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410"/>
        <w:gridCol w:w="7795"/>
      </w:tblGrid>
      <w:tr w:rsidR="009E193C" w:rsidRPr="00F03FD8" w14:paraId="57F12016" w14:textId="77777777" w:rsidTr="001F3E9E">
        <w:trPr>
          <w:trHeight w:val="305"/>
        </w:trPr>
        <w:tc>
          <w:tcPr>
            <w:tcW w:w="1181" w:type="pct"/>
            <w:shd w:val="clear" w:color="auto" w:fill="auto"/>
            <w:vAlign w:val="center"/>
          </w:tcPr>
          <w:p w14:paraId="3CBFFE9E" w14:textId="5CB4142F" w:rsidR="009E193C" w:rsidRPr="00F03FD8" w:rsidRDefault="009214BB" w:rsidP="00D129B3">
            <w:pPr>
              <w:rPr>
                <w:rFonts w:ascii="Basic Sans" w:hAnsi="Basic Sans" w:cs="Arial"/>
                <w:sz w:val="24"/>
                <w:szCs w:val="24"/>
              </w:rPr>
            </w:pPr>
            <w:r w:rsidRPr="00F03FD8">
              <w:rPr>
                <w:rFonts w:ascii="Basic Sans" w:hAnsi="Basic Sans" w:cs="Arial"/>
                <w:sz w:val="24"/>
                <w:szCs w:val="24"/>
              </w:rPr>
              <w:t xml:space="preserve">First </w:t>
            </w:r>
            <w:r w:rsidR="005A6523" w:rsidRPr="00F03FD8">
              <w:rPr>
                <w:rFonts w:ascii="Basic Sans" w:hAnsi="Basic Sans" w:cs="Arial"/>
                <w:sz w:val="24"/>
                <w:szCs w:val="24"/>
              </w:rPr>
              <w:t>n</w:t>
            </w:r>
            <w:r w:rsidR="009E193C" w:rsidRPr="00F03FD8">
              <w:rPr>
                <w:rFonts w:ascii="Basic Sans" w:hAnsi="Basic Sans" w:cs="Arial"/>
                <w:sz w:val="24"/>
                <w:szCs w:val="24"/>
              </w:rPr>
              <w:t>ame</w:t>
            </w:r>
          </w:p>
        </w:tc>
        <w:tc>
          <w:tcPr>
            <w:tcW w:w="3819" w:type="pct"/>
            <w:shd w:val="clear" w:color="auto" w:fill="auto"/>
            <w:vAlign w:val="center"/>
          </w:tcPr>
          <w:p w14:paraId="2C97D5C8" w14:textId="77777777" w:rsidR="009E193C" w:rsidRPr="00F03FD8" w:rsidRDefault="009E193C" w:rsidP="00D129B3">
            <w:pPr>
              <w:rPr>
                <w:rFonts w:ascii="Basic Sans" w:hAnsi="Basic Sans" w:cs="Arial"/>
                <w:sz w:val="22"/>
                <w:szCs w:val="22"/>
              </w:rPr>
            </w:pPr>
          </w:p>
        </w:tc>
      </w:tr>
      <w:tr w:rsidR="002A1C0C" w:rsidRPr="00F03FD8" w14:paraId="3CEF75C5" w14:textId="77777777" w:rsidTr="001F3E9E">
        <w:trPr>
          <w:trHeight w:val="397"/>
        </w:trPr>
        <w:tc>
          <w:tcPr>
            <w:tcW w:w="1181" w:type="pct"/>
            <w:shd w:val="clear" w:color="auto" w:fill="auto"/>
            <w:vAlign w:val="center"/>
          </w:tcPr>
          <w:p w14:paraId="04BB1AD0" w14:textId="03773F65" w:rsidR="002A1C0C" w:rsidRPr="00F03FD8" w:rsidRDefault="002A1C0C" w:rsidP="00D129B3">
            <w:pPr>
              <w:rPr>
                <w:rFonts w:ascii="Basic Sans" w:hAnsi="Basic Sans" w:cs="Arial"/>
                <w:sz w:val="24"/>
                <w:szCs w:val="24"/>
              </w:rPr>
            </w:pPr>
            <w:r w:rsidRPr="00F03FD8">
              <w:rPr>
                <w:rFonts w:ascii="Basic Sans" w:hAnsi="Basic Sans" w:cs="Arial"/>
                <w:sz w:val="24"/>
                <w:szCs w:val="24"/>
              </w:rPr>
              <w:t xml:space="preserve">Middle </w:t>
            </w:r>
            <w:r w:rsidR="005A6523" w:rsidRPr="00F03FD8">
              <w:rPr>
                <w:rFonts w:ascii="Basic Sans" w:hAnsi="Basic Sans" w:cs="Arial"/>
                <w:sz w:val="24"/>
                <w:szCs w:val="24"/>
              </w:rPr>
              <w:t>n</w:t>
            </w:r>
            <w:r w:rsidRPr="00F03FD8">
              <w:rPr>
                <w:rFonts w:ascii="Basic Sans" w:hAnsi="Basic Sans" w:cs="Arial"/>
                <w:sz w:val="24"/>
                <w:szCs w:val="24"/>
              </w:rPr>
              <w:t>ame(s)</w:t>
            </w:r>
          </w:p>
        </w:tc>
        <w:tc>
          <w:tcPr>
            <w:tcW w:w="3819" w:type="pct"/>
            <w:shd w:val="clear" w:color="auto" w:fill="auto"/>
            <w:vAlign w:val="center"/>
          </w:tcPr>
          <w:p w14:paraId="190055FC" w14:textId="77777777" w:rsidR="002A1C0C" w:rsidRPr="00F03FD8" w:rsidRDefault="002A1C0C" w:rsidP="00D129B3">
            <w:pPr>
              <w:rPr>
                <w:rFonts w:ascii="Basic Sans" w:hAnsi="Basic Sans" w:cs="Arial"/>
                <w:sz w:val="22"/>
                <w:szCs w:val="22"/>
              </w:rPr>
            </w:pPr>
          </w:p>
        </w:tc>
      </w:tr>
      <w:tr w:rsidR="009214BB" w:rsidRPr="00F03FD8" w14:paraId="0D965091" w14:textId="77777777" w:rsidTr="001F3E9E">
        <w:trPr>
          <w:trHeight w:val="419"/>
        </w:trPr>
        <w:tc>
          <w:tcPr>
            <w:tcW w:w="1181" w:type="pct"/>
            <w:shd w:val="clear" w:color="auto" w:fill="auto"/>
            <w:vAlign w:val="center"/>
          </w:tcPr>
          <w:p w14:paraId="5868E24E" w14:textId="10C7C3E3" w:rsidR="009214BB" w:rsidRPr="00F03FD8" w:rsidRDefault="009214BB" w:rsidP="00D129B3">
            <w:pPr>
              <w:rPr>
                <w:rFonts w:ascii="Basic Sans" w:hAnsi="Basic Sans" w:cs="Arial"/>
                <w:sz w:val="24"/>
                <w:szCs w:val="24"/>
              </w:rPr>
            </w:pPr>
            <w:r w:rsidRPr="00F03FD8">
              <w:rPr>
                <w:rFonts w:ascii="Basic Sans" w:hAnsi="Basic Sans" w:cs="Arial"/>
                <w:sz w:val="24"/>
                <w:szCs w:val="24"/>
              </w:rPr>
              <w:t xml:space="preserve">Last </w:t>
            </w:r>
            <w:r w:rsidR="005A6523" w:rsidRPr="00F03FD8">
              <w:rPr>
                <w:rFonts w:ascii="Basic Sans" w:hAnsi="Basic Sans" w:cs="Arial"/>
                <w:sz w:val="24"/>
                <w:szCs w:val="24"/>
              </w:rPr>
              <w:t>n</w:t>
            </w:r>
            <w:r w:rsidRPr="00F03FD8">
              <w:rPr>
                <w:rFonts w:ascii="Basic Sans" w:hAnsi="Basic Sans" w:cs="Arial"/>
                <w:sz w:val="24"/>
                <w:szCs w:val="24"/>
              </w:rPr>
              <w:t>ame</w:t>
            </w:r>
          </w:p>
        </w:tc>
        <w:tc>
          <w:tcPr>
            <w:tcW w:w="3819" w:type="pct"/>
            <w:shd w:val="clear" w:color="auto" w:fill="auto"/>
            <w:vAlign w:val="center"/>
          </w:tcPr>
          <w:p w14:paraId="4ABE9CE8" w14:textId="77777777" w:rsidR="009214BB" w:rsidRPr="00F03FD8" w:rsidRDefault="009214BB" w:rsidP="00D129B3">
            <w:pPr>
              <w:rPr>
                <w:rFonts w:ascii="Basic Sans" w:hAnsi="Basic Sans" w:cs="Arial"/>
                <w:sz w:val="22"/>
                <w:szCs w:val="22"/>
              </w:rPr>
            </w:pPr>
          </w:p>
        </w:tc>
      </w:tr>
      <w:tr w:rsidR="009E193C" w:rsidRPr="00F03FD8" w14:paraId="2B34D7A5" w14:textId="77777777" w:rsidTr="001F3E9E">
        <w:trPr>
          <w:trHeight w:val="415"/>
        </w:trPr>
        <w:tc>
          <w:tcPr>
            <w:tcW w:w="1181" w:type="pct"/>
            <w:shd w:val="clear" w:color="auto" w:fill="auto"/>
            <w:vAlign w:val="center"/>
          </w:tcPr>
          <w:p w14:paraId="7B8BAAEF" w14:textId="5AB285CC" w:rsidR="00FB1B13" w:rsidRPr="00F03FD8" w:rsidRDefault="009E193C" w:rsidP="00FB1B13">
            <w:pPr>
              <w:spacing w:before="0" w:after="0"/>
              <w:rPr>
                <w:rFonts w:ascii="Basic Sans" w:hAnsi="Basic Sans" w:cs="Arial"/>
                <w:sz w:val="24"/>
                <w:szCs w:val="24"/>
              </w:rPr>
            </w:pPr>
            <w:r w:rsidRPr="00F03FD8">
              <w:rPr>
                <w:rFonts w:ascii="Basic Sans" w:hAnsi="Basic Sans" w:cs="Arial"/>
                <w:sz w:val="24"/>
                <w:szCs w:val="24"/>
              </w:rPr>
              <w:t xml:space="preserve">Preferred </w:t>
            </w:r>
            <w:r w:rsidR="005A6523" w:rsidRPr="00F03FD8">
              <w:rPr>
                <w:rFonts w:ascii="Basic Sans" w:hAnsi="Basic Sans" w:cs="Arial"/>
                <w:sz w:val="24"/>
                <w:szCs w:val="24"/>
              </w:rPr>
              <w:t>n</w:t>
            </w:r>
            <w:r w:rsidRPr="00F03FD8">
              <w:rPr>
                <w:rFonts w:ascii="Basic Sans" w:hAnsi="Basic Sans" w:cs="Arial"/>
                <w:sz w:val="24"/>
                <w:szCs w:val="24"/>
              </w:rPr>
              <w:t xml:space="preserve">ame </w:t>
            </w:r>
          </w:p>
          <w:p w14:paraId="5A9D8DCF" w14:textId="3182A1F3" w:rsidR="009E193C" w:rsidRPr="00F03FD8" w:rsidRDefault="009E193C" w:rsidP="00FB1B13">
            <w:pPr>
              <w:spacing w:before="0" w:after="0"/>
              <w:rPr>
                <w:rFonts w:ascii="Basic Sans" w:hAnsi="Basic Sans" w:cs="Arial"/>
                <w:sz w:val="24"/>
                <w:szCs w:val="24"/>
              </w:rPr>
            </w:pPr>
            <w:r w:rsidRPr="00F03FD8">
              <w:rPr>
                <w:rFonts w:ascii="Basic Sans" w:hAnsi="Basic Sans" w:cs="Arial"/>
                <w:sz w:val="24"/>
                <w:szCs w:val="24"/>
              </w:rPr>
              <w:t>(if different)</w:t>
            </w:r>
          </w:p>
        </w:tc>
        <w:tc>
          <w:tcPr>
            <w:tcW w:w="3819" w:type="pct"/>
            <w:shd w:val="clear" w:color="auto" w:fill="auto"/>
            <w:vAlign w:val="center"/>
          </w:tcPr>
          <w:p w14:paraId="695634CF" w14:textId="77777777" w:rsidR="009E193C" w:rsidRPr="00F03FD8" w:rsidRDefault="009E193C" w:rsidP="00D129B3">
            <w:pPr>
              <w:rPr>
                <w:rFonts w:ascii="Basic Sans" w:hAnsi="Basic Sans" w:cs="Arial"/>
                <w:sz w:val="22"/>
                <w:szCs w:val="22"/>
              </w:rPr>
            </w:pPr>
          </w:p>
        </w:tc>
      </w:tr>
      <w:tr w:rsidR="00E179EF" w:rsidRPr="00F03FD8" w14:paraId="5610674C" w14:textId="77777777" w:rsidTr="001F3E9E">
        <w:trPr>
          <w:trHeight w:val="303"/>
        </w:trPr>
        <w:tc>
          <w:tcPr>
            <w:tcW w:w="1181" w:type="pct"/>
            <w:shd w:val="clear" w:color="auto" w:fill="auto"/>
            <w:vAlign w:val="center"/>
          </w:tcPr>
          <w:p w14:paraId="07806AFF" w14:textId="0DC3D501" w:rsidR="00E179EF" w:rsidRPr="00F03FD8" w:rsidRDefault="00E179EF" w:rsidP="00E179EF">
            <w:pPr>
              <w:spacing w:before="0" w:after="0"/>
              <w:rPr>
                <w:rFonts w:ascii="Basic Sans" w:hAnsi="Basic Sans" w:cs="Arial"/>
                <w:sz w:val="24"/>
                <w:szCs w:val="24"/>
              </w:rPr>
            </w:pPr>
            <w:r w:rsidRPr="00F03FD8">
              <w:rPr>
                <w:rFonts w:ascii="Basic Sans" w:hAnsi="Basic Sans" w:cs="Arial"/>
                <w:sz w:val="24"/>
                <w:szCs w:val="24"/>
              </w:rPr>
              <w:t xml:space="preserve">Email </w:t>
            </w:r>
            <w:r w:rsidR="005A6523" w:rsidRPr="00F03FD8">
              <w:rPr>
                <w:rFonts w:ascii="Basic Sans" w:hAnsi="Basic Sans" w:cs="Arial"/>
                <w:sz w:val="24"/>
                <w:szCs w:val="24"/>
              </w:rPr>
              <w:t>a</w:t>
            </w:r>
            <w:r w:rsidRPr="00F03FD8">
              <w:rPr>
                <w:rFonts w:ascii="Basic Sans" w:hAnsi="Basic Sans" w:cs="Arial"/>
                <w:sz w:val="24"/>
                <w:szCs w:val="24"/>
              </w:rPr>
              <w:t>ddress</w:t>
            </w:r>
          </w:p>
        </w:tc>
        <w:tc>
          <w:tcPr>
            <w:tcW w:w="3819" w:type="pct"/>
            <w:shd w:val="clear" w:color="auto" w:fill="auto"/>
            <w:vAlign w:val="center"/>
          </w:tcPr>
          <w:p w14:paraId="64957E05" w14:textId="77777777" w:rsidR="00E179EF" w:rsidRPr="00F03FD8" w:rsidRDefault="00E179EF" w:rsidP="00E179EF">
            <w:pPr>
              <w:rPr>
                <w:rFonts w:ascii="Basic Sans" w:hAnsi="Basic Sans" w:cs="Arial"/>
                <w:sz w:val="22"/>
                <w:szCs w:val="22"/>
              </w:rPr>
            </w:pPr>
          </w:p>
        </w:tc>
      </w:tr>
      <w:tr w:rsidR="00E179EF" w:rsidRPr="00F03FD8" w14:paraId="45EE9EB3" w14:textId="77777777" w:rsidTr="001F3E9E">
        <w:trPr>
          <w:trHeight w:val="337"/>
        </w:trPr>
        <w:tc>
          <w:tcPr>
            <w:tcW w:w="1181" w:type="pct"/>
            <w:shd w:val="clear" w:color="auto" w:fill="auto"/>
            <w:vAlign w:val="center"/>
          </w:tcPr>
          <w:p w14:paraId="15E7EA57" w14:textId="2CCF3E70" w:rsidR="00E179EF" w:rsidRPr="00F03FD8" w:rsidRDefault="00E179EF" w:rsidP="00E179EF">
            <w:pPr>
              <w:rPr>
                <w:rFonts w:ascii="Basic Sans" w:hAnsi="Basic Sans" w:cs="Arial"/>
                <w:sz w:val="24"/>
                <w:szCs w:val="24"/>
              </w:rPr>
            </w:pPr>
            <w:r w:rsidRPr="00F03FD8">
              <w:rPr>
                <w:rFonts w:ascii="Basic Sans" w:hAnsi="Basic Sans" w:cs="Arial"/>
                <w:sz w:val="24"/>
                <w:szCs w:val="24"/>
              </w:rPr>
              <w:t xml:space="preserve">Phone </w:t>
            </w:r>
            <w:r w:rsidR="005A6523" w:rsidRPr="00F03FD8">
              <w:rPr>
                <w:rFonts w:ascii="Basic Sans" w:hAnsi="Basic Sans" w:cs="Arial"/>
                <w:sz w:val="24"/>
                <w:szCs w:val="24"/>
              </w:rPr>
              <w:t>n</w:t>
            </w:r>
            <w:r w:rsidRPr="00F03FD8">
              <w:rPr>
                <w:rFonts w:ascii="Basic Sans" w:hAnsi="Basic Sans" w:cs="Arial"/>
                <w:sz w:val="24"/>
                <w:szCs w:val="24"/>
              </w:rPr>
              <w:t>umber(s)</w:t>
            </w:r>
          </w:p>
        </w:tc>
        <w:tc>
          <w:tcPr>
            <w:tcW w:w="3819" w:type="pct"/>
            <w:shd w:val="clear" w:color="auto" w:fill="auto"/>
            <w:vAlign w:val="center"/>
          </w:tcPr>
          <w:p w14:paraId="7D15BC88" w14:textId="77777777" w:rsidR="00E179EF" w:rsidRPr="00F03FD8" w:rsidRDefault="00E179EF" w:rsidP="00E179EF">
            <w:pPr>
              <w:rPr>
                <w:rFonts w:ascii="Basic Sans" w:hAnsi="Basic Sans" w:cs="Arial"/>
                <w:sz w:val="22"/>
                <w:szCs w:val="22"/>
              </w:rPr>
            </w:pPr>
          </w:p>
        </w:tc>
      </w:tr>
      <w:tr w:rsidR="00D6302C" w:rsidRPr="00F03FD8" w14:paraId="4BF4B18D" w14:textId="77777777" w:rsidTr="001F3E9E">
        <w:trPr>
          <w:trHeight w:val="329"/>
        </w:trPr>
        <w:tc>
          <w:tcPr>
            <w:tcW w:w="1181" w:type="pct"/>
            <w:shd w:val="clear" w:color="auto" w:fill="auto"/>
            <w:vAlign w:val="center"/>
          </w:tcPr>
          <w:p w14:paraId="14597F34" w14:textId="32D3E1B3" w:rsidR="00D6302C" w:rsidRPr="00F03FD8" w:rsidRDefault="00D6302C" w:rsidP="00E179EF">
            <w:pPr>
              <w:rPr>
                <w:rFonts w:ascii="Basic Sans" w:hAnsi="Basic Sans" w:cs="Arial"/>
                <w:sz w:val="24"/>
                <w:szCs w:val="24"/>
              </w:rPr>
            </w:pPr>
            <w:r w:rsidRPr="00F03FD8">
              <w:rPr>
                <w:rFonts w:ascii="Basic Sans" w:hAnsi="Basic Sans" w:cs="Arial"/>
                <w:sz w:val="24"/>
                <w:szCs w:val="24"/>
              </w:rPr>
              <w:t>Current location</w:t>
            </w:r>
          </w:p>
        </w:tc>
        <w:tc>
          <w:tcPr>
            <w:tcW w:w="3819" w:type="pct"/>
            <w:shd w:val="clear" w:color="auto" w:fill="auto"/>
            <w:vAlign w:val="center"/>
          </w:tcPr>
          <w:p w14:paraId="4871AC88" w14:textId="77777777" w:rsidR="00D6302C" w:rsidRPr="00F03FD8" w:rsidRDefault="00D6302C" w:rsidP="00E179EF">
            <w:pPr>
              <w:spacing w:before="0" w:after="0"/>
              <w:rPr>
                <w:rFonts w:ascii="Basic Sans" w:hAnsi="Basic Sans" w:cs="Arial"/>
                <w:sz w:val="22"/>
                <w:szCs w:val="22"/>
              </w:rPr>
            </w:pPr>
          </w:p>
        </w:tc>
      </w:tr>
      <w:tr w:rsidR="00E179EF" w:rsidRPr="00F03FD8" w14:paraId="02BA2773" w14:textId="77777777" w:rsidTr="001F3E9E">
        <w:trPr>
          <w:trHeight w:val="491"/>
        </w:trPr>
        <w:tc>
          <w:tcPr>
            <w:tcW w:w="1181" w:type="pct"/>
            <w:shd w:val="clear" w:color="auto" w:fill="auto"/>
            <w:vAlign w:val="center"/>
          </w:tcPr>
          <w:p w14:paraId="6E4B0514" w14:textId="259B1592" w:rsidR="00E179EF" w:rsidRPr="00F03FD8" w:rsidRDefault="00E179EF" w:rsidP="00E179EF">
            <w:pPr>
              <w:rPr>
                <w:rFonts w:ascii="Basic Sans" w:hAnsi="Basic Sans" w:cs="Arial"/>
                <w:sz w:val="24"/>
                <w:szCs w:val="24"/>
              </w:rPr>
            </w:pPr>
            <w:r w:rsidRPr="00F03FD8">
              <w:rPr>
                <w:rFonts w:ascii="Basic Sans" w:hAnsi="Basic Sans" w:cs="Arial"/>
                <w:sz w:val="24"/>
                <w:szCs w:val="24"/>
              </w:rPr>
              <w:t xml:space="preserve">Position </w:t>
            </w:r>
            <w:r w:rsidR="005A6523" w:rsidRPr="00F03FD8">
              <w:rPr>
                <w:rFonts w:ascii="Basic Sans" w:hAnsi="Basic Sans" w:cs="Arial"/>
                <w:sz w:val="24"/>
                <w:szCs w:val="24"/>
              </w:rPr>
              <w:t>a</w:t>
            </w:r>
            <w:r w:rsidRPr="00F03FD8">
              <w:rPr>
                <w:rFonts w:ascii="Basic Sans" w:hAnsi="Basic Sans" w:cs="Arial"/>
                <w:sz w:val="24"/>
                <w:szCs w:val="24"/>
              </w:rPr>
              <w:t>pplied for</w:t>
            </w:r>
          </w:p>
        </w:tc>
        <w:tc>
          <w:tcPr>
            <w:tcW w:w="3819" w:type="pct"/>
            <w:shd w:val="clear" w:color="auto" w:fill="auto"/>
            <w:vAlign w:val="center"/>
          </w:tcPr>
          <w:p w14:paraId="4F0EB81E" w14:textId="77777777" w:rsidR="00E179EF" w:rsidRPr="00F03FD8" w:rsidRDefault="00E179EF" w:rsidP="00E179EF">
            <w:pPr>
              <w:spacing w:before="0" w:after="0"/>
              <w:rPr>
                <w:rFonts w:ascii="Basic Sans" w:hAnsi="Basic Sans" w:cs="Arial"/>
                <w:sz w:val="22"/>
                <w:szCs w:val="22"/>
              </w:rPr>
            </w:pPr>
          </w:p>
        </w:tc>
      </w:tr>
      <w:tr w:rsidR="00E179EF" w:rsidRPr="00F03FD8" w14:paraId="47B30DD6" w14:textId="77777777" w:rsidTr="00A55C43">
        <w:trPr>
          <w:trHeight w:hRule="exact" w:val="1685"/>
        </w:trPr>
        <w:tc>
          <w:tcPr>
            <w:tcW w:w="1181" w:type="pct"/>
            <w:tcBorders>
              <w:bottom w:val="single" w:sz="4" w:space="0" w:color="auto"/>
            </w:tcBorders>
            <w:shd w:val="clear" w:color="auto" w:fill="auto"/>
            <w:vAlign w:val="center"/>
          </w:tcPr>
          <w:p w14:paraId="3A88245E" w14:textId="0D2110AB" w:rsidR="00E179EF" w:rsidRPr="00891B80" w:rsidRDefault="00E179EF" w:rsidP="00E179EF">
            <w:pPr>
              <w:rPr>
                <w:rFonts w:ascii="Basic Sans" w:hAnsi="Basic Sans" w:cs="Arial"/>
                <w:sz w:val="24"/>
                <w:szCs w:val="24"/>
              </w:rPr>
            </w:pPr>
            <w:r w:rsidRPr="00891B80">
              <w:rPr>
                <w:rFonts w:ascii="Basic Sans" w:hAnsi="Basic Sans" w:cs="Arial"/>
                <w:sz w:val="24"/>
                <w:szCs w:val="24"/>
              </w:rPr>
              <w:t>How did you find out about this role?</w:t>
            </w:r>
          </w:p>
        </w:tc>
        <w:tc>
          <w:tcPr>
            <w:tcW w:w="3819" w:type="pct"/>
            <w:tcBorders>
              <w:bottom w:val="single" w:sz="4" w:space="0" w:color="auto"/>
            </w:tcBorders>
            <w:shd w:val="clear" w:color="auto" w:fill="auto"/>
            <w:vAlign w:val="center"/>
          </w:tcPr>
          <w:tbl>
            <w:tblPr>
              <w:tblStyle w:val="TableGrid"/>
              <w:tblpPr w:leftFromText="180" w:rightFromText="180" w:vertAnchor="text" w:horzAnchor="page" w:tblpX="821" w:tblpY="10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28"/>
              <w:gridCol w:w="2525"/>
            </w:tblGrid>
            <w:tr w:rsidR="00E179EF" w:rsidRPr="00891B80" w14:paraId="7DA0F2ED" w14:textId="77777777" w:rsidTr="00D129B3">
              <w:trPr>
                <w:trHeight w:val="454"/>
              </w:trPr>
              <w:tc>
                <w:tcPr>
                  <w:tcW w:w="2598" w:type="dxa"/>
                </w:tcPr>
                <w:p w14:paraId="01EDDD52" w14:textId="55F49901" w:rsidR="00E179EF" w:rsidRPr="00891B80" w:rsidRDefault="00FE4F9C" w:rsidP="00E179EF">
                  <w:pPr>
                    <w:spacing w:before="0" w:after="0"/>
                    <w:rPr>
                      <w:rFonts w:ascii="Basic Sans" w:hAnsi="Basic Sans" w:cs="Arial"/>
                      <w:sz w:val="24"/>
                      <w:szCs w:val="24"/>
                    </w:rPr>
                  </w:pPr>
                  <w:sdt>
                    <w:sdtPr>
                      <w:rPr>
                        <w:rFonts w:ascii="Basic Sans" w:hAnsi="Basic Sans" w:cs="Arial"/>
                        <w:sz w:val="24"/>
                        <w:szCs w:val="24"/>
                      </w:rPr>
                      <w:id w:val="-2063925223"/>
                      <w14:checkbox>
                        <w14:checked w14:val="0"/>
                        <w14:checkedState w14:val="2612" w14:font="MS Gothic"/>
                        <w14:uncheckedState w14:val="2610" w14:font="MS Gothic"/>
                      </w14:checkbox>
                    </w:sdtPr>
                    <w:sdtEndPr/>
                    <w:sdtContent>
                      <w:r w:rsidR="00891B80">
                        <w:rPr>
                          <w:rFonts w:ascii="MS Gothic" w:eastAsia="MS Gothic" w:hAnsi="MS Gothic" w:cs="Arial" w:hint="eastAsia"/>
                          <w:sz w:val="24"/>
                          <w:szCs w:val="24"/>
                        </w:rPr>
                        <w:t>☐</w:t>
                      </w:r>
                    </w:sdtContent>
                  </w:sdt>
                  <w:r w:rsidR="00E179EF" w:rsidRPr="00891B80">
                    <w:rPr>
                      <w:rFonts w:ascii="Basic Sans" w:hAnsi="Basic Sans" w:cs="Arial"/>
                      <w:sz w:val="24"/>
                      <w:szCs w:val="24"/>
                    </w:rPr>
                    <w:t xml:space="preserve"> SEEK</w:t>
                  </w:r>
                </w:p>
              </w:tc>
              <w:tc>
                <w:tcPr>
                  <w:tcW w:w="2599" w:type="dxa"/>
                </w:tcPr>
                <w:p w14:paraId="1D505434" w14:textId="2E46CF04" w:rsidR="00E179EF" w:rsidRPr="00891B80" w:rsidRDefault="00FE4F9C" w:rsidP="00E179EF">
                  <w:pPr>
                    <w:widowControl w:val="0"/>
                    <w:spacing w:before="0" w:after="0"/>
                    <w:rPr>
                      <w:rFonts w:ascii="Basic Sans" w:hAnsi="Basic Sans" w:cs="Arial"/>
                      <w:sz w:val="24"/>
                      <w:szCs w:val="24"/>
                    </w:rPr>
                  </w:pPr>
                  <w:sdt>
                    <w:sdtPr>
                      <w:rPr>
                        <w:rFonts w:ascii="Basic Sans" w:hAnsi="Basic Sans" w:cs="Arial"/>
                        <w:sz w:val="24"/>
                        <w:szCs w:val="24"/>
                      </w:rPr>
                      <w:id w:val="176156537"/>
                      <w14:checkbox>
                        <w14:checked w14:val="0"/>
                        <w14:checkedState w14:val="2612" w14:font="MS Gothic"/>
                        <w14:uncheckedState w14:val="2610" w14:font="MS Gothic"/>
                      </w14:checkbox>
                    </w:sdtPr>
                    <w:sdtEndPr/>
                    <w:sdtContent>
                      <w:r w:rsidR="00920573" w:rsidRPr="00891B80">
                        <w:rPr>
                          <w:rFonts w:ascii="Segoe UI Symbol" w:eastAsia="MS Gothic" w:hAnsi="Segoe UI Symbol" w:cs="Segoe UI Symbol"/>
                          <w:sz w:val="24"/>
                          <w:szCs w:val="24"/>
                        </w:rPr>
                        <w:t>☐</w:t>
                      </w:r>
                    </w:sdtContent>
                  </w:sdt>
                  <w:r w:rsidR="00E179EF" w:rsidRPr="00891B80">
                    <w:rPr>
                      <w:rFonts w:ascii="Basic Sans" w:hAnsi="Basic Sans" w:cs="Arial"/>
                      <w:sz w:val="24"/>
                      <w:szCs w:val="24"/>
                    </w:rPr>
                    <w:t xml:space="preserve"> Govt Jobs</w:t>
                  </w:r>
                </w:p>
              </w:tc>
              <w:tc>
                <w:tcPr>
                  <w:tcW w:w="2599" w:type="dxa"/>
                </w:tcPr>
                <w:p w14:paraId="2DBB1853" w14:textId="14C4B3DD" w:rsidR="00E179EF" w:rsidRPr="00891B80" w:rsidRDefault="00FE04FB" w:rsidP="00E179EF">
                  <w:pPr>
                    <w:widowControl w:val="0"/>
                    <w:spacing w:before="0" w:after="0"/>
                    <w:rPr>
                      <w:rFonts w:ascii="Basic Sans" w:hAnsi="Basic Sans" w:cs="Arial"/>
                      <w:sz w:val="24"/>
                      <w:szCs w:val="24"/>
                    </w:rPr>
                  </w:pPr>
                  <w:sdt>
                    <w:sdtPr>
                      <w:rPr>
                        <w:rFonts w:ascii="Basic Sans" w:hAnsi="Basic Sans" w:cs="Arial"/>
                        <w:sz w:val="24"/>
                        <w:szCs w:val="24"/>
                      </w:rPr>
                      <w:id w:val="-343560994"/>
                      <w14:checkbox>
                        <w14:checked w14:val="0"/>
                        <w14:checkedState w14:val="2612" w14:font="MS Gothic"/>
                        <w14:uncheckedState w14:val="2610" w14:font="MS Gothic"/>
                      </w14:checkbox>
                    </w:sdtPr>
                    <w:sdtContent>
                      <w:r w:rsidRPr="00891B80">
                        <w:rPr>
                          <w:rFonts w:ascii="Segoe UI Symbol" w:eastAsia="MS Gothic" w:hAnsi="Segoe UI Symbol" w:cs="Segoe UI Symbol"/>
                          <w:sz w:val="24"/>
                          <w:szCs w:val="24"/>
                        </w:rPr>
                        <w:t>☐</w:t>
                      </w:r>
                    </w:sdtContent>
                  </w:sdt>
                  <w:r w:rsidRPr="00891B80">
                    <w:rPr>
                      <w:rFonts w:ascii="Basic Sans" w:hAnsi="Basic Sans" w:cs="Arial"/>
                      <w:sz w:val="24"/>
                      <w:szCs w:val="24"/>
                    </w:rPr>
                    <w:t xml:space="preserve"> MHWC website</w:t>
                  </w:r>
                </w:p>
              </w:tc>
            </w:tr>
            <w:tr w:rsidR="00E179EF" w:rsidRPr="00891B80" w14:paraId="415171CA" w14:textId="77777777" w:rsidTr="00D129B3">
              <w:trPr>
                <w:trHeight w:val="454"/>
              </w:trPr>
              <w:tc>
                <w:tcPr>
                  <w:tcW w:w="2598" w:type="dxa"/>
                </w:tcPr>
                <w:p w14:paraId="229478F1" w14:textId="44D46133" w:rsidR="00E179EF" w:rsidRPr="00891B80" w:rsidRDefault="00FE4F9C" w:rsidP="00E179EF">
                  <w:pPr>
                    <w:spacing w:before="0" w:after="0"/>
                    <w:rPr>
                      <w:rFonts w:ascii="Basic Sans" w:hAnsi="Basic Sans" w:cs="Arial"/>
                      <w:sz w:val="24"/>
                      <w:szCs w:val="24"/>
                    </w:rPr>
                  </w:pPr>
                  <w:sdt>
                    <w:sdtPr>
                      <w:rPr>
                        <w:rFonts w:ascii="Basic Sans" w:hAnsi="Basic Sans" w:cs="Arial"/>
                        <w:sz w:val="24"/>
                        <w:szCs w:val="24"/>
                      </w:rPr>
                      <w:id w:val="-1935894248"/>
                      <w14:checkbox>
                        <w14:checked w14:val="0"/>
                        <w14:checkedState w14:val="2612" w14:font="MS Gothic"/>
                        <w14:uncheckedState w14:val="2610" w14:font="MS Gothic"/>
                      </w14:checkbox>
                    </w:sdtPr>
                    <w:sdtEndPr/>
                    <w:sdtContent>
                      <w:r w:rsidR="00920573" w:rsidRPr="00891B80">
                        <w:rPr>
                          <w:rFonts w:ascii="Segoe UI Symbol" w:eastAsia="MS Gothic" w:hAnsi="Segoe UI Symbol" w:cs="Segoe UI Symbol"/>
                          <w:sz w:val="24"/>
                          <w:szCs w:val="24"/>
                        </w:rPr>
                        <w:t>☐</w:t>
                      </w:r>
                    </w:sdtContent>
                  </w:sdt>
                  <w:r w:rsidR="00E179EF" w:rsidRPr="00891B80">
                    <w:rPr>
                      <w:rFonts w:ascii="Basic Sans" w:hAnsi="Basic Sans" w:cs="Arial"/>
                      <w:sz w:val="24"/>
                      <w:szCs w:val="24"/>
                    </w:rPr>
                    <w:t xml:space="preserve"> Mahi</w:t>
                  </w:r>
                </w:p>
              </w:tc>
              <w:tc>
                <w:tcPr>
                  <w:tcW w:w="2599" w:type="dxa"/>
                </w:tcPr>
                <w:p w14:paraId="34F07F5B" w14:textId="77CFF04B" w:rsidR="00E179EF" w:rsidRPr="00891B80" w:rsidRDefault="00FE4F9C" w:rsidP="00E179EF">
                  <w:pPr>
                    <w:widowControl w:val="0"/>
                    <w:spacing w:before="0" w:after="0"/>
                    <w:rPr>
                      <w:rFonts w:ascii="Basic Sans" w:hAnsi="Basic Sans" w:cs="Arial"/>
                      <w:sz w:val="24"/>
                      <w:szCs w:val="24"/>
                    </w:rPr>
                  </w:pPr>
                  <w:sdt>
                    <w:sdtPr>
                      <w:rPr>
                        <w:rFonts w:ascii="Basic Sans" w:hAnsi="Basic Sans" w:cs="Arial"/>
                        <w:sz w:val="24"/>
                        <w:szCs w:val="24"/>
                      </w:rPr>
                      <w:id w:val="-1368437039"/>
                      <w14:checkbox>
                        <w14:checked w14:val="0"/>
                        <w14:checkedState w14:val="2612" w14:font="MS Gothic"/>
                        <w14:uncheckedState w14:val="2610" w14:font="MS Gothic"/>
                      </w14:checkbox>
                    </w:sdtPr>
                    <w:sdtEndPr/>
                    <w:sdtContent>
                      <w:r w:rsidR="00920573" w:rsidRPr="00891B80">
                        <w:rPr>
                          <w:rFonts w:ascii="Segoe UI Symbol" w:eastAsia="MS Gothic" w:hAnsi="Segoe UI Symbol" w:cs="Segoe UI Symbol"/>
                          <w:sz w:val="24"/>
                          <w:szCs w:val="24"/>
                        </w:rPr>
                        <w:t>☐</w:t>
                      </w:r>
                    </w:sdtContent>
                  </w:sdt>
                  <w:r w:rsidR="00E179EF" w:rsidRPr="00891B80">
                    <w:rPr>
                      <w:rFonts w:ascii="Basic Sans" w:hAnsi="Basic Sans" w:cs="Arial"/>
                      <w:sz w:val="24"/>
                      <w:szCs w:val="24"/>
                    </w:rPr>
                    <w:t xml:space="preserve"> LinkedIn</w:t>
                  </w:r>
                </w:p>
              </w:tc>
              <w:tc>
                <w:tcPr>
                  <w:tcW w:w="2599" w:type="dxa"/>
                </w:tcPr>
                <w:p w14:paraId="09529CAE" w14:textId="5934EE44" w:rsidR="00E179EF" w:rsidRPr="00891B80" w:rsidRDefault="00E179EF" w:rsidP="00E179EF">
                  <w:pPr>
                    <w:widowControl w:val="0"/>
                    <w:spacing w:before="0" w:after="0"/>
                    <w:rPr>
                      <w:rFonts w:ascii="Basic Sans" w:hAnsi="Basic Sans" w:cs="Arial"/>
                      <w:sz w:val="24"/>
                      <w:szCs w:val="24"/>
                    </w:rPr>
                  </w:pPr>
                </w:p>
              </w:tc>
            </w:tr>
            <w:tr w:rsidR="00E179EF" w:rsidRPr="00891B80" w14:paraId="5DDA36AE" w14:textId="77777777" w:rsidTr="00D129B3">
              <w:trPr>
                <w:trHeight w:val="454"/>
              </w:trPr>
              <w:tc>
                <w:tcPr>
                  <w:tcW w:w="2598" w:type="dxa"/>
                </w:tcPr>
                <w:p w14:paraId="6C871D29" w14:textId="24E95B13" w:rsidR="00E179EF" w:rsidRPr="00891B80" w:rsidRDefault="00FE4F9C" w:rsidP="00E179EF">
                  <w:pPr>
                    <w:spacing w:before="0" w:after="0"/>
                    <w:rPr>
                      <w:rFonts w:ascii="Basic Sans" w:hAnsi="Basic Sans" w:cs="Arial"/>
                      <w:sz w:val="24"/>
                      <w:szCs w:val="24"/>
                    </w:rPr>
                  </w:pPr>
                  <w:sdt>
                    <w:sdtPr>
                      <w:rPr>
                        <w:rFonts w:ascii="Basic Sans" w:hAnsi="Basic Sans" w:cs="Arial"/>
                        <w:sz w:val="24"/>
                        <w:szCs w:val="24"/>
                      </w:rPr>
                      <w:id w:val="-1413311427"/>
                      <w14:checkbox>
                        <w14:checked w14:val="0"/>
                        <w14:checkedState w14:val="2612" w14:font="MS Gothic"/>
                        <w14:uncheckedState w14:val="2610" w14:font="MS Gothic"/>
                      </w14:checkbox>
                    </w:sdtPr>
                    <w:sdtEndPr/>
                    <w:sdtContent>
                      <w:r w:rsidR="00920573" w:rsidRPr="00891B80">
                        <w:rPr>
                          <w:rFonts w:ascii="Segoe UI Symbol" w:eastAsia="MS Gothic" w:hAnsi="Segoe UI Symbol" w:cs="Segoe UI Symbol"/>
                          <w:sz w:val="24"/>
                          <w:szCs w:val="24"/>
                        </w:rPr>
                        <w:t>☐</w:t>
                      </w:r>
                    </w:sdtContent>
                  </w:sdt>
                  <w:r w:rsidR="00E179EF" w:rsidRPr="00891B80">
                    <w:rPr>
                      <w:rFonts w:ascii="Basic Sans" w:hAnsi="Basic Sans" w:cs="Arial"/>
                      <w:sz w:val="24"/>
                      <w:szCs w:val="24"/>
                    </w:rPr>
                    <w:t xml:space="preserve"> Other (provide details)</w:t>
                  </w:r>
                </w:p>
              </w:tc>
              <w:tc>
                <w:tcPr>
                  <w:tcW w:w="5198" w:type="dxa"/>
                  <w:gridSpan w:val="2"/>
                </w:tcPr>
                <w:p w14:paraId="16769260" w14:textId="1AA8257A" w:rsidR="00E179EF" w:rsidRPr="00891B80" w:rsidRDefault="00E179EF" w:rsidP="00E179EF">
                  <w:pPr>
                    <w:widowControl w:val="0"/>
                    <w:spacing w:before="0" w:after="0"/>
                    <w:rPr>
                      <w:rFonts w:ascii="Basic Sans" w:hAnsi="Basic Sans" w:cs="Arial"/>
                      <w:sz w:val="24"/>
                      <w:szCs w:val="24"/>
                    </w:rPr>
                  </w:pPr>
                </w:p>
              </w:tc>
            </w:tr>
          </w:tbl>
          <w:p w14:paraId="34B610E6" w14:textId="6CEA9CB2" w:rsidR="00E179EF" w:rsidRPr="00891B80" w:rsidRDefault="00E179EF" w:rsidP="00E179EF">
            <w:pPr>
              <w:spacing w:before="0" w:after="0"/>
              <w:rPr>
                <w:rFonts w:ascii="Basic Sans" w:hAnsi="Basic Sans" w:cs="Arial"/>
                <w:sz w:val="24"/>
                <w:szCs w:val="24"/>
              </w:rPr>
            </w:pPr>
          </w:p>
        </w:tc>
      </w:tr>
      <w:tr w:rsidR="00814AEE" w:rsidRPr="00F03FD8" w14:paraId="58DACDE9" w14:textId="77777777" w:rsidTr="00A55C43">
        <w:trPr>
          <w:trHeight w:hRule="exact" w:val="2370"/>
        </w:trPr>
        <w:tc>
          <w:tcPr>
            <w:tcW w:w="5000" w:type="pct"/>
            <w:gridSpan w:val="2"/>
            <w:tcBorders>
              <w:bottom w:val="single" w:sz="4" w:space="0" w:color="auto"/>
            </w:tcBorders>
            <w:shd w:val="clear" w:color="auto" w:fill="auto"/>
          </w:tcPr>
          <w:p w14:paraId="0F58057B" w14:textId="77777777" w:rsidR="00814AEE" w:rsidRDefault="00814AEE" w:rsidP="00112297">
            <w:pPr>
              <w:spacing w:before="0" w:after="0"/>
              <w:rPr>
                <w:rFonts w:ascii="Basic Sans" w:hAnsi="Basic Sans" w:cs="Arial"/>
                <w:b/>
                <w:bCs/>
                <w:noProof/>
                <w:color w:val="961E82"/>
                <w:sz w:val="24"/>
                <w:szCs w:val="24"/>
                <w:lang w:eastAsia="en-NZ"/>
              </w:rPr>
            </w:pPr>
            <w:r w:rsidRPr="00253B61">
              <w:rPr>
                <w:rFonts w:ascii="Basic Sans" w:hAnsi="Basic Sans" w:cs="Arial"/>
                <w:b/>
                <w:bCs/>
                <w:noProof/>
                <w:color w:val="005E85"/>
                <w:sz w:val="24"/>
                <w:szCs w:val="24"/>
                <w:lang w:eastAsia="en-NZ"/>
              </w:rPr>
              <w:t xml:space="preserve">Ethnicity </w:t>
            </w:r>
          </w:p>
          <w:p w14:paraId="3ED6EAB1" w14:textId="77777777" w:rsidR="00814AEE" w:rsidRPr="00762B8F" w:rsidRDefault="00814AEE" w:rsidP="00112297">
            <w:pPr>
              <w:pStyle w:val="Small"/>
              <w:spacing w:before="60" w:after="160"/>
              <w:rPr>
                <w:rFonts w:ascii="Basic Sans" w:hAnsi="Basic Sans" w:cs="Arial"/>
                <w:snapToGrid w:val="0"/>
                <w:sz w:val="24"/>
                <w:szCs w:val="24"/>
              </w:rPr>
            </w:pPr>
            <w:r w:rsidRPr="00762B8F">
              <w:rPr>
                <w:rFonts w:ascii="Basic Sans" w:hAnsi="Basic Sans" w:cs="Arial"/>
                <w:snapToGrid w:val="0"/>
                <w:sz w:val="24"/>
                <w:szCs w:val="24"/>
              </w:rPr>
              <w:t>What ethnicity / ethnicities do you identify with?</w:t>
            </w:r>
          </w:p>
          <w:p w14:paraId="55F66C2E" w14:textId="77777777" w:rsidR="00814AEE" w:rsidRPr="00762B8F" w:rsidRDefault="00814AEE" w:rsidP="00112297">
            <w:pPr>
              <w:pStyle w:val="Small"/>
              <w:rPr>
                <w:rFonts w:ascii="Basic Sans" w:hAnsi="Basic Sans" w:cs="Arial"/>
                <w:snapToGrid w:val="0"/>
                <w:sz w:val="24"/>
                <w:szCs w:val="24"/>
              </w:rPr>
            </w:pPr>
          </w:p>
          <w:p w14:paraId="69A0FF6B" w14:textId="77777777" w:rsidR="00814AEE" w:rsidRPr="00762B8F" w:rsidRDefault="00814AEE" w:rsidP="00112297">
            <w:pPr>
              <w:pStyle w:val="Small"/>
              <w:rPr>
                <w:rFonts w:ascii="Basic Sans" w:hAnsi="Basic Sans" w:cs="Arial"/>
                <w:sz w:val="24"/>
                <w:szCs w:val="24"/>
              </w:rPr>
            </w:pPr>
          </w:p>
          <w:p w14:paraId="60739C7D" w14:textId="2990239F" w:rsidR="00814AEE" w:rsidRPr="00762B8F" w:rsidRDefault="00814AEE" w:rsidP="00112297">
            <w:pPr>
              <w:pStyle w:val="Small"/>
              <w:rPr>
                <w:rFonts w:ascii="Basic Sans" w:hAnsi="Basic Sans" w:cs="Arial"/>
                <w:sz w:val="24"/>
                <w:szCs w:val="24"/>
              </w:rPr>
            </w:pPr>
            <w:r w:rsidRPr="00762B8F">
              <w:rPr>
                <w:rFonts w:ascii="Basic Sans" w:hAnsi="Basic Sans" w:cs="Arial"/>
                <w:sz w:val="24"/>
                <w:szCs w:val="24"/>
              </w:rPr>
              <w:t>For reporting purposes, if you identify with more than one ethnicity, which one do you</w:t>
            </w:r>
            <w:r>
              <w:rPr>
                <w:rFonts w:ascii="Basic Sans" w:hAnsi="Basic Sans" w:cs="Arial"/>
                <w:sz w:val="24"/>
                <w:szCs w:val="24"/>
              </w:rPr>
              <w:t xml:space="preserve"> identify with</w:t>
            </w:r>
            <w:r w:rsidR="00FD5550">
              <w:rPr>
                <w:rFonts w:ascii="Basic Sans" w:hAnsi="Basic Sans" w:cs="Arial"/>
                <w:sz w:val="24"/>
                <w:szCs w:val="24"/>
              </w:rPr>
              <w:t xml:space="preserve"> most</w:t>
            </w:r>
            <w:r w:rsidRPr="00762B8F">
              <w:rPr>
                <w:rFonts w:ascii="Basic Sans" w:hAnsi="Basic Sans" w:cs="Arial"/>
                <w:sz w:val="24"/>
                <w:szCs w:val="24"/>
              </w:rPr>
              <w:t>?</w:t>
            </w:r>
          </w:p>
          <w:p w14:paraId="2B14D276" w14:textId="0D251C37" w:rsidR="00112297" w:rsidRPr="00891B80" w:rsidRDefault="00112297" w:rsidP="00112297">
            <w:pPr>
              <w:spacing w:before="0" w:after="0"/>
              <w:rPr>
                <w:rFonts w:ascii="Basic Sans" w:eastAsia="Calibri" w:hAnsi="Basic Sans" w:cs="Arial"/>
                <w:sz w:val="24"/>
                <w:szCs w:val="24"/>
              </w:rPr>
            </w:pPr>
          </w:p>
        </w:tc>
      </w:tr>
      <w:tr w:rsidR="00DE7050" w:rsidRPr="00F03FD8" w14:paraId="069E2153" w14:textId="77777777" w:rsidTr="00D84033">
        <w:trPr>
          <w:trHeight w:hRule="exact" w:val="2631"/>
        </w:trPr>
        <w:tc>
          <w:tcPr>
            <w:tcW w:w="5000" w:type="pct"/>
            <w:gridSpan w:val="2"/>
            <w:tcBorders>
              <w:bottom w:val="single" w:sz="4" w:space="0" w:color="auto"/>
            </w:tcBorders>
            <w:shd w:val="clear" w:color="auto" w:fill="auto"/>
          </w:tcPr>
          <w:p w14:paraId="6CD7E24E" w14:textId="52BD056D" w:rsidR="00D84033" w:rsidRPr="00732AE3" w:rsidRDefault="00D84033" w:rsidP="00DE7050">
            <w:pPr>
              <w:spacing w:before="0" w:after="0"/>
              <w:rPr>
                <w:rFonts w:ascii="Basic Sans" w:hAnsi="Basic Sans" w:cs="Arial"/>
                <w:b/>
                <w:bCs/>
                <w:noProof/>
                <w:color w:val="005E85"/>
                <w:sz w:val="24"/>
                <w:szCs w:val="24"/>
                <w:lang w:eastAsia="en-NZ"/>
              </w:rPr>
            </w:pPr>
            <w:r>
              <w:rPr>
                <w:rFonts w:ascii="Basic Sans" w:hAnsi="Basic Sans" w:cs="Arial"/>
                <w:b/>
                <w:bCs/>
                <w:noProof/>
                <w:color w:val="005E85"/>
                <w:sz w:val="24"/>
                <w:szCs w:val="24"/>
                <w:lang w:eastAsia="en-NZ"/>
              </w:rPr>
              <w:t>Gender</w:t>
            </w:r>
          </w:p>
          <w:tbl>
            <w:tblPr>
              <w:tblStyle w:val="TableGrid"/>
              <w:tblpPr w:leftFromText="180" w:rightFromText="180" w:vertAnchor="text" w:horzAnchor="page" w:tblpX="771" w:tblpY="77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682933" w:rsidRPr="00891B80" w14:paraId="5728027F" w14:textId="77777777" w:rsidTr="00453209">
              <w:trPr>
                <w:trHeight w:val="454"/>
              </w:trPr>
              <w:tc>
                <w:tcPr>
                  <w:tcW w:w="4962" w:type="dxa"/>
                </w:tcPr>
                <w:p w14:paraId="647BD246" w14:textId="622262C5" w:rsidR="00682933" w:rsidRDefault="00FE4F9C" w:rsidP="00682933">
                  <w:pPr>
                    <w:spacing w:before="0" w:after="0"/>
                    <w:rPr>
                      <w:rFonts w:ascii="Basic Sans" w:hAnsi="Basic Sans" w:cs="Arial"/>
                      <w:sz w:val="24"/>
                      <w:szCs w:val="24"/>
                    </w:rPr>
                  </w:pPr>
                  <w:sdt>
                    <w:sdtPr>
                      <w:rPr>
                        <w:rFonts w:ascii="Basic Sans" w:hAnsi="Basic Sans" w:cs="Arial"/>
                        <w:sz w:val="24"/>
                        <w:szCs w:val="24"/>
                      </w:rPr>
                      <w:id w:val="-1816785826"/>
                      <w14:checkbox>
                        <w14:checked w14:val="0"/>
                        <w14:checkedState w14:val="2612" w14:font="MS Gothic"/>
                        <w14:uncheckedState w14:val="2610" w14:font="MS Gothic"/>
                      </w14:checkbox>
                    </w:sdtPr>
                    <w:sdtEndPr/>
                    <w:sdtContent>
                      <w:r w:rsidR="00682933" w:rsidRPr="3505D25F">
                        <w:rPr>
                          <w:rFonts w:ascii="Segoe UI Symbol" w:eastAsia="MS Gothic" w:hAnsi="Segoe UI Symbol" w:cs="Segoe UI Symbol"/>
                          <w:sz w:val="24"/>
                          <w:szCs w:val="24"/>
                        </w:rPr>
                        <w:t>☐</w:t>
                      </w:r>
                    </w:sdtContent>
                  </w:sdt>
                  <w:r w:rsidR="00682933" w:rsidRPr="3505D25F">
                    <w:rPr>
                      <w:rFonts w:ascii="Basic Sans" w:hAnsi="Basic Sans" w:cs="Arial"/>
                      <w:sz w:val="24"/>
                      <w:szCs w:val="24"/>
                    </w:rPr>
                    <w:t xml:space="preserve"> </w:t>
                  </w:r>
                  <w:r w:rsidR="00BF5F9C" w:rsidRPr="3505D25F">
                    <w:rPr>
                      <w:rFonts w:ascii="Basic Sans" w:hAnsi="Basic Sans" w:cs="Arial"/>
                      <w:sz w:val="24"/>
                      <w:szCs w:val="24"/>
                    </w:rPr>
                    <w:t>Ma</w:t>
                  </w:r>
                  <w:r w:rsidR="71A14E76" w:rsidRPr="3505D25F">
                    <w:rPr>
                      <w:rFonts w:ascii="Basic Sans" w:hAnsi="Basic Sans" w:cs="Arial"/>
                      <w:sz w:val="24"/>
                      <w:szCs w:val="24"/>
                    </w:rPr>
                    <w:t>le</w:t>
                  </w:r>
                </w:p>
                <w:p w14:paraId="2E8C4B0D" w14:textId="4286433A" w:rsidR="00732AE3" w:rsidRPr="00891B80" w:rsidRDefault="00FE4F9C" w:rsidP="00682933">
                  <w:pPr>
                    <w:spacing w:before="0" w:after="0"/>
                    <w:rPr>
                      <w:rFonts w:ascii="Basic Sans" w:hAnsi="Basic Sans" w:cs="Arial"/>
                      <w:sz w:val="24"/>
                      <w:szCs w:val="24"/>
                    </w:rPr>
                  </w:pPr>
                  <w:sdt>
                    <w:sdtPr>
                      <w:rPr>
                        <w:rFonts w:ascii="Basic Sans" w:hAnsi="Basic Sans" w:cs="Arial"/>
                        <w:sz w:val="24"/>
                        <w:szCs w:val="24"/>
                      </w:rPr>
                      <w:id w:val="-92483937"/>
                      <w14:checkbox>
                        <w14:checked w14:val="0"/>
                        <w14:checkedState w14:val="2612" w14:font="MS Gothic"/>
                        <w14:uncheckedState w14:val="2610" w14:font="MS Gothic"/>
                      </w14:checkbox>
                    </w:sdtPr>
                    <w:sdtEndPr/>
                    <w:sdtContent>
                      <w:r w:rsidR="00732AE3" w:rsidRPr="454A1BA2">
                        <w:rPr>
                          <w:rFonts w:ascii="Segoe UI Symbol" w:eastAsia="MS Gothic" w:hAnsi="Segoe UI Symbol" w:cs="Segoe UI Symbol"/>
                          <w:sz w:val="24"/>
                          <w:szCs w:val="24"/>
                        </w:rPr>
                        <w:t>☐</w:t>
                      </w:r>
                    </w:sdtContent>
                  </w:sdt>
                  <w:r w:rsidR="00732AE3" w:rsidRPr="454A1BA2">
                    <w:rPr>
                      <w:rFonts w:ascii="Basic Sans" w:hAnsi="Basic Sans" w:cs="Arial"/>
                      <w:sz w:val="24"/>
                      <w:szCs w:val="24"/>
                    </w:rPr>
                    <w:t xml:space="preserve"> </w:t>
                  </w:r>
                  <w:r w:rsidR="18FC7B49" w:rsidRPr="454A1BA2">
                    <w:rPr>
                      <w:rFonts w:ascii="Basic Sans" w:hAnsi="Basic Sans" w:cs="Arial"/>
                      <w:sz w:val="24"/>
                      <w:szCs w:val="24"/>
                    </w:rPr>
                    <w:t>Female</w:t>
                  </w:r>
                </w:p>
              </w:tc>
            </w:tr>
            <w:tr w:rsidR="00682933" w:rsidRPr="00891B80" w14:paraId="25F6E42B" w14:textId="77777777" w:rsidTr="00453209">
              <w:trPr>
                <w:trHeight w:val="454"/>
              </w:trPr>
              <w:tc>
                <w:tcPr>
                  <w:tcW w:w="4962" w:type="dxa"/>
                </w:tcPr>
                <w:p w14:paraId="6E51F8DB" w14:textId="64FE4412" w:rsidR="00D84033" w:rsidRDefault="00FE4F9C" w:rsidP="00682933">
                  <w:pPr>
                    <w:spacing w:before="0" w:after="0"/>
                    <w:rPr>
                      <w:rFonts w:ascii="Basic Sans" w:hAnsi="Basic Sans" w:cs="Arial"/>
                      <w:sz w:val="24"/>
                      <w:szCs w:val="24"/>
                    </w:rPr>
                  </w:pPr>
                  <w:sdt>
                    <w:sdtPr>
                      <w:rPr>
                        <w:rFonts w:ascii="Basic Sans" w:hAnsi="Basic Sans" w:cs="Arial"/>
                        <w:sz w:val="24"/>
                        <w:szCs w:val="24"/>
                      </w:rPr>
                      <w:id w:val="-1115979023"/>
                      <w14:checkbox>
                        <w14:checked w14:val="0"/>
                        <w14:checkedState w14:val="2612" w14:font="MS Gothic"/>
                        <w14:uncheckedState w14:val="2610" w14:font="MS Gothic"/>
                      </w14:checkbox>
                    </w:sdtPr>
                    <w:sdtEndPr/>
                    <w:sdtContent>
                      <w:r w:rsidR="00682933" w:rsidRPr="00891B80">
                        <w:rPr>
                          <w:rFonts w:ascii="Segoe UI Symbol" w:eastAsia="MS Gothic" w:hAnsi="Segoe UI Symbol" w:cs="Segoe UI Symbol"/>
                          <w:sz w:val="24"/>
                          <w:szCs w:val="24"/>
                        </w:rPr>
                        <w:t>☐</w:t>
                      </w:r>
                    </w:sdtContent>
                  </w:sdt>
                  <w:r w:rsidR="00682933" w:rsidRPr="00891B80">
                    <w:rPr>
                      <w:rFonts w:ascii="Basic Sans" w:hAnsi="Basic Sans" w:cs="Arial"/>
                      <w:sz w:val="24"/>
                      <w:szCs w:val="24"/>
                    </w:rPr>
                    <w:t xml:space="preserve"> </w:t>
                  </w:r>
                  <w:r w:rsidR="007A41E1">
                    <w:rPr>
                      <w:rFonts w:ascii="Basic Sans" w:hAnsi="Basic Sans" w:cs="Arial"/>
                      <w:sz w:val="24"/>
                      <w:szCs w:val="24"/>
                    </w:rPr>
                    <w:t xml:space="preserve">Gender </w:t>
                  </w:r>
                  <w:r w:rsidR="00D84033">
                    <w:rPr>
                      <w:rFonts w:ascii="Basic Sans" w:hAnsi="Basic Sans" w:cs="Arial"/>
                      <w:sz w:val="24"/>
                      <w:szCs w:val="24"/>
                    </w:rPr>
                    <w:t>diverse</w:t>
                  </w:r>
                </w:p>
                <w:p w14:paraId="746DB008" w14:textId="14410B01" w:rsidR="00682933" w:rsidRDefault="00FE4F9C" w:rsidP="00682933">
                  <w:pPr>
                    <w:spacing w:before="0" w:after="0"/>
                    <w:rPr>
                      <w:rFonts w:ascii="Basic Sans" w:hAnsi="Basic Sans" w:cs="Arial"/>
                      <w:sz w:val="24"/>
                      <w:szCs w:val="24"/>
                    </w:rPr>
                  </w:pPr>
                  <w:sdt>
                    <w:sdtPr>
                      <w:rPr>
                        <w:rFonts w:ascii="Basic Sans" w:hAnsi="Basic Sans" w:cs="Arial"/>
                        <w:sz w:val="24"/>
                        <w:szCs w:val="24"/>
                      </w:rPr>
                      <w:id w:val="-1282808297"/>
                      <w14:checkbox>
                        <w14:checked w14:val="0"/>
                        <w14:checkedState w14:val="2612" w14:font="MS Gothic"/>
                        <w14:uncheckedState w14:val="2610" w14:font="MS Gothic"/>
                      </w14:checkbox>
                    </w:sdtPr>
                    <w:sdtEndPr/>
                    <w:sdtContent>
                      <w:r w:rsidR="00D84033" w:rsidRPr="00891B80">
                        <w:rPr>
                          <w:rFonts w:ascii="Segoe UI Symbol" w:eastAsia="MS Gothic" w:hAnsi="Segoe UI Symbol" w:cs="Segoe UI Symbol"/>
                          <w:sz w:val="24"/>
                          <w:szCs w:val="24"/>
                        </w:rPr>
                        <w:t>☐</w:t>
                      </w:r>
                    </w:sdtContent>
                  </w:sdt>
                  <w:r w:rsidR="00D84033" w:rsidRPr="00891B80">
                    <w:rPr>
                      <w:rFonts w:ascii="Basic Sans" w:hAnsi="Basic Sans" w:cs="Arial"/>
                      <w:sz w:val="24"/>
                      <w:szCs w:val="24"/>
                    </w:rPr>
                    <w:t xml:space="preserve"> </w:t>
                  </w:r>
                  <w:r w:rsidR="00D84033">
                    <w:rPr>
                      <w:rFonts w:ascii="Basic Sans" w:hAnsi="Basic Sans" w:cs="Arial"/>
                      <w:sz w:val="24"/>
                      <w:szCs w:val="24"/>
                    </w:rPr>
                    <w:t xml:space="preserve">Other – please </w:t>
                  </w:r>
                  <w:r w:rsidR="00732AE3">
                    <w:rPr>
                      <w:rFonts w:ascii="Basic Sans" w:hAnsi="Basic Sans" w:cs="Arial"/>
                      <w:sz w:val="24"/>
                      <w:szCs w:val="24"/>
                    </w:rPr>
                    <w:t xml:space="preserve">specify </w:t>
                  </w:r>
                  <w:r w:rsidR="00732AE3">
                    <w:rPr>
                      <w:rFonts w:ascii="Basic Sans" w:hAnsi="Basic Sans" w:cs="Arial"/>
                      <w:noProof/>
                      <w:sz w:val="24"/>
                      <w:szCs w:val="24"/>
                    </w:rPr>
                    <mc:AlternateContent>
                      <mc:Choice Requires="wps">
                        <w:drawing>
                          <wp:anchor distT="0" distB="0" distL="114300" distR="114300" simplePos="0" relativeHeight="251658240" behindDoc="0" locked="0" layoutInCell="1" allowOverlap="1" wp14:anchorId="1E4FEBCC" wp14:editId="4DB7166F">
                            <wp:simplePos x="0" y="0"/>
                            <wp:positionH relativeFrom="column">
                              <wp:posOffset>1753235</wp:posOffset>
                            </wp:positionH>
                            <wp:positionV relativeFrom="paragraph">
                              <wp:posOffset>194310</wp:posOffset>
                            </wp:positionV>
                            <wp:extent cx="977900" cy="6350"/>
                            <wp:effectExtent l="0" t="0" r="31750" b="31750"/>
                            <wp:wrapNone/>
                            <wp:docPr id="1240704330" name="Straight Connector 1"/>
                            <wp:cNvGraphicFramePr/>
                            <a:graphic xmlns:a="http://schemas.openxmlformats.org/drawingml/2006/main">
                              <a:graphicData uri="http://schemas.microsoft.com/office/word/2010/wordprocessingShape">
                                <wps:wsp>
                                  <wps:cNvCnPr/>
                                  <wps:spPr>
                                    <a:xfrm>
                                      <a:off x="0" y="0"/>
                                      <a:ext cx="977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C2B6F3"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05pt,15.3pt" to="215.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" strokecolor="black [3040]"/>
                        </w:pict>
                      </mc:Fallback>
                    </mc:AlternateContent>
                  </w:r>
                  <w:r w:rsidR="00D84033">
                    <w:rPr>
                      <w:rFonts w:ascii="Basic Sans" w:hAnsi="Basic Sans" w:cs="Arial"/>
                      <w:sz w:val="24"/>
                      <w:szCs w:val="24"/>
                    </w:rPr>
                    <w:t xml:space="preserve">  </w:t>
                  </w:r>
                </w:p>
                <w:p w14:paraId="6C89A6D4" w14:textId="77777777" w:rsidR="00D84033" w:rsidRDefault="00D84033" w:rsidP="00682933">
                  <w:pPr>
                    <w:spacing w:before="0" w:after="0"/>
                    <w:rPr>
                      <w:rFonts w:ascii="Basic Sans" w:hAnsi="Basic Sans" w:cs="Arial"/>
                      <w:sz w:val="24"/>
                      <w:szCs w:val="24"/>
                    </w:rPr>
                  </w:pPr>
                </w:p>
                <w:p w14:paraId="34F494A2" w14:textId="3CCACAE7" w:rsidR="00D84033" w:rsidRPr="00891B80" w:rsidRDefault="00D84033" w:rsidP="00682933">
                  <w:pPr>
                    <w:spacing w:before="0" w:after="0"/>
                    <w:rPr>
                      <w:rFonts w:ascii="Basic Sans" w:hAnsi="Basic Sans" w:cs="Arial"/>
                      <w:sz w:val="24"/>
                      <w:szCs w:val="24"/>
                    </w:rPr>
                  </w:pPr>
                </w:p>
              </w:tc>
            </w:tr>
          </w:tbl>
          <w:p w14:paraId="0B3EE32E" w14:textId="46B08058" w:rsidR="00DE7050" w:rsidRPr="00253B61" w:rsidRDefault="00DE7050" w:rsidP="00112297">
            <w:pPr>
              <w:spacing w:before="0" w:after="0"/>
              <w:rPr>
                <w:rFonts w:ascii="Basic Sans" w:hAnsi="Basic Sans" w:cs="Arial"/>
                <w:b/>
                <w:bCs/>
                <w:noProof/>
                <w:color w:val="005E85"/>
                <w:sz w:val="24"/>
                <w:szCs w:val="24"/>
                <w:lang w:eastAsia="en-NZ"/>
              </w:rPr>
            </w:pPr>
          </w:p>
        </w:tc>
      </w:tr>
      <w:tr w:rsidR="009E193C" w:rsidRPr="00762B8F" w14:paraId="10C472CC" w14:textId="77777777" w:rsidTr="00A55C43">
        <w:trPr>
          <w:trHeight w:val="683"/>
        </w:trPr>
        <w:tc>
          <w:tcPr>
            <w:tcW w:w="5000" w:type="pct"/>
            <w:gridSpan w:val="2"/>
            <w:tcBorders>
              <w:top w:val="single" w:sz="4" w:space="0" w:color="auto"/>
              <w:bottom w:val="single" w:sz="4" w:space="0" w:color="auto"/>
            </w:tcBorders>
            <w:shd w:val="clear" w:color="auto" w:fill="auto"/>
          </w:tcPr>
          <w:p w14:paraId="143505A7" w14:textId="4B5F31C0" w:rsidR="009E193C" w:rsidRPr="00762B8F" w:rsidRDefault="009E193C" w:rsidP="00EE2A03">
            <w:pPr>
              <w:pStyle w:val="CM9"/>
              <w:jc w:val="left"/>
              <w:rPr>
                <w:rFonts w:ascii="Basic Sans" w:hAnsi="Basic Sans"/>
                <w:sz w:val="24"/>
                <w:szCs w:val="24"/>
              </w:rPr>
            </w:pPr>
            <w:r w:rsidRPr="00762B8F">
              <w:rPr>
                <w:rFonts w:ascii="Basic Sans" w:hAnsi="Basic Sans"/>
                <w:b w:val="0"/>
                <w:color w:val="auto"/>
                <w:sz w:val="24"/>
                <w:szCs w:val="24"/>
              </w:rPr>
              <w:t>Are you legally entitled to work permanently in New Zealand?</w:t>
            </w:r>
          </w:p>
          <w:p w14:paraId="564AF546" w14:textId="2EB6987F" w:rsidR="00762B8F" w:rsidRPr="00762B8F" w:rsidRDefault="00FE4F9C" w:rsidP="00762B8F">
            <w:pPr>
              <w:pStyle w:val="Heading9"/>
              <w:rPr>
                <w:rFonts w:ascii="Basic Sans" w:hAnsi="Basic Sans" w:cs="Arial"/>
                <w:i w:val="0"/>
                <w:iCs/>
                <w:sz w:val="24"/>
                <w:szCs w:val="24"/>
              </w:rPr>
            </w:pPr>
            <w:sdt>
              <w:sdtPr>
                <w:rPr>
                  <w:rFonts w:ascii="Basic Sans" w:hAnsi="Basic Sans" w:cs="Arial"/>
                  <w:i w:val="0"/>
                  <w:iCs/>
                  <w:sz w:val="24"/>
                  <w:szCs w:val="24"/>
                </w:rPr>
                <w:id w:val="-1837302505"/>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i w:val="0"/>
                    <w:iCs/>
                    <w:sz w:val="24"/>
                    <w:szCs w:val="24"/>
                  </w:rPr>
                  <w:t>☐</w:t>
                </w:r>
              </w:sdtContent>
            </w:sdt>
            <w:r w:rsidR="00502DA8" w:rsidRPr="00762B8F">
              <w:rPr>
                <w:rFonts w:ascii="Basic Sans" w:hAnsi="Basic Sans" w:cs="Arial"/>
                <w:i w:val="0"/>
                <w:iCs/>
                <w:sz w:val="24"/>
                <w:szCs w:val="24"/>
              </w:rPr>
              <w:t xml:space="preserve"> </w:t>
            </w:r>
            <w:r w:rsidR="009E193C" w:rsidRPr="00762B8F">
              <w:rPr>
                <w:rFonts w:ascii="Basic Sans" w:hAnsi="Basic Sans" w:cs="Arial"/>
                <w:i w:val="0"/>
                <w:iCs/>
                <w:sz w:val="24"/>
                <w:szCs w:val="24"/>
              </w:rPr>
              <w:t xml:space="preserve">Yes        </w:t>
            </w:r>
            <w:sdt>
              <w:sdtPr>
                <w:rPr>
                  <w:rFonts w:ascii="Basic Sans" w:hAnsi="Basic Sans" w:cs="Arial"/>
                  <w:i w:val="0"/>
                  <w:iCs/>
                  <w:sz w:val="24"/>
                  <w:szCs w:val="24"/>
                </w:rPr>
                <w:id w:val="120815763"/>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i w:val="0"/>
                    <w:iCs/>
                    <w:sz w:val="24"/>
                    <w:szCs w:val="24"/>
                  </w:rPr>
                  <w:t>☐</w:t>
                </w:r>
              </w:sdtContent>
            </w:sdt>
            <w:r w:rsidR="00502DA8" w:rsidRPr="00762B8F">
              <w:rPr>
                <w:rFonts w:ascii="Basic Sans" w:hAnsi="Basic Sans" w:cs="Arial"/>
                <w:i w:val="0"/>
                <w:iCs/>
                <w:sz w:val="24"/>
                <w:szCs w:val="24"/>
              </w:rPr>
              <w:t xml:space="preserve"> </w:t>
            </w:r>
            <w:r w:rsidR="009E193C" w:rsidRPr="00762B8F">
              <w:rPr>
                <w:rFonts w:ascii="Basic Sans" w:hAnsi="Basic Sans" w:cs="Arial"/>
                <w:i w:val="0"/>
                <w:iCs/>
                <w:sz w:val="24"/>
                <w:szCs w:val="24"/>
              </w:rPr>
              <w:t>No</w:t>
            </w:r>
            <w:r w:rsidR="00762B8F" w:rsidRPr="00762B8F">
              <w:rPr>
                <w:rFonts w:ascii="Basic Sans" w:hAnsi="Basic Sans" w:cs="Arial"/>
                <w:i w:val="0"/>
                <w:iCs/>
                <w:sz w:val="24"/>
                <w:szCs w:val="24"/>
              </w:rPr>
              <w:t xml:space="preserve"> </w:t>
            </w:r>
          </w:p>
          <w:p w14:paraId="4CBBDDFB" w14:textId="5E190BBC" w:rsidR="00407EE5" w:rsidRPr="00EA01F2" w:rsidRDefault="00762B8F" w:rsidP="00EA01F2">
            <w:pPr>
              <w:pStyle w:val="Heading9"/>
              <w:rPr>
                <w:rFonts w:ascii="Basic Sans" w:hAnsi="Basic Sans" w:cs="Arial"/>
                <w:i w:val="0"/>
                <w:sz w:val="24"/>
                <w:szCs w:val="24"/>
              </w:rPr>
            </w:pPr>
            <w:r w:rsidRPr="00762B8F">
              <w:rPr>
                <w:rFonts w:ascii="Basic Sans" w:hAnsi="Basic Sans" w:cs="Arial"/>
                <w:i w:val="0"/>
                <w:sz w:val="24"/>
                <w:szCs w:val="24"/>
              </w:rPr>
              <w:t>If no, what is your work status?</w:t>
            </w:r>
          </w:p>
          <w:p w14:paraId="521BD4ED" w14:textId="32B75D4F" w:rsidR="009E193C" w:rsidRPr="00762B8F" w:rsidRDefault="009E193C" w:rsidP="005A6523">
            <w:pPr>
              <w:pStyle w:val="Small"/>
              <w:rPr>
                <w:rFonts w:ascii="Basic Sans" w:hAnsi="Basic Sans" w:cs="Arial"/>
                <w:sz w:val="24"/>
                <w:szCs w:val="24"/>
              </w:rPr>
            </w:pPr>
          </w:p>
        </w:tc>
      </w:tr>
      <w:tr w:rsidR="003F50BC" w:rsidRPr="00762B8F" w14:paraId="361EC61A" w14:textId="77777777" w:rsidTr="00A55C43">
        <w:trPr>
          <w:trHeight w:val="683"/>
        </w:trPr>
        <w:tc>
          <w:tcPr>
            <w:tcW w:w="5000" w:type="pct"/>
            <w:gridSpan w:val="2"/>
            <w:tcBorders>
              <w:top w:val="single" w:sz="4" w:space="0" w:color="auto"/>
              <w:bottom w:val="single" w:sz="4" w:space="0" w:color="auto"/>
            </w:tcBorders>
            <w:shd w:val="clear" w:color="auto" w:fill="auto"/>
          </w:tcPr>
          <w:p w14:paraId="1A636CAF" w14:textId="77777777" w:rsidR="003F50BC" w:rsidRDefault="003F50BC" w:rsidP="003F50BC">
            <w:pPr>
              <w:pStyle w:val="CM9"/>
              <w:jc w:val="left"/>
              <w:rPr>
                <w:rFonts w:ascii="Basic Sans" w:hAnsi="Basic Sans"/>
                <w:b w:val="0"/>
                <w:color w:val="auto"/>
                <w:sz w:val="24"/>
                <w:szCs w:val="24"/>
              </w:rPr>
            </w:pPr>
            <w:r w:rsidRPr="00762B8F">
              <w:rPr>
                <w:rFonts w:ascii="Basic Sans" w:hAnsi="Basic Sans"/>
                <w:b w:val="0"/>
                <w:color w:val="auto"/>
                <w:sz w:val="24"/>
                <w:szCs w:val="24"/>
              </w:rPr>
              <w:t>Have you applied to work for MHWC in the past?</w:t>
            </w:r>
          </w:p>
          <w:p w14:paraId="1258A68D" w14:textId="77777777" w:rsidR="003F50BC" w:rsidRDefault="00FE4F9C" w:rsidP="003F50BC">
            <w:pPr>
              <w:pStyle w:val="Small"/>
              <w:rPr>
                <w:rFonts w:ascii="Basic Sans" w:hAnsi="Basic Sans"/>
                <w:sz w:val="24"/>
                <w:szCs w:val="24"/>
              </w:rPr>
            </w:pPr>
            <w:sdt>
              <w:sdtPr>
                <w:rPr>
                  <w:rFonts w:ascii="Basic Sans" w:hAnsi="Basic Sans"/>
                  <w:b/>
                  <w:sz w:val="24"/>
                  <w:szCs w:val="24"/>
                </w:rPr>
                <w:id w:val="-487709138"/>
                <w14:checkbox>
                  <w14:checked w14:val="0"/>
                  <w14:checkedState w14:val="2612" w14:font="MS Gothic"/>
                  <w14:uncheckedState w14:val="2610" w14:font="MS Gothic"/>
                </w14:checkbox>
              </w:sdtPr>
              <w:sdtEndPr/>
              <w:sdtContent>
                <w:r w:rsidR="003F50BC" w:rsidRPr="00762B8F">
                  <w:rPr>
                    <w:rFonts w:ascii="Segoe UI Symbol" w:eastAsia="MS Gothic" w:hAnsi="Segoe UI Symbol" w:cs="Segoe UI Symbol"/>
                    <w:sz w:val="24"/>
                    <w:szCs w:val="24"/>
                  </w:rPr>
                  <w:t>☐</w:t>
                </w:r>
              </w:sdtContent>
            </w:sdt>
            <w:r w:rsidR="003F50BC" w:rsidRPr="00762B8F">
              <w:rPr>
                <w:rFonts w:ascii="Basic Sans" w:hAnsi="Basic Sans"/>
                <w:sz w:val="24"/>
                <w:szCs w:val="24"/>
              </w:rPr>
              <w:t xml:space="preserve">Yes        </w:t>
            </w:r>
            <w:sdt>
              <w:sdtPr>
                <w:rPr>
                  <w:rFonts w:ascii="Basic Sans" w:hAnsi="Basic Sans"/>
                  <w:b/>
                  <w:sz w:val="24"/>
                  <w:szCs w:val="24"/>
                </w:rPr>
                <w:id w:val="23524693"/>
                <w14:checkbox>
                  <w14:checked w14:val="0"/>
                  <w14:checkedState w14:val="2612" w14:font="MS Gothic"/>
                  <w14:uncheckedState w14:val="2610" w14:font="MS Gothic"/>
                </w14:checkbox>
              </w:sdtPr>
              <w:sdtEndPr/>
              <w:sdtContent>
                <w:r w:rsidR="003F50BC" w:rsidRPr="00762B8F">
                  <w:rPr>
                    <w:rFonts w:ascii="Segoe UI Symbol" w:eastAsia="MS Gothic" w:hAnsi="Segoe UI Symbol" w:cs="Segoe UI Symbol"/>
                    <w:sz w:val="24"/>
                    <w:szCs w:val="24"/>
                  </w:rPr>
                  <w:t>☐</w:t>
                </w:r>
              </w:sdtContent>
            </w:sdt>
            <w:r w:rsidR="003F50BC" w:rsidRPr="00762B8F">
              <w:rPr>
                <w:rFonts w:ascii="Basic Sans" w:hAnsi="Basic Sans"/>
                <w:sz w:val="24"/>
                <w:szCs w:val="24"/>
              </w:rPr>
              <w:t xml:space="preserve"> No</w:t>
            </w:r>
          </w:p>
          <w:p w14:paraId="1A21F2B7" w14:textId="77777777" w:rsidR="00201F43" w:rsidRPr="00762B8F" w:rsidRDefault="00201F43" w:rsidP="00201F43">
            <w:pPr>
              <w:pStyle w:val="Heading9"/>
              <w:rPr>
                <w:rFonts w:ascii="Basic Sans" w:hAnsi="Basic Sans" w:cs="Arial"/>
                <w:sz w:val="24"/>
                <w:szCs w:val="24"/>
              </w:rPr>
            </w:pPr>
            <w:r w:rsidRPr="00762B8F">
              <w:rPr>
                <w:rFonts w:ascii="Basic Sans" w:hAnsi="Basic Sans" w:cs="Arial"/>
                <w:i w:val="0"/>
                <w:sz w:val="24"/>
                <w:szCs w:val="24"/>
              </w:rPr>
              <w:t>If yes, please provide details</w:t>
            </w:r>
          </w:p>
          <w:p w14:paraId="6CAE418B" w14:textId="77777777" w:rsidR="006B3BC6" w:rsidRDefault="006B3BC6" w:rsidP="003F50BC">
            <w:pPr>
              <w:pStyle w:val="Small"/>
              <w:rPr>
                <w:rFonts w:ascii="Basic Sans" w:hAnsi="Basic Sans"/>
                <w:sz w:val="24"/>
                <w:szCs w:val="24"/>
              </w:rPr>
            </w:pPr>
          </w:p>
          <w:p w14:paraId="40D13D05" w14:textId="0F4983F9" w:rsidR="003F50BC" w:rsidRPr="003F50BC" w:rsidRDefault="003F50BC" w:rsidP="003F50BC">
            <w:pPr>
              <w:pStyle w:val="Small"/>
            </w:pPr>
          </w:p>
        </w:tc>
      </w:tr>
      <w:tr w:rsidR="009E193C" w:rsidRPr="00762B8F" w14:paraId="15A75DD5" w14:textId="77777777" w:rsidTr="00A55C43">
        <w:trPr>
          <w:trHeight w:val="1072"/>
        </w:trPr>
        <w:tc>
          <w:tcPr>
            <w:tcW w:w="5000" w:type="pct"/>
            <w:gridSpan w:val="2"/>
            <w:tcBorders>
              <w:top w:val="single" w:sz="4" w:space="0" w:color="auto"/>
              <w:bottom w:val="nil"/>
            </w:tcBorders>
            <w:shd w:val="clear" w:color="auto" w:fill="auto"/>
          </w:tcPr>
          <w:p w14:paraId="756922E8" w14:textId="464FEECB" w:rsidR="00502DA8" w:rsidRPr="00762B8F" w:rsidRDefault="009E193C" w:rsidP="00EE3324">
            <w:pPr>
              <w:pStyle w:val="CM9"/>
              <w:rPr>
                <w:rFonts w:ascii="Basic Sans" w:hAnsi="Basic Sans"/>
                <w:b w:val="0"/>
                <w:color w:val="auto"/>
                <w:sz w:val="24"/>
                <w:szCs w:val="24"/>
              </w:rPr>
            </w:pPr>
            <w:r w:rsidRPr="00762B8F">
              <w:rPr>
                <w:rFonts w:ascii="Basic Sans" w:hAnsi="Basic Sans"/>
                <w:b w:val="0"/>
                <w:color w:val="auto"/>
                <w:sz w:val="24"/>
                <w:szCs w:val="24"/>
              </w:rPr>
              <w:lastRenderedPageBreak/>
              <w:t>Do you currently work for</w:t>
            </w:r>
            <w:r w:rsidR="00EE3324" w:rsidRPr="00762B8F">
              <w:rPr>
                <w:rFonts w:ascii="Basic Sans" w:hAnsi="Basic Sans"/>
                <w:b w:val="0"/>
                <w:color w:val="auto"/>
                <w:sz w:val="24"/>
                <w:szCs w:val="24"/>
              </w:rPr>
              <w:t>,</w:t>
            </w:r>
            <w:r w:rsidR="00B741AA" w:rsidRPr="00762B8F">
              <w:rPr>
                <w:rFonts w:ascii="Basic Sans" w:hAnsi="Basic Sans"/>
                <w:b w:val="0"/>
                <w:color w:val="auto"/>
                <w:sz w:val="24"/>
                <w:szCs w:val="24"/>
              </w:rPr>
              <w:t xml:space="preserve"> </w:t>
            </w:r>
            <w:r w:rsidRPr="00762B8F">
              <w:rPr>
                <w:rFonts w:ascii="Basic Sans" w:hAnsi="Basic Sans"/>
                <w:b w:val="0"/>
                <w:color w:val="auto"/>
                <w:sz w:val="24"/>
                <w:szCs w:val="24"/>
              </w:rPr>
              <w:t>or have previously worked</w:t>
            </w:r>
            <w:r w:rsidR="00EE3324" w:rsidRPr="00762B8F">
              <w:rPr>
                <w:rFonts w:ascii="Basic Sans" w:hAnsi="Basic Sans"/>
                <w:b w:val="0"/>
                <w:color w:val="auto"/>
                <w:sz w:val="24"/>
                <w:szCs w:val="24"/>
              </w:rPr>
              <w:t>,</w:t>
            </w:r>
            <w:r w:rsidRPr="00762B8F">
              <w:rPr>
                <w:rFonts w:ascii="Basic Sans" w:hAnsi="Basic Sans"/>
                <w:b w:val="0"/>
                <w:color w:val="auto"/>
                <w:sz w:val="24"/>
                <w:szCs w:val="24"/>
              </w:rPr>
              <w:t xml:space="preserve"> for Mental Health </w:t>
            </w:r>
            <w:r w:rsidR="005A6523" w:rsidRPr="00762B8F">
              <w:rPr>
                <w:rFonts w:ascii="Basic Sans" w:hAnsi="Basic Sans"/>
                <w:b w:val="0"/>
                <w:color w:val="auto"/>
                <w:sz w:val="24"/>
                <w:szCs w:val="24"/>
              </w:rPr>
              <w:t>and</w:t>
            </w:r>
            <w:r w:rsidRPr="00762B8F">
              <w:rPr>
                <w:rFonts w:ascii="Basic Sans" w:hAnsi="Basic Sans"/>
                <w:b w:val="0"/>
                <w:color w:val="auto"/>
                <w:sz w:val="24"/>
                <w:szCs w:val="24"/>
              </w:rPr>
              <w:t xml:space="preserve"> Wellbeing Commission (MHWC)</w:t>
            </w:r>
            <w:r w:rsidR="00EE3324" w:rsidRPr="00762B8F">
              <w:rPr>
                <w:rFonts w:ascii="Basic Sans" w:hAnsi="Basic Sans"/>
                <w:b w:val="0"/>
                <w:color w:val="auto"/>
                <w:sz w:val="24"/>
                <w:szCs w:val="24"/>
              </w:rPr>
              <w:t>?</w:t>
            </w:r>
          </w:p>
          <w:p w14:paraId="35589B41" w14:textId="77777777" w:rsidR="00FB1B13" w:rsidRPr="00762B8F" w:rsidRDefault="00502DA8" w:rsidP="00EE2A03">
            <w:pPr>
              <w:pStyle w:val="CM9"/>
              <w:jc w:val="left"/>
              <w:rPr>
                <w:rFonts w:ascii="Basic Sans" w:hAnsi="Basic Sans"/>
                <w:b w:val="0"/>
                <w:color w:val="auto"/>
                <w:sz w:val="24"/>
                <w:szCs w:val="24"/>
              </w:rPr>
            </w:pPr>
            <w:r w:rsidRPr="00762B8F">
              <w:rPr>
                <w:rFonts w:ascii="Basic Sans" w:hAnsi="Basic Sans"/>
                <w:b w:val="0"/>
                <w:color w:val="auto"/>
                <w:sz w:val="24"/>
                <w:szCs w:val="24"/>
              </w:rPr>
              <w:t xml:space="preserve"> </w:t>
            </w:r>
            <w:sdt>
              <w:sdtPr>
                <w:rPr>
                  <w:rFonts w:ascii="Basic Sans" w:hAnsi="Basic Sans"/>
                  <w:b w:val="0"/>
                  <w:color w:val="auto"/>
                  <w:sz w:val="24"/>
                  <w:szCs w:val="24"/>
                </w:rPr>
                <w:id w:val="433480193"/>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b w:val="0"/>
                    <w:color w:val="auto"/>
                    <w:sz w:val="24"/>
                    <w:szCs w:val="24"/>
                  </w:rPr>
                  <w:t>☐</w:t>
                </w:r>
              </w:sdtContent>
            </w:sdt>
            <w:r w:rsidRPr="00762B8F">
              <w:rPr>
                <w:rFonts w:ascii="Basic Sans" w:hAnsi="Basic Sans"/>
                <w:b w:val="0"/>
                <w:color w:val="auto"/>
                <w:sz w:val="24"/>
                <w:szCs w:val="24"/>
              </w:rPr>
              <w:t xml:space="preserve">Yes        </w:t>
            </w:r>
            <w:sdt>
              <w:sdtPr>
                <w:rPr>
                  <w:rFonts w:ascii="Basic Sans" w:hAnsi="Basic Sans"/>
                  <w:b w:val="0"/>
                  <w:color w:val="auto"/>
                  <w:sz w:val="24"/>
                  <w:szCs w:val="24"/>
                </w:rPr>
                <w:id w:val="1673217346"/>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b w:val="0"/>
                    <w:color w:val="auto"/>
                    <w:sz w:val="24"/>
                    <w:szCs w:val="24"/>
                  </w:rPr>
                  <w:t>☐</w:t>
                </w:r>
              </w:sdtContent>
            </w:sdt>
            <w:r w:rsidRPr="00762B8F">
              <w:rPr>
                <w:rFonts w:ascii="Basic Sans" w:hAnsi="Basic Sans"/>
                <w:b w:val="0"/>
                <w:color w:val="auto"/>
                <w:sz w:val="24"/>
                <w:szCs w:val="24"/>
              </w:rPr>
              <w:t xml:space="preserve"> No</w:t>
            </w:r>
          </w:p>
          <w:p w14:paraId="578776B1" w14:textId="77777777" w:rsidR="00762B8F" w:rsidRDefault="00762B8F" w:rsidP="00762B8F">
            <w:pPr>
              <w:pStyle w:val="Heading9"/>
              <w:rPr>
                <w:rFonts w:ascii="Basic Sans" w:hAnsi="Basic Sans" w:cs="Arial"/>
                <w:i w:val="0"/>
                <w:sz w:val="24"/>
                <w:szCs w:val="24"/>
              </w:rPr>
            </w:pPr>
            <w:r w:rsidRPr="00762B8F">
              <w:rPr>
                <w:rFonts w:ascii="Basic Sans" w:hAnsi="Basic Sans" w:cs="Arial"/>
                <w:i w:val="0"/>
                <w:sz w:val="24"/>
                <w:szCs w:val="24"/>
              </w:rPr>
              <w:t>If yes, please provide details</w:t>
            </w:r>
          </w:p>
          <w:p w14:paraId="3CAFB97B" w14:textId="77777777" w:rsidR="00762B8F" w:rsidRDefault="00762B8F" w:rsidP="00762B8F">
            <w:pPr>
              <w:pStyle w:val="Small"/>
            </w:pPr>
          </w:p>
          <w:p w14:paraId="727E7E5F" w14:textId="77777777" w:rsidR="00762B8F" w:rsidRDefault="00762B8F" w:rsidP="00762B8F">
            <w:pPr>
              <w:pStyle w:val="Small"/>
            </w:pPr>
          </w:p>
          <w:p w14:paraId="73CD59ED" w14:textId="77777777" w:rsidR="00407EE5" w:rsidRDefault="00407EE5" w:rsidP="00762B8F">
            <w:pPr>
              <w:pStyle w:val="Small"/>
            </w:pPr>
          </w:p>
          <w:p w14:paraId="3244D4E0" w14:textId="2348D8BE" w:rsidR="00762B8F" w:rsidRPr="00762B8F" w:rsidRDefault="00762B8F" w:rsidP="00762B8F">
            <w:pPr>
              <w:pStyle w:val="Small"/>
            </w:pPr>
          </w:p>
        </w:tc>
      </w:tr>
    </w:tbl>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0195"/>
      </w:tblGrid>
      <w:tr w:rsidR="00787AD6" w:rsidRPr="00762B8F" w14:paraId="4BE20739" w14:textId="77777777" w:rsidTr="00A55C43">
        <w:trPr>
          <w:trHeight w:val="506"/>
        </w:trPr>
        <w:tc>
          <w:tcPr>
            <w:tcW w:w="10195" w:type="dxa"/>
            <w:vAlign w:val="center"/>
          </w:tcPr>
          <w:p w14:paraId="6279B1BF" w14:textId="77777777" w:rsidR="005B3851" w:rsidRDefault="00787AD6" w:rsidP="00A55C43">
            <w:pPr>
              <w:spacing w:before="0" w:after="0"/>
              <w:rPr>
                <w:rFonts w:ascii="Basic Sans" w:eastAsia="Times New Roman" w:hAnsi="Basic Sans" w:cs="Arial"/>
                <w:b/>
                <w:bCs/>
                <w:noProof/>
                <w:color w:val="005E85"/>
                <w:sz w:val="24"/>
                <w:szCs w:val="24"/>
                <w:lang w:eastAsia="en-NZ"/>
              </w:rPr>
            </w:pPr>
            <w:r w:rsidRPr="00253B61">
              <w:rPr>
                <w:rFonts w:ascii="Basic Sans" w:eastAsia="Times New Roman" w:hAnsi="Basic Sans" w:cs="Arial"/>
                <w:b/>
                <w:bCs/>
                <w:noProof/>
                <w:color w:val="005E85"/>
                <w:sz w:val="24"/>
                <w:szCs w:val="24"/>
                <w:lang w:eastAsia="en-NZ"/>
              </w:rPr>
              <w:t>Remuneration</w:t>
            </w:r>
          </w:p>
          <w:p w14:paraId="024D0333" w14:textId="49BE0388" w:rsidR="00787AD6" w:rsidRPr="00A55C43" w:rsidRDefault="00787AD6" w:rsidP="00A55C43">
            <w:pPr>
              <w:spacing w:before="0" w:after="0"/>
              <w:rPr>
                <w:rFonts w:ascii="Basic Sans" w:eastAsia="Times New Roman" w:hAnsi="Basic Sans" w:cs="Arial"/>
                <w:b/>
                <w:bCs/>
                <w:noProof/>
                <w:color w:val="005E85"/>
                <w:sz w:val="24"/>
                <w:szCs w:val="24"/>
                <w:lang w:eastAsia="en-NZ"/>
              </w:rPr>
            </w:pPr>
            <w:r w:rsidRPr="00762B8F">
              <w:rPr>
                <w:rFonts w:ascii="Basic Sans" w:hAnsi="Basic Sans"/>
                <w:sz w:val="24"/>
                <w:szCs w:val="24"/>
              </w:rPr>
              <w:t>Wha</w:t>
            </w:r>
            <w:r w:rsidR="006E3DFB" w:rsidRPr="00762B8F">
              <w:rPr>
                <w:rFonts w:ascii="Basic Sans" w:hAnsi="Basic Sans"/>
                <w:sz w:val="24"/>
                <w:szCs w:val="24"/>
              </w:rPr>
              <w:t>t are your remuneration expectations (a range is fine)</w:t>
            </w:r>
          </w:p>
          <w:p w14:paraId="7E715B69" w14:textId="77777777" w:rsidR="00787AD6" w:rsidRDefault="00787AD6" w:rsidP="0099672B">
            <w:pPr>
              <w:pStyle w:val="Small"/>
              <w:rPr>
                <w:rFonts w:ascii="Basic Sans" w:hAnsi="Basic Sans" w:cs="Arial"/>
                <w:b/>
                <w:bCs/>
                <w:noProof/>
                <w:color w:val="961E82"/>
                <w:sz w:val="24"/>
                <w:szCs w:val="24"/>
                <w:lang w:eastAsia="en-NZ"/>
              </w:rPr>
            </w:pPr>
          </w:p>
          <w:p w14:paraId="14CFE503" w14:textId="77777777" w:rsidR="00A55C43" w:rsidRDefault="00A55C43" w:rsidP="0099672B">
            <w:pPr>
              <w:pStyle w:val="Small"/>
              <w:rPr>
                <w:rFonts w:ascii="Basic Sans" w:hAnsi="Basic Sans" w:cs="Arial"/>
                <w:b/>
                <w:bCs/>
                <w:noProof/>
                <w:color w:val="961E82"/>
                <w:sz w:val="24"/>
                <w:szCs w:val="24"/>
                <w:lang w:eastAsia="en-NZ"/>
              </w:rPr>
            </w:pPr>
          </w:p>
          <w:p w14:paraId="0D6A8E4E" w14:textId="5DCCCC8B" w:rsidR="00A55C43" w:rsidRPr="00762B8F" w:rsidRDefault="00A55C43" w:rsidP="0099672B">
            <w:pPr>
              <w:pStyle w:val="Small"/>
              <w:rPr>
                <w:rFonts w:ascii="Basic Sans" w:hAnsi="Basic Sans" w:cs="Arial"/>
                <w:b/>
                <w:bCs/>
                <w:noProof/>
                <w:color w:val="961E82"/>
                <w:sz w:val="24"/>
                <w:szCs w:val="24"/>
                <w:lang w:eastAsia="en-NZ"/>
              </w:rPr>
            </w:pPr>
          </w:p>
        </w:tc>
      </w:tr>
      <w:tr w:rsidR="00640538" w:rsidRPr="00762B8F" w14:paraId="74F13679" w14:textId="77777777" w:rsidTr="00A55C43">
        <w:trPr>
          <w:trHeight w:val="506"/>
        </w:trPr>
        <w:tc>
          <w:tcPr>
            <w:tcW w:w="10195" w:type="dxa"/>
            <w:vAlign w:val="center"/>
          </w:tcPr>
          <w:p w14:paraId="0C13345C" w14:textId="54C710B9" w:rsidR="00640538" w:rsidRPr="008F0BDE" w:rsidRDefault="00640538" w:rsidP="008F0BDE">
            <w:pPr>
              <w:spacing w:before="0" w:after="0"/>
              <w:rPr>
                <w:rFonts w:ascii="Basic Sans" w:eastAsia="Times New Roman" w:hAnsi="Basic Sans" w:cs="Arial"/>
                <w:b/>
                <w:bCs/>
                <w:noProof/>
                <w:color w:val="005E85"/>
                <w:sz w:val="24"/>
                <w:szCs w:val="24"/>
                <w:lang w:eastAsia="en-NZ"/>
              </w:rPr>
            </w:pPr>
            <w:r w:rsidRPr="008F0BDE">
              <w:rPr>
                <w:rFonts w:ascii="Basic Sans" w:eastAsia="Times New Roman" w:hAnsi="Basic Sans" w:cs="Arial"/>
                <w:b/>
                <w:bCs/>
                <w:noProof/>
                <w:color w:val="005E85"/>
                <w:sz w:val="24"/>
                <w:szCs w:val="24"/>
                <w:lang w:eastAsia="en-NZ"/>
              </w:rPr>
              <w:t>Medical History</w:t>
            </w:r>
          </w:p>
          <w:p w14:paraId="58EC4C84" w14:textId="23752334" w:rsidR="00640538" w:rsidRPr="008F0BDE" w:rsidRDefault="00640538" w:rsidP="0099672B">
            <w:pPr>
              <w:rPr>
                <w:rFonts w:ascii="Basic Sans Light" w:hAnsi="Basic Sans Light" w:cs="Arial"/>
                <w:sz w:val="24"/>
                <w:szCs w:val="24"/>
              </w:rPr>
            </w:pPr>
            <w:r w:rsidRPr="008F0BDE">
              <w:rPr>
                <w:rFonts w:ascii="Basic Sans Light" w:hAnsi="Basic Sans Light" w:cs="Arial"/>
                <w:snapToGrid w:val="0"/>
                <w:sz w:val="24"/>
                <w:szCs w:val="24"/>
              </w:rPr>
              <w:t xml:space="preserve">In line with </w:t>
            </w:r>
            <w:r w:rsidR="005B3851">
              <w:rPr>
                <w:rFonts w:ascii="Basic Sans Light" w:hAnsi="Basic Sans Light" w:cs="Arial"/>
                <w:snapToGrid w:val="0"/>
                <w:sz w:val="24"/>
                <w:szCs w:val="24"/>
              </w:rPr>
              <w:t>our obligations</w:t>
            </w:r>
            <w:r w:rsidRPr="008F0BDE">
              <w:rPr>
                <w:rFonts w:ascii="Basic Sans Light" w:hAnsi="Basic Sans Light" w:cs="Arial"/>
                <w:snapToGrid w:val="0"/>
                <w:sz w:val="24"/>
                <w:szCs w:val="24"/>
              </w:rPr>
              <w:t xml:space="preserve"> under the Health and Safety at Work Act 2015, we can ask questions regarding an applicant’s health status relevant to the position applied for.</w:t>
            </w:r>
            <w:r w:rsidRPr="008F0BDE">
              <w:rPr>
                <w:rFonts w:ascii="Basic Sans Light" w:hAnsi="Basic Sans Light" w:cs="Arial"/>
                <w:sz w:val="24"/>
                <w:szCs w:val="24"/>
              </w:rPr>
              <w:t xml:space="preserve"> </w:t>
            </w:r>
          </w:p>
          <w:p w14:paraId="7C405012" w14:textId="641D73EC" w:rsidR="00640538" w:rsidRPr="008F0BDE" w:rsidRDefault="00640538" w:rsidP="00EE2A03">
            <w:pPr>
              <w:pStyle w:val="CM9"/>
              <w:jc w:val="left"/>
              <w:rPr>
                <w:rFonts w:ascii="Basic Sans Light" w:hAnsi="Basic Sans Light"/>
                <w:b w:val="0"/>
                <w:color w:val="auto"/>
                <w:sz w:val="24"/>
                <w:szCs w:val="24"/>
              </w:rPr>
            </w:pPr>
            <w:r w:rsidRPr="008F0BDE">
              <w:rPr>
                <w:rFonts w:ascii="Basic Sans Light" w:hAnsi="Basic Sans Light"/>
                <w:b w:val="0"/>
                <w:color w:val="auto"/>
                <w:sz w:val="24"/>
                <w:szCs w:val="24"/>
              </w:rPr>
              <w:t xml:space="preserve">Do you currently have or previously had any injury or medical condition which could impact on your ability to work in the position you are applying for, or which the tasks of this job may aggravate or contribute to? </w:t>
            </w:r>
          </w:p>
          <w:p w14:paraId="4A4CC6DD" w14:textId="77777777" w:rsidR="00640538" w:rsidRPr="00762B8F" w:rsidRDefault="00640538" w:rsidP="005A6523">
            <w:pPr>
              <w:pStyle w:val="Small"/>
              <w:rPr>
                <w:rFonts w:ascii="Basic Sans" w:hAnsi="Basic Sans" w:cs="Arial"/>
                <w:sz w:val="24"/>
                <w:szCs w:val="24"/>
              </w:rPr>
            </w:pPr>
          </w:p>
          <w:p w14:paraId="23F9DE67" w14:textId="21EB6A96" w:rsidR="00D33530" w:rsidRPr="00762B8F" w:rsidRDefault="00FE4F9C">
            <w:pPr>
              <w:pStyle w:val="Small"/>
              <w:rPr>
                <w:rFonts w:ascii="Basic Sans" w:hAnsi="Basic Sans" w:cs="Arial"/>
                <w:sz w:val="24"/>
                <w:szCs w:val="24"/>
              </w:rPr>
            </w:pPr>
            <w:sdt>
              <w:sdtPr>
                <w:rPr>
                  <w:rFonts w:ascii="Basic Sans" w:hAnsi="Basic Sans" w:cs="Arial"/>
                  <w:sz w:val="24"/>
                  <w:szCs w:val="24"/>
                </w:rPr>
                <w:id w:val="1499930743"/>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sz w:val="24"/>
                    <w:szCs w:val="24"/>
                  </w:rPr>
                  <w:t>☐</w:t>
                </w:r>
              </w:sdtContent>
            </w:sdt>
            <w:r w:rsidR="00920573" w:rsidRPr="00762B8F">
              <w:rPr>
                <w:rFonts w:ascii="Basic Sans" w:hAnsi="Basic Sans" w:cs="Arial"/>
                <w:sz w:val="24"/>
                <w:szCs w:val="24"/>
              </w:rPr>
              <w:t xml:space="preserve"> Yes        </w:t>
            </w:r>
            <w:sdt>
              <w:sdtPr>
                <w:rPr>
                  <w:rFonts w:ascii="Basic Sans" w:hAnsi="Basic Sans" w:cs="Arial"/>
                  <w:sz w:val="24"/>
                  <w:szCs w:val="24"/>
                </w:rPr>
                <w:id w:val="-1142191871"/>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sz w:val="24"/>
                    <w:szCs w:val="24"/>
                  </w:rPr>
                  <w:t>☐</w:t>
                </w:r>
              </w:sdtContent>
            </w:sdt>
            <w:r w:rsidR="00920573" w:rsidRPr="00762B8F">
              <w:rPr>
                <w:rFonts w:ascii="Basic Sans" w:hAnsi="Basic Sans" w:cs="Arial"/>
                <w:sz w:val="24"/>
                <w:szCs w:val="24"/>
              </w:rPr>
              <w:t xml:space="preserve"> No</w:t>
            </w:r>
          </w:p>
          <w:p w14:paraId="00536E89" w14:textId="77777777" w:rsidR="00D33530" w:rsidRPr="00762B8F" w:rsidRDefault="00D33530" w:rsidP="00D33530">
            <w:pPr>
              <w:pStyle w:val="Heading9"/>
              <w:rPr>
                <w:rFonts w:ascii="Basic Sans" w:hAnsi="Basic Sans"/>
                <w:sz w:val="24"/>
                <w:szCs w:val="24"/>
              </w:rPr>
            </w:pPr>
            <w:r w:rsidRPr="00762B8F">
              <w:rPr>
                <w:rFonts w:ascii="Basic Sans" w:hAnsi="Basic Sans" w:cs="Arial"/>
                <w:i w:val="0"/>
                <w:sz w:val="24"/>
                <w:szCs w:val="24"/>
              </w:rPr>
              <w:t>If yes, please provide details</w:t>
            </w:r>
          </w:p>
          <w:p w14:paraId="1D00F391" w14:textId="77777777" w:rsidR="00407EE5" w:rsidRDefault="00407EE5">
            <w:pPr>
              <w:pStyle w:val="Small"/>
              <w:rPr>
                <w:rFonts w:ascii="Basic Sans" w:hAnsi="Basic Sans" w:cs="Arial"/>
                <w:sz w:val="24"/>
                <w:szCs w:val="24"/>
              </w:rPr>
            </w:pPr>
          </w:p>
          <w:p w14:paraId="22A11461" w14:textId="77777777" w:rsidR="00920573" w:rsidRPr="00762B8F" w:rsidRDefault="00920573">
            <w:pPr>
              <w:pStyle w:val="Small"/>
              <w:rPr>
                <w:rFonts w:ascii="Basic Sans" w:hAnsi="Basic Sans" w:cs="Arial"/>
                <w:sz w:val="24"/>
                <w:szCs w:val="24"/>
              </w:rPr>
            </w:pPr>
          </w:p>
          <w:p w14:paraId="4E10C8B9" w14:textId="693F03BA" w:rsidR="00640538" w:rsidRPr="00762B8F" w:rsidRDefault="00640538" w:rsidP="00060437">
            <w:pPr>
              <w:pStyle w:val="Small"/>
              <w:rPr>
                <w:rFonts w:ascii="Basic Sans" w:hAnsi="Basic Sans" w:cs="Arial"/>
                <w:sz w:val="24"/>
                <w:szCs w:val="24"/>
              </w:rPr>
            </w:pPr>
          </w:p>
        </w:tc>
      </w:tr>
      <w:tr w:rsidR="00920573" w:rsidRPr="00762B8F" w14:paraId="27982FCA" w14:textId="77777777" w:rsidTr="00A55C43">
        <w:trPr>
          <w:trHeight w:val="506"/>
        </w:trPr>
        <w:tc>
          <w:tcPr>
            <w:tcW w:w="10195" w:type="dxa"/>
            <w:vAlign w:val="center"/>
          </w:tcPr>
          <w:p w14:paraId="6943B765" w14:textId="77777777" w:rsidR="00920573" w:rsidRPr="00FD4049" w:rsidRDefault="00920573" w:rsidP="008F0BDE">
            <w:pPr>
              <w:spacing w:before="0" w:after="0"/>
              <w:rPr>
                <w:rFonts w:ascii="Basic Sans" w:eastAsia="Times New Roman" w:hAnsi="Basic Sans" w:cs="Arial"/>
                <w:b/>
                <w:bCs/>
                <w:noProof/>
                <w:color w:val="005E85"/>
                <w:sz w:val="24"/>
                <w:szCs w:val="24"/>
                <w:lang w:eastAsia="en-NZ"/>
              </w:rPr>
            </w:pPr>
            <w:r w:rsidRPr="00FD4049">
              <w:rPr>
                <w:rFonts w:ascii="Basic Sans" w:eastAsia="Times New Roman" w:hAnsi="Basic Sans" w:cs="Arial"/>
                <w:b/>
                <w:bCs/>
                <w:noProof/>
                <w:color w:val="005E85"/>
                <w:sz w:val="24"/>
                <w:szCs w:val="24"/>
                <w:lang w:eastAsia="en-NZ"/>
              </w:rPr>
              <w:t>Accessibility</w:t>
            </w:r>
          </w:p>
          <w:p w14:paraId="65DF7ECC" w14:textId="77777777" w:rsidR="00920573" w:rsidRPr="008F0BDE" w:rsidRDefault="00920573" w:rsidP="008F0BDE">
            <w:pPr>
              <w:spacing w:before="0" w:after="0"/>
              <w:rPr>
                <w:rFonts w:ascii="Basic Sans Light" w:hAnsi="Basic Sans Light" w:cs="Arial"/>
                <w:iCs/>
                <w:color w:val="000000"/>
                <w:sz w:val="24"/>
                <w:szCs w:val="24"/>
              </w:rPr>
            </w:pPr>
            <w:r w:rsidRPr="008F0BDE">
              <w:rPr>
                <w:rFonts w:ascii="Basic Sans Light" w:hAnsi="Basic Sans Light" w:cs="Arial"/>
                <w:iCs/>
                <w:color w:val="000000"/>
                <w:sz w:val="24"/>
                <w:szCs w:val="24"/>
              </w:rPr>
              <w:t>We want to ensure accessibility needs are well supported, so the recruitment process is fair and equitable for all.</w:t>
            </w:r>
            <w:r w:rsidRPr="008F0BDE">
              <w:rPr>
                <w:rFonts w:ascii="Calibri" w:hAnsi="Calibri" w:cs="Calibri"/>
                <w:iCs/>
                <w:color w:val="000000"/>
                <w:sz w:val="24"/>
                <w:szCs w:val="24"/>
              </w:rPr>
              <w:t> </w:t>
            </w:r>
            <w:r w:rsidRPr="008F0BDE">
              <w:rPr>
                <w:rFonts w:ascii="Basic Sans Light" w:hAnsi="Basic Sans Light" w:cs="Arial"/>
                <w:iCs/>
                <w:color w:val="000000"/>
                <w:sz w:val="24"/>
                <w:szCs w:val="24"/>
              </w:rPr>
              <w:t xml:space="preserve"> Please let us know if there is any support we can provide to ensure the recruitment process is fully accessible to you.</w:t>
            </w:r>
          </w:p>
          <w:p w14:paraId="17997A9D" w14:textId="77777777" w:rsidR="00407EE5" w:rsidRPr="00762B8F" w:rsidRDefault="00407EE5" w:rsidP="00EE2A03">
            <w:pPr>
              <w:pStyle w:val="Small"/>
              <w:spacing w:before="60" w:after="160"/>
              <w:rPr>
                <w:rFonts w:ascii="Basic Sans" w:hAnsi="Basic Sans" w:cs="Arial"/>
                <w:b/>
                <w:bCs/>
                <w:noProof/>
                <w:color w:val="961E82"/>
                <w:sz w:val="24"/>
                <w:szCs w:val="24"/>
                <w:lang w:eastAsia="en-NZ"/>
              </w:rPr>
            </w:pPr>
          </w:p>
          <w:p w14:paraId="4B2362F5" w14:textId="7E37B7B4" w:rsidR="00920573" w:rsidRPr="00762B8F" w:rsidRDefault="00920573" w:rsidP="00EE2A03">
            <w:pPr>
              <w:pStyle w:val="Small"/>
              <w:spacing w:before="60" w:after="160"/>
              <w:rPr>
                <w:rFonts w:ascii="Basic Sans" w:hAnsi="Basic Sans" w:cs="Arial"/>
                <w:b/>
                <w:bCs/>
                <w:noProof/>
                <w:color w:val="961E82"/>
                <w:sz w:val="24"/>
                <w:szCs w:val="24"/>
                <w:lang w:eastAsia="en-NZ"/>
              </w:rPr>
            </w:pPr>
          </w:p>
        </w:tc>
      </w:tr>
    </w:tbl>
    <w:tbl>
      <w:tblPr>
        <w:tblW w:w="5000" w:type="pct"/>
        <w:tblBorders>
          <w:bottom w:val="single" w:sz="4" w:space="0" w:color="auto"/>
        </w:tblBorders>
        <w:tblLook w:val="0000" w:firstRow="0" w:lastRow="0" w:firstColumn="0" w:lastColumn="0" w:noHBand="0" w:noVBand="0"/>
      </w:tblPr>
      <w:tblGrid>
        <w:gridCol w:w="10205"/>
      </w:tblGrid>
      <w:tr w:rsidR="009E193C" w:rsidRPr="00762B8F" w14:paraId="2344E0AC" w14:textId="77777777" w:rsidTr="00A55C43">
        <w:trPr>
          <w:cantSplit/>
          <w:trHeight w:val="285"/>
        </w:trPr>
        <w:tc>
          <w:tcPr>
            <w:tcW w:w="5000" w:type="pct"/>
            <w:shd w:val="clear" w:color="auto" w:fill="auto"/>
          </w:tcPr>
          <w:p w14:paraId="27E163CE" w14:textId="5C0F4E99" w:rsidR="009E193C" w:rsidRPr="00FD4049" w:rsidRDefault="009E193C" w:rsidP="008F0BDE">
            <w:pPr>
              <w:pStyle w:val="Heading9"/>
              <w:spacing w:after="0"/>
              <w:rPr>
                <w:rFonts w:ascii="Basic Sans" w:hAnsi="Basic Sans" w:cs="Arial"/>
                <w:b/>
                <w:bCs/>
                <w:i w:val="0"/>
                <w:noProof/>
                <w:color w:val="005E85"/>
                <w:sz w:val="24"/>
                <w:szCs w:val="24"/>
                <w:lang w:eastAsia="en-NZ"/>
              </w:rPr>
            </w:pPr>
            <w:r w:rsidRPr="00FD4049">
              <w:rPr>
                <w:rFonts w:ascii="Basic Sans" w:hAnsi="Basic Sans" w:cs="Arial"/>
                <w:b/>
                <w:bCs/>
                <w:i w:val="0"/>
                <w:noProof/>
                <w:color w:val="005E85"/>
                <w:sz w:val="24"/>
                <w:szCs w:val="24"/>
                <w:lang w:eastAsia="en-NZ"/>
              </w:rPr>
              <w:lastRenderedPageBreak/>
              <w:t>Criminal Convictions</w:t>
            </w:r>
          </w:p>
          <w:p w14:paraId="0849E9D6" w14:textId="0A5C7480" w:rsidR="009E193C" w:rsidRPr="008F0BDE" w:rsidRDefault="009E193C" w:rsidP="00560924">
            <w:pPr>
              <w:pStyle w:val="CM9"/>
              <w:jc w:val="left"/>
              <w:rPr>
                <w:rFonts w:ascii="Basic Sans Light" w:hAnsi="Basic Sans Light"/>
                <w:b w:val="0"/>
                <w:color w:val="auto"/>
                <w:sz w:val="24"/>
                <w:szCs w:val="24"/>
              </w:rPr>
            </w:pPr>
            <w:r w:rsidRPr="008F0BDE">
              <w:rPr>
                <w:rFonts w:ascii="Basic Sans Light" w:hAnsi="Basic Sans Light"/>
                <w:b w:val="0"/>
                <w:color w:val="auto"/>
                <w:sz w:val="24"/>
                <w:szCs w:val="24"/>
              </w:rPr>
              <w:t>If you are successful in securing this position, you will be required to complete a criminal convictions check. The declaration of an offence may not preclude your application from being considered.</w:t>
            </w:r>
            <w:r w:rsidR="00560924" w:rsidRPr="008F0BDE">
              <w:rPr>
                <w:rFonts w:ascii="Basic Sans Light" w:hAnsi="Basic Sans Light"/>
                <w:b w:val="0"/>
                <w:color w:val="auto"/>
                <w:sz w:val="24"/>
                <w:szCs w:val="24"/>
              </w:rPr>
              <w:t xml:space="preserve"> </w:t>
            </w:r>
            <w:r w:rsidRPr="008F0BDE">
              <w:rPr>
                <w:rFonts w:ascii="Basic Sans Light" w:hAnsi="Basic Sans Light"/>
                <w:b w:val="0"/>
                <w:color w:val="auto"/>
                <w:sz w:val="24"/>
                <w:szCs w:val="24"/>
              </w:rPr>
              <w:t xml:space="preserve">However, non-disclosure of relevant matters may be seen as misrepresentation and </w:t>
            </w:r>
            <w:r w:rsidR="00907427">
              <w:rPr>
                <w:rFonts w:ascii="Basic Sans Light" w:hAnsi="Basic Sans Light"/>
                <w:b w:val="0"/>
                <w:color w:val="auto"/>
                <w:sz w:val="24"/>
                <w:szCs w:val="24"/>
              </w:rPr>
              <w:t xml:space="preserve">will be </w:t>
            </w:r>
            <w:r w:rsidRPr="008F0BDE">
              <w:rPr>
                <w:rFonts w:ascii="Basic Sans Light" w:hAnsi="Basic Sans Light"/>
                <w:b w:val="0"/>
                <w:color w:val="auto"/>
                <w:sz w:val="24"/>
                <w:szCs w:val="24"/>
              </w:rPr>
              <w:t xml:space="preserve">dealt with accordingly. If you are in doubt as </w:t>
            </w:r>
            <w:r w:rsidR="00560924" w:rsidRPr="008F0BDE">
              <w:rPr>
                <w:rFonts w:ascii="Basic Sans Light" w:hAnsi="Basic Sans Light"/>
                <w:b w:val="0"/>
                <w:color w:val="auto"/>
                <w:sz w:val="24"/>
                <w:szCs w:val="24"/>
              </w:rPr>
              <w:t xml:space="preserve">to </w:t>
            </w:r>
            <w:r w:rsidRPr="008F0BDE">
              <w:rPr>
                <w:rFonts w:ascii="Basic Sans Light" w:hAnsi="Basic Sans Light"/>
                <w:b w:val="0"/>
                <w:color w:val="auto"/>
                <w:sz w:val="24"/>
                <w:szCs w:val="24"/>
              </w:rPr>
              <w:t>whether or not to declare something, please declare it. It is not necessary to declare parking fines or speeding tickets unless they resulted in a sentence of disqualification or otherwise.</w:t>
            </w:r>
          </w:p>
          <w:p w14:paraId="169C7144" w14:textId="77777777" w:rsidR="009E193C" w:rsidRPr="00762B8F" w:rsidRDefault="009E193C" w:rsidP="00EE2A03">
            <w:pPr>
              <w:pStyle w:val="CM9"/>
              <w:jc w:val="left"/>
              <w:rPr>
                <w:rFonts w:ascii="Basic Sans" w:hAnsi="Basic Sans"/>
                <w:b w:val="0"/>
                <w:color w:val="auto"/>
                <w:sz w:val="24"/>
                <w:szCs w:val="24"/>
              </w:rPr>
            </w:pPr>
            <w:r w:rsidRPr="00762B8F">
              <w:rPr>
                <w:rFonts w:ascii="Basic Sans" w:hAnsi="Basic Sans"/>
                <w:b w:val="0"/>
                <w:color w:val="auto"/>
                <w:sz w:val="24"/>
                <w:szCs w:val="24"/>
              </w:rPr>
              <w:t>Have you ever been convicted of any criminal offences that are not concealed by the Criminal Records (Clean Slate) Act 2004?</w:t>
            </w:r>
          </w:p>
          <w:p w14:paraId="0AB1EBDD" w14:textId="77777777" w:rsidR="00502DA8" w:rsidRPr="00762B8F" w:rsidRDefault="00502DA8" w:rsidP="005A6523">
            <w:pPr>
              <w:pStyle w:val="Small"/>
              <w:rPr>
                <w:rFonts w:ascii="Basic Sans" w:hAnsi="Basic Sans" w:cs="Arial"/>
                <w:sz w:val="24"/>
                <w:szCs w:val="24"/>
              </w:rPr>
            </w:pPr>
          </w:p>
          <w:p w14:paraId="5C6481C1" w14:textId="09A1DA11" w:rsidR="00B66A58" w:rsidRPr="00762B8F" w:rsidRDefault="00FE4F9C">
            <w:pPr>
              <w:pStyle w:val="Small"/>
              <w:rPr>
                <w:rFonts w:ascii="Basic Sans" w:hAnsi="Basic Sans" w:cs="Arial"/>
                <w:sz w:val="24"/>
                <w:szCs w:val="24"/>
              </w:rPr>
            </w:pPr>
            <w:sdt>
              <w:sdtPr>
                <w:rPr>
                  <w:rFonts w:ascii="Basic Sans" w:hAnsi="Basic Sans" w:cs="Arial"/>
                  <w:sz w:val="24"/>
                  <w:szCs w:val="24"/>
                </w:rPr>
                <w:id w:val="1854300898"/>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sz w:val="24"/>
                    <w:szCs w:val="24"/>
                  </w:rPr>
                  <w:t>☐</w:t>
                </w:r>
              </w:sdtContent>
            </w:sdt>
            <w:r w:rsidR="00920573" w:rsidRPr="00762B8F">
              <w:rPr>
                <w:rFonts w:ascii="Basic Sans" w:hAnsi="Basic Sans" w:cs="Arial"/>
                <w:sz w:val="24"/>
                <w:szCs w:val="24"/>
              </w:rPr>
              <w:t xml:space="preserve"> Yes        </w:t>
            </w:r>
            <w:sdt>
              <w:sdtPr>
                <w:rPr>
                  <w:rFonts w:ascii="Basic Sans" w:hAnsi="Basic Sans" w:cs="Arial"/>
                  <w:sz w:val="24"/>
                  <w:szCs w:val="24"/>
                </w:rPr>
                <w:id w:val="-778561502"/>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sz w:val="24"/>
                    <w:szCs w:val="24"/>
                  </w:rPr>
                  <w:t>☐</w:t>
                </w:r>
              </w:sdtContent>
            </w:sdt>
            <w:r w:rsidR="00920573" w:rsidRPr="00762B8F">
              <w:rPr>
                <w:rFonts w:ascii="Basic Sans" w:hAnsi="Basic Sans" w:cs="Arial"/>
                <w:sz w:val="24"/>
                <w:szCs w:val="24"/>
              </w:rPr>
              <w:t xml:space="preserve"> No</w:t>
            </w:r>
          </w:p>
          <w:p w14:paraId="21377387" w14:textId="77777777" w:rsidR="00920573" w:rsidRPr="00762B8F" w:rsidRDefault="00920573">
            <w:pPr>
              <w:pStyle w:val="Small"/>
              <w:rPr>
                <w:rFonts w:ascii="Basic Sans" w:hAnsi="Basic Sans" w:cs="Arial"/>
                <w:sz w:val="24"/>
                <w:szCs w:val="24"/>
              </w:rPr>
            </w:pPr>
          </w:p>
          <w:p w14:paraId="16D2A31B" w14:textId="77777777" w:rsidR="009E193C" w:rsidRPr="00762B8F" w:rsidRDefault="00502DA8">
            <w:pPr>
              <w:pStyle w:val="Heading9"/>
              <w:rPr>
                <w:rFonts w:ascii="Basic Sans" w:hAnsi="Basic Sans" w:cs="Arial"/>
                <w:i w:val="0"/>
                <w:sz w:val="24"/>
                <w:szCs w:val="24"/>
              </w:rPr>
            </w:pPr>
            <w:r w:rsidRPr="00762B8F">
              <w:rPr>
                <w:rFonts w:ascii="Basic Sans" w:hAnsi="Basic Sans" w:cs="Arial"/>
                <w:i w:val="0"/>
                <w:sz w:val="24"/>
                <w:szCs w:val="24"/>
              </w:rPr>
              <w:t xml:space="preserve">If yes, please provide details </w:t>
            </w:r>
            <w:r w:rsidR="009E193C" w:rsidRPr="00762B8F">
              <w:rPr>
                <w:rFonts w:ascii="Basic Sans" w:hAnsi="Basic Sans" w:cs="Arial"/>
                <w:i w:val="0"/>
                <w:sz w:val="24"/>
                <w:szCs w:val="24"/>
              </w:rPr>
              <w:t>explain the offence, date, and the sentence issued.  Provide further information below.</w:t>
            </w:r>
          </w:p>
          <w:p w14:paraId="781D763B" w14:textId="7E7A6B27" w:rsidR="00502DA8" w:rsidRPr="00762B8F" w:rsidRDefault="00502DA8">
            <w:pPr>
              <w:rPr>
                <w:rFonts w:ascii="Basic Sans" w:hAnsi="Basic Sans" w:cs="Arial"/>
                <w:iCs/>
                <w:sz w:val="24"/>
                <w:szCs w:val="24"/>
              </w:rPr>
            </w:pPr>
          </w:p>
          <w:p w14:paraId="396DA7C9" w14:textId="77777777" w:rsidR="00356F5F" w:rsidRPr="00762B8F" w:rsidRDefault="00356F5F">
            <w:pPr>
              <w:rPr>
                <w:rFonts w:ascii="Basic Sans" w:hAnsi="Basic Sans" w:cs="Arial"/>
                <w:iCs/>
                <w:sz w:val="24"/>
                <w:szCs w:val="24"/>
              </w:rPr>
            </w:pPr>
          </w:p>
          <w:p w14:paraId="1D4DAAC6" w14:textId="77777777" w:rsidR="009E193C" w:rsidRPr="00762B8F" w:rsidRDefault="009E193C">
            <w:pPr>
              <w:rPr>
                <w:rFonts w:ascii="Basic Sans" w:hAnsi="Basic Sans" w:cs="Arial"/>
                <w:sz w:val="24"/>
                <w:szCs w:val="24"/>
              </w:rPr>
            </w:pPr>
            <w:r w:rsidRPr="00762B8F">
              <w:rPr>
                <w:rFonts w:ascii="Basic Sans" w:hAnsi="Basic Sans" w:cs="Arial"/>
                <w:sz w:val="24"/>
                <w:szCs w:val="24"/>
              </w:rPr>
              <w:t xml:space="preserve">Have you ever been charged with a crime, or are you currently being investigated? </w:t>
            </w:r>
          </w:p>
          <w:p w14:paraId="479D32CA" w14:textId="77777777" w:rsidR="00502DA8" w:rsidRPr="00762B8F" w:rsidRDefault="00502DA8">
            <w:pPr>
              <w:pStyle w:val="Small"/>
              <w:rPr>
                <w:rFonts w:ascii="Basic Sans" w:hAnsi="Basic Sans" w:cs="Arial"/>
                <w:sz w:val="24"/>
                <w:szCs w:val="24"/>
              </w:rPr>
            </w:pPr>
          </w:p>
          <w:p w14:paraId="76458629" w14:textId="1B5E956B" w:rsidR="00B66A58" w:rsidRPr="00762B8F" w:rsidRDefault="00FE4F9C">
            <w:pPr>
              <w:pStyle w:val="Small"/>
              <w:rPr>
                <w:rFonts w:ascii="Basic Sans" w:hAnsi="Basic Sans" w:cs="Arial"/>
                <w:sz w:val="24"/>
                <w:szCs w:val="24"/>
              </w:rPr>
            </w:pPr>
            <w:sdt>
              <w:sdtPr>
                <w:rPr>
                  <w:rFonts w:ascii="Basic Sans" w:hAnsi="Basic Sans" w:cs="Arial"/>
                  <w:sz w:val="24"/>
                  <w:szCs w:val="24"/>
                </w:rPr>
                <w:id w:val="-827434628"/>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sz w:val="24"/>
                    <w:szCs w:val="24"/>
                  </w:rPr>
                  <w:t>☐</w:t>
                </w:r>
              </w:sdtContent>
            </w:sdt>
            <w:r w:rsidR="00920573" w:rsidRPr="00762B8F">
              <w:rPr>
                <w:rFonts w:ascii="Basic Sans" w:hAnsi="Basic Sans" w:cs="Arial"/>
                <w:sz w:val="24"/>
                <w:szCs w:val="24"/>
              </w:rPr>
              <w:t xml:space="preserve"> Yes        </w:t>
            </w:r>
            <w:sdt>
              <w:sdtPr>
                <w:rPr>
                  <w:rFonts w:ascii="Basic Sans" w:hAnsi="Basic Sans" w:cs="Arial"/>
                  <w:sz w:val="24"/>
                  <w:szCs w:val="24"/>
                </w:rPr>
                <w:id w:val="1078707917"/>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sz w:val="24"/>
                    <w:szCs w:val="24"/>
                  </w:rPr>
                  <w:t>☐</w:t>
                </w:r>
              </w:sdtContent>
            </w:sdt>
            <w:r w:rsidR="00920573" w:rsidRPr="00762B8F">
              <w:rPr>
                <w:rFonts w:ascii="Basic Sans" w:hAnsi="Basic Sans" w:cs="Arial"/>
                <w:sz w:val="24"/>
                <w:szCs w:val="24"/>
              </w:rPr>
              <w:t xml:space="preserve"> No</w:t>
            </w:r>
          </w:p>
          <w:p w14:paraId="1696EC2F" w14:textId="77777777" w:rsidR="00920573" w:rsidRPr="00762B8F" w:rsidRDefault="00920573">
            <w:pPr>
              <w:pStyle w:val="Small"/>
              <w:rPr>
                <w:rFonts w:ascii="Basic Sans" w:hAnsi="Basic Sans" w:cs="Arial"/>
                <w:sz w:val="24"/>
                <w:szCs w:val="24"/>
              </w:rPr>
            </w:pPr>
          </w:p>
          <w:p w14:paraId="6438D1BF" w14:textId="77777777" w:rsidR="00502DA8" w:rsidRPr="00762B8F" w:rsidRDefault="00502DA8">
            <w:pPr>
              <w:pStyle w:val="Heading9"/>
              <w:rPr>
                <w:rFonts w:ascii="Basic Sans" w:hAnsi="Basic Sans" w:cs="Arial"/>
                <w:i w:val="0"/>
                <w:sz w:val="24"/>
                <w:szCs w:val="24"/>
              </w:rPr>
            </w:pPr>
            <w:r w:rsidRPr="00762B8F">
              <w:rPr>
                <w:rFonts w:ascii="Basic Sans" w:hAnsi="Basic Sans" w:cs="Arial"/>
                <w:i w:val="0"/>
                <w:sz w:val="24"/>
                <w:szCs w:val="24"/>
              </w:rPr>
              <w:t>If yes, please provide details</w:t>
            </w:r>
          </w:p>
          <w:p w14:paraId="208FF31B" w14:textId="4D6E1E7C" w:rsidR="00920573" w:rsidRPr="00762B8F" w:rsidRDefault="00920573">
            <w:pPr>
              <w:rPr>
                <w:rFonts w:ascii="Basic Sans" w:hAnsi="Basic Sans" w:cs="Arial"/>
                <w:sz w:val="24"/>
                <w:szCs w:val="24"/>
              </w:rPr>
            </w:pPr>
          </w:p>
          <w:p w14:paraId="0CB8A955" w14:textId="77777777" w:rsidR="009E193C" w:rsidRPr="00762B8F" w:rsidRDefault="009E193C">
            <w:pPr>
              <w:pStyle w:val="Small"/>
              <w:rPr>
                <w:rFonts w:ascii="Basic Sans" w:hAnsi="Basic Sans" w:cs="Arial"/>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0195"/>
      </w:tblGrid>
      <w:tr w:rsidR="009E193C" w:rsidRPr="00762B8F" w14:paraId="744A61BF" w14:textId="77777777" w:rsidTr="00436BC9">
        <w:tc>
          <w:tcPr>
            <w:tcW w:w="10195" w:type="dxa"/>
            <w:tcBorders>
              <w:top w:val="single" w:sz="4" w:space="0" w:color="auto"/>
              <w:bottom w:val="single" w:sz="4" w:space="0" w:color="auto"/>
            </w:tcBorders>
          </w:tcPr>
          <w:p w14:paraId="63EFC51F" w14:textId="56E27917" w:rsidR="00B66A58" w:rsidRPr="00DE0202" w:rsidRDefault="009E193C" w:rsidP="00DE0202">
            <w:pPr>
              <w:pStyle w:val="Heading9"/>
              <w:spacing w:after="0"/>
              <w:rPr>
                <w:rFonts w:ascii="Basic Sans" w:eastAsia="Times New Roman" w:hAnsi="Basic Sans" w:cs="Arial"/>
                <w:b/>
                <w:bCs/>
                <w:i w:val="0"/>
                <w:noProof/>
                <w:color w:val="005E85"/>
                <w:sz w:val="24"/>
                <w:szCs w:val="24"/>
                <w:lang w:eastAsia="en-NZ"/>
              </w:rPr>
            </w:pPr>
            <w:r w:rsidRPr="00DE0202">
              <w:rPr>
                <w:rFonts w:ascii="Basic Sans" w:eastAsia="Times New Roman" w:hAnsi="Basic Sans" w:cs="Arial"/>
                <w:b/>
                <w:bCs/>
                <w:i w:val="0"/>
                <w:noProof/>
                <w:color w:val="005E85"/>
                <w:sz w:val="24"/>
                <w:szCs w:val="24"/>
                <w:lang w:eastAsia="en-NZ"/>
              </w:rPr>
              <w:t xml:space="preserve">Protective Security Requirements (PSR) </w:t>
            </w:r>
          </w:p>
          <w:p w14:paraId="006A2576" w14:textId="6788C659" w:rsidR="009E193C" w:rsidRPr="00253B61" w:rsidRDefault="009E193C" w:rsidP="00742C6F">
            <w:pPr>
              <w:spacing w:before="0" w:after="0" w:line="100" w:lineRule="atLeast"/>
              <w:rPr>
                <w:rFonts w:ascii="Basic Sans Light" w:eastAsia="Times New Roman" w:hAnsi="Basic Sans Light" w:cs="Arial"/>
                <w:color w:val="000000"/>
                <w:sz w:val="24"/>
                <w:szCs w:val="24"/>
                <w:lang w:val="en"/>
              </w:rPr>
            </w:pPr>
            <w:r w:rsidRPr="00253B61">
              <w:rPr>
                <w:rFonts w:ascii="Basic Sans Light" w:eastAsia="Times New Roman" w:hAnsi="Basic Sans Light" w:cs="Arial"/>
                <w:color w:val="000000"/>
                <w:sz w:val="24"/>
                <w:szCs w:val="24"/>
                <w:lang w:val="en"/>
              </w:rPr>
              <w:t xml:space="preserve">As an </w:t>
            </w:r>
            <w:r w:rsidR="005B6971" w:rsidRPr="00253B61">
              <w:rPr>
                <w:rFonts w:ascii="Basic Sans Light" w:eastAsia="Times New Roman" w:hAnsi="Basic Sans Light" w:cs="Arial"/>
                <w:color w:val="000000"/>
                <w:sz w:val="24"/>
                <w:szCs w:val="24"/>
                <w:lang w:val="en"/>
              </w:rPr>
              <w:t>i</w:t>
            </w:r>
            <w:r w:rsidRPr="00253B61">
              <w:rPr>
                <w:rFonts w:ascii="Basic Sans Light" w:eastAsia="Times New Roman" w:hAnsi="Basic Sans Light" w:cs="Arial"/>
                <w:color w:val="000000"/>
                <w:sz w:val="24"/>
                <w:szCs w:val="24"/>
                <w:lang w:val="en"/>
              </w:rPr>
              <w:t xml:space="preserve">ndependent Crown </w:t>
            </w:r>
            <w:r w:rsidR="005B6971" w:rsidRPr="00253B61">
              <w:rPr>
                <w:rFonts w:ascii="Basic Sans Light" w:eastAsia="Times New Roman" w:hAnsi="Basic Sans Light" w:cs="Arial"/>
                <w:color w:val="000000"/>
                <w:sz w:val="24"/>
                <w:szCs w:val="24"/>
                <w:lang w:val="en"/>
              </w:rPr>
              <w:t>e</w:t>
            </w:r>
            <w:r w:rsidRPr="00253B61">
              <w:rPr>
                <w:rFonts w:ascii="Basic Sans Light" w:eastAsia="Times New Roman" w:hAnsi="Basic Sans Light" w:cs="Arial"/>
                <w:color w:val="000000"/>
                <w:sz w:val="24"/>
                <w:szCs w:val="24"/>
                <w:lang w:val="en"/>
              </w:rPr>
              <w:t>ntity</w:t>
            </w:r>
            <w:r w:rsidR="005B6971" w:rsidRPr="00253B61">
              <w:rPr>
                <w:rFonts w:ascii="Basic Sans Light" w:eastAsia="Times New Roman" w:hAnsi="Basic Sans Light" w:cs="Arial"/>
                <w:color w:val="000000"/>
                <w:sz w:val="24"/>
                <w:szCs w:val="24"/>
                <w:lang w:val="en"/>
              </w:rPr>
              <w:t>,</w:t>
            </w:r>
            <w:r w:rsidRPr="00253B61">
              <w:rPr>
                <w:rFonts w:ascii="Basic Sans Light" w:eastAsia="Times New Roman" w:hAnsi="Basic Sans Light" w:cs="Arial"/>
                <w:color w:val="000000"/>
                <w:sz w:val="24"/>
                <w:szCs w:val="24"/>
                <w:lang w:val="en"/>
              </w:rPr>
              <w:t xml:space="preserve"> we are required to comply with the Workforce Assurance model standards released by the Public Service Commission.  From March 2021 additional background checking </w:t>
            </w:r>
            <w:r w:rsidRPr="00253B61">
              <w:rPr>
                <w:rFonts w:ascii="Basic Sans Light" w:hAnsi="Basic Sans Light" w:cs="Arial"/>
                <w:sz w:val="24"/>
                <w:szCs w:val="24"/>
              </w:rPr>
              <w:t>requirements are in place for those who have worked in Public Sector within the last three years.</w:t>
            </w:r>
          </w:p>
          <w:p w14:paraId="032BC243" w14:textId="77777777" w:rsidR="009E193C" w:rsidRPr="00762B8F" w:rsidRDefault="009E193C">
            <w:pPr>
              <w:spacing w:before="0" w:after="0" w:line="100" w:lineRule="atLeast"/>
              <w:rPr>
                <w:rFonts w:ascii="Basic Sans" w:eastAsia="Times New Roman" w:hAnsi="Basic Sans" w:cs="Arial"/>
                <w:color w:val="000000"/>
                <w:sz w:val="24"/>
                <w:szCs w:val="24"/>
                <w:lang w:val="en"/>
              </w:rPr>
            </w:pPr>
          </w:p>
          <w:p w14:paraId="40C84621" w14:textId="55AEF743" w:rsidR="009E193C" w:rsidRPr="00762B8F" w:rsidRDefault="009E193C">
            <w:pPr>
              <w:pStyle w:val="Default"/>
              <w:rPr>
                <w:rFonts w:ascii="Basic Sans" w:hAnsi="Basic Sans" w:cs="Arial"/>
              </w:rPr>
            </w:pPr>
            <w:r w:rsidRPr="00762B8F">
              <w:rPr>
                <w:rFonts w:ascii="Basic Sans" w:hAnsi="Basic Sans" w:cs="Arial"/>
              </w:rPr>
              <w:t xml:space="preserve">Do you consent to the disclosure to </w:t>
            </w:r>
            <w:r w:rsidR="00F30D1B" w:rsidRPr="00F30D1B">
              <w:rPr>
                <w:rFonts w:ascii="Basic Sans" w:hAnsi="Basic Sans" w:cs="Arial"/>
              </w:rPr>
              <w:t>Te Hiringa Mahara</w:t>
            </w:r>
            <w:r w:rsidR="00FF55B6">
              <w:rPr>
                <w:rFonts w:ascii="Basic Sans" w:hAnsi="Basic Sans" w:cs="Arial"/>
              </w:rPr>
              <w:t xml:space="preserve"> </w:t>
            </w:r>
            <w:r w:rsidRPr="00762B8F">
              <w:rPr>
                <w:rFonts w:ascii="Basic Sans" w:hAnsi="Basic Sans" w:cs="Arial"/>
              </w:rPr>
              <w:t xml:space="preserve">of whether you have been subject to a serious misconduct investigation, either concluded and upheld or currently under investigation, from all previous Public Service and statutory Crown entity employers for the last three years? </w:t>
            </w:r>
            <w:r w:rsidRPr="004167C0">
              <w:rPr>
                <w:rFonts w:ascii="Basic Sans" w:hAnsi="Basic Sans" w:cs="Arial"/>
              </w:rPr>
              <w:t>This will usually be conducted at the preferred candidate stage.</w:t>
            </w:r>
            <w:r w:rsidRPr="00762B8F">
              <w:rPr>
                <w:rFonts w:ascii="Basic Sans" w:hAnsi="Basic Sans" w:cs="Arial"/>
              </w:rPr>
              <w:t xml:space="preserve">  </w:t>
            </w:r>
          </w:p>
          <w:p w14:paraId="5E373165" w14:textId="77777777" w:rsidR="00B66A58" w:rsidRPr="00762B8F" w:rsidRDefault="00B66A58">
            <w:pPr>
              <w:pStyle w:val="Default"/>
              <w:rPr>
                <w:rFonts w:ascii="Basic Sans" w:hAnsi="Basic Sans" w:cs="Arial"/>
              </w:rPr>
            </w:pPr>
          </w:p>
          <w:p w14:paraId="066ED346" w14:textId="322E668F" w:rsidR="009E193C" w:rsidRPr="00762B8F" w:rsidRDefault="00FE4F9C">
            <w:pPr>
              <w:pStyle w:val="Default"/>
              <w:rPr>
                <w:rFonts w:ascii="Basic Sans" w:hAnsi="Basic Sans" w:cs="Arial"/>
              </w:rPr>
            </w:pPr>
            <w:sdt>
              <w:sdtPr>
                <w:rPr>
                  <w:rFonts w:ascii="Basic Sans" w:hAnsi="Basic Sans" w:cs="Arial"/>
                </w:rPr>
                <w:id w:val="15972240"/>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rPr>
                  <w:t>☐</w:t>
                </w:r>
              </w:sdtContent>
            </w:sdt>
            <w:r w:rsidR="009E193C" w:rsidRPr="00762B8F">
              <w:rPr>
                <w:rFonts w:ascii="Basic Sans" w:hAnsi="Basic Sans" w:cs="Arial"/>
              </w:rPr>
              <w:t xml:space="preserve"> Yes, I consent </w:t>
            </w:r>
          </w:p>
          <w:p w14:paraId="64ABE744" w14:textId="77777777" w:rsidR="00B66A58" w:rsidRPr="00762B8F" w:rsidRDefault="00B66A58">
            <w:pPr>
              <w:pStyle w:val="Default"/>
              <w:rPr>
                <w:rFonts w:ascii="Basic Sans" w:hAnsi="Basic Sans" w:cs="Arial"/>
              </w:rPr>
            </w:pPr>
          </w:p>
          <w:p w14:paraId="31D3F671" w14:textId="755A9152" w:rsidR="009E193C" w:rsidRPr="00762B8F" w:rsidRDefault="00FE4F9C">
            <w:pPr>
              <w:pStyle w:val="Default"/>
              <w:rPr>
                <w:rFonts w:ascii="Basic Sans" w:hAnsi="Basic Sans" w:cs="Arial"/>
              </w:rPr>
            </w:pPr>
            <w:sdt>
              <w:sdtPr>
                <w:rPr>
                  <w:rFonts w:ascii="Basic Sans" w:hAnsi="Basic Sans" w:cs="Arial"/>
                </w:rPr>
                <w:id w:val="214861816"/>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rPr>
                  <w:t>☐</w:t>
                </w:r>
              </w:sdtContent>
            </w:sdt>
            <w:r w:rsidR="00920573" w:rsidRPr="00762B8F">
              <w:rPr>
                <w:rFonts w:ascii="Basic Sans" w:hAnsi="Basic Sans" w:cs="Arial"/>
              </w:rPr>
              <w:t xml:space="preserve"> </w:t>
            </w:r>
            <w:r w:rsidR="009E193C" w:rsidRPr="00762B8F">
              <w:rPr>
                <w:rFonts w:ascii="Basic Sans" w:hAnsi="Basic Sans" w:cs="Arial"/>
              </w:rPr>
              <w:t xml:space="preserve">No, I do not consent </w:t>
            </w:r>
          </w:p>
          <w:p w14:paraId="2BA2259E" w14:textId="77777777" w:rsidR="00B66A58" w:rsidRPr="00762B8F" w:rsidRDefault="00B66A58">
            <w:pPr>
              <w:pStyle w:val="Default"/>
              <w:rPr>
                <w:rFonts w:ascii="Basic Sans" w:hAnsi="Basic Sans" w:cs="Arial"/>
              </w:rPr>
            </w:pPr>
          </w:p>
          <w:p w14:paraId="7D1DE22A" w14:textId="18978510" w:rsidR="009E193C" w:rsidRPr="00762B8F" w:rsidRDefault="00FE4F9C">
            <w:pPr>
              <w:pStyle w:val="Default"/>
              <w:rPr>
                <w:rFonts w:ascii="Basic Sans" w:hAnsi="Basic Sans" w:cs="Arial"/>
              </w:rPr>
            </w:pPr>
            <w:sdt>
              <w:sdtPr>
                <w:rPr>
                  <w:rFonts w:ascii="Basic Sans" w:hAnsi="Basic Sans" w:cs="Arial"/>
                </w:rPr>
                <w:id w:val="469175804"/>
                <w14:checkbox>
                  <w14:checked w14:val="0"/>
                  <w14:checkedState w14:val="2612" w14:font="MS Gothic"/>
                  <w14:uncheckedState w14:val="2610" w14:font="MS Gothic"/>
                </w14:checkbox>
              </w:sdtPr>
              <w:sdtEndPr/>
              <w:sdtContent>
                <w:r w:rsidR="00920573" w:rsidRPr="00762B8F">
                  <w:rPr>
                    <w:rFonts w:ascii="Segoe UI Symbol" w:eastAsia="MS Gothic" w:hAnsi="Segoe UI Symbol" w:cs="Segoe UI Symbol"/>
                  </w:rPr>
                  <w:t>☐</w:t>
                </w:r>
              </w:sdtContent>
            </w:sdt>
            <w:r w:rsidR="009E193C" w:rsidRPr="00762B8F">
              <w:rPr>
                <w:rFonts w:ascii="Basic Sans" w:hAnsi="Basic Sans" w:cs="Arial"/>
              </w:rPr>
              <w:t xml:space="preserve"> I would like to discuss this before it is undertaken </w:t>
            </w:r>
          </w:p>
          <w:p w14:paraId="0689ECB4" w14:textId="05A09918" w:rsidR="00356F5F" w:rsidRPr="00762B8F" w:rsidRDefault="00356F5F">
            <w:pPr>
              <w:pStyle w:val="Default"/>
              <w:rPr>
                <w:rFonts w:ascii="Basic Sans" w:eastAsia="Times New Roman" w:hAnsi="Basic Sans" w:cs="Arial"/>
                <w:lang w:val="en"/>
              </w:rPr>
            </w:pPr>
          </w:p>
        </w:tc>
      </w:tr>
      <w:tr w:rsidR="009E193C" w:rsidRPr="00762B8F" w14:paraId="70EACEC7" w14:textId="77777777" w:rsidTr="00436BC9">
        <w:tc>
          <w:tcPr>
            <w:tcW w:w="10195" w:type="dxa"/>
            <w:tcBorders>
              <w:top w:val="single" w:sz="4" w:space="0" w:color="auto"/>
            </w:tcBorders>
          </w:tcPr>
          <w:p w14:paraId="3273D9F2" w14:textId="4BAEB1D0" w:rsidR="009E193C" w:rsidRPr="00BE0CE9" w:rsidRDefault="009E193C" w:rsidP="00BE0CE9">
            <w:pPr>
              <w:spacing w:before="0" w:after="0"/>
              <w:rPr>
                <w:rFonts w:ascii="Basic Sans" w:eastAsia="Times New Roman" w:hAnsi="Basic Sans" w:cs="Arial"/>
                <w:b/>
                <w:bCs/>
                <w:noProof/>
                <w:color w:val="005E85"/>
                <w:sz w:val="24"/>
                <w:szCs w:val="24"/>
                <w:lang w:eastAsia="en-NZ"/>
              </w:rPr>
            </w:pPr>
            <w:r w:rsidRPr="00BE0CE9">
              <w:rPr>
                <w:rFonts w:ascii="Basic Sans" w:eastAsia="Times New Roman" w:hAnsi="Basic Sans" w:cs="Arial"/>
                <w:b/>
                <w:bCs/>
                <w:noProof/>
                <w:color w:val="005E85"/>
                <w:sz w:val="24"/>
                <w:szCs w:val="24"/>
                <w:lang w:eastAsia="en-NZ"/>
              </w:rPr>
              <w:t xml:space="preserve">Privacy information </w:t>
            </w:r>
          </w:p>
          <w:p w14:paraId="4E2C8DCE" w14:textId="6FA50536" w:rsidR="009E193C" w:rsidRPr="00BE0CE9" w:rsidRDefault="009E193C" w:rsidP="00061D1D">
            <w:pPr>
              <w:rPr>
                <w:rFonts w:ascii="Basic Sans Light" w:hAnsi="Basic Sans Light" w:cs="Arial"/>
                <w:iCs/>
                <w:sz w:val="24"/>
                <w:szCs w:val="24"/>
              </w:rPr>
            </w:pPr>
            <w:r w:rsidRPr="00BE0CE9">
              <w:rPr>
                <w:rFonts w:ascii="Basic Sans Light" w:hAnsi="Basic Sans Light" w:cs="Arial"/>
                <w:iCs/>
                <w:sz w:val="24"/>
                <w:szCs w:val="24"/>
              </w:rPr>
              <w:t xml:space="preserve">The information you supply in this form (or in other documents supplied with this application form) is collected for the purpose of determining your suitability for employment for the position you have applied for. All information provided will be treated as confidential. Written </w:t>
            </w:r>
            <w:r w:rsidRPr="00BE0CE9">
              <w:rPr>
                <w:rFonts w:ascii="Basic Sans Light" w:hAnsi="Basic Sans Light" w:cs="Arial"/>
                <w:iCs/>
                <w:sz w:val="24"/>
                <w:szCs w:val="24"/>
              </w:rPr>
              <w:lastRenderedPageBreak/>
              <w:t>requests for access to, or correction of</w:t>
            </w:r>
            <w:r w:rsidR="005B6971" w:rsidRPr="00BE0CE9">
              <w:rPr>
                <w:rFonts w:ascii="Basic Sans Light" w:hAnsi="Basic Sans Light" w:cs="Arial"/>
                <w:iCs/>
                <w:sz w:val="24"/>
                <w:szCs w:val="24"/>
              </w:rPr>
              <w:t>,</w:t>
            </w:r>
            <w:r w:rsidRPr="00BE0CE9">
              <w:rPr>
                <w:rFonts w:ascii="Basic Sans Light" w:hAnsi="Basic Sans Light" w:cs="Arial"/>
                <w:iCs/>
                <w:sz w:val="24"/>
                <w:szCs w:val="24"/>
              </w:rPr>
              <w:t xml:space="preserve"> personal information should be addressed to hr@mhwc.govt.nz</w:t>
            </w:r>
          </w:p>
          <w:p w14:paraId="1E49078E" w14:textId="47F53AE7" w:rsidR="009E193C" w:rsidRPr="00BE0CE9" w:rsidRDefault="009E193C" w:rsidP="00742C6F">
            <w:pPr>
              <w:rPr>
                <w:rFonts w:ascii="Basic Sans Light" w:hAnsi="Basic Sans Light" w:cs="Arial"/>
                <w:iCs/>
                <w:sz w:val="24"/>
                <w:szCs w:val="24"/>
              </w:rPr>
            </w:pPr>
            <w:r w:rsidRPr="00BE0CE9">
              <w:rPr>
                <w:rFonts w:ascii="Basic Sans Light" w:hAnsi="Basic Sans Light" w:cs="Arial"/>
                <w:iCs/>
                <w:sz w:val="24"/>
                <w:szCs w:val="24"/>
              </w:rPr>
              <w:t xml:space="preserve">In line with </w:t>
            </w:r>
            <w:r w:rsidR="00DB65E2">
              <w:rPr>
                <w:rFonts w:ascii="Basic Sans Light" w:hAnsi="Basic Sans Light" w:cs="Arial"/>
                <w:iCs/>
                <w:sz w:val="24"/>
                <w:szCs w:val="24"/>
              </w:rPr>
              <w:t>our</w:t>
            </w:r>
            <w:r w:rsidR="009E65B2">
              <w:rPr>
                <w:rFonts w:ascii="Basic Sans Light" w:hAnsi="Basic Sans Light" w:cs="Arial"/>
                <w:iCs/>
                <w:sz w:val="24"/>
                <w:szCs w:val="24"/>
              </w:rPr>
              <w:t xml:space="preserve"> </w:t>
            </w:r>
            <w:r w:rsidRPr="00BE0CE9">
              <w:rPr>
                <w:rFonts w:ascii="Basic Sans Light" w:hAnsi="Basic Sans Light" w:cs="Arial"/>
                <w:iCs/>
                <w:sz w:val="24"/>
                <w:szCs w:val="24"/>
              </w:rPr>
              <w:t>polic</w:t>
            </w:r>
            <w:r w:rsidR="00203397" w:rsidRPr="00BE0CE9">
              <w:rPr>
                <w:rFonts w:ascii="Basic Sans Light" w:hAnsi="Basic Sans Light" w:cs="Arial"/>
                <w:iCs/>
                <w:sz w:val="24"/>
                <w:szCs w:val="24"/>
              </w:rPr>
              <w:t>ies</w:t>
            </w:r>
            <w:r w:rsidRPr="00BE0CE9">
              <w:rPr>
                <w:rFonts w:ascii="Basic Sans Light" w:hAnsi="Basic Sans Light" w:cs="Arial"/>
                <w:iCs/>
                <w:sz w:val="24"/>
                <w:szCs w:val="24"/>
              </w:rPr>
              <w:t>, if you are appointed to this position, selection information about yourself may be supplied to unsuccessful internal candidates who request a review of appointment.</w:t>
            </w:r>
          </w:p>
          <w:p w14:paraId="72B3A5C1" w14:textId="77777777" w:rsidR="009E193C" w:rsidRPr="00762B8F" w:rsidRDefault="009E193C" w:rsidP="0052467C">
            <w:pPr>
              <w:pStyle w:val="Small"/>
              <w:rPr>
                <w:rFonts w:ascii="Basic Sans" w:hAnsi="Basic Sans" w:cs="Arial"/>
                <w:sz w:val="24"/>
                <w:szCs w:val="24"/>
              </w:rPr>
            </w:pPr>
          </w:p>
        </w:tc>
      </w:tr>
    </w:tbl>
    <w:tbl>
      <w:tblPr>
        <w:tblW w:w="5000" w:type="pct"/>
        <w:tblBorders>
          <w:top w:val="single" w:sz="4" w:space="0" w:color="auto"/>
          <w:bottom w:val="single" w:sz="4" w:space="0" w:color="auto"/>
        </w:tblBorders>
        <w:tblLook w:val="0000" w:firstRow="0" w:lastRow="0" w:firstColumn="0" w:lastColumn="0" w:noHBand="0" w:noVBand="0"/>
      </w:tblPr>
      <w:tblGrid>
        <w:gridCol w:w="10205"/>
      </w:tblGrid>
      <w:tr w:rsidR="009E193C" w:rsidRPr="00762B8F" w14:paraId="3EAB2E09" w14:textId="77777777" w:rsidTr="00A55C43">
        <w:tc>
          <w:tcPr>
            <w:tcW w:w="5000" w:type="pct"/>
            <w:shd w:val="clear" w:color="auto" w:fill="auto"/>
          </w:tcPr>
          <w:p w14:paraId="6E2FE230" w14:textId="77777777" w:rsidR="0052467C" w:rsidRPr="00BE0CE9" w:rsidRDefault="009E193C" w:rsidP="00BE0CE9">
            <w:pPr>
              <w:spacing w:before="0" w:after="0"/>
              <w:rPr>
                <w:rFonts w:ascii="Basic Sans" w:hAnsi="Basic Sans" w:cs="Arial"/>
                <w:b/>
                <w:bCs/>
                <w:noProof/>
                <w:color w:val="005E85"/>
                <w:sz w:val="24"/>
                <w:szCs w:val="24"/>
                <w:lang w:eastAsia="en-NZ"/>
              </w:rPr>
            </w:pPr>
            <w:r w:rsidRPr="00BE0CE9">
              <w:rPr>
                <w:rFonts w:ascii="Basic Sans" w:hAnsi="Basic Sans" w:cs="Arial"/>
                <w:b/>
                <w:bCs/>
                <w:noProof/>
                <w:color w:val="005E85"/>
                <w:sz w:val="24"/>
                <w:szCs w:val="24"/>
                <w:lang w:eastAsia="en-NZ"/>
              </w:rPr>
              <w:lastRenderedPageBreak/>
              <w:t xml:space="preserve">Authority and Declaration </w:t>
            </w:r>
          </w:p>
          <w:p w14:paraId="1A4341AC" w14:textId="22A9FBDC" w:rsidR="009E193C" w:rsidRPr="00762B8F" w:rsidRDefault="009E193C" w:rsidP="0052467C">
            <w:pPr>
              <w:rPr>
                <w:rFonts w:ascii="Basic Sans" w:hAnsi="Basic Sans" w:cs="Arial"/>
                <w:sz w:val="24"/>
                <w:szCs w:val="24"/>
              </w:rPr>
            </w:pPr>
            <w:r w:rsidRPr="00762B8F">
              <w:rPr>
                <w:rFonts w:ascii="Basic Sans" w:hAnsi="Basic Sans" w:cs="Arial"/>
                <w:sz w:val="24"/>
                <w:szCs w:val="24"/>
              </w:rPr>
              <w:t>In signing below</w:t>
            </w:r>
            <w:r w:rsidR="000A2F74" w:rsidRPr="00762B8F">
              <w:rPr>
                <w:rFonts w:ascii="Basic Sans" w:hAnsi="Basic Sans" w:cs="Arial"/>
                <w:sz w:val="24"/>
                <w:szCs w:val="24"/>
              </w:rPr>
              <w:t>,</w:t>
            </w:r>
            <w:r w:rsidRPr="00762B8F">
              <w:rPr>
                <w:rFonts w:ascii="Basic Sans" w:hAnsi="Basic Sans" w:cs="Arial"/>
                <w:sz w:val="24"/>
                <w:szCs w:val="24"/>
              </w:rPr>
              <w:t xml:space="preserve"> I agree and authorise:</w:t>
            </w:r>
          </w:p>
          <w:p w14:paraId="213B238D" w14:textId="1CDBB837" w:rsidR="009E193C" w:rsidRPr="00BE0CE9" w:rsidRDefault="009E193C" w:rsidP="0052467C">
            <w:pPr>
              <w:pStyle w:val="ListParagraph"/>
              <w:numPr>
                <w:ilvl w:val="0"/>
                <w:numId w:val="20"/>
              </w:numPr>
              <w:spacing w:before="0" w:after="0"/>
              <w:ind w:left="447"/>
              <w:rPr>
                <w:rFonts w:ascii="Basic Sans Light" w:hAnsi="Basic Sans Light" w:cs="Arial"/>
                <w:sz w:val="24"/>
                <w:szCs w:val="24"/>
                <w:lang w:val="en-NZ"/>
              </w:rPr>
            </w:pPr>
            <w:r w:rsidRPr="00BE0CE9">
              <w:rPr>
                <w:rFonts w:ascii="Basic Sans Light" w:hAnsi="Basic Sans Light" w:cs="Arial"/>
                <w:sz w:val="24"/>
                <w:szCs w:val="24"/>
                <w:lang w:val="en-NZ"/>
              </w:rPr>
              <w:t>The contents of my application (including this and other supporting documents) are true and accurate to the best of my knowledge</w:t>
            </w:r>
            <w:r w:rsidR="000A2F74" w:rsidRPr="00BE0CE9">
              <w:rPr>
                <w:rFonts w:ascii="Basic Sans Light" w:hAnsi="Basic Sans Light" w:cs="Arial"/>
                <w:sz w:val="24"/>
                <w:szCs w:val="24"/>
                <w:lang w:val="en-NZ"/>
              </w:rPr>
              <w:t>.</w:t>
            </w:r>
          </w:p>
          <w:p w14:paraId="74CF974F" w14:textId="3436DE4A" w:rsidR="009E193C" w:rsidRPr="00BE0CE9" w:rsidRDefault="009E193C" w:rsidP="0052467C">
            <w:pPr>
              <w:pStyle w:val="ListParagraph"/>
              <w:numPr>
                <w:ilvl w:val="0"/>
                <w:numId w:val="20"/>
              </w:numPr>
              <w:spacing w:before="0" w:after="0"/>
              <w:ind w:left="447"/>
              <w:rPr>
                <w:rFonts w:ascii="Basic Sans Light" w:hAnsi="Basic Sans Light" w:cs="Arial"/>
                <w:sz w:val="24"/>
                <w:szCs w:val="24"/>
                <w:lang w:val="en-NZ"/>
              </w:rPr>
            </w:pPr>
            <w:r w:rsidRPr="00BE0CE9">
              <w:rPr>
                <w:rFonts w:ascii="Basic Sans Light" w:hAnsi="Basic Sans Light" w:cs="Arial"/>
                <w:sz w:val="24"/>
                <w:szCs w:val="24"/>
                <w:lang w:val="en-NZ"/>
              </w:rPr>
              <w:t>I have not withheld any information that could affect the decision to employ me</w:t>
            </w:r>
            <w:r w:rsidR="000A2F74" w:rsidRPr="00BE0CE9">
              <w:rPr>
                <w:rFonts w:ascii="Basic Sans Light" w:hAnsi="Basic Sans Light" w:cs="Arial"/>
                <w:sz w:val="24"/>
                <w:szCs w:val="24"/>
                <w:lang w:val="en-NZ"/>
              </w:rPr>
              <w:t>.</w:t>
            </w:r>
          </w:p>
          <w:p w14:paraId="5AECAFA7" w14:textId="37FA7B39" w:rsidR="009E193C" w:rsidRPr="00BE0CE9" w:rsidRDefault="009E193C" w:rsidP="0052467C">
            <w:pPr>
              <w:pStyle w:val="ListParagraph"/>
              <w:numPr>
                <w:ilvl w:val="0"/>
                <w:numId w:val="20"/>
              </w:numPr>
              <w:spacing w:before="0" w:after="0"/>
              <w:ind w:left="447"/>
              <w:rPr>
                <w:rFonts w:ascii="Basic Sans Light" w:hAnsi="Basic Sans Light" w:cs="Arial"/>
                <w:sz w:val="24"/>
                <w:szCs w:val="24"/>
                <w:lang w:val="en-NZ"/>
              </w:rPr>
            </w:pPr>
            <w:r w:rsidRPr="00BE0CE9">
              <w:rPr>
                <w:rFonts w:ascii="Basic Sans Light" w:hAnsi="Basic Sans Light" w:cs="Arial"/>
                <w:sz w:val="24"/>
                <w:szCs w:val="24"/>
                <w:lang w:val="en-NZ"/>
              </w:rPr>
              <w:t>If I have been unclear about whether or not to provide information, I have provided that information</w:t>
            </w:r>
            <w:r w:rsidR="000A2F74" w:rsidRPr="00BE0CE9">
              <w:rPr>
                <w:rFonts w:ascii="Basic Sans Light" w:hAnsi="Basic Sans Light" w:cs="Arial"/>
                <w:sz w:val="24"/>
                <w:szCs w:val="24"/>
                <w:lang w:val="en-NZ"/>
              </w:rPr>
              <w:t>.</w:t>
            </w:r>
          </w:p>
          <w:p w14:paraId="451B808B" w14:textId="4478A432" w:rsidR="009E193C" w:rsidRPr="00BE0CE9" w:rsidRDefault="009E193C" w:rsidP="0052467C">
            <w:pPr>
              <w:pStyle w:val="ListParagraph"/>
              <w:numPr>
                <w:ilvl w:val="0"/>
                <w:numId w:val="20"/>
              </w:numPr>
              <w:spacing w:before="0" w:after="0"/>
              <w:ind w:left="447"/>
              <w:rPr>
                <w:rFonts w:ascii="Basic Sans Light" w:hAnsi="Basic Sans Light" w:cs="Arial"/>
                <w:sz w:val="24"/>
                <w:szCs w:val="24"/>
                <w:lang w:val="en-NZ"/>
              </w:rPr>
            </w:pPr>
            <w:r w:rsidRPr="00BE0CE9">
              <w:rPr>
                <w:rFonts w:ascii="Basic Sans Light" w:hAnsi="Basic Sans Light" w:cs="Arial"/>
                <w:sz w:val="24"/>
                <w:szCs w:val="24"/>
                <w:lang w:val="en-NZ"/>
              </w:rPr>
              <w:t xml:space="preserve">I understand that if any false information is given, or any material fact is not provided in this form, I may not be employed, or may result in disciplinary action up to and including dismissal from my position at </w:t>
            </w:r>
            <w:r w:rsidR="00FF55B6">
              <w:rPr>
                <w:rFonts w:ascii="Basic Sans Light" w:hAnsi="Basic Sans Light" w:cs="Arial"/>
                <w:snapToGrid w:val="0"/>
                <w:sz w:val="24"/>
                <w:szCs w:val="24"/>
              </w:rPr>
              <w:t>Te Hiringa Mahara</w:t>
            </w:r>
            <w:r w:rsidR="00A5564F" w:rsidRPr="00BE0CE9">
              <w:rPr>
                <w:rFonts w:ascii="Basic Sans Light" w:hAnsi="Basic Sans Light" w:cs="Arial"/>
                <w:snapToGrid w:val="0"/>
                <w:sz w:val="24"/>
                <w:szCs w:val="24"/>
              </w:rPr>
              <w:t>.</w:t>
            </w:r>
          </w:p>
          <w:p w14:paraId="4B1F3D65" w14:textId="40DFE971" w:rsidR="009E193C" w:rsidRPr="00BE0CE9" w:rsidRDefault="009E193C" w:rsidP="0052467C">
            <w:pPr>
              <w:pStyle w:val="ListParagraph"/>
              <w:numPr>
                <w:ilvl w:val="0"/>
                <w:numId w:val="20"/>
              </w:numPr>
              <w:spacing w:before="0" w:after="0"/>
              <w:ind w:left="447"/>
              <w:rPr>
                <w:rFonts w:ascii="Basic Sans Light" w:hAnsi="Basic Sans Light" w:cs="Arial"/>
                <w:sz w:val="24"/>
                <w:szCs w:val="24"/>
                <w:lang w:val="en-NZ"/>
              </w:rPr>
            </w:pPr>
            <w:r w:rsidRPr="00BE0CE9">
              <w:rPr>
                <w:rFonts w:ascii="Basic Sans Light" w:hAnsi="Basic Sans Light" w:cs="Arial"/>
                <w:snapToGrid w:val="0"/>
                <w:sz w:val="24"/>
                <w:szCs w:val="24"/>
              </w:rPr>
              <w:t xml:space="preserve">I understand if I have worked in </w:t>
            </w:r>
            <w:r w:rsidR="00C63CBC">
              <w:rPr>
                <w:rFonts w:ascii="Basic Sans Light" w:hAnsi="Basic Sans Light" w:cs="Arial"/>
                <w:snapToGrid w:val="0"/>
                <w:sz w:val="24"/>
                <w:szCs w:val="24"/>
              </w:rPr>
              <w:t xml:space="preserve">the </w:t>
            </w:r>
            <w:r w:rsidRPr="00BE0CE9">
              <w:rPr>
                <w:rFonts w:ascii="Basic Sans Light" w:hAnsi="Basic Sans Light" w:cs="Arial"/>
                <w:snapToGrid w:val="0"/>
                <w:sz w:val="24"/>
                <w:szCs w:val="24"/>
              </w:rPr>
              <w:t xml:space="preserve">public sector within the last </w:t>
            </w:r>
            <w:r w:rsidR="00A5564F" w:rsidRPr="00BE0CE9">
              <w:rPr>
                <w:rFonts w:ascii="Basic Sans Light" w:hAnsi="Basic Sans Light" w:cs="Arial"/>
                <w:snapToGrid w:val="0"/>
                <w:sz w:val="24"/>
                <w:szCs w:val="24"/>
              </w:rPr>
              <w:t>three</w:t>
            </w:r>
            <w:r w:rsidRPr="00BE0CE9">
              <w:rPr>
                <w:rFonts w:ascii="Basic Sans Light" w:hAnsi="Basic Sans Light" w:cs="Arial"/>
                <w:snapToGrid w:val="0"/>
                <w:sz w:val="24"/>
                <w:szCs w:val="24"/>
              </w:rPr>
              <w:t xml:space="preserve"> years</w:t>
            </w:r>
            <w:r w:rsidR="00A5564F" w:rsidRPr="00BE0CE9">
              <w:rPr>
                <w:rFonts w:ascii="Basic Sans Light" w:hAnsi="Basic Sans Light" w:cs="Arial"/>
                <w:snapToGrid w:val="0"/>
                <w:sz w:val="24"/>
                <w:szCs w:val="24"/>
              </w:rPr>
              <w:t>,</w:t>
            </w:r>
            <w:r w:rsidRPr="00BE0CE9">
              <w:rPr>
                <w:rFonts w:ascii="Basic Sans Light" w:hAnsi="Basic Sans Light" w:cs="Arial"/>
                <w:snapToGrid w:val="0"/>
                <w:sz w:val="24"/>
                <w:szCs w:val="24"/>
              </w:rPr>
              <w:t xml:space="preserve"> it is a requirement for </w:t>
            </w:r>
            <w:r w:rsidR="008A231E">
              <w:rPr>
                <w:rFonts w:ascii="Basic Sans Light" w:hAnsi="Basic Sans Light" w:cs="Arial"/>
                <w:snapToGrid w:val="0"/>
                <w:sz w:val="24"/>
                <w:szCs w:val="24"/>
              </w:rPr>
              <w:t>Te Hiringa Mahara</w:t>
            </w:r>
            <w:r w:rsidR="008A231E" w:rsidRPr="00BE0CE9">
              <w:rPr>
                <w:rFonts w:ascii="Basic Sans Light" w:hAnsi="Basic Sans Light" w:cs="Arial"/>
                <w:snapToGrid w:val="0"/>
                <w:sz w:val="24"/>
                <w:szCs w:val="24"/>
              </w:rPr>
              <w:t xml:space="preserve"> </w:t>
            </w:r>
            <w:r w:rsidRPr="00BE0CE9">
              <w:rPr>
                <w:rFonts w:ascii="Basic Sans Light" w:hAnsi="Basic Sans Light" w:cs="Arial"/>
                <w:snapToGrid w:val="0"/>
                <w:sz w:val="24"/>
                <w:szCs w:val="24"/>
              </w:rPr>
              <w:t>to undertake a serious misconduct check with those agencies</w:t>
            </w:r>
            <w:r w:rsidR="00A5564F" w:rsidRPr="00BE0CE9">
              <w:rPr>
                <w:rFonts w:ascii="Basic Sans Light" w:hAnsi="Basic Sans Light" w:cs="Arial"/>
                <w:snapToGrid w:val="0"/>
                <w:sz w:val="24"/>
                <w:szCs w:val="24"/>
              </w:rPr>
              <w:t>.</w:t>
            </w:r>
          </w:p>
          <w:p w14:paraId="088330EC" w14:textId="12C719A5" w:rsidR="009E193C" w:rsidRPr="00BE0CE9" w:rsidRDefault="008A231E" w:rsidP="0052467C">
            <w:pPr>
              <w:pStyle w:val="ListParagraph"/>
              <w:numPr>
                <w:ilvl w:val="0"/>
                <w:numId w:val="20"/>
              </w:numPr>
              <w:spacing w:before="0" w:after="0"/>
              <w:ind w:left="447"/>
              <w:rPr>
                <w:rFonts w:ascii="Basic Sans Light" w:hAnsi="Basic Sans Light" w:cs="Arial"/>
                <w:sz w:val="24"/>
                <w:szCs w:val="24"/>
                <w:lang w:val="en-NZ"/>
              </w:rPr>
            </w:pPr>
            <w:r>
              <w:rPr>
                <w:rFonts w:ascii="Basic Sans Light" w:hAnsi="Basic Sans Light" w:cs="Arial"/>
                <w:snapToGrid w:val="0"/>
                <w:sz w:val="24"/>
                <w:szCs w:val="24"/>
              </w:rPr>
              <w:t>Te Hiringa Mahara</w:t>
            </w:r>
            <w:r w:rsidRPr="00BE0CE9">
              <w:rPr>
                <w:rFonts w:ascii="Basic Sans Light" w:hAnsi="Basic Sans Light" w:cs="Arial"/>
                <w:sz w:val="24"/>
                <w:szCs w:val="24"/>
              </w:rPr>
              <w:t xml:space="preserve"> </w:t>
            </w:r>
            <w:r w:rsidR="009E193C" w:rsidRPr="00BE0CE9">
              <w:rPr>
                <w:rFonts w:ascii="Basic Sans Light" w:hAnsi="Basic Sans Light" w:cs="Arial"/>
                <w:sz w:val="24"/>
                <w:szCs w:val="24"/>
              </w:rPr>
              <w:t xml:space="preserve">may obtain information they may require from </w:t>
            </w:r>
            <w:r>
              <w:rPr>
                <w:rFonts w:ascii="Basic Sans Light" w:hAnsi="Basic Sans Light" w:cs="Arial"/>
                <w:snapToGrid w:val="0"/>
                <w:sz w:val="24"/>
                <w:szCs w:val="24"/>
              </w:rPr>
              <w:t>Te Hiringa Mahara</w:t>
            </w:r>
            <w:r w:rsidRPr="00BE0CE9">
              <w:rPr>
                <w:rFonts w:ascii="Basic Sans Light" w:hAnsi="Basic Sans Light" w:cs="Arial"/>
                <w:sz w:val="24"/>
                <w:szCs w:val="24"/>
              </w:rPr>
              <w:t xml:space="preserve"> </w:t>
            </w:r>
            <w:r w:rsidR="009E193C" w:rsidRPr="00BE0CE9">
              <w:rPr>
                <w:rFonts w:ascii="Basic Sans Light" w:hAnsi="Basic Sans Light" w:cs="Arial"/>
                <w:sz w:val="24"/>
                <w:szCs w:val="24"/>
              </w:rPr>
              <w:t>files if I am an existing or previous employee</w:t>
            </w:r>
            <w:r w:rsidR="00A5564F" w:rsidRPr="00BE0CE9">
              <w:rPr>
                <w:rFonts w:ascii="Basic Sans Light" w:hAnsi="Basic Sans Light" w:cs="Arial"/>
                <w:sz w:val="24"/>
                <w:szCs w:val="24"/>
              </w:rPr>
              <w:t>.</w:t>
            </w:r>
          </w:p>
          <w:p w14:paraId="2BF8906C" w14:textId="5E636C14" w:rsidR="009E193C" w:rsidRPr="00BE0CE9" w:rsidRDefault="008A231E" w:rsidP="0052467C">
            <w:pPr>
              <w:pStyle w:val="ListParagraph"/>
              <w:numPr>
                <w:ilvl w:val="0"/>
                <w:numId w:val="20"/>
              </w:numPr>
              <w:spacing w:before="0" w:after="0"/>
              <w:ind w:left="447"/>
              <w:rPr>
                <w:rFonts w:ascii="Basic Sans Light" w:hAnsi="Basic Sans Light" w:cs="Arial"/>
                <w:sz w:val="24"/>
                <w:szCs w:val="24"/>
                <w:lang w:val="en-NZ"/>
              </w:rPr>
            </w:pPr>
            <w:r>
              <w:rPr>
                <w:rFonts w:ascii="Basic Sans Light" w:hAnsi="Basic Sans Light" w:cs="Arial"/>
                <w:snapToGrid w:val="0"/>
                <w:sz w:val="24"/>
                <w:szCs w:val="24"/>
              </w:rPr>
              <w:t>Te Hiringa Mahara</w:t>
            </w:r>
            <w:r w:rsidRPr="00BE0CE9">
              <w:rPr>
                <w:rFonts w:ascii="Basic Sans Light" w:hAnsi="Basic Sans Light" w:cs="Arial"/>
                <w:sz w:val="24"/>
                <w:szCs w:val="24"/>
                <w:lang w:val="en-NZ"/>
              </w:rPr>
              <w:t xml:space="preserve"> </w:t>
            </w:r>
            <w:r w:rsidR="009E193C" w:rsidRPr="00BE0CE9">
              <w:rPr>
                <w:rFonts w:ascii="Basic Sans Light" w:hAnsi="Basic Sans Light" w:cs="Arial"/>
                <w:sz w:val="24"/>
                <w:szCs w:val="24"/>
                <w:lang w:val="en-NZ"/>
              </w:rPr>
              <w:t>may contact any professional institution to verify qualification(s) stated and may contact credit reference agencies.</w:t>
            </w:r>
          </w:p>
          <w:p w14:paraId="79C94C08" w14:textId="690B6C8A" w:rsidR="009E193C" w:rsidRPr="00BE0CE9" w:rsidRDefault="008A231E" w:rsidP="0052467C">
            <w:pPr>
              <w:pStyle w:val="ListParagraph"/>
              <w:numPr>
                <w:ilvl w:val="0"/>
                <w:numId w:val="20"/>
              </w:numPr>
              <w:spacing w:before="0" w:after="0"/>
              <w:ind w:left="447"/>
              <w:rPr>
                <w:rFonts w:ascii="Basic Sans Light" w:hAnsi="Basic Sans Light" w:cs="Arial"/>
                <w:sz w:val="24"/>
                <w:szCs w:val="24"/>
                <w:lang w:val="en-NZ"/>
              </w:rPr>
            </w:pPr>
            <w:r>
              <w:rPr>
                <w:rFonts w:ascii="Basic Sans Light" w:hAnsi="Basic Sans Light" w:cs="Arial"/>
                <w:snapToGrid w:val="0"/>
                <w:sz w:val="24"/>
                <w:szCs w:val="24"/>
              </w:rPr>
              <w:t>Te Hiringa Mahara</w:t>
            </w:r>
            <w:r w:rsidRPr="00BE0CE9">
              <w:rPr>
                <w:rFonts w:ascii="Basic Sans Light" w:hAnsi="Basic Sans Light" w:cs="Arial"/>
                <w:sz w:val="24"/>
                <w:szCs w:val="24"/>
                <w:lang w:val="en-NZ"/>
              </w:rPr>
              <w:t xml:space="preserve"> </w:t>
            </w:r>
            <w:r w:rsidR="009E193C" w:rsidRPr="00BE0CE9">
              <w:rPr>
                <w:rFonts w:ascii="Basic Sans Light" w:hAnsi="Basic Sans Light" w:cs="Arial"/>
                <w:sz w:val="24"/>
                <w:szCs w:val="24"/>
                <w:lang w:val="en-NZ"/>
              </w:rPr>
              <w:t>may undertake reference checking with referees nominated by me in writing (noting I will be advised prior to them being contacted)</w:t>
            </w:r>
            <w:r w:rsidR="00C63CBC">
              <w:rPr>
                <w:rFonts w:ascii="Basic Sans Light" w:hAnsi="Basic Sans Light" w:cs="Arial"/>
                <w:sz w:val="24"/>
                <w:szCs w:val="24"/>
                <w:lang w:val="en-NZ"/>
              </w:rPr>
              <w:t>.</w:t>
            </w:r>
          </w:p>
          <w:p w14:paraId="3A76D614" w14:textId="5865843A" w:rsidR="009E193C" w:rsidRPr="00BE0CE9" w:rsidRDefault="008A231E" w:rsidP="0052467C">
            <w:pPr>
              <w:pStyle w:val="ListParagraph"/>
              <w:numPr>
                <w:ilvl w:val="0"/>
                <w:numId w:val="20"/>
              </w:numPr>
              <w:spacing w:before="0" w:after="0" w:line="100" w:lineRule="atLeast"/>
              <w:ind w:left="447"/>
              <w:rPr>
                <w:rFonts w:ascii="Basic Sans Light" w:hAnsi="Basic Sans Light" w:cs="Arial"/>
                <w:sz w:val="24"/>
                <w:szCs w:val="24"/>
                <w:lang w:val="en-NZ"/>
              </w:rPr>
            </w:pPr>
            <w:r>
              <w:rPr>
                <w:rFonts w:ascii="Basic Sans Light" w:hAnsi="Basic Sans Light" w:cs="Arial"/>
                <w:snapToGrid w:val="0"/>
                <w:sz w:val="24"/>
                <w:szCs w:val="24"/>
              </w:rPr>
              <w:t>Te Hiringa Mahara</w:t>
            </w:r>
            <w:r w:rsidRPr="00BE0CE9">
              <w:rPr>
                <w:rFonts w:ascii="Basic Sans Light" w:hAnsi="Basic Sans Light" w:cs="Arial"/>
                <w:sz w:val="24"/>
                <w:szCs w:val="24"/>
                <w:lang w:val="en-NZ"/>
              </w:rPr>
              <w:t xml:space="preserve"> </w:t>
            </w:r>
            <w:r w:rsidR="009E193C" w:rsidRPr="00BE0CE9">
              <w:rPr>
                <w:rFonts w:ascii="Basic Sans Light" w:hAnsi="Basic Sans Light" w:cs="Arial"/>
                <w:sz w:val="24"/>
                <w:szCs w:val="24"/>
                <w:lang w:val="en-NZ"/>
              </w:rPr>
              <w:t>may undertake either Ministry of Justice criminal record or Police Checking</w:t>
            </w:r>
            <w:r w:rsidR="00A5564F" w:rsidRPr="00BE0CE9">
              <w:rPr>
                <w:rFonts w:ascii="Basic Sans Light" w:hAnsi="Basic Sans Light" w:cs="Arial"/>
                <w:sz w:val="24"/>
                <w:szCs w:val="24"/>
                <w:lang w:val="en-NZ"/>
              </w:rPr>
              <w:t xml:space="preserve"> </w:t>
            </w:r>
            <w:r w:rsidR="009E193C" w:rsidRPr="00BE0CE9">
              <w:rPr>
                <w:rFonts w:ascii="Basic Sans Light" w:hAnsi="Basic Sans Light" w:cs="Arial"/>
                <w:sz w:val="24"/>
                <w:szCs w:val="24"/>
                <w:lang w:val="en-NZ"/>
              </w:rPr>
              <w:t>/</w:t>
            </w:r>
            <w:r w:rsidR="00A5564F" w:rsidRPr="00BE0CE9">
              <w:rPr>
                <w:rFonts w:ascii="Basic Sans Light" w:hAnsi="Basic Sans Light" w:cs="Arial"/>
                <w:sz w:val="24"/>
                <w:szCs w:val="24"/>
                <w:lang w:val="en-NZ"/>
              </w:rPr>
              <w:t xml:space="preserve"> </w:t>
            </w:r>
            <w:r w:rsidR="009E193C" w:rsidRPr="00BE0CE9">
              <w:rPr>
                <w:rFonts w:ascii="Basic Sans Light" w:hAnsi="Basic Sans Light" w:cs="Arial"/>
                <w:sz w:val="24"/>
                <w:szCs w:val="24"/>
                <w:lang w:val="en-NZ"/>
              </w:rPr>
              <w:t xml:space="preserve">Vetting, </w:t>
            </w:r>
            <w:r w:rsidR="00C63CBC">
              <w:rPr>
                <w:rFonts w:ascii="Basic Sans Light" w:hAnsi="Basic Sans Light" w:cs="Arial"/>
                <w:sz w:val="24"/>
                <w:szCs w:val="24"/>
                <w:lang w:val="en-NZ"/>
              </w:rPr>
              <w:t xml:space="preserve">and </w:t>
            </w:r>
            <w:r w:rsidR="009E193C" w:rsidRPr="00BE0CE9">
              <w:rPr>
                <w:rFonts w:ascii="Basic Sans Light" w:hAnsi="Basic Sans Light" w:cs="Arial"/>
                <w:sz w:val="24"/>
                <w:szCs w:val="24"/>
                <w:lang w:val="en-NZ"/>
              </w:rPr>
              <w:t>where required, validation of</w:t>
            </w:r>
            <w:r w:rsidR="009E193C" w:rsidRPr="00BE0CE9">
              <w:rPr>
                <w:rFonts w:ascii="Calibri" w:hAnsi="Calibri" w:cs="Calibri"/>
                <w:sz w:val="24"/>
                <w:szCs w:val="24"/>
                <w:lang w:val="en-NZ"/>
              </w:rPr>
              <w:t> </w:t>
            </w:r>
            <w:r w:rsidR="009E193C" w:rsidRPr="00BE0CE9">
              <w:rPr>
                <w:rFonts w:ascii="Basic Sans Light" w:hAnsi="Basic Sans Light" w:cs="Arial"/>
                <w:sz w:val="24"/>
                <w:szCs w:val="24"/>
                <w:lang w:val="en-NZ"/>
              </w:rPr>
              <w:t>immigration and qualification statuses, and credit checking.</w:t>
            </w:r>
          </w:p>
          <w:p w14:paraId="7BFF8AD0" w14:textId="6C7EB031" w:rsidR="009E193C" w:rsidRPr="00BE0CE9" w:rsidRDefault="008A231E" w:rsidP="0052467C">
            <w:pPr>
              <w:pStyle w:val="ListParagraph"/>
              <w:numPr>
                <w:ilvl w:val="0"/>
                <w:numId w:val="20"/>
              </w:numPr>
              <w:spacing w:before="0" w:after="0"/>
              <w:ind w:left="447"/>
              <w:rPr>
                <w:rFonts w:ascii="Basic Sans Light" w:hAnsi="Basic Sans Light" w:cs="Arial"/>
                <w:sz w:val="24"/>
                <w:szCs w:val="24"/>
                <w:lang w:val="en-NZ"/>
              </w:rPr>
            </w:pPr>
            <w:r>
              <w:rPr>
                <w:rFonts w:ascii="Basic Sans Light" w:hAnsi="Basic Sans Light" w:cs="Arial"/>
                <w:snapToGrid w:val="0"/>
                <w:sz w:val="24"/>
                <w:szCs w:val="24"/>
              </w:rPr>
              <w:t>Te Hiringa Mahara</w:t>
            </w:r>
            <w:r w:rsidRPr="00BE0CE9">
              <w:rPr>
                <w:rFonts w:ascii="Basic Sans Light" w:hAnsi="Basic Sans Light" w:cs="Arial"/>
                <w:sz w:val="24"/>
                <w:szCs w:val="24"/>
                <w:lang w:val="en-NZ"/>
              </w:rPr>
              <w:t xml:space="preserve"> </w:t>
            </w:r>
            <w:r w:rsidR="009E193C" w:rsidRPr="00BE0CE9">
              <w:rPr>
                <w:rFonts w:ascii="Basic Sans Light" w:hAnsi="Basic Sans Light" w:cs="Arial"/>
                <w:sz w:val="24"/>
                <w:szCs w:val="24"/>
                <w:lang w:val="en-NZ"/>
              </w:rPr>
              <w:t xml:space="preserve">may contact me for any future vacancy deemed appropriate. I understand that I am still required to apply for any vacancies that I wish to be considered for. </w:t>
            </w:r>
          </w:p>
          <w:p w14:paraId="157D4DB1" w14:textId="77777777" w:rsidR="009E193C" w:rsidRPr="00BE0CE9" w:rsidRDefault="009E193C" w:rsidP="0052467C">
            <w:pPr>
              <w:pStyle w:val="ListParagraph"/>
              <w:numPr>
                <w:ilvl w:val="0"/>
                <w:numId w:val="20"/>
              </w:numPr>
              <w:spacing w:before="0" w:after="0"/>
              <w:ind w:left="447"/>
              <w:rPr>
                <w:rFonts w:ascii="Basic Sans Light" w:hAnsi="Basic Sans Light" w:cs="Arial"/>
                <w:sz w:val="24"/>
                <w:szCs w:val="24"/>
                <w:lang w:val="en-NZ"/>
              </w:rPr>
            </w:pPr>
            <w:r w:rsidRPr="00BE0CE9">
              <w:rPr>
                <w:rFonts w:ascii="Basic Sans Light" w:hAnsi="Basic Sans Light" w:cs="Arial"/>
                <w:sz w:val="24"/>
                <w:szCs w:val="24"/>
                <w:lang w:val="en-NZ"/>
              </w:rPr>
              <w:t>The information I supply in this form (or in other documents supplied with this application form) is collected for the sole purpose of determining my suitability for employment to the position I have applied for. The information will not be used for any other purpose except in the event of a review of your provisional appointment, information relevant to the review may be provided to a person seeking or considering seeking a review of appointment.</w:t>
            </w:r>
          </w:p>
          <w:p w14:paraId="229BA59E" w14:textId="13C2432E" w:rsidR="009E193C" w:rsidRPr="00623C95" w:rsidRDefault="009E193C" w:rsidP="0052467C">
            <w:pPr>
              <w:pStyle w:val="ListParagraph"/>
              <w:numPr>
                <w:ilvl w:val="0"/>
                <w:numId w:val="20"/>
              </w:numPr>
              <w:spacing w:before="0" w:after="0"/>
              <w:ind w:left="447"/>
              <w:rPr>
                <w:rFonts w:ascii="Basic Sans Light" w:hAnsi="Basic Sans Light" w:cs="Arial"/>
                <w:sz w:val="24"/>
                <w:szCs w:val="24"/>
                <w:lang w:val="en-NZ"/>
              </w:rPr>
            </w:pPr>
            <w:r w:rsidRPr="00BE0CE9">
              <w:rPr>
                <w:rFonts w:ascii="Basic Sans Light" w:hAnsi="Basic Sans Light" w:cs="Arial"/>
                <w:sz w:val="24"/>
                <w:szCs w:val="24"/>
                <w:lang w:val="en-NZ"/>
              </w:rPr>
              <w:t xml:space="preserve">I hereby declare that I have read the above Privacy Act statement and I am aware of my rights under the Privacy Act </w:t>
            </w:r>
            <w:r w:rsidR="00685BC6" w:rsidRPr="00BE0CE9">
              <w:rPr>
                <w:rFonts w:ascii="Basic Sans Light" w:hAnsi="Basic Sans Light" w:cs="Arial"/>
                <w:sz w:val="24"/>
                <w:szCs w:val="24"/>
                <w:lang w:val="en-NZ"/>
              </w:rPr>
              <w:t>2020</w:t>
            </w:r>
            <w:r w:rsidR="00061D1D" w:rsidRPr="00BE0CE9">
              <w:rPr>
                <w:rFonts w:ascii="Basic Sans Light" w:hAnsi="Basic Sans Light" w:cs="Arial"/>
                <w:sz w:val="24"/>
                <w:szCs w:val="24"/>
                <w:lang w:val="en-NZ"/>
              </w:rPr>
              <w:t>.</w:t>
            </w:r>
          </w:p>
          <w:p w14:paraId="482D6402" w14:textId="77777777" w:rsidR="009E193C" w:rsidRDefault="009E193C" w:rsidP="0052467C">
            <w:pPr>
              <w:spacing w:before="100" w:beforeAutospacing="1" w:after="100" w:afterAutospacing="1"/>
              <w:textAlignment w:val="center"/>
              <w:rPr>
                <w:rFonts w:ascii="Basic Sans" w:hAnsi="Basic Sans" w:cs="Arial"/>
                <w:sz w:val="24"/>
                <w:szCs w:val="24"/>
                <w:lang w:val="en-AU"/>
              </w:rPr>
            </w:pPr>
          </w:p>
          <w:p w14:paraId="56C7E8BF" w14:textId="77777777" w:rsidR="00A55C43" w:rsidRDefault="00A55C43" w:rsidP="0052467C">
            <w:pPr>
              <w:spacing w:before="100" w:beforeAutospacing="1" w:after="100" w:afterAutospacing="1"/>
              <w:textAlignment w:val="center"/>
              <w:rPr>
                <w:rFonts w:ascii="Basic Sans" w:hAnsi="Basic Sans" w:cs="Arial"/>
                <w:sz w:val="24"/>
                <w:szCs w:val="24"/>
                <w:lang w:val="en-AU"/>
              </w:rPr>
            </w:pPr>
          </w:p>
          <w:p w14:paraId="09846FB1" w14:textId="77777777" w:rsidR="00A55C43" w:rsidRPr="00762B8F" w:rsidRDefault="00A55C43" w:rsidP="0052467C">
            <w:pPr>
              <w:spacing w:before="100" w:beforeAutospacing="1" w:after="100" w:afterAutospacing="1"/>
              <w:textAlignment w:val="center"/>
              <w:rPr>
                <w:rFonts w:ascii="Basic Sans" w:hAnsi="Basic Sans" w:cs="Arial"/>
                <w:sz w:val="24"/>
                <w:szCs w:val="24"/>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5"/>
            </w:tblGrid>
            <w:tr w:rsidR="00422615" w:rsidRPr="00762B8F" w14:paraId="7F3BA27A" w14:textId="77777777" w:rsidTr="00422615">
              <w:tc>
                <w:tcPr>
                  <w:tcW w:w="4984" w:type="dxa"/>
                </w:tcPr>
                <w:p w14:paraId="106287C2" w14:textId="77777777" w:rsidR="00422615" w:rsidRPr="00762B8F" w:rsidRDefault="00422615" w:rsidP="0052467C">
                  <w:pPr>
                    <w:spacing w:before="100" w:beforeAutospacing="1" w:after="100" w:afterAutospacing="1"/>
                    <w:textAlignment w:val="center"/>
                    <w:rPr>
                      <w:rFonts w:ascii="Basic Sans" w:hAnsi="Basic Sans" w:cs="Arial"/>
                      <w:sz w:val="24"/>
                      <w:szCs w:val="24"/>
                      <w:lang w:val="en-AU"/>
                    </w:rPr>
                  </w:pPr>
                  <w:r w:rsidRPr="00762B8F">
                    <w:rPr>
                      <w:rFonts w:ascii="Basic Sans" w:hAnsi="Basic Sans" w:cs="Arial"/>
                      <w:sz w:val="24"/>
                      <w:szCs w:val="24"/>
                      <w:lang w:val="en-AU"/>
                    </w:rPr>
                    <w:t>________________________________</w:t>
                  </w:r>
                </w:p>
              </w:tc>
              <w:tc>
                <w:tcPr>
                  <w:tcW w:w="4985" w:type="dxa"/>
                </w:tcPr>
                <w:p w14:paraId="2EFEC796" w14:textId="77777777" w:rsidR="00422615" w:rsidRPr="00762B8F" w:rsidRDefault="00422615" w:rsidP="0052467C">
                  <w:pPr>
                    <w:spacing w:before="100" w:beforeAutospacing="1" w:after="100" w:afterAutospacing="1"/>
                    <w:textAlignment w:val="center"/>
                    <w:rPr>
                      <w:rFonts w:ascii="Basic Sans" w:hAnsi="Basic Sans" w:cs="Arial"/>
                      <w:sz w:val="24"/>
                      <w:szCs w:val="24"/>
                      <w:lang w:val="en-AU"/>
                    </w:rPr>
                  </w:pPr>
                  <w:r w:rsidRPr="00762B8F">
                    <w:rPr>
                      <w:rFonts w:ascii="Basic Sans" w:hAnsi="Basic Sans" w:cs="Arial"/>
                      <w:sz w:val="24"/>
                      <w:szCs w:val="24"/>
                      <w:lang w:val="en-AU"/>
                    </w:rPr>
                    <w:t>_____________</w:t>
                  </w:r>
                </w:p>
              </w:tc>
            </w:tr>
            <w:tr w:rsidR="00422615" w:rsidRPr="00762B8F" w14:paraId="4065E8C7" w14:textId="77777777" w:rsidTr="00422615">
              <w:tc>
                <w:tcPr>
                  <w:tcW w:w="4984" w:type="dxa"/>
                </w:tcPr>
                <w:p w14:paraId="2DD50C1F" w14:textId="77777777" w:rsidR="00422615" w:rsidRPr="00762B8F" w:rsidRDefault="00422615" w:rsidP="005A6523">
                  <w:pPr>
                    <w:textAlignment w:val="top"/>
                    <w:rPr>
                      <w:rFonts w:ascii="Basic Sans" w:hAnsi="Basic Sans" w:cs="Arial"/>
                      <w:sz w:val="24"/>
                      <w:szCs w:val="24"/>
                      <w:lang w:val="en-AU"/>
                    </w:rPr>
                  </w:pPr>
                  <w:r w:rsidRPr="00762B8F">
                    <w:rPr>
                      <w:rStyle w:val="Strong"/>
                      <w:rFonts w:ascii="Basic Sans" w:hAnsi="Basic Sans" w:cs="Arial"/>
                      <w:sz w:val="24"/>
                      <w:szCs w:val="24"/>
                      <w:lang w:val="en-AU"/>
                    </w:rPr>
                    <w:t>Signature</w:t>
                  </w:r>
                  <w:r w:rsidRPr="00762B8F">
                    <w:rPr>
                      <w:rFonts w:ascii="Basic Sans" w:hAnsi="Basic Sans" w:cs="Arial"/>
                      <w:sz w:val="24"/>
                      <w:szCs w:val="24"/>
                      <w:lang w:val="en-AU"/>
                    </w:rPr>
                    <w:t xml:space="preserve"> </w:t>
                  </w:r>
                </w:p>
              </w:tc>
              <w:tc>
                <w:tcPr>
                  <w:tcW w:w="4985" w:type="dxa"/>
                </w:tcPr>
                <w:p w14:paraId="613EC705" w14:textId="77777777" w:rsidR="00422615" w:rsidRPr="00762B8F" w:rsidRDefault="00422615" w:rsidP="0052467C">
                  <w:pPr>
                    <w:spacing w:before="100" w:beforeAutospacing="1" w:after="100" w:afterAutospacing="1"/>
                    <w:textAlignment w:val="center"/>
                    <w:rPr>
                      <w:rFonts w:ascii="Basic Sans" w:hAnsi="Basic Sans" w:cs="Arial"/>
                      <w:b/>
                      <w:bCs/>
                      <w:sz w:val="24"/>
                      <w:szCs w:val="24"/>
                      <w:lang w:val="en-AU"/>
                    </w:rPr>
                  </w:pPr>
                  <w:r w:rsidRPr="00762B8F">
                    <w:rPr>
                      <w:rFonts w:ascii="Basic Sans" w:hAnsi="Basic Sans" w:cs="Arial"/>
                      <w:b/>
                      <w:bCs/>
                      <w:sz w:val="24"/>
                      <w:szCs w:val="24"/>
                      <w:lang w:val="en-AU"/>
                    </w:rPr>
                    <w:t>Date</w:t>
                  </w:r>
                </w:p>
              </w:tc>
            </w:tr>
          </w:tbl>
          <w:p w14:paraId="6B2CB4D1" w14:textId="77777777" w:rsidR="00A55C43" w:rsidRDefault="00A55C43" w:rsidP="00623C95">
            <w:pPr>
              <w:rPr>
                <w:rFonts w:ascii="Basic Sans" w:hAnsi="Basic Sans" w:cs="Arial"/>
                <w:b/>
                <w:bCs/>
                <w:sz w:val="24"/>
                <w:szCs w:val="24"/>
              </w:rPr>
            </w:pPr>
          </w:p>
          <w:p w14:paraId="7CB49704" w14:textId="77777777" w:rsidR="00A55C43" w:rsidRDefault="00A55C43" w:rsidP="00623C95">
            <w:pPr>
              <w:rPr>
                <w:rFonts w:ascii="Basic Sans" w:hAnsi="Basic Sans" w:cs="Arial"/>
                <w:b/>
                <w:bCs/>
                <w:sz w:val="24"/>
                <w:szCs w:val="24"/>
              </w:rPr>
            </w:pPr>
          </w:p>
          <w:p w14:paraId="321DDCC5" w14:textId="0D8F5854" w:rsidR="009E193C" w:rsidRPr="00623C95" w:rsidRDefault="00623C95" w:rsidP="00623C95">
            <w:pPr>
              <w:rPr>
                <w:rFonts w:ascii="Basic Sans" w:hAnsi="Basic Sans" w:cs="Arial"/>
                <w:sz w:val="24"/>
                <w:szCs w:val="24"/>
              </w:rPr>
            </w:pPr>
            <w:r w:rsidRPr="00762B8F">
              <w:rPr>
                <w:rFonts w:ascii="Basic Sans" w:hAnsi="Basic Sans" w:cs="Arial"/>
                <w:b/>
                <w:bCs/>
                <w:sz w:val="24"/>
                <w:szCs w:val="24"/>
              </w:rPr>
              <w:t xml:space="preserve">Please send this completed application form along with your CV and cover letter to </w:t>
            </w:r>
            <w:hyperlink r:id="rId11" w:history="1">
              <w:r w:rsidR="00A55C43" w:rsidRPr="004B61AF">
                <w:rPr>
                  <w:rStyle w:val="Hyperlink"/>
                  <w:rFonts w:ascii="Basic Sans" w:hAnsi="Basic Sans" w:cs="Arial"/>
                  <w:b/>
                  <w:color w:val="0DB1CA" w:themeColor="accent4"/>
                  <w:sz w:val="24"/>
                  <w:szCs w:val="24"/>
                </w:rPr>
                <w:t>hr@mhwc.govt.nz</w:t>
              </w:r>
            </w:hyperlink>
            <w:r w:rsidR="00A55C43" w:rsidRPr="004B61AF">
              <w:rPr>
                <w:rFonts w:ascii="Basic Sans" w:hAnsi="Basic Sans" w:cs="Arial"/>
                <w:b/>
                <w:color w:val="0DB1CA" w:themeColor="accent4"/>
                <w:sz w:val="24"/>
                <w:szCs w:val="24"/>
              </w:rPr>
              <w:t xml:space="preserve"> </w:t>
            </w:r>
          </w:p>
        </w:tc>
      </w:tr>
    </w:tbl>
    <w:p w14:paraId="79A12559" w14:textId="1DDE091D" w:rsidR="00E9276A" w:rsidRPr="009A2F41" w:rsidRDefault="00E9276A" w:rsidP="00623C95">
      <w:pPr>
        <w:tabs>
          <w:tab w:val="left" w:pos="1150"/>
        </w:tabs>
        <w:rPr>
          <w:rFonts w:cs="Arial"/>
          <w:sz w:val="22"/>
          <w:szCs w:val="22"/>
        </w:rPr>
      </w:pPr>
    </w:p>
    <w:sectPr w:rsidR="00E9276A" w:rsidRPr="009A2F41" w:rsidSect="00476331">
      <w:headerReference w:type="default" r:id="rId12"/>
      <w:footerReference w:type="default" r:id="rId13"/>
      <w:footerReference w:type="first" r:id="rId14"/>
      <w:pgSz w:w="11907" w:h="16840" w:code="9"/>
      <w:pgMar w:top="709" w:right="851" w:bottom="567" w:left="851" w:header="709" w:footer="70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92B2" w14:textId="77777777" w:rsidR="00DF4494" w:rsidRDefault="00DF4494" w:rsidP="0041065F">
      <w:r>
        <w:separator/>
      </w:r>
    </w:p>
  </w:endnote>
  <w:endnote w:type="continuationSeparator" w:id="0">
    <w:p w14:paraId="5F39534D" w14:textId="77777777" w:rsidR="00DF4494" w:rsidRDefault="00DF4494" w:rsidP="0041065F">
      <w:r>
        <w:continuationSeparator/>
      </w:r>
    </w:p>
  </w:endnote>
  <w:endnote w:type="continuationNotice" w:id="1">
    <w:p w14:paraId="16C0AB31" w14:textId="77777777" w:rsidR="00DF4494" w:rsidRDefault="00DF44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Basic Sans">
    <w:altName w:val="Calibri"/>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sic Sans Light">
    <w:altName w:val="Calibri"/>
    <w:panose1 w:val="00000400000000000000"/>
    <w:charset w:val="00"/>
    <w:family w:val="modern"/>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82C4" w14:textId="0E882C18" w:rsidR="00422615" w:rsidRPr="00433605" w:rsidRDefault="00422615">
    <w:pPr>
      <w:pStyle w:val="Footer"/>
      <w:rPr>
        <w:rFonts w:ascii="Basic Sans Light" w:hAnsi="Basic Sans Light"/>
        <w:sz w:val="20"/>
        <w:lang w:val="mi-NZ"/>
      </w:rPr>
    </w:pPr>
    <w:r w:rsidRPr="454A1BA2">
      <w:rPr>
        <w:rFonts w:ascii="Basic Sans Light" w:hAnsi="Basic Sans Light"/>
        <w:sz w:val="20"/>
      </w:rPr>
      <w:t xml:space="preserve">Job </w:t>
    </w:r>
    <w:r w:rsidR="00061D1D" w:rsidRPr="454A1BA2">
      <w:rPr>
        <w:rFonts w:ascii="Basic Sans Light" w:hAnsi="Basic Sans Light"/>
        <w:sz w:val="20"/>
      </w:rPr>
      <w:t>a</w:t>
    </w:r>
    <w:r w:rsidRPr="454A1BA2">
      <w:rPr>
        <w:rFonts w:ascii="Basic Sans Light" w:hAnsi="Basic Sans Light"/>
        <w:sz w:val="20"/>
      </w:rPr>
      <w:t xml:space="preserve">pplication </w:t>
    </w:r>
    <w:r w:rsidR="00061D1D" w:rsidRPr="454A1BA2">
      <w:rPr>
        <w:rFonts w:ascii="Basic Sans Light" w:hAnsi="Basic Sans Light"/>
        <w:sz w:val="20"/>
      </w:rPr>
      <w:t>f</w:t>
    </w:r>
    <w:r w:rsidRPr="454A1BA2">
      <w:rPr>
        <w:rFonts w:ascii="Basic Sans Light" w:hAnsi="Basic Sans Light"/>
        <w:sz w:val="20"/>
      </w:rPr>
      <w:t>orm</w:t>
    </w:r>
    <w:r w:rsidR="009B644C" w:rsidRPr="454A1BA2">
      <w:rPr>
        <w:rFonts w:ascii="Basic Sans Light" w:hAnsi="Basic Sans Light"/>
        <w:sz w:val="20"/>
      </w:rPr>
      <w:t xml:space="preserve"> </w:t>
    </w:r>
    <w:r w:rsidR="454A1BA2" w:rsidRPr="454A1BA2">
      <w:rPr>
        <w:rFonts w:ascii="Basic Sans Light" w:hAnsi="Basic Sans Light"/>
        <w:sz w:val="20"/>
      </w:rPr>
      <w:t>2025</w:t>
    </w:r>
    <w:r>
      <w:tab/>
    </w:r>
    <w:r>
      <w:tab/>
    </w:r>
    <w:r>
      <w:tab/>
    </w:r>
    <w:r w:rsidRPr="454A1BA2">
      <w:rPr>
        <w:rFonts w:ascii="Basic Sans Light" w:hAnsi="Basic Sans Light"/>
        <w:sz w:val="20"/>
        <w:lang w:val="mi-NZ"/>
      </w:rPr>
      <w:t xml:space="preserve">Page </w:t>
    </w:r>
    <w:r w:rsidRPr="454A1BA2">
      <w:rPr>
        <w:rFonts w:ascii="Basic Sans Light" w:hAnsi="Basic Sans Light"/>
        <w:sz w:val="20"/>
        <w:lang w:val="mi-NZ"/>
      </w:rPr>
      <w:fldChar w:fldCharType="begin"/>
    </w:r>
    <w:r w:rsidRPr="454A1BA2">
      <w:rPr>
        <w:rFonts w:ascii="Basic Sans Light" w:hAnsi="Basic Sans Light"/>
        <w:sz w:val="20"/>
        <w:lang w:val="mi-NZ"/>
      </w:rPr>
      <w:instrText xml:space="preserve"> PAGE   \* MERGEFORMAT </w:instrText>
    </w:r>
    <w:r w:rsidRPr="454A1BA2">
      <w:rPr>
        <w:rFonts w:ascii="Basic Sans Light" w:hAnsi="Basic Sans Light"/>
        <w:sz w:val="20"/>
        <w:lang w:val="mi-NZ"/>
      </w:rPr>
      <w:fldChar w:fldCharType="separate"/>
    </w:r>
    <w:r w:rsidRPr="454A1BA2">
      <w:rPr>
        <w:rFonts w:ascii="Basic Sans Light" w:hAnsi="Basic Sans Light"/>
        <w:sz w:val="20"/>
        <w:lang w:val="mi-NZ"/>
      </w:rPr>
      <w:t>1</w:t>
    </w:r>
    <w:r w:rsidRPr="454A1BA2">
      <w:rPr>
        <w:rFonts w:ascii="Basic Sans Light" w:hAnsi="Basic Sans Light"/>
        <w:sz w:val="20"/>
        <w:lang w:val="mi-NZ"/>
      </w:rPr>
      <w:fldChar w:fldCharType="end"/>
    </w:r>
    <w:r w:rsidRPr="454A1BA2">
      <w:rPr>
        <w:rFonts w:ascii="Basic Sans Light" w:hAnsi="Basic Sans Light"/>
        <w:sz w:val="20"/>
        <w:lang w:val="mi-NZ"/>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95A1" w14:textId="77777777" w:rsidR="00422615" w:rsidRDefault="00FE4F9C" w:rsidP="00422615">
    <w:pPr>
      <w:pStyle w:val="Footer"/>
    </w:pPr>
    <w:sdt>
      <w:sdtPr>
        <w:id w:val="962007849"/>
        <w:docPartObj>
          <w:docPartGallery w:val="Page Numbers (Bottom of Page)"/>
          <w:docPartUnique/>
        </w:docPartObj>
      </w:sdtPr>
      <w:sdtEndPr/>
      <w:sdtContent>
        <w:sdt>
          <w:sdtPr>
            <w:id w:val="-1769616900"/>
            <w:docPartObj>
              <w:docPartGallery w:val="Page Numbers (Top of Page)"/>
              <w:docPartUnique/>
            </w:docPartObj>
          </w:sdtPr>
          <w:sdtEndPr/>
          <w:sdtContent>
            <w:r w:rsidR="00422615">
              <w:t xml:space="preserve">MHWC – Job Application Form March 2021 </w:t>
            </w:r>
            <w:r w:rsidR="00422615">
              <w:tab/>
            </w:r>
            <w:r w:rsidR="00422615">
              <w:tab/>
            </w:r>
            <w:r w:rsidR="00422615">
              <w:tab/>
            </w:r>
            <w:r w:rsidR="00703D5A">
              <w:t xml:space="preserve">Page </w:t>
            </w:r>
            <w:r w:rsidR="00703D5A">
              <w:rPr>
                <w:b/>
                <w:bCs/>
                <w:sz w:val="24"/>
                <w:szCs w:val="24"/>
              </w:rPr>
              <w:fldChar w:fldCharType="begin"/>
            </w:r>
            <w:r w:rsidR="00703D5A">
              <w:rPr>
                <w:b/>
                <w:bCs/>
              </w:rPr>
              <w:instrText xml:space="preserve"> PAGE </w:instrText>
            </w:r>
            <w:r w:rsidR="00703D5A">
              <w:rPr>
                <w:b/>
                <w:bCs/>
                <w:sz w:val="24"/>
                <w:szCs w:val="24"/>
              </w:rPr>
              <w:fldChar w:fldCharType="separate"/>
            </w:r>
            <w:r w:rsidR="00703D5A">
              <w:rPr>
                <w:b/>
                <w:bCs/>
                <w:noProof/>
              </w:rPr>
              <w:t>2</w:t>
            </w:r>
            <w:r w:rsidR="00703D5A">
              <w:rPr>
                <w:b/>
                <w:bCs/>
                <w:sz w:val="24"/>
                <w:szCs w:val="24"/>
              </w:rPr>
              <w:fldChar w:fldCharType="end"/>
            </w:r>
            <w:r w:rsidR="00703D5A">
              <w:t xml:space="preserve"> of </w:t>
            </w:r>
            <w:r w:rsidR="00703D5A">
              <w:rPr>
                <w:b/>
                <w:bCs/>
                <w:sz w:val="24"/>
                <w:szCs w:val="24"/>
              </w:rPr>
              <w:fldChar w:fldCharType="begin"/>
            </w:r>
            <w:r w:rsidR="00703D5A">
              <w:rPr>
                <w:b/>
                <w:bCs/>
              </w:rPr>
              <w:instrText xml:space="preserve"> NUMPAGES  </w:instrText>
            </w:r>
            <w:r w:rsidR="00703D5A">
              <w:rPr>
                <w:b/>
                <w:bCs/>
                <w:sz w:val="24"/>
                <w:szCs w:val="24"/>
              </w:rPr>
              <w:fldChar w:fldCharType="separate"/>
            </w:r>
            <w:r w:rsidR="00703D5A">
              <w:rPr>
                <w:b/>
                <w:bCs/>
                <w:noProof/>
              </w:rPr>
              <w:t>2</w:t>
            </w:r>
            <w:r w:rsidR="00703D5A">
              <w:rPr>
                <w:b/>
                <w:bCs/>
                <w:sz w:val="24"/>
                <w:szCs w:val="24"/>
              </w:rPr>
              <w:fldChar w:fldCharType="end"/>
            </w:r>
          </w:sdtContent>
        </w:sdt>
      </w:sdtContent>
    </w:sdt>
    <w:r w:rsidR="004226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F9C3" w14:textId="77777777" w:rsidR="00DF4494" w:rsidRDefault="00DF4494" w:rsidP="0041065F">
      <w:r>
        <w:separator/>
      </w:r>
    </w:p>
  </w:footnote>
  <w:footnote w:type="continuationSeparator" w:id="0">
    <w:p w14:paraId="05810F1D" w14:textId="77777777" w:rsidR="00DF4494" w:rsidRDefault="00DF4494" w:rsidP="0041065F">
      <w:r>
        <w:continuationSeparator/>
      </w:r>
    </w:p>
  </w:footnote>
  <w:footnote w:type="continuationNotice" w:id="1">
    <w:p w14:paraId="42C4CF64" w14:textId="77777777" w:rsidR="00DF4494" w:rsidRDefault="00DF44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6199" w14:textId="00692FBD" w:rsidR="00CB518F" w:rsidRDefault="00F603EA" w:rsidP="00652BBB">
    <w:pPr>
      <w:pStyle w:val="Header"/>
      <w:rPr>
        <w:rFonts w:ascii="Basic Sans" w:hAnsi="Basic Sans"/>
        <w:color w:val="005E85"/>
        <w:sz w:val="40"/>
        <w:szCs w:val="40"/>
      </w:rPr>
    </w:pPr>
    <w:r>
      <w:rPr>
        <w:noProof/>
      </w:rPr>
      <w:drawing>
        <wp:anchor distT="0" distB="0" distL="114300" distR="114300" simplePos="0" relativeHeight="251658240" behindDoc="0" locked="0" layoutInCell="1" allowOverlap="1" wp14:anchorId="5603EAED" wp14:editId="79C14309">
          <wp:simplePos x="0" y="0"/>
          <wp:positionH relativeFrom="column">
            <wp:posOffset>4584065</wp:posOffset>
          </wp:positionH>
          <wp:positionV relativeFrom="paragraph">
            <wp:posOffset>-228600</wp:posOffset>
          </wp:positionV>
          <wp:extent cx="1799590" cy="8096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809625"/>
                  </a:xfrm>
                  <a:prstGeom prst="rect">
                    <a:avLst/>
                  </a:prstGeom>
                  <a:noFill/>
                </pic:spPr>
              </pic:pic>
            </a:graphicData>
          </a:graphic>
        </wp:anchor>
      </w:drawing>
    </w:r>
    <w:r w:rsidR="00652BBB" w:rsidRPr="00F603EA">
      <w:rPr>
        <w:rFonts w:ascii="Basic Sans" w:hAnsi="Basic Sans"/>
        <w:color w:val="005E85"/>
        <w:sz w:val="40"/>
        <w:szCs w:val="40"/>
      </w:rPr>
      <w:t>Job application form</w:t>
    </w:r>
    <w:r>
      <w:rPr>
        <w:rFonts w:ascii="Basic Sans" w:hAnsi="Basic Sans"/>
        <w:color w:val="005E85"/>
        <w:sz w:val="40"/>
        <w:szCs w:val="40"/>
      </w:rPr>
      <w:tab/>
    </w:r>
  </w:p>
  <w:p w14:paraId="27C12784" w14:textId="77777777" w:rsidR="00F603EA" w:rsidRDefault="00F603EA" w:rsidP="00652BBB">
    <w:pPr>
      <w:pStyle w:val="Header"/>
    </w:pPr>
  </w:p>
  <w:p w14:paraId="587848D3" w14:textId="77777777" w:rsidR="00CB518F" w:rsidRDefault="00CB5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6EB962"/>
    <w:lvl w:ilvl="0">
      <w:numFmt w:val="decimal"/>
      <w:lvlText w:val="*"/>
      <w:lvlJc w:val="left"/>
    </w:lvl>
  </w:abstractNum>
  <w:abstractNum w:abstractNumId="1" w15:restartNumberingAfterBreak="0">
    <w:nsid w:val="07A03364"/>
    <w:multiLevelType w:val="hybridMultilevel"/>
    <w:tmpl w:val="5972FB5E"/>
    <w:lvl w:ilvl="0" w:tplc="44F6E74A">
      <w:start w:val="1"/>
      <w:numFmt w:val="bullet"/>
      <w:pStyle w:val="Heading8"/>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95C3690"/>
    <w:multiLevelType w:val="hybridMultilevel"/>
    <w:tmpl w:val="C9C8AF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75B1B"/>
    <w:multiLevelType w:val="hybridMultilevel"/>
    <w:tmpl w:val="C0309352"/>
    <w:lvl w:ilvl="0" w:tplc="D7AC970C">
      <w:start w:val="1"/>
      <w:numFmt w:val="bullet"/>
      <w:pStyle w:val="ListParagraph"/>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172B7ECF"/>
    <w:multiLevelType w:val="hybridMultilevel"/>
    <w:tmpl w:val="28F4A6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88F5534"/>
    <w:multiLevelType w:val="multilevel"/>
    <w:tmpl w:val="DA4E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878A6"/>
    <w:multiLevelType w:val="multilevel"/>
    <w:tmpl w:val="A8123CA4"/>
    <w:lvl w:ilvl="0">
      <w:start w:val="1"/>
      <w:numFmt w:val="decimal"/>
      <w:lvlText w:val="%1"/>
      <w:lvlJc w:val="left"/>
      <w:pPr>
        <w:tabs>
          <w:tab w:val="num" w:pos="567"/>
        </w:tabs>
        <w:ind w:left="567" w:hanging="567"/>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4991790A"/>
    <w:multiLevelType w:val="multilevel"/>
    <w:tmpl w:val="3C609B1C"/>
    <w:lvl w:ilvl="0">
      <w:start w:val="1"/>
      <w:numFmt w:val="bullet"/>
      <w:pStyle w:val="Bullet"/>
      <w:lvlText w:val=""/>
      <w:lvlJc w:val="left"/>
      <w:pPr>
        <w:ind w:left="567" w:hanging="567"/>
      </w:pPr>
      <w:rPr>
        <w:rFonts w:ascii="Symbol" w:hAnsi="Symbol"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8" w15:restartNumberingAfterBreak="0">
    <w:nsid w:val="51DB07E8"/>
    <w:multiLevelType w:val="hybridMultilevel"/>
    <w:tmpl w:val="8C76321E"/>
    <w:lvl w:ilvl="0" w:tplc="59A2325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8F323C4"/>
    <w:multiLevelType w:val="hybridMultilevel"/>
    <w:tmpl w:val="AFFCC2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9204A35"/>
    <w:multiLevelType w:val="hybridMultilevel"/>
    <w:tmpl w:val="475E7578"/>
    <w:lvl w:ilvl="0" w:tplc="973A31D4">
      <w:start w:val="1"/>
      <w:numFmt w:val="decimal"/>
      <w:lvlText w:val="%1."/>
      <w:lvlJc w:val="left"/>
      <w:pPr>
        <w:tabs>
          <w:tab w:val="num" w:pos="360"/>
        </w:tabs>
        <w:ind w:left="360" w:hanging="360"/>
      </w:pPr>
      <w:rPr>
        <w:rFonts w:hint="default"/>
        <w:b w:val="0"/>
        <w:i w:val="0"/>
      </w:rPr>
    </w:lvl>
    <w:lvl w:ilvl="1" w:tplc="5518F3E4">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713106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718749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83122094">
    <w:abstractNumId w:val="2"/>
  </w:num>
  <w:num w:numId="4" w16cid:durableId="1617179725">
    <w:abstractNumId w:val="10"/>
  </w:num>
  <w:num w:numId="5" w16cid:durableId="464934771">
    <w:abstractNumId w:val="6"/>
  </w:num>
  <w:num w:numId="6" w16cid:durableId="202403345">
    <w:abstractNumId w:val="8"/>
  </w:num>
  <w:num w:numId="7" w16cid:durableId="1651404296">
    <w:abstractNumId w:val="4"/>
  </w:num>
  <w:num w:numId="8" w16cid:durableId="44650375">
    <w:abstractNumId w:val="1"/>
  </w:num>
  <w:num w:numId="9" w16cid:durableId="669454293">
    <w:abstractNumId w:val="3"/>
  </w:num>
  <w:num w:numId="10" w16cid:durableId="487747784">
    <w:abstractNumId w:val="3"/>
  </w:num>
  <w:num w:numId="11" w16cid:durableId="2071003954">
    <w:abstractNumId w:val="3"/>
  </w:num>
  <w:num w:numId="12" w16cid:durableId="1148939911">
    <w:abstractNumId w:val="1"/>
  </w:num>
  <w:num w:numId="13" w16cid:durableId="225651666">
    <w:abstractNumId w:val="3"/>
  </w:num>
  <w:num w:numId="14" w16cid:durableId="1392456972">
    <w:abstractNumId w:val="3"/>
  </w:num>
  <w:num w:numId="15" w16cid:durableId="1177380982">
    <w:abstractNumId w:val="3"/>
  </w:num>
  <w:num w:numId="16" w16cid:durableId="1211841252">
    <w:abstractNumId w:val="5"/>
  </w:num>
  <w:num w:numId="17" w16cid:durableId="2144226118">
    <w:abstractNumId w:val="3"/>
  </w:num>
  <w:num w:numId="18" w16cid:durableId="2112896001">
    <w:abstractNumId w:val="3"/>
  </w:num>
  <w:num w:numId="19" w16cid:durableId="723866822">
    <w:abstractNumId w:val="3"/>
  </w:num>
  <w:num w:numId="20" w16cid:durableId="2142727803">
    <w:abstractNumId w:val="9"/>
  </w:num>
  <w:num w:numId="21" w16cid:durableId="87650649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o:colormru v:ext="edit" colors="#000058,#00005c,#006"/>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81E"/>
    <w:rsid w:val="00005073"/>
    <w:rsid w:val="00023EED"/>
    <w:rsid w:val="00025F0F"/>
    <w:rsid w:val="00026C0F"/>
    <w:rsid w:val="00031A9F"/>
    <w:rsid w:val="00052AED"/>
    <w:rsid w:val="00060437"/>
    <w:rsid w:val="00061D1D"/>
    <w:rsid w:val="00071151"/>
    <w:rsid w:val="000747ED"/>
    <w:rsid w:val="00082F48"/>
    <w:rsid w:val="00085470"/>
    <w:rsid w:val="00091437"/>
    <w:rsid w:val="00091A84"/>
    <w:rsid w:val="0009204A"/>
    <w:rsid w:val="00093400"/>
    <w:rsid w:val="000960AA"/>
    <w:rsid w:val="000A031C"/>
    <w:rsid w:val="000A2F74"/>
    <w:rsid w:val="000B1889"/>
    <w:rsid w:val="000D6777"/>
    <w:rsid w:val="000E3A2E"/>
    <w:rsid w:val="000E6A5B"/>
    <w:rsid w:val="000F2D9F"/>
    <w:rsid w:val="00103BFE"/>
    <w:rsid w:val="00112297"/>
    <w:rsid w:val="00112589"/>
    <w:rsid w:val="00113DE4"/>
    <w:rsid w:val="00116A62"/>
    <w:rsid w:val="0011795F"/>
    <w:rsid w:val="0012043F"/>
    <w:rsid w:val="001275D2"/>
    <w:rsid w:val="00142B61"/>
    <w:rsid w:val="001565FB"/>
    <w:rsid w:val="00166FAE"/>
    <w:rsid w:val="001876E6"/>
    <w:rsid w:val="00195B8C"/>
    <w:rsid w:val="001B4CE5"/>
    <w:rsid w:val="001B5F28"/>
    <w:rsid w:val="001C2AE4"/>
    <w:rsid w:val="001C683C"/>
    <w:rsid w:val="001C6DFF"/>
    <w:rsid w:val="001E7F59"/>
    <w:rsid w:val="001F3E9E"/>
    <w:rsid w:val="00201F43"/>
    <w:rsid w:val="00203397"/>
    <w:rsid w:val="00205634"/>
    <w:rsid w:val="00212C2C"/>
    <w:rsid w:val="00212E25"/>
    <w:rsid w:val="00213563"/>
    <w:rsid w:val="00213594"/>
    <w:rsid w:val="0022742C"/>
    <w:rsid w:val="00231B37"/>
    <w:rsid w:val="00233ACF"/>
    <w:rsid w:val="00253B61"/>
    <w:rsid w:val="00277539"/>
    <w:rsid w:val="002907D5"/>
    <w:rsid w:val="002960D5"/>
    <w:rsid w:val="002A1C0C"/>
    <w:rsid w:val="002A3374"/>
    <w:rsid w:val="002A7D1B"/>
    <w:rsid w:val="002C12F2"/>
    <w:rsid w:val="002C3D94"/>
    <w:rsid w:val="002D5A37"/>
    <w:rsid w:val="002D65A5"/>
    <w:rsid w:val="002E215C"/>
    <w:rsid w:val="002F2098"/>
    <w:rsid w:val="002F4639"/>
    <w:rsid w:val="00300AA6"/>
    <w:rsid w:val="0030710E"/>
    <w:rsid w:val="00316C76"/>
    <w:rsid w:val="003444D9"/>
    <w:rsid w:val="003470AC"/>
    <w:rsid w:val="00356F5F"/>
    <w:rsid w:val="0037678A"/>
    <w:rsid w:val="00376DF0"/>
    <w:rsid w:val="00387D49"/>
    <w:rsid w:val="00391C56"/>
    <w:rsid w:val="003A6571"/>
    <w:rsid w:val="003B2DCF"/>
    <w:rsid w:val="003C2D7B"/>
    <w:rsid w:val="003C64AF"/>
    <w:rsid w:val="003D045F"/>
    <w:rsid w:val="003F50BC"/>
    <w:rsid w:val="00400298"/>
    <w:rsid w:val="00406D5C"/>
    <w:rsid w:val="00407EE5"/>
    <w:rsid w:val="0041065F"/>
    <w:rsid w:val="004128B0"/>
    <w:rsid w:val="0041296E"/>
    <w:rsid w:val="00414BBC"/>
    <w:rsid w:val="004167C0"/>
    <w:rsid w:val="00422615"/>
    <w:rsid w:val="00433605"/>
    <w:rsid w:val="00436A12"/>
    <w:rsid w:val="00436BC9"/>
    <w:rsid w:val="0044225A"/>
    <w:rsid w:val="00446289"/>
    <w:rsid w:val="00453209"/>
    <w:rsid w:val="00457144"/>
    <w:rsid w:val="004627CB"/>
    <w:rsid w:val="00476331"/>
    <w:rsid w:val="0049250B"/>
    <w:rsid w:val="00495ED6"/>
    <w:rsid w:val="004A4641"/>
    <w:rsid w:val="004B4A73"/>
    <w:rsid w:val="004B61AF"/>
    <w:rsid w:val="004C3163"/>
    <w:rsid w:val="004E076D"/>
    <w:rsid w:val="004F7242"/>
    <w:rsid w:val="00502DA8"/>
    <w:rsid w:val="005110C3"/>
    <w:rsid w:val="0052467C"/>
    <w:rsid w:val="00531EFD"/>
    <w:rsid w:val="00541406"/>
    <w:rsid w:val="00543A87"/>
    <w:rsid w:val="00547684"/>
    <w:rsid w:val="0055536F"/>
    <w:rsid w:val="00560924"/>
    <w:rsid w:val="00577250"/>
    <w:rsid w:val="00596034"/>
    <w:rsid w:val="005A0F2D"/>
    <w:rsid w:val="005A6523"/>
    <w:rsid w:val="005B3851"/>
    <w:rsid w:val="005B6971"/>
    <w:rsid w:val="005C5D22"/>
    <w:rsid w:val="005D2328"/>
    <w:rsid w:val="005E6FF1"/>
    <w:rsid w:val="00600095"/>
    <w:rsid w:val="00606345"/>
    <w:rsid w:val="00610912"/>
    <w:rsid w:val="00610BBE"/>
    <w:rsid w:val="00617FBD"/>
    <w:rsid w:val="00622B79"/>
    <w:rsid w:val="00623C95"/>
    <w:rsid w:val="00636615"/>
    <w:rsid w:val="00636E04"/>
    <w:rsid w:val="00640538"/>
    <w:rsid w:val="006448DD"/>
    <w:rsid w:val="00645C1A"/>
    <w:rsid w:val="00650809"/>
    <w:rsid w:val="00652805"/>
    <w:rsid w:val="00652BBB"/>
    <w:rsid w:val="006657A0"/>
    <w:rsid w:val="006725A0"/>
    <w:rsid w:val="00673929"/>
    <w:rsid w:val="00673EE3"/>
    <w:rsid w:val="00676E1E"/>
    <w:rsid w:val="00682933"/>
    <w:rsid w:val="0068381E"/>
    <w:rsid w:val="00685BC6"/>
    <w:rsid w:val="00686FC0"/>
    <w:rsid w:val="006A0D19"/>
    <w:rsid w:val="006A5D70"/>
    <w:rsid w:val="006B3BC6"/>
    <w:rsid w:val="006B6ED0"/>
    <w:rsid w:val="006C7B42"/>
    <w:rsid w:val="006E3DFB"/>
    <w:rsid w:val="006E667C"/>
    <w:rsid w:val="006E709E"/>
    <w:rsid w:val="00702D05"/>
    <w:rsid w:val="00703D5A"/>
    <w:rsid w:val="00712425"/>
    <w:rsid w:val="00732096"/>
    <w:rsid w:val="00732AE3"/>
    <w:rsid w:val="00742C6F"/>
    <w:rsid w:val="00751D75"/>
    <w:rsid w:val="007610F8"/>
    <w:rsid w:val="00762B8F"/>
    <w:rsid w:val="007728F4"/>
    <w:rsid w:val="00784B43"/>
    <w:rsid w:val="00784B95"/>
    <w:rsid w:val="00787AD6"/>
    <w:rsid w:val="007921F4"/>
    <w:rsid w:val="00795B7C"/>
    <w:rsid w:val="00797D31"/>
    <w:rsid w:val="007A2248"/>
    <w:rsid w:val="007A41E1"/>
    <w:rsid w:val="007B2AB7"/>
    <w:rsid w:val="007B3481"/>
    <w:rsid w:val="007E3772"/>
    <w:rsid w:val="0080573C"/>
    <w:rsid w:val="008104E9"/>
    <w:rsid w:val="00814AEE"/>
    <w:rsid w:val="00845209"/>
    <w:rsid w:val="008611E5"/>
    <w:rsid w:val="00865B61"/>
    <w:rsid w:val="00870336"/>
    <w:rsid w:val="00890B62"/>
    <w:rsid w:val="00891034"/>
    <w:rsid w:val="00891B80"/>
    <w:rsid w:val="008A231E"/>
    <w:rsid w:val="008A432A"/>
    <w:rsid w:val="008C10A4"/>
    <w:rsid w:val="008D0AF5"/>
    <w:rsid w:val="008D514A"/>
    <w:rsid w:val="008E0677"/>
    <w:rsid w:val="008F0BDE"/>
    <w:rsid w:val="00907427"/>
    <w:rsid w:val="00907E4D"/>
    <w:rsid w:val="00920573"/>
    <w:rsid w:val="009214BB"/>
    <w:rsid w:val="009218D7"/>
    <w:rsid w:val="00936418"/>
    <w:rsid w:val="009370FE"/>
    <w:rsid w:val="00940967"/>
    <w:rsid w:val="0094185D"/>
    <w:rsid w:val="009428A0"/>
    <w:rsid w:val="009472FC"/>
    <w:rsid w:val="009548D4"/>
    <w:rsid w:val="00962B63"/>
    <w:rsid w:val="00966490"/>
    <w:rsid w:val="00967BBB"/>
    <w:rsid w:val="00972CC9"/>
    <w:rsid w:val="00973463"/>
    <w:rsid w:val="00984AD7"/>
    <w:rsid w:val="00991F3A"/>
    <w:rsid w:val="009928B4"/>
    <w:rsid w:val="009932C4"/>
    <w:rsid w:val="0099672B"/>
    <w:rsid w:val="009A2F41"/>
    <w:rsid w:val="009B644C"/>
    <w:rsid w:val="009C3724"/>
    <w:rsid w:val="009D14DA"/>
    <w:rsid w:val="009D4E5D"/>
    <w:rsid w:val="009E0CAB"/>
    <w:rsid w:val="009E193C"/>
    <w:rsid w:val="009E65B2"/>
    <w:rsid w:val="009F0718"/>
    <w:rsid w:val="009F7016"/>
    <w:rsid w:val="00A01BC6"/>
    <w:rsid w:val="00A061A9"/>
    <w:rsid w:val="00A11241"/>
    <w:rsid w:val="00A50CFB"/>
    <w:rsid w:val="00A5564F"/>
    <w:rsid w:val="00A55C43"/>
    <w:rsid w:val="00A61D16"/>
    <w:rsid w:val="00A822DB"/>
    <w:rsid w:val="00A92C9B"/>
    <w:rsid w:val="00A97217"/>
    <w:rsid w:val="00A97484"/>
    <w:rsid w:val="00AA0591"/>
    <w:rsid w:val="00AA6968"/>
    <w:rsid w:val="00AB0C79"/>
    <w:rsid w:val="00AB1C0E"/>
    <w:rsid w:val="00AE5CC6"/>
    <w:rsid w:val="00B02F63"/>
    <w:rsid w:val="00B0397B"/>
    <w:rsid w:val="00B105AB"/>
    <w:rsid w:val="00B12B4B"/>
    <w:rsid w:val="00B14607"/>
    <w:rsid w:val="00B23492"/>
    <w:rsid w:val="00B30B7B"/>
    <w:rsid w:val="00B650CC"/>
    <w:rsid w:val="00B66A58"/>
    <w:rsid w:val="00B702B0"/>
    <w:rsid w:val="00B741AA"/>
    <w:rsid w:val="00B76D1D"/>
    <w:rsid w:val="00B838CD"/>
    <w:rsid w:val="00BA113F"/>
    <w:rsid w:val="00BC19AA"/>
    <w:rsid w:val="00BC1C68"/>
    <w:rsid w:val="00BC505D"/>
    <w:rsid w:val="00BE0CE9"/>
    <w:rsid w:val="00BE336B"/>
    <w:rsid w:val="00BE3D19"/>
    <w:rsid w:val="00BF10BE"/>
    <w:rsid w:val="00BF3DD8"/>
    <w:rsid w:val="00BF5F9C"/>
    <w:rsid w:val="00C018AF"/>
    <w:rsid w:val="00C214CD"/>
    <w:rsid w:val="00C2153B"/>
    <w:rsid w:val="00C24188"/>
    <w:rsid w:val="00C251AE"/>
    <w:rsid w:val="00C43616"/>
    <w:rsid w:val="00C56842"/>
    <w:rsid w:val="00C5734D"/>
    <w:rsid w:val="00C63CBC"/>
    <w:rsid w:val="00C659B7"/>
    <w:rsid w:val="00C7490C"/>
    <w:rsid w:val="00C86ED7"/>
    <w:rsid w:val="00C9086C"/>
    <w:rsid w:val="00C92494"/>
    <w:rsid w:val="00C9472D"/>
    <w:rsid w:val="00CA2124"/>
    <w:rsid w:val="00CB518F"/>
    <w:rsid w:val="00CB6068"/>
    <w:rsid w:val="00CC228B"/>
    <w:rsid w:val="00CC40B3"/>
    <w:rsid w:val="00CC4269"/>
    <w:rsid w:val="00CC495A"/>
    <w:rsid w:val="00CD766C"/>
    <w:rsid w:val="00CE0FD1"/>
    <w:rsid w:val="00CE242C"/>
    <w:rsid w:val="00CE6EEA"/>
    <w:rsid w:val="00CF4B30"/>
    <w:rsid w:val="00D06A17"/>
    <w:rsid w:val="00D129B3"/>
    <w:rsid w:val="00D3236D"/>
    <w:rsid w:val="00D32790"/>
    <w:rsid w:val="00D33530"/>
    <w:rsid w:val="00D34B5C"/>
    <w:rsid w:val="00D41034"/>
    <w:rsid w:val="00D45408"/>
    <w:rsid w:val="00D457B5"/>
    <w:rsid w:val="00D51D06"/>
    <w:rsid w:val="00D5514A"/>
    <w:rsid w:val="00D57AA0"/>
    <w:rsid w:val="00D62300"/>
    <w:rsid w:val="00D6302C"/>
    <w:rsid w:val="00D70AEE"/>
    <w:rsid w:val="00D759D2"/>
    <w:rsid w:val="00D8056D"/>
    <w:rsid w:val="00D80923"/>
    <w:rsid w:val="00D84033"/>
    <w:rsid w:val="00D85E45"/>
    <w:rsid w:val="00D8640E"/>
    <w:rsid w:val="00DB22EB"/>
    <w:rsid w:val="00DB65E2"/>
    <w:rsid w:val="00DB7ABB"/>
    <w:rsid w:val="00DC7960"/>
    <w:rsid w:val="00DE0202"/>
    <w:rsid w:val="00DE4684"/>
    <w:rsid w:val="00DE7050"/>
    <w:rsid w:val="00DF19E2"/>
    <w:rsid w:val="00DF4494"/>
    <w:rsid w:val="00DF47A5"/>
    <w:rsid w:val="00DF60E8"/>
    <w:rsid w:val="00E02AF0"/>
    <w:rsid w:val="00E179EF"/>
    <w:rsid w:val="00E33407"/>
    <w:rsid w:val="00E40D7D"/>
    <w:rsid w:val="00E44822"/>
    <w:rsid w:val="00E458D3"/>
    <w:rsid w:val="00E645D6"/>
    <w:rsid w:val="00E64D49"/>
    <w:rsid w:val="00E66D1F"/>
    <w:rsid w:val="00E75318"/>
    <w:rsid w:val="00E82D49"/>
    <w:rsid w:val="00E9276A"/>
    <w:rsid w:val="00E942D0"/>
    <w:rsid w:val="00EA01F2"/>
    <w:rsid w:val="00EA321F"/>
    <w:rsid w:val="00EA3E8F"/>
    <w:rsid w:val="00EB0529"/>
    <w:rsid w:val="00EB33E9"/>
    <w:rsid w:val="00EC79A6"/>
    <w:rsid w:val="00ED4951"/>
    <w:rsid w:val="00EE2A03"/>
    <w:rsid w:val="00EE3324"/>
    <w:rsid w:val="00EE35C6"/>
    <w:rsid w:val="00EE505A"/>
    <w:rsid w:val="00EE5787"/>
    <w:rsid w:val="00EF02B0"/>
    <w:rsid w:val="00F00F90"/>
    <w:rsid w:val="00F03FD8"/>
    <w:rsid w:val="00F11230"/>
    <w:rsid w:val="00F13E8E"/>
    <w:rsid w:val="00F21FBD"/>
    <w:rsid w:val="00F30D1B"/>
    <w:rsid w:val="00F44C23"/>
    <w:rsid w:val="00F46839"/>
    <w:rsid w:val="00F52335"/>
    <w:rsid w:val="00F5588B"/>
    <w:rsid w:val="00F55BEE"/>
    <w:rsid w:val="00F603EA"/>
    <w:rsid w:val="00F709DD"/>
    <w:rsid w:val="00F74B87"/>
    <w:rsid w:val="00F7517E"/>
    <w:rsid w:val="00F809C0"/>
    <w:rsid w:val="00F83306"/>
    <w:rsid w:val="00F935EB"/>
    <w:rsid w:val="00F975B0"/>
    <w:rsid w:val="00FA3324"/>
    <w:rsid w:val="00FB14B8"/>
    <w:rsid w:val="00FB1B13"/>
    <w:rsid w:val="00FB5FDD"/>
    <w:rsid w:val="00FC1BFC"/>
    <w:rsid w:val="00FC5CEA"/>
    <w:rsid w:val="00FD1964"/>
    <w:rsid w:val="00FD4049"/>
    <w:rsid w:val="00FD53BF"/>
    <w:rsid w:val="00FD5550"/>
    <w:rsid w:val="00FD6EEE"/>
    <w:rsid w:val="00FE04FB"/>
    <w:rsid w:val="00FE07F9"/>
    <w:rsid w:val="00FE4F9C"/>
    <w:rsid w:val="00FE5CAC"/>
    <w:rsid w:val="00FE6D4B"/>
    <w:rsid w:val="00FF55B6"/>
    <w:rsid w:val="00FF73B4"/>
    <w:rsid w:val="07F6DE99"/>
    <w:rsid w:val="0D4B6F38"/>
    <w:rsid w:val="18FC7B49"/>
    <w:rsid w:val="29A56D49"/>
    <w:rsid w:val="3505D25F"/>
    <w:rsid w:val="454A1BA2"/>
    <w:rsid w:val="54846990"/>
    <w:rsid w:val="561E4762"/>
    <w:rsid w:val="5EE9E4CD"/>
    <w:rsid w:val="62379887"/>
    <w:rsid w:val="6C7B019C"/>
    <w:rsid w:val="71A14E76"/>
    <w:rsid w:val="726085F1"/>
    <w:rsid w:val="77EEAE2C"/>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0058,#00005c,#006"/>
    </o:shapedefaults>
    <o:shapelayout v:ext="edit">
      <o:idmap v:ext="edit" data="2"/>
    </o:shapelayout>
  </w:shapeDefaults>
  <w:decimalSymbol w:val="."/>
  <w:listSeparator w:val=","/>
  <w14:docId w14:val="746D76F3"/>
  <w15:docId w15:val="{6070A159-9A10-4367-9423-615A5E0C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A8"/>
    <w:pPr>
      <w:spacing w:before="60" w:after="60"/>
      <w:outlineLvl w:val="0"/>
    </w:pPr>
    <w:rPr>
      <w:rFonts w:ascii="Arial" w:hAnsi="Arial"/>
      <w:lang w:eastAsia="en-US"/>
    </w:rPr>
  </w:style>
  <w:style w:type="paragraph" w:styleId="Heading1">
    <w:name w:val="heading 1"/>
    <w:next w:val="Normal"/>
    <w:qFormat/>
    <w:rsid w:val="00D8640E"/>
    <w:pPr>
      <w:keepNext/>
      <w:spacing w:before="60" w:after="60"/>
      <w:jc w:val="center"/>
      <w:outlineLvl w:val="0"/>
    </w:pPr>
    <w:rPr>
      <w:rFonts w:ascii="Arial" w:hAnsi="Arial" w:cs="Arial"/>
      <w:b/>
      <w:bCs/>
      <w:sz w:val="26"/>
      <w:lang w:eastAsia="en-US"/>
    </w:rPr>
  </w:style>
  <w:style w:type="paragraph" w:styleId="Heading2">
    <w:name w:val="heading 2"/>
    <w:basedOn w:val="Normal"/>
    <w:next w:val="Normal"/>
    <w:qFormat/>
    <w:rsid w:val="002D65A5"/>
    <w:pPr>
      <w:keepNext/>
      <w:spacing w:before="240"/>
      <w:outlineLvl w:val="1"/>
    </w:pPr>
    <w:rPr>
      <w:rFonts w:cs="Arial"/>
      <w:b/>
      <w:bCs/>
      <w:i/>
      <w:iCs/>
      <w:sz w:val="28"/>
      <w:szCs w:val="28"/>
    </w:rPr>
  </w:style>
  <w:style w:type="paragraph" w:styleId="Heading3">
    <w:name w:val="heading 3"/>
    <w:basedOn w:val="Normal"/>
    <w:next w:val="Normal"/>
    <w:qFormat/>
    <w:rsid w:val="002D65A5"/>
    <w:pPr>
      <w:keepNext/>
      <w:spacing w:before="240"/>
      <w:outlineLvl w:val="2"/>
    </w:pPr>
    <w:rPr>
      <w:rFonts w:cs="Arial"/>
      <w:b/>
      <w:bCs/>
      <w:sz w:val="26"/>
      <w:szCs w:val="26"/>
    </w:rPr>
  </w:style>
  <w:style w:type="paragraph" w:styleId="Heading4">
    <w:name w:val="heading 4"/>
    <w:basedOn w:val="Normal"/>
    <w:next w:val="Normal"/>
    <w:qFormat/>
    <w:rsid w:val="002D65A5"/>
    <w:pPr>
      <w:keepNext/>
      <w:spacing w:before="240"/>
      <w:outlineLvl w:val="3"/>
    </w:pPr>
    <w:rPr>
      <w:b/>
      <w:bCs/>
      <w:sz w:val="28"/>
      <w:szCs w:val="28"/>
    </w:rPr>
  </w:style>
  <w:style w:type="paragraph" w:styleId="Heading5">
    <w:name w:val="heading 5"/>
    <w:basedOn w:val="Normal"/>
    <w:next w:val="Normal"/>
    <w:qFormat/>
    <w:rsid w:val="002D65A5"/>
    <w:pPr>
      <w:spacing w:before="240"/>
      <w:outlineLvl w:val="4"/>
    </w:pPr>
    <w:rPr>
      <w:b/>
      <w:bCs/>
      <w:i/>
      <w:iCs/>
      <w:sz w:val="26"/>
      <w:szCs w:val="26"/>
    </w:rPr>
  </w:style>
  <w:style w:type="paragraph" w:styleId="Heading6">
    <w:name w:val="heading 6"/>
    <w:basedOn w:val="Normal"/>
    <w:next w:val="Normal"/>
    <w:qFormat/>
    <w:rsid w:val="0041065F"/>
    <w:pPr>
      <w:spacing w:before="240"/>
      <w:jc w:val="center"/>
      <w:outlineLvl w:val="5"/>
    </w:pPr>
    <w:rPr>
      <w:rFonts w:eastAsia="Cambria"/>
      <w:b/>
      <w:bCs/>
      <w:sz w:val="22"/>
      <w:szCs w:val="22"/>
    </w:rPr>
  </w:style>
  <w:style w:type="paragraph" w:styleId="Heading7">
    <w:name w:val="heading 7"/>
    <w:basedOn w:val="Normal"/>
    <w:next w:val="Normal"/>
    <w:qFormat/>
    <w:rsid w:val="002D65A5"/>
    <w:pPr>
      <w:spacing w:before="240"/>
      <w:outlineLvl w:val="6"/>
    </w:pPr>
  </w:style>
  <w:style w:type="paragraph" w:styleId="Heading8">
    <w:name w:val="heading 8"/>
    <w:basedOn w:val="Normal"/>
    <w:next w:val="Normal"/>
    <w:qFormat/>
    <w:rsid w:val="0041065F"/>
    <w:pPr>
      <w:numPr>
        <w:numId w:val="8"/>
      </w:numPr>
      <w:spacing w:before="120" w:after="120"/>
      <w:outlineLvl w:val="7"/>
    </w:pPr>
    <w:rPr>
      <w:i/>
      <w:iCs/>
    </w:rPr>
  </w:style>
  <w:style w:type="paragraph" w:styleId="Heading9">
    <w:name w:val="heading 9"/>
    <w:basedOn w:val="Normal"/>
    <w:next w:val="Normal"/>
    <w:link w:val="Heading9Char"/>
    <w:qFormat/>
    <w:rsid w:val="0041065F"/>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basedOn w:val="Normal"/>
    <w:qFormat/>
    <w:rsid w:val="00D8640E"/>
    <w:pPr>
      <w:spacing w:before="0" w:after="0"/>
    </w:pPr>
    <w:rPr>
      <w:sz w:val="8"/>
      <w:szCs w:val="8"/>
    </w:rPr>
  </w:style>
  <w:style w:type="paragraph" w:styleId="Footer">
    <w:name w:val="footer"/>
    <w:basedOn w:val="Normal"/>
    <w:link w:val="FooterChar"/>
    <w:uiPriority w:val="99"/>
    <w:rsid w:val="0041065F"/>
    <w:pPr>
      <w:tabs>
        <w:tab w:val="center" w:pos="4153"/>
        <w:tab w:val="right" w:pos="8306"/>
      </w:tabs>
    </w:pPr>
    <w:rPr>
      <w:sz w:val="16"/>
    </w:rPr>
  </w:style>
  <w:style w:type="character" w:styleId="Strong">
    <w:name w:val="Strong"/>
    <w:basedOn w:val="DefaultParagraphFont"/>
    <w:uiPriority w:val="22"/>
    <w:qFormat/>
    <w:rsid w:val="002D65A5"/>
    <w:rPr>
      <w:b/>
      <w:bCs/>
    </w:rPr>
  </w:style>
  <w:style w:type="character" w:styleId="Hyperlink">
    <w:name w:val="Hyperlink"/>
    <w:basedOn w:val="DefaultParagraphFont"/>
    <w:semiHidden/>
    <w:rsid w:val="002D65A5"/>
    <w:rPr>
      <w:color w:val="0000FF"/>
      <w:u w:val="single"/>
    </w:rPr>
  </w:style>
  <w:style w:type="character" w:styleId="FollowedHyperlink">
    <w:name w:val="FollowedHyperlink"/>
    <w:basedOn w:val="DefaultParagraphFont"/>
    <w:semiHidden/>
    <w:rsid w:val="002D65A5"/>
    <w:rPr>
      <w:color w:val="800080"/>
      <w:u w:val="single"/>
    </w:rPr>
  </w:style>
  <w:style w:type="paragraph" w:styleId="z-TopofForm">
    <w:name w:val="HTML Top of Form"/>
    <w:basedOn w:val="Normal"/>
    <w:next w:val="Normal"/>
    <w:hidden/>
    <w:rsid w:val="002D65A5"/>
    <w:pPr>
      <w:pBdr>
        <w:bottom w:val="single" w:sz="6" w:space="1" w:color="auto"/>
      </w:pBdr>
      <w:jc w:val="center"/>
    </w:pPr>
    <w:rPr>
      <w:rFonts w:eastAsia="Arial Unicode MS"/>
      <w:vanish/>
      <w:sz w:val="16"/>
      <w:szCs w:val="16"/>
    </w:rPr>
  </w:style>
  <w:style w:type="paragraph" w:styleId="NormalWeb">
    <w:name w:val="Normal (Web)"/>
    <w:basedOn w:val="Normal"/>
    <w:semiHidden/>
    <w:rsid w:val="002D65A5"/>
    <w:pPr>
      <w:spacing w:before="100" w:beforeAutospacing="1" w:after="100" w:afterAutospacing="1"/>
    </w:pPr>
    <w:rPr>
      <w:rFonts w:ascii="Arial Unicode MS" w:eastAsia="Arial Unicode MS" w:hAnsi="Arial Unicode MS"/>
    </w:rPr>
  </w:style>
  <w:style w:type="paragraph" w:customStyle="1" w:styleId="CM9">
    <w:name w:val="CM9"/>
    <w:basedOn w:val="Normal"/>
    <w:next w:val="Small"/>
    <w:rsid w:val="006C7B42"/>
    <w:pPr>
      <w:widowControl w:val="0"/>
      <w:tabs>
        <w:tab w:val="left" w:pos="601"/>
      </w:tabs>
      <w:autoSpaceDE w:val="0"/>
      <w:autoSpaceDN w:val="0"/>
      <w:adjustRightInd w:val="0"/>
      <w:jc w:val="both"/>
    </w:pPr>
    <w:rPr>
      <w:rFonts w:cs="Arial"/>
      <w:b/>
      <w:bCs/>
      <w:color w:val="FFFFFF"/>
      <w:sz w:val="22"/>
      <w:szCs w:val="22"/>
    </w:rPr>
  </w:style>
  <w:style w:type="paragraph" w:styleId="BlockText">
    <w:name w:val="Block Text"/>
    <w:basedOn w:val="Normal"/>
    <w:semiHidden/>
    <w:rsid w:val="002D65A5"/>
    <w:pPr>
      <w:spacing w:after="120"/>
      <w:ind w:left="1440" w:right="1440"/>
    </w:pPr>
  </w:style>
  <w:style w:type="paragraph" w:styleId="BodyText">
    <w:name w:val="Body Text"/>
    <w:basedOn w:val="Normal"/>
    <w:semiHidden/>
    <w:rsid w:val="002D65A5"/>
    <w:pPr>
      <w:spacing w:after="120"/>
    </w:pPr>
  </w:style>
  <w:style w:type="paragraph" w:styleId="BodyTextIndent">
    <w:name w:val="Body Text Indent"/>
    <w:basedOn w:val="Normal"/>
    <w:semiHidden/>
    <w:rsid w:val="002D65A5"/>
    <w:pPr>
      <w:jc w:val="center"/>
    </w:pPr>
    <w:rPr>
      <w:rFonts w:cs="Arial"/>
    </w:rPr>
  </w:style>
  <w:style w:type="paragraph" w:styleId="BodyText3">
    <w:name w:val="Body Text 3"/>
    <w:basedOn w:val="Normal"/>
    <w:semiHidden/>
    <w:rsid w:val="002D65A5"/>
    <w:pPr>
      <w:spacing w:after="120"/>
    </w:pPr>
    <w:rPr>
      <w:sz w:val="16"/>
      <w:szCs w:val="16"/>
    </w:rPr>
  </w:style>
  <w:style w:type="paragraph" w:styleId="BodyTextFirstIndent">
    <w:name w:val="Body Text First Indent"/>
    <w:basedOn w:val="BodyText"/>
    <w:semiHidden/>
    <w:rsid w:val="002D65A5"/>
    <w:pPr>
      <w:ind w:firstLine="210"/>
    </w:pPr>
  </w:style>
  <w:style w:type="paragraph" w:styleId="BodyTextFirstIndent2">
    <w:name w:val="Body Text First Indent 2"/>
    <w:basedOn w:val="BodyTextIndent"/>
    <w:semiHidden/>
    <w:rsid w:val="002D65A5"/>
    <w:pPr>
      <w:spacing w:after="120"/>
      <w:ind w:left="283" w:firstLine="210"/>
      <w:jc w:val="left"/>
    </w:pPr>
    <w:rPr>
      <w:rFonts w:ascii="Times New Roman" w:hAnsi="Times New Roman" w:cs="Times New Roman"/>
    </w:rPr>
  </w:style>
  <w:style w:type="paragraph" w:styleId="BodyTextIndent2">
    <w:name w:val="Body Text Indent 2"/>
    <w:basedOn w:val="Normal"/>
    <w:semiHidden/>
    <w:rsid w:val="002D65A5"/>
    <w:pPr>
      <w:spacing w:after="120" w:line="480" w:lineRule="auto"/>
      <w:ind w:left="283"/>
    </w:pPr>
  </w:style>
  <w:style w:type="paragraph" w:styleId="BodyTextIndent3">
    <w:name w:val="Body Text Indent 3"/>
    <w:basedOn w:val="Normal"/>
    <w:semiHidden/>
    <w:rsid w:val="002D65A5"/>
    <w:pPr>
      <w:spacing w:after="120"/>
      <w:ind w:left="283"/>
    </w:pPr>
    <w:rPr>
      <w:sz w:val="16"/>
      <w:szCs w:val="16"/>
    </w:rPr>
  </w:style>
  <w:style w:type="paragraph" w:styleId="Closing">
    <w:name w:val="Closing"/>
    <w:basedOn w:val="Normal"/>
    <w:semiHidden/>
    <w:rsid w:val="002D65A5"/>
    <w:pPr>
      <w:ind w:left="4252"/>
    </w:pPr>
  </w:style>
  <w:style w:type="paragraph" w:styleId="CommentText">
    <w:name w:val="annotation text"/>
    <w:basedOn w:val="Normal"/>
    <w:link w:val="CommentTextChar"/>
    <w:uiPriority w:val="99"/>
    <w:semiHidden/>
    <w:rsid w:val="002D65A5"/>
  </w:style>
  <w:style w:type="paragraph" w:styleId="Date">
    <w:name w:val="Date"/>
    <w:basedOn w:val="Normal"/>
    <w:next w:val="Normal"/>
    <w:semiHidden/>
    <w:rsid w:val="002D65A5"/>
  </w:style>
  <w:style w:type="paragraph" w:styleId="DocumentMap">
    <w:name w:val="Document Map"/>
    <w:basedOn w:val="Normal"/>
    <w:semiHidden/>
    <w:rsid w:val="002D65A5"/>
    <w:pPr>
      <w:shd w:val="clear" w:color="auto" w:fill="000080"/>
    </w:pPr>
    <w:rPr>
      <w:rFonts w:ascii="Tahoma" w:hAnsi="Tahoma" w:cs="Tahoma"/>
    </w:rPr>
  </w:style>
  <w:style w:type="paragraph" w:styleId="E-mailSignature">
    <w:name w:val="E-mail Signature"/>
    <w:basedOn w:val="Normal"/>
    <w:semiHidden/>
    <w:rsid w:val="002D65A5"/>
  </w:style>
  <w:style w:type="paragraph" w:styleId="EndnoteText">
    <w:name w:val="endnote text"/>
    <w:basedOn w:val="Normal"/>
    <w:semiHidden/>
    <w:rsid w:val="002D65A5"/>
  </w:style>
  <w:style w:type="paragraph" w:styleId="EnvelopeAddress">
    <w:name w:val="envelope address"/>
    <w:basedOn w:val="Normal"/>
    <w:semiHidden/>
    <w:rsid w:val="002D65A5"/>
    <w:pPr>
      <w:framePr w:w="7920" w:h="1980" w:hRule="exact" w:hSpace="180" w:wrap="auto" w:hAnchor="page" w:xAlign="center" w:yAlign="bottom"/>
      <w:ind w:left="2880"/>
    </w:pPr>
    <w:rPr>
      <w:rFonts w:cs="Arial"/>
    </w:rPr>
  </w:style>
  <w:style w:type="paragraph" w:styleId="EnvelopeReturn">
    <w:name w:val="envelope return"/>
    <w:basedOn w:val="Normal"/>
    <w:semiHidden/>
    <w:rsid w:val="002D65A5"/>
    <w:rPr>
      <w:rFonts w:cs="Arial"/>
    </w:rPr>
  </w:style>
  <w:style w:type="paragraph" w:styleId="FootnoteText">
    <w:name w:val="footnote text"/>
    <w:basedOn w:val="Normal"/>
    <w:semiHidden/>
    <w:rsid w:val="002D65A5"/>
  </w:style>
  <w:style w:type="paragraph" w:styleId="HTMLAddress">
    <w:name w:val="HTML Address"/>
    <w:basedOn w:val="Normal"/>
    <w:semiHidden/>
    <w:rsid w:val="002D65A5"/>
    <w:rPr>
      <w:i/>
      <w:iCs/>
    </w:rPr>
  </w:style>
  <w:style w:type="paragraph" w:styleId="HTMLPreformatted">
    <w:name w:val="HTML Preformatted"/>
    <w:basedOn w:val="Normal"/>
    <w:semiHidden/>
    <w:rsid w:val="002D65A5"/>
    <w:rPr>
      <w:rFonts w:ascii="Courier New" w:hAnsi="Courier New" w:cs="Courier New"/>
    </w:rPr>
  </w:style>
  <w:style w:type="paragraph" w:styleId="Index1">
    <w:name w:val="index 1"/>
    <w:basedOn w:val="Normal"/>
    <w:next w:val="Normal"/>
    <w:autoRedefine/>
    <w:semiHidden/>
    <w:rsid w:val="002D65A5"/>
    <w:pPr>
      <w:ind w:left="240" w:hanging="240"/>
    </w:pPr>
  </w:style>
  <w:style w:type="paragraph" w:styleId="Index2">
    <w:name w:val="index 2"/>
    <w:basedOn w:val="Normal"/>
    <w:next w:val="Normal"/>
    <w:autoRedefine/>
    <w:semiHidden/>
    <w:rsid w:val="002D65A5"/>
    <w:pPr>
      <w:ind w:left="480" w:hanging="240"/>
    </w:pPr>
  </w:style>
  <w:style w:type="paragraph" w:styleId="Index3">
    <w:name w:val="index 3"/>
    <w:basedOn w:val="Normal"/>
    <w:next w:val="Normal"/>
    <w:autoRedefine/>
    <w:semiHidden/>
    <w:rsid w:val="002D65A5"/>
    <w:pPr>
      <w:ind w:left="720" w:hanging="240"/>
    </w:pPr>
  </w:style>
  <w:style w:type="paragraph" w:styleId="Index4">
    <w:name w:val="index 4"/>
    <w:basedOn w:val="Normal"/>
    <w:next w:val="Normal"/>
    <w:autoRedefine/>
    <w:semiHidden/>
    <w:rsid w:val="002D65A5"/>
    <w:pPr>
      <w:ind w:left="960" w:hanging="240"/>
    </w:pPr>
  </w:style>
  <w:style w:type="paragraph" w:styleId="Index5">
    <w:name w:val="index 5"/>
    <w:basedOn w:val="Normal"/>
    <w:next w:val="Normal"/>
    <w:autoRedefine/>
    <w:semiHidden/>
    <w:rsid w:val="002D65A5"/>
    <w:pPr>
      <w:ind w:left="1200" w:hanging="240"/>
    </w:pPr>
  </w:style>
  <w:style w:type="paragraph" w:styleId="Index6">
    <w:name w:val="index 6"/>
    <w:basedOn w:val="Normal"/>
    <w:next w:val="Normal"/>
    <w:autoRedefine/>
    <w:semiHidden/>
    <w:rsid w:val="002D65A5"/>
    <w:pPr>
      <w:ind w:left="1440" w:hanging="240"/>
    </w:pPr>
  </w:style>
  <w:style w:type="paragraph" w:styleId="Index7">
    <w:name w:val="index 7"/>
    <w:basedOn w:val="Normal"/>
    <w:next w:val="Normal"/>
    <w:autoRedefine/>
    <w:semiHidden/>
    <w:rsid w:val="002D65A5"/>
    <w:pPr>
      <w:ind w:left="1680" w:hanging="240"/>
    </w:pPr>
  </w:style>
  <w:style w:type="paragraph" w:styleId="Index8">
    <w:name w:val="index 8"/>
    <w:basedOn w:val="Normal"/>
    <w:next w:val="Normal"/>
    <w:autoRedefine/>
    <w:semiHidden/>
    <w:rsid w:val="002D65A5"/>
    <w:pPr>
      <w:ind w:left="1920" w:hanging="240"/>
    </w:pPr>
  </w:style>
  <w:style w:type="paragraph" w:styleId="Index9">
    <w:name w:val="index 9"/>
    <w:basedOn w:val="Normal"/>
    <w:next w:val="Normal"/>
    <w:autoRedefine/>
    <w:semiHidden/>
    <w:rsid w:val="002D65A5"/>
    <w:pPr>
      <w:ind w:left="2160" w:hanging="240"/>
    </w:pPr>
  </w:style>
  <w:style w:type="paragraph" w:styleId="IndexHeading">
    <w:name w:val="index heading"/>
    <w:basedOn w:val="Normal"/>
    <w:next w:val="Index1"/>
    <w:semiHidden/>
    <w:rsid w:val="002D65A5"/>
    <w:rPr>
      <w:rFonts w:cs="Arial"/>
      <w:b/>
      <w:bCs/>
    </w:rPr>
  </w:style>
  <w:style w:type="paragraph" w:styleId="List">
    <w:name w:val="List"/>
    <w:basedOn w:val="Normal"/>
    <w:semiHidden/>
    <w:rsid w:val="002D65A5"/>
    <w:pPr>
      <w:ind w:left="283" w:hanging="283"/>
    </w:pPr>
  </w:style>
  <w:style w:type="paragraph" w:styleId="List2">
    <w:name w:val="List 2"/>
    <w:basedOn w:val="Normal"/>
    <w:semiHidden/>
    <w:rsid w:val="002D65A5"/>
    <w:pPr>
      <w:ind w:left="566" w:hanging="283"/>
    </w:pPr>
  </w:style>
  <w:style w:type="paragraph" w:styleId="List3">
    <w:name w:val="List 3"/>
    <w:basedOn w:val="Normal"/>
    <w:semiHidden/>
    <w:rsid w:val="002D65A5"/>
    <w:pPr>
      <w:ind w:left="849" w:hanging="283"/>
    </w:pPr>
  </w:style>
  <w:style w:type="paragraph" w:styleId="List4">
    <w:name w:val="List 4"/>
    <w:basedOn w:val="Normal"/>
    <w:semiHidden/>
    <w:rsid w:val="002D65A5"/>
    <w:pPr>
      <w:ind w:left="1132" w:hanging="283"/>
    </w:pPr>
  </w:style>
  <w:style w:type="paragraph" w:styleId="List5">
    <w:name w:val="List 5"/>
    <w:basedOn w:val="Normal"/>
    <w:semiHidden/>
    <w:rsid w:val="002D65A5"/>
    <w:pPr>
      <w:ind w:left="1415" w:hanging="283"/>
    </w:pPr>
  </w:style>
  <w:style w:type="paragraph" w:styleId="ListBullet">
    <w:name w:val="List Bullet"/>
    <w:basedOn w:val="Normal"/>
    <w:autoRedefine/>
    <w:semiHidden/>
    <w:rsid w:val="002D65A5"/>
    <w:pPr>
      <w:tabs>
        <w:tab w:val="num" w:pos="643"/>
      </w:tabs>
      <w:ind w:left="360" w:hanging="360"/>
    </w:pPr>
  </w:style>
  <w:style w:type="paragraph" w:styleId="ListBullet2">
    <w:name w:val="List Bullet 2"/>
    <w:basedOn w:val="Normal"/>
    <w:autoRedefine/>
    <w:semiHidden/>
    <w:rsid w:val="002D65A5"/>
    <w:pPr>
      <w:tabs>
        <w:tab w:val="num" w:pos="643"/>
        <w:tab w:val="num" w:pos="926"/>
      </w:tabs>
      <w:ind w:left="643" w:hanging="360"/>
    </w:pPr>
  </w:style>
  <w:style w:type="paragraph" w:styleId="ListBullet3">
    <w:name w:val="List Bullet 3"/>
    <w:basedOn w:val="Normal"/>
    <w:autoRedefine/>
    <w:semiHidden/>
    <w:rsid w:val="002D65A5"/>
    <w:pPr>
      <w:tabs>
        <w:tab w:val="num" w:pos="926"/>
        <w:tab w:val="num" w:pos="1209"/>
      </w:tabs>
      <w:ind w:left="926" w:hanging="360"/>
    </w:pPr>
  </w:style>
  <w:style w:type="paragraph" w:styleId="ListBullet4">
    <w:name w:val="List Bullet 4"/>
    <w:basedOn w:val="Normal"/>
    <w:autoRedefine/>
    <w:semiHidden/>
    <w:rsid w:val="002D65A5"/>
    <w:pPr>
      <w:tabs>
        <w:tab w:val="num" w:pos="1209"/>
        <w:tab w:val="num" w:pos="1492"/>
      </w:tabs>
      <w:ind w:left="1209" w:hanging="360"/>
    </w:pPr>
  </w:style>
  <w:style w:type="paragraph" w:styleId="ListBullet5">
    <w:name w:val="List Bullet 5"/>
    <w:basedOn w:val="Normal"/>
    <w:autoRedefine/>
    <w:semiHidden/>
    <w:rsid w:val="002D65A5"/>
    <w:pPr>
      <w:tabs>
        <w:tab w:val="num" w:pos="1492"/>
      </w:tabs>
      <w:ind w:left="1492" w:hanging="360"/>
    </w:pPr>
  </w:style>
  <w:style w:type="paragraph" w:styleId="ListContinue">
    <w:name w:val="List Continue"/>
    <w:basedOn w:val="Normal"/>
    <w:semiHidden/>
    <w:rsid w:val="002D65A5"/>
    <w:pPr>
      <w:spacing w:after="120"/>
      <w:ind w:left="283"/>
    </w:pPr>
  </w:style>
  <w:style w:type="paragraph" w:styleId="ListContinue2">
    <w:name w:val="List Continue 2"/>
    <w:basedOn w:val="Normal"/>
    <w:semiHidden/>
    <w:rsid w:val="002D65A5"/>
    <w:pPr>
      <w:spacing w:after="120"/>
      <w:ind w:left="566"/>
    </w:pPr>
  </w:style>
  <w:style w:type="paragraph" w:styleId="ListContinue3">
    <w:name w:val="List Continue 3"/>
    <w:basedOn w:val="Normal"/>
    <w:semiHidden/>
    <w:rsid w:val="002D65A5"/>
    <w:pPr>
      <w:spacing w:after="120"/>
      <w:ind w:left="849"/>
    </w:pPr>
  </w:style>
  <w:style w:type="paragraph" w:styleId="ListContinue4">
    <w:name w:val="List Continue 4"/>
    <w:basedOn w:val="Normal"/>
    <w:semiHidden/>
    <w:rsid w:val="002D65A5"/>
    <w:pPr>
      <w:spacing w:after="120"/>
      <w:ind w:left="1132"/>
    </w:pPr>
  </w:style>
  <w:style w:type="paragraph" w:styleId="ListContinue5">
    <w:name w:val="List Continue 5"/>
    <w:basedOn w:val="Normal"/>
    <w:semiHidden/>
    <w:rsid w:val="002D65A5"/>
    <w:pPr>
      <w:spacing w:after="120"/>
      <w:ind w:left="1415"/>
    </w:pPr>
  </w:style>
  <w:style w:type="paragraph" w:styleId="ListNumber">
    <w:name w:val="List Number"/>
    <w:basedOn w:val="Normal"/>
    <w:semiHidden/>
    <w:rsid w:val="002D65A5"/>
    <w:pPr>
      <w:tabs>
        <w:tab w:val="num" w:pos="643"/>
      </w:tabs>
      <w:ind w:left="360" w:hanging="360"/>
    </w:pPr>
  </w:style>
  <w:style w:type="paragraph" w:styleId="ListNumber2">
    <w:name w:val="List Number 2"/>
    <w:basedOn w:val="Normal"/>
    <w:semiHidden/>
    <w:rsid w:val="002D65A5"/>
    <w:pPr>
      <w:tabs>
        <w:tab w:val="num" w:pos="643"/>
        <w:tab w:val="num" w:pos="926"/>
      </w:tabs>
      <w:ind w:left="643" w:hanging="360"/>
    </w:pPr>
  </w:style>
  <w:style w:type="paragraph" w:styleId="ListNumber3">
    <w:name w:val="List Number 3"/>
    <w:basedOn w:val="Normal"/>
    <w:semiHidden/>
    <w:rsid w:val="002D65A5"/>
    <w:pPr>
      <w:tabs>
        <w:tab w:val="num" w:pos="926"/>
        <w:tab w:val="num" w:pos="1209"/>
      </w:tabs>
      <w:ind w:left="926" w:hanging="360"/>
    </w:pPr>
  </w:style>
  <w:style w:type="paragraph" w:styleId="ListNumber4">
    <w:name w:val="List Number 4"/>
    <w:basedOn w:val="Normal"/>
    <w:semiHidden/>
    <w:rsid w:val="002D65A5"/>
    <w:pPr>
      <w:tabs>
        <w:tab w:val="num" w:pos="1209"/>
        <w:tab w:val="num" w:pos="1492"/>
      </w:tabs>
      <w:ind w:left="1209" w:hanging="360"/>
    </w:pPr>
  </w:style>
  <w:style w:type="paragraph" w:styleId="ListNumber5">
    <w:name w:val="List Number 5"/>
    <w:basedOn w:val="Normal"/>
    <w:semiHidden/>
    <w:rsid w:val="002D65A5"/>
    <w:pPr>
      <w:tabs>
        <w:tab w:val="num" w:pos="1492"/>
      </w:tabs>
      <w:ind w:left="1492" w:hanging="360"/>
    </w:pPr>
  </w:style>
  <w:style w:type="paragraph" w:styleId="MacroText">
    <w:name w:val="macro"/>
    <w:semiHidden/>
    <w:rsid w:val="002D65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eastAsia="en-US"/>
    </w:rPr>
  </w:style>
  <w:style w:type="paragraph" w:styleId="MessageHeader">
    <w:name w:val="Message Header"/>
    <w:basedOn w:val="Normal"/>
    <w:semiHidden/>
    <w:rsid w:val="002D65A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rsid w:val="002D65A5"/>
    <w:pPr>
      <w:ind w:left="720"/>
    </w:pPr>
  </w:style>
  <w:style w:type="paragraph" w:styleId="NoteHeading">
    <w:name w:val="Note Heading"/>
    <w:basedOn w:val="Normal"/>
    <w:next w:val="Normal"/>
    <w:semiHidden/>
    <w:rsid w:val="002D65A5"/>
  </w:style>
  <w:style w:type="paragraph" w:styleId="PlainText">
    <w:name w:val="Plain Text"/>
    <w:basedOn w:val="Normal"/>
    <w:semiHidden/>
    <w:rsid w:val="002D65A5"/>
    <w:rPr>
      <w:rFonts w:ascii="Courier New" w:hAnsi="Courier New" w:cs="Courier New"/>
    </w:rPr>
  </w:style>
  <w:style w:type="paragraph" w:styleId="Salutation">
    <w:name w:val="Salutation"/>
    <w:basedOn w:val="Normal"/>
    <w:next w:val="Normal"/>
    <w:semiHidden/>
    <w:rsid w:val="002D65A5"/>
  </w:style>
  <w:style w:type="paragraph" w:styleId="Signature">
    <w:name w:val="Signature"/>
    <w:basedOn w:val="Normal"/>
    <w:semiHidden/>
    <w:rsid w:val="002D65A5"/>
    <w:pPr>
      <w:ind w:left="4252"/>
    </w:pPr>
  </w:style>
  <w:style w:type="paragraph" w:styleId="TableofAuthorities">
    <w:name w:val="table of authorities"/>
    <w:basedOn w:val="Normal"/>
    <w:next w:val="Normal"/>
    <w:semiHidden/>
    <w:rsid w:val="002D65A5"/>
    <w:pPr>
      <w:ind w:left="240" w:hanging="240"/>
    </w:pPr>
  </w:style>
  <w:style w:type="paragraph" w:styleId="TableofFigures">
    <w:name w:val="table of figures"/>
    <w:basedOn w:val="Normal"/>
    <w:next w:val="Normal"/>
    <w:semiHidden/>
    <w:rsid w:val="002D65A5"/>
    <w:pPr>
      <w:ind w:left="480" w:hanging="480"/>
    </w:pPr>
  </w:style>
  <w:style w:type="paragraph" w:styleId="Title">
    <w:name w:val="Title"/>
    <w:basedOn w:val="Normal"/>
    <w:link w:val="TitleChar"/>
    <w:qFormat/>
    <w:rsid w:val="00D62300"/>
    <w:pPr>
      <w:spacing w:before="240"/>
      <w:jc w:val="right"/>
    </w:pPr>
    <w:rPr>
      <w:rFonts w:ascii="Arial Narrow" w:eastAsia="Calibri" w:hAnsi="Arial Narrow" w:cs="Arial"/>
      <w:b/>
      <w:bCs/>
      <w:caps/>
      <w:kern w:val="28"/>
      <w:sz w:val="48"/>
      <w:szCs w:val="32"/>
    </w:rPr>
  </w:style>
  <w:style w:type="paragraph" w:styleId="TOAHeading">
    <w:name w:val="toa heading"/>
    <w:basedOn w:val="Normal"/>
    <w:next w:val="Normal"/>
    <w:semiHidden/>
    <w:rsid w:val="002D65A5"/>
    <w:pPr>
      <w:spacing w:before="120"/>
    </w:pPr>
    <w:rPr>
      <w:rFonts w:cs="Arial"/>
      <w:b/>
      <w:bCs/>
    </w:rPr>
  </w:style>
  <w:style w:type="paragraph" w:styleId="TOC1">
    <w:name w:val="toc 1"/>
    <w:basedOn w:val="Normal"/>
    <w:next w:val="Normal"/>
    <w:autoRedefine/>
    <w:semiHidden/>
    <w:rsid w:val="002D65A5"/>
  </w:style>
  <w:style w:type="paragraph" w:styleId="TOC2">
    <w:name w:val="toc 2"/>
    <w:basedOn w:val="Normal"/>
    <w:next w:val="Normal"/>
    <w:autoRedefine/>
    <w:semiHidden/>
    <w:rsid w:val="002D65A5"/>
    <w:pPr>
      <w:ind w:left="240"/>
    </w:pPr>
  </w:style>
  <w:style w:type="paragraph" w:styleId="TOC3">
    <w:name w:val="toc 3"/>
    <w:basedOn w:val="Normal"/>
    <w:next w:val="Normal"/>
    <w:autoRedefine/>
    <w:semiHidden/>
    <w:rsid w:val="002D65A5"/>
    <w:pPr>
      <w:ind w:left="480"/>
    </w:pPr>
  </w:style>
  <w:style w:type="paragraph" w:styleId="TOC4">
    <w:name w:val="toc 4"/>
    <w:basedOn w:val="Normal"/>
    <w:next w:val="Normal"/>
    <w:autoRedefine/>
    <w:semiHidden/>
    <w:rsid w:val="002D65A5"/>
    <w:pPr>
      <w:ind w:left="720"/>
    </w:pPr>
  </w:style>
  <w:style w:type="paragraph" w:styleId="TOC5">
    <w:name w:val="toc 5"/>
    <w:basedOn w:val="Normal"/>
    <w:next w:val="Normal"/>
    <w:autoRedefine/>
    <w:semiHidden/>
    <w:rsid w:val="002D65A5"/>
    <w:pPr>
      <w:ind w:left="960"/>
    </w:pPr>
  </w:style>
  <w:style w:type="paragraph" w:styleId="TOC6">
    <w:name w:val="toc 6"/>
    <w:basedOn w:val="Normal"/>
    <w:next w:val="Normal"/>
    <w:autoRedefine/>
    <w:semiHidden/>
    <w:rsid w:val="002D65A5"/>
    <w:pPr>
      <w:ind w:left="1200"/>
    </w:pPr>
  </w:style>
  <w:style w:type="paragraph" w:styleId="TOC7">
    <w:name w:val="toc 7"/>
    <w:basedOn w:val="Normal"/>
    <w:next w:val="Normal"/>
    <w:autoRedefine/>
    <w:semiHidden/>
    <w:rsid w:val="002D65A5"/>
    <w:pPr>
      <w:ind w:left="1440"/>
    </w:pPr>
  </w:style>
  <w:style w:type="paragraph" w:styleId="TOC8">
    <w:name w:val="toc 8"/>
    <w:basedOn w:val="Normal"/>
    <w:next w:val="Normal"/>
    <w:autoRedefine/>
    <w:semiHidden/>
    <w:rsid w:val="002D65A5"/>
    <w:pPr>
      <w:ind w:left="1680"/>
    </w:pPr>
  </w:style>
  <w:style w:type="paragraph" w:styleId="TOC9">
    <w:name w:val="toc 9"/>
    <w:basedOn w:val="Normal"/>
    <w:next w:val="Normal"/>
    <w:autoRedefine/>
    <w:semiHidden/>
    <w:rsid w:val="002D65A5"/>
    <w:pPr>
      <w:ind w:left="1920"/>
    </w:pPr>
  </w:style>
  <w:style w:type="paragraph" w:styleId="BodyText2">
    <w:name w:val="Body Text 2"/>
    <w:basedOn w:val="Normal"/>
    <w:semiHidden/>
    <w:rsid w:val="002D65A5"/>
    <w:pPr>
      <w:jc w:val="both"/>
    </w:pPr>
    <w:rPr>
      <w:lang w:val="en-US"/>
    </w:rPr>
  </w:style>
  <w:style w:type="character" w:customStyle="1" w:styleId="TitleChar">
    <w:name w:val="Title Char"/>
    <w:basedOn w:val="DefaultParagraphFont"/>
    <w:link w:val="Title"/>
    <w:rsid w:val="00D62300"/>
    <w:rPr>
      <w:rFonts w:ascii="Arial Narrow" w:eastAsia="Calibri" w:hAnsi="Arial Narrow" w:cs="Arial"/>
      <w:b/>
      <w:bCs/>
      <w:caps/>
      <w:kern w:val="28"/>
      <w:sz w:val="48"/>
      <w:szCs w:val="32"/>
      <w:lang w:eastAsia="en-US"/>
    </w:rPr>
  </w:style>
  <w:style w:type="paragraph" w:styleId="BalloonText">
    <w:name w:val="Balloon Text"/>
    <w:basedOn w:val="Normal"/>
    <w:link w:val="BalloonTextChar"/>
    <w:uiPriority w:val="99"/>
    <w:semiHidden/>
    <w:unhideWhenUsed/>
    <w:rsid w:val="00213563"/>
    <w:rPr>
      <w:rFonts w:ascii="Tahoma" w:hAnsi="Tahoma" w:cs="Tahoma"/>
      <w:sz w:val="16"/>
      <w:szCs w:val="16"/>
    </w:rPr>
  </w:style>
  <w:style w:type="character" w:customStyle="1" w:styleId="BalloonTextChar">
    <w:name w:val="Balloon Text Char"/>
    <w:basedOn w:val="DefaultParagraphFont"/>
    <w:link w:val="BalloonText"/>
    <w:uiPriority w:val="99"/>
    <w:semiHidden/>
    <w:rsid w:val="00213563"/>
    <w:rPr>
      <w:rFonts w:ascii="Tahoma" w:hAnsi="Tahoma" w:cs="Tahoma"/>
      <w:sz w:val="16"/>
      <w:szCs w:val="16"/>
      <w:lang w:val="en-AU"/>
    </w:rPr>
  </w:style>
  <w:style w:type="paragraph" w:styleId="ListParagraph">
    <w:name w:val="List Paragraph"/>
    <w:basedOn w:val="Normal"/>
    <w:uiPriority w:val="34"/>
    <w:qFormat/>
    <w:rsid w:val="0012043F"/>
    <w:pPr>
      <w:numPr>
        <w:numId w:val="9"/>
      </w:numPr>
    </w:pPr>
    <w:rPr>
      <w:rFonts w:eastAsia="Cambria"/>
      <w:lang w:val="en-US"/>
    </w:rPr>
  </w:style>
  <w:style w:type="character" w:customStyle="1" w:styleId="FooterChar">
    <w:name w:val="Footer Char"/>
    <w:basedOn w:val="DefaultParagraphFont"/>
    <w:link w:val="Footer"/>
    <w:uiPriority w:val="99"/>
    <w:rsid w:val="0041065F"/>
    <w:rPr>
      <w:rFonts w:ascii="Arial" w:hAnsi="Arial"/>
      <w:sz w:val="16"/>
      <w:lang w:eastAsia="en-US"/>
    </w:rPr>
  </w:style>
  <w:style w:type="table" w:styleId="TableGrid">
    <w:name w:val="Table Grid"/>
    <w:basedOn w:val="TableNormal"/>
    <w:uiPriority w:val="59"/>
    <w:rsid w:val="0022742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semiHidden/>
    <w:unhideWhenUsed/>
    <w:rsid w:val="0022742C"/>
  </w:style>
  <w:style w:type="character" w:styleId="CommentReference">
    <w:name w:val="annotation reference"/>
    <w:basedOn w:val="DefaultParagraphFont"/>
    <w:uiPriority w:val="99"/>
    <w:semiHidden/>
    <w:unhideWhenUsed/>
    <w:rsid w:val="003C64AF"/>
    <w:rPr>
      <w:sz w:val="16"/>
      <w:szCs w:val="16"/>
    </w:rPr>
  </w:style>
  <w:style w:type="paragraph" w:styleId="CommentSubject">
    <w:name w:val="annotation subject"/>
    <w:basedOn w:val="CommentText"/>
    <w:next w:val="CommentText"/>
    <w:link w:val="CommentSubjectChar"/>
    <w:uiPriority w:val="99"/>
    <w:semiHidden/>
    <w:unhideWhenUsed/>
    <w:rsid w:val="003C64AF"/>
    <w:rPr>
      <w:b/>
      <w:bCs/>
    </w:rPr>
  </w:style>
  <w:style w:type="character" w:customStyle="1" w:styleId="CommentTextChar">
    <w:name w:val="Comment Text Char"/>
    <w:basedOn w:val="DefaultParagraphFont"/>
    <w:link w:val="CommentText"/>
    <w:uiPriority w:val="99"/>
    <w:semiHidden/>
    <w:rsid w:val="003C64AF"/>
    <w:rPr>
      <w:lang w:val="en-AU" w:eastAsia="en-US"/>
    </w:rPr>
  </w:style>
  <w:style w:type="character" w:customStyle="1" w:styleId="CommentSubjectChar">
    <w:name w:val="Comment Subject Char"/>
    <w:basedOn w:val="CommentTextChar"/>
    <w:link w:val="CommentSubject"/>
    <w:uiPriority w:val="99"/>
    <w:semiHidden/>
    <w:rsid w:val="003C64AF"/>
    <w:rPr>
      <w:b/>
      <w:bCs/>
      <w:lang w:val="en-AU" w:eastAsia="en-US"/>
    </w:rPr>
  </w:style>
  <w:style w:type="paragraph" w:styleId="Header">
    <w:name w:val="header"/>
    <w:basedOn w:val="Normal"/>
    <w:link w:val="HeaderChar"/>
    <w:uiPriority w:val="99"/>
    <w:unhideWhenUsed/>
    <w:rsid w:val="00967BBB"/>
    <w:pPr>
      <w:tabs>
        <w:tab w:val="center" w:pos="4513"/>
        <w:tab w:val="right" w:pos="9026"/>
      </w:tabs>
      <w:spacing w:before="0" w:after="0"/>
    </w:pPr>
  </w:style>
  <w:style w:type="character" w:customStyle="1" w:styleId="HeaderChar">
    <w:name w:val="Header Char"/>
    <w:basedOn w:val="DefaultParagraphFont"/>
    <w:link w:val="Header"/>
    <w:uiPriority w:val="99"/>
    <w:rsid w:val="00967BBB"/>
    <w:rPr>
      <w:rFonts w:ascii="Arial" w:hAnsi="Arial"/>
      <w:lang w:eastAsia="en-US"/>
    </w:rPr>
  </w:style>
  <w:style w:type="paragraph" w:customStyle="1" w:styleId="Default">
    <w:name w:val="Default"/>
    <w:rsid w:val="009E193C"/>
    <w:pPr>
      <w:autoSpaceDE w:val="0"/>
      <w:autoSpaceDN w:val="0"/>
      <w:adjustRightInd w:val="0"/>
    </w:pPr>
    <w:rPr>
      <w:rFonts w:ascii="Source Sans Pro" w:hAnsi="Source Sans Pro" w:cs="Source Sans Pro"/>
      <w:color w:val="000000"/>
      <w:sz w:val="24"/>
      <w:szCs w:val="24"/>
    </w:rPr>
  </w:style>
  <w:style w:type="character" w:customStyle="1" w:styleId="Heading9Char">
    <w:name w:val="Heading 9 Char"/>
    <w:basedOn w:val="DefaultParagraphFont"/>
    <w:link w:val="Heading9"/>
    <w:rsid w:val="00502DA8"/>
    <w:rPr>
      <w:rFonts w:ascii="Arial" w:hAnsi="Arial"/>
      <w:i/>
      <w:lang w:eastAsia="en-US"/>
    </w:rPr>
  </w:style>
  <w:style w:type="paragraph" w:styleId="Revision">
    <w:name w:val="Revision"/>
    <w:hidden/>
    <w:uiPriority w:val="99"/>
    <w:semiHidden/>
    <w:rsid w:val="00EE2A03"/>
    <w:rPr>
      <w:rFonts w:ascii="Arial" w:hAnsi="Arial"/>
      <w:lang w:eastAsia="en-US"/>
    </w:rPr>
  </w:style>
  <w:style w:type="paragraph" w:customStyle="1" w:styleId="Bullet">
    <w:name w:val="Bullet"/>
    <w:basedOn w:val="Normal"/>
    <w:link w:val="BulletChar"/>
    <w:uiPriority w:val="1"/>
    <w:qFormat/>
    <w:rsid w:val="00BC1C68"/>
    <w:pPr>
      <w:numPr>
        <w:numId w:val="21"/>
      </w:numPr>
      <w:spacing w:after="0"/>
      <w:outlineLvl w:val="9"/>
    </w:pPr>
    <w:rPr>
      <w:rFonts w:ascii="Calibri" w:eastAsia="Calibri" w:hAnsi="Calibri"/>
      <w:sz w:val="22"/>
      <w:szCs w:val="22"/>
    </w:rPr>
  </w:style>
  <w:style w:type="character" w:customStyle="1" w:styleId="BulletChar">
    <w:name w:val="Bullet Char"/>
    <w:basedOn w:val="DefaultParagraphFont"/>
    <w:link w:val="Bullet"/>
    <w:uiPriority w:val="1"/>
    <w:rsid w:val="00BC1C68"/>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A55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60143">
      <w:bodyDiv w:val="1"/>
      <w:marLeft w:val="0"/>
      <w:marRight w:val="0"/>
      <w:marTop w:val="0"/>
      <w:marBottom w:val="0"/>
      <w:divBdr>
        <w:top w:val="none" w:sz="0" w:space="0" w:color="auto"/>
        <w:left w:val="none" w:sz="0" w:space="0" w:color="auto"/>
        <w:bottom w:val="none" w:sz="0" w:space="0" w:color="auto"/>
        <w:right w:val="none" w:sz="0" w:space="0" w:color="auto"/>
      </w:divBdr>
    </w:div>
    <w:div w:id="1012142842">
      <w:bodyDiv w:val="1"/>
      <w:marLeft w:val="0"/>
      <w:marRight w:val="0"/>
      <w:marTop w:val="0"/>
      <w:marBottom w:val="0"/>
      <w:divBdr>
        <w:top w:val="none" w:sz="0" w:space="0" w:color="auto"/>
        <w:left w:val="none" w:sz="0" w:space="0" w:color="auto"/>
        <w:bottom w:val="none" w:sz="0" w:space="0" w:color="auto"/>
        <w:right w:val="none" w:sz="0" w:space="0" w:color="auto"/>
      </w:divBdr>
    </w:div>
    <w:div w:id="1315716405">
      <w:bodyDiv w:val="1"/>
      <w:marLeft w:val="0"/>
      <w:marRight w:val="0"/>
      <w:marTop w:val="0"/>
      <w:marBottom w:val="0"/>
      <w:divBdr>
        <w:top w:val="none" w:sz="0" w:space="0" w:color="auto"/>
        <w:left w:val="none" w:sz="0" w:space="0" w:color="auto"/>
        <w:bottom w:val="none" w:sz="0" w:space="0" w:color="auto"/>
        <w:right w:val="none" w:sz="0" w:space="0" w:color="auto"/>
      </w:divBdr>
    </w:div>
    <w:div w:id="1810319530">
      <w:bodyDiv w:val="1"/>
      <w:marLeft w:val="0"/>
      <w:marRight w:val="0"/>
      <w:marTop w:val="0"/>
      <w:marBottom w:val="0"/>
      <w:divBdr>
        <w:top w:val="none" w:sz="0" w:space="0" w:color="auto"/>
        <w:left w:val="none" w:sz="0" w:space="0" w:color="auto"/>
        <w:bottom w:val="none" w:sz="0" w:space="0" w:color="auto"/>
        <w:right w:val="none" w:sz="0" w:space="0" w:color="auto"/>
      </w:divBdr>
    </w:div>
    <w:div w:id="1929070755">
      <w:bodyDiv w:val="1"/>
      <w:marLeft w:val="0"/>
      <w:marRight w:val="0"/>
      <w:marTop w:val="0"/>
      <w:marBottom w:val="0"/>
      <w:divBdr>
        <w:top w:val="none" w:sz="0" w:space="0" w:color="auto"/>
        <w:left w:val="none" w:sz="0" w:space="0" w:color="auto"/>
        <w:bottom w:val="none" w:sz="0" w:space="0" w:color="auto"/>
        <w:right w:val="none" w:sz="0" w:space="0" w:color="auto"/>
      </w:divBdr>
    </w:div>
    <w:div w:id="196681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mhwc.govt.n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anl\OneDrive%20-%20The%20Ministry%20of%20Health\Desktop\Job%20Application%20Form%20.dotx" TargetMode="External"/></Relationships>
</file>

<file path=word/theme/theme1.xml><?xml version="1.0" encoding="utf-8"?>
<a:theme xmlns:a="http://schemas.openxmlformats.org/drawingml/2006/main" name="Office Theme">
  <a:themeElements>
    <a:clrScheme name="Te Hiringa Mahara Brand Colours">
      <a:dk1>
        <a:srgbClr val="000000"/>
      </a:dk1>
      <a:lt1>
        <a:srgbClr val="FFFFFF"/>
      </a:lt1>
      <a:dk2>
        <a:srgbClr val="2B5161"/>
      </a:dk2>
      <a:lt2>
        <a:srgbClr val="F0EAD8"/>
      </a:lt2>
      <a:accent1>
        <a:srgbClr val="005E85"/>
      </a:accent1>
      <a:accent2>
        <a:srgbClr val="618CAB"/>
      </a:accent2>
      <a:accent3>
        <a:srgbClr val="8096A1"/>
      </a:accent3>
      <a:accent4>
        <a:srgbClr val="0DB1CA"/>
      </a:accent4>
      <a:accent5>
        <a:srgbClr val="EE9183"/>
      </a:accent5>
      <a:accent6>
        <a:srgbClr val="F7DDBF"/>
      </a:accent6>
      <a:hlink>
        <a:srgbClr val="0DB1CA"/>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7B4862EDFEE8418943DC10091282D9" ma:contentTypeVersion="23" ma:contentTypeDescription="Create a new document." ma:contentTypeScope="" ma:versionID="8fbff9c346ef27b4530071ded3ed7509">
  <xsd:schema xmlns:xsd="http://www.w3.org/2001/XMLSchema" xmlns:xs="http://www.w3.org/2001/XMLSchema" xmlns:p="http://schemas.microsoft.com/office/2006/metadata/properties" xmlns:ns2="41332b1b-253f-4cd9-9fdf-d5b224c83223" xmlns:ns3="e8662b76-3bbf-4a15-8832-92f50ae989d7" targetNamespace="http://schemas.microsoft.com/office/2006/metadata/properties" ma:root="true" ma:fieldsID="6f049a0cce3b4191ee5d3ac840aa0ab3" ns2:_="" ns3:_="">
    <xsd:import namespace="41332b1b-253f-4cd9-9fdf-d5b224c83223"/>
    <xsd:import namespace="e8662b76-3bbf-4a15-8832-92f50ae989d7"/>
    <xsd:element name="properties">
      <xsd:complexType>
        <xsd:sequence>
          <xsd:element name="documentManagement">
            <xsd:complexType>
              <xsd:all>
                <xsd:element ref="ns2:f18c09dc750e4fad8e6a840da490f964" minOccurs="0"/>
                <xsd:element ref="ns2:TaxCatchAll" minOccurs="0"/>
                <xsd:element ref="ns2:j2839c65a87d46eda001d6f3ba349e8d" minOccurs="0"/>
                <xsd:element ref="ns2:f2d875908e5b445f838496d333ed8972" minOccurs="0"/>
                <xsd:element ref="ns2:h46851dd52f6457b8bbe38330f72a370" minOccurs="0"/>
                <xsd:element ref="ns2:kc442ca74e18430d8499ed3c734a7346" minOccurs="0"/>
                <xsd:element ref="ns2:ned37f0f8325493b83fba0d06fbaca6f"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32b1b-253f-4cd9-9fdf-d5b224c83223" elementFormDefault="qualified">
    <xsd:import namespace="http://schemas.microsoft.com/office/2006/documentManagement/types"/>
    <xsd:import namespace="http://schemas.microsoft.com/office/infopath/2007/PartnerControls"/>
    <xsd:element name="f18c09dc750e4fad8e6a840da490f964" ma:index="9" nillable="true" ma:taxonomy="true" ma:internalName="f18c09dc750e4fad8e6a840da490f964" ma:taxonomyFieldName="Site_Tag" ma:displayName="Site_Tag" ma:default="" ma:fieldId="{f18c09dc-750e-4fad-8e6a-840da490f964}" ma:sspId="e2423f7d-70e1-4bc9-b0ec-1093942dc6c6" ma:termSetId="f8c57079-07f3-4cb6-aff3-edd02a7e038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cf09ad2-7bcf-4982-8cb2-adbf0baab8b1}" ma:internalName="TaxCatchAll" ma:showField="CatchAllData" ma:web="41332b1b-253f-4cd9-9fdf-d5b224c83223">
      <xsd:complexType>
        <xsd:complexContent>
          <xsd:extension base="dms:MultiChoiceLookup">
            <xsd:sequence>
              <xsd:element name="Value" type="dms:Lookup" maxOccurs="unbounded" minOccurs="0" nillable="true"/>
            </xsd:sequence>
          </xsd:extension>
        </xsd:complexContent>
      </xsd:complexType>
    </xsd:element>
    <xsd:element name="j2839c65a87d46eda001d6f3ba349e8d" ma:index="12" nillable="true" ma:taxonomy="true" ma:internalName="j2839c65a87d46eda001d6f3ba349e8d" ma:taxonomyFieldName="Team_Tag" ma:displayName="Team_Tag" ma:default="" ma:fieldId="{32839c65-a87d-46ed-a001-d6f3ba349e8d}" ma:sspId="e2423f7d-70e1-4bc9-b0ec-1093942dc6c6" ma:termSetId="1fc1512b-c3e7-4d0e-a084-9f93e8dac37c" ma:anchorId="00000000-0000-0000-0000-000000000000" ma:open="false" ma:isKeyword="false">
      <xsd:complexType>
        <xsd:sequence>
          <xsd:element ref="pc:Terms" minOccurs="0" maxOccurs="1"/>
        </xsd:sequence>
      </xsd:complexType>
    </xsd:element>
    <xsd:element name="f2d875908e5b445f838496d333ed8972" ma:index="14" nillable="true" ma:taxonomy="true" ma:internalName="f2d875908e5b445f838496d333ed8972" ma:taxonomyFieldName="Year_Tag" ma:displayName="Year_Tag" ma:default="" ma:fieldId="{f2d87590-8e5b-445f-8384-96d333ed8972}" ma:sspId="e2423f7d-70e1-4bc9-b0ec-1093942dc6c6" ma:termSetId="7a2c6c82-7673-4d81-9b0a-4b2d484068ea" ma:anchorId="00000000-0000-0000-0000-000000000000" ma:open="false" ma:isKeyword="false">
      <xsd:complexType>
        <xsd:sequence>
          <xsd:element ref="pc:Terms" minOccurs="0" maxOccurs="1"/>
        </xsd:sequence>
      </xsd:complexType>
    </xsd:element>
    <xsd:element name="h46851dd52f6457b8bbe38330f72a370" ma:index="16" nillable="true" ma:taxonomy="true" ma:internalName="h46851dd52f6457b8bbe38330f72a370" ma:taxonomyFieldName="Category_Tag" ma:displayName="Category_Tag" ma:default="" ma:fieldId="{146851dd-52f6-457b-8bbe-38330f72a370}"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kc442ca74e18430d8499ed3c734a7346" ma:index="18" nillable="true" ma:taxonomy="true" ma:internalName="kc442ca74e18430d8499ed3c734a7346" ma:taxonomyFieldName="Sub_Category_Tag" ma:displayName="Sub_Category_Tag" ma:default="" ma:fieldId="{4c442ca7-4e18-430d-8499-ed3c734a7346}"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ned37f0f8325493b83fba0d06fbaca6f" ma:index="20" nillable="true" ma:taxonomy="true" ma:internalName="ned37f0f8325493b83fba0d06fbaca6f" ma:taxonomyFieldName="Item_Tag" ma:displayName="Item_Tag" ma:default="" ma:fieldId="{7ed37f0f-8325-493b-83fb-a0d06fbaca6f}" ma:sspId="e2423f7d-70e1-4bc9-b0ec-1093942dc6c6" ma:termSetId="3168d103-b135-4077-bd9b-0ca5a3208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662b76-3bbf-4a15-8832-92f50ae989d7"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2423f7d-70e1-4bc9-b0ec-1093942dc6c6"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1332b1b-253f-4cd9-9fdf-d5b224c83223">
      <Value>5</Value>
      <Value>4</Value>
      <Value>71</Value>
      <Value>252</Value>
    </TaxCatchAll>
    <f2d875908e5b445f838496d333ed8972 xmlns="41332b1b-253f-4cd9-9fdf-d5b224c83223">
      <Terms xmlns="http://schemas.microsoft.com/office/infopath/2007/PartnerControls"/>
    </f2d875908e5b445f838496d333ed8972>
    <ned37f0f8325493b83fba0d06fbaca6f xmlns="41332b1b-253f-4cd9-9fdf-d5b224c83223">
      <Terms xmlns="http://schemas.microsoft.com/office/infopath/2007/PartnerControls"/>
    </ned37f0f8325493b83fba0d06fbaca6f>
    <kc442ca74e18430d8499ed3c734a7346 xmlns="41332b1b-253f-4cd9-9fdf-d5b224c83223">
      <Terms xmlns="http://schemas.microsoft.com/office/infopath/2007/PartnerControls">
        <TermInfo xmlns="http://schemas.microsoft.com/office/infopath/2007/PartnerControls">
          <TermName xmlns="http://schemas.microsoft.com/office/infopath/2007/PartnerControls">Templates and forms</TermName>
          <TermId xmlns="http://schemas.microsoft.com/office/infopath/2007/PartnerControls">2d89cd81-7992-4e79-a8b2-7b891bb86676</TermId>
        </TermInfo>
      </Terms>
    </kc442ca74e18430d8499ed3c734a7346>
    <j2839c65a87d46eda001d6f3ba349e8d xmlns="41332b1b-253f-4cd9-9fdf-d5b224c8322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1ba76b7a-1274-4784-836f-02a82ffd065a</TermId>
        </TermInfo>
      </Terms>
    </j2839c65a87d46eda001d6f3ba349e8d>
    <f18c09dc750e4fad8e6a840da490f964 xmlns="41332b1b-253f-4cd9-9fdf-d5b224c83223">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c446f5ae-d0c8-417c-ae92-c63bdf60059a</TermId>
        </TermInfo>
      </Terms>
    </f18c09dc750e4fad8e6a840da490f964>
    <h46851dd52f6457b8bbe38330f72a370 xmlns="41332b1b-253f-4cd9-9fdf-d5b224c83223">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760590a2-ff91-4c93-8591-8bfe8f760167</TermId>
        </TermInfo>
      </Terms>
    </h46851dd52f6457b8bbe38330f72a370>
    <lcf76f155ced4ddcb4097134ff3c332f xmlns="e8662b76-3bbf-4a15-8832-92f50ae9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099A60-80F6-456A-8B3C-919637C00143}">
  <ds:schemaRefs>
    <ds:schemaRef ds:uri="http://schemas.microsoft.com/sharepoint/v3/contenttype/forms"/>
  </ds:schemaRefs>
</ds:datastoreItem>
</file>

<file path=customXml/itemProps2.xml><?xml version="1.0" encoding="utf-8"?>
<ds:datastoreItem xmlns:ds="http://schemas.openxmlformats.org/officeDocument/2006/customXml" ds:itemID="{C4B76294-2C91-4ED2-8A10-D6E23A53DA3B}">
  <ds:schemaRefs>
    <ds:schemaRef ds:uri="http://schemas.openxmlformats.org/officeDocument/2006/bibliography"/>
  </ds:schemaRefs>
</ds:datastoreItem>
</file>

<file path=customXml/itemProps3.xml><?xml version="1.0" encoding="utf-8"?>
<ds:datastoreItem xmlns:ds="http://schemas.openxmlformats.org/officeDocument/2006/customXml" ds:itemID="{5EE3A8C6-050F-47A9-BA9F-B6C05ABF1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32b1b-253f-4cd9-9fdf-d5b224c83223"/>
    <ds:schemaRef ds:uri="e8662b76-3bbf-4a15-8832-92f50ae9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DE32E-2E90-431D-827A-21E7350F56F4}">
  <ds:schemaRef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e8662b76-3bbf-4a15-8832-92f50ae989d7"/>
    <ds:schemaRef ds:uri="http://schemas.microsoft.com/office/2006/metadata/properties"/>
    <ds:schemaRef ds:uri="41332b1b-253f-4cd9-9fdf-d5b224c8322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Job Application Form </Template>
  <TotalTime>0</TotalTime>
  <Pages>5</Pages>
  <Words>961</Words>
  <Characters>5482</Characters>
  <Application>Microsoft Office Word</Application>
  <DocSecurity>0</DocSecurity>
  <Lines>45</Lines>
  <Paragraphs>12</Paragraphs>
  <ScaleCrop>false</ScaleCrop>
  <Company>Fire and Emergency New Zealand</Company>
  <LinksUpToDate>false</LinksUpToDate>
  <CharactersWithSpaces>6431</CharactersWithSpaces>
  <SharedDoc>false</SharedDoc>
  <HLinks>
    <vt:vector size="6" baseType="variant">
      <vt:variant>
        <vt:i4>262265</vt:i4>
      </vt:variant>
      <vt:variant>
        <vt:i4>0</vt:i4>
      </vt:variant>
      <vt:variant>
        <vt:i4>0</vt:i4>
      </vt:variant>
      <vt:variant>
        <vt:i4>5</vt:i4>
      </vt:variant>
      <vt:variant>
        <vt:lpwstr>mailto:hr@mhwc.govt.nz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Recruitment</dc:subject>
  <dc:creator>Peter Hanl</dc:creator>
  <cp:keywords/>
  <cp:lastModifiedBy>Carla Nahr</cp:lastModifiedBy>
  <cp:revision>2</cp:revision>
  <cp:lastPrinted>2021-11-25T19:33:00Z</cp:lastPrinted>
  <dcterms:created xsi:type="dcterms:W3CDTF">2025-11-25T03:05:00Z</dcterms:created>
  <dcterms:modified xsi:type="dcterms:W3CDTF">2025-11-25T03:05:00Z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Footer">
    <vt:lpwstr>364391_1</vt:lpwstr>
  </property>
  <property fmtid="{D5CDD505-2E9C-101B-9397-08002B2CF9AE}" pid="3" name="ContentTypeId">
    <vt:lpwstr>0x010100397B4862EDFEE8418943DC10091282D9</vt:lpwstr>
  </property>
  <property fmtid="{D5CDD505-2E9C-101B-9397-08002B2CF9AE}" pid="4" name="Order">
    <vt:r8>183600</vt:r8>
  </property>
  <property fmtid="{D5CDD505-2E9C-101B-9397-08002B2CF9AE}" pid="5" name="_dlc_DocIdItemGuid">
    <vt:lpwstr>a45dd641-c150-416f-bf58-29e4dc9ecbd4</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BusinessFunction">
    <vt:lpwstr/>
  </property>
  <property fmtid="{D5CDD505-2E9C-101B-9397-08002B2CF9AE}" pid="12" name="TriggerFlowInfo">
    <vt:lpwstr/>
  </property>
  <property fmtid="{D5CDD505-2E9C-101B-9397-08002B2CF9AE}" pid="13" name="Team_Tag">
    <vt:lpwstr>4;#Corporate Services|1ba76b7a-1274-4784-836f-02a82ffd065a</vt:lpwstr>
  </property>
  <property fmtid="{D5CDD505-2E9C-101B-9397-08002B2CF9AE}" pid="14" name="Year_Tag">
    <vt:lpwstr/>
  </property>
  <property fmtid="{D5CDD505-2E9C-101B-9397-08002B2CF9AE}" pid="15" name="Category_Tag">
    <vt:lpwstr>71;#Recruitment|760590a2-ff91-4c93-8591-8bfe8f760167</vt:lpwstr>
  </property>
  <property fmtid="{D5CDD505-2E9C-101B-9397-08002B2CF9AE}" pid="16" name="Sub_Category_Tag">
    <vt:lpwstr>252;#Templates and forms|2d89cd81-7992-4e79-a8b2-7b891bb86676</vt:lpwstr>
  </property>
  <property fmtid="{D5CDD505-2E9C-101B-9397-08002B2CF9AE}" pid="17" name="Item_Tag">
    <vt:lpwstr/>
  </property>
  <property fmtid="{D5CDD505-2E9C-101B-9397-08002B2CF9AE}" pid="18" name="Site_Tag">
    <vt:lpwstr>5;#HR|c446f5ae-d0c8-417c-ae92-c63bdf60059a</vt:lpwstr>
  </property>
  <property fmtid="{D5CDD505-2E9C-101B-9397-08002B2CF9AE}" pid="19" name="MediaServiceImageTags">
    <vt:lpwstr/>
  </property>
</Properties>
</file>