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254A" w14:textId="77777777" w:rsidR="00B75C7B" w:rsidRDefault="00612F7A" w:rsidP="00E312F7">
      <w:pPr>
        <w:rPr>
          <w:b/>
          <w:bCs/>
          <w:sz w:val="22"/>
          <w:szCs w:val="22"/>
        </w:rPr>
      </w:pPr>
      <w:r>
        <w:rPr>
          <w:rFonts w:ascii="Times New Roman"/>
          <w:noProof/>
          <w:sz w:val="20"/>
        </w:rPr>
        <w:drawing>
          <wp:inline distT="0" distB="0" distL="0" distR="0" wp14:anchorId="066F42D8" wp14:editId="7563FBFB">
            <wp:extent cx="2669752" cy="511968"/>
            <wp:effectExtent l="0" t="0" r="0" b="0"/>
            <wp:docPr id="5" name="Image 5" descr="A black background with blue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background with blue text  AI-generated content may be incorrect. "/>
                    <pic:cNvPicPr/>
                  </pic:nvPicPr>
                  <pic:blipFill>
                    <a:blip r:embed="rId11" cstate="print"/>
                    <a:stretch>
                      <a:fillRect/>
                    </a:stretch>
                  </pic:blipFill>
                  <pic:spPr>
                    <a:xfrm>
                      <a:off x="0" y="0"/>
                      <a:ext cx="2669752" cy="511968"/>
                    </a:xfrm>
                    <a:prstGeom prst="rect">
                      <a:avLst/>
                    </a:prstGeom>
                  </pic:spPr>
                </pic:pic>
              </a:graphicData>
            </a:graphic>
          </wp:inline>
        </w:drawing>
      </w:r>
    </w:p>
    <w:p w14:paraId="477AD796" w14:textId="77777777" w:rsidR="00B75C7B" w:rsidRDefault="00B75C7B" w:rsidP="00E312F7">
      <w:pPr>
        <w:rPr>
          <w:b/>
          <w:bCs/>
          <w:sz w:val="22"/>
          <w:szCs w:val="22"/>
        </w:rPr>
      </w:pPr>
    </w:p>
    <w:p w14:paraId="6E8F21CF" w14:textId="77777777" w:rsidR="00B75C7B" w:rsidRDefault="00B75C7B" w:rsidP="00E312F7">
      <w:pPr>
        <w:rPr>
          <w:b/>
          <w:bCs/>
          <w:sz w:val="22"/>
          <w:szCs w:val="22"/>
        </w:rPr>
      </w:pPr>
    </w:p>
    <w:p w14:paraId="17012FEF" w14:textId="77777777" w:rsidR="00B75C7B" w:rsidRDefault="00B75C7B" w:rsidP="00E312F7">
      <w:pPr>
        <w:rPr>
          <w:b/>
          <w:bCs/>
          <w:sz w:val="22"/>
          <w:szCs w:val="22"/>
        </w:rPr>
      </w:pPr>
    </w:p>
    <w:p w14:paraId="52D6B292" w14:textId="77777777" w:rsidR="00D93886" w:rsidRPr="00D93886" w:rsidRDefault="00D93886" w:rsidP="00D93886">
      <w:pPr>
        <w:pStyle w:val="Title"/>
        <w:spacing w:line="194" w:lineRule="auto"/>
        <w:rPr>
          <w:rFonts w:ascii="Demos Next Pro Heavy" w:hAnsi="Demos Next Pro Heavy"/>
          <w:color w:val="005F85"/>
        </w:rPr>
      </w:pPr>
      <w:r w:rsidRPr="00D93886">
        <w:rPr>
          <w:rFonts w:ascii="Demos Next Pro Heavy" w:hAnsi="Demos Next Pro Heavy"/>
          <w:color w:val="005F85"/>
        </w:rPr>
        <w:t xml:space="preserve">What matters for </w:t>
      </w:r>
    </w:p>
    <w:p w14:paraId="118D7DAF" w14:textId="77777777" w:rsidR="00D93886" w:rsidRPr="00D93886" w:rsidRDefault="00D93886" w:rsidP="00D93886">
      <w:pPr>
        <w:pStyle w:val="Title"/>
        <w:spacing w:line="194" w:lineRule="auto"/>
        <w:rPr>
          <w:rFonts w:ascii="Demos Next Pro Heavy" w:hAnsi="Demos Next Pro Heavy"/>
          <w:color w:val="005F85"/>
        </w:rPr>
      </w:pPr>
      <w:r w:rsidRPr="00D93886">
        <w:rPr>
          <w:rFonts w:ascii="Demos Next Pro Heavy" w:hAnsi="Demos Next Pro Heavy"/>
          <w:color w:val="005F85"/>
        </w:rPr>
        <w:t>mental wellbeing:</w:t>
      </w:r>
    </w:p>
    <w:p w14:paraId="7C1B529A" w14:textId="1B42EE0B" w:rsidR="00D93886" w:rsidRPr="00FD5C4F" w:rsidRDefault="00D93886" w:rsidP="00D93886">
      <w:pPr>
        <w:pStyle w:val="Title"/>
        <w:spacing w:line="194" w:lineRule="auto"/>
        <w:rPr>
          <w:rFonts w:ascii="Demos Next Pro Medium" w:hAnsi="Demos Next Pro Medium"/>
          <w:i/>
          <w:iCs/>
          <w:color w:val="005F85"/>
        </w:rPr>
      </w:pPr>
      <w:r w:rsidRPr="00FD5C4F">
        <w:rPr>
          <w:rFonts w:ascii="Demos Next Pro Medium" w:hAnsi="Demos Next Pro Medium"/>
          <w:i/>
          <w:iCs/>
          <w:color w:val="005F85"/>
        </w:rPr>
        <w:t xml:space="preserve">Analysis of factors related </w:t>
      </w:r>
    </w:p>
    <w:p w14:paraId="3F3CC858" w14:textId="77777777" w:rsidR="00D93886" w:rsidRPr="00FD5C4F" w:rsidRDefault="00D93886" w:rsidP="00D93886">
      <w:pPr>
        <w:pStyle w:val="Title"/>
        <w:spacing w:line="194" w:lineRule="auto"/>
        <w:rPr>
          <w:rFonts w:ascii="Demos Next Pro Medium" w:hAnsi="Demos Next Pro Medium"/>
          <w:i/>
          <w:iCs/>
          <w:color w:val="005F85"/>
        </w:rPr>
      </w:pPr>
      <w:r w:rsidRPr="00FD5C4F">
        <w:rPr>
          <w:rFonts w:ascii="Demos Next Pro Medium" w:hAnsi="Demos Next Pro Medium"/>
          <w:i/>
          <w:iCs/>
          <w:color w:val="005F85"/>
        </w:rPr>
        <w:t xml:space="preserve">to mental wellbeing for </w:t>
      </w:r>
    </w:p>
    <w:p w14:paraId="2FEE56C6" w14:textId="19DEAF1D" w:rsidR="00B75C7B" w:rsidRPr="00FD5C4F" w:rsidRDefault="00D93886" w:rsidP="00D93886">
      <w:pPr>
        <w:pStyle w:val="Title"/>
        <w:spacing w:line="194" w:lineRule="auto"/>
        <w:rPr>
          <w:rFonts w:ascii="Demos Next Pro Medium" w:hAnsi="Demos Next Pro Medium"/>
          <w:i/>
          <w:iCs/>
          <w:color w:val="005F85"/>
          <w:spacing w:val="-2"/>
        </w:rPr>
      </w:pPr>
      <w:r w:rsidRPr="00FD5C4F">
        <w:rPr>
          <w:rFonts w:ascii="Demos Next Pro Medium" w:hAnsi="Demos Next Pro Medium"/>
          <w:i/>
          <w:iCs/>
          <w:color w:val="005F85"/>
        </w:rPr>
        <w:t>tāngata whaiora</w:t>
      </w:r>
    </w:p>
    <w:p w14:paraId="44496F89" w14:textId="77777777" w:rsidR="00D93886" w:rsidRDefault="00D93886" w:rsidP="00B75C7B">
      <w:pPr>
        <w:pStyle w:val="Title"/>
        <w:spacing w:line="194" w:lineRule="auto"/>
        <w:rPr>
          <w:color w:val="005F85"/>
          <w:spacing w:val="-2"/>
          <w:sz w:val="32"/>
          <w:szCs w:val="32"/>
        </w:rPr>
      </w:pPr>
    </w:p>
    <w:p w14:paraId="11B585CB" w14:textId="77777777" w:rsidR="00D93886" w:rsidRDefault="00D93886" w:rsidP="00B75C7B">
      <w:pPr>
        <w:pStyle w:val="Title"/>
        <w:spacing w:line="194" w:lineRule="auto"/>
        <w:rPr>
          <w:color w:val="005F85"/>
          <w:spacing w:val="-2"/>
          <w:sz w:val="32"/>
          <w:szCs w:val="32"/>
        </w:rPr>
      </w:pPr>
    </w:p>
    <w:p w14:paraId="6583C770" w14:textId="45177F40" w:rsidR="00B75C7B" w:rsidRPr="003541A0" w:rsidRDefault="00D93886" w:rsidP="00B75C7B">
      <w:pPr>
        <w:pStyle w:val="Title"/>
        <w:spacing w:line="194" w:lineRule="auto"/>
        <w:rPr>
          <w:sz w:val="32"/>
          <w:szCs w:val="32"/>
        </w:rPr>
      </w:pPr>
      <w:r>
        <w:rPr>
          <w:color w:val="005F85"/>
          <w:spacing w:val="-2"/>
          <w:sz w:val="32"/>
          <w:szCs w:val="32"/>
        </w:rPr>
        <w:t xml:space="preserve">May </w:t>
      </w:r>
      <w:r w:rsidR="00B75C7B" w:rsidRPr="003541A0">
        <w:rPr>
          <w:color w:val="005F85"/>
          <w:spacing w:val="-2"/>
          <w:sz w:val="32"/>
          <w:szCs w:val="32"/>
        </w:rPr>
        <w:t>2026</w:t>
      </w:r>
    </w:p>
    <w:p w14:paraId="044E85C0" w14:textId="658D4D3E" w:rsidR="00E312F7" w:rsidRPr="008C5BC0" w:rsidRDefault="00FF439F" w:rsidP="00B75C7B">
      <w:pPr>
        <w:ind w:right="1274"/>
        <w:rPr>
          <w:b/>
          <w:bCs/>
          <w:sz w:val="22"/>
          <w:szCs w:val="22"/>
        </w:rPr>
      </w:pPr>
      <w:r>
        <w:rPr>
          <w:rFonts w:ascii="Times New Roman"/>
          <w:noProof/>
          <w:sz w:val="20"/>
        </w:rPr>
        <mc:AlternateContent>
          <mc:Choice Requires="wps">
            <w:drawing>
              <wp:anchor distT="0" distB="0" distL="0" distR="0" simplePos="0" relativeHeight="251660314" behindDoc="0" locked="0" layoutInCell="1" allowOverlap="1" wp14:anchorId="78D92933" wp14:editId="067C6E35">
                <wp:simplePos x="0" y="0"/>
                <wp:positionH relativeFrom="page">
                  <wp:posOffset>3990340</wp:posOffset>
                </wp:positionH>
                <wp:positionV relativeFrom="page">
                  <wp:posOffset>7255510</wp:posOffset>
                </wp:positionV>
                <wp:extent cx="3546475" cy="34175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3417570"/>
                        </a:xfrm>
                        <a:custGeom>
                          <a:avLst/>
                          <a:gdLst/>
                          <a:ahLst/>
                          <a:cxnLst/>
                          <a:rect l="l" t="t" r="r" b="b"/>
                          <a:pathLst>
                            <a:path w="3546475" h="3417570">
                              <a:moveTo>
                                <a:pt x="1978367" y="3042107"/>
                              </a:moveTo>
                              <a:lnTo>
                                <a:pt x="1972487" y="2999613"/>
                              </a:lnTo>
                              <a:lnTo>
                                <a:pt x="1958378" y="2958058"/>
                              </a:lnTo>
                              <a:lnTo>
                                <a:pt x="1933181" y="2915602"/>
                              </a:lnTo>
                              <a:lnTo>
                                <a:pt x="1901202" y="2882442"/>
                              </a:lnTo>
                              <a:lnTo>
                                <a:pt x="1863674" y="2857677"/>
                              </a:lnTo>
                              <a:lnTo>
                                <a:pt x="1821815" y="2840494"/>
                              </a:lnTo>
                              <a:lnTo>
                                <a:pt x="1776869" y="2830030"/>
                              </a:lnTo>
                              <a:lnTo>
                                <a:pt x="1715655" y="2825165"/>
                              </a:lnTo>
                              <a:lnTo>
                                <a:pt x="1684718" y="2825889"/>
                              </a:lnTo>
                              <a:lnTo>
                                <a:pt x="1612176" y="2831503"/>
                              </a:lnTo>
                              <a:lnTo>
                                <a:pt x="1570278" y="2831617"/>
                              </a:lnTo>
                              <a:lnTo>
                                <a:pt x="1528495" y="2828836"/>
                              </a:lnTo>
                              <a:lnTo>
                                <a:pt x="1486992" y="2823210"/>
                              </a:lnTo>
                              <a:lnTo>
                                <a:pt x="1445945" y="2814840"/>
                              </a:lnTo>
                              <a:lnTo>
                                <a:pt x="1405483" y="2803804"/>
                              </a:lnTo>
                              <a:lnTo>
                                <a:pt x="1365796" y="2790177"/>
                              </a:lnTo>
                              <a:lnTo>
                                <a:pt x="1327048" y="2774023"/>
                              </a:lnTo>
                              <a:lnTo>
                                <a:pt x="1289392" y="2755442"/>
                              </a:lnTo>
                              <a:lnTo>
                                <a:pt x="1253007" y="2734500"/>
                              </a:lnTo>
                              <a:lnTo>
                                <a:pt x="1218044" y="2711285"/>
                              </a:lnTo>
                              <a:lnTo>
                                <a:pt x="1184694" y="2685846"/>
                              </a:lnTo>
                              <a:lnTo>
                                <a:pt x="1136472" y="2642247"/>
                              </a:lnTo>
                              <a:lnTo>
                                <a:pt x="1093165" y="2593924"/>
                              </a:lnTo>
                              <a:lnTo>
                                <a:pt x="1067625" y="2559735"/>
                              </a:lnTo>
                              <a:lnTo>
                                <a:pt x="1035926" y="2509037"/>
                              </a:lnTo>
                              <a:lnTo>
                                <a:pt x="1014704" y="2469096"/>
                              </a:lnTo>
                              <a:lnTo>
                                <a:pt x="995883" y="2428125"/>
                              </a:lnTo>
                              <a:lnTo>
                                <a:pt x="979284" y="2386292"/>
                              </a:lnTo>
                              <a:lnTo>
                                <a:pt x="964780" y="2343645"/>
                              </a:lnTo>
                              <a:lnTo>
                                <a:pt x="952220" y="2300313"/>
                              </a:lnTo>
                              <a:lnTo>
                                <a:pt x="941438" y="2256409"/>
                              </a:lnTo>
                              <a:lnTo>
                                <a:pt x="932307" y="2211997"/>
                              </a:lnTo>
                              <a:lnTo>
                                <a:pt x="924687" y="2167217"/>
                              </a:lnTo>
                              <a:lnTo>
                                <a:pt x="918400" y="2122144"/>
                              </a:lnTo>
                              <a:lnTo>
                                <a:pt x="913320" y="2076894"/>
                              </a:lnTo>
                              <a:lnTo>
                                <a:pt x="909294" y="2031555"/>
                              </a:lnTo>
                              <a:lnTo>
                                <a:pt x="906335" y="1989670"/>
                              </a:lnTo>
                              <a:lnTo>
                                <a:pt x="904049" y="1947887"/>
                              </a:lnTo>
                              <a:lnTo>
                                <a:pt x="902284" y="1906295"/>
                              </a:lnTo>
                              <a:lnTo>
                                <a:pt x="900950" y="1864982"/>
                              </a:lnTo>
                              <a:lnTo>
                                <a:pt x="900328" y="1824164"/>
                              </a:lnTo>
                              <a:lnTo>
                                <a:pt x="900506" y="1782013"/>
                              </a:lnTo>
                              <a:lnTo>
                                <a:pt x="902881" y="1649882"/>
                              </a:lnTo>
                              <a:lnTo>
                                <a:pt x="903135" y="1614487"/>
                              </a:lnTo>
                              <a:lnTo>
                                <a:pt x="902754" y="1559433"/>
                              </a:lnTo>
                              <a:lnTo>
                                <a:pt x="901217" y="1514208"/>
                              </a:lnTo>
                              <a:lnTo>
                                <a:pt x="898271" y="1469288"/>
                              </a:lnTo>
                              <a:lnTo>
                                <a:pt x="893610" y="1424927"/>
                              </a:lnTo>
                              <a:lnTo>
                                <a:pt x="886891" y="1381340"/>
                              </a:lnTo>
                              <a:lnTo>
                                <a:pt x="877112" y="1335963"/>
                              </a:lnTo>
                              <a:lnTo>
                                <a:pt x="864298" y="1292098"/>
                              </a:lnTo>
                              <a:lnTo>
                                <a:pt x="848017" y="1249972"/>
                              </a:lnTo>
                              <a:lnTo>
                                <a:pt x="827913" y="1209852"/>
                              </a:lnTo>
                              <a:lnTo>
                                <a:pt x="803579" y="1171994"/>
                              </a:lnTo>
                              <a:lnTo>
                                <a:pt x="774763" y="1136015"/>
                              </a:lnTo>
                              <a:lnTo>
                                <a:pt x="743369" y="1103541"/>
                              </a:lnTo>
                              <a:lnTo>
                                <a:pt x="709701" y="1074623"/>
                              </a:lnTo>
                              <a:lnTo>
                                <a:pt x="674052" y="1049337"/>
                              </a:lnTo>
                              <a:lnTo>
                                <a:pt x="636727" y="1027696"/>
                              </a:lnTo>
                              <a:lnTo>
                                <a:pt x="598017" y="1009764"/>
                              </a:lnTo>
                              <a:lnTo>
                                <a:pt x="558241" y="995603"/>
                              </a:lnTo>
                              <a:lnTo>
                                <a:pt x="517677" y="985215"/>
                              </a:lnTo>
                              <a:lnTo>
                                <a:pt x="476631" y="978687"/>
                              </a:lnTo>
                              <a:lnTo>
                                <a:pt x="435419" y="976045"/>
                              </a:lnTo>
                              <a:lnTo>
                                <a:pt x="394322" y="977341"/>
                              </a:lnTo>
                              <a:lnTo>
                                <a:pt x="353656" y="982624"/>
                              </a:lnTo>
                              <a:lnTo>
                                <a:pt x="313715" y="991920"/>
                              </a:lnTo>
                              <a:lnTo>
                                <a:pt x="270446" y="1007097"/>
                              </a:lnTo>
                              <a:lnTo>
                                <a:pt x="228879" y="1027391"/>
                              </a:lnTo>
                              <a:lnTo>
                                <a:pt x="189407" y="1052880"/>
                              </a:lnTo>
                              <a:lnTo>
                                <a:pt x="152463" y="1083627"/>
                              </a:lnTo>
                              <a:lnTo>
                                <a:pt x="122796" y="1114158"/>
                              </a:lnTo>
                              <a:lnTo>
                                <a:pt x="96837" y="1146314"/>
                              </a:lnTo>
                              <a:lnTo>
                                <a:pt x="74409" y="1180007"/>
                              </a:lnTo>
                              <a:lnTo>
                                <a:pt x="55308" y="1215097"/>
                              </a:lnTo>
                              <a:lnTo>
                                <a:pt x="39370" y="1251445"/>
                              </a:lnTo>
                              <a:lnTo>
                                <a:pt x="26428" y="1288948"/>
                              </a:lnTo>
                              <a:lnTo>
                                <a:pt x="16268" y="1327454"/>
                              </a:lnTo>
                              <a:lnTo>
                                <a:pt x="8724" y="1366837"/>
                              </a:lnTo>
                              <a:lnTo>
                                <a:pt x="3632" y="1406982"/>
                              </a:lnTo>
                              <a:lnTo>
                                <a:pt x="787" y="1447736"/>
                              </a:lnTo>
                              <a:lnTo>
                                <a:pt x="0" y="1488998"/>
                              </a:lnTo>
                              <a:lnTo>
                                <a:pt x="1130" y="1530629"/>
                              </a:lnTo>
                              <a:lnTo>
                                <a:pt x="3949" y="1572501"/>
                              </a:lnTo>
                              <a:lnTo>
                                <a:pt x="8305" y="1614487"/>
                              </a:lnTo>
                              <a:lnTo>
                                <a:pt x="14008" y="1656448"/>
                              </a:lnTo>
                              <a:lnTo>
                                <a:pt x="20891" y="1698256"/>
                              </a:lnTo>
                              <a:lnTo>
                                <a:pt x="28740" y="1739811"/>
                              </a:lnTo>
                              <a:lnTo>
                                <a:pt x="37401" y="1780959"/>
                              </a:lnTo>
                              <a:lnTo>
                                <a:pt x="46697" y="1821561"/>
                              </a:lnTo>
                              <a:lnTo>
                                <a:pt x="56413" y="1861502"/>
                              </a:lnTo>
                              <a:lnTo>
                                <a:pt x="66421" y="1900669"/>
                              </a:lnTo>
                              <a:lnTo>
                                <a:pt x="96126" y="2012137"/>
                              </a:lnTo>
                              <a:lnTo>
                                <a:pt x="107162" y="2052332"/>
                              </a:lnTo>
                              <a:lnTo>
                                <a:pt x="118757" y="2092401"/>
                              </a:lnTo>
                              <a:lnTo>
                                <a:pt x="130911" y="2132355"/>
                              </a:lnTo>
                              <a:lnTo>
                                <a:pt x="143662" y="2172144"/>
                              </a:lnTo>
                              <a:lnTo>
                                <a:pt x="157010" y="2211730"/>
                              </a:lnTo>
                              <a:lnTo>
                                <a:pt x="170980" y="2251113"/>
                              </a:lnTo>
                              <a:lnTo>
                                <a:pt x="185572" y="2290254"/>
                              </a:lnTo>
                              <a:lnTo>
                                <a:pt x="200825" y="2329116"/>
                              </a:lnTo>
                              <a:lnTo>
                                <a:pt x="217614" y="2369642"/>
                              </a:lnTo>
                              <a:lnTo>
                                <a:pt x="235089" y="2409787"/>
                              </a:lnTo>
                              <a:lnTo>
                                <a:pt x="253339" y="2449576"/>
                              </a:lnTo>
                              <a:lnTo>
                                <a:pt x="272376" y="2488958"/>
                              </a:lnTo>
                              <a:lnTo>
                                <a:pt x="292227" y="2527897"/>
                              </a:lnTo>
                              <a:lnTo>
                                <a:pt x="312928" y="2566378"/>
                              </a:lnTo>
                              <a:lnTo>
                                <a:pt x="334467" y="2604351"/>
                              </a:lnTo>
                              <a:lnTo>
                                <a:pt x="356895" y="2641816"/>
                              </a:lnTo>
                              <a:lnTo>
                                <a:pt x="380212" y="2678722"/>
                              </a:lnTo>
                              <a:lnTo>
                                <a:pt x="404431" y="2715056"/>
                              </a:lnTo>
                              <a:lnTo>
                                <a:pt x="429577" y="2750769"/>
                              </a:lnTo>
                              <a:lnTo>
                                <a:pt x="455688" y="2785834"/>
                              </a:lnTo>
                              <a:lnTo>
                                <a:pt x="482752" y="2820251"/>
                              </a:lnTo>
                              <a:lnTo>
                                <a:pt x="510806" y="2853944"/>
                              </a:lnTo>
                              <a:lnTo>
                                <a:pt x="539864" y="2886926"/>
                              </a:lnTo>
                              <a:lnTo>
                                <a:pt x="569963" y="2919133"/>
                              </a:lnTo>
                              <a:lnTo>
                                <a:pt x="599236" y="2948648"/>
                              </a:lnTo>
                              <a:lnTo>
                                <a:pt x="629488" y="2977235"/>
                              </a:lnTo>
                              <a:lnTo>
                                <a:pt x="660654" y="3004870"/>
                              </a:lnTo>
                              <a:lnTo>
                                <a:pt x="692708" y="3031540"/>
                              </a:lnTo>
                              <a:lnTo>
                                <a:pt x="725601" y="3057220"/>
                              </a:lnTo>
                              <a:lnTo>
                                <a:pt x="759307" y="3081883"/>
                              </a:lnTo>
                              <a:lnTo>
                                <a:pt x="793762" y="3105505"/>
                              </a:lnTo>
                              <a:lnTo>
                                <a:pt x="828941" y="3128035"/>
                              </a:lnTo>
                              <a:lnTo>
                                <a:pt x="864819" y="3149473"/>
                              </a:lnTo>
                              <a:lnTo>
                                <a:pt x="901319" y="3169793"/>
                              </a:lnTo>
                              <a:lnTo>
                                <a:pt x="938441" y="3188970"/>
                              </a:lnTo>
                              <a:lnTo>
                                <a:pt x="976122" y="3206966"/>
                              </a:lnTo>
                              <a:lnTo>
                                <a:pt x="1014323" y="3223755"/>
                              </a:lnTo>
                              <a:lnTo>
                                <a:pt x="1053007" y="3239325"/>
                              </a:lnTo>
                              <a:lnTo>
                                <a:pt x="1092149" y="3253638"/>
                              </a:lnTo>
                              <a:lnTo>
                                <a:pt x="1131684" y="3266681"/>
                              </a:lnTo>
                              <a:lnTo>
                                <a:pt x="1171587" y="3278428"/>
                              </a:lnTo>
                              <a:lnTo>
                                <a:pt x="1211821" y="3288830"/>
                              </a:lnTo>
                              <a:lnTo>
                                <a:pt x="1252347" y="3297885"/>
                              </a:lnTo>
                              <a:lnTo>
                                <a:pt x="1293101" y="3305568"/>
                              </a:lnTo>
                              <a:lnTo>
                                <a:pt x="1334071" y="3311842"/>
                              </a:lnTo>
                              <a:lnTo>
                                <a:pt x="1375206" y="3316681"/>
                              </a:lnTo>
                              <a:lnTo>
                                <a:pt x="1416481" y="3320072"/>
                              </a:lnTo>
                              <a:lnTo>
                                <a:pt x="1457833" y="3321977"/>
                              </a:lnTo>
                              <a:lnTo>
                                <a:pt x="1499235" y="3322370"/>
                              </a:lnTo>
                              <a:lnTo>
                                <a:pt x="1540649" y="3321240"/>
                              </a:lnTo>
                              <a:lnTo>
                                <a:pt x="1582039" y="3318548"/>
                              </a:lnTo>
                              <a:lnTo>
                                <a:pt x="1623339" y="3314281"/>
                              </a:lnTo>
                              <a:lnTo>
                                <a:pt x="1664538" y="3308388"/>
                              </a:lnTo>
                              <a:lnTo>
                                <a:pt x="1705584" y="3300869"/>
                              </a:lnTo>
                              <a:lnTo>
                                <a:pt x="1746453" y="3291687"/>
                              </a:lnTo>
                              <a:lnTo>
                                <a:pt x="1787080" y="3280816"/>
                              </a:lnTo>
                              <a:lnTo>
                                <a:pt x="1827441" y="3268230"/>
                              </a:lnTo>
                              <a:lnTo>
                                <a:pt x="1866328" y="3250806"/>
                              </a:lnTo>
                              <a:lnTo>
                                <a:pt x="1899996" y="3226917"/>
                              </a:lnTo>
                              <a:lnTo>
                                <a:pt x="1928139" y="3197580"/>
                              </a:lnTo>
                              <a:lnTo>
                                <a:pt x="1950389" y="3163849"/>
                              </a:lnTo>
                              <a:lnTo>
                                <a:pt x="1966937" y="3125368"/>
                              </a:lnTo>
                              <a:lnTo>
                                <a:pt x="1976386" y="3084398"/>
                              </a:lnTo>
                              <a:lnTo>
                                <a:pt x="1978367" y="3042107"/>
                              </a:lnTo>
                              <a:close/>
                            </a:path>
                            <a:path w="3546475" h="3417570">
                              <a:moveTo>
                                <a:pt x="2731808" y="866165"/>
                              </a:moveTo>
                              <a:lnTo>
                                <a:pt x="2730423" y="822820"/>
                              </a:lnTo>
                              <a:lnTo>
                                <a:pt x="2725788" y="779614"/>
                              </a:lnTo>
                              <a:lnTo>
                                <a:pt x="2718181" y="736752"/>
                              </a:lnTo>
                              <a:lnTo>
                                <a:pt x="2707856" y="694448"/>
                              </a:lnTo>
                              <a:lnTo>
                                <a:pt x="2695092" y="652907"/>
                              </a:lnTo>
                              <a:lnTo>
                                <a:pt x="2680182" y="612343"/>
                              </a:lnTo>
                              <a:lnTo>
                                <a:pt x="2663367" y="572960"/>
                              </a:lnTo>
                              <a:lnTo>
                                <a:pt x="2644927" y="534974"/>
                              </a:lnTo>
                              <a:lnTo>
                                <a:pt x="2625128" y="498589"/>
                              </a:lnTo>
                              <a:lnTo>
                                <a:pt x="2604249" y="464019"/>
                              </a:lnTo>
                              <a:lnTo>
                                <a:pt x="2582557" y="431482"/>
                              </a:lnTo>
                              <a:lnTo>
                                <a:pt x="2537828" y="373316"/>
                              </a:lnTo>
                              <a:lnTo>
                                <a:pt x="2512339" y="344830"/>
                              </a:lnTo>
                              <a:lnTo>
                                <a:pt x="2485034" y="317360"/>
                              </a:lnTo>
                              <a:lnTo>
                                <a:pt x="2456065" y="290969"/>
                              </a:lnTo>
                              <a:lnTo>
                                <a:pt x="2425509" y="265747"/>
                              </a:lnTo>
                              <a:lnTo>
                                <a:pt x="2393492" y="241795"/>
                              </a:lnTo>
                              <a:lnTo>
                                <a:pt x="2360142" y="219176"/>
                              </a:lnTo>
                              <a:lnTo>
                                <a:pt x="2325547" y="197980"/>
                              </a:lnTo>
                              <a:lnTo>
                                <a:pt x="2289822" y="178295"/>
                              </a:lnTo>
                              <a:lnTo>
                                <a:pt x="2253107" y="160197"/>
                              </a:lnTo>
                              <a:lnTo>
                                <a:pt x="2215489" y="143776"/>
                              </a:lnTo>
                              <a:lnTo>
                                <a:pt x="2177084" y="129108"/>
                              </a:lnTo>
                              <a:lnTo>
                                <a:pt x="2138019" y="116293"/>
                              </a:lnTo>
                              <a:lnTo>
                                <a:pt x="2098395" y="105397"/>
                              </a:lnTo>
                              <a:lnTo>
                                <a:pt x="2058314" y="96507"/>
                              </a:lnTo>
                              <a:lnTo>
                                <a:pt x="2017903" y="89712"/>
                              </a:lnTo>
                              <a:lnTo>
                                <a:pt x="1977288" y="85102"/>
                              </a:lnTo>
                              <a:lnTo>
                                <a:pt x="1936559" y="82753"/>
                              </a:lnTo>
                              <a:lnTo>
                                <a:pt x="1895830" y="82753"/>
                              </a:lnTo>
                              <a:lnTo>
                                <a:pt x="1855241" y="85166"/>
                              </a:lnTo>
                              <a:lnTo>
                                <a:pt x="1814868" y="90119"/>
                              </a:lnTo>
                              <a:lnTo>
                                <a:pt x="1774837" y="97637"/>
                              </a:lnTo>
                              <a:lnTo>
                                <a:pt x="1735277" y="107861"/>
                              </a:lnTo>
                              <a:lnTo>
                                <a:pt x="1696288" y="120827"/>
                              </a:lnTo>
                              <a:lnTo>
                                <a:pt x="1657985" y="136652"/>
                              </a:lnTo>
                              <a:lnTo>
                                <a:pt x="1620456" y="155409"/>
                              </a:lnTo>
                              <a:lnTo>
                                <a:pt x="1583867" y="177203"/>
                              </a:lnTo>
                              <a:lnTo>
                                <a:pt x="1550962" y="200355"/>
                              </a:lnTo>
                              <a:lnTo>
                                <a:pt x="1520113" y="225780"/>
                              </a:lnTo>
                              <a:lnTo>
                                <a:pt x="1491373" y="253288"/>
                              </a:lnTo>
                              <a:lnTo>
                                <a:pt x="1464792" y="282727"/>
                              </a:lnTo>
                              <a:lnTo>
                                <a:pt x="1440459" y="313918"/>
                              </a:lnTo>
                              <a:lnTo>
                                <a:pt x="1418424" y="346710"/>
                              </a:lnTo>
                              <a:lnTo>
                                <a:pt x="1398752" y="380949"/>
                              </a:lnTo>
                              <a:lnTo>
                                <a:pt x="1381531" y="416471"/>
                              </a:lnTo>
                              <a:lnTo>
                                <a:pt x="1366786" y="453110"/>
                              </a:lnTo>
                              <a:lnTo>
                                <a:pt x="1354620" y="490702"/>
                              </a:lnTo>
                              <a:lnTo>
                                <a:pt x="1345095" y="529094"/>
                              </a:lnTo>
                              <a:lnTo>
                                <a:pt x="1338249" y="568121"/>
                              </a:lnTo>
                              <a:lnTo>
                                <a:pt x="1334160" y="607618"/>
                              </a:lnTo>
                              <a:lnTo>
                                <a:pt x="1332915" y="647420"/>
                              </a:lnTo>
                              <a:lnTo>
                                <a:pt x="1334566" y="687387"/>
                              </a:lnTo>
                              <a:lnTo>
                                <a:pt x="1339164" y="727316"/>
                              </a:lnTo>
                              <a:lnTo>
                                <a:pt x="1346796" y="767080"/>
                              </a:lnTo>
                              <a:lnTo>
                                <a:pt x="1357515" y="806526"/>
                              </a:lnTo>
                              <a:lnTo>
                                <a:pt x="1371396" y="845464"/>
                              </a:lnTo>
                              <a:lnTo>
                                <a:pt x="1388503" y="883742"/>
                              </a:lnTo>
                              <a:lnTo>
                                <a:pt x="1408874" y="921207"/>
                              </a:lnTo>
                              <a:lnTo>
                                <a:pt x="1433906" y="961123"/>
                              </a:lnTo>
                              <a:lnTo>
                                <a:pt x="1460360" y="998994"/>
                              </a:lnTo>
                              <a:lnTo>
                                <a:pt x="1488135" y="1034770"/>
                              </a:lnTo>
                              <a:lnTo>
                                <a:pt x="1517142" y="1068527"/>
                              </a:lnTo>
                              <a:lnTo>
                                <a:pt x="1547266" y="1100264"/>
                              </a:lnTo>
                              <a:lnTo>
                                <a:pt x="1578406" y="1129982"/>
                              </a:lnTo>
                              <a:lnTo>
                                <a:pt x="1610448" y="1157719"/>
                              </a:lnTo>
                              <a:lnTo>
                                <a:pt x="1643316" y="1183500"/>
                              </a:lnTo>
                              <a:lnTo>
                                <a:pt x="1676882" y="1207325"/>
                              </a:lnTo>
                              <a:lnTo>
                                <a:pt x="1711032" y="1229207"/>
                              </a:lnTo>
                              <a:lnTo>
                                <a:pt x="1745691" y="1249197"/>
                              </a:lnTo>
                              <a:lnTo>
                                <a:pt x="1780730" y="1267282"/>
                              </a:lnTo>
                              <a:lnTo>
                                <a:pt x="1816049" y="1283487"/>
                              </a:lnTo>
                              <a:lnTo>
                                <a:pt x="1832622" y="1242949"/>
                              </a:lnTo>
                              <a:lnTo>
                                <a:pt x="1852447" y="1203553"/>
                              </a:lnTo>
                              <a:lnTo>
                                <a:pt x="1875345" y="1165593"/>
                              </a:lnTo>
                              <a:lnTo>
                                <a:pt x="1901126" y="1129436"/>
                              </a:lnTo>
                              <a:lnTo>
                                <a:pt x="1929612" y="1095400"/>
                              </a:lnTo>
                              <a:lnTo>
                                <a:pt x="1961616" y="1063040"/>
                              </a:lnTo>
                              <a:lnTo>
                                <a:pt x="1996274" y="1033653"/>
                              </a:lnTo>
                              <a:lnTo>
                                <a:pt x="2033473" y="1007198"/>
                              </a:lnTo>
                              <a:lnTo>
                                <a:pt x="2073046" y="983627"/>
                              </a:lnTo>
                              <a:lnTo>
                                <a:pt x="2076856" y="979525"/>
                              </a:lnTo>
                              <a:lnTo>
                                <a:pt x="2077618" y="974547"/>
                              </a:lnTo>
                              <a:lnTo>
                                <a:pt x="2075472" y="970216"/>
                              </a:lnTo>
                              <a:lnTo>
                                <a:pt x="2070519" y="968019"/>
                              </a:lnTo>
                              <a:lnTo>
                                <a:pt x="2037397" y="962088"/>
                              </a:lnTo>
                              <a:lnTo>
                                <a:pt x="2003183" y="952627"/>
                              </a:lnTo>
                              <a:lnTo>
                                <a:pt x="1933257" y="922731"/>
                              </a:lnTo>
                              <a:lnTo>
                                <a:pt x="1898434" y="902144"/>
                              </a:lnTo>
                              <a:lnTo>
                                <a:pt x="1864309" y="877722"/>
                              </a:lnTo>
                              <a:lnTo>
                                <a:pt x="1831327" y="849350"/>
                              </a:lnTo>
                              <a:lnTo>
                                <a:pt x="1799932" y="816965"/>
                              </a:lnTo>
                              <a:lnTo>
                                <a:pt x="1770570" y="780478"/>
                              </a:lnTo>
                              <a:lnTo>
                                <a:pt x="1743697" y="739825"/>
                              </a:lnTo>
                              <a:lnTo>
                                <a:pt x="1726666" y="701078"/>
                              </a:lnTo>
                              <a:lnTo>
                                <a:pt x="1719922" y="661339"/>
                              </a:lnTo>
                              <a:lnTo>
                                <a:pt x="1722348" y="622046"/>
                              </a:lnTo>
                              <a:lnTo>
                                <a:pt x="1732864" y="584644"/>
                              </a:lnTo>
                              <a:lnTo>
                                <a:pt x="1750326" y="550570"/>
                              </a:lnTo>
                              <a:lnTo>
                                <a:pt x="1801749" y="498157"/>
                              </a:lnTo>
                              <a:lnTo>
                                <a:pt x="1860575" y="471957"/>
                              </a:lnTo>
                              <a:lnTo>
                                <a:pt x="1929193" y="463156"/>
                              </a:lnTo>
                              <a:lnTo>
                                <a:pt x="1971878" y="465975"/>
                              </a:lnTo>
                              <a:lnTo>
                                <a:pt x="2015413" y="474154"/>
                              </a:lnTo>
                              <a:lnTo>
                                <a:pt x="2058949" y="487273"/>
                              </a:lnTo>
                              <a:lnTo>
                                <a:pt x="2101608" y="504913"/>
                              </a:lnTo>
                              <a:lnTo>
                                <a:pt x="2142502" y="526669"/>
                              </a:lnTo>
                              <a:lnTo>
                                <a:pt x="2180767" y="552119"/>
                              </a:lnTo>
                              <a:lnTo>
                                <a:pt x="2215527" y="580859"/>
                              </a:lnTo>
                              <a:lnTo>
                                <a:pt x="2245918" y="612457"/>
                              </a:lnTo>
                              <a:lnTo>
                                <a:pt x="2270747" y="645096"/>
                              </a:lnTo>
                              <a:lnTo>
                                <a:pt x="2295969" y="686003"/>
                              </a:lnTo>
                              <a:lnTo>
                                <a:pt x="2318677" y="733158"/>
                              </a:lnTo>
                              <a:lnTo>
                                <a:pt x="2335923" y="784542"/>
                              </a:lnTo>
                              <a:lnTo>
                                <a:pt x="2345093" y="835571"/>
                              </a:lnTo>
                              <a:lnTo>
                                <a:pt x="2344572" y="861644"/>
                              </a:lnTo>
                              <a:lnTo>
                                <a:pt x="2338032" y="887882"/>
                              </a:lnTo>
                              <a:lnTo>
                                <a:pt x="2337181" y="889139"/>
                              </a:lnTo>
                              <a:lnTo>
                                <a:pt x="2336774" y="890422"/>
                              </a:lnTo>
                              <a:lnTo>
                                <a:pt x="2336342" y="890422"/>
                              </a:lnTo>
                              <a:lnTo>
                                <a:pt x="2336342" y="891667"/>
                              </a:lnTo>
                              <a:lnTo>
                                <a:pt x="2335923" y="892111"/>
                              </a:lnTo>
                              <a:lnTo>
                                <a:pt x="2335085" y="893800"/>
                              </a:lnTo>
                              <a:lnTo>
                                <a:pt x="2334666" y="895464"/>
                              </a:lnTo>
                              <a:lnTo>
                                <a:pt x="2335504" y="898004"/>
                              </a:lnTo>
                              <a:lnTo>
                                <a:pt x="2336342" y="901788"/>
                              </a:lnTo>
                              <a:lnTo>
                                <a:pt x="2339708" y="904748"/>
                              </a:lnTo>
                              <a:lnTo>
                                <a:pt x="2345182" y="905586"/>
                              </a:lnTo>
                              <a:lnTo>
                                <a:pt x="2363571" y="903922"/>
                              </a:lnTo>
                              <a:lnTo>
                                <a:pt x="2382151" y="902728"/>
                              </a:lnTo>
                              <a:lnTo>
                                <a:pt x="2400960" y="902017"/>
                              </a:lnTo>
                              <a:lnTo>
                                <a:pt x="2420061" y="901788"/>
                              </a:lnTo>
                              <a:lnTo>
                                <a:pt x="2448039" y="902195"/>
                              </a:lnTo>
                              <a:lnTo>
                                <a:pt x="2507551" y="905586"/>
                              </a:lnTo>
                              <a:lnTo>
                                <a:pt x="2585047" y="915568"/>
                              </a:lnTo>
                              <a:lnTo>
                                <a:pt x="2631998" y="925258"/>
                              </a:lnTo>
                              <a:lnTo>
                                <a:pt x="2678252" y="937552"/>
                              </a:lnTo>
                              <a:lnTo>
                                <a:pt x="2723756" y="952411"/>
                              </a:lnTo>
                              <a:lnTo>
                                <a:pt x="2729674" y="909434"/>
                              </a:lnTo>
                              <a:lnTo>
                                <a:pt x="2731808" y="866165"/>
                              </a:lnTo>
                              <a:close/>
                            </a:path>
                            <a:path w="3546475" h="3417570">
                              <a:moveTo>
                                <a:pt x="3310826" y="2116505"/>
                              </a:moveTo>
                              <a:lnTo>
                                <a:pt x="3309950" y="2072259"/>
                              </a:lnTo>
                              <a:lnTo>
                                <a:pt x="3308350" y="2029485"/>
                              </a:lnTo>
                              <a:lnTo>
                                <a:pt x="3305848" y="1986915"/>
                              </a:lnTo>
                              <a:lnTo>
                                <a:pt x="3301974" y="1944471"/>
                              </a:lnTo>
                              <a:lnTo>
                                <a:pt x="3296742" y="1902218"/>
                              </a:lnTo>
                              <a:lnTo>
                                <a:pt x="3290138" y="1860232"/>
                              </a:lnTo>
                              <a:lnTo>
                                <a:pt x="3282150" y="1818538"/>
                              </a:lnTo>
                              <a:lnTo>
                                <a:pt x="3272777" y="1777199"/>
                              </a:lnTo>
                              <a:lnTo>
                                <a:pt x="3262020" y="1736305"/>
                              </a:lnTo>
                              <a:lnTo>
                                <a:pt x="3249879" y="1695894"/>
                              </a:lnTo>
                              <a:lnTo>
                                <a:pt x="3236328" y="1656003"/>
                              </a:lnTo>
                              <a:lnTo>
                                <a:pt x="3221355" y="1616722"/>
                              </a:lnTo>
                              <a:lnTo>
                                <a:pt x="3204984" y="1578102"/>
                              </a:lnTo>
                              <a:lnTo>
                                <a:pt x="3187204" y="1540205"/>
                              </a:lnTo>
                              <a:lnTo>
                                <a:pt x="3167977" y="1503083"/>
                              </a:lnTo>
                              <a:lnTo>
                                <a:pt x="3147339" y="1466773"/>
                              </a:lnTo>
                              <a:lnTo>
                                <a:pt x="3125266" y="1431378"/>
                              </a:lnTo>
                              <a:lnTo>
                                <a:pt x="3101733" y="1396923"/>
                              </a:lnTo>
                              <a:lnTo>
                                <a:pt x="3076778" y="1363484"/>
                              </a:lnTo>
                              <a:lnTo>
                                <a:pt x="3050362" y="1331112"/>
                              </a:lnTo>
                              <a:lnTo>
                                <a:pt x="3022485" y="1299845"/>
                              </a:lnTo>
                              <a:lnTo>
                                <a:pt x="2993148" y="1269771"/>
                              </a:lnTo>
                              <a:lnTo>
                                <a:pt x="2962351" y="1240955"/>
                              </a:lnTo>
                              <a:lnTo>
                                <a:pt x="2930067" y="1213434"/>
                              </a:lnTo>
                              <a:lnTo>
                                <a:pt x="2896311" y="1187259"/>
                              </a:lnTo>
                              <a:lnTo>
                                <a:pt x="2861068" y="1162507"/>
                              </a:lnTo>
                              <a:lnTo>
                                <a:pt x="2824327" y="1139240"/>
                              </a:lnTo>
                              <a:lnTo>
                                <a:pt x="2790533" y="1120013"/>
                              </a:lnTo>
                              <a:lnTo>
                                <a:pt x="2755849" y="1102423"/>
                              </a:lnTo>
                              <a:lnTo>
                                <a:pt x="2720365" y="1086548"/>
                              </a:lnTo>
                              <a:lnTo>
                                <a:pt x="2684170" y="1072451"/>
                              </a:lnTo>
                              <a:lnTo>
                                <a:pt x="2645041" y="1059510"/>
                              </a:lnTo>
                              <a:lnTo>
                                <a:pt x="2605252" y="1048766"/>
                              </a:lnTo>
                              <a:lnTo>
                                <a:pt x="2564879" y="1040307"/>
                              </a:lnTo>
                              <a:lnTo>
                                <a:pt x="2524023" y="1034199"/>
                              </a:lnTo>
                              <a:lnTo>
                                <a:pt x="2480043" y="1030300"/>
                              </a:lnTo>
                              <a:lnTo>
                                <a:pt x="2427363" y="1028179"/>
                              </a:lnTo>
                              <a:lnTo>
                                <a:pt x="2393975" y="1028573"/>
                              </a:lnTo>
                              <a:lnTo>
                                <a:pt x="2317013" y="1035177"/>
                              </a:lnTo>
                              <a:lnTo>
                                <a:pt x="2275014" y="1042568"/>
                              </a:lnTo>
                              <a:lnTo>
                                <a:pt x="2231694" y="1053426"/>
                              </a:lnTo>
                              <a:lnTo>
                                <a:pt x="2187867" y="1068374"/>
                              </a:lnTo>
                              <a:lnTo>
                                <a:pt x="2144280" y="1087945"/>
                              </a:lnTo>
                              <a:lnTo>
                                <a:pt x="2101735" y="1112761"/>
                              </a:lnTo>
                              <a:lnTo>
                                <a:pt x="2061019" y="1143381"/>
                              </a:lnTo>
                              <a:lnTo>
                                <a:pt x="2022919" y="1180388"/>
                              </a:lnTo>
                              <a:lnTo>
                                <a:pt x="1995246" y="1214069"/>
                              </a:lnTo>
                              <a:lnTo>
                                <a:pt x="1971154" y="1249946"/>
                              </a:lnTo>
                              <a:lnTo>
                                <a:pt x="1950783" y="1287640"/>
                              </a:lnTo>
                              <a:lnTo>
                                <a:pt x="1934362" y="1326794"/>
                              </a:lnTo>
                              <a:lnTo>
                                <a:pt x="1921662" y="1368425"/>
                              </a:lnTo>
                              <a:lnTo>
                                <a:pt x="1913521" y="1410868"/>
                              </a:lnTo>
                              <a:lnTo>
                                <a:pt x="1910168" y="1453692"/>
                              </a:lnTo>
                              <a:lnTo>
                                <a:pt x="1911781" y="1496542"/>
                              </a:lnTo>
                              <a:lnTo>
                                <a:pt x="1918550" y="1539024"/>
                              </a:lnTo>
                              <a:lnTo>
                                <a:pt x="1930666" y="1580743"/>
                              </a:lnTo>
                              <a:lnTo>
                                <a:pt x="1948332" y="1621320"/>
                              </a:lnTo>
                              <a:lnTo>
                                <a:pt x="1972500" y="1661439"/>
                              </a:lnTo>
                              <a:lnTo>
                                <a:pt x="2010270" y="1706956"/>
                              </a:lnTo>
                              <a:lnTo>
                                <a:pt x="2042706" y="1736013"/>
                              </a:lnTo>
                              <a:lnTo>
                                <a:pt x="2078609" y="1760689"/>
                              </a:lnTo>
                              <a:lnTo>
                                <a:pt x="2117407" y="1780108"/>
                              </a:lnTo>
                              <a:lnTo>
                                <a:pt x="2158454" y="1793417"/>
                              </a:lnTo>
                              <a:lnTo>
                                <a:pt x="2201164" y="1799755"/>
                              </a:lnTo>
                              <a:lnTo>
                                <a:pt x="2240927" y="1798739"/>
                              </a:lnTo>
                              <a:lnTo>
                                <a:pt x="2287486" y="1789049"/>
                              </a:lnTo>
                              <a:lnTo>
                                <a:pt x="2354376" y="1755800"/>
                              </a:lnTo>
                              <a:lnTo>
                                <a:pt x="2383777" y="1694713"/>
                              </a:lnTo>
                              <a:lnTo>
                                <a:pt x="2360688" y="1658950"/>
                              </a:lnTo>
                              <a:lnTo>
                                <a:pt x="2341105" y="1646948"/>
                              </a:lnTo>
                              <a:lnTo>
                                <a:pt x="2322411" y="1635036"/>
                              </a:lnTo>
                              <a:lnTo>
                                <a:pt x="2303576" y="1609813"/>
                              </a:lnTo>
                              <a:lnTo>
                                <a:pt x="2303068" y="1581912"/>
                              </a:lnTo>
                              <a:lnTo>
                                <a:pt x="2315756" y="1554175"/>
                              </a:lnTo>
                              <a:lnTo>
                                <a:pt x="2336457" y="1529397"/>
                              </a:lnTo>
                              <a:lnTo>
                                <a:pt x="2368994" y="1505800"/>
                              </a:lnTo>
                              <a:lnTo>
                                <a:pt x="2405862" y="1492326"/>
                              </a:lnTo>
                              <a:lnTo>
                                <a:pt x="2445842" y="1487576"/>
                              </a:lnTo>
                              <a:lnTo>
                                <a:pt x="2487714" y="1490129"/>
                              </a:lnTo>
                              <a:lnTo>
                                <a:pt x="2530208" y="1498536"/>
                              </a:lnTo>
                              <a:lnTo>
                                <a:pt x="2572131" y="1511401"/>
                              </a:lnTo>
                              <a:lnTo>
                                <a:pt x="2612225" y="1527276"/>
                              </a:lnTo>
                              <a:lnTo>
                                <a:pt x="2649258" y="1544751"/>
                              </a:lnTo>
                              <a:lnTo>
                                <a:pt x="2719984" y="1585772"/>
                              </a:lnTo>
                              <a:lnTo>
                                <a:pt x="2755595" y="1611071"/>
                              </a:lnTo>
                              <a:lnTo>
                                <a:pt x="2788920" y="1638185"/>
                              </a:lnTo>
                              <a:lnTo>
                                <a:pt x="2820073" y="1667002"/>
                              </a:lnTo>
                              <a:lnTo>
                                <a:pt x="2849143" y="1697418"/>
                              </a:lnTo>
                              <a:lnTo>
                                <a:pt x="2876194" y="1729346"/>
                              </a:lnTo>
                              <a:lnTo>
                                <a:pt x="2901340" y="1762658"/>
                              </a:lnTo>
                              <a:lnTo>
                                <a:pt x="2924683" y="1797253"/>
                              </a:lnTo>
                              <a:lnTo>
                                <a:pt x="2946285" y="1833054"/>
                              </a:lnTo>
                              <a:lnTo>
                                <a:pt x="2966250" y="1869909"/>
                              </a:lnTo>
                              <a:lnTo>
                                <a:pt x="2984665" y="1907768"/>
                              </a:lnTo>
                              <a:lnTo>
                                <a:pt x="3001607" y="1946478"/>
                              </a:lnTo>
                              <a:lnTo>
                                <a:pt x="3017202" y="1985975"/>
                              </a:lnTo>
                              <a:lnTo>
                                <a:pt x="3031515" y="2026132"/>
                              </a:lnTo>
                              <a:lnTo>
                                <a:pt x="3044647" y="2066848"/>
                              </a:lnTo>
                              <a:lnTo>
                                <a:pt x="3056674" y="2108035"/>
                              </a:lnTo>
                              <a:lnTo>
                                <a:pt x="3067710" y="2149551"/>
                              </a:lnTo>
                              <a:lnTo>
                                <a:pt x="3077819" y="2191347"/>
                              </a:lnTo>
                              <a:lnTo>
                                <a:pt x="3087103" y="2233257"/>
                              </a:lnTo>
                              <a:lnTo>
                                <a:pt x="3095663" y="2275230"/>
                              </a:lnTo>
                              <a:lnTo>
                                <a:pt x="3111106" y="2364117"/>
                              </a:lnTo>
                              <a:lnTo>
                                <a:pt x="3116503" y="2393696"/>
                              </a:lnTo>
                              <a:lnTo>
                                <a:pt x="3130131" y="2430449"/>
                              </a:lnTo>
                              <a:lnTo>
                                <a:pt x="3151441" y="2450350"/>
                              </a:lnTo>
                              <a:lnTo>
                                <a:pt x="3177540" y="2455735"/>
                              </a:lnTo>
                              <a:lnTo>
                                <a:pt x="3205619" y="2449004"/>
                              </a:lnTo>
                              <a:lnTo>
                                <a:pt x="3256127" y="2408580"/>
                              </a:lnTo>
                              <a:lnTo>
                                <a:pt x="3286823" y="2339009"/>
                              </a:lnTo>
                              <a:lnTo>
                                <a:pt x="3297072" y="2296312"/>
                              </a:lnTo>
                              <a:lnTo>
                                <a:pt x="3304095" y="2252116"/>
                              </a:lnTo>
                              <a:lnTo>
                                <a:pt x="3308400" y="2207018"/>
                              </a:lnTo>
                              <a:lnTo>
                                <a:pt x="3310471" y="2161629"/>
                              </a:lnTo>
                              <a:lnTo>
                                <a:pt x="3310826" y="2116505"/>
                              </a:lnTo>
                              <a:close/>
                            </a:path>
                            <a:path w="3546475" h="3417570">
                              <a:moveTo>
                                <a:pt x="3545967" y="3146933"/>
                              </a:moveTo>
                              <a:lnTo>
                                <a:pt x="3544582" y="3144850"/>
                              </a:lnTo>
                              <a:lnTo>
                                <a:pt x="3521913" y="3100717"/>
                              </a:lnTo>
                              <a:lnTo>
                                <a:pt x="3498761" y="3067608"/>
                              </a:lnTo>
                              <a:lnTo>
                                <a:pt x="3475151" y="3034500"/>
                              </a:lnTo>
                              <a:lnTo>
                                <a:pt x="3451085" y="3001403"/>
                              </a:lnTo>
                              <a:lnTo>
                                <a:pt x="3426561" y="2957258"/>
                              </a:lnTo>
                              <a:lnTo>
                                <a:pt x="3401606" y="2924162"/>
                              </a:lnTo>
                              <a:lnTo>
                                <a:pt x="3376206" y="2891053"/>
                              </a:lnTo>
                              <a:lnTo>
                                <a:pt x="3350387" y="2857957"/>
                              </a:lnTo>
                              <a:lnTo>
                                <a:pt x="3324123" y="2824861"/>
                              </a:lnTo>
                              <a:lnTo>
                                <a:pt x="3297466" y="2791739"/>
                              </a:lnTo>
                              <a:lnTo>
                                <a:pt x="3270389" y="2758643"/>
                              </a:lnTo>
                              <a:lnTo>
                                <a:pt x="3242945" y="2725534"/>
                              </a:lnTo>
                              <a:lnTo>
                                <a:pt x="3215081" y="2692438"/>
                              </a:lnTo>
                              <a:lnTo>
                                <a:pt x="3186849" y="2659329"/>
                              </a:lnTo>
                              <a:lnTo>
                                <a:pt x="3129267" y="2593124"/>
                              </a:lnTo>
                              <a:lnTo>
                                <a:pt x="3099930" y="2560028"/>
                              </a:lnTo>
                              <a:lnTo>
                                <a:pt x="3070250" y="2537955"/>
                              </a:lnTo>
                              <a:lnTo>
                                <a:pt x="3009849" y="2471750"/>
                              </a:lnTo>
                              <a:lnTo>
                                <a:pt x="2979153" y="2438641"/>
                              </a:lnTo>
                              <a:lnTo>
                                <a:pt x="2948140" y="2416568"/>
                              </a:lnTo>
                              <a:lnTo>
                                <a:pt x="2885186" y="2350363"/>
                              </a:lnTo>
                              <a:lnTo>
                                <a:pt x="2853245" y="2328291"/>
                              </a:lnTo>
                              <a:lnTo>
                                <a:pt x="2788501" y="2262086"/>
                              </a:lnTo>
                              <a:lnTo>
                                <a:pt x="2755722" y="2240013"/>
                              </a:lnTo>
                              <a:lnTo>
                                <a:pt x="2722676" y="2206917"/>
                              </a:lnTo>
                              <a:lnTo>
                                <a:pt x="2689364" y="2184844"/>
                              </a:lnTo>
                              <a:lnTo>
                                <a:pt x="2655811" y="2151748"/>
                              </a:lnTo>
                              <a:lnTo>
                                <a:pt x="2622004" y="2129675"/>
                              </a:lnTo>
                              <a:lnTo>
                                <a:pt x="2587955" y="2096566"/>
                              </a:lnTo>
                              <a:lnTo>
                                <a:pt x="2553690" y="2074494"/>
                              </a:lnTo>
                              <a:lnTo>
                                <a:pt x="2519184" y="2041398"/>
                              </a:lnTo>
                              <a:lnTo>
                                <a:pt x="2484475" y="2019325"/>
                              </a:lnTo>
                              <a:lnTo>
                                <a:pt x="2449563" y="1986229"/>
                              </a:lnTo>
                              <a:lnTo>
                                <a:pt x="2414447" y="1964156"/>
                              </a:lnTo>
                              <a:lnTo>
                                <a:pt x="2379141" y="1931047"/>
                              </a:lnTo>
                              <a:lnTo>
                                <a:pt x="2343645" y="1908975"/>
                              </a:lnTo>
                              <a:lnTo>
                                <a:pt x="2314676" y="1886915"/>
                              </a:lnTo>
                              <a:lnTo>
                                <a:pt x="2303881" y="1886915"/>
                              </a:lnTo>
                              <a:lnTo>
                                <a:pt x="2292934" y="1897938"/>
                              </a:lnTo>
                              <a:lnTo>
                                <a:pt x="2139124" y="1897938"/>
                              </a:lnTo>
                              <a:lnTo>
                                <a:pt x="2101570" y="1886915"/>
                              </a:lnTo>
                              <a:lnTo>
                                <a:pt x="2064918" y="1864842"/>
                              </a:lnTo>
                              <a:lnTo>
                                <a:pt x="2029434" y="1853806"/>
                              </a:lnTo>
                              <a:lnTo>
                                <a:pt x="1995449" y="1831733"/>
                              </a:lnTo>
                              <a:lnTo>
                                <a:pt x="1963254" y="1798637"/>
                              </a:lnTo>
                              <a:lnTo>
                                <a:pt x="1933206" y="1776564"/>
                              </a:lnTo>
                              <a:lnTo>
                                <a:pt x="1905558" y="1743468"/>
                              </a:lnTo>
                              <a:lnTo>
                                <a:pt x="1879752" y="1699323"/>
                              </a:lnTo>
                              <a:lnTo>
                                <a:pt x="1858225" y="1666214"/>
                              </a:lnTo>
                              <a:lnTo>
                                <a:pt x="1840953" y="1622082"/>
                              </a:lnTo>
                              <a:lnTo>
                                <a:pt x="1827923" y="1577949"/>
                              </a:lnTo>
                              <a:lnTo>
                                <a:pt x="1819046" y="1533804"/>
                              </a:lnTo>
                              <a:lnTo>
                                <a:pt x="1810778" y="1533804"/>
                              </a:lnTo>
                              <a:lnTo>
                                <a:pt x="1794103" y="1522768"/>
                              </a:lnTo>
                              <a:lnTo>
                                <a:pt x="1785861" y="1511731"/>
                              </a:lnTo>
                              <a:lnTo>
                                <a:pt x="1751037" y="1489659"/>
                              </a:lnTo>
                              <a:lnTo>
                                <a:pt x="1716455" y="1456563"/>
                              </a:lnTo>
                              <a:lnTo>
                                <a:pt x="1648104" y="1412430"/>
                              </a:lnTo>
                              <a:lnTo>
                                <a:pt x="1614462" y="1379308"/>
                              </a:lnTo>
                              <a:lnTo>
                                <a:pt x="1581277" y="1357249"/>
                              </a:lnTo>
                              <a:lnTo>
                                <a:pt x="1548574" y="1324140"/>
                              </a:lnTo>
                              <a:lnTo>
                                <a:pt x="1516456" y="1291043"/>
                              </a:lnTo>
                              <a:lnTo>
                                <a:pt x="1484934" y="1268971"/>
                              </a:lnTo>
                              <a:lnTo>
                                <a:pt x="1454086" y="1235875"/>
                              </a:lnTo>
                              <a:lnTo>
                                <a:pt x="1423974" y="1202766"/>
                              </a:lnTo>
                              <a:lnTo>
                                <a:pt x="1394650" y="1169670"/>
                              </a:lnTo>
                              <a:lnTo>
                                <a:pt x="1366177" y="1136548"/>
                              </a:lnTo>
                              <a:lnTo>
                                <a:pt x="1338605" y="1103452"/>
                              </a:lnTo>
                              <a:lnTo>
                                <a:pt x="1312011" y="1070356"/>
                              </a:lnTo>
                              <a:lnTo>
                                <a:pt x="1286433" y="1037247"/>
                              </a:lnTo>
                              <a:lnTo>
                                <a:pt x="1262545" y="1004150"/>
                              </a:lnTo>
                              <a:lnTo>
                                <a:pt x="1241044" y="971042"/>
                              </a:lnTo>
                              <a:lnTo>
                                <a:pt x="1221955" y="926909"/>
                              </a:lnTo>
                              <a:lnTo>
                                <a:pt x="1205293" y="893800"/>
                              </a:lnTo>
                              <a:lnTo>
                                <a:pt x="1191094" y="849655"/>
                              </a:lnTo>
                              <a:lnTo>
                                <a:pt x="1179372" y="805522"/>
                              </a:lnTo>
                              <a:lnTo>
                                <a:pt x="1170152" y="772414"/>
                              </a:lnTo>
                              <a:lnTo>
                                <a:pt x="1163485" y="728268"/>
                              </a:lnTo>
                              <a:lnTo>
                                <a:pt x="1159370" y="684136"/>
                              </a:lnTo>
                              <a:lnTo>
                                <a:pt x="1157820" y="640003"/>
                              </a:lnTo>
                              <a:lnTo>
                                <a:pt x="1158887" y="595871"/>
                              </a:lnTo>
                              <a:lnTo>
                                <a:pt x="1168933" y="518629"/>
                              </a:lnTo>
                              <a:lnTo>
                                <a:pt x="1177963" y="474484"/>
                              </a:lnTo>
                              <a:lnTo>
                                <a:pt x="1189697" y="430339"/>
                              </a:lnTo>
                              <a:lnTo>
                                <a:pt x="1204163" y="397243"/>
                              </a:lnTo>
                              <a:lnTo>
                                <a:pt x="1221384" y="353110"/>
                              </a:lnTo>
                              <a:lnTo>
                                <a:pt x="1241374" y="319989"/>
                              </a:lnTo>
                              <a:lnTo>
                                <a:pt x="1264170" y="275856"/>
                              </a:lnTo>
                              <a:lnTo>
                                <a:pt x="1290751" y="242760"/>
                              </a:lnTo>
                              <a:lnTo>
                                <a:pt x="1320038" y="209651"/>
                              </a:lnTo>
                              <a:lnTo>
                                <a:pt x="1351902" y="176542"/>
                              </a:lnTo>
                              <a:lnTo>
                                <a:pt x="1386255" y="143446"/>
                              </a:lnTo>
                              <a:lnTo>
                                <a:pt x="1422996" y="121373"/>
                              </a:lnTo>
                              <a:lnTo>
                                <a:pt x="1462024" y="88277"/>
                              </a:lnTo>
                              <a:lnTo>
                                <a:pt x="1482077" y="66205"/>
                              </a:lnTo>
                              <a:lnTo>
                                <a:pt x="1483321" y="33096"/>
                              </a:lnTo>
                              <a:lnTo>
                                <a:pt x="1468031" y="11023"/>
                              </a:lnTo>
                              <a:lnTo>
                                <a:pt x="1438503" y="0"/>
                              </a:lnTo>
                              <a:lnTo>
                                <a:pt x="1275219" y="0"/>
                              </a:lnTo>
                              <a:lnTo>
                                <a:pt x="1234821" y="11023"/>
                              </a:lnTo>
                              <a:lnTo>
                                <a:pt x="1194587" y="11023"/>
                              </a:lnTo>
                              <a:lnTo>
                                <a:pt x="1114653" y="33096"/>
                              </a:lnTo>
                              <a:lnTo>
                                <a:pt x="1075118" y="33096"/>
                              </a:lnTo>
                              <a:lnTo>
                                <a:pt x="997127" y="55168"/>
                              </a:lnTo>
                              <a:lnTo>
                                <a:pt x="958811" y="77241"/>
                              </a:lnTo>
                              <a:lnTo>
                                <a:pt x="883818" y="99301"/>
                              </a:lnTo>
                              <a:lnTo>
                                <a:pt x="847255" y="121373"/>
                              </a:lnTo>
                              <a:lnTo>
                                <a:pt x="776287" y="154482"/>
                              </a:lnTo>
                              <a:lnTo>
                                <a:pt x="741984" y="176542"/>
                              </a:lnTo>
                              <a:lnTo>
                                <a:pt x="708558" y="198615"/>
                              </a:lnTo>
                              <a:lnTo>
                                <a:pt x="676059" y="220687"/>
                              </a:lnTo>
                              <a:lnTo>
                                <a:pt x="644563" y="242760"/>
                              </a:lnTo>
                              <a:lnTo>
                                <a:pt x="584733" y="297929"/>
                              </a:lnTo>
                              <a:lnTo>
                                <a:pt x="556526" y="319989"/>
                              </a:lnTo>
                              <a:lnTo>
                                <a:pt x="529539" y="353110"/>
                              </a:lnTo>
                              <a:lnTo>
                                <a:pt x="503834" y="375170"/>
                              </a:lnTo>
                              <a:lnTo>
                                <a:pt x="479450" y="408279"/>
                              </a:lnTo>
                              <a:lnTo>
                                <a:pt x="456450" y="441375"/>
                              </a:lnTo>
                              <a:lnTo>
                                <a:pt x="434924" y="474484"/>
                              </a:lnTo>
                              <a:lnTo>
                                <a:pt x="414883" y="507580"/>
                              </a:lnTo>
                              <a:lnTo>
                                <a:pt x="379564" y="573798"/>
                              </a:lnTo>
                              <a:lnTo>
                                <a:pt x="364388" y="617931"/>
                              </a:lnTo>
                              <a:lnTo>
                                <a:pt x="350939" y="651040"/>
                              </a:lnTo>
                              <a:lnTo>
                                <a:pt x="339293" y="684136"/>
                              </a:lnTo>
                              <a:lnTo>
                                <a:pt x="329514" y="728268"/>
                              </a:lnTo>
                              <a:lnTo>
                                <a:pt x="321614" y="772414"/>
                              </a:lnTo>
                              <a:lnTo>
                                <a:pt x="323100" y="794486"/>
                              </a:lnTo>
                              <a:lnTo>
                                <a:pt x="334111" y="805522"/>
                              </a:lnTo>
                              <a:lnTo>
                                <a:pt x="352196" y="827595"/>
                              </a:lnTo>
                              <a:lnTo>
                                <a:pt x="511683" y="827595"/>
                              </a:lnTo>
                              <a:lnTo>
                                <a:pt x="552653" y="838631"/>
                              </a:lnTo>
                              <a:lnTo>
                                <a:pt x="671106" y="871728"/>
                              </a:lnTo>
                              <a:lnTo>
                                <a:pt x="708685" y="893800"/>
                              </a:lnTo>
                              <a:lnTo>
                                <a:pt x="745045" y="915860"/>
                              </a:lnTo>
                              <a:lnTo>
                                <a:pt x="780122" y="937933"/>
                              </a:lnTo>
                              <a:lnTo>
                                <a:pt x="813739" y="960005"/>
                              </a:lnTo>
                              <a:lnTo>
                                <a:pt x="845769" y="993101"/>
                              </a:lnTo>
                              <a:lnTo>
                                <a:pt x="876109" y="1015174"/>
                              </a:lnTo>
                              <a:lnTo>
                                <a:pt x="904582" y="1048283"/>
                              </a:lnTo>
                              <a:lnTo>
                                <a:pt x="931087" y="1081379"/>
                              </a:lnTo>
                              <a:lnTo>
                                <a:pt x="956703" y="1125524"/>
                              </a:lnTo>
                              <a:lnTo>
                                <a:pt x="978776" y="1158621"/>
                              </a:lnTo>
                              <a:lnTo>
                                <a:pt x="997546" y="1202766"/>
                              </a:lnTo>
                              <a:lnTo>
                                <a:pt x="1013294" y="1246911"/>
                              </a:lnTo>
                              <a:lnTo>
                                <a:pt x="1026274" y="1291043"/>
                              </a:lnTo>
                              <a:lnTo>
                                <a:pt x="1036726" y="1335189"/>
                              </a:lnTo>
                              <a:lnTo>
                                <a:pt x="1044892" y="1379308"/>
                              </a:lnTo>
                              <a:lnTo>
                                <a:pt x="1051064" y="1423454"/>
                              </a:lnTo>
                              <a:lnTo>
                                <a:pt x="1055471" y="1467599"/>
                              </a:lnTo>
                              <a:lnTo>
                                <a:pt x="1058367" y="1511731"/>
                              </a:lnTo>
                              <a:lnTo>
                                <a:pt x="1060018" y="1555877"/>
                              </a:lnTo>
                              <a:lnTo>
                                <a:pt x="1060665" y="1600009"/>
                              </a:lnTo>
                              <a:lnTo>
                                <a:pt x="1060577" y="1644142"/>
                              </a:lnTo>
                              <a:lnTo>
                                <a:pt x="1060005" y="1688287"/>
                              </a:lnTo>
                              <a:lnTo>
                                <a:pt x="1058354" y="1765528"/>
                              </a:lnTo>
                              <a:lnTo>
                                <a:pt x="1057833" y="1798637"/>
                              </a:lnTo>
                              <a:lnTo>
                                <a:pt x="1058354" y="1864842"/>
                              </a:lnTo>
                              <a:lnTo>
                                <a:pt x="1059624" y="1908975"/>
                              </a:lnTo>
                              <a:lnTo>
                                <a:pt x="1061326" y="1953107"/>
                              </a:lnTo>
                              <a:lnTo>
                                <a:pt x="1066660" y="2030361"/>
                              </a:lnTo>
                              <a:lnTo>
                                <a:pt x="1070597" y="2074494"/>
                              </a:lnTo>
                              <a:lnTo>
                                <a:pt x="1075601" y="2118639"/>
                              </a:lnTo>
                              <a:lnTo>
                                <a:pt x="1081824" y="2162772"/>
                              </a:lnTo>
                              <a:lnTo>
                                <a:pt x="1156411" y="2262086"/>
                              </a:lnTo>
                              <a:lnTo>
                                <a:pt x="1190231" y="2284158"/>
                              </a:lnTo>
                              <a:lnTo>
                                <a:pt x="1224191" y="2317254"/>
                              </a:lnTo>
                              <a:lnTo>
                                <a:pt x="1258328" y="2339327"/>
                              </a:lnTo>
                              <a:lnTo>
                                <a:pt x="1292555" y="2372436"/>
                              </a:lnTo>
                              <a:lnTo>
                                <a:pt x="1326908" y="2394508"/>
                              </a:lnTo>
                              <a:lnTo>
                                <a:pt x="1361313" y="2427605"/>
                              </a:lnTo>
                              <a:lnTo>
                                <a:pt x="1395755" y="2449677"/>
                              </a:lnTo>
                              <a:lnTo>
                                <a:pt x="1464703" y="2504846"/>
                              </a:lnTo>
                              <a:lnTo>
                                <a:pt x="1499158" y="2537955"/>
                              </a:lnTo>
                              <a:lnTo>
                                <a:pt x="1533550" y="2560028"/>
                              </a:lnTo>
                              <a:lnTo>
                                <a:pt x="1567878" y="2593124"/>
                              </a:lnTo>
                              <a:lnTo>
                                <a:pt x="1602066" y="2615196"/>
                              </a:lnTo>
                              <a:lnTo>
                                <a:pt x="1670088" y="2681401"/>
                              </a:lnTo>
                              <a:lnTo>
                                <a:pt x="1703844" y="2703474"/>
                              </a:lnTo>
                              <a:lnTo>
                                <a:pt x="1737398" y="2736570"/>
                              </a:lnTo>
                              <a:lnTo>
                                <a:pt x="1770722" y="2758643"/>
                              </a:lnTo>
                              <a:lnTo>
                                <a:pt x="1787982" y="2758643"/>
                              </a:lnTo>
                              <a:lnTo>
                                <a:pt x="1819986" y="2736570"/>
                              </a:lnTo>
                              <a:lnTo>
                                <a:pt x="1852510" y="2714498"/>
                              </a:lnTo>
                              <a:lnTo>
                                <a:pt x="1908225" y="2670365"/>
                              </a:lnTo>
                              <a:lnTo>
                                <a:pt x="1943417" y="2637269"/>
                              </a:lnTo>
                              <a:lnTo>
                                <a:pt x="1976831" y="2604147"/>
                              </a:lnTo>
                              <a:lnTo>
                                <a:pt x="2008301" y="2571051"/>
                              </a:lnTo>
                              <a:lnTo>
                                <a:pt x="2037765" y="2537955"/>
                              </a:lnTo>
                              <a:lnTo>
                                <a:pt x="2065058" y="2493810"/>
                              </a:lnTo>
                              <a:lnTo>
                                <a:pt x="2090077" y="2460714"/>
                              </a:lnTo>
                              <a:lnTo>
                                <a:pt x="2093506" y="2449677"/>
                              </a:lnTo>
                              <a:lnTo>
                                <a:pt x="2097112" y="2449677"/>
                              </a:lnTo>
                              <a:lnTo>
                                <a:pt x="2101062" y="2438641"/>
                              </a:lnTo>
                              <a:lnTo>
                                <a:pt x="2105456" y="2438641"/>
                              </a:lnTo>
                              <a:lnTo>
                                <a:pt x="2112124" y="2427605"/>
                              </a:lnTo>
                              <a:lnTo>
                                <a:pt x="2144738" y="2427605"/>
                              </a:lnTo>
                              <a:lnTo>
                                <a:pt x="2151634" y="2438641"/>
                              </a:lnTo>
                              <a:lnTo>
                                <a:pt x="2155583" y="2449677"/>
                              </a:lnTo>
                              <a:lnTo>
                                <a:pt x="2155875" y="2460714"/>
                              </a:lnTo>
                              <a:lnTo>
                                <a:pt x="2149513" y="2515882"/>
                              </a:lnTo>
                              <a:lnTo>
                                <a:pt x="2136978" y="2560028"/>
                              </a:lnTo>
                              <a:lnTo>
                                <a:pt x="2120061" y="2604147"/>
                              </a:lnTo>
                              <a:lnTo>
                                <a:pt x="2100592" y="2637269"/>
                              </a:lnTo>
                              <a:lnTo>
                                <a:pt x="2080323" y="2670365"/>
                              </a:lnTo>
                              <a:lnTo>
                                <a:pt x="2061057" y="2692438"/>
                              </a:lnTo>
                              <a:lnTo>
                                <a:pt x="2044598" y="2714498"/>
                              </a:lnTo>
                              <a:lnTo>
                                <a:pt x="2007997" y="2758643"/>
                              </a:lnTo>
                              <a:lnTo>
                                <a:pt x="1996363" y="2791739"/>
                              </a:lnTo>
                              <a:lnTo>
                                <a:pt x="1996287" y="2802788"/>
                              </a:lnTo>
                              <a:lnTo>
                                <a:pt x="2002472" y="2813812"/>
                              </a:lnTo>
                              <a:lnTo>
                                <a:pt x="2012403" y="2835884"/>
                              </a:lnTo>
                              <a:lnTo>
                                <a:pt x="2025408" y="2846921"/>
                              </a:lnTo>
                              <a:lnTo>
                                <a:pt x="2074252" y="2846921"/>
                              </a:lnTo>
                              <a:lnTo>
                                <a:pt x="2089188" y="2835884"/>
                              </a:lnTo>
                              <a:lnTo>
                                <a:pt x="2102980" y="2824861"/>
                              </a:lnTo>
                              <a:lnTo>
                                <a:pt x="2134247" y="2802788"/>
                              </a:lnTo>
                              <a:lnTo>
                                <a:pt x="2164448" y="2769666"/>
                              </a:lnTo>
                              <a:lnTo>
                                <a:pt x="2193379" y="2736570"/>
                              </a:lnTo>
                              <a:lnTo>
                                <a:pt x="2220849" y="2703474"/>
                              </a:lnTo>
                              <a:lnTo>
                                <a:pt x="2246642" y="2670365"/>
                              </a:lnTo>
                              <a:lnTo>
                                <a:pt x="2270595" y="2637269"/>
                              </a:lnTo>
                              <a:lnTo>
                                <a:pt x="2280437" y="2626220"/>
                              </a:lnTo>
                              <a:lnTo>
                                <a:pt x="2291715" y="2615196"/>
                              </a:lnTo>
                              <a:lnTo>
                                <a:pt x="2305951" y="2604147"/>
                              </a:lnTo>
                              <a:lnTo>
                                <a:pt x="2336952" y="2604147"/>
                              </a:lnTo>
                              <a:lnTo>
                                <a:pt x="2345639" y="2615196"/>
                              </a:lnTo>
                              <a:lnTo>
                                <a:pt x="2350033" y="2626220"/>
                              </a:lnTo>
                              <a:lnTo>
                                <a:pt x="2349284" y="2648293"/>
                              </a:lnTo>
                              <a:lnTo>
                                <a:pt x="2337295" y="2703474"/>
                              </a:lnTo>
                              <a:lnTo>
                                <a:pt x="2319363" y="2747607"/>
                              </a:lnTo>
                              <a:lnTo>
                                <a:pt x="2298141" y="2791739"/>
                              </a:lnTo>
                              <a:lnTo>
                                <a:pt x="2276259" y="2824861"/>
                              </a:lnTo>
                              <a:lnTo>
                                <a:pt x="2256396" y="2846921"/>
                              </a:lnTo>
                              <a:lnTo>
                                <a:pt x="2241156" y="2868980"/>
                              </a:lnTo>
                              <a:lnTo>
                                <a:pt x="2227719" y="2880029"/>
                              </a:lnTo>
                              <a:lnTo>
                                <a:pt x="2213559" y="2891053"/>
                              </a:lnTo>
                              <a:lnTo>
                                <a:pt x="2199233" y="2913126"/>
                              </a:lnTo>
                              <a:lnTo>
                                <a:pt x="2185301" y="2924162"/>
                              </a:lnTo>
                              <a:lnTo>
                                <a:pt x="2175649" y="2935198"/>
                              </a:lnTo>
                              <a:lnTo>
                                <a:pt x="2169553" y="2946235"/>
                              </a:lnTo>
                              <a:lnTo>
                                <a:pt x="2167229" y="2968307"/>
                              </a:lnTo>
                              <a:lnTo>
                                <a:pt x="2168918" y="2979331"/>
                              </a:lnTo>
                              <a:lnTo>
                                <a:pt x="2177516" y="3001403"/>
                              </a:lnTo>
                              <a:lnTo>
                                <a:pt x="2191969" y="3012427"/>
                              </a:lnTo>
                              <a:lnTo>
                                <a:pt x="2210447" y="3023476"/>
                              </a:lnTo>
                              <a:lnTo>
                                <a:pt x="2231085" y="3023476"/>
                              </a:lnTo>
                              <a:lnTo>
                                <a:pt x="2255126" y="3012427"/>
                              </a:lnTo>
                              <a:lnTo>
                                <a:pt x="2276729" y="3001403"/>
                              </a:lnTo>
                              <a:lnTo>
                                <a:pt x="2296134" y="2979331"/>
                              </a:lnTo>
                              <a:lnTo>
                                <a:pt x="2313584" y="2968307"/>
                              </a:lnTo>
                              <a:lnTo>
                                <a:pt x="2347036" y="2924162"/>
                              </a:lnTo>
                              <a:lnTo>
                                <a:pt x="2378506" y="2891053"/>
                              </a:lnTo>
                              <a:lnTo>
                                <a:pt x="2407983" y="2846921"/>
                              </a:lnTo>
                              <a:lnTo>
                                <a:pt x="2435441" y="2813812"/>
                              </a:lnTo>
                              <a:lnTo>
                                <a:pt x="2446363" y="2802788"/>
                              </a:lnTo>
                              <a:lnTo>
                                <a:pt x="2459317" y="2791739"/>
                              </a:lnTo>
                              <a:lnTo>
                                <a:pt x="2484983" y="2791739"/>
                              </a:lnTo>
                              <a:lnTo>
                                <a:pt x="2502027" y="2824861"/>
                              </a:lnTo>
                              <a:lnTo>
                                <a:pt x="2497531" y="2868980"/>
                              </a:lnTo>
                              <a:lnTo>
                                <a:pt x="2482748" y="2913126"/>
                              </a:lnTo>
                              <a:lnTo>
                                <a:pt x="2468905" y="2946235"/>
                              </a:lnTo>
                              <a:lnTo>
                                <a:pt x="2453005" y="2979331"/>
                              </a:lnTo>
                              <a:lnTo>
                                <a:pt x="2434628" y="3001403"/>
                              </a:lnTo>
                              <a:lnTo>
                                <a:pt x="2413939" y="3034500"/>
                              </a:lnTo>
                              <a:lnTo>
                                <a:pt x="2391118" y="3056572"/>
                              </a:lnTo>
                              <a:lnTo>
                                <a:pt x="2358948" y="3089681"/>
                              </a:lnTo>
                              <a:lnTo>
                                <a:pt x="2325116" y="3122777"/>
                              </a:lnTo>
                              <a:lnTo>
                                <a:pt x="2290407" y="3144850"/>
                              </a:lnTo>
                              <a:lnTo>
                                <a:pt x="2255647" y="3155886"/>
                              </a:lnTo>
                              <a:lnTo>
                                <a:pt x="2221611" y="3177946"/>
                              </a:lnTo>
                              <a:lnTo>
                                <a:pt x="2189086" y="3188995"/>
                              </a:lnTo>
                              <a:lnTo>
                                <a:pt x="2218766" y="3222091"/>
                              </a:lnTo>
                              <a:lnTo>
                                <a:pt x="2247773" y="3255200"/>
                              </a:lnTo>
                              <a:lnTo>
                                <a:pt x="2276056" y="3299333"/>
                              </a:lnTo>
                              <a:lnTo>
                                <a:pt x="2303551" y="3332442"/>
                              </a:lnTo>
                              <a:lnTo>
                                <a:pt x="2330208" y="3376587"/>
                              </a:lnTo>
                              <a:lnTo>
                                <a:pt x="2352471" y="3417125"/>
                              </a:lnTo>
                              <a:lnTo>
                                <a:pt x="3545967" y="3417125"/>
                              </a:lnTo>
                              <a:lnTo>
                                <a:pt x="3545967" y="3146933"/>
                              </a:lnTo>
                              <a:close/>
                            </a:path>
                          </a:pathLst>
                        </a:custGeom>
                        <a:solidFill>
                          <a:srgbClr val="E7EAEE"/>
                        </a:solidFill>
                      </wps:spPr>
                      <wps:bodyPr wrap="square" lIns="0" tIns="0" rIns="0" bIns="0" rtlCol="0">
                        <a:prstTxWarp prst="textNoShape">
                          <a:avLst/>
                        </a:prstTxWarp>
                        <a:noAutofit/>
                      </wps:bodyPr>
                    </wps:wsp>
                  </a:graphicData>
                </a:graphic>
              </wp:anchor>
            </w:drawing>
          </mc:Choice>
          <mc:Fallback>
            <w:pict>
              <v:shape w14:anchorId="7F825096" id="Graphic 1" o:spid="_x0000_s1026" style="position:absolute;margin-left:314.2pt;margin-top:571.3pt;width:279.25pt;height:269.1pt;z-index:251660314;visibility:visible;mso-wrap-style:square;mso-wrap-distance-left:0;mso-wrap-distance-top:0;mso-wrap-distance-right:0;mso-wrap-distance-bottom:0;mso-position-horizontal:absolute;mso-position-horizontal-relative:page;mso-position-vertical:absolute;mso-position-vertical-relative:page;v-text-anchor:top" coordsize="3546475,34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" path="m1978367,3042107r-5880,-42494l1958378,2958058r-25197,-42456l1901202,2882442r-37528,-24765l1821815,2840494r-44946,-10464l1715655,2825165r-30937,724l1612176,2831503r-41898,114l1528495,2828836r-41503,-5626l1445945,2814840r-40462,-11036l1365796,2790177r-38748,-16154l1289392,2755442r-36385,-20942l1218044,2711285r-33350,-25439l1136472,2642247r-43307,-48323l1067625,2559735r-31699,-50698l1014704,2469096r-18821,-40971l979284,2386292r-14504,-42647l952220,2300313r-10782,-43904l932307,2211997r-7620,-44780l918400,2122144r-5080,-45250l909294,2031555r-2959,-41885l904049,1947887r-1765,-41592l900950,1864982r-622,-40818l900506,1782013r2375,-132131l903135,1614487r-381,-55054l901217,1514208r-2946,-44920l893610,1424927r-6719,-43587l877112,1335963r-12814,-43865l848017,1249972r-20104,-40120l803579,1171994r-28816,-35979l743369,1103541r-33668,-28918l674052,1049337r-37325,-21641l598017,1009764,558241,995603,517677,985215r-41046,-6528l435419,976045r-41097,1296l353656,982624r-39941,9296l270446,1007097r-41567,20294l189407,1052880r-36944,30747l122796,1114158r-25959,32156l74409,1180007r-19101,35090l39370,1251445r-12942,37503l16268,1327454r-7544,39383l3632,1406982,787,1447736,,1488998r1130,41631l3949,1572501r4356,41986l14008,1656448r6883,41808l28740,1739811r8661,41148l46697,1821561r9716,39941l66421,1900669r29705,111468l107162,2052332r11595,40069l130911,2132355r12751,39789l157010,2211730r13970,39383l185572,2290254r15253,38862l217614,2369642r17475,40145l253339,2449576r19037,39382l292227,2527897r20701,38481l334467,2604351r22428,37465l380212,2678722r24219,36334l429577,2750769r26111,35065l482752,2820251r28054,33693l539864,2886926r30099,32207l599236,2948648r30252,28587l660654,3004870r32054,26670l725601,3057220r33706,24663l793762,3105505r35179,22530l864819,3149473r36500,20320l938441,3188970r37681,17996l1014323,3223755r38684,15570l1092149,3253638r39535,13043l1171587,3278428r40234,10402l1252347,3297885r40754,7683l1334071,3311842r41135,4839l1416481,3320072r41352,1905l1499235,3322370r41414,-1130l1582039,3318548r41300,-4267l1664538,3308388r41046,-7519l1746453,3291687r40627,-10871l1827441,3268230r38887,-17424l1899996,3226917r28143,-29337l1950389,3163849r16548,-38481l1976386,3084398r1981,-42291xem2731808,866165r-1385,-43345l2725788,779614r-7607,-42862l2707856,694448r-12764,-41541l2680182,612343r-16815,-39383l2644927,534974r-19799,-36385l2604249,464019r-21692,-32537l2537828,373316r-25489,-28486l2485034,317360r-28969,-26391l2425509,265747r-32017,-23952l2360142,219176r-34595,-21196l2289822,178295r-36715,-18098l2215489,143776r-38405,-14668l2138019,116293r-39624,-10896l2058314,96507r-40411,-6795l1977288,85102r-40729,-2349l1895830,82753r-40589,2413l1814868,90119r-40031,7518l1735277,107861r-38989,12966l1657985,136652r-37529,18757l1583867,177203r-32905,23152l1520113,225780r-28740,27508l1464792,282727r-24333,31191l1418424,346710r-19672,34239l1381531,416471r-14745,36639l1354620,490702r-9525,38392l1338249,568121r-4089,39497l1332915,647420r1651,39967l1339164,727316r7632,39764l1357515,806526r13881,38938l1388503,883742r20371,37465l1433906,961123r26454,37871l1488135,1034770r29007,33757l1547266,1100264r31140,29718l1610448,1157719r32868,25781l1676882,1207325r34150,21882l1745691,1249197r35039,18085l1816049,1283487r16573,-40538l1852447,1203553r22898,-37960l1901126,1129436r28486,-34036l1961616,1063040r34658,-29387l2033473,1007198r39573,-23571l2076856,979525r762,-4978l2075472,970216r-4953,-2197l2037397,962088r-34214,-9461l1933257,922731r-34823,-20587l1864309,877722r-32982,-28372l1799932,816965r-29362,-36487l1743697,739825r-17031,-38747l1719922,661339r2426,-39293l1732864,584644r17462,-34074l1801749,498157r58826,-26200l1929193,463156r42685,2819l2015413,474154r43536,13119l2101608,504913r40894,21756l2180767,552119r34760,28740l2245918,612457r24829,32639l2295969,686003r22708,47155l2335923,784542r9170,51029l2344572,861644r-6540,26238l2337181,889139r-407,1283l2336342,890422r,1245l2335923,892111r-838,1689l2334666,895464r838,2540l2336342,901788r3366,2960l2345182,905586r18389,-1664l2382151,902728r18809,-711l2420061,901788r27978,407l2507551,905586r77496,9982l2631998,925258r46254,12294l2723756,952411r5918,-42977l2731808,866165xem3310826,2116505r-876,-44246l3308350,2029485r-2502,-42570l3301974,1944471r-5232,-42253l3290138,1860232r-7988,-41694l3272777,1777199r-10757,-40894l3249879,1695894r-13551,-39891l3221355,1616722r-16371,-38620l3187204,1540205r-19227,-37122l3147339,1466773r-22073,-35395l3101733,1396923r-24955,-33439l3050362,1331112r-27877,-31267l2993148,1269771r-30797,-28816l2930067,1213434r-33756,-26175l2861068,1162507r-36741,-23267l2790533,1120013r-34684,-17590l2720365,1086548r-36195,-14097l2645041,1059510r-39789,-10744l2564879,1040307r-40856,-6108l2480043,1030300r-52680,-2121l2393975,1028573r-76962,6604l2275014,1042568r-43320,10858l2187867,1068374r-43587,19571l2101735,1112761r-40716,30620l2022919,1180388r-27673,33681l1971154,1249946r-20371,37694l1934362,1326794r-12700,41631l1913521,1410868r-3353,42824l1911781,1496542r6769,42482l1930666,1580743r17666,40577l1972500,1661439r37770,45517l2042706,1736013r35903,24676l2117407,1780108r41047,13309l2201164,1799755r39763,-1016l2287486,1789049r66890,-33249l2383777,1694713r-23089,-35763l2341105,1646948r-18694,-11912l2303576,1609813r-508,-27901l2315756,1554175r20701,-24778l2368994,1505800r36868,-13474l2445842,1487576r41872,2553l2530208,1498536r41923,12865l2612225,1527276r37033,17475l2719984,1585772r35611,25299l2788920,1638185r31153,28817l2849143,1697418r27051,31928l2901340,1762658r23343,34595l2946285,1833054r19965,36855l2984665,1907768r16942,38710l3017202,1985975r14313,40157l3044647,2066848r12027,41187l3067710,2149551r10109,41796l3087103,2233257r8560,41973l3111106,2364117r5397,29579l3130131,2430449r21310,19901l3177540,2455735r28079,-6731l3256127,2408580r30696,-69571l3297072,2296312r7023,-44196l3308400,2207018r2071,-45389l3310826,2116505xem3545967,3146933r-1385,-2083l3521913,3100717r-23152,-33109l3475151,3034500r-24066,-33097l3426561,2957258r-24955,-33096l3376206,2891053r-25819,-33096l3324123,2824861r-26657,-33122l3270389,2758643r-27444,-33109l3215081,2692438r-28232,-33109l3129267,2593124r-29337,-33096l3070250,2537955r-60401,-66205l2979153,2438641r-31013,-22073l2885186,2350363r-31941,-22072l2788501,2262086r-32779,-22073l2722676,2206917r-33312,-22073l2655811,2151748r-33807,-22073l2587955,2096566r-34265,-22072l2519184,2041398r-34709,-22073l2449563,1986229r-35116,-22073l2379141,1931047r-35496,-22072l2314676,1886915r-10795,l2292934,1897938r-153810,l2101570,1886915r-36652,-22073l2029434,1853806r-33985,-22073l1963254,1798637r-30048,-22073l1905558,1743468r-25806,-44145l1858225,1666214r-17272,-44132l1827923,1577949r-8877,-44145l1810778,1533804r-16675,-11036l1785861,1511731r-34824,-22072l1716455,1456563r-68351,-44133l1614462,1379308r-33185,-22059l1548574,1324140r-32118,-33097l1484934,1268971r-30848,-33096l1423974,1202766r-29324,-33096l1366177,1136548r-27572,-33096l1312011,1070356r-25578,-33109l1262545,1004150r-21501,-33108l1221955,926909r-16662,-33109l1191094,849655r-11722,-44133l1170152,772414r-6667,-44146l1159370,684136r-1550,-44133l1158887,595871r10046,-77242l1177963,474484r11734,-44145l1204163,397243r17221,-44133l1241374,319989r22796,-44133l1290751,242760r29287,-33109l1351902,176542r34353,-33096l1422996,121373r39028,-33096l1482077,66205r1244,-33109l1468031,11023,1438503,,1275219,r-40398,11023l1194587,11023r-79934,22073l1075118,33096,997127,55168,958811,77241,883818,99301r-36563,22072l776287,154482r-34303,22060l708558,198615r-32499,22072l644563,242760r-59830,55169l556526,319989r-26987,33121l503834,375170r-24384,33109l456450,441375r-21526,33109l414883,507580r-35319,66218l364388,617931r-13449,33109l339293,684136r-9779,44132l321614,772414r1486,22072l334111,805522r18085,22073l511683,827595r40970,11036l671106,871728r37579,22072l745045,915860r35077,22073l813739,960005r32030,33096l876109,1015174r28473,33109l931087,1081379r25616,44145l978776,1158621r18770,44145l1013294,1246911r12980,44132l1036726,1335189r8166,44119l1051064,1423454r4407,44145l1058367,1511731r1651,44146l1060665,1600009r-88,44133l1060005,1688287r-1651,77241l1057833,1798637r521,66205l1059624,1908975r1702,44132l1066660,2030361r3937,44133l1075601,2118639r6223,44133l1156411,2262086r33820,22072l1224191,2317254r34137,22073l1292555,2372436r34353,22072l1361313,2427605r34442,22072l1464703,2504846r34455,33109l1533550,2560028r34328,33096l1602066,2615196r68022,66205l1703844,2703474r33554,33096l1770722,2758643r17260,l1819986,2736570r32524,-22072l1908225,2670365r35192,-33096l1976831,2604147r31470,-33096l2037765,2537955r27293,-44145l2090077,2460714r3429,-11037l2097112,2449677r3950,-11036l2105456,2438641r6668,-11036l2144738,2427605r6896,11036l2155583,2449677r292,11037l2149513,2515882r-12535,44146l2120061,2604147r-19469,33122l2080323,2670365r-19266,22073l2044598,2714498r-36601,44145l1996363,2791739r-76,11049l2002472,2813812r9931,22072l2025408,2846921r48844,l2089188,2835884r13792,-11023l2134247,2802788r30201,-33122l2193379,2736570r27470,-33096l2246642,2670365r23953,-33096l2280437,2626220r11278,-11024l2305951,2604147r31001,l2345639,2615196r4394,11024l2349284,2648293r-11989,55181l2319363,2747607r-21222,44132l2276259,2824861r-19863,22060l2241156,2868980r-13437,11049l2213559,2891053r-14326,22073l2185301,2924162r-9652,11036l2169553,2946235r-2324,22072l2168918,2979331r8598,22072l2191969,3012427r18478,11049l2231085,3023476r24041,-11049l2276729,3001403r19405,-22072l2313584,2968307r33452,-44145l2378506,2891053r29477,-44132l2435441,2813812r10922,-11024l2459317,2791739r25666,l2502027,2824861r-4496,44119l2482748,2913126r-13843,33109l2453005,2979331r-18377,22072l2413939,3034500r-22821,22072l2358948,3089681r-33832,33096l2290407,3144850r-34760,11036l2221611,3177946r-32525,11049l2218766,3222091r29007,33109l2276056,3299333r27495,33109l2330208,3376587r22263,40538l3545967,3417125r,-270192xe" fillcolor="#e7eaee" stroked="f">
                <v:path arrowok="t"/>
                <w10:wrap anchorx="page" anchory="page"/>
              </v:shape>
            </w:pict>
          </mc:Fallback>
        </mc:AlternateContent>
      </w:r>
      <w:r w:rsidR="00830AD4">
        <w:rPr>
          <w:b/>
          <w:bCs/>
          <w:sz w:val="22"/>
          <w:szCs w:val="22"/>
        </w:rPr>
        <w:br w:type="page"/>
      </w:r>
      <w:r w:rsidR="00D41F88" w:rsidRPr="4453113A">
        <w:rPr>
          <w:b/>
          <w:bCs/>
          <w:sz w:val="22"/>
          <w:szCs w:val="22"/>
        </w:rPr>
        <w:lastRenderedPageBreak/>
        <w:t>What matters for mental wellbeing: analysis of factors related to mental wellbeing for tāngata whaiora</w:t>
      </w:r>
    </w:p>
    <w:p w14:paraId="536DD2C4" w14:textId="77777777" w:rsidR="00E312F7" w:rsidRPr="006D396F" w:rsidRDefault="00E312F7" w:rsidP="00E312F7">
      <w:pPr>
        <w:rPr>
          <w:sz w:val="22"/>
          <w:szCs w:val="22"/>
        </w:rPr>
      </w:pPr>
      <w:r w:rsidRPr="006D396F">
        <w:rPr>
          <w:sz w:val="22"/>
          <w:szCs w:val="22"/>
        </w:rPr>
        <w:t>A report issued by Te Hiringa Mahara - New Zealand Mental Health and Wellbeing Commission (Te Hiringa Mahara).</w:t>
      </w:r>
    </w:p>
    <w:p w14:paraId="373B9600" w14:textId="77777777" w:rsidR="00E312F7" w:rsidRPr="006D396F" w:rsidRDefault="00E312F7" w:rsidP="00E312F7">
      <w:pPr>
        <w:rPr>
          <w:sz w:val="22"/>
          <w:szCs w:val="22"/>
        </w:rPr>
      </w:pPr>
      <w:r w:rsidRPr="006D396F">
        <w:rPr>
          <w:sz w:val="22"/>
          <w:szCs w:val="22"/>
        </w:rPr>
        <w:t>Authored by Te Hiringa Mahara.</w:t>
      </w:r>
    </w:p>
    <w:p w14:paraId="03F64DF4" w14:textId="6C9767CB" w:rsidR="00E312F7" w:rsidRPr="006D396F" w:rsidRDefault="00E312F7" w:rsidP="00E312F7">
      <w:pPr>
        <w:rPr>
          <w:sz w:val="22"/>
          <w:szCs w:val="22"/>
        </w:rPr>
      </w:pPr>
      <w:r w:rsidRPr="006D396F">
        <w:rPr>
          <w:sz w:val="22"/>
          <w:szCs w:val="22"/>
        </w:rPr>
        <w:t xml:space="preserve">This work is protected by copyright owned by Te Hiringa Mahara—Mental Health and Wellbeing Commission. This copyright material is licensed for re-use under the Creative Commons Attribution 4.0 International License. This means you are free to copy, distribute and adapt the material, if you attribute it to Te Hiringa Mahara—Mental Health and Wellbeing Commission and abide by the other license terms. </w:t>
      </w:r>
      <w:hyperlink r:id="rId12" w:history="1">
        <w:r w:rsidR="002B7AE8" w:rsidRPr="00693982">
          <w:rPr>
            <w:rStyle w:val="Hyperlink"/>
            <w:sz w:val="22"/>
            <w:szCs w:val="22"/>
          </w:rPr>
          <w:t>https://creativecommons.org/licenses/by/4.0/legalcode</w:t>
        </w:r>
      </w:hyperlink>
      <w:r w:rsidR="002B7AE8">
        <w:rPr>
          <w:sz w:val="22"/>
          <w:szCs w:val="22"/>
        </w:rPr>
        <w:t xml:space="preserve"> </w:t>
      </w:r>
    </w:p>
    <w:p w14:paraId="1B1935DA" w14:textId="3C246A37" w:rsidR="00E312F7" w:rsidRPr="006D396F" w:rsidRDefault="00E312F7" w:rsidP="00E312F7">
      <w:pPr>
        <w:rPr>
          <w:sz w:val="22"/>
          <w:szCs w:val="22"/>
        </w:rPr>
      </w:pPr>
      <w:r w:rsidRPr="006D396F">
        <w:rPr>
          <w:sz w:val="22"/>
          <w:szCs w:val="22"/>
        </w:rPr>
        <w:t>ISBN: 978-1-</w:t>
      </w:r>
      <w:r w:rsidR="006774E2" w:rsidRPr="006774E2">
        <w:rPr>
          <w:sz w:val="22"/>
          <w:szCs w:val="22"/>
        </w:rPr>
        <w:t xml:space="preserve">0671478-2-2 </w:t>
      </w:r>
      <w:r w:rsidRPr="006D396F">
        <w:rPr>
          <w:sz w:val="22"/>
          <w:szCs w:val="22"/>
        </w:rPr>
        <w:t>(online version and docx)</w:t>
      </w:r>
    </w:p>
    <w:p w14:paraId="5CB9DB8E" w14:textId="77777777" w:rsidR="00E312F7" w:rsidRPr="006D396F" w:rsidRDefault="00E312F7" w:rsidP="00E312F7">
      <w:pPr>
        <w:rPr>
          <w:sz w:val="22"/>
          <w:szCs w:val="22"/>
        </w:rPr>
      </w:pPr>
      <w:r w:rsidRPr="006D396F">
        <w:rPr>
          <w:sz w:val="22"/>
          <w:szCs w:val="22"/>
        </w:rPr>
        <w:t xml:space="preserve">Te Hiringa Mahara - New Zealand Mental Health and Wellbeing Commission—was set up in February 2021 and works under the Mental Health and Wellbeing Commission Act 2020. Our purpose is to contribute to better and equitable mental health and wellbeing outcomes for people in Aotearoa New Zealand. </w:t>
      </w:r>
    </w:p>
    <w:p w14:paraId="3133A61E" w14:textId="48B4F23C" w:rsidR="00E312F7" w:rsidRPr="006D396F" w:rsidRDefault="00E312F7" w:rsidP="00E312F7">
      <w:pPr>
        <w:rPr>
          <w:sz w:val="22"/>
          <w:szCs w:val="22"/>
        </w:rPr>
      </w:pPr>
      <w:r w:rsidRPr="006D396F">
        <w:rPr>
          <w:sz w:val="22"/>
          <w:szCs w:val="22"/>
        </w:rPr>
        <w:t xml:space="preserve">For more information, please visit our website: </w:t>
      </w:r>
      <w:hyperlink r:id="rId13" w:history="1">
        <w:r w:rsidR="001469CA" w:rsidRPr="00693982">
          <w:rPr>
            <w:rStyle w:val="Hyperlink"/>
            <w:sz w:val="22"/>
            <w:szCs w:val="22"/>
          </w:rPr>
          <w:t>www.mhwc.govt.nz</w:t>
        </w:r>
      </w:hyperlink>
      <w:r w:rsidR="001469CA">
        <w:rPr>
          <w:sz w:val="22"/>
          <w:szCs w:val="22"/>
        </w:rPr>
        <w:t xml:space="preserve"> </w:t>
      </w:r>
    </w:p>
    <w:p w14:paraId="25789009" w14:textId="5195CBF8" w:rsidR="00E312F7" w:rsidRPr="006D396F" w:rsidRDefault="00E312F7" w:rsidP="00E312F7">
      <w:pPr>
        <w:rPr>
          <w:sz w:val="22"/>
          <w:szCs w:val="22"/>
        </w:rPr>
      </w:pPr>
      <w:r w:rsidRPr="006D396F">
        <w:rPr>
          <w:sz w:val="22"/>
          <w:szCs w:val="22"/>
        </w:rPr>
        <w:t>Te Hiringa Mahara New Zealand Mental Health and Wellbeing Commission. 2026.</w:t>
      </w:r>
      <w:r w:rsidR="007873F8" w:rsidRPr="006D396F">
        <w:rPr>
          <w:sz w:val="22"/>
          <w:szCs w:val="22"/>
        </w:rPr>
        <w:t xml:space="preserve"> </w:t>
      </w:r>
      <w:r w:rsidR="00D41F88" w:rsidRPr="006D396F">
        <w:rPr>
          <w:b/>
          <w:bCs/>
          <w:sz w:val="22"/>
          <w:szCs w:val="22"/>
        </w:rPr>
        <w:t>What matters for mental wellbeing: analysis of factors related to mental wellbeing for tāngata whaiora</w:t>
      </w:r>
      <w:r w:rsidRPr="006D396F">
        <w:rPr>
          <w:sz w:val="22"/>
          <w:szCs w:val="22"/>
        </w:rPr>
        <w:t>. Wellington: Te Hiringa Mahara.</w:t>
      </w:r>
    </w:p>
    <w:p w14:paraId="1D3A7985" w14:textId="20734D6A" w:rsidR="00E312F7" w:rsidRPr="006D396F" w:rsidRDefault="00E312F7" w:rsidP="00E312F7">
      <w:pPr>
        <w:rPr>
          <w:sz w:val="22"/>
          <w:szCs w:val="22"/>
        </w:rPr>
      </w:pPr>
      <w:r w:rsidRPr="006D396F">
        <w:rPr>
          <w:sz w:val="22"/>
          <w:szCs w:val="22"/>
        </w:rPr>
        <w:t>Published: May 2026.</w:t>
      </w:r>
    </w:p>
    <w:p w14:paraId="7B7C1A7F" w14:textId="77777777" w:rsidR="000961AF" w:rsidRDefault="000961AF" w:rsidP="00B01373"/>
    <w:p w14:paraId="4FB1FA65" w14:textId="77777777" w:rsidR="000961AF" w:rsidRPr="000961AF" w:rsidRDefault="000961AF" w:rsidP="000961AF">
      <w:pPr>
        <w:rPr>
          <w:b/>
          <w:bCs/>
          <w:sz w:val="22"/>
          <w:szCs w:val="22"/>
        </w:rPr>
      </w:pPr>
      <w:r w:rsidRPr="000961AF">
        <w:rPr>
          <w:b/>
          <w:bCs/>
          <w:sz w:val="22"/>
          <w:szCs w:val="22"/>
        </w:rPr>
        <w:t>Disclaimer</w:t>
      </w:r>
    </w:p>
    <w:p w14:paraId="79DFDE56" w14:textId="77777777" w:rsidR="000961AF" w:rsidRPr="000961AF" w:rsidRDefault="000961AF" w:rsidP="000961AF">
      <w:pPr>
        <w:rPr>
          <w:sz w:val="22"/>
          <w:szCs w:val="22"/>
        </w:rPr>
      </w:pPr>
      <w:r w:rsidRPr="000961AF">
        <w:rPr>
          <w:sz w:val="22"/>
          <w:szCs w:val="22"/>
        </w:rPr>
        <w:t>Access to the data used in this study was provided by Stats NZ under conditions designed to give effect to the security and confidentiality provisions of the Data and Statistics Act 2022. The results presented in this study are the work of the author, not Stats NZ or individual data suppliers.</w:t>
      </w:r>
    </w:p>
    <w:p w14:paraId="59E3529F" w14:textId="44926B37" w:rsidR="00B01373" w:rsidRDefault="000961AF" w:rsidP="00B01373">
      <w:pPr>
        <w:rPr>
          <w:sz w:val="22"/>
          <w:szCs w:val="22"/>
        </w:rPr>
      </w:pPr>
      <w:r w:rsidRPr="000961AF">
        <w:rPr>
          <w:sz w:val="22"/>
          <w:szCs w:val="22"/>
        </w:rPr>
        <w:t xml:space="preserve">These results are not official statistics. They have been created for research purposes from the Integrated Data Infrastructure (IDI) which is carefully managed by Stats NZ. For more information about the IDI please visit </w:t>
      </w:r>
      <w:hyperlink r:id="rId14">
        <w:r w:rsidRPr="000961AF">
          <w:rPr>
            <w:sz w:val="22"/>
            <w:szCs w:val="22"/>
          </w:rPr>
          <w:t>www.stats.govt.nz/integrated-data</w:t>
        </w:r>
      </w:hyperlink>
      <w:r w:rsidRPr="000961AF">
        <w:rPr>
          <w:sz w:val="22"/>
          <w:szCs w:val="22"/>
        </w:rPr>
        <w:t>.</w:t>
      </w:r>
    </w:p>
    <w:p w14:paraId="4A51381E" w14:textId="77777777" w:rsidR="008C5BC0" w:rsidRDefault="008C5BC0" w:rsidP="00B01373">
      <w:pPr>
        <w:rPr>
          <w:sz w:val="22"/>
          <w:szCs w:val="22"/>
        </w:rPr>
      </w:pPr>
    </w:p>
    <w:p w14:paraId="19391024" w14:textId="77777777" w:rsidR="008C5BC0" w:rsidRDefault="008C5BC0" w:rsidP="00B01373">
      <w:pPr>
        <w:rPr>
          <w:sz w:val="22"/>
          <w:szCs w:val="22"/>
        </w:rPr>
      </w:pPr>
    </w:p>
    <w:p w14:paraId="7F5DFBB1" w14:textId="77777777" w:rsidR="008C5BC0" w:rsidRDefault="008C5BC0" w:rsidP="00B01373">
      <w:pPr>
        <w:rPr>
          <w:sz w:val="22"/>
          <w:szCs w:val="22"/>
        </w:rPr>
      </w:pPr>
    </w:p>
    <w:p w14:paraId="00982F19" w14:textId="77777777" w:rsidR="008C5BC0" w:rsidRDefault="008C5BC0" w:rsidP="00B01373">
      <w:pPr>
        <w:rPr>
          <w:sz w:val="22"/>
          <w:szCs w:val="22"/>
        </w:rPr>
      </w:pPr>
    </w:p>
    <w:p w14:paraId="4268C572" w14:textId="77777777" w:rsidR="008C5BC0" w:rsidRDefault="008C5BC0" w:rsidP="00B01373">
      <w:pPr>
        <w:rPr>
          <w:sz w:val="22"/>
          <w:szCs w:val="22"/>
        </w:rPr>
      </w:pPr>
    </w:p>
    <w:p w14:paraId="5CBCEAF6" w14:textId="77777777" w:rsidR="008C5BC0" w:rsidRDefault="008C5BC0" w:rsidP="00B01373">
      <w:pPr>
        <w:rPr>
          <w:sz w:val="22"/>
          <w:szCs w:val="22"/>
        </w:rPr>
      </w:pPr>
    </w:p>
    <w:p w14:paraId="3C41797A" w14:textId="77777777" w:rsidR="008C5BC0" w:rsidRPr="006C2FBD" w:rsidRDefault="008C5BC0" w:rsidP="00B01373">
      <w:pPr>
        <w:rPr>
          <w:sz w:val="22"/>
          <w:szCs w:val="22"/>
        </w:rPr>
      </w:pPr>
    </w:p>
    <w:p w14:paraId="57648990" w14:textId="6595C1B8" w:rsidR="7AA511B6" w:rsidRPr="009B1CE2" w:rsidRDefault="00C15B81" w:rsidP="00524BA1">
      <w:pPr>
        <w:pStyle w:val="Heading1"/>
        <w:rPr>
          <w:rFonts w:ascii="Demos Next Pro" w:hAnsi="Demos Next Pro"/>
          <w:i/>
          <w:iCs/>
          <w:sz w:val="56"/>
        </w:rPr>
      </w:pPr>
      <w:r w:rsidRPr="00C15B81">
        <w:rPr>
          <w:noProof/>
        </w:rPr>
        <w:lastRenderedPageBreak/>
        <w:drawing>
          <wp:anchor distT="0" distB="0" distL="114300" distR="114300" simplePos="0" relativeHeight="251658255" behindDoc="0" locked="0" layoutInCell="1" allowOverlap="1" wp14:anchorId="53CE565A" wp14:editId="4D0FDD04">
            <wp:simplePos x="0" y="0"/>
            <wp:positionH relativeFrom="page">
              <wp:posOffset>-3175</wp:posOffset>
            </wp:positionH>
            <wp:positionV relativeFrom="page">
              <wp:posOffset>3175</wp:posOffset>
            </wp:positionV>
            <wp:extent cx="7563600" cy="446400"/>
            <wp:effectExtent l="0" t="0" r="0" b="0"/>
            <wp:wrapTopAndBottom/>
            <wp:docPr id="182296269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B1E" w:rsidRPr="48BCAFB2">
        <w:t>Whakarāpopoto</w:t>
      </w:r>
      <w:r w:rsidR="00402C3E" w:rsidRPr="48BCAFB2">
        <w:t xml:space="preserve"> | Summary</w:t>
      </w:r>
    </w:p>
    <w:p w14:paraId="133E1931" w14:textId="4829E7B9" w:rsidR="00B2722F" w:rsidRPr="006D396F" w:rsidRDefault="00663911" w:rsidP="00830AD4">
      <w:pPr>
        <w:rPr>
          <w:sz w:val="22"/>
          <w:szCs w:val="22"/>
        </w:rPr>
      </w:pPr>
      <w:r w:rsidRPr="006D396F">
        <w:rPr>
          <w:sz w:val="22"/>
          <w:szCs w:val="22"/>
        </w:rPr>
        <w:t xml:space="preserve">Te Hiringa Mahara has </w:t>
      </w:r>
      <w:r w:rsidR="00453706" w:rsidRPr="006D396F">
        <w:rPr>
          <w:sz w:val="22"/>
          <w:szCs w:val="22"/>
        </w:rPr>
        <w:t xml:space="preserve">a unique </w:t>
      </w:r>
      <w:r w:rsidR="00914E6F" w:rsidRPr="006D396F">
        <w:rPr>
          <w:sz w:val="22"/>
          <w:szCs w:val="22"/>
        </w:rPr>
        <w:t xml:space="preserve">role to monitor </w:t>
      </w:r>
      <w:r w:rsidR="00071B44">
        <w:rPr>
          <w:sz w:val="22"/>
          <w:szCs w:val="22"/>
        </w:rPr>
        <w:t xml:space="preserve">wellbeing </w:t>
      </w:r>
      <w:r w:rsidR="00914E6F" w:rsidRPr="006D396F">
        <w:rPr>
          <w:sz w:val="22"/>
          <w:szCs w:val="22"/>
        </w:rPr>
        <w:t xml:space="preserve">outcomes for people in Aotearoa, NZ </w:t>
      </w:r>
      <w:r w:rsidR="009376B3" w:rsidRPr="006D396F">
        <w:rPr>
          <w:sz w:val="22"/>
          <w:szCs w:val="22"/>
        </w:rPr>
        <w:t xml:space="preserve">which we </w:t>
      </w:r>
      <w:r w:rsidR="00D16373" w:rsidRPr="006D396F">
        <w:rPr>
          <w:sz w:val="22"/>
          <w:szCs w:val="22"/>
        </w:rPr>
        <w:t xml:space="preserve">do using our </w:t>
      </w:r>
      <w:r w:rsidR="00073090" w:rsidRPr="48BCAFB2">
        <w:rPr>
          <w:i/>
          <w:iCs/>
          <w:sz w:val="22"/>
          <w:szCs w:val="22"/>
        </w:rPr>
        <w:t>He Ara Oranga wellbeing outcomes framework</w:t>
      </w:r>
      <w:r w:rsidR="00D16373" w:rsidRPr="006D396F">
        <w:rPr>
          <w:sz w:val="22"/>
          <w:szCs w:val="22"/>
        </w:rPr>
        <w:t xml:space="preserve">. </w:t>
      </w:r>
      <w:r w:rsidR="00257F8E">
        <w:rPr>
          <w:sz w:val="22"/>
          <w:szCs w:val="22"/>
        </w:rPr>
        <w:t xml:space="preserve">Wellbeing outcome monitoring at a population level responds to our priority to monitor cross-government contribution to mental health and wellbeing. </w:t>
      </w:r>
      <w:r w:rsidR="00D16373" w:rsidRPr="006D396F">
        <w:rPr>
          <w:sz w:val="22"/>
          <w:szCs w:val="22"/>
        </w:rPr>
        <w:t xml:space="preserve">We have more recently shifted our focus to monitoring </w:t>
      </w:r>
      <w:r w:rsidR="00071B44">
        <w:rPr>
          <w:sz w:val="22"/>
          <w:szCs w:val="22"/>
        </w:rPr>
        <w:t xml:space="preserve">wellbeing outcomes </w:t>
      </w:r>
      <w:r w:rsidR="00D16373" w:rsidRPr="006D396F">
        <w:rPr>
          <w:sz w:val="22"/>
          <w:szCs w:val="22"/>
        </w:rPr>
        <w:t>for people with lived experience of mental distress and addiction</w:t>
      </w:r>
      <w:r w:rsidR="00F4226D" w:rsidRPr="006D396F">
        <w:rPr>
          <w:sz w:val="22"/>
          <w:szCs w:val="22"/>
        </w:rPr>
        <w:t>,</w:t>
      </w:r>
      <w:r w:rsidR="000463E0" w:rsidRPr="006D396F">
        <w:rPr>
          <w:sz w:val="22"/>
          <w:szCs w:val="22"/>
        </w:rPr>
        <w:t xml:space="preserve"> or tāngata whaiora</w:t>
      </w:r>
      <w:r w:rsidR="00D16373" w:rsidRPr="006D396F">
        <w:rPr>
          <w:sz w:val="22"/>
          <w:szCs w:val="22"/>
        </w:rPr>
        <w:t xml:space="preserve">. </w:t>
      </w:r>
      <w:r w:rsidR="00B2722F" w:rsidRPr="006D396F">
        <w:rPr>
          <w:sz w:val="22"/>
          <w:szCs w:val="22"/>
        </w:rPr>
        <w:t>This is the second year we have published monitoring data on outcomes for people with lived experience</w:t>
      </w:r>
      <w:r w:rsidR="00395CA5">
        <w:rPr>
          <w:sz w:val="22"/>
          <w:szCs w:val="22"/>
        </w:rPr>
        <w:t xml:space="preserve"> of mental distress and addiction</w:t>
      </w:r>
      <w:r w:rsidR="007B75E3">
        <w:rPr>
          <w:rStyle w:val="FootnoteReference"/>
          <w:sz w:val="22"/>
          <w:szCs w:val="22"/>
        </w:rPr>
        <w:footnoteReference w:id="2"/>
      </w:r>
      <w:r w:rsidR="00E32FFD">
        <w:rPr>
          <w:sz w:val="22"/>
          <w:szCs w:val="22"/>
        </w:rPr>
        <w:t>.</w:t>
      </w:r>
      <w:r w:rsidR="7C2197CE">
        <w:rPr>
          <w:sz w:val="22"/>
          <w:szCs w:val="22"/>
        </w:rPr>
        <w:t xml:space="preserve"> </w:t>
      </w:r>
      <w:r w:rsidR="00395CA5">
        <w:rPr>
          <w:sz w:val="22"/>
          <w:szCs w:val="22"/>
        </w:rPr>
        <w:t xml:space="preserve">We have five years of wellbeing outcome </w:t>
      </w:r>
      <w:r w:rsidR="001D4C63">
        <w:rPr>
          <w:sz w:val="22"/>
          <w:szCs w:val="22"/>
        </w:rPr>
        <w:t xml:space="preserve">monitoring including for groups with highest mental health need including Pacific peoples (2023) </w:t>
      </w:r>
      <w:r w:rsidR="00E32FFD">
        <w:rPr>
          <w:sz w:val="22"/>
          <w:szCs w:val="22"/>
        </w:rPr>
        <w:t xml:space="preserve">and </w:t>
      </w:r>
      <w:r w:rsidR="001D4C63">
        <w:rPr>
          <w:sz w:val="22"/>
          <w:szCs w:val="22"/>
        </w:rPr>
        <w:t>young people (2024)</w:t>
      </w:r>
      <w:r w:rsidR="00E32FFD">
        <w:rPr>
          <w:sz w:val="22"/>
          <w:szCs w:val="22"/>
        </w:rPr>
        <w:t>.</w:t>
      </w:r>
    </w:p>
    <w:p w14:paraId="694399ED" w14:textId="35B2E9A1" w:rsidR="005D0B67" w:rsidRPr="006D396F" w:rsidRDefault="00B2722F" w:rsidP="00830AD4">
      <w:pPr>
        <w:rPr>
          <w:sz w:val="22"/>
          <w:szCs w:val="22"/>
        </w:rPr>
      </w:pPr>
      <w:r w:rsidRPr="006D396F">
        <w:rPr>
          <w:sz w:val="22"/>
          <w:szCs w:val="22"/>
        </w:rPr>
        <w:t xml:space="preserve">For the first time this year, </w:t>
      </w:r>
      <w:r w:rsidR="006F4DD7" w:rsidRPr="006D396F">
        <w:rPr>
          <w:sz w:val="22"/>
          <w:szCs w:val="22"/>
        </w:rPr>
        <w:t xml:space="preserve">we </w:t>
      </w:r>
      <w:r w:rsidR="000820EF">
        <w:rPr>
          <w:sz w:val="22"/>
          <w:szCs w:val="22"/>
        </w:rPr>
        <w:t>wanted to gain</w:t>
      </w:r>
      <w:r w:rsidR="00E536D6" w:rsidRPr="006D396F">
        <w:rPr>
          <w:sz w:val="22"/>
          <w:szCs w:val="22"/>
        </w:rPr>
        <w:t xml:space="preserve"> deeper insights </w:t>
      </w:r>
      <w:r w:rsidR="005C50B3" w:rsidRPr="006D396F">
        <w:rPr>
          <w:sz w:val="22"/>
          <w:szCs w:val="22"/>
        </w:rPr>
        <w:t>to</w:t>
      </w:r>
      <w:r w:rsidR="00286844" w:rsidRPr="006D396F">
        <w:rPr>
          <w:sz w:val="22"/>
          <w:szCs w:val="22"/>
        </w:rPr>
        <w:t xml:space="preserve"> identify</w:t>
      </w:r>
      <w:r w:rsidR="000C3761" w:rsidRPr="006D396F">
        <w:rPr>
          <w:sz w:val="22"/>
          <w:szCs w:val="22"/>
        </w:rPr>
        <w:t xml:space="preserve"> factors that </w:t>
      </w:r>
      <w:r w:rsidR="00C13793" w:rsidRPr="006D396F">
        <w:rPr>
          <w:sz w:val="22"/>
          <w:szCs w:val="22"/>
        </w:rPr>
        <w:t xml:space="preserve">are associated with </w:t>
      </w:r>
      <w:r w:rsidR="00D9565B" w:rsidRPr="006D396F">
        <w:rPr>
          <w:sz w:val="22"/>
          <w:szCs w:val="22"/>
        </w:rPr>
        <w:t xml:space="preserve">improved </w:t>
      </w:r>
      <w:r w:rsidR="00D9565B" w:rsidRPr="007F1310">
        <w:rPr>
          <w:b/>
          <w:bCs/>
          <w:sz w:val="22"/>
          <w:szCs w:val="22"/>
        </w:rPr>
        <w:t>mental wellbeing</w:t>
      </w:r>
      <w:r w:rsidR="00E052DC" w:rsidRPr="006D396F">
        <w:rPr>
          <w:rStyle w:val="FootnoteReference"/>
          <w:sz w:val="22"/>
          <w:szCs w:val="22"/>
        </w:rPr>
        <w:footnoteReference w:id="3"/>
      </w:r>
      <w:r w:rsidR="00D9565B" w:rsidRPr="006D396F">
        <w:rPr>
          <w:sz w:val="22"/>
          <w:szCs w:val="22"/>
        </w:rPr>
        <w:t xml:space="preserve"> </w:t>
      </w:r>
      <w:r w:rsidR="000463E0" w:rsidRPr="006D396F">
        <w:rPr>
          <w:sz w:val="22"/>
          <w:szCs w:val="22"/>
        </w:rPr>
        <w:t xml:space="preserve">outcomes </w:t>
      </w:r>
      <w:r w:rsidR="00D9565B" w:rsidRPr="006D396F">
        <w:rPr>
          <w:sz w:val="22"/>
          <w:szCs w:val="22"/>
        </w:rPr>
        <w:t xml:space="preserve">for tāngata whaiora. </w:t>
      </w:r>
      <w:r w:rsidR="005A15F6" w:rsidRPr="006D396F">
        <w:rPr>
          <w:sz w:val="22"/>
          <w:szCs w:val="22"/>
        </w:rPr>
        <w:t xml:space="preserve">Our aim is to </w:t>
      </w:r>
      <w:r w:rsidR="00A2708C" w:rsidRPr="006D396F">
        <w:rPr>
          <w:sz w:val="22"/>
          <w:szCs w:val="22"/>
        </w:rPr>
        <w:t xml:space="preserve">focus cross-government action and effort toward </w:t>
      </w:r>
      <w:r w:rsidR="00504B9B" w:rsidRPr="006D396F">
        <w:rPr>
          <w:sz w:val="22"/>
          <w:szCs w:val="22"/>
        </w:rPr>
        <w:t>tangible improvement in a small number of</w:t>
      </w:r>
      <w:r w:rsidR="00A2708C" w:rsidRPr="006D396F">
        <w:rPr>
          <w:sz w:val="22"/>
          <w:szCs w:val="22"/>
        </w:rPr>
        <w:t xml:space="preserve"> factors that are strongly associated with mental wellbeing</w:t>
      </w:r>
      <w:r w:rsidR="000820EF">
        <w:rPr>
          <w:sz w:val="22"/>
          <w:szCs w:val="22"/>
        </w:rPr>
        <w:t xml:space="preserve"> and to </w:t>
      </w:r>
      <w:r w:rsidR="0026162F">
        <w:rPr>
          <w:sz w:val="22"/>
          <w:szCs w:val="22"/>
        </w:rPr>
        <w:t>proactively</w:t>
      </w:r>
      <w:r w:rsidR="000820EF">
        <w:rPr>
          <w:sz w:val="22"/>
          <w:szCs w:val="22"/>
        </w:rPr>
        <w:t xml:space="preserve"> improve outcomes</w:t>
      </w:r>
      <w:r w:rsidR="00A2708C" w:rsidRPr="006D396F">
        <w:rPr>
          <w:sz w:val="22"/>
          <w:szCs w:val="22"/>
        </w:rPr>
        <w:t xml:space="preserve">. </w:t>
      </w:r>
    </w:p>
    <w:p w14:paraId="0C8FA497" w14:textId="4F8E4443" w:rsidR="00D13171" w:rsidRPr="006D396F" w:rsidRDefault="009F4210" w:rsidP="00080E1E">
      <w:pPr>
        <w:rPr>
          <w:sz w:val="22"/>
          <w:szCs w:val="22"/>
        </w:rPr>
      </w:pPr>
      <w:r w:rsidRPr="006D396F">
        <w:rPr>
          <w:sz w:val="22"/>
          <w:szCs w:val="22"/>
        </w:rPr>
        <w:t>Key findings from our wellbeing outcome monitoring</w:t>
      </w:r>
      <w:r w:rsidR="00AC66E4" w:rsidRPr="006D396F">
        <w:rPr>
          <w:sz w:val="22"/>
          <w:szCs w:val="22"/>
        </w:rPr>
        <w:t xml:space="preserve"> paint a </w:t>
      </w:r>
      <w:r w:rsidR="00523FE9" w:rsidRPr="006D396F">
        <w:rPr>
          <w:sz w:val="22"/>
          <w:szCs w:val="22"/>
        </w:rPr>
        <w:t xml:space="preserve">picture of </w:t>
      </w:r>
      <w:r w:rsidR="009F3876" w:rsidRPr="006D396F">
        <w:rPr>
          <w:sz w:val="22"/>
          <w:szCs w:val="22"/>
        </w:rPr>
        <w:t>a lack of</w:t>
      </w:r>
      <w:r w:rsidR="00FE2F81" w:rsidRPr="006D396F">
        <w:rPr>
          <w:sz w:val="22"/>
          <w:szCs w:val="22"/>
        </w:rPr>
        <w:t xml:space="preserve"> improved </w:t>
      </w:r>
      <w:r w:rsidR="007409CF">
        <w:rPr>
          <w:sz w:val="22"/>
          <w:szCs w:val="22"/>
        </w:rPr>
        <w:t xml:space="preserve">population </w:t>
      </w:r>
      <w:r w:rsidR="00295F79">
        <w:rPr>
          <w:sz w:val="22"/>
          <w:szCs w:val="22"/>
        </w:rPr>
        <w:t xml:space="preserve">level </w:t>
      </w:r>
      <w:r w:rsidR="007409CF">
        <w:rPr>
          <w:sz w:val="22"/>
          <w:szCs w:val="22"/>
        </w:rPr>
        <w:t>mental health and wellbeing outcomes</w:t>
      </w:r>
    </w:p>
    <w:p w14:paraId="0AEA89D7" w14:textId="0BDB1A98" w:rsidR="00673613" w:rsidRPr="006D396F" w:rsidRDefault="007B3756" w:rsidP="00B10A0E">
      <w:pPr>
        <w:pStyle w:val="ListParagraph"/>
        <w:numPr>
          <w:ilvl w:val="0"/>
          <w:numId w:val="8"/>
        </w:numPr>
      </w:pPr>
      <w:r w:rsidRPr="006D396F">
        <w:t>Over the 5 years</w:t>
      </w:r>
      <w:r w:rsidR="005A42A2">
        <w:t xml:space="preserve"> from 2018</w:t>
      </w:r>
      <w:r w:rsidRPr="006D396F">
        <w:t xml:space="preserve">, there has been no improvement </w:t>
      </w:r>
      <w:r w:rsidR="005E068E" w:rsidRPr="006D396F">
        <w:t xml:space="preserve">across a range of </w:t>
      </w:r>
      <w:r w:rsidRPr="006D396F">
        <w:t xml:space="preserve">wellbeing </w:t>
      </w:r>
      <w:r w:rsidR="005E068E" w:rsidRPr="006D396F">
        <w:t xml:space="preserve">outcomes </w:t>
      </w:r>
      <w:r w:rsidR="00363AEA" w:rsidRPr="006D396F">
        <w:t>for</w:t>
      </w:r>
      <w:r w:rsidR="009961BC">
        <w:t xml:space="preserve"> </w:t>
      </w:r>
      <w:r w:rsidR="00363AEA" w:rsidRPr="006D396F">
        <w:t xml:space="preserve">people </w:t>
      </w:r>
      <w:r w:rsidR="001C75DC" w:rsidRPr="006D396F">
        <w:t xml:space="preserve">who </w:t>
      </w:r>
      <w:r w:rsidR="002F4F98">
        <w:t>interact with</w:t>
      </w:r>
      <w:r w:rsidR="002F4F98" w:rsidRPr="006D396F">
        <w:t xml:space="preserve"> </w:t>
      </w:r>
      <w:r w:rsidR="001C75DC" w:rsidRPr="006D396F">
        <w:t xml:space="preserve">mental health and addiction </w:t>
      </w:r>
      <w:r w:rsidR="00D3216C" w:rsidRPr="006D396F">
        <w:t xml:space="preserve">(MHA) </w:t>
      </w:r>
      <w:r w:rsidR="001C75DC" w:rsidRPr="006D396F">
        <w:t>services</w:t>
      </w:r>
      <w:r w:rsidR="005E068E" w:rsidRPr="006D396F">
        <w:t>.</w:t>
      </w:r>
    </w:p>
    <w:p w14:paraId="16CAD903" w14:textId="5FE1F6CA" w:rsidR="00161A6F" w:rsidRPr="006D396F" w:rsidRDefault="00161A6F" w:rsidP="00B10A0E">
      <w:pPr>
        <w:pStyle w:val="ListParagraph"/>
        <w:numPr>
          <w:ilvl w:val="0"/>
          <w:numId w:val="8"/>
        </w:numPr>
      </w:pPr>
      <w:r w:rsidRPr="006D396F">
        <w:t xml:space="preserve">A lack of progress on improved mental health and wellbeing outcomes </w:t>
      </w:r>
      <w:r w:rsidR="006E50F6" w:rsidRPr="006D396F">
        <w:t xml:space="preserve">are especially persistent for Māori, young people, </w:t>
      </w:r>
      <w:r w:rsidR="00666430">
        <w:t>LGBTQIA+ people</w:t>
      </w:r>
      <w:r w:rsidR="006E50F6" w:rsidRPr="006D396F">
        <w:t>, Pacific people, people who</w:t>
      </w:r>
      <w:r w:rsidR="006553F3">
        <w:t xml:space="preserve"> interact with</w:t>
      </w:r>
      <w:r w:rsidR="00D3216C" w:rsidRPr="006D396F">
        <w:t xml:space="preserve"> </w:t>
      </w:r>
      <w:r w:rsidR="006E50F6" w:rsidRPr="006D396F">
        <w:t xml:space="preserve">MHA services and </w:t>
      </w:r>
      <w:r w:rsidR="00B94050" w:rsidRPr="006D396F">
        <w:t>disabled people</w:t>
      </w:r>
      <w:r w:rsidR="006E50F6" w:rsidRPr="006D396F">
        <w:t xml:space="preserve">. </w:t>
      </w:r>
    </w:p>
    <w:p w14:paraId="65628187" w14:textId="2E3F155A" w:rsidR="00BD2F16" w:rsidRPr="006D396F" w:rsidRDefault="003A7969" w:rsidP="00B10A0E">
      <w:pPr>
        <w:pStyle w:val="ListParagraph"/>
        <w:numPr>
          <w:ilvl w:val="0"/>
          <w:numId w:val="8"/>
        </w:numPr>
      </w:pPr>
      <w:r w:rsidRPr="006D396F">
        <w:t xml:space="preserve">People who </w:t>
      </w:r>
      <w:r w:rsidR="00300B62">
        <w:t xml:space="preserve">interact with </w:t>
      </w:r>
      <w:r w:rsidRPr="006D396F">
        <w:t xml:space="preserve">MHA services </w:t>
      </w:r>
      <w:r w:rsidR="0043032A" w:rsidRPr="006D396F">
        <w:t xml:space="preserve">experience several barriers to improved wellbeing. </w:t>
      </w:r>
    </w:p>
    <w:p w14:paraId="715D350D" w14:textId="12C46FAD" w:rsidR="00363AEA" w:rsidRPr="006D396F" w:rsidRDefault="0043032A" w:rsidP="00080E1E">
      <w:pPr>
        <w:rPr>
          <w:sz w:val="22"/>
          <w:szCs w:val="22"/>
        </w:rPr>
      </w:pPr>
      <w:r w:rsidRPr="006D396F">
        <w:rPr>
          <w:sz w:val="22"/>
          <w:szCs w:val="22"/>
        </w:rPr>
        <w:t>This year</w:t>
      </w:r>
      <w:r w:rsidR="006B7387" w:rsidRPr="006D396F">
        <w:rPr>
          <w:sz w:val="22"/>
          <w:szCs w:val="22"/>
        </w:rPr>
        <w:t xml:space="preserve"> we have analysed the relationship between a range of </w:t>
      </w:r>
      <w:r w:rsidRPr="006D396F">
        <w:rPr>
          <w:sz w:val="22"/>
          <w:szCs w:val="22"/>
        </w:rPr>
        <w:t xml:space="preserve">factors </w:t>
      </w:r>
      <w:r w:rsidR="006B7387" w:rsidRPr="006D396F">
        <w:rPr>
          <w:sz w:val="22"/>
          <w:szCs w:val="22"/>
        </w:rPr>
        <w:t xml:space="preserve">and overall </w:t>
      </w:r>
      <w:r w:rsidR="006B7387" w:rsidRPr="007F1310">
        <w:rPr>
          <w:b/>
          <w:bCs/>
          <w:sz w:val="22"/>
          <w:szCs w:val="22"/>
        </w:rPr>
        <w:t xml:space="preserve">mental </w:t>
      </w:r>
      <w:r w:rsidR="006B7387" w:rsidRPr="008A0EA5">
        <w:rPr>
          <w:sz w:val="22"/>
          <w:szCs w:val="22"/>
        </w:rPr>
        <w:t>wellbeing</w:t>
      </w:r>
      <w:r w:rsidRPr="006D396F">
        <w:rPr>
          <w:sz w:val="22"/>
          <w:szCs w:val="22"/>
        </w:rPr>
        <w:t xml:space="preserve"> to inform action</w:t>
      </w:r>
      <w:r w:rsidR="006B7387" w:rsidRPr="006D396F">
        <w:rPr>
          <w:sz w:val="22"/>
          <w:szCs w:val="22"/>
        </w:rPr>
        <w:t>.</w:t>
      </w:r>
      <w:r w:rsidR="00C7450B" w:rsidRPr="006D396F">
        <w:rPr>
          <w:sz w:val="22"/>
          <w:szCs w:val="22"/>
        </w:rPr>
        <w:t xml:space="preserve"> </w:t>
      </w:r>
    </w:p>
    <w:p w14:paraId="6E6DED27" w14:textId="087E6055" w:rsidR="006B7387" w:rsidRPr="006D396F" w:rsidRDefault="0043032A" w:rsidP="00B10A0E">
      <w:pPr>
        <w:pStyle w:val="ListParagraph"/>
        <w:numPr>
          <w:ilvl w:val="0"/>
          <w:numId w:val="8"/>
        </w:numPr>
      </w:pPr>
      <w:r w:rsidRPr="006D396F">
        <w:t>G</w:t>
      </w:r>
      <w:r w:rsidR="008B313D" w:rsidRPr="006D396F">
        <w:t>ood self-reported health; social connection and whanaungatanga; and material wellbeing</w:t>
      </w:r>
      <w:r w:rsidRPr="006D396F">
        <w:t xml:space="preserve"> are three </w:t>
      </w:r>
      <w:r w:rsidR="00AF12CF" w:rsidRPr="006D396F">
        <w:t>factors</w:t>
      </w:r>
      <w:r w:rsidRPr="006D396F">
        <w:t xml:space="preserve"> that are most strongly associated with better wellbeing outcomes</w:t>
      </w:r>
      <w:r w:rsidR="00AF12CF" w:rsidRPr="006D396F">
        <w:t>.</w:t>
      </w:r>
    </w:p>
    <w:p w14:paraId="585E94AA" w14:textId="77777777" w:rsidR="00DF1752" w:rsidRDefault="00E84055" w:rsidP="00DF1752">
      <w:pPr>
        <w:pStyle w:val="ListParagraph"/>
        <w:numPr>
          <w:ilvl w:val="0"/>
          <w:numId w:val="8"/>
        </w:numPr>
      </w:pPr>
      <w:r w:rsidRPr="006D396F">
        <w:t xml:space="preserve">These findings, coupled with the rising demand for mental health support and persistent inequities in </w:t>
      </w:r>
      <w:r w:rsidR="00904E9E" w:rsidRPr="006D396F">
        <w:t xml:space="preserve">outcomes </w:t>
      </w:r>
      <w:r w:rsidRPr="006D396F">
        <w:t xml:space="preserve">faced by people who interact with </w:t>
      </w:r>
      <w:r w:rsidR="00904E9E" w:rsidRPr="006D396F">
        <w:t xml:space="preserve">mental health </w:t>
      </w:r>
      <w:r w:rsidRPr="006D396F">
        <w:t>services, show that</w:t>
      </w:r>
      <w:r w:rsidR="006210BA" w:rsidRPr="006D396F">
        <w:t xml:space="preserve"> specific</w:t>
      </w:r>
      <w:r w:rsidRPr="006D396F">
        <w:t xml:space="preserve"> action is needed.</w:t>
      </w:r>
    </w:p>
    <w:p w14:paraId="29A1E09E" w14:textId="7FBB8808" w:rsidR="006210BA" w:rsidRPr="006D396F" w:rsidRDefault="000976CC" w:rsidP="00DF1752">
      <w:pPr>
        <w:pStyle w:val="ListParagraph"/>
        <w:numPr>
          <w:ilvl w:val="0"/>
          <w:numId w:val="8"/>
        </w:numPr>
      </w:pPr>
      <w:r w:rsidRPr="006D396F">
        <w:t xml:space="preserve">While our focus is on people who interact with </w:t>
      </w:r>
      <w:r w:rsidR="006210BA" w:rsidRPr="006D396F">
        <w:t xml:space="preserve">mental health and addiction </w:t>
      </w:r>
      <w:r w:rsidRPr="006D396F">
        <w:t xml:space="preserve">services in this analysis, the same relationships are evident for the wider population </w:t>
      </w:r>
      <w:r w:rsidR="00E84055" w:rsidRPr="006D396F">
        <w:t>–</w:t>
      </w:r>
      <w:r w:rsidRPr="006D396F">
        <w:t xml:space="preserve"> </w:t>
      </w:r>
      <w:r w:rsidR="005B65A0" w:rsidRPr="006D396F">
        <w:t xml:space="preserve">showing that </w:t>
      </w:r>
      <w:r w:rsidR="00E84055" w:rsidRPr="006D396F">
        <w:t>effort that is good for tāngata wh</w:t>
      </w:r>
      <w:r w:rsidR="00FF3057" w:rsidRPr="006D396F">
        <w:t>aiora</w:t>
      </w:r>
      <w:r w:rsidR="00E84055" w:rsidRPr="006D396F">
        <w:t xml:space="preserve"> </w:t>
      </w:r>
      <w:r w:rsidR="005B65A0" w:rsidRPr="006D396F">
        <w:t>can be expected to be</w:t>
      </w:r>
      <w:r w:rsidR="00E84055" w:rsidRPr="006D396F">
        <w:t xml:space="preserve"> good for the wider </w:t>
      </w:r>
      <w:r w:rsidR="009B1CE2">
        <w:t>p</w:t>
      </w:r>
      <w:r w:rsidR="00E84055" w:rsidRPr="006D396F">
        <w:t xml:space="preserve">opulation. </w:t>
      </w:r>
    </w:p>
    <w:p w14:paraId="4FE479EB" w14:textId="6ED1B8F4" w:rsidR="00D800D5" w:rsidRPr="006D396F" w:rsidRDefault="00D800D5" w:rsidP="0020467E">
      <w:pPr>
        <w:pStyle w:val="Heading3"/>
        <w:ind w:firstLine="142"/>
      </w:pPr>
      <w:r w:rsidRPr="006D396F">
        <w:lastRenderedPageBreak/>
        <w:t>Change</w:t>
      </w:r>
      <w:r w:rsidR="00450752">
        <w:t>s</w:t>
      </w:r>
      <w:r w:rsidRPr="006D396F">
        <w:t xml:space="preserve"> we </w:t>
      </w:r>
      <w:r w:rsidRPr="00B94FB2">
        <w:t>want</w:t>
      </w:r>
      <w:r w:rsidRPr="006D396F">
        <w:t xml:space="preserve"> to see</w:t>
      </w:r>
    </w:p>
    <w:p w14:paraId="3AFEF3AF" w14:textId="4DF3DDC7" w:rsidR="000976CC" w:rsidRPr="006D396F" w:rsidRDefault="00B26FF8" w:rsidP="00B10A0E">
      <w:pPr>
        <w:ind w:left="142"/>
        <w:rPr>
          <w:sz w:val="22"/>
          <w:szCs w:val="22"/>
        </w:rPr>
      </w:pPr>
      <w:r w:rsidRPr="006D396F">
        <w:rPr>
          <w:sz w:val="22"/>
          <w:szCs w:val="22"/>
        </w:rPr>
        <w:t>Our ongoing work, as outlined in this report, will explore the opportunities to improve mental wellbeing in greater detail, but in short:</w:t>
      </w:r>
    </w:p>
    <w:p w14:paraId="7D1D502A" w14:textId="211CB670" w:rsidR="0050620E" w:rsidRPr="006D396F" w:rsidRDefault="0050620E" w:rsidP="00B10A0E">
      <w:pPr>
        <w:pStyle w:val="ListParagraph"/>
        <w:numPr>
          <w:ilvl w:val="0"/>
          <w:numId w:val="8"/>
        </w:numPr>
      </w:pPr>
      <w:r w:rsidRPr="006D396F">
        <w:t xml:space="preserve">We want to see mental wellbeing </w:t>
      </w:r>
      <w:r w:rsidR="000976CC" w:rsidRPr="006D396F">
        <w:t xml:space="preserve">outcomes make up part of the decision-making in the </w:t>
      </w:r>
      <w:r w:rsidR="008B1698" w:rsidRPr="006D396F">
        <w:t xml:space="preserve">systems that support </w:t>
      </w:r>
      <w:r w:rsidR="000976CC" w:rsidRPr="006D396F">
        <w:t>health, social connection, and material wellbeing.</w:t>
      </w:r>
    </w:p>
    <w:p w14:paraId="43E7ACD1" w14:textId="77777777" w:rsidR="00B26FF8" w:rsidRPr="006D396F" w:rsidRDefault="00B609D9" w:rsidP="00B10A0E">
      <w:pPr>
        <w:pStyle w:val="ListParagraph"/>
        <w:numPr>
          <w:ilvl w:val="0"/>
          <w:numId w:val="8"/>
        </w:numPr>
      </w:pPr>
      <w:r w:rsidRPr="006D396F">
        <w:t>We also want to see the mental health and addiction system and services better support the health, social and material wellbeing of people who interact with their services.</w:t>
      </w:r>
      <w:r w:rsidR="005A1997" w:rsidRPr="006D396F">
        <w:t xml:space="preserve">  </w:t>
      </w:r>
    </w:p>
    <w:p w14:paraId="5B71F5E1" w14:textId="47170841" w:rsidR="00C76905" w:rsidRPr="006D396F" w:rsidRDefault="00634DCC" w:rsidP="00B10A0E">
      <w:pPr>
        <w:ind w:left="142"/>
        <w:rPr>
          <w:sz w:val="22"/>
          <w:szCs w:val="22"/>
        </w:rPr>
      </w:pPr>
      <w:r w:rsidRPr="006D396F">
        <w:rPr>
          <w:sz w:val="22"/>
          <w:szCs w:val="22"/>
        </w:rPr>
        <w:t>While examples of cross-sector work exist, and some are highlighted in this report, a</w:t>
      </w:r>
      <w:r w:rsidR="0040111E" w:rsidRPr="006D396F">
        <w:rPr>
          <w:sz w:val="22"/>
          <w:szCs w:val="22"/>
        </w:rPr>
        <w:t xml:space="preserve">chieving the vision of </w:t>
      </w:r>
      <w:r w:rsidR="00774B55" w:rsidRPr="006D396F">
        <w:rPr>
          <w:sz w:val="22"/>
          <w:szCs w:val="22"/>
        </w:rPr>
        <w:t xml:space="preserve">2018’s </w:t>
      </w:r>
      <w:r w:rsidR="00774B55" w:rsidRPr="006D396F">
        <w:rPr>
          <w:i/>
          <w:iCs/>
          <w:sz w:val="22"/>
          <w:szCs w:val="22"/>
        </w:rPr>
        <w:t>He Ara Oranga: Report of the Government</w:t>
      </w:r>
      <w:r w:rsidR="00774B55" w:rsidRPr="006D396F">
        <w:rPr>
          <w:rFonts w:ascii="Calibri" w:hAnsi="Calibri" w:cs="Calibri"/>
          <w:i/>
          <w:iCs/>
          <w:sz w:val="22"/>
          <w:szCs w:val="22"/>
        </w:rPr>
        <w:t> </w:t>
      </w:r>
      <w:r w:rsidR="00774B55" w:rsidRPr="006D396F">
        <w:rPr>
          <w:i/>
          <w:iCs/>
          <w:sz w:val="22"/>
          <w:szCs w:val="22"/>
        </w:rPr>
        <w:t>Inquiry</w:t>
      </w:r>
      <w:r w:rsidR="00774B55" w:rsidRPr="006D396F">
        <w:rPr>
          <w:rFonts w:ascii="Calibri" w:hAnsi="Calibri" w:cs="Calibri"/>
          <w:i/>
          <w:iCs/>
          <w:sz w:val="22"/>
          <w:szCs w:val="22"/>
        </w:rPr>
        <w:t> </w:t>
      </w:r>
      <w:r w:rsidR="00774B55" w:rsidRPr="006D396F">
        <w:rPr>
          <w:i/>
          <w:iCs/>
          <w:sz w:val="22"/>
          <w:szCs w:val="22"/>
        </w:rPr>
        <w:t>into Mental Health and Addiction</w:t>
      </w:r>
      <w:r w:rsidR="00774B55" w:rsidRPr="006D396F">
        <w:rPr>
          <w:sz w:val="22"/>
          <w:szCs w:val="22"/>
        </w:rPr>
        <w:t xml:space="preserve"> </w:t>
      </w:r>
      <w:r w:rsidR="0040111E" w:rsidRPr="006D396F">
        <w:rPr>
          <w:sz w:val="22"/>
          <w:szCs w:val="22"/>
        </w:rPr>
        <w:t xml:space="preserve">will require </w:t>
      </w:r>
      <w:r w:rsidR="00267DCE" w:rsidRPr="006D396F">
        <w:rPr>
          <w:sz w:val="22"/>
          <w:szCs w:val="22"/>
        </w:rPr>
        <w:t xml:space="preserve">greater uptake and system-level support. </w:t>
      </w:r>
    </w:p>
    <w:p w14:paraId="6B584C18" w14:textId="2E9D6094" w:rsidR="007A4107" w:rsidRPr="006D396F" w:rsidRDefault="00C76905" w:rsidP="00B10A0E">
      <w:pPr>
        <w:ind w:left="142"/>
        <w:rPr>
          <w:sz w:val="22"/>
          <w:szCs w:val="22"/>
        </w:rPr>
      </w:pPr>
      <w:r w:rsidRPr="006D396F">
        <w:rPr>
          <w:sz w:val="22"/>
          <w:szCs w:val="22"/>
        </w:rPr>
        <w:t xml:space="preserve">To support this, </w:t>
      </w:r>
      <w:r w:rsidR="00E432B8" w:rsidRPr="006D396F">
        <w:rPr>
          <w:sz w:val="22"/>
          <w:szCs w:val="22"/>
        </w:rPr>
        <w:t>we will convene a cross</w:t>
      </w:r>
      <w:r w:rsidR="00BF78C0" w:rsidRPr="006D396F">
        <w:rPr>
          <w:sz w:val="22"/>
          <w:szCs w:val="22"/>
        </w:rPr>
        <w:t>-</w:t>
      </w:r>
      <w:r w:rsidR="00E432B8" w:rsidRPr="006D396F">
        <w:rPr>
          <w:sz w:val="22"/>
          <w:szCs w:val="22"/>
        </w:rPr>
        <w:t xml:space="preserve">government forum, led by people with lived experience, in early 2027 to </w:t>
      </w:r>
      <w:r w:rsidR="00D76890" w:rsidRPr="006D396F">
        <w:rPr>
          <w:sz w:val="22"/>
          <w:szCs w:val="22"/>
        </w:rPr>
        <w:t>share and advocate for cross-government action on the wellbeing priorities of</w:t>
      </w:r>
      <w:r w:rsidR="00E432B8" w:rsidRPr="006D396F">
        <w:rPr>
          <w:sz w:val="22"/>
          <w:szCs w:val="22"/>
        </w:rPr>
        <w:t xml:space="preserve"> people with lived experience. </w:t>
      </w:r>
      <w:r w:rsidR="007A4107" w:rsidRPr="006D396F">
        <w:br w:type="page"/>
      </w:r>
    </w:p>
    <w:p w14:paraId="6DE5F694" w14:textId="0A533682" w:rsidR="00E058DA" w:rsidRPr="006D396F" w:rsidRDefault="00ED315C" w:rsidP="00524BA1">
      <w:pPr>
        <w:pStyle w:val="Heading1"/>
        <w:rPr>
          <w:rFonts w:ascii="Demos Next Pro" w:hAnsi="Demos Next Pro"/>
          <w:i/>
          <w:iCs/>
        </w:rPr>
      </w:pPr>
      <w:r w:rsidRPr="00C15B81">
        <w:rPr>
          <w:noProof/>
        </w:rPr>
        <w:lastRenderedPageBreak/>
        <w:drawing>
          <wp:anchor distT="0" distB="0" distL="114300" distR="114300" simplePos="0" relativeHeight="251658256" behindDoc="0" locked="0" layoutInCell="1" allowOverlap="1" wp14:anchorId="445F7EF4" wp14:editId="10C6083B">
            <wp:simplePos x="0" y="0"/>
            <wp:positionH relativeFrom="page">
              <wp:posOffset>0</wp:posOffset>
            </wp:positionH>
            <wp:positionV relativeFrom="page">
              <wp:posOffset>9525</wp:posOffset>
            </wp:positionV>
            <wp:extent cx="7563485" cy="445770"/>
            <wp:effectExtent l="0" t="0" r="0" b="0"/>
            <wp:wrapTopAndBottom/>
            <wp:docPr id="21085579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48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232" w:rsidRPr="1669D6A1">
        <w:t>Takenga</w:t>
      </w:r>
      <w:r w:rsidR="00CE185D" w:rsidRPr="006D396F">
        <w:t xml:space="preserve"> </w:t>
      </w:r>
      <w:r w:rsidR="005C1232" w:rsidRPr="006D396F">
        <w:t xml:space="preserve">| </w:t>
      </w:r>
      <w:r w:rsidR="00E058DA" w:rsidRPr="1669D6A1">
        <w:t>Background</w:t>
      </w:r>
    </w:p>
    <w:p w14:paraId="104184DE" w14:textId="624F7D94" w:rsidR="00820D66" w:rsidRPr="006D396F" w:rsidRDefault="00820D66" w:rsidP="00DF1752">
      <w:pPr>
        <w:pStyle w:val="Heading3"/>
      </w:pPr>
      <w:r w:rsidRPr="006D396F">
        <w:t xml:space="preserve">Our wellbeing outcome monitoring </w:t>
      </w:r>
    </w:p>
    <w:p w14:paraId="7734625E" w14:textId="128FBFCC" w:rsidR="001B3337" w:rsidRPr="006D396F" w:rsidRDefault="00164FF3" w:rsidP="00DF1752">
      <w:pPr>
        <w:rPr>
          <w:sz w:val="22"/>
          <w:szCs w:val="22"/>
        </w:rPr>
      </w:pPr>
      <w:r w:rsidRPr="006D396F">
        <w:rPr>
          <w:sz w:val="22"/>
          <w:szCs w:val="22"/>
        </w:rPr>
        <w:t>Te Hiringa M</w:t>
      </w:r>
      <w:r w:rsidR="007F1CC9" w:rsidRPr="006D396F">
        <w:rPr>
          <w:sz w:val="22"/>
          <w:szCs w:val="22"/>
        </w:rPr>
        <w:t xml:space="preserve">ahara | Mental Health and Wellbeing Commission has </w:t>
      </w:r>
      <w:r w:rsidR="00272010" w:rsidRPr="006D396F">
        <w:rPr>
          <w:sz w:val="22"/>
          <w:szCs w:val="22"/>
        </w:rPr>
        <w:t xml:space="preserve">a legislated role to assess </w:t>
      </w:r>
      <w:r w:rsidR="00597670" w:rsidRPr="006D396F">
        <w:rPr>
          <w:sz w:val="22"/>
          <w:szCs w:val="22"/>
        </w:rPr>
        <w:t>and report</w:t>
      </w:r>
      <w:r w:rsidR="00B62C4A" w:rsidRPr="006D396F">
        <w:rPr>
          <w:sz w:val="22"/>
          <w:szCs w:val="22"/>
        </w:rPr>
        <w:t xml:space="preserve"> on mental health and wellbeing</w:t>
      </w:r>
      <w:r w:rsidR="008D6466" w:rsidRPr="006D396F">
        <w:rPr>
          <w:sz w:val="22"/>
          <w:szCs w:val="22"/>
        </w:rPr>
        <w:t xml:space="preserve"> </w:t>
      </w:r>
      <w:r w:rsidR="00A56A36" w:rsidRPr="006D396F">
        <w:rPr>
          <w:sz w:val="22"/>
          <w:szCs w:val="22"/>
        </w:rPr>
        <w:t xml:space="preserve">outcomes at a population level </w:t>
      </w:r>
      <w:r w:rsidR="005D3332" w:rsidRPr="006D396F">
        <w:rPr>
          <w:sz w:val="22"/>
          <w:szCs w:val="22"/>
        </w:rPr>
        <w:t xml:space="preserve">and the </w:t>
      </w:r>
      <w:r w:rsidR="007B58F0" w:rsidRPr="006D396F">
        <w:rPr>
          <w:sz w:val="22"/>
          <w:szCs w:val="22"/>
        </w:rPr>
        <w:t>factors that affect</w:t>
      </w:r>
      <w:r w:rsidR="00341B62" w:rsidRPr="006D396F">
        <w:rPr>
          <w:sz w:val="22"/>
          <w:szCs w:val="22"/>
        </w:rPr>
        <w:t xml:space="preserve"> them</w:t>
      </w:r>
      <w:r w:rsidR="00341B62" w:rsidRPr="006D396F">
        <w:rPr>
          <w:rStyle w:val="FootnoteReference"/>
          <w:sz w:val="22"/>
          <w:szCs w:val="22"/>
        </w:rPr>
        <w:footnoteReference w:id="4"/>
      </w:r>
      <w:r w:rsidR="00341B62" w:rsidRPr="006D396F">
        <w:rPr>
          <w:sz w:val="22"/>
          <w:szCs w:val="22"/>
        </w:rPr>
        <w:t xml:space="preserve">. </w:t>
      </w:r>
      <w:r w:rsidR="001B3337" w:rsidRPr="006D396F">
        <w:rPr>
          <w:sz w:val="22"/>
          <w:szCs w:val="22"/>
        </w:rPr>
        <w:t xml:space="preserve"> Through our ongoing body of work, Te Hiringa Mahara continues to support the vision and intent of the 2018 </w:t>
      </w:r>
      <w:r w:rsidR="001B3337" w:rsidRPr="006D396F">
        <w:rPr>
          <w:i/>
          <w:iCs/>
          <w:sz w:val="22"/>
          <w:szCs w:val="22"/>
        </w:rPr>
        <w:t>He Ara Oranga: Report of the Government</w:t>
      </w:r>
      <w:r w:rsidR="001B3337" w:rsidRPr="006D396F">
        <w:rPr>
          <w:rFonts w:ascii="Calibri" w:hAnsi="Calibri" w:cs="Calibri"/>
          <w:i/>
          <w:iCs/>
          <w:sz w:val="22"/>
          <w:szCs w:val="22"/>
        </w:rPr>
        <w:t> </w:t>
      </w:r>
      <w:r w:rsidR="001B3337" w:rsidRPr="006D396F">
        <w:rPr>
          <w:i/>
          <w:iCs/>
          <w:sz w:val="22"/>
          <w:szCs w:val="22"/>
        </w:rPr>
        <w:t>Inquiry</w:t>
      </w:r>
      <w:r w:rsidR="001B3337" w:rsidRPr="006D396F">
        <w:rPr>
          <w:rFonts w:ascii="Calibri" w:hAnsi="Calibri" w:cs="Calibri"/>
          <w:i/>
          <w:iCs/>
          <w:sz w:val="22"/>
          <w:szCs w:val="22"/>
        </w:rPr>
        <w:t> </w:t>
      </w:r>
      <w:r w:rsidR="001B3337" w:rsidRPr="006D396F">
        <w:rPr>
          <w:i/>
          <w:iCs/>
          <w:sz w:val="22"/>
          <w:szCs w:val="22"/>
        </w:rPr>
        <w:t>into Mental Health and Addiction.</w:t>
      </w:r>
      <w:r w:rsidR="002E4A7A" w:rsidRPr="006D396F">
        <w:rPr>
          <w:i/>
          <w:iCs/>
          <w:sz w:val="22"/>
          <w:szCs w:val="22"/>
        </w:rPr>
        <w:t xml:space="preserve"> </w:t>
      </w:r>
      <w:r w:rsidR="002E4A7A" w:rsidRPr="006D396F">
        <w:rPr>
          <w:sz w:val="22"/>
          <w:szCs w:val="22"/>
        </w:rPr>
        <w:t xml:space="preserve">This includes our strategic direction to focus on </w:t>
      </w:r>
      <w:r w:rsidR="008663B1" w:rsidRPr="006D396F">
        <w:rPr>
          <w:sz w:val="22"/>
          <w:szCs w:val="22"/>
        </w:rPr>
        <w:t xml:space="preserve">supporting improved mental health and wellbeing </w:t>
      </w:r>
      <w:r w:rsidR="002E4A7A" w:rsidRPr="006D396F">
        <w:rPr>
          <w:sz w:val="22"/>
          <w:szCs w:val="22"/>
        </w:rPr>
        <w:t>outcomes for tāngata whaiora</w:t>
      </w:r>
      <w:r w:rsidR="00460D4D" w:rsidRPr="006D396F">
        <w:rPr>
          <w:rStyle w:val="FootnoteReference"/>
          <w:sz w:val="22"/>
          <w:szCs w:val="22"/>
        </w:rPr>
        <w:footnoteReference w:id="5"/>
      </w:r>
      <w:r w:rsidR="00E6208E" w:rsidRPr="006D396F">
        <w:rPr>
          <w:sz w:val="22"/>
          <w:szCs w:val="22"/>
        </w:rPr>
        <w:t xml:space="preserve">, </w:t>
      </w:r>
      <w:r w:rsidR="00CB2CAA" w:rsidRPr="006D396F">
        <w:rPr>
          <w:sz w:val="22"/>
          <w:szCs w:val="22"/>
        </w:rPr>
        <w:t>whose advocacy in the Inquiry called for the establishment of the Mental Health and Wellbeing Commission</w:t>
      </w:r>
      <w:r w:rsidR="008663B1" w:rsidRPr="006D396F">
        <w:rPr>
          <w:sz w:val="22"/>
          <w:szCs w:val="22"/>
        </w:rPr>
        <w:t>.</w:t>
      </w:r>
      <w:r w:rsidR="00B42A36" w:rsidRPr="006D396F">
        <w:rPr>
          <w:sz w:val="22"/>
          <w:szCs w:val="22"/>
        </w:rPr>
        <w:t xml:space="preserve"> </w:t>
      </w:r>
    </w:p>
    <w:p w14:paraId="6544693F" w14:textId="61101ECD" w:rsidR="00073C2A" w:rsidRPr="006D396F" w:rsidRDefault="008244E9" w:rsidP="00DF1752">
      <w:pPr>
        <w:rPr>
          <w:sz w:val="22"/>
          <w:szCs w:val="22"/>
        </w:rPr>
      </w:pPr>
      <w:r w:rsidRPr="006D396F">
        <w:rPr>
          <w:sz w:val="22"/>
          <w:szCs w:val="22"/>
        </w:rPr>
        <w:t xml:space="preserve">Tāngata whaiora have helped us understand what is most important for wellbeing, through the development of </w:t>
      </w:r>
      <w:r w:rsidRPr="006D396F">
        <w:rPr>
          <w:i/>
          <w:iCs/>
          <w:sz w:val="22"/>
          <w:szCs w:val="22"/>
        </w:rPr>
        <w:t>He Ara Oranga wellbeing outcomes framework</w:t>
      </w:r>
      <w:r w:rsidRPr="006D396F">
        <w:rPr>
          <w:sz w:val="22"/>
          <w:szCs w:val="22"/>
        </w:rPr>
        <w:t>, which was built</w:t>
      </w:r>
      <w:r w:rsidRPr="006D396F">
        <w:rPr>
          <w:rFonts w:ascii="Calibri" w:hAnsi="Calibri" w:cs="Calibri"/>
          <w:sz w:val="22"/>
          <w:szCs w:val="22"/>
        </w:rPr>
        <w:t> </w:t>
      </w:r>
      <w:r w:rsidRPr="006D396F">
        <w:rPr>
          <w:sz w:val="22"/>
          <w:szCs w:val="22"/>
        </w:rPr>
        <w:t xml:space="preserve">on the views and input of tāngata whaiora and is the basis for how Te Hiringa Mahara understands wellbeing. </w:t>
      </w:r>
      <w:r w:rsidR="009C73B6" w:rsidRPr="006D396F">
        <w:rPr>
          <w:sz w:val="22"/>
          <w:szCs w:val="22"/>
        </w:rPr>
        <w:t xml:space="preserve">This understanding has guided our wellbeing outcomes monitoring work over the 5 years since the Commission’s establishment. </w:t>
      </w:r>
    </w:p>
    <w:p w14:paraId="052F9703" w14:textId="5ED67B48" w:rsidR="009C73B6" w:rsidRPr="006D396F" w:rsidRDefault="009C73B6" w:rsidP="00DF1752">
      <w:pPr>
        <w:rPr>
          <w:sz w:val="22"/>
          <w:szCs w:val="22"/>
        </w:rPr>
      </w:pPr>
      <w:r w:rsidRPr="006D396F">
        <w:rPr>
          <w:sz w:val="22"/>
          <w:szCs w:val="22"/>
        </w:rPr>
        <w:t>In 2021, we drew on the He Ara Oranga framework to publish our first wellbeing monitoring report, Te Rau Tira</w:t>
      </w:r>
      <w:r w:rsidR="00A7245F" w:rsidRPr="006D396F">
        <w:rPr>
          <w:rStyle w:val="FootnoteReference"/>
          <w:sz w:val="22"/>
          <w:szCs w:val="22"/>
        </w:rPr>
        <w:footnoteReference w:id="6"/>
      </w:r>
      <w:r w:rsidRPr="006D396F">
        <w:rPr>
          <w:sz w:val="22"/>
          <w:szCs w:val="22"/>
        </w:rPr>
        <w:t xml:space="preserve">, which highlighted that many communities experience significantly poorer wellbeing, and that greater wellbeing will require recognising the causes of poor wellbeing, identifying new ways of working in response, and seeking to implement them. </w:t>
      </w:r>
    </w:p>
    <w:p w14:paraId="25DB9A74" w14:textId="19842D1B" w:rsidR="00E97CF6" w:rsidRPr="006D396F" w:rsidRDefault="00A8408E" w:rsidP="00DF1752">
      <w:pPr>
        <w:rPr>
          <w:sz w:val="22"/>
          <w:szCs w:val="22"/>
        </w:rPr>
      </w:pPr>
      <w:r w:rsidRPr="006D396F">
        <w:rPr>
          <w:sz w:val="22"/>
          <w:szCs w:val="22"/>
        </w:rPr>
        <w:t xml:space="preserve">Between 2022 and 2025 we published a series of </w:t>
      </w:r>
      <w:r w:rsidR="00252717" w:rsidRPr="006D396F">
        <w:rPr>
          <w:sz w:val="22"/>
          <w:szCs w:val="22"/>
        </w:rPr>
        <w:t>wellbeing</w:t>
      </w:r>
      <w:r w:rsidRPr="006D396F">
        <w:rPr>
          <w:sz w:val="22"/>
          <w:szCs w:val="22"/>
        </w:rPr>
        <w:t xml:space="preserve"> reports</w:t>
      </w:r>
      <w:r w:rsidR="00A41E30" w:rsidRPr="006D396F">
        <w:rPr>
          <w:rStyle w:val="FootnoteReference"/>
          <w:sz w:val="22"/>
          <w:szCs w:val="22"/>
        </w:rPr>
        <w:footnoteReference w:id="7"/>
      </w:r>
      <w:r w:rsidRPr="006D396F">
        <w:rPr>
          <w:sz w:val="22"/>
          <w:szCs w:val="22"/>
        </w:rPr>
        <w:t>, looking at the</w:t>
      </w:r>
      <w:r w:rsidR="00252717" w:rsidRPr="006D396F">
        <w:rPr>
          <w:sz w:val="22"/>
          <w:szCs w:val="22"/>
        </w:rPr>
        <w:t xml:space="preserve"> wellbeing and </w:t>
      </w:r>
      <w:r w:rsidR="001565F1" w:rsidRPr="006D396F">
        <w:rPr>
          <w:sz w:val="22"/>
          <w:szCs w:val="22"/>
        </w:rPr>
        <w:t xml:space="preserve">COVID-19 </w:t>
      </w:r>
      <w:r w:rsidR="00252717" w:rsidRPr="006D396F">
        <w:rPr>
          <w:sz w:val="22"/>
          <w:szCs w:val="22"/>
        </w:rPr>
        <w:t>pandemic</w:t>
      </w:r>
      <w:r w:rsidRPr="006D396F">
        <w:rPr>
          <w:sz w:val="22"/>
          <w:szCs w:val="22"/>
        </w:rPr>
        <w:t xml:space="preserve"> experience of</w:t>
      </w:r>
      <w:r w:rsidR="009C73B6" w:rsidRPr="006D396F">
        <w:rPr>
          <w:sz w:val="22"/>
          <w:szCs w:val="22"/>
        </w:rPr>
        <w:t xml:space="preserve"> priority populations </w:t>
      </w:r>
      <w:r w:rsidRPr="006D396F">
        <w:rPr>
          <w:sz w:val="22"/>
          <w:szCs w:val="22"/>
        </w:rPr>
        <w:t>(including</w:t>
      </w:r>
      <w:r w:rsidR="00252717" w:rsidRPr="006D396F">
        <w:rPr>
          <w:sz w:val="22"/>
          <w:szCs w:val="22"/>
        </w:rPr>
        <w:t xml:space="preserve"> Pacific people,</w:t>
      </w:r>
      <w:r w:rsidR="00A41E30" w:rsidRPr="006D396F">
        <w:rPr>
          <w:sz w:val="22"/>
          <w:szCs w:val="22"/>
        </w:rPr>
        <w:t xml:space="preserve"> rangatahi and young people,</w:t>
      </w:r>
      <w:r w:rsidR="00252717" w:rsidRPr="006D396F">
        <w:rPr>
          <w:sz w:val="22"/>
          <w:szCs w:val="22"/>
        </w:rPr>
        <w:t xml:space="preserve"> older people, Māori, and rural populations). These reports </w:t>
      </w:r>
      <w:r w:rsidR="009C73B6" w:rsidRPr="006D396F">
        <w:rPr>
          <w:sz w:val="22"/>
          <w:szCs w:val="22"/>
        </w:rPr>
        <w:t>highlighted that</w:t>
      </w:r>
      <w:r w:rsidR="00252717" w:rsidRPr="006D396F">
        <w:rPr>
          <w:sz w:val="22"/>
          <w:szCs w:val="22"/>
        </w:rPr>
        <w:t xml:space="preserve"> more and better </w:t>
      </w:r>
      <w:r w:rsidR="009C73B6" w:rsidRPr="006D396F">
        <w:rPr>
          <w:sz w:val="22"/>
          <w:szCs w:val="22"/>
        </w:rPr>
        <w:t>cross</w:t>
      </w:r>
      <w:r w:rsidR="00252717" w:rsidRPr="006D396F">
        <w:rPr>
          <w:sz w:val="22"/>
          <w:szCs w:val="22"/>
        </w:rPr>
        <w:t>-</w:t>
      </w:r>
      <w:r w:rsidR="009C73B6" w:rsidRPr="006D396F">
        <w:rPr>
          <w:sz w:val="22"/>
          <w:szCs w:val="22"/>
        </w:rPr>
        <w:t xml:space="preserve">agency </w:t>
      </w:r>
      <w:r w:rsidR="00252717" w:rsidRPr="006D396F">
        <w:rPr>
          <w:sz w:val="22"/>
          <w:szCs w:val="22"/>
        </w:rPr>
        <w:t>effort is needed to support mental health and wellbeing and address inequity.</w:t>
      </w:r>
      <w:r w:rsidR="00FB7AE1" w:rsidRPr="006D396F">
        <w:rPr>
          <w:sz w:val="22"/>
          <w:szCs w:val="22"/>
        </w:rPr>
        <w:t xml:space="preserve"> </w:t>
      </w:r>
      <w:r w:rsidR="00E97CF6" w:rsidRPr="006D396F">
        <w:rPr>
          <w:sz w:val="22"/>
          <w:szCs w:val="22"/>
        </w:rPr>
        <w:t>They also highlighted examples of effort at a community-level that supports wellbeing.</w:t>
      </w:r>
    </w:p>
    <w:p w14:paraId="0D825ACD" w14:textId="6D94870B" w:rsidR="00FB7AE1" w:rsidRPr="006D396F" w:rsidRDefault="000F5959" w:rsidP="00DF1752">
      <w:pPr>
        <w:rPr>
          <w:sz w:val="22"/>
          <w:szCs w:val="22"/>
        </w:rPr>
      </w:pPr>
      <w:r w:rsidRPr="006D396F">
        <w:rPr>
          <w:sz w:val="22"/>
          <w:szCs w:val="22"/>
        </w:rPr>
        <w:t xml:space="preserve">At the same time, our mental health and addiction service and system monitoring reports have </w:t>
      </w:r>
      <w:r w:rsidR="007527BD" w:rsidRPr="006D396F">
        <w:rPr>
          <w:sz w:val="22"/>
          <w:szCs w:val="22"/>
        </w:rPr>
        <w:t xml:space="preserve">shown the pressure that services face, in line with global trends </w:t>
      </w:r>
      <w:r w:rsidR="003B7F45" w:rsidRPr="006D396F">
        <w:rPr>
          <w:sz w:val="22"/>
          <w:szCs w:val="22"/>
        </w:rPr>
        <w:t xml:space="preserve">of </w:t>
      </w:r>
      <w:r w:rsidR="007527BD" w:rsidRPr="006D396F">
        <w:rPr>
          <w:sz w:val="22"/>
          <w:szCs w:val="22"/>
        </w:rPr>
        <w:t>increasing levels of distress and growing demand for services, particularly for young people</w:t>
      </w:r>
      <w:r w:rsidR="003B7F45" w:rsidRPr="006D396F">
        <w:rPr>
          <w:sz w:val="22"/>
          <w:szCs w:val="22"/>
        </w:rPr>
        <w:t xml:space="preserve"> </w:t>
      </w:r>
      <w:sdt>
        <w:sdtPr>
          <w:rPr>
            <w:sz w:val="22"/>
            <w:szCs w:val="22"/>
          </w:rPr>
          <w:id w:val="-298685609"/>
          <w:citation/>
        </w:sdtPr>
        <w:sdtEndPr/>
        <w:sdtContent>
          <w:r w:rsidR="003B7F45" w:rsidRPr="006D396F">
            <w:rPr>
              <w:sz w:val="22"/>
              <w:szCs w:val="22"/>
            </w:rPr>
            <w:fldChar w:fldCharType="begin"/>
          </w:r>
          <w:r w:rsidR="003B7F45" w:rsidRPr="006D396F">
            <w:rPr>
              <w:sz w:val="22"/>
              <w:szCs w:val="22"/>
            </w:rPr>
            <w:instrText xml:space="preserve">CITATION Wor25 \l 5129 </w:instrText>
          </w:r>
          <w:r w:rsidR="003B7F45" w:rsidRPr="006D396F">
            <w:rPr>
              <w:sz w:val="22"/>
              <w:szCs w:val="22"/>
            </w:rPr>
            <w:fldChar w:fldCharType="separate"/>
          </w:r>
          <w:r w:rsidR="006D05FC">
            <w:rPr>
              <w:noProof/>
              <w:sz w:val="22"/>
              <w:szCs w:val="22"/>
            </w:rPr>
            <w:t>(1)</w:t>
          </w:r>
          <w:r w:rsidR="003B7F45" w:rsidRPr="006D396F">
            <w:rPr>
              <w:sz w:val="22"/>
              <w:szCs w:val="22"/>
            </w:rPr>
            <w:fldChar w:fldCharType="end"/>
          </w:r>
        </w:sdtContent>
      </w:sdt>
      <w:r w:rsidR="007527BD" w:rsidRPr="006D396F">
        <w:rPr>
          <w:sz w:val="22"/>
          <w:szCs w:val="22"/>
        </w:rPr>
        <w:t xml:space="preserve">. </w:t>
      </w:r>
    </w:p>
    <w:p w14:paraId="79838B76" w14:textId="798FD542" w:rsidR="00D538BA" w:rsidRPr="006D396F" w:rsidRDefault="00D538BA" w:rsidP="00DF1752">
      <w:pPr>
        <w:rPr>
          <w:sz w:val="22"/>
          <w:szCs w:val="22"/>
        </w:rPr>
      </w:pPr>
      <w:r w:rsidRPr="651590FE">
        <w:rPr>
          <w:sz w:val="22"/>
          <w:szCs w:val="22"/>
        </w:rPr>
        <w:t xml:space="preserve">Across our work we have seen that improving access to effective mental health and addiction </w:t>
      </w:r>
      <w:r w:rsidR="00EF7F12" w:rsidRPr="651590FE">
        <w:rPr>
          <w:sz w:val="22"/>
          <w:szCs w:val="22"/>
        </w:rPr>
        <w:t xml:space="preserve">services and </w:t>
      </w:r>
      <w:r w:rsidRPr="651590FE">
        <w:rPr>
          <w:sz w:val="22"/>
          <w:szCs w:val="22"/>
        </w:rPr>
        <w:t xml:space="preserve">supports needs to be complemented with action to reduce the demand on the mental health and addiction system and support </w:t>
      </w:r>
      <w:r w:rsidR="009A16E5" w:rsidRPr="651590FE">
        <w:rPr>
          <w:sz w:val="22"/>
          <w:szCs w:val="22"/>
        </w:rPr>
        <w:t xml:space="preserve">broader </w:t>
      </w:r>
      <w:r w:rsidRPr="651590FE">
        <w:rPr>
          <w:sz w:val="22"/>
          <w:szCs w:val="22"/>
        </w:rPr>
        <w:t xml:space="preserve">wellbeing of people who interact with those services. </w:t>
      </w:r>
      <w:r w:rsidR="008B6B6B" w:rsidRPr="651590FE">
        <w:rPr>
          <w:sz w:val="22"/>
          <w:szCs w:val="22"/>
        </w:rPr>
        <w:t xml:space="preserve">Supporting people who interact with </w:t>
      </w:r>
      <w:r w:rsidR="00EF7F12" w:rsidRPr="651590FE">
        <w:rPr>
          <w:sz w:val="22"/>
          <w:szCs w:val="22"/>
        </w:rPr>
        <w:t xml:space="preserve">mental health and addiction </w:t>
      </w:r>
      <w:r w:rsidR="008B6B6B" w:rsidRPr="651590FE">
        <w:rPr>
          <w:sz w:val="22"/>
          <w:szCs w:val="22"/>
        </w:rPr>
        <w:t>services</w:t>
      </w:r>
      <w:r w:rsidRPr="651590FE">
        <w:rPr>
          <w:sz w:val="22"/>
          <w:szCs w:val="22"/>
        </w:rPr>
        <w:t xml:space="preserve"> requires understanding</w:t>
      </w:r>
      <w:r w:rsidR="00F75B26" w:rsidRPr="651590FE">
        <w:rPr>
          <w:sz w:val="22"/>
          <w:szCs w:val="22"/>
        </w:rPr>
        <w:t xml:space="preserve"> and further support of</w:t>
      </w:r>
      <w:r w:rsidRPr="651590FE">
        <w:rPr>
          <w:sz w:val="22"/>
          <w:szCs w:val="22"/>
        </w:rPr>
        <w:t xml:space="preserve"> </w:t>
      </w:r>
      <w:r w:rsidR="00F75B26" w:rsidRPr="651590FE">
        <w:rPr>
          <w:sz w:val="22"/>
          <w:szCs w:val="22"/>
        </w:rPr>
        <w:t>longer</w:t>
      </w:r>
      <w:r w:rsidR="68ADCD1F" w:rsidRPr="04EAF0F4">
        <w:rPr>
          <w:sz w:val="22"/>
          <w:szCs w:val="22"/>
        </w:rPr>
        <w:t>-</w:t>
      </w:r>
      <w:r w:rsidR="00F75B26" w:rsidRPr="651590FE">
        <w:rPr>
          <w:sz w:val="22"/>
          <w:szCs w:val="22"/>
        </w:rPr>
        <w:t>term</w:t>
      </w:r>
      <w:r w:rsidR="00124F59" w:rsidRPr="651590FE">
        <w:rPr>
          <w:sz w:val="22"/>
          <w:szCs w:val="22"/>
        </w:rPr>
        <w:t xml:space="preserve"> </w:t>
      </w:r>
      <w:r w:rsidRPr="651590FE">
        <w:rPr>
          <w:sz w:val="22"/>
          <w:szCs w:val="22"/>
        </w:rPr>
        <w:t>wellbeing</w:t>
      </w:r>
      <w:r w:rsidR="000C19F4" w:rsidRPr="651590FE">
        <w:rPr>
          <w:sz w:val="22"/>
          <w:szCs w:val="22"/>
        </w:rPr>
        <w:t xml:space="preserve"> of people who interact with services</w:t>
      </w:r>
      <w:r w:rsidRPr="651590FE">
        <w:rPr>
          <w:sz w:val="22"/>
          <w:szCs w:val="22"/>
        </w:rPr>
        <w:t>.</w:t>
      </w:r>
      <w:r w:rsidR="00041F91" w:rsidRPr="651590FE">
        <w:rPr>
          <w:sz w:val="22"/>
          <w:szCs w:val="22"/>
        </w:rPr>
        <w:t xml:space="preserve"> </w:t>
      </w:r>
    </w:p>
    <w:p w14:paraId="3E801F34" w14:textId="08218E0D" w:rsidR="009C73B6" w:rsidRPr="006D396F" w:rsidRDefault="009C73B6" w:rsidP="00A77E4D">
      <w:pPr>
        <w:rPr>
          <w:sz w:val="22"/>
          <w:szCs w:val="22"/>
        </w:rPr>
      </w:pPr>
      <w:r w:rsidRPr="006D396F">
        <w:rPr>
          <w:sz w:val="22"/>
          <w:szCs w:val="22"/>
        </w:rPr>
        <w:t xml:space="preserve">Last year we published our first </w:t>
      </w:r>
      <w:r w:rsidR="00F75B26">
        <w:rPr>
          <w:sz w:val="22"/>
          <w:szCs w:val="22"/>
        </w:rPr>
        <w:t xml:space="preserve">wellbeing </w:t>
      </w:r>
      <w:r w:rsidRPr="006D396F">
        <w:rPr>
          <w:sz w:val="22"/>
          <w:szCs w:val="22"/>
        </w:rPr>
        <w:t xml:space="preserve">outcomes monitoring report focused on </w:t>
      </w:r>
      <w:r w:rsidR="00454A57">
        <w:rPr>
          <w:sz w:val="22"/>
          <w:szCs w:val="22"/>
        </w:rPr>
        <w:t>people who interact with menta</w:t>
      </w:r>
      <w:r w:rsidR="00A515B1">
        <w:rPr>
          <w:sz w:val="22"/>
          <w:szCs w:val="22"/>
        </w:rPr>
        <w:t>l</w:t>
      </w:r>
      <w:r w:rsidR="00454A57">
        <w:rPr>
          <w:sz w:val="22"/>
          <w:szCs w:val="22"/>
        </w:rPr>
        <w:t xml:space="preserve"> health and addiction services</w:t>
      </w:r>
      <w:r w:rsidR="00A7245F" w:rsidRPr="006D396F">
        <w:rPr>
          <w:rStyle w:val="FootnoteReference"/>
          <w:sz w:val="22"/>
          <w:szCs w:val="22"/>
        </w:rPr>
        <w:footnoteReference w:id="8"/>
      </w:r>
      <w:r w:rsidRPr="006D396F">
        <w:rPr>
          <w:sz w:val="22"/>
          <w:szCs w:val="22"/>
        </w:rPr>
        <w:t>. Th</w:t>
      </w:r>
      <w:r w:rsidR="00553E53">
        <w:rPr>
          <w:sz w:val="22"/>
          <w:szCs w:val="22"/>
        </w:rPr>
        <w:t>e 2025</w:t>
      </w:r>
      <w:r w:rsidRPr="006D396F">
        <w:rPr>
          <w:sz w:val="22"/>
          <w:szCs w:val="22"/>
        </w:rPr>
        <w:t xml:space="preserve"> report used data from 2018 and 2021 </w:t>
      </w:r>
      <w:r w:rsidRPr="006D396F">
        <w:rPr>
          <w:sz w:val="22"/>
          <w:szCs w:val="22"/>
        </w:rPr>
        <w:lastRenderedPageBreak/>
        <w:t>and highlighted that people who interact with mental health and addiction services experience poorer wellbeing outcomes across a range of indicators. For example:</w:t>
      </w:r>
    </w:p>
    <w:p w14:paraId="5439ED33" w14:textId="3D042365" w:rsidR="009C73B6" w:rsidRPr="006D396F" w:rsidRDefault="009C73B6" w:rsidP="00A77E4D">
      <w:pPr>
        <w:pStyle w:val="ListParagraph"/>
        <w:numPr>
          <w:ilvl w:val="0"/>
          <w:numId w:val="8"/>
        </w:numPr>
        <w:ind w:left="709"/>
      </w:pPr>
      <w:r w:rsidRPr="006D396F">
        <w:t xml:space="preserve">People who interact with services have lower household income, poorer physical health, and experience higher discrimination. </w:t>
      </w:r>
    </w:p>
    <w:p w14:paraId="4D4D992A" w14:textId="4E20CC78" w:rsidR="009C73B6" w:rsidRPr="006D396F" w:rsidRDefault="009C73B6" w:rsidP="00A77E4D">
      <w:pPr>
        <w:pStyle w:val="ListParagraph"/>
        <w:numPr>
          <w:ilvl w:val="0"/>
          <w:numId w:val="8"/>
        </w:numPr>
        <w:ind w:left="709"/>
      </w:pPr>
      <w:r w:rsidRPr="006D396F">
        <w:t xml:space="preserve">They are less likely to have good individual and family wellbeing and access to protective factors such as social connection. </w:t>
      </w:r>
    </w:p>
    <w:p w14:paraId="34F9BFB8" w14:textId="34B1016A" w:rsidR="009C73B6" w:rsidRPr="006D396F" w:rsidRDefault="009C73B6" w:rsidP="00A77E4D">
      <w:pPr>
        <w:pStyle w:val="ListParagraph"/>
        <w:numPr>
          <w:ilvl w:val="0"/>
          <w:numId w:val="8"/>
        </w:numPr>
        <w:ind w:left="709"/>
      </w:pPr>
      <w:r w:rsidRPr="006D396F">
        <w:t xml:space="preserve">Inequities are especially pronounced for people who </w:t>
      </w:r>
      <w:r w:rsidR="009252F6">
        <w:t>interact with</w:t>
      </w:r>
      <w:r w:rsidR="001A6070" w:rsidRPr="006D396F">
        <w:t xml:space="preserve"> </w:t>
      </w:r>
      <w:r w:rsidRPr="006D396F">
        <w:t xml:space="preserve">specialist mental health and addiction services, disabled people and people who identify as lesbian, gay or bisexual. </w:t>
      </w:r>
    </w:p>
    <w:p w14:paraId="45C7D8C7" w14:textId="50BDDFE8" w:rsidR="00820D66" w:rsidRPr="006D396F" w:rsidRDefault="00820D66" w:rsidP="009F39BC">
      <w:pPr>
        <w:pStyle w:val="Heading3"/>
      </w:pPr>
      <w:r w:rsidRPr="006D396F">
        <w:t>Purpose of this year’s monitoring and additional analysis</w:t>
      </w:r>
    </w:p>
    <w:p w14:paraId="32F5F4CD" w14:textId="24748273" w:rsidR="001E78C6" w:rsidRPr="006D396F" w:rsidRDefault="009C73B6" w:rsidP="009F39BC">
      <w:pPr>
        <w:keepNext/>
        <w:rPr>
          <w:sz w:val="22"/>
          <w:szCs w:val="22"/>
        </w:rPr>
      </w:pPr>
      <w:r w:rsidRPr="651590FE">
        <w:rPr>
          <w:sz w:val="22"/>
          <w:szCs w:val="22"/>
        </w:rPr>
        <w:t>Building on th</w:t>
      </w:r>
      <w:r w:rsidR="009252F6" w:rsidRPr="651590FE">
        <w:rPr>
          <w:sz w:val="22"/>
          <w:szCs w:val="22"/>
        </w:rPr>
        <w:t xml:space="preserve">e 2025 </w:t>
      </w:r>
      <w:r w:rsidRPr="651590FE">
        <w:rPr>
          <w:sz w:val="22"/>
          <w:szCs w:val="22"/>
        </w:rPr>
        <w:t xml:space="preserve">analysis, </w:t>
      </w:r>
      <w:r w:rsidR="009252F6" w:rsidRPr="651590FE">
        <w:rPr>
          <w:sz w:val="22"/>
          <w:szCs w:val="22"/>
        </w:rPr>
        <w:t>people who interact with services</w:t>
      </w:r>
      <w:r w:rsidR="00B42A36" w:rsidRPr="651590FE">
        <w:rPr>
          <w:sz w:val="22"/>
          <w:szCs w:val="22"/>
        </w:rPr>
        <w:t xml:space="preserve"> are the focus of two reports </w:t>
      </w:r>
      <w:r w:rsidR="009252F6" w:rsidRPr="651590FE">
        <w:rPr>
          <w:sz w:val="22"/>
          <w:szCs w:val="22"/>
        </w:rPr>
        <w:t xml:space="preserve">published </w:t>
      </w:r>
      <w:r w:rsidR="00B42A36" w:rsidRPr="651590FE">
        <w:rPr>
          <w:sz w:val="22"/>
          <w:szCs w:val="22"/>
        </w:rPr>
        <w:t>in May 2026</w:t>
      </w:r>
      <w:r w:rsidR="001E78C6" w:rsidRPr="651590FE">
        <w:rPr>
          <w:sz w:val="22"/>
          <w:szCs w:val="22"/>
        </w:rPr>
        <w:t>:</w:t>
      </w:r>
    </w:p>
    <w:p w14:paraId="7AD269FC" w14:textId="566B1EF2" w:rsidR="008244E9" w:rsidRPr="006D396F" w:rsidRDefault="008244E9" w:rsidP="00A77E4D">
      <w:pPr>
        <w:pStyle w:val="ListParagraph"/>
        <w:numPr>
          <w:ilvl w:val="0"/>
          <w:numId w:val="9"/>
        </w:numPr>
        <w:ind w:left="709"/>
      </w:pPr>
      <w:r w:rsidRPr="006D396F">
        <w:rPr>
          <w:b/>
          <w:bCs/>
        </w:rPr>
        <w:t>A monitoring report</w:t>
      </w:r>
      <w:r w:rsidR="00D538BA" w:rsidRPr="006D396F">
        <w:rPr>
          <w:rStyle w:val="FootnoteReference"/>
        </w:rPr>
        <w:footnoteReference w:id="9"/>
      </w:r>
      <w:r w:rsidRPr="006D396F">
        <w:t xml:space="preserve"> </w:t>
      </w:r>
      <w:r w:rsidR="00D538BA" w:rsidRPr="006D396F">
        <w:t>that</w:t>
      </w:r>
      <w:r w:rsidRPr="006D396F">
        <w:t xml:space="preserve"> updates our report from 2025, and shows that inequities in outcomes, across a range of measures, persist for </w:t>
      </w:r>
      <w:r w:rsidR="007E03F4">
        <w:t>people</w:t>
      </w:r>
      <w:r w:rsidRPr="006D396F">
        <w:t xml:space="preserve"> who interact with services.</w:t>
      </w:r>
    </w:p>
    <w:p w14:paraId="1CBF442B" w14:textId="668F20E6" w:rsidR="008244E9" w:rsidRPr="006D396F" w:rsidRDefault="008244E9" w:rsidP="00A77E4D">
      <w:pPr>
        <w:pStyle w:val="ListParagraph"/>
        <w:numPr>
          <w:ilvl w:val="0"/>
          <w:numId w:val="9"/>
        </w:numPr>
        <w:ind w:left="709"/>
      </w:pPr>
      <w:r w:rsidRPr="006D396F">
        <w:rPr>
          <w:b/>
          <w:bCs/>
        </w:rPr>
        <w:t xml:space="preserve">This </w:t>
      </w:r>
      <w:r w:rsidR="00853864" w:rsidRPr="006D396F">
        <w:rPr>
          <w:b/>
          <w:bCs/>
        </w:rPr>
        <w:t xml:space="preserve">factor </w:t>
      </w:r>
      <w:r w:rsidRPr="006D396F">
        <w:rPr>
          <w:b/>
          <w:bCs/>
        </w:rPr>
        <w:t>report</w:t>
      </w:r>
      <w:r w:rsidR="004C2BD9" w:rsidRPr="006D396F">
        <w:t>, which</w:t>
      </w:r>
      <w:r w:rsidRPr="006D396F">
        <w:t xml:space="preserve"> </w:t>
      </w:r>
      <w:r w:rsidR="00644AE0" w:rsidRPr="006D396F">
        <w:t xml:space="preserve">seeks to </w:t>
      </w:r>
      <w:r w:rsidRPr="006D396F">
        <w:t xml:space="preserve">take these insights one step further, highlighting that </w:t>
      </w:r>
      <w:r w:rsidR="001305CC">
        <w:t>some factors</w:t>
      </w:r>
      <w:r w:rsidRPr="006D396F">
        <w:t xml:space="preserve"> are more </w:t>
      </w:r>
      <w:r w:rsidR="00EF5C04" w:rsidRPr="006D396F">
        <w:t>strongly associ</w:t>
      </w:r>
      <w:r w:rsidRPr="006D396F">
        <w:t xml:space="preserve">ated to mental wellbeing overall. In doing so, it </w:t>
      </w:r>
      <w:r w:rsidR="00644AE0" w:rsidRPr="006D396F">
        <w:t xml:space="preserve">will </w:t>
      </w:r>
      <w:r w:rsidRPr="006D396F">
        <w:t xml:space="preserve">help us prioritise our future assessments, reporting, recommendations and advocacy – and will help government agencies and other bodies to prioritise their own efforts. </w:t>
      </w:r>
    </w:p>
    <w:p w14:paraId="0BB7360F" w14:textId="3DEED5D1" w:rsidR="009C73B6" w:rsidRPr="00A54593" w:rsidRDefault="00A54593" w:rsidP="009F39BC">
      <w:pPr>
        <w:rPr>
          <w:sz w:val="22"/>
          <w:szCs w:val="22"/>
          <w:lang w:bidi="ar-SA"/>
        </w:rPr>
      </w:pPr>
      <w:r w:rsidRPr="006D396F">
        <w:rPr>
          <w:rFonts w:cstheme="majorBidi"/>
          <w:noProof/>
        </w:rPr>
        <mc:AlternateContent>
          <mc:Choice Requires="wpg">
            <w:drawing>
              <wp:anchor distT="0" distB="0" distL="114300" distR="114300" simplePos="0" relativeHeight="251658250" behindDoc="0" locked="0" layoutInCell="1" allowOverlap="1" wp14:anchorId="0CA40616" wp14:editId="724C4EFC">
                <wp:simplePos x="0" y="0"/>
                <wp:positionH relativeFrom="page">
                  <wp:posOffset>733425</wp:posOffset>
                </wp:positionH>
                <wp:positionV relativeFrom="paragraph">
                  <wp:posOffset>774065</wp:posOffset>
                </wp:positionV>
                <wp:extent cx="6269990" cy="3351530"/>
                <wp:effectExtent l="0" t="0" r="0" b="1270"/>
                <wp:wrapSquare wrapText="bothSides"/>
                <wp:docPr id="716268078" name="Group 8"/>
                <wp:cNvGraphicFramePr/>
                <a:graphic xmlns:a="http://schemas.openxmlformats.org/drawingml/2006/main">
                  <a:graphicData uri="http://schemas.microsoft.com/office/word/2010/wordprocessingGroup">
                    <wpg:wgp>
                      <wpg:cNvGrpSpPr/>
                      <wpg:grpSpPr>
                        <a:xfrm>
                          <a:off x="0" y="0"/>
                          <a:ext cx="6269990" cy="3351530"/>
                          <a:chOff x="0" y="-532729"/>
                          <a:chExt cx="6670040" cy="3353888"/>
                        </a:xfrm>
                      </wpg:grpSpPr>
                      <wpg:grpSp>
                        <wpg:cNvPr id="1627698958" name="Group 7"/>
                        <wpg:cNvGrpSpPr/>
                        <wpg:grpSpPr>
                          <a:xfrm>
                            <a:off x="0" y="-532729"/>
                            <a:ext cx="6670040" cy="3346415"/>
                            <a:chOff x="0" y="-532729"/>
                            <a:chExt cx="6670040" cy="3346415"/>
                          </a:xfrm>
                        </wpg:grpSpPr>
                        <wps:wsp>
                          <wps:cNvPr id="48" name="Graphic 48"/>
                          <wps:cNvSpPr/>
                          <wps:spPr>
                            <a:xfrm>
                              <a:off x="0" y="-532724"/>
                              <a:ext cx="6670040" cy="3346410"/>
                            </a:xfrm>
                            <a:prstGeom prst="roundRect">
                              <a:avLst>
                                <a:gd name="adj" fmla="val 3725"/>
                              </a:avLst>
                            </a:prstGeom>
                            <a:solidFill>
                              <a:schemeClr val="accent4">
                                <a:lumMod val="20000"/>
                                <a:lumOff val="80000"/>
                              </a:schemeClr>
                            </a:solidFill>
                          </wps:spPr>
                          <wps:bodyPr wrap="square" lIns="0" tIns="0" rIns="0" bIns="0" rtlCol="0">
                            <a:prstTxWarp prst="textNoShape">
                              <a:avLst/>
                            </a:prstTxWarp>
                            <a:noAutofit/>
                          </wps:bodyPr>
                        </wps:wsp>
                        <wps:wsp>
                          <wps:cNvPr id="62" name="Textbox 62"/>
                          <wps:cNvSpPr txBox="1"/>
                          <wps:spPr>
                            <a:xfrm>
                              <a:off x="158262" y="-532729"/>
                              <a:ext cx="6261588" cy="1122223"/>
                            </a:xfrm>
                            <a:prstGeom prst="rect">
                              <a:avLst/>
                            </a:prstGeom>
                          </wps:spPr>
                          <wps:txbx>
                            <w:txbxContent>
                              <w:p w14:paraId="4099B2FE" w14:textId="77777777" w:rsidR="00BF518A" w:rsidRPr="0093508A" w:rsidRDefault="00BF518A" w:rsidP="00B94FB2">
                                <w:r w:rsidRPr="0093508A">
                                  <w:t>Our approach</w:t>
                                </w:r>
                              </w:p>
                              <w:p w14:paraId="63749AEE" w14:textId="77777777" w:rsidR="00BF518A" w:rsidRPr="006D396F" w:rsidRDefault="00BF518A" w:rsidP="001A3574">
                                <w:pPr>
                                  <w:tabs>
                                    <w:tab w:val="left" w:pos="1388"/>
                                  </w:tabs>
                                  <w:spacing w:before="2" w:line="240" w:lineRule="auto"/>
                                  <w:ind w:right="17"/>
                                  <w:rPr>
                                    <w:sz w:val="22"/>
                                    <w:szCs w:val="22"/>
                                  </w:rPr>
                                </w:pPr>
                                <w:r w:rsidRPr="006D396F">
                                  <w:rPr>
                                    <w:sz w:val="22"/>
                                    <w:szCs w:val="22"/>
                                  </w:rPr>
                                  <w:t xml:space="preserve">For our reporting on outcomes for </w:t>
                                </w:r>
                                <w:r>
                                  <w:rPr>
                                    <w:sz w:val="22"/>
                                    <w:szCs w:val="22"/>
                                  </w:rPr>
                                  <w:t>people who interact with services</w:t>
                                </w:r>
                                <w:r w:rsidRPr="006D396F">
                                  <w:rPr>
                                    <w:sz w:val="22"/>
                                    <w:szCs w:val="22"/>
                                  </w:rPr>
                                  <w:t>, we</w:t>
                                </w:r>
                                <w:r w:rsidRPr="006D396F" w:rsidDel="006D396F">
                                  <w:rPr>
                                    <w:spacing w:val="-10"/>
                                    <w:sz w:val="22"/>
                                    <w:szCs w:val="22"/>
                                  </w:rPr>
                                  <w:t xml:space="preserve"> </w:t>
                                </w:r>
                                <w:r w:rsidRPr="006D396F">
                                  <w:rPr>
                                    <w:sz w:val="22"/>
                                    <w:szCs w:val="22"/>
                                  </w:rPr>
                                  <w:t>analysed</w:t>
                                </w:r>
                                <w:r w:rsidRPr="006D396F">
                                  <w:rPr>
                                    <w:spacing w:val="-11"/>
                                    <w:sz w:val="22"/>
                                    <w:szCs w:val="22"/>
                                  </w:rPr>
                                  <w:t xml:space="preserve"> </w:t>
                                </w:r>
                                <w:r w:rsidRPr="006D396F">
                                  <w:rPr>
                                    <w:sz w:val="22"/>
                                    <w:szCs w:val="22"/>
                                  </w:rPr>
                                  <w:t>wellbeing</w:t>
                                </w:r>
                                <w:r w:rsidRPr="006D396F">
                                  <w:rPr>
                                    <w:spacing w:val="-10"/>
                                    <w:sz w:val="22"/>
                                    <w:szCs w:val="22"/>
                                  </w:rPr>
                                  <w:t xml:space="preserve"> </w:t>
                                </w:r>
                                <w:r w:rsidRPr="006D396F">
                                  <w:rPr>
                                    <w:sz w:val="22"/>
                                    <w:szCs w:val="22"/>
                                  </w:rPr>
                                  <w:t>outcomes</w:t>
                                </w:r>
                                <w:r w:rsidRPr="006D396F">
                                  <w:rPr>
                                    <w:spacing w:val="-11"/>
                                    <w:sz w:val="22"/>
                                    <w:szCs w:val="22"/>
                                  </w:rPr>
                                  <w:t xml:space="preserve"> </w:t>
                                </w:r>
                                <w:r w:rsidRPr="006D396F">
                                  <w:rPr>
                                    <w:sz w:val="22"/>
                                    <w:szCs w:val="22"/>
                                  </w:rPr>
                                  <w:t>for</w:t>
                                </w:r>
                                <w:r w:rsidRPr="006D396F">
                                  <w:rPr>
                                    <w:spacing w:val="-19"/>
                                    <w:sz w:val="22"/>
                                    <w:szCs w:val="22"/>
                                  </w:rPr>
                                  <w:t xml:space="preserve"> </w:t>
                                </w:r>
                                <w:r w:rsidRPr="006D396F">
                                  <w:rPr>
                                    <w:sz w:val="22"/>
                                    <w:szCs w:val="22"/>
                                  </w:rPr>
                                  <w:t>three</w:t>
                                </w:r>
                                <w:r w:rsidRPr="006D396F">
                                  <w:rPr>
                                    <w:spacing w:val="-10"/>
                                    <w:sz w:val="22"/>
                                    <w:szCs w:val="22"/>
                                  </w:rPr>
                                  <w:t xml:space="preserve"> </w:t>
                                </w:r>
                                <w:r w:rsidRPr="006D396F">
                                  <w:rPr>
                                    <w:sz w:val="22"/>
                                    <w:szCs w:val="22"/>
                                  </w:rPr>
                                  <w:t>groups</w:t>
                                </w:r>
                                <w:r w:rsidRPr="006D396F">
                                  <w:rPr>
                                    <w:spacing w:val="-11"/>
                                    <w:sz w:val="22"/>
                                    <w:szCs w:val="22"/>
                                  </w:rPr>
                                  <w:t xml:space="preserve"> </w:t>
                                </w:r>
                                <w:r w:rsidRPr="006D396F">
                                  <w:rPr>
                                    <w:sz w:val="22"/>
                                    <w:szCs w:val="22"/>
                                  </w:rPr>
                                  <w:t>of</w:t>
                                </w:r>
                                <w:r w:rsidRPr="006D396F">
                                  <w:rPr>
                                    <w:spacing w:val="-16"/>
                                    <w:sz w:val="22"/>
                                    <w:szCs w:val="22"/>
                                  </w:rPr>
                                  <w:t xml:space="preserve"> </w:t>
                                </w:r>
                                <w:r w:rsidRPr="006D396F">
                                  <w:rPr>
                                    <w:sz w:val="22"/>
                                    <w:szCs w:val="22"/>
                                  </w:rPr>
                                  <w:t>people.</w:t>
                                </w:r>
                                <w:r w:rsidRPr="006D396F">
                                  <w:rPr>
                                    <w:spacing w:val="-28"/>
                                    <w:sz w:val="22"/>
                                    <w:szCs w:val="22"/>
                                  </w:rPr>
                                  <w:t xml:space="preserve"> T</w:t>
                                </w:r>
                                <w:r w:rsidRPr="006D396F">
                                  <w:rPr>
                                    <w:sz w:val="22"/>
                                    <w:szCs w:val="22"/>
                                  </w:rPr>
                                  <w:t>hese</w:t>
                                </w:r>
                                <w:r w:rsidRPr="006D396F">
                                  <w:rPr>
                                    <w:spacing w:val="-10"/>
                                    <w:sz w:val="22"/>
                                    <w:szCs w:val="22"/>
                                  </w:rPr>
                                  <w:t xml:space="preserve"> </w:t>
                                </w:r>
                                <w:r w:rsidRPr="006D396F">
                                  <w:rPr>
                                    <w:sz w:val="22"/>
                                    <w:szCs w:val="22"/>
                                  </w:rPr>
                                  <w:t xml:space="preserve">were: </w:t>
                                </w:r>
                              </w:p>
                              <w:p w14:paraId="0B6890D4" w14:textId="77777777" w:rsidR="00BF518A" w:rsidRPr="006D396F" w:rsidRDefault="00BF518A" w:rsidP="001A3574">
                                <w:pPr>
                                  <w:tabs>
                                    <w:tab w:val="left" w:pos="1388"/>
                                  </w:tabs>
                                  <w:spacing w:before="2" w:line="240" w:lineRule="auto"/>
                                  <w:ind w:right="17"/>
                                  <w:rPr>
                                    <w:sz w:val="22"/>
                                    <w:szCs w:val="22"/>
                                  </w:rPr>
                                </w:pPr>
                                <w:r w:rsidRPr="006D396F">
                                  <w:rPr>
                                    <w:spacing w:val="-4"/>
                                    <w:sz w:val="22"/>
                                    <w:szCs w:val="22"/>
                                  </w:rPr>
                                  <w:t>22%</w:t>
                                </w:r>
                                <w:r w:rsidRPr="006D396F">
                                  <w:rPr>
                                    <w:sz w:val="22"/>
                                    <w:szCs w:val="22"/>
                                  </w:rPr>
                                  <w:tab/>
                                </w:r>
                                <w:r w:rsidRPr="006D396F">
                                  <w:rPr>
                                    <w:spacing w:val="-6"/>
                                    <w:sz w:val="22"/>
                                    <w:szCs w:val="22"/>
                                  </w:rPr>
                                  <w:t>8%</w:t>
                                </w:r>
                              </w:p>
                            </w:txbxContent>
                          </wps:txbx>
                          <wps:bodyPr wrap="square" lIns="0" tIns="0" rIns="0" bIns="0" rtlCol="0">
                            <a:noAutofit/>
                          </wps:bodyPr>
                        </wps:wsp>
                      </wpg:grpSp>
                      <wpg:grpSp>
                        <wpg:cNvPr id="1453877892" name="Group 6"/>
                        <wpg:cNvGrpSpPr/>
                        <wpg:grpSpPr>
                          <a:xfrm>
                            <a:off x="5862" y="430930"/>
                            <a:ext cx="6661089" cy="2390229"/>
                            <a:chOff x="0" y="-225563"/>
                            <a:chExt cx="6661089" cy="2390229"/>
                          </a:xfrm>
                        </wpg:grpSpPr>
                        <wpg:grpSp>
                          <wpg:cNvPr id="201753419" name="Group 1"/>
                          <wpg:cNvGrpSpPr/>
                          <wpg:grpSpPr>
                            <a:xfrm>
                              <a:off x="0" y="-200608"/>
                              <a:ext cx="6661089" cy="2365274"/>
                              <a:chOff x="0" y="-152806"/>
                              <a:chExt cx="6615430" cy="2365336"/>
                            </a:xfrm>
                          </wpg:grpSpPr>
                          <wpg:grpSp>
                            <wpg:cNvPr id="1118042163" name="Group 7"/>
                            <wpg:cNvGrpSpPr/>
                            <wpg:grpSpPr>
                              <a:xfrm>
                                <a:off x="0" y="-152806"/>
                                <a:ext cx="6615430" cy="2365336"/>
                                <a:chOff x="0" y="-152806"/>
                                <a:chExt cx="6615430" cy="2365336"/>
                              </a:xfrm>
                            </wpg:grpSpPr>
                            <wps:wsp>
                              <wps:cNvPr id="59" name="Graphic 59"/>
                              <wps:cNvSpPr/>
                              <wps:spPr>
                                <a:xfrm>
                                  <a:off x="0" y="1816925"/>
                                  <a:ext cx="6615430" cy="395605"/>
                                </a:xfrm>
                                <a:custGeom>
                                  <a:avLst/>
                                  <a:gdLst/>
                                  <a:ahLst/>
                                  <a:cxnLst/>
                                  <a:rect l="l" t="t" r="r" b="b"/>
                                  <a:pathLst>
                                    <a:path w="6615430" h="400685">
                                      <a:moveTo>
                                        <a:pt x="73113" y="151117"/>
                                      </a:moveTo>
                                      <a:lnTo>
                                        <a:pt x="72263" y="147726"/>
                                      </a:lnTo>
                                      <a:lnTo>
                                        <a:pt x="71551" y="147281"/>
                                      </a:lnTo>
                                      <a:lnTo>
                                        <a:pt x="67881" y="148158"/>
                                      </a:lnTo>
                                      <a:lnTo>
                                        <a:pt x="61912" y="149402"/>
                                      </a:lnTo>
                                      <a:lnTo>
                                        <a:pt x="58915" y="149923"/>
                                      </a:lnTo>
                                      <a:lnTo>
                                        <a:pt x="55930" y="150558"/>
                                      </a:lnTo>
                                      <a:lnTo>
                                        <a:pt x="51511" y="151168"/>
                                      </a:lnTo>
                                      <a:lnTo>
                                        <a:pt x="50520" y="152501"/>
                                      </a:lnTo>
                                      <a:lnTo>
                                        <a:pt x="51015" y="155968"/>
                                      </a:lnTo>
                                      <a:lnTo>
                                        <a:pt x="51701" y="156489"/>
                                      </a:lnTo>
                                      <a:lnTo>
                                        <a:pt x="52438" y="156375"/>
                                      </a:lnTo>
                                      <a:lnTo>
                                        <a:pt x="58610" y="155511"/>
                                      </a:lnTo>
                                      <a:lnTo>
                                        <a:pt x="64731" y="154266"/>
                                      </a:lnTo>
                                      <a:lnTo>
                                        <a:pt x="70815" y="152920"/>
                                      </a:lnTo>
                                      <a:lnTo>
                                        <a:pt x="72237" y="152565"/>
                                      </a:lnTo>
                                      <a:lnTo>
                                        <a:pt x="73113" y="151117"/>
                                      </a:lnTo>
                                      <a:close/>
                                    </a:path>
                                    <a:path w="6615430" h="400685">
                                      <a:moveTo>
                                        <a:pt x="115506" y="135661"/>
                                      </a:moveTo>
                                      <a:lnTo>
                                        <a:pt x="113919" y="132524"/>
                                      </a:lnTo>
                                      <a:lnTo>
                                        <a:pt x="113131" y="132283"/>
                                      </a:lnTo>
                                      <a:lnTo>
                                        <a:pt x="106997" y="135204"/>
                                      </a:lnTo>
                                      <a:lnTo>
                                        <a:pt x="101447" y="137706"/>
                                      </a:lnTo>
                                      <a:lnTo>
                                        <a:pt x="94411" y="140322"/>
                                      </a:lnTo>
                                      <a:lnTo>
                                        <a:pt x="93738" y="141833"/>
                                      </a:lnTo>
                                      <a:lnTo>
                                        <a:pt x="94678" y="144424"/>
                                      </a:lnTo>
                                      <a:lnTo>
                                        <a:pt x="94932" y="145122"/>
                                      </a:lnTo>
                                      <a:lnTo>
                                        <a:pt x="95707" y="145491"/>
                                      </a:lnTo>
                                      <a:lnTo>
                                        <a:pt x="100799" y="143573"/>
                                      </a:lnTo>
                                      <a:lnTo>
                                        <a:pt x="105117" y="141744"/>
                                      </a:lnTo>
                                      <a:lnTo>
                                        <a:pt x="108013" y="140576"/>
                                      </a:lnTo>
                                      <a:lnTo>
                                        <a:pt x="110820" y="139204"/>
                                      </a:lnTo>
                                      <a:lnTo>
                                        <a:pt x="114985" y="137261"/>
                                      </a:lnTo>
                                      <a:lnTo>
                                        <a:pt x="115506" y="135661"/>
                                      </a:lnTo>
                                      <a:close/>
                                    </a:path>
                                    <a:path w="6615430" h="400685">
                                      <a:moveTo>
                                        <a:pt x="373189" y="112293"/>
                                      </a:moveTo>
                                      <a:lnTo>
                                        <a:pt x="372275" y="108915"/>
                                      </a:lnTo>
                                      <a:lnTo>
                                        <a:pt x="371525" y="108496"/>
                                      </a:lnTo>
                                      <a:lnTo>
                                        <a:pt x="367779" y="109601"/>
                                      </a:lnTo>
                                      <a:lnTo>
                                        <a:pt x="364718" y="110363"/>
                                      </a:lnTo>
                                      <a:lnTo>
                                        <a:pt x="358724" y="112331"/>
                                      </a:lnTo>
                                      <a:lnTo>
                                        <a:pt x="355714" y="113271"/>
                                      </a:lnTo>
                                      <a:lnTo>
                                        <a:pt x="351345" y="114808"/>
                                      </a:lnTo>
                                      <a:lnTo>
                                        <a:pt x="350621" y="116332"/>
                                      </a:lnTo>
                                      <a:lnTo>
                                        <a:pt x="351116" y="117703"/>
                                      </a:lnTo>
                                      <a:lnTo>
                                        <a:pt x="351802" y="119621"/>
                                      </a:lnTo>
                                      <a:lnTo>
                                        <a:pt x="352577" y="119989"/>
                                      </a:lnTo>
                                      <a:lnTo>
                                        <a:pt x="359117" y="117690"/>
                                      </a:lnTo>
                                      <a:lnTo>
                                        <a:pt x="364998" y="115760"/>
                                      </a:lnTo>
                                      <a:lnTo>
                                        <a:pt x="372351" y="113753"/>
                                      </a:lnTo>
                                      <a:lnTo>
                                        <a:pt x="373189" y="112293"/>
                                      </a:lnTo>
                                      <a:close/>
                                    </a:path>
                                    <a:path w="6615430" h="400685">
                                      <a:moveTo>
                                        <a:pt x="417664" y="104317"/>
                                      </a:moveTo>
                                      <a:lnTo>
                                        <a:pt x="417347" y="100838"/>
                                      </a:lnTo>
                                      <a:lnTo>
                                        <a:pt x="416674" y="100279"/>
                                      </a:lnTo>
                                      <a:lnTo>
                                        <a:pt x="409651" y="101003"/>
                                      </a:lnTo>
                                      <a:lnTo>
                                        <a:pt x="403390" y="101777"/>
                                      </a:lnTo>
                                      <a:lnTo>
                                        <a:pt x="395706" y="103098"/>
                                      </a:lnTo>
                                      <a:lnTo>
                                        <a:pt x="394741" y="104457"/>
                                      </a:lnTo>
                                      <a:lnTo>
                                        <a:pt x="394995" y="105892"/>
                                      </a:lnTo>
                                      <a:lnTo>
                                        <a:pt x="395363" y="107899"/>
                                      </a:lnTo>
                                      <a:lnTo>
                                        <a:pt x="396062" y="108394"/>
                                      </a:lnTo>
                                      <a:lnTo>
                                        <a:pt x="399846" y="107797"/>
                                      </a:lnTo>
                                      <a:lnTo>
                                        <a:pt x="402894" y="107264"/>
                                      </a:lnTo>
                                      <a:lnTo>
                                        <a:pt x="405942" y="106832"/>
                                      </a:lnTo>
                                      <a:lnTo>
                                        <a:pt x="415163" y="105702"/>
                                      </a:lnTo>
                                      <a:lnTo>
                                        <a:pt x="416598" y="105587"/>
                                      </a:lnTo>
                                      <a:lnTo>
                                        <a:pt x="417664" y="104317"/>
                                      </a:lnTo>
                                      <a:close/>
                                    </a:path>
                                    <a:path w="6615430" h="400685">
                                      <a:moveTo>
                                        <a:pt x="463143" y="100672"/>
                                      </a:moveTo>
                                      <a:lnTo>
                                        <a:pt x="462572" y="100025"/>
                                      </a:lnTo>
                                      <a:lnTo>
                                        <a:pt x="455523" y="99491"/>
                                      </a:lnTo>
                                      <a:lnTo>
                                        <a:pt x="449224" y="99275"/>
                                      </a:lnTo>
                                      <a:lnTo>
                                        <a:pt x="446074" y="99085"/>
                                      </a:lnTo>
                                      <a:lnTo>
                                        <a:pt x="441439" y="99148"/>
                                      </a:lnTo>
                                      <a:lnTo>
                                        <a:pt x="440232" y="100330"/>
                                      </a:lnTo>
                                      <a:lnTo>
                                        <a:pt x="440245" y="101790"/>
                                      </a:lnTo>
                                      <a:lnTo>
                                        <a:pt x="440258" y="103835"/>
                                      </a:lnTo>
                                      <a:lnTo>
                                        <a:pt x="440855" y="104432"/>
                                      </a:lnTo>
                                      <a:lnTo>
                                        <a:pt x="446239" y="104432"/>
                                      </a:lnTo>
                                      <a:lnTo>
                                        <a:pt x="457047" y="104851"/>
                                      </a:lnTo>
                                      <a:lnTo>
                                        <a:pt x="458584" y="105016"/>
                                      </a:lnTo>
                                      <a:lnTo>
                                        <a:pt x="461568" y="105244"/>
                                      </a:lnTo>
                                      <a:lnTo>
                                        <a:pt x="462838" y="104165"/>
                                      </a:lnTo>
                                      <a:lnTo>
                                        <a:pt x="463143" y="100672"/>
                                      </a:lnTo>
                                      <a:close/>
                                    </a:path>
                                    <a:path w="6615430" h="400685">
                                      <a:moveTo>
                                        <a:pt x="508241" y="108496"/>
                                      </a:moveTo>
                                      <a:lnTo>
                                        <a:pt x="507809" y="107759"/>
                                      </a:lnTo>
                                      <a:lnTo>
                                        <a:pt x="503999" y="106832"/>
                                      </a:lnTo>
                                      <a:lnTo>
                                        <a:pt x="500951" y="106019"/>
                                      </a:lnTo>
                                      <a:lnTo>
                                        <a:pt x="497878" y="105333"/>
                                      </a:lnTo>
                                      <a:lnTo>
                                        <a:pt x="488607" y="103441"/>
                                      </a:lnTo>
                                      <a:lnTo>
                                        <a:pt x="487146" y="103174"/>
                                      </a:lnTo>
                                      <a:lnTo>
                                        <a:pt x="485762" y="104165"/>
                                      </a:lnTo>
                                      <a:lnTo>
                                        <a:pt x="485508" y="105600"/>
                                      </a:lnTo>
                                      <a:lnTo>
                                        <a:pt x="485152" y="107607"/>
                                      </a:lnTo>
                                      <a:lnTo>
                                        <a:pt x="485648" y="108305"/>
                                      </a:lnTo>
                                      <a:lnTo>
                                        <a:pt x="486384" y="108419"/>
                                      </a:lnTo>
                                      <a:lnTo>
                                        <a:pt x="492455" y="109588"/>
                                      </a:lnTo>
                                      <a:lnTo>
                                        <a:pt x="498513" y="110807"/>
                                      </a:lnTo>
                                      <a:lnTo>
                                        <a:pt x="505904" y="112725"/>
                                      </a:lnTo>
                                      <a:lnTo>
                                        <a:pt x="507352" y="111874"/>
                                      </a:lnTo>
                                      <a:lnTo>
                                        <a:pt x="508241" y="108496"/>
                                      </a:lnTo>
                                      <a:close/>
                                    </a:path>
                                    <a:path w="6615430" h="400685">
                                      <a:moveTo>
                                        <a:pt x="1673352" y="152552"/>
                                      </a:moveTo>
                                      <a:lnTo>
                                        <a:pt x="1671586" y="149529"/>
                                      </a:lnTo>
                                      <a:lnTo>
                                        <a:pt x="1670761" y="149313"/>
                                      </a:lnTo>
                                      <a:lnTo>
                                        <a:pt x="1662099" y="154317"/>
                                      </a:lnTo>
                                      <a:lnTo>
                                        <a:pt x="1652955" y="159905"/>
                                      </a:lnTo>
                                      <a:lnTo>
                                        <a:pt x="1652574" y="161531"/>
                                      </a:lnTo>
                                      <a:lnTo>
                                        <a:pt x="1653997" y="163880"/>
                                      </a:lnTo>
                                      <a:lnTo>
                                        <a:pt x="1654390" y="164515"/>
                                      </a:lnTo>
                                      <a:lnTo>
                                        <a:pt x="1655216" y="164719"/>
                                      </a:lnTo>
                                      <a:lnTo>
                                        <a:pt x="1666341" y="157924"/>
                                      </a:lnTo>
                                      <a:lnTo>
                                        <a:pt x="1669034" y="156438"/>
                                      </a:lnTo>
                                      <a:lnTo>
                                        <a:pt x="1672945" y="154165"/>
                                      </a:lnTo>
                                      <a:lnTo>
                                        <a:pt x="1673352" y="152552"/>
                                      </a:lnTo>
                                      <a:close/>
                                    </a:path>
                                    <a:path w="6615430" h="400685">
                                      <a:moveTo>
                                        <a:pt x="1712455" y="130594"/>
                                      </a:moveTo>
                                      <a:lnTo>
                                        <a:pt x="1710804" y="127520"/>
                                      </a:lnTo>
                                      <a:lnTo>
                                        <a:pt x="1709978" y="127266"/>
                                      </a:lnTo>
                                      <a:lnTo>
                                        <a:pt x="1691792" y="137172"/>
                                      </a:lnTo>
                                      <a:lnTo>
                                        <a:pt x="1691335" y="138785"/>
                                      </a:lnTo>
                                      <a:lnTo>
                                        <a:pt x="1692694" y="141185"/>
                                      </a:lnTo>
                                      <a:lnTo>
                                        <a:pt x="1693062" y="141846"/>
                                      </a:lnTo>
                                      <a:lnTo>
                                        <a:pt x="1693875" y="142062"/>
                                      </a:lnTo>
                                      <a:lnTo>
                                        <a:pt x="1711985" y="132194"/>
                                      </a:lnTo>
                                      <a:lnTo>
                                        <a:pt x="1712455" y="130594"/>
                                      </a:lnTo>
                                      <a:close/>
                                    </a:path>
                                    <a:path w="6615430" h="400685">
                                      <a:moveTo>
                                        <a:pt x="1752269" y="109994"/>
                                      </a:moveTo>
                                      <a:lnTo>
                                        <a:pt x="1750720" y="106857"/>
                                      </a:lnTo>
                                      <a:lnTo>
                                        <a:pt x="1749907" y="106565"/>
                                      </a:lnTo>
                                      <a:lnTo>
                                        <a:pt x="1743710" y="109626"/>
                                      </a:lnTo>
                                      <a:lnTo>
                                        <a:pt x="1738236" y="112509"/>
                                      </a:lnTo>
                                      <a:lnTo>
                                        <a:pt x="1731441" y="115951"/>
                                      </a:lnTo>
                                      <a:lnTo>
                                        <a:pt x="1730933" y="117551"/>
                                      </a:lnTo>
                                      <a:lnTo>
                                        <a:pt x="1732203" y="119989"/>
                                      </a:lnTo>
                                      <a:lnTo>
                                        <a:pt x="1732546" y="120650"/>
                                      </a:lnTo>
                                      <a:lnTo>
                                        <a:pt x="1733359" y="120916"/>
                                      </a:lnTo>
                                      <a:lnTo>
                                        <a:pt x="1750441" y="112179"/>
                                      </a:lnTo>
                                      <a:lnTo>
                                        <a:pt x="1751736" y="111556"/>
                                      </a:lnTo>
                                      <a:lnTo>
                                        <a:pt x="1752269" y="109994"/>
                                      </a:lnTo>
                                      <a:close/>
                                    </a:path>
                                    <a:path w="6615430" h="400685">
                                      <a:moveTo>
                                        <a:pt x="3400323" y="157835"/>
                                      </a:moveTo>
                                      <a:lnTo>
                                        <a:pt x="3382670" y="157835"/>
                                      </a:lnTo>
                                      <a:lnTo>
                                        <a:pt x="3348685" y="165455"/>
                                      </a:lnTo>
                                      <a:lnTo>
                                        <a:pt x="3332657" y="171805"/>
                                      </a:lnTo>
                                      <a:lnTo>
                                        <a:pt x="3324187" y="176885"/>
                                      </a:lnTo>
                                      <a:lnTo>
                                        <a:pt x="3315932" y="180695"/>
                                      </a:lnTo>
                                      <a:lnTo>
                                        <a:pt x="3289871" y="197205"/>
                                      </a:lnTo>
                                      <a:lnTo>
                                        <a:pt x="3284804" y="199745"/>
                                      </a:lnTo>
                                      <a:lnTo>
                                        <a:pt x="3274263" y="206095"/>
                                      </a:lnTo>
                                      <a:lnTo>
                                        <a:pt x="3262376" y="211175"/>
                                      </a:lnTo>
                                      <a:lnTo>
                                        <a:pt x="3249409" y="216255"/>
                                      </a:lnTo>
                                      <a:lnTo>
                                        <a:pt x="3235680" y="218795"/>
                                      </a:lnTo>
                                      <a:lnTo>
                                        <a:pt x="3222053" y="218795"/>
                                      </a:lnTo>
                                      <a:lnTo>
                                        <a:pt x="3183432" y="193395"/>
                                      </a:lnTo>
                                      <a:lnTo>
                                        <a:pt x="3181388" y="181965"/>
                                      </a:lnTo>
                                      <a:lnTo>
                                        <a:pt x="3183267" y="170535"/>
                                      </a:lnTo>
                                      <a:lnTo>
                                        <a:pt x="3189084" y="160375"/>
                                      </a:lnTo>
                                      <a:lnTo>
                                        <a:pt x="3194481" y="155295"/>
                                      </a:lnTo>
                                      <a:lnTo>
                                        <a:pt x="3200717" y="151485"/>
                                      </a:lnTo>
                                      <a:lnTo>
                                        <a:pt x="3207080" y="148945"/>
                                      </a:lnTo>
                                      <a:lnTo>
                                        <a:pt x="3216376" y="148945"/>
                                      </a:lnTo>
                                      <a:lnTo>
                                        <a:pt x="3218802" y="151485"/>
                                      </a:lnTo>
                                      <a:lnTo>
                                        <a:pt x="3220351" y="155295"/>
                                      </a:lnTo>
                                      <a:lnTo>
                                        <a:pt x="3220936" y="156565"/>
                                      </a:lnTo>
                                      <a:lnTo>
                                        <a:pt x="3211093" y="166725"/>
                                      </a:lnTo>
                                      <a:lnTo>
                                        <a:pt x="3207855" y="170535"/>
                                      </a:lnTo>
                                      <a:lnTo>
                                        <a:pt x="3206305" y="174345"/>
                                      </a:lnTo>
                                      <a:lnTo>
                                        <a:pt x="3204629" y="179425"/>
                                      </a:lnTo>
                                      <a:lnTo>
                                        <a:pt x="3205149" y="184505"/>
                                      </a:lnTo>
                                      <a:lnTo>
                                        <a:pt x="3212300" y="195935"/>
                                      </a:lnTo>
                                      <a:lnTo>
                                        <a:pt x="3220072" y="199745"/>
                                      </a:lnTo>
                                      <a:lnTo>
                                        <a:pt x="3229686" y="198475"/>
                                      </a:lnTo>
                                      <a:lnTo>
                                        <a:pt x="3241522" y="194665"/>
                                      </a:lnTo>
                                      <a:lnTo>
                                        <a:pt x="3250374" y="189585"/>
                                      </a:lnTo>
                                      <a:lnTo>
                                        <a:pt x="3252597" y="188315"/>
                                      </a:lnTo>
                                      <a:lnTo>
                                        <a:pt x="3261576" y="179425"/>
                                      </a:lnTo>
                                      <a:lnTo>
                                        <a:pt x="3267176" y="167995"/>
                                      </a:lnTo>
                                      <a:lnTo>
                                        <a:pt x="3269107" y="156565"/>
                                      </a:lnTo>
                                      <a:lnTo>
                                        <a:pt x="3267367" y="142595"/>
                                      </a:lnTo>
                                      <a:lnTo>
                                        <a:pt x="3262287" y="131165"/>
                                      </a:lnTo>
                                      <a:lnTo>
                                        <a:pt x="3259518" y="127254"/>
                                      </a:lnTo>
                                      <a:lnTo>
                                        <a:pt x="3259518" y="152755"/>
                                      </a:lnTo>
                                      <a:lnTo>
                                        <a:pt x="3258134" y="165455"/>
                                      </a:lnTo>
                                      <a:lnTo>
                                        <a:pt x="3253752" y="174345"/>
                                      </a:lnTo>
                                      <a:lnTo>
                                        <a:pt x="3246615" y="180695"/>
                                      </a:lnTo>
                                      <a:lnTo>
                                        <a:pt x="3237865" y="187045"/>
                                      </a:lnTo>
                                      <a:lnTo>
                                        <a:pt x="3228594" y="189585"/>
                                      </a:lnTo>
                                      <a:lnTo>
                                        <a:pt x="3222663" y="189585"/>
                                      </a:lnTo>
                                      <a:lnTo>
                                        <a:pt x="3218396" y="188315"/>
                                      </a:lnTo>
                                      <a:lnTo>
                                        <a:pt x="3214776" y="181965"/>
                                      </a:lnTo>
                                      <a:lnTo>
                                        <a:pt x="3214484" y="179425"/>
                                      </a:lnTo>
                                      <a:lnTo>
                                        <a:pt x="3215233" y="178155"/>
                                      </a:lnTo>
                                      <a:lnTo>
                                        <a:pt x="3215868" y="175615"/>
                                      </a:lnTo>
                                      <a:lnTo>
                                        <a:pt x="3216960" y="174345"/>
                                      </a:lnTo>
                                      <a:lnTo>
                                        <a:pt x="3218345" y="174345"/>
                                      </a:lnTo>
                                      <a:lnTo>
                                        <a:pt x="3223171" y="173075"/>
                                      </a:lnTo>
                                      <a:lnTo>
                                        <a:pt x="3226752" y="169265"/>
                                      </a:lnTo>
                                      <a:lnTo>
                                        <a:pt x="3230613" y="160375"/>
                                      </a:lnTo>
                                      <a:lnTo>
                                        <a:pt x="3230727" y="156565"/>
                                      </a:lnTo>
                                      <a:lnTo>
                                        <a:pt x="3230778" y="155295"/>
                                      </a:lnTo>
                                      <a:lnTo>
                                        <a:pt x="3227997" y="148945"/>
                                      </a:lnTo>
                                      <a:lnTo>
                                        <a:pt x="3226346" y="145135"/>
                                      </a:lnTo>
                                      <a:lnTo>
                                        <a:pt x="3221050" y="140055"/>
                                      </a:lnTo>
                                      <a:lnTo>
                                        <a:pt x="3205264" y="140055"/>
                                      </a:lnTo>
                                      <a:lnTo>
                                        <a:pt x="3196336" y="142595"/>
                                      </a:lnTo>
                                      <a:lnTo>
                                        <a:pt x="3188258" y="147675"/>
                                      </a:lnTo>
                                      <a:lnTo>
                                        <a:pt x="3181769" y="154025"/>
                                      </a:lnTo>
                                      <a:lnTo>
                                        <a:pt x="3174301" y="167995"/>
                                      </a:lnTo>
                                      <a:lnTo>
                                        <a:pt x="3171926" y="181965"/>
                                      </a:lnTo>
                                      <a:lnTo>
                                        <a:pt x="3174644" y="197205"/>
                                      </a:lnTo>
                                      <a:lnTo>
                                        <a:pt x="3182404" y="209905"/>
                                      </a:lnTo>
                                      <a:lnTo>
                                        <a:pt x="3185287" y="212445"/>
                                      </a:lnTo>
                                      <a:lnTo>
                                        <a:pt x="3188627" y="216255"/>
                                      </a:lnTo>
                                      <a:lnTo>
                                        <a:pt x="3192310" y="217525"/>
                                      </a:lnTo>
                                      <a:lnTo>
                                        <a:pt x="3175089" y="217525"/>
                                      </a:lnTo>
                                      <a:lnTo>
                                        <a:pt x="3137700" y="216255"/>
                                      </a:lnTo>
                                      <a:lnTo>
                                        <a:pt x="3062020" y="216255"/>
                                      </a:lnTo>
                                      <a:lnTo>
                                        <a:pt x="3024251" y="218795"/>
                                      </a:lnTo>
                                      <a:lnTo>
                                        <a:pt x="3053042" y="206095"/>
                                      </a:lnTo>
                                      <a:lnTo>
                                        <a:pt x="3080410" y="190855"/>
                                      </a:lnTo>
                                      <a:lnTo>
                                        <a:pt x="3105975" y="173075"/>
                                      </a:lnTo>
                                      <a:lnTo>
                                        <a:pt x="3129356" y="152755"/>
                                      </a:lnTo>
                                      <a:lnTo>
                                        <a:pt x="3140011" y="142595"/>
                                      </a:lnTo>
                                      <a:lnTo>
                                        <a:pt x="3151822" y="133705"/>
                                      </a:lnTo>
                                      <a:lnTo>
                                        <a:pt x="3164827" y="124815"/>
                                      </a:lnTo>
                                      <a:lnTo>
                                        <a:pt x="3179064" y="117195"/>
                                      </a:lnTo>
                                      <a:lnTo>
                                        <a:pt x="3194278" y="113385"/>
                                      </a:lnTo>
                                      <a:lnTo>
                                        <a:pt x="3209328" y="112115"/>
                                      </a:lnTo>
                                      <a:lnTo>
                                        <a:pt x="3223552" y="113385"/>
                                      </a:lnTo>
                                      <a:lnTo>
                                        <a:pt x="3236303" y="118465"/>
                                      </a:lnTo>
                                      <a:lnTo>
                                        <a:pt x="3247961" y="127355"/>
                                      </a:lnTo>
                                      <a:lnTo>
                                        <a:pt x="3255924" y="138785"/>
                                      </a:lnTo>
                                      <a:lnTo>
                                        <a:pt x="3259518" y="152755"/>
                                      </a:lnTo>
                                      <a:lnTo>
                                        <a:pt x="3259518" y="127254"/>
                                      </a:lnTo>
                                      <a:lnTo>
                                        <a:pt x="3254222" y="119735"/>
                                      </a:lnTo>
                                      <a:lnTo>
                                        <a:pt x="3254641" y="119735"/>
                                      </a:lnTo>
                                      <a:lnTo>
                                        <a:pt x="3255594" y="117195"/>
                                      </a:lnTo>
                                      <a:lnTo>
                                        <a:pt x="3255276" y="117195"/>
                                      </a:lnTo>
                                      <a:lnTo>
                                        <a:pt x="3250857" y="114655"/>
                                      </a:lnTo>
                                      <a:lnTo>
                                        <a:pt x="3245904" y="112115"/>
                                      </a:lnTo>
                                      <a:lnTo>
                                        <a:pt x="3243440" y="110845"/>
                                      </a:lnTo>
                                      <a:lnTo>
                                        <a:pt x="3242627" y="110845"/>
                                      </a:lnTo>
                                      <a:lnTo>
                                        <a:pt x="3241713" y="109575"/>
                                      </a:lnTo>
                                      <a:lnTo>
                                        <a:pt x="3240862" y="109575"/>
                                      </a:lnTo>
                                      <a:lnTo>
                                        <a:pt x="3226130" y="104495"/>
                                      </a:lnTo>
                                      <a:lnTo>
                                        <a:pt x="3209836" y="101955"/>
                                      </a:lnTo>
                                      <a:lnTo>
                                        <a:pt x="3160242" y="115925"/>
                                      </a:lnTo>
                                      <a:lnTo>
                                        <a:pt x="3122739" y="146405"/>
                                      </a:lnTo>
                                      <a:lnTo>
                                        <a:pt x="3090646" y="173075"/>
                                      </a:lnTo>
                                      <a:lnTo>
                                        <a:pt x="3054756" y="194665"/>
                                      </a:lnTo>
                                      <a:lnTo>
                                        <a:pt x="3016034" y="211175"/>
                                      </a:lnTo>
                                      <a:lnTo>
                                        <a:pt x="2975470" y="221335"/>
                                      </a:lnTo>
                                      <a:lnTo>
                                        <a:pt x="2966466" y="222605"/>
                                      </a:lnTo>
                                      <a:lnTo>
                                        <a:pt x="2957525" y="222605"/>
                                      </a:lnTo>
                                      <a:lnTo>
                                        <a:pt x="2939821" y="225145"/>
                                      </a:lnTo>
                                      <a:lnTo>
                                        <a:pt x="2931122" y="223875"/>
                                      </a:lnTo>
                                      <a:lnTo>
                                        <a:pt x="2923121" y="221335"/>
                                      </a:lnTo>
                                      <a:lnTo>
                                        <a:pt x="2916263" y="217525"/>
                                      </a:lnTo>
                                      <a:lnTo>
                                        <a:pt x="2914485" y="216141"/>
                                      </a:lnTo>
                                      <a:lnTo>
                                        <a:pt x="2914485" y="227685"/>
                                      </a:lnTo>
                                      <a:lnTo>
                                        <a:pt x="2875394" y="231495"/>
                                      </a:lnTo>
                                      <a:lnTo>
                                        <a:pt x="2803004" y="241655"/>
                                      </a:lnTo>
                                      <a:lnTo>
                                        <a:pt x="2791345" y="243484"/>
                                      </a:lnTo>
                                      <a:lnTo>
                                        <a:pt x="2791345" y="253085"/>
                                      </a:lnTo>
                                      <a:lnTo>
                                        <a:pt x="2779306" y="260705"/>
                                      </a:lnTo>
                                      <a:lnTo>
                                        <a:pt x="2767723" y="268325"/>
                                      </a:lnTo>
                                      <a:lnTo>
                                        <a:pt x="2756573" y="277215"/>
                                      </a:lnTo>
                                      <a:lnTo>
                                        <a:pt x="2745841" y="286105"/>
                                      </a:lnTo>
                                      <a:lnTo>
                                        <a:pt x="2745676" y="286105"/>
                                      </a:lnTo>
                                      <a:lnTo>
                                        <a:pt x="2714485" y="314045"/>
                                      </a:lnTo>
                                      <a:lnTo>
                                        <a:pt x="2666060" y="343255"/>
                                      </a:lnTo>
                                      <a:lnTo>
                                        <a:pt x="2642235" y="347065"/>
                                      </a:lnTo>
                                      <a:lnTo>
                                        <a:pt x="2633929" y="344525"/>
                                      </a:lnTo>
                                      <a:lnTo>
                                        <a:pt x="2603893" y="311505"/>
                                      </a:lnTo>
                                      <a:lnTo>
                                        <a:pt x="2593378" y="300075"/>
                                      </a:lnTo>
                                      <a:lnTo>
                                        <a:pt x="2579459" y="286105"/>
                                      </a:lnTo>
                                      <a:lnTo>
                                        <a:pt x="2562047" y="274675"/>
                                      </a:lnTo>
                                      <a:lnTo>
                                        <a:pt x="2558173" y="272135"/>
                                      </a:lnTo>
                                      <a:lnTo>
                                        <a:pt x="2536710" y="265785"/>
                                      </a:lnTo>
                                      <a:lnTo>
                                        <a:pt x="2515349" y="265785"/>
                                      </a:lnTo>
                                      <a:lnTo>
                                        <a:pt x="2494394" y="273405"/>
                                      </a:lnTo>
                                      <a:lnTo>
                                        <a:pt x="2486279" y="277215"/>
                                      </a:lnTo>
                                      <a:lnTo>
                                        <a:pt x="2479370" y="282295"/>
                                      </a:lnTo>
                                      <a:lnTo>
                                        <a:pt x="2473617" y="287375"/>
                                      </a:lnTo>
                                      <a:lnTo>
                                        <a:pt x="2428532" y="265785"/>
                                      </a:lnTo>
                                      <a:lnTo>
                                        <a:pt x="2381377" y="250545"/>
                                      </a:lnTo>
                                      <a:lnTo>
                                        <a:pt x="2348928" y="242925"/>
                                      </a:lnTo>
                                      <a:lnTo>
                                        <a:pt x="2332698" y="239115"/>
                                      </a:lnTo>
                                      <a:lnTo>
                                        <a:pt x="2283129" y="234035"/>
                                      </a:lnTo>
                                      <a:lnTo>
                                        <a:pt x="2233218" y="234035"/>
                                      </a:lnTo>
                                      <a:lnTo>
                                        <a:pt x="2183587" y="239115"/>
                                      </a:lnTo>
                                      <a:lnTo>
                                        <a:pt x="2134806" y="249275"/>
                                      </a:lnTo>
                                      <a:lnTo>
                                        <a:pt x="2087473" y="264515"/>
                                      </a:lnTo>
                                      <a:lnTo>
                                        <a:pt x="2042172" y="284835"/>
                                      </a:lnTo>
                                      <a:lnTo>
                                        <a:pt x="2041359" y="281025"/>
                                      </a:lnTo>
                                      <a:lnTo>
                                        <a:pt x="2015109" y="251815"/>
                                      </a:lnTo>
                                      <a:lnTo>
                                        <a:pt x="2005088" y="248005"/>
                                      </a:lnTo>
                                      <a:lnTo>
                                        <a:pt x="2026920" y="242925"/>
                                      </a:lnTo>
                                      <a:lnTo>
                                        <a:pt x="2037829" y="240385"/>
                                      </a:lnTo>
                                      <a:lnTo>
                                        <a:pt x="2069414" y="230225"/>
                                      </a:lnTo>
                                      <a:lnTo>
                                        <a:pt x="2099487" y="217525"/>
                                      </a:lnTo>
                                      <a:lnTo>
                                        <a:pt x="2127707" y="201015"/>
                                      </a:lnTo>
                                      <a:lnTo>
                                        <a:pt x="2163457" y="183235"/>
                                      </a:lnTo>
                                      <a:lnTo>
                                        <a:pt x="2203716" y="171805"/>
                                      </a:lnTo>
                                      <a:lnTo>
                                        <a:pt x="2248624" y="169265"/>
                                      </a:lnTo>
                                      <a:lnTo>
                                        <a:pt x="2298344" y="173075"/>
                                      </a:lnTo>
                                      <a:lnTo>
                                        <a:pt x="2353005" y="185775"/>
                                      </a:lnTo>
                                      <a:lnTo>
                                        <a:pt x="2412784" y="204825"/>
                                      </a:lnTo>
                                      <a:lnTo>
                                        <a:pt x="2454364" y="218795"/>
                                      </a:lnTo>
                                      <a:lnTo>
                                        <a:pt x="2503436" y="231495"/>
                                      </a:lnTo>
                                      <a:lnTo>
                                        <a:pt x="2557462" y="244195"/>
                                      </a:lnTo>
                                      <a:lnTo>
                                        <a:pt x="2613888" y="253085"/>
                                      </a:lnTo>
                                      <a:lnTo>
                                        <a:pt x="2670149" y="259435"/>
                                      </a:lnTo>
                                      <a:lnTo>
                                        <a:pt x="2723705" y="260705"/>
                                      </a:lnTo>
                                      <a:lnTo>
                                        <a:pt x="2771991" y="256895"/>
                                      </a:lnTo>
                                      <a:lnTo>
                                        <a:pt x="2791345" y="253085"/>
                                      </a:lnTo>
                                      <a:lnTo>
                                        <a:pt x="2791345" y="243484"/>
                                      </a:lnTo>
                                      <a:lnTo>
                                        <a:pt x="2770441" y="246735"/>
                                      </a:lnTo>
                                      <a:lnTo>
                                        <a:pt x="2726728" y="250545"/>
                                      </a:lnTo>
                                      <a:lnTo>
                                        <a:pt x="2677033" y="250545"/>
                                      </a:lnTo>
                                      <a:lnTo>
                                        <a:pt x="2623578" y="245465"/>
                                      </a:lnTo>
                                      <a:lnTo>
                                        <a:pt x="2568549" y="236575"/>
                                      </a:lnTo>
                                      <a:lnTo>
                                        <a:pt x="2514142" y="225145"/>
                                      </a:lnTo>
                                      <a:lnTo>
                                        <a:pt x="2462593" y="211175"/>
                                      </a:lnTo>
                                      <a:lnTo>
                                        <a:pt x="2416073" y="195935"/>
                                      </a:lnTo>
                                      <a:lnTo>
                                        <a:pt x="2392972" y="187045"/>
                                      </a:lnTo>
                                      <a:lnTo>
                                        <a:pt x="2348890" y="174345"/>
                                      </a:lnTo>
                                      <a:lnTo>
                                        <a:pt x="2327897" y="169265"/>
                                      </a:lnTo>
                                      <a:lnTo>
                                        <a:pt x="2350490" y="164185"/>
                                      </a:lnTo>
                                      <a:lnTo>
                                        <a:pt x="2375458" y="154025"/>
                                      </a:lnTo>
                                      <a:lnTo>
                                        <a:pt x="2402979" y="138785"/>
                                      </a:lnTo>
                                      <a:lnTo>
                                        <a:pt x="2433231" y="115925"/>
                                      </a:lnTo>
                                      <a:lnTo>
                                        <a:pt x="2442146" y="109575"/>
                                      </a:lnTo>
                                      <a:lnTo>
                                        <a:pt x="2451925" y="103225"/>
                                      </a:lnTo>
                                      <a:lnTo>
                                        <a:pt x="2462568" y="96875"/>
                                      </a:lnTo>
                                      <a:lnTo>
                                        <a:pt x="2474010" y="91795"/>
                                      </a:lnTo>
                                      <a:lnTo>
                                        <a:pt x="2485923" y="89255"/>
                                      </a:lnTo>
                                      <a:lnTo>
                                        <a:pt x="2497518" y="89255"/>
                                      </a:lnTo>
                                      <a:lnTo>
                                        <a:pt x="2531072" y="113385"/>
                                      </a:lnTo>
                                      <a:lnTo>
                                        <a:pt x="2532989" y="123545"/>
                                      </a:lnTo>
                                      <a:lnTo>
                                        <a:pt x="2531135" y="133705"/>
                                      </a:lnTo>
                                      <a:lnTo>
                                        <a:pt x="2527325" y="138785"/>
                                      </a:lnTo>
                                      <a:lnTo>
                                        <a:pt x="2521483" y="143865"/>
                                      </a:lnTo>
                                      <a:lnTo>
                                        <a:pt x="2514536" y="147675"/>
                                      </a:lnTo>
                                      <a:lnTo>
                                        <a:pt x="2507475" y="148945"/>
                                      </a:lnTo>
                                      <a:lnTo>
                                        <a:pt x="2501074" y="148945"/>
                                      </a:lnTo>
                                      <a:lnTo>
                                        <a:pt x="2499410" y="146405"/>
                                      </a:lnTo>
                                      <a:lnTo>
                                        <a:pt x="2498890" y="145135"/>
                                      </a:lnTo>
                                      <a:lnTo>
                                        <a:pt x="2498255" y="143865"/>
                                      </a:lnTo>
                                      <a:lnTo>
                                        <a:pt x="2498191" y="142595"/>
                                      </a:lnTo>
                                      <a:lnTo>
                                        <a:pt x="2498775" y="141325"/>
                                      </a:lnTo>
                                      <a:lnTo>
                                        <a:pt x="2499233" y="140055"/>
                                      </a:lnTo>
                                      <a:lnTo>
                                        <a:pt x="2499931" y="138785"/>
                                      </a:lnTo>
                                      <a:lnTo>
                                        <a:pt x="2500731" y="138785"/>
                                      </a:lnTo>
                                      <a:lnTo>
                                        <a:pt x="2504871" y="137515"/>
                                      </a:lnTo>
                                      <a:lnTo>
                                        <a:pt x="2508097" y="134975"/>
                                      </a:lnTo>
                                      <a:lnTo>
                                        <a:pt x="2510117" y="132435"/>
                                      </a:lnTo>
                                      <a:lnTo>
                                        <a:pt x="2512022" y="128625"/>
                                      </a:lnTo>
                                      <a:lnTo>
                                        <a:pt x="2512530" y="124815"/>
                                      </a:lnTo>
                                      <a:lnTo>
                                        <a:pt x="2510320" y="117195"/>
                                      </a:lnTo>
                                      <a:lnTo>
                                        <a:pt x="2509596" y="114655"/>
                                      </a:lnTo>
                                      <a:lnTo>
                                        <a:pt x="2505506" y="110845"/>
                                      </a:lnTo>
                                      <a:lnTo>
                                        <a:pt x="2499931" y="109575"/>
                                      </a:lnTo>
                                      <a:lnTo>
                                        <a:pt x="2492591" y="109575"/>
                                      </a:lnTo>
                                      <a:lnTo>
                                        <a:pt x="2462733" y="141325"/>
                                      </a:lnTo>
                                      <a:lnTo>
                                        <a:pt x="2463927" y="152755"/>
                                      </a:lnTo>
                                      <a:lnTo>
                                        <a:pt x="2498572" y="180695"/>
                                      </a:lnTo>
                                      <a:lnTo>
                                        <a:pt x="2511158" y="181965"/>
                                      </a:lnTo>
                                      <a:lnTo>
                                        <a:pt x="2523172" y="180695"/>
                                      </a:lnTo>
                                      <a:lnTo>
                                        <a:pt x="2534526" y="178155"/>
                                      </a:lnTo>
                                      <a:lnTo>
                                        <a:pt x="2544965" y="174345"/>
                                      </a:lnTo>
                                      <a:lnTo>
                                        <a:pt x="2548051" y="173075"/>
                                      </a:lnTo>
                                      <a:lnTo>
                                        <a:pt x="2554236" y="170535"/>
                                      </a:lnTo>
                                      <a:lnTo>
                                        <a:pt x="2562695" y="165455"/>
                                      </a:lnTo>
                                      <a:lnTo>
                                        <a:pt x="2566847" y="164185"/>
                                      </a:lnTo>
                                      <a:lnTo>
                                        <a:pt x="2580411" y="156565"/>
                                      </a:lnTo>
                                      <a:lnTo>
                                        <a:pt x="2587485" y="154025"/>
                                      </a:lnTo>
                                      <a:lnTo>
                                        <a:pt x="2621191" y="176885"/>
                                      </a:lnTo>
                                      <a:lnTo>
                                        <a:pt x="2658008" y="194665"/>
                                      </a:lnTo>
                                      <a:lnTo>
                                        <a:pt x="2697099" y="206095"/>
                                      </a:lnTo>
                                      <a:lnTo>
                                        <a:pt x="2737612" y="211175"/>
                                      </a:lnTo>
                                      <a:lnTo>
                                        <a:pt x="2776448" y="209905"/>
                                      </a:lnTo>
                                      <a:lnTo>
                                        <a:pt x="2814536" y="202285"/>
                                      </a:lnTo>
                                      <a:lnTo>
                                        <a:pt x="2818206" y="201015"/>
                                      </a:lnTo>
                                      <a:lnTo>
                                        <a:pt x="2851150" y="189585"/>
                                      </a:lnTo>
                                      <a:lnTo>
                                        <a:pt x="2885516" y="171805"/>
                                      </a:lnTo>
                                      <a:lnTo>
                                        <a:pt x="2885389" y="176885"/>
                                      </a:lnTo>
                                      <a:lnTo>
                                        <a:pt x="2885262" y="181965"/>
                                      </a:lnTo>
                                      <a:lnTo>
                                        <a:pt x="2885148" y="187045"/>
                                      </a:lnTo>
                                      <a:lnTo>
                                        <a:pt x="2889720" y="202285"/>
                                      </a:lnTo>
                                      <a:lnTo>
                                        <a:pt x="2898660" y="214985"/>
                                      </a:lnTo>
                                      <a:lnTo>
                                        <a:pt x="2911424" y="225145"/>
                                      </a:lnTo>
                                      <a:lnTo>
                                        <a:pt x="2913443" y="226415"/>
                                      </a:lnTo>
                                      <a:lnTo>
                                        <a:pt x="2914485" y="227685"/>
                                      </a:lnTo>
                                      <a:lnTo>
                                        <a:pt x="2914485" y="216141"/>
                                      </a:lnTo>
                                      <a:lnTo>
                                        <a:pt x="2904883" y="208635"/>
                                      </a:lnTo>
                                      <a:lnTo>
                                        <a:pt x="2897301" y="195935"/>
                                      </a:lnTo>
                                      <a:lnTo>
                                        <a:pt x="2894126" y="181965"/>
                                      </a:lnTo>
                                      <a:lnTo>
                                        <a:pt x="2895562" y="171805"/>
                                      </a:lnTo>
                                      <a:lnTo>
                                        <a:pt x="2895930" y="169265"/>
                                      </a:lnTo>
                                      <a:lnTo>
                                        <a:pt x="2900591" y="161645"/>
                                      </a:lnTo>
                                      <a:lnTo>
                                        <a:pt x="2907944" y="154025"/>
                                      </a:lnTo>
                                      <a:lnTo>
                                        <a:pt x="2916872" y="148945"/>
                                      </a:lnTo>
                                      <a:lnTo>
                                        <a:pt x="2926232" y="146405"/>
                                      </a:lnTo>
                                      <a:lnTo>
                                        <a:pt x="2932163" y="146405"/>
                                      </a:lnTo>
                                      <a:lnTo>
                                        <a:pt x="2936367" y="147675"/>
                                      </a:lnTo>
                                      <a:lnTo>
                                        <a:pt x="2938780" y="152755"/>
                                      </a:lnTo>
                                      <a:lnTo>
                                        <a:pt x="2939885" y="154025"/>
                                      </a:lnTo>
                                      <a:lnTo>
                                        <a:pt x="2939999" y="156565"/>
                                      </a:lnTo>
                                      <a:lnTo>
                                        <a:pt x="2939186" y="159105"/>
                                      </a:lnTo>
                                      <a:lnTo>
                                        <a:pt x="2938551" y="160375"/>
                                      </a:lnTo>
                                      <a:lnTo>
                                        <a:pt x="2937408" y="161645"/>
                                      </a:lnTo>
                                      <a:lnTo>
                                        <a:pt x="2936011" y="161645"/>
                                      </a:lnTo>
                                      <a:lnTo>
                                        <a:pt x="2931122" y="162915"/>
                                      </a:lnTo>
                                      <a:lnTo>
                                        <a:pt x="2923121" y="178155"/>
                                      </a:lnTo>
                                      <a:lnTo>
                                        <a:pt x="2923032" y="179425"/>
                                      </a:lnTo>
                                      <a:lnTo>
                                        <a:pt x="2938957" y="197205"/>
                                      </a:lnTo>
                                      <a:lnTo>
                                        <a:pt x="2947949" y="197205"/>
                                      </a:lnTo>
                                      <a:lnTo>
                                        <a:pt x="2979813" y="169265"/>
                                      </a:lnTo>
                                      <a:lnTo>
                                        <a:pt x="2982658" y="155295"/>
                                      </a:lnTo>
                                      <a:lnTo>
                                        <a:pt x="2980436" y="140055"/>
                                      </a:lnTo>
                                      <a:lnTo>
                                        <a:pt x="2973184" y="127495"/>
                                      </a:lnTo>
                                      <a:lnTo>
                                        <a:pt x="2973184" y="155295"/>
                                      </a:lnTo>
                                      <a:lnTo>
                                        <a:pt x="2970949" y="166725"/>
                                      </a:lnTo>
                                      <a:lnTo>
                                        <a:pt x="2964815" y="176885"/>
                                      </a:lnTo>
                                      <a:lnTo>
                                        <a:pt x="2959252" y="181965"/>
                                      </a:lnTo>
                                      <a:lnTo>
                                        <a:pt x="2952902" y="185775"/>
                                      </a:lnTo>
                                      <a:lnTo>
                                        <a:pt x="2946463" y="187045"/>
                                      </a:lnTo>
                                      <a:lnTo>
                                        <a:pt x="2937179" y="187045"/>
                                      </a:lnTo>
                                      <a:lnTo>
                                        <a:pt x="2934805" y="184505"/>
                                      </a:lnTo>
                                      <a:lnTo>
                                        <a:pt x="2933369" y="180695"/>
                                      </a:lnTo>
                                      <a:lnTo>
                                        <a:pt x="2932849" y="179425"/>
                                      </a:lnTo>
                                      <a:lnTo>
                                        <a:pt x="2942983" y="169265"/>
                                      </a:lnTo>
                                      <a:lnTo>
                                        <a:pt x="2946323" y="166725"/>
                                      </a:lnTo>
                                      <a:lnTo>
                                        <a:pt x="2948051" y="161645"/>
                                      </a:lnTo>
                                      <a:lnTo>
                                        <a:pt x="2949892" y="157835"/>
                                      </a:lnTo>
                                      <a:lnTo>
                                        <a:pt x="2949803" y="156565"/>
                                      </a:lnTo>
                                      <a:lnTo>
                                        <a:pt x="2949727" y="155295"/>
                                      </a:lnTo>
                                      <a:lnTo>
                                        <a:pt x="2949651" y="154025"/>
                                      </a:lnTo>
                                      <a:lnTo>
                                        <a:pt x="2949575" y="152755"/>
                                      </a:lnTo>
                                      <a:lnTo>
                                        <a:pt x="2949498" y="151485"/>
                                      </a:lnTo>
                                      <a:lnTo>
                                        <a:pt x="2947022" y="147675"/>
                                      </a:lnTo>
                                      <a:lnTo>
                                        <a:pt x="2946311" y="146405"/>
                                      </a:lnTo>
                                      <a:lnTo>
                                        <a:pt x="2942767" y="140055"/>
                                      </a:lnTo>
                                      <a:lnTo>
                                        <a:pt x="2935097" y="136245"/>
                                      </a:lnTo>
                                      <a:lnTo>
                                        <a:pt x="2916136" y="138785"/>
                                      </a:lnTo>
                                      <a:lnTo>
                                        <a:pt x="2907080" y="143865"/>
                                      </a:lnTo>
                                      <a:lnTo>
                                        <a:pt x="2898876" y="148945"/>
                                      </a:lnTo>
                                      <a:lnTo>
                                        <a:pt x="2892145" y="156565"/>
                                      </a:lnTo>
                                      <a:lnTo>
                                        <a:pt x="2891790" y="156565"/>
                                      </a:lnTo>
                                      <a:lnTo>
                                        <a:pt x="2856611" y="176885"/>
                                      </a:lnTo>
                                      <a:lnTo>
                                        <a:pt x="2818625" y="190855"/>
                                      </a:lnTo>
                                      <a:lnTo>
                                        <a:pt x="2778785" y="199745"/>
                                      </a:lnTo>
                                      <a:lnTo>
                                        <a:pt x="2738031" y="201015"/>
                                      </a:lnTo>
                                      <a:lnTo>
                                        <a:pt x="2700375" y="197205"/>
                                      </a:lnTo>
                                      <a:lnTo>
                                        <a:pt x="2663977" y="187045"/>
                                      </a:lnTo>
                                      <a:lnTo>
                                        <a:pt x="2629547" y="170535"/>
                                      </a:lnTo>
                                      <a:lnTo>
                                        <a:pt x="2603766" y="154025"/>
                                      </a:lnTo>
                                      <a:lnTo>
                                        <a:pt x="2597823" y="150215"/>
                                      </a:lnTo>
                                      <a:lnTo>
                                        <a:pt x="2618371" y="143865"/>
                                      </a:lnTo>
                                      <a:lnTo>
                                        <a:pt x="2637866" y="141325"/>
                                      </a:lnTo>
                                      <a:lnTo>
                                        <a:pt x="2658122" y="145135"/>
                                      </a:lnTo>
                                      <a:lnTo>
                                        <a:pt x="2680995" y="155295"/>
                                      </a:lnTo>
                                      <a:lnTo>
                                        <a:pt x="2693797" y="160375"/>
                                      </a:lnTo>
                                      <a:lnTo>
                                        <a:pt x="2724835" y="170535"/>
                                      </a:lnTo>
                                      <a:lnTo>
                                        <a:pt x="2769108" y="173075"/>
                                      </a:lnTo>
                                      <a:lnTo>
                                        <a:pt x="2811132" y="162915"/>
                                      </a:lnTo>
                                      <a:lnTo>
                                        <a:pt x="2821635" y="160375"/>
                                      </a:lnTo>
                                      <a:lnTo>
                                        <a:pt x="2830258" y="156565"/>
                                      </a:lnTo>
                                      <a:lnTo>
                                        <a:pt x="2838678" y="151485"/>
                                      </a:lnTo>
                                      <a:lnTo>
                                        <a:pt x="2846908" y="147675"/>
                                      </a:lnTo>
                                      <a:lnTo>
                                        <a:pt x="2854985" y="142595"/>
                                      </a:lnTo>
                                      <a:lnTo>
                                        <a:pt x="2860002" y="140055"/>
                                      </a:lnTo>
                                      <a:lnTo>
                                        <a:pt x="2865234" y="137515"/>
                                      </a:lnTo>
                                      <a:lnTo>
                                        <a:pt x="2870416" y="133705"/>
                                      </a:lnTo>
                                      <a:lnTo>
                                        <a:pt x="2881122" y="128625"/>
                                      </a:lnTo>
                                      <a:lnTo>
                                        <a:pt x="2893174" y="123545"/>
                                      </a:lnTo>
                                      <a:lnTo>
                                        <a:pt x="2906268" y="119735"/>
                                      </a:lnTo>
                                      <a:lnTo>
                                        <a:pt x="2920123" y="117195"/>
                                      </a:lnTo>
                                      <a:lnTo>
                                        <a:pt x="2933700" y="117195"/>
                                      </a:lnTo>
                                      <a:lnTo>
                                        <a:pt x="2971495" y="143865"/>
                                      </a:lnTo>
                                      <a:lnTo>
                                        <a:pt x="2973184" y="155295"/>
                                      </a:lnTo>
                                      <a:lnTo>
                                        <a:pt x="2973184" y="127495"/>
                                      </a:lnTo>
                                      <a:lnTo>
                                        <a:pt x="2973108" y="127355"/>
                                      </a:lnTo>
                                      <a:lnTo>
                                        <a:pt x="2962706" y="118465"/>
                                      </a:lnTo>
                                      <a:lnTo>
                                        <a:pt x="2960141" y="117195"/>
                                      </a:lnTo>
                                      <a:lnTo>
                                        <a:pt x="2949892" y="112115"/>
                                      </a:lnTo>
                                      <a:lnTo>
                                        <a:pt x="2935274" y="108305"/>
                                      </a:lnTo>
                                      <a:lnTo>
                                        <a:pt x="2919438" y="108305"/>
                                      </a:lnTo>
                                      <a:lnTo>
                                        <a:pt x="2904350" y="109575"/>
                                      </a:lnTo>
                                      <a:lnTo>
                                        <a:pt x="2890202" y="114655"/>
                                      </a:lnTo>
                                      <a:lnTo>
                                        <a:pt x="2877286" y="119735"/>
                                      </a:lnTo>
                                      <a:lnTo>
                                        <a:pt x="2865869" y="126085"/>
                                      </a:lnTo>
                                      <a:lnTo>
                                        <a:pt x="2855328" y="131165"/>
                                      </a:lnTo>
                                      <a:lnTo>
                                        <a:pt x="2842323" y="138785"/>
                                      </a:lnTo>
                                      <a:lnTo>
                                        <a:pt x="2834309" y="143865"/>
                                      </a:lnTo>
                                      <a:lnTo>
                                        <a:pt x="2817888" y="151485"/>
                                      </a:lnTo>
                                      <a:lnTo>
                                        <a:pt x="2768257" y="162915"/>
                                      </a:lnTo>
                                      <a:lnTo>
                                        <a:pt x="2726182" y="160375"/>
                                      </a:lnTo>
                                      <a:lnTo>
                                        <a:pt x="2696921" y="151485"/>
                                      </a:lnTo>
                                      <a:lnTo>
                                        <a:pt x="2685719" y="146405"/>
                                      </a:lnTo>
                                      <a:lnTo>
                                        <a:pt x="2672956" y="141325"/>
                                      </a:lnTo>
                                      <a:lnTo>
                                        <a:pt x="2657017" y="134975"/>
                                      </a:lnTo>
                                      <a:lnTo>
                                        <a:pt x="2632189" y="132435"/>
                                      </a:lnTo>
                                      <a:lnTo>
                                        <a:pt x="2610040" y="136245"/>
                                      </a:lnTo>
                                      <a:lnTo>
                                        <a:pt x="2589428" y="142595"/>
                                      </a:lnTo>
                                      <a:lnTo>
                                        <a:pt x="2588857" y="142595"/>
                                      </a:lnTo>
                                      <a:lnTo>
                                        <a:pt x="2588399" y="143865"/>
                                      </a:lnTo>
                                      <a:lnTo>
                                        <a:pt x="2575191" y="148945"/>
                                      </a:lnTo>
                                      <a:lnTo>
                                        <a:pt x="2568803" y="152755"/>
                                      </a:lnTo>
                                      <a:lnTo>
                                        <a:pt x="2562529" y="155295"/>
                                      </a:lnTo>
                                      <a:lnTo>
                                        <a:pt x="2554287" y="159105"/>
                                      </a:lnTo>
                                      <a:lnTo>
                                        <a:pt x="2550147" y="161645"/>
                                      </a:lnTo>
                                      <a:lnTo>
                                        <a:pt x="2541600" y="165455"/>
                                      </a:lnTo>
                                      <a:lnTo>
                                        <a:pt x="2532049" y="169265"/>
                                      </a:lnTo>
                                      <a:lnTo>
                                        <a:pt x="2521762" y="171805"/>
                                      </a:lnTo>
                                      <a:lnTo>
                                        <a:pt x="2510980" y="173075"/>
                                      </a:lnTo>
                                      <a:lnTo>
                                        <a:pt x="2500604" y="171805"/>
                                      </a:lnTo>
                                      <a:lnTo>
                                        <a:pt x="2472880" y="148945"/>
                                      </a:lnTo>
                                      <a:lnTo>
                                        <a:pt x="2472753" y="147675"/>
                                      </a:lnTo>
                                      <a:lnTo>
                                        <a:pt x="2472639" y="146405"/>
                                      </a:lnTo>
                                      <a:lnTo>
                                        <a:pt x="2472525" y="145135"/>
                                      </a:lnTo>
                                      <a:lnTo>
                                        <a:pt x="2472398" y="143865"/>
                                      </a:lnTo>
                                      <a:lnTo>
                                        <a:pt x="2472283" y="142595"/>
                                      </a:lnTo>
                                      <a:lnTo>
                                        <a:pt x="2472169" y="141325"/>
                                      </a:lnTo>
                                      <a:lnTo>
                                        <a:pt x="2474290" y="133705"/>
                                      </a:lnTo>
                                      <a:lnTo>
                                        <a:pt x="2479306" y="126085"/>
                                      </a:lnTo>
                                      <a:lnTo>
                                        <a:pt x="2484488" y="121005"/>
                                      </a:lnTo>
                                      <a:lnTo>
                                        <a:pt x="2492718" y="117195"/>
                                      </a:lnTo>
                                      <a:lnTo>
                                        <a:pt x="2500045" y="119735"/>
                                      </a:lnTo>
                                      <a:lnTo>
                                        <a:pt x="2501544" y="121005"/>
                                      </a:lnTo>
                                      <a:lnTo>
                                        <a:pt x="2502344" y="123545"/>
                                      </a:lnTo>
                                      <a:lnTo>
                                        <a:pt x="2502573" y="124815"/>
                                      </a:lnTo>
                                      <a:lnTo>
                                        <a:pt x="2502636" y="126085"/>
                                      </a:lnTo>
                                      <a:lnTo>
                                        <a:pt x="2501138" y="128625"/>
                                      </a:lnTo>
                                      <a:lnTo>
                                        <a:pt x="2499982" y="129895"/>
                                      </a:lnTo>
                                      <a:lnTo>
                                        <a:pt x="2494800" y="131165"/>
                                      </a:lnTo>
                                      <a:lnTo>
                                        <a:pt x="2491803" y="133705"/>
                                      </a:lnTo>
                                      <a:lnTo>
                                        <a:pt x="2490190" y="137515"/>
                                      </a:lnTo>
                                      <a:lnTo>
                                        <a:pt x="2488412" y="141325"/>
                                      </a:lnTo>
                                      <a:lnTo>
                                        <a:pt x="2488463" y="145135"/>
                                      </a:lnTo>
                                      <a:lnTo>
                                        <a:pt x="2493530" y="155295"/>
                                      </a:lnTo>
                                      <a:lnTo>
                                        <a:pt x="2499703" y="159105"/>
                                      </a:lnTo>
                                      <a:lnTo>
                                        <a:pt x="2507754" y="159105"/>
                                      </a:lnTo>
                                      <a:lnTo>
                                        <a:pt x="2517571" y="156565"/>
                                      </a:lnTo>
                                      <a:lnTo>
                                        <a:pt x="2526893" y="151485"/>
                                      </a:lnTo>
                                      <a:lnTo>
                                        <a:pt x="2530005" y="148945"/>
                                      </a:lnTo>
                                      <a:lnTo>
                                        <a:pt x="2534678" y="145135"/>
                                      </a:lnTo>
                                      <a:lnTo>
                                        <a:pt x="2539898" y="137515"/>
                                      </a:lnTo>
                                      <a:lnTo>
                                        <a:pt x="2542489" y="123545"/>
                                      </a:lnTo>
                                      <a:lnTo>
                                        <a:pt x="2540190" y="110845"/>
                                      </a:lnTo>
                                      <a:lnTo>
                                        <a:pt x="2533510" y="98145"/>
                                      </a:lnTo>
                                      <a:lnTo>
                                        <a:pt x="2524264" y="89255"/>
                                      </a:lnTo>
                                      <a:lnTo>
                                        <a:pt x="2522956" y="87985"/>
                                      </a:lnTo>
                                      <a:lnTo>
                                        <a:pt x="2529078" y="87985"/>
                                      </a:lnTo>
                                      <a:lnTo>
                                        <a:pt x="2529294" y="86715"/>
                                      </a:lnTo>
                                      <a:lnTo>
                                        <a:pt x="2529751" y="84175"/>
                                      </a:lnTo>
                                      <a:lnTo>
                                        <a:pt x="2529294" y="82905"/>
                                      </a:lnTo>
                                      <a:lnTo>
                                        <a:pt x="2522588" y="82029"/>
                                      </a:lnTo>
                                      <a:lnTo>
                                        <a:pt x="2522588" y="87985"/>
                                      </a:lnTo>
                                      <a:lnTo>
                                        <a:pt x="2521585" y="87985"/>
                                      </a:lnTo>
                                      <a:lnTo>
                                        <a:pt x="2520835" y="86715"/>
                                      </a:lnTo>
                                      <a:lnTo>
                                        <a:pt x="2522588" y="87985"/>
                                      </a:lnTo>
                                      <a:lnTo>
                                        <a:pt x="2522588" y="82029"/>
                                      </a:lnTo>
                                      <a:lnTo>
                                        <a:pt x="2519578" y="81635"/>
                                      </a:lnTo>
                                      <a:lnTo>
                                        <a:pt x="2509228" y="79095"/>
                                      </a:lnTo>
                                      <a:lnTo>
                                        <a:pt x="2507805" y="80365"/>
                                      </a:lnTo>
                                      <a:lnTo>
                                        <a:pt x="2507361" y="81635"/>
                                      </a:lnTo>
                                      <a:lnTo>
                                        <a:pt x="2498725" y="80365"/>
                                      </a:lnTo>
                                      <a:lnTo>
                                        <a:pt x="2480462" y="80365"/>
                                      </a:lnTo>
                                      <a:lnTo>
                                        <a:pt x="2436723" y="101955"/>
                                      </a:lnTo>
                                      <a:lnTo>
                                        <a:pt x="2427236" y="109575"/>
                                      </a:lnTo>
                                      <a:lnTo>
                                        <a:pt x="2394356" y="133705"/>
                                      </a:lnTo>
                                      <a:lnTo>
                                        <a:pt x="2357501" y="151485"/>
                                      </a:lnTo>
                                      <a:lnTo>
                                        <a:pt x="2316289" y="160375"/>
                                      </a:lnTo>
                                      <a:lnTo>
                                        <a:pt x="2270366" y="155295"/>
                                      </a:lnTo>
                                      <a:lnTo>
                                        <a:pt x="2253132" y="146405"/>
                                      </a:lnTo>
                                      <a:lnTo>
                                        <a:pt x="2241207" y="132435"/>
                                      </a:lnTo>
                                      <a:lnTo>
                                        <a:pt x="2235504" y="114655"/>
                                      </a:lnTo>
                                      <a:lnTo>
                                        <a:pt x="2235606" y="113385"/>
                                      </a:lnTo>
                                      <a:lnTo>
                                        <a:pt x="2235708" y="112115"/>
                                      </a:lnTo>
                                      <a:lnTo>
                                        <a:pt x="2235822" y="110845"/>
                                      </a:lnTo>
                                      <a:lnTo>
                                        <a:pt x="2235924" y="109575"/>
                                      </a:lnTo>
                                      <a:lnTo>
                                        <a:pt x="2236025" y="108305"/>
                                      </a:lnTo>
                                      <a:lnTo>
                                        <a:pt x="2236736" y="99415"/>
                                      </a:lnTo>
                                      <a:lnTo>
                                        <a:pt x="2236851" y="98145"/>
                                      </a:lnTo>
                                      <a:lnTo>
                                        <a:pt x="2268372" y="70205"/>
                                      </a:lnTo>
                                      <a:lnTo>
                                        <a:pt x="2276157" y="71475"/>
                                      </a:lnTo>
                                      <a:lnTo>
                                        <a:pt x="2283244" y="74015"/>
                                      </a:lnTo>
                                      <a:lnTo>
                                        <a:pt x="2289073" y="79095"/>
                                      </a:lnTo>
                                      <a:lnTo>
                                        <a:pt x="2292769" y="81635"/>
                                      </a:lnTo>
                                      <a:lnTo>
                                        <a:pt x="2296503" y="89255"/>
                                      </a:lnTo>
                                      <a:lnTo>
                                        <a:pt x="2293912" y="99415"/>
                                      </a:lnTo>
                                      <a:lnTo>
                                        <a:pt x="2292642" y="100685"/>
                                      </a:lnTo>
                                      <a:lnTo>
                                        <a:pt x="2286774" y="100685"/>
                                      </a:lnTo>
                                      <a:lnTo>
                                        <a:pt x="2284933" y="94335"/>
                                      </a:lnTo>
                                      <a:lnTo>
                                        <a:pt x="2284577" y="93065"/>
                                      </a:lnTo>
                                      <a:lnTo>
                                        <a:pt x="2281301" y="89255"/>
                                      </a:lnTo>
                                      <a:lnTo>
                                        <a:pt x="2276919" y="86715"/>
                                      </a:lnTo>
                                      <a:lnTo>
                                        <a:pt x="2272436" y="85445"/>
                                      </a:lnTo>
                                      <a:lnTo>
                                        <a:pt x="2266848" y="85445"/>
                                      </a:lnTo>
                                      <a:lnTo>
                                        <a:pt x="2256942" y="91795"/>
                                      </a:lnTo>
                                      <a:lnTo>
                                        <a:pt x="2253538" y="96875"/>
                                      </a:lnTo>
                                      <a:lnTo>
                                        <a:pt x="2253462" y="98145"/>
                                      </a:lnTo>
                                      <a:lnTo>
                                        <a:pt x="2253399" y="99415"/>
                                      </a:lnTo>
                                      <a:lnTo>
                                        <a:pt x="2253323" y="100685"/>
                                      </a:lnTo>
                                      <a:lnTo>
                                        <a:pt x="2283307" y="134975"/>
                                      </a:lnTo>
                                      <a:lnTo>
                                        <a:pt x="2291105" y="134975"/>
                                      </a:lnTo>
                                      <a:lnTo>
                                        <a:pt x="2298750" y="133705"/>
                                      </a:lnTo>
                                      <a:lnTo>
                                        <a:pt x="2306040" y="131165"/>
                                      </a:lnTo>
                                      <a:lnTo>
                                        <a:pt x="2312809" y="127355"/>
                                      </a:lnTo>
                                      <a:lnTo>
                                        <a:pt x="2316188" y="124815"/>
                                      </a:lnTo>
                                      <a:lnTo>
                                        <a:pt x="2319566" y="122275"/>
                                      </a:lnTo>
                                      <a:lnTo>
                                        <a:pt x="2324989" y="114655"/>
                                      </a:lnTo>
                                      <a:lnTo>
                                        <a:pt x="2329015" y="107035"/>
                                      </a:lnTo>
                                      <a:lnTo>
                                        <a:pt x="2331580" y="98145"/>
                                      </a:lnTo>
                                      <a:lnTo>
                                        <a:pt x="2332240" y="89255"/>
                                      </a:lnTo>
                                      <a:lnTo>
                                        <a:pt x="2332342" y="87985"/>
                                      </a:lnTo>
                                      <a:lnTo>
                                        <a:pt x="2332431" y="86715"/>
                                      </a:lnTo>
                                      <a:lnTo>
                                        <a:pt x="2330729" y="76555"/>
                                      </a:lnTo>
                                      <a:lnTo>
                                        <a:pt x="2326487" y="66395"/>
                                      </a:lnTo>
                                      <a:lnTo>
                                        <a:pt x="2322931" y="61023"/>
                                      </a:lnTo>
                                      <a:lnTo>
                                        <a:pt x="2322931" y="86715"/>
                                      </a:lnTo>
                                      <a:lnTo>
                                        <a:pt x="2322588" y="91795"/>
                                      </a:lnTo>
                                      <a:lnTo>
                                        <a:pt x="2322499" y="93065"/>
                                      </a:lnTo>
                                      <a:lnTo>
                                        <a:pt x="2322411" y="94335"/>
                                      </a:lnTo>
                                      <a:lnTo>
                                        <a:pt x="2322322" y="95605"/>
                                      </a:lnTo>
                                      <a:lnTo>
                                        <a:pt x="2322245" y="96875"/>
                                      </a:lnTo>
                                      <a:lnTo>
                                        <a:pt x="2316734" y="110845"/>
                                      </a:lnTo>
                                      <a:lnTo>
                                        <a:pt x="2307513" y="119735"/>
                                      </a:lnTo>
                                      <a:lnTo>
                                        <a:pt x="2296223" y="124815"/>
                                      </a:lnTo>
                                      <a:lnTo>
                                        <a:pt x="2284463" y="124815"/>
                                      </a:lnTo>
                                      <a:lnTo>
                                        <a:pt x="2276144" y="122275"/>
                                      </a:lnTo>
                                      <a:lnTo>
                                        <a:pt x="2269007" y="118465"/>
                                      </a:lnTo>
                                      <a:lnTo>
                                        <a:pt x="2264156" y="112115"/>
                                      </a:lnTo>
                                      <a:lnTo>
                                        <a:pt x="2262695" y="103225"/>
                                      </a:lnTo>
                                      <a:lnTo>
                                        <a:pt x="2262809" y="100685"/>
                                      </a:lnTo>
                                      <a:lnTo>
                                        <a:pt x="2264486" y="98145"/>
                                      </a:lnTo>
                                      <a:lnTo>
                                        <a:pt x="2267013" y="96875"/>
                                      </a:lnTo>
                                      <a:lnTo>
                                        <a:pt x="2269147" y="95605"/>
                                      </a:lnTo>
                                      <a:lnTo>
                                        <a:pt x="2271395" y="94335"/>
                                      </a:lnTo>
                                      <a:lnTo>
                                        <a:pt x="2274849" y="96875"/>
                                      </a:lnTo>
                                      <a:lnTo>
                                        <a:pt x="2276233" y="98145"/>
                                      </a:lnTo>
                                      <a:lnTo>
                                        <a:pt x="2278418" y="105765"/>
                                      </a:lnTo>
                                      <a:lnTo>
                                        <a:pt x="2283142" y="109575"/>
                                      </a:lnTo>
                                      <a:lnTo>
                                        <a:pt x="2294369" y="110845"/>
                                      </a:lnTo>
                                      <a:lnTo>
                                        <a:pt x="2299678" y="108305"/>
                                      </a:lnTo>
                                      <a:lnTo>
                                        <a:pt x="2302268" y="103225"/>
                                      </a:lnTo>
                                      <a:lnTo>
                                        <a:pt x="2302726" y="101955"/>
                                      </a:lnTo>
                                      <a:lnTo>
                                        <a:pt x="2302891" y="101955"/>
                                      </a:lnTo>
                                      <a:lnTo>
                                        <a:pt x="2303081" y="100685"/>
                                      </a:lnTo>
                                      <a:lnTo>
                                        <a:pt x="2304211" y="93065"/>
                                      </a:lnTo>
                                      <a:lnTo>
                                        <a:pt x="2303830" y="89255"/>
                                      </a:lnTo>
                                      <a:lnTo>
                                        <a:pt x="2303703" y="87985"/>
                                      </a:lnTo>
                                      <a:lnTo>
                                        <a:pt x="2303576" y="86715"/>
                                      </a:lnTo>
                                      <a:lnTo>
                                        <a:pt x="2303449" y="85445"/>
                                      </a:lnTo>
                                      <a:lnTo>
                                        <a:pt x="2300643" y="77825"/>
                                      </a:lnTo>
                                      <a:lnTo>
                                        <a:pt x="2295817" y="71475"/>
                                      </a:lnTo>
                                      <a:lnTo>
                                        <a:pt x="2293861" y="70205"/>
                                      </a:lnTo>
                                      <a:lnTo>
                                        <a:pt x="2288006" y="66395"/>
                                      </a:lnTo>
                                      <a:lnTo>
                                        <a:pt x="2278697" y="62585"/>
                                      </a:lnTo>
                                      <a:lnTo>
                                        <a:pt x="2268499" y="61315"/>
                                      </a:lnTo>
                                      <a:lnTo>
                                        <a:pt x="2258085" y="62585"/>
                                      </a:lnTo>
                                      <a:lnTo>
                                        <a:pt x="2227796" y="94335"/>
                                      </a:lnTo>
                                      <a:lnTo>
                                        <a:pt x="2225789" y="113385"/>
                                      </a:lnTo>
                                      <a:lnTo>
                                        <a:pt x="2230501" y="132435"/>
                                      </a:lnTo>
                                      <a:lnTo>
                                        <a:pt x="2241194" y="147675"/>
                                      </a:lnTo>
                                      <a:lnTo>
                                        <a:pt x="2257107" y="160375"/>
                                      </a:lnTo>
                                      <a:lnTo>
                                        <a:pt x="2219007" y="160375"/>
                                      </a:lnTo>
                                      <a:lnTo>
                                        <a:pt x="2183942" y="166725"/>
                                      </a:lnTo>
                                      <a:lnTo>
                                        <a:pt x="2151824" y="176885"/>
                                      </a:lnTo>
                                      <a:lnTo>
                                        <a:pt x="2122576" y="193395"/>
                                      </a:lnTo>
                                      <a:lnTo>
                                        <a:pt x="2080272" y="214985"/>
                                      </a:lnTo>
                                      <a:lnTo>
                                        <a:pt x="2034197" y="231495"/>
                                      </a:lnTo>
                                      <a:lnTo>
                                        <a:pt x="1985530" y="241655"/>
                                      </a:lnTo>
                                      <a:lnTo>
                                        <a:pt x="1946859" y="242646"/>
                                      </a:lnTo>
                                      <a:lnTo>
                                        <a:pt x="1946859" y="253085"/>
                                      </a:lnTo>
                                      <a:lnTo>
                                        <a:pt x="1934540" y="259435"/>
                                      </a:lnTo>
                                      <a:lnTo>
                                        <a:pt x="1922703" y="268325"/>
                                      </a:lnTo>
                                      <a:lnTo>
                                        <a:pt x="1911324" y="277215"/>
                                      </a:lnTo>
                                      <a:lnTo>
                                        <a:pt x="1900377" y="286105"/>
                                      </a:lnTo>
                                      <a:lnTo>
                                        <a:pt x="1900212" y="286105"/>
                                      </a:lnTo>
                                      <a:lnTo>
                                        <a:pt x="1898357" y="288645"/>
                                      </a:lnTo>
                                      <a:lnTo>
                                        <a:pt x="1896465" y="289915"/>
                                      </a:lnTo>
                                      <a:lnTo>
                                        <a:pt x="1894624" y="291185"/>
                                      </a:lnTo>
                                      <a:lnTo>
                                        <a:pt x="1859724" y="319125"/>
                                      </a:lnTo>
                                      <a:lnTo>
                                        <a:pt x="1820608" y="336905"/>
                                      </a:lnTo>
                                      <a:lnTo>
                                        <a:pt x="1815198" y="338175"/>
                                      </a:lnTo>
                                      <a:lnTo>
                                        <a:pt x="1798040" y="338175"/>
                                      </a:lnTo>
                                      <a:lnTo>
                                        <a:pt x="1763255" y="321665"/>
                                      </a:lnTo>
                                      <a:lnTo>
                                        <a:pt x="1757667" y="317855"/>
                                      </a:lnTo>
                                      <a:lnTo>
                                        <a:pt x="1751939" y="315315"/>
                                      </a:lnTo>
                                      <a:lnTo>
                                        <a:pt x="1742859" y="310235"/>
                                      </a:lnTo>
                                      <a:lnTo>
                                        <a:pt x="1741195" y="308965"/>
                                      </a:lnTo>
                                      <a:lnTo>
                                        <a:pt x="1723809" y="302615"/>
                                      </a:lnTo>
                                      <a:lnTo>
                                        <a:pt x="1706562" y="300075"/>
                                      </a:lnTo>
                                      <a:lnTo>
                                        <a:pt x="1689671" y="301345"/>
                                      </a:lnTo>
                                      <a:lnTo>
                                        <a:pt x="1673402" y="307695"/>
                                      </a:lnTo>
                                      <a:lnTo>
                                        <a:pt x="1662988" y="314045"/>
                                      </a:lnTo>
                                      <a:lnTo>
                                        <a:pt x="1655191" y="321665"/>
                                      </a:lnTo>
                                      <a:lnTo>
                                        <a:pt x="1649730" y="329285"/>
                                      </a:lnTo>
                                      <a:lnTo>
                                        <a:pt x="1646389" y="336905"/>
                                      </a:lnTo>
                                      <a:lnTo>
                                        <a:pt x="1597761" y="314045"/>
                                      </a:lnTo>
                                      <a:lnTo>
                                        <a:pt x="1558963" y="302615"/>
                                      </a:lnTo>
                                      <a:lnTo>
                                        <a:pt x="1546034" y="298805"/>
                                      </a:lnTo>
                                      <a:lnTo>
                                        <a:pt x="1492618" y="293725"/>
                                      </a:lnTo>
                                      <a:lnTo>
                                        <a:pt x="1438998" y="296265"/>
                                      </a:lnTo>
                                      <a:lnTo>
                                        <a:pt x="1386662" y="308952"/>
                                      </a:lnTo>
                                      <a:lnTo>
                                        <a:pt x="1378318" y="307695"/>
                                      </a:lnTo>
                                      <a:lnTo>
                                        <a:pt x="1369212" y="306425"/>
                                      </a:lnTo>
                                      <a:lnTo>
                                        <a:pt x="1359814" y="307695"/>
                                      </a:lnTo>
                                      <a:lnTo>
                                        <a:pt x="1350429" y="310235"/>
                                      </a:lnTo>
                                      <a:lnTo>
                                        <a:pt x="1345349" y="312775"/>
                                      </a:lnTo>
                                      <a:lnTo>
                                        <a:pt x="1338681" y="316585"/>
                                      </a:lnTo>
                                      <a:lnTo>
                                        <a:pt x="1330553" y="322935"/>
                                      </a:lnTo>
                                      <a:lnTo>
                                        <a:pt x="1318818" y="331825"/>
                                      </a:lnTo>
                                      <a:lnTo>
                                        <a:pt x="1282750" y="354685"/>
                                      </a:lnTo>
                                      <a:lnTo>
                                        <a:pt x="1243304" y="373735"/>
                                      </a:lnTo>
                                      <a:lnTo>
                                        <a:pt x="1213573" y="381355"/>
                                      </a:lnTo>
                                      <a:lnTo>
                                        <a:pt x="1205014" y="381355"/>
                                      </a:lnTo>
                                      <a:lnTo>
                                        <a:pt x="1166063" y="353415"/>
                                      </a:lnTo>
                                      <a:lnTo>
                                        <a:pt x="1163650" y="340715"/>
                                      </a:lnTo>
                                      <a:lnTo>
                                        <a:pt x="1167041" y="326745"/>
                                      </a:lnTo>
                                      <a:lnTo>
                                        <a:pt x="1173937" y="317855"/>
                                      </a:lnTo>
                                      <a:lnTo>
                                        <a:pt x="1182433" y="312775"/>
                                      </a:lnTo>
                                      <a:lnTo>
                                        <a:pt x="1191463" y="311505"/>
                                      </a:lnTo>
                                      <a:lnTo>
                                        <a:pt x="1199984" y="314045"/>
                                      </a:lnTo>
                                      <a:lnTo>
                                        <a:pt x="1204087" y="333095"/>
                                      </a:lnTo>
                                      <a:lnTo>
                                        <a:pt x="1203985" y="331825"/>
                                      </a:lnTo>
                                      <a:lnTo>
                                        <a:pt x="1203883" y="330555"/>
                                      </a:lnTo>
                                      <a:lnTo>
                                        <a:pt x="1203782" y="329285"/>
                                      </a:lnTo>
                                      <a:lnTo>
                                        <a:pt x="1203680" y="328015"/>
                                      </a:lnTo>
                                      <a:lnTo>
                                        <a:pt x="1199007" y="322935"/>
                                      </a:lnTo>
                                      <a:lnTo>
                                        <a:pt x="1192504" y="321665"/>
                                      </a:lnTo>
                                      <a:lnTo>
                                        <a:pt x="1185011" y="320395"/>
                                      </a:lnTo>
                                      <a:lnTo>
                                        <a:pt x="1178052" y="325475"/>
                                      </a:lnTo>
                                      <a:lnTo>
                                        <a:pt x="1176312" y="333095"/>
                                      </a:lnTo>
                                      <a:lnTo>
                                        <a:pt x="1176197" y="338175"/>
                                      </a:lnTo>
                                      <a:lnTo>
                                        <a:pt x="1176083" y="343255"/>
                                      </a:lnTo>
                                      <a:lnTo>
                                        <a:pt x="1179512" y="350875"/>
                                      </a:lnTo>
                                      <a:lnTo>
                                        <a:pt x="1186180" y="358495"/>
                                      </a:lnTo>
                                      <a:lnTo>
                                        <a:pt x="1195666" y="363575"/>
                                      </a:lnTo>
                                      <a:lnTo>
                                        <a:pt x="1207401" y="364845"/>
                                      </a:lnTo>
                                      <a:lnTo>
                                        <a:pt x="1219517" y="362305"/>
                                      </a:lnTo>
                                      <a:lnTo>
                                        <a:pt x="1230464" y="354685"/>
                                      </a:lnTo>
                                      <a:lnTo>
                                        <a:pt x="1238745" y="341985"/>
                                      </a:lnTo>
                                      <a:lnTo>
                                        <a:pt x="1241196" y="333095"/>
                                      </a:lnTo>
                                      <a:lnTo>
                                        <a:pt x="1241298" y="330555"/>
                                      </a:lnTo>
                                      <a:lnTo>
                                        <a:pt x="1241412" y="328015"/>
                                      </a:lnTo>
                                      <a:lnTo>
                                        <a:pt x="1241513" y="325475"/>
                                      </a:lnTo>
                                      <a:lnTo>
                                        <a:pt x="1241564" y="324205"/>
                                      </a:lnTo>
                                      <a:lnTo>
                                        <a:pt x="1239862" y="316585"/>
                                      </a:lnTo>
                                      <a:lnTo>
                                        <a:pt x="1236103" y="307695"/>
                                      </a:lnTo>
                                      <a:lnTo>
                                        <a:pt x="1229017" y="298805"/>
                                      </a:lnTo>
                                      <a:lnTo>
                                        <a:pt x="1219708" y="291185"/>
                                      </a:lnTo>
                                      <a:lnTo>
                                        <a:pt x="1213078" y="287375"/>
                                      </a:lnTo>
                                      <a:lnTo>
                                        <a:pt x="1210881" y="286105"/>
                                      </a:lnTo>
                                      <a:lnTo>
                                        <a:pt x="1208671" y="284835"/>
                                      </a:lnTo>
                                      <a:lnTo>
                                        <a:pt x="1196416" y="279755"/>
                                      </a:lnTo>
                                      <a:lnTo>
                                        <a:pt x="1243291" y="274675"/>
                                      </a:lnTo>
                                      <a:lnTo>
                                        <a:pt x="1267752" y="270865"/>
                                      </a:lnTo>
                                      <a:lnTo>
                                        <a:pt x="1292771" y="268325"/>
                                      </a:lnTo>
                                      <a:lnTo>
                                        <a:pt x="1295819" y="269595"/>
                                      </a:lnTo>
                                      <a:lnTo>
                                        <a:pt x="1302727" y="269595"/>
                                      </a:lnTo>
                                      <a:lnTo>
                                        <a:pt x="1309395" y="268325"/>
                                      </a:lnTo>
                                      <a:lnTo>
                                        <a:pt x="1316050" y="267055"/>
                                      </a:lnTo>
                                      <a:lnTo>
                                        <a:pt x="1322717" y="267055"/>
                                      </a:lnTo>
                                      <a:lnTo>
                                        <a:pt x="1329347" y="265785"/>
                                      </a:lnTo>
                                      <a:lnTo>
                                        <a:pt x="1378623" y="261975"/>
                                      </a:lnTo>
                                      <a:lnTo>
                                        <a:pt x="1478330" y="259435"/>
                                      </a:lnTo>
                                      <a:lnTo>
                                        <a:pt x="1527695" y="260705"/>
                                      </a:lnTo>
                                      <a:lnTo>
                                        <a:pt x="1561503" y="260705"/>
                                      </a:lnTo>
                                      <a:lnTo>
                                        <a:pt x="1575142" y="263245"/>
                                      </a:lnTo>
                                      <a:lnTo>
                                        <a:pt x="1582331" y="263245"/>
                                      </a:lnTo>
                                      <a:lnTo>
                                        <a:pt x="1589659" y="261975"/>
                                      </a:lnTo>
                                      <a:lnTo>
                                        <a:pt x="1595831" y="261975"/>
                                      </a:lnTo>
                                      <a:lnTo>
                                        <a:pt x="1601876" y="260705"/>
                                      </a:lnTo>
                                      <a:lnTo>
                                        <a:pt x="1607629" y="259435"/>
                                      </a:lnTo>
                                      <a:lnTo>
                                        <a:pt x="1617370" y="255625"/>
                                      </a:lnTo>
                                      <a:lnTo>
                                        <a:pt x="1623466" y="253085"/>
                                      </a:lnTo>
                                      <a:lnTo>
                                        <a:pt x="1626514" y="251815"/>
                                      </a:lnTo>
                                      <a:lnTo>
                                        <a:pt x="1634959" y="246735"/>
                                      </a:lnTo>
                                      <a:lnTo>
                                        <a:pt x="1642643" y="242925"/>
                                      </a:lnTo>
                                      <a:lnTo>
                                        <a:pt x="1647837" y="239115"/>
                                      </a:lnTo>
                                      <a:lnTo>
                                        <a:pt x="1657972" y="232765"/>
                                      </a:lnTo>
                                      <a:lnTo>
                                        <a:pt x="1673402" y="223875"/>
                                      </a:lnTo>
                                      <a:lnTo>
                                        <a:pt x="1681391" y="218795"/>
                                      </a:lnTo>
                                      <a:lnTo>
                                        <a:pt x="1689760" y="214985"/>
                                      </a:lnTo>
                                      <a:lnTo>
                                        <a:pt x="1714982" y="208635"/>
                                      </a:lnTo>
                                      <a:lnTo>
                                        <a:pt x="1739912" y="206095"/>
                                      </a:lnTo>
                                      <a:lnTo>
                                        <a:pt x="1764665" y="207365"/>
                                      </a:lnTo>
                                      <a:lnTo>
                                        <a:pt x="1789341" y="214985"/>
                                      </a:lnTo>
                                      <a:lnTo>
                                        <a:pt x="1805063" y="222605"/>
                                      </a:lnTo>
                                      <a:lnTo>
                                        <a:pt x="1811108" y="225145"/>
                                      </a:lnTo>
                                      <a:lnTo>
                                        <a:pt x="1850339" y="239115"/>
                                      </a:lnTo>
                                      <a:lnTo>
                                        <a:pt x="1906270" y="250545"/>
                                      </a:lnTo>
                                      <a:lnTo>
                                        <a:pt x="1935048" y="253085"/>
                                      </a:lnTo>
                                      <a:lnTo>
                                        <a:pt x="1946859" y="253085"/>
                                      </a:lnTo>
                                      <a:lnTo>
                                        <a:pt x="1946859" y="242646"/>
                                      </a:lnTo>
                                      <a:lnTo>
                                        <a:pt x="1935391" y="242925"/>
                                      </a:lnTo>
                                      <a:lnTo>
                                        <a:pt x="1903971" y="240385"/>
                                      </a:lnTo>
                                      <a:lnTo>
                                        <a:pt x="1873161" y="235305"/>
                                      </a:lnTo>
                                      <a:lnTo>
                                        <a:pt x="1843227" y="226415"/>
                                      </a:lnTo>
                                      <a:lnTo>
                                        <a:pt x="1814449" y="216255"/>
                                      </a:lnTo>
                                      <a:lnTo>
                                        <a:pt x="1839671" y="209905"/>
                                      </a:lnTo>
                                      <a:lnTo>
                                        <a:pt x="1849755" y="207365"/>
                                      </a:lnTo>
                                      <a:lnTo>
                                        <a:pt x="1885200" y="192125"/>
                                      </a:lnTo>
                                      <a:lnTo>
                                        <a:pt x="1920595" y="169265"/>
                                      </a:lnTo>
                                      <a:lnTo>
                                        <a:pt x="1955723" y="143865"/>
                                      </a:lnTo>
                                      <a:lnTo>
                                        <a:pt x="1964690" y="136245"/>
                                      </a:lnTo>
                                      <a:lnTo>
                                        <a:pt x="1974469" y="129895"/>
                                      </a:lnTo>
                                      <a:lnTo>
                                        <a:pt x="1985073" y="123545"/>
                                      </a:lnTo>
                                      <a:lnTo>
                                        <a:pt x="1996503" y="118465"/>
                                      </a:lnTo>
                                      <a:lnTo>
                                        <a:pt x="2020062" y="115925"/>
                                      </a:lnTo>
                                      <a:lnTo>
                                        <a:pt x="2030831" y="118465"/>
                                      </a:lnTo>
                                      <a:lnTo>
                                        <a:pt x="2040267" y="123545"/>
                                      </a:lnTo>
                                      <a:lnTo>
                                        <a:pt x="2048383" y="131165"/>
                                      </a:lnTo>
                                      <a:lnTo>
                                        <a:pt x="2053602" y="140055"/>
                                      </a:lnTo>
                                      <a:lnTo>
                                        <a:pt x="2055520" y="150215"/>
                                      </a:lnTo>
                                      <a:lnTo>
                                        <a:pt x="2053691" y="160375"/>
                                      </a:lnTo>
                                      <a:lnTo>
                                        <a:pt x="2049843" y="166725"/>
                                      </a:lnTo>
                                      <a:lnTo>
                                        <a:pt x="2043976" y="171805"/>
                                      </a:lnTo>
                                      <a:lnTo>
                                        <a:pt x="2037029" y="174345"/>
                                      </a:lnTo>
                                      <a:lnTo>
                                        <a:pt x="2029955" y="175615"/>
                                      </a:lnTo>
                                      <a:lnTo>
                                        <a:pt x="2023630" y="176885"/>
                                      </a:lnTo>
                                      <a:lnTo>
                                        <a:pt x="2021382" y="171805"/>
                                      </a:lnTo>
                                      <a:lnTo>
                                        <a:pt x="2020747" y="170535"/>
                                      </a:lnTo>
                                      <a:lnTo>
                                        <a:pt x="2020747" y="169265"/>
                                      </a:lnTo>
                                      <a:lnTo>
                                        <a:pt x="2021319" y="167995"/>
                                      </a:lnTo>
                                      <a:lnTo>
                                        <a:pt x="2021725" y="166725"/>
                                      </a:lnTo>
                                      <a:lnTo>
                                        <a:pt x="2022475" y="166725"/>
                                      </a:lnTo>
                                      <a:lnTo>
                                        <a:pt x="2023287" y="165455"/>
                                      </a:lnTo>
                                      <a:lnTo>
                                        <a:pt x="2027428" y="165455"/>
                                      </a:lnTo>
                                      <a:lnTo>
                                        <a:pt x="2030653" y="162915"/>
                                      </a:lnTo>
                                      <a:lnTo>
                                        <a:pt x="2034565" y="155295"/>
                                      </a:lnTo>
                                      <a:lnTo>
                                        <a:pt x="2035035" y="151485"/>
                                      </a:lnTo>
                                      <a:lnTo>
                                        <a:pt x="2033193" y="145135"/>
                                      </a:lnTo>
                                      <a:lnTo>
                                        <a:pt x="2032101" y="141325"/>
                                      </a:lnTo>
                                      <a:lnTo>
                                        <a:pt x="2027999" y="137515"/>
                                      </a:lnTo>
                                      <a:lnTo>
                                        <a:pt x="2022411" y="136245"/>
                                      </a:lnTo>
                                      <a:lnTo>
                                        <a:pt x="2015083" y="136245"/>
                                      </a:lnTo>
                                      <a:lnTo>
                                        <a:pt x="1985251" y="167995"/>
                                      </a:lnTo>
                                      <a:lnTo>
                                        <a:pt x="1986419" y="179425"/>
                                      </a:lnTo>
                                      <a:lnTo>
                                        <a:pt x="2021090" y="207365"/>
                                      </a:lnTo>
                                      <a:lnTo>
                                        <a:pt x="2033701" y="208635"/>
                                      </a:lnTo>
                                      <a:lnTo>
                                        <a:pt x="2045716" y="207365"/>
                                      </a:lnTo>
                                      <a:lnTo>
                                        <a:pt x="2057069" y="204825"/>
                                      </a:lnTo>
                                      <a:lnTo>
                                        <a:pt x="2067496" y="201015"/>
                                      </a:lnTo>
                                      <a:lnTo>
                                        <a:pt x="2070569" y="199745"/>
                                      </a:lnTo>
                                      <a:lnTo>
                                        <a:pt x="2076729" y="197205"/>
                                      </a:lnTo>
                                      <a:lnTo>
                                        <a:pt x="2077999" y="195935"/>
                                      </a:lnTo>
                                      <a:lnTo>
                                        <a:pt x="2099741" y="181965"/>
                                      </a:lnTo>
                                      <a:lnTo>
                                        <a:pt x="2119071" y="162915"/>
                                      </a:lnTo>
                                      <a:lnTo>
                                        <a:pt x="2136698" y="142595"/>
                                      </a:lnTo>
                                      <a:lnTo>
                                        <a:pt x="2153323" y="122275"/>
                                      </a:lnTo>
                                      <a:lnTo>
                                        <a:pt x="2155228" y="119735"/>
                                      </a:lnTo>
                                      <a:lnTo>
                                        <a:pt x="2157184" y="117195"/>
                                      </a:lnTo>
                                      <a:lnTo>
                                        <a:pt x="2159254" y="114655"/>
                                      </a:lnTo>
                                      <a:lnTo>
                                        <a:pt x="2179180" y="89255"/>
                                      </a:lnTo>
                                      <a:lnTo>
                                        <a:pt x="2201062" y="66395"/>
                                      </a:lnTo>
                                      <a:lnTo>
                                        <a:pt x="2225586" y="49885"/>
                                      </a:lnTo>
                                      <a:lnTo>
                                        <a:pt x="2253424" y="42265"/>
                                      </a:lnTo>
                                      <a:lnTo>
                                        <a:pt x="2270404" y="42265"/>
                                      </a:lnTo>
                                      <a:lnTo>
                                        <a:pt x="2312746" y="62585"/>
                                      </a:lnTo>
                                      <a:lnTo>
                                        <a:pt x="2322931" y="86715"/>
                                      </a:lnTo>
                                      <a:lnTo>
                                        <a:pt x="2322931" y="61023"/>
                                      </a:lnTo>
                                      <a:lnTo>
                                        <a:pt x="2290280" y="37185"/>
                                      </a:lnTo>
                                      <a:lnTo>
                                        <a:pt x="2252738" y="32105"/>
                                      </a:lnTo>
                                      <a:lnTo>
                                        <a:pt x="2222258" y="40995"/>
                                      </a:lnTo>
                                      <a:lnTo>
                                        <a:pt x="2172728" y="82905"/>
                                      </a:lnTo>
                                      <a:lnTo>
                                        <a:pt x="2147747" y="113385"/>
                                      </a:lnTo>
                                      <a:lnTo>
                                        <a:pt x="2145842" y="115925"/>
                                      </a:lnTo>
                                      <a:lnTo>
                                        <a:pt x="2129663" y="136245"/>
                                      </a:lnTo>
                                      <a:lnTo>
                                        <a:pt x="2112594" y="156565"/>
                                      </a:lnTo>
                                      <a:lnTo>
                                        <a:pt x="2094014" y="174345"/>
                                      </a:lnTo>
                                      <a:lnTo>
                                        <a:pt x="2073275" y="188315"/>
                                      </a:lnTo>
                                      <a:lnTo>
                                        <a:pt x="2072462" y="188315"/>
                                      </a:lnTo>
                                      <a:lnTo>
                                        <a:pt x="2063965" y="192125"/>
                                      </a:lnTo>
                                      <a:lnTo>
                                        <a:pt x="2054466" y="195935"/>
                                      </a:lnTo>
                                      <a:lnTo>
                                        <a:pt x="2044230" y="198475"/>
                                      </a:lnTo>
                                      <a:lnTo>
                                        <a:pt x="2033536" y="199745"/>
                                      </a:lnTo>
                                      <a:lnTo>
                                        <a:pt x="2023160" y="198475"/>
                                      </a:lnTo>
                                      <a:lnTo>
                                        <a:pt x="1994687" y="169265"/>
                                      </a:lnTo>
                                      <a:lnTo>
                                        <a:pt x="1996833" y="160375"/>
                                      </a:lnTo>
                                      <a:lnTo>
                                        <a:pt x="2001862" y="152755"/>
                                      </a:lnTo>
                                      <a:lnTo>
                                        <a:pt x="2006981" y="147675"/>
                                      </a:lnTo>
                                      <a:lnTo>
                                        <a:pt x="2015223" y="145135"/>
                                      </a:lnTo>
                                      <a:lnTo>
                                        <a:pt x="2020227" y="145135"/>
                                      </a:lnTo>
                                      <a:lnTo>
                                        <a:pt x="2024316" y="154025"/>
                                      </a:lnTo>
                                      <a:lnTo>
                                        <a:pt x="2023630" y="155295"/>
                                      </a:lnTo>
                                      <a:lnTo>
                                        <a:pt x="2022525" y="156565"/>
                                      </a:lnTo>
                                      <a:lnTo>
                                        <a:pt x="2020925" y="156565"/>
                                      </a:lnTo>
                                      <a:lnTo>
                                        <a:pt x="2017356" y="157835"/>
                                      </a:lnTo>
                                      <a:lnTo>
                                        <a:pt x="2014359" y="160375"/>
                                      </a:lnTo>
                                      <a:lnTo>
                                        <a:pt x="2012683" y="164185"/>
                                      </a:lnTo>
                                      <a:lnTo>
                                        <a:pt x="2010892" y="167995"/>
                                      </a:lnTo>
                                      <a:lnTo>
                                        <a:pt x="2010956" y="171805"/>
                                      </a:lnTo>
                                      <a:lnTo>
                                        <a:pt x="2012911" y="175615"/>
                                      </a:lnTo>
                                      <a:lnTo>
                                        <a:pt x="2016086" y="181965"/>
                                      </a:lnTo>
                                      <a:lnTo>
                                        <a:pt x="2022246" y="185775"/>
                                      </a:lnTo>
                                      <a:lnTo>
                                        <a:pt x="2030260" y="185775"/>
                                      </a:lnTo>
                                      <a:lnTo>
                                        <a:pt x="2040077" y="183235"/>
                                      </a:lnTo>
                                      <a:lnTo>
                                        <a:pt x="2049411" y="179425"/>
                                      </a:lnTo>
                                      <a:lnTo>
                                        <a:pt x="2052015" y="176885"/>
                                      </a:lnTo>
                                      <a:lnTo>
                                        <a:pt x="2057222" y="171805"/>
                                      </a:lnTo>
                                      <a:lnTo>
                                        <a:pt x="2062454" y="164185"/>
                                      </a:lnTo>
                                      <a:lnTo>
                                        <a:pt x="2065020" y="151485"/>
                                      </a:lnTo>
                                      <a:lnTo>
                                        <a:pt x="2062721" y="137515"/>
                                      </a:lnTo>
                                      <a:lnTo>
                                        <a:pt x="2056028" y="124815"/>
                                      </a:lnTo>
                                      <a:lnTo>
                                        <a:pt x="2046782" y="115925"/>
                                      </a:lnTo>
                                      <a:lnTo>
                                        <a:pt x="2045462" y="114655"/>
                                      </a:lnTo>
                                      <a:lnTo>
                                        <a:pt x="2034184" y="109575"/>
                                      </a:lnTo>
                                      <a:lnTo>
                                        <a:pt x="2021408" y="107035"/>
                                      </a:lnTo>
                                      <a:lnTo>
                                        <a:pt x="2007730" y="107035"/>
                                      </a:lnTo>
                                      <a:lnTo>
                                        <a:pt x="1969706" y="121005"/>
                                      </a:lnTo>
                                      <a:lnTo>
                                        <a:pt x="1949729" y="136245"/>
                                      </a:lnTo>
                                      <a:lnTo>
                                        <a:pt x="1892173" y="176885"/>
                                      </a:lnTo>
                                      <a:lnTo>
                                        <a:pt x="1846694" y="198475"/>
                                      </a:lnTo>
                                      <a:lnTo>
                                        <a:pt x="1815033" y="207365"/>
                                      </a:lnTo>
                                      <a:lnTo>
                                        <a:pt x="1798980" y="209905"/>
                                      </a:lnTo>
                                      <a:lnTo>
                                        <a:pt x="1790420" y="206095"/>
                                      </a:lnTo>
                                      <a:lnTo>
                                        <a:pt x="1781200" y="202285"/>
                                      </a:lnTo>
                                      <a:lnTo>
                                        <a:pt x="1771332" y="199745"/>
                                      </a:lnTo>
                                      <a:lnTo>
                                        <a:pt x="1760829" y="198475"/>
                                      </a:lnTo>
                                      <a:lnTo>
                                        <a:pt x="1743697" y="197205"/>
                                      </a:lnTo>
                                      <a:lnTo>
                                        <a:pt x="1725422" y="197205"/>
                                      </a:lnTo>
                                      <a:lnTo>
                                        <a:pt x="1706067" y="201015"/>
                                      </a:lnTo>
                                      <a:lnTo>
                                        <a:pt x="1685734" y="206095"/>
                                      </a:lnTo>
                                      <a:lnTo>
                                        <a:pt x="1677073" y="211175"/>
                                      </a:lnTo>
                                      <a:lnTo>
                                        <a:pt x="1668818" y="214985"/>
                                      </a:lnTo>
                                      <a:lnTo>
                                        <a:pt x="1652955" y="225145"/>
                                      </a:lnTo>
                                      <a:lnTo>
                                        <a:pt x="1648002" y="228955"/>
                                      </a:lnTo>
                                      <a:lnTo>
                                        <a:pt x="1637868" y="234035"/>
                                      </a:lnTo>
                                      <a:lnTo>
                                        <a:pt x="1627301" y="240385"/>
                                      </a:lnTo>
                                      <a:lnTo>
                                        <a:pt x="1615401" y="245465"/>
                                      </a:lnTo>
                                      <a:lnTo>
                                        <a:pt x="1602447" y="250545"/>
                                      </a:lnTo>
                                      <a:lnTo>
                                        <a:pt x="1588681" y="253085"/>
                                      </a:lnTo>
                                      <a:lnTo>
                                        <a:pt x="1575054" y="253085"/>
                                      </a:lnTo>
                                      <a:lnTo>
                                        <a:pt x="1536446" y="227685"/>
                                      </a:lnTo>
                                      <a:lnTo>
                                        <a:pt x="1534401" y="217525"/>
                                      </a:lnTo>
                                      <a:lnTo>
                                        <a:pt x="1536280" y="206095"/>
                                      </a:lnTo>
                                      <a:lnTo>
                                        <a:pt x="1542097" y="194665"/>
                                      </a:lnTo>
                                      <a:lnTo>
                                        <a:pt x="1547495" y="189585"/>
                                      </a:lnTo>
                                      <a:lnTo>
                                        <a:pt x="1553718" y="185775"/>
                                      </a:lnTo>
                                      <a:lnTo>
                                        <a:pt x="1560080" y="183235"/>
                                      </a:lnTo>
                                      <a:lnTo>
                                        <a:pt x="1565871" y="183235"/>
                                      </a:lnTo>
                                      <a:lnTo>
                                        <a:pt x="1569389" y="184505"/>
                                      </a:lnTo>
                                      <a:lnTo>
                                        <a:pt x="1571866" y="185775"/>
                                      </a:lnTo>
                                      <a:lnTo>
                                        <a:pt x="1573936" y="190855"/>
                                      </a:lnTo>
                                      <a:lnTo>
                                        <a:pt x="1573999" y="192125"/>
                                      </a:lnTo>
                                      <a:lnTo>
                                        <a:pt x="1574063" y="193395"/>
                                      </a:lnTo>
                                      <a:lnTo>
                                        <a:pt x="1573072" y="195935"/>
                                      </a:lnTo>
                                      <a:lnTo>
                                        <a:pt x="1572209" y="197205"/>
                                      </a:lnTo>
                                      <a:lnTo>
                                        <a:pt x="1570545" y="199745"/>
                                      </a:lnTo>
                                      <a:lnTo>
                                        <a:pt x="1568183" y="199745"/>
                                      </a:lnTo>
                                      <a:lnTo>
                                        <a:pt x="1564144" y="201015"/>
                                      </a:lnTo>
                                      <a:lnTo>
                                        <a:pt x="1560931" y="204825"/>
                                      </a:lnTo>
                                      <a:lnTo>
                                        <a:pt x="1557642" y="213715"/>
                                      </a:lnTo>
                                      <a:lnTo>
                                        <a:pt x="1558163" y="218795"/>
                                      </a:lnTo>
                                      <a:lnTo>
                                        <a:pt x="1560817" y="223875"/>
                                      </a:lnTo>
                                      <a:lnTo>
                                        <a:pt x="1565300" y="231495"/>
                                      </a:lnTo>
                                      <a:lnTo>
                                        <a:pt x="1573072" y="234035"/>
                                      </a:lnTo>
                                      <a:lnTo>
                                        <a:pt x="1582750" y="232765"/>
                                      </a:lnTo>
                                      <a:lnTo>
                                        <a:pt x="1620253" y="203555"/>
                                      </a:lnTo>
                                      <a:lnTo>
                                        <a:pt x="1622183" y="190855"/>
                                      </a:lnTo>
                                      <a:lnTo>
                                        <a:pt x="1620431" y="178155"/>
                                      </a:lnTo>
                                      <a:lnTo>
                                        <a:pt x="1615338" y="165455"/>
                                      </a:lnTo>
                                      <a:lnTo>
                                        <a:pt x="1612582" y="162001"/>
                                      </a:lnTo>
                                      <a:lnTo>
                                        <a:pt x="1612582" y="187045"/>
                                      </a:lnTo>
                                      <a:lnTo>
                                        <a:pt x="1611198" y="199745"/>
                                      </a:lnTo>
                                      <a:lnTo>
                                        <a:pt x="1606778" y="208635"/>
                                      </a:lnTo>
                                      <a:lnTo>
                                        <a:pt x="1599641" y="214985"/>
                                      </a:lnTo>
                                      <a:lnTo>
                                        <a:pt x="1590878" y="221335"/>
                                      </a:lnTo>
                                      <a:lnTo>
                                        <a:pt x="1581607" y="223875"/>
                                      </a:lnTo>
                                      <a:lnTo>
                                        <a:pt x="1575663" y="223875"/>
                                      </a:lnTo>
                                      <a:lnTo>
                                        <a:pt x="1571409" y="222605"/>
                                      </a:lnTo>
                                      <a:lnTo>
                                        <a:pt x="1567776" y="216255"/>
                                      </a:lnTo>
                                      <a:lnTo>
                                        <a:pt x="1567548" y="214985"/>
                                      </a:lnTo>
                                      <a:lnTo>
                                        <a:pt x="1568869" y="211175"/>
                                      </a:lnTo>
                                      <a:lnTo>
                                        <a:pt x="1569961" y="209905"/>
                                      </a:lnTo>
                                      <a:lnTo>
                                        <a:pt x="1571345" y="208635"/>
                                      </a:lnTo>
                                      <a:lnTo>
                                        <a:pt x="1576184" y="207365"/>
                                      </a:lnTo>
                                      <a:lnTo>
                                        <a:pt x="1579765" y="203555"/>
                                      </a:lnTo>
                                      <a:lnTo>
                                        <a:pt x="1583677" y="195935"/>
                                      </a:lnTo>
                                      <a:lnTo>
                                        <a:pt x="1583766" y="192125"/>
                                      </a:lnTo>
                                      <a:lnTo>
                                        <a:pt x="1583842" y="189585"/>
                                      </a:lnTo>
                                      <a:lnTo>
                                        <a:pt x="1581035" y="183235"/>
                                      </a:lnTo>
                                      <a:lnTo>
                                        <a:pt x="1579359" y="179425"/>
                                      </a:lnTo>
                                      <a:lnTo>
                                        <a:pt x="1574063" y="175615"/>
                                      </a:lnTo>
                                      <a:lnTo>
                                        <a:pt x="1567319" y="174345"/>
                                      </a:lnTo>
                                      <a:lnTo>
                                        <a:pt x="1558302" y="174345"/>
                                      </a:lnTo>
                                      <a:lnTo>
                                        <a:pt x="1527314" y="202285"/>
                                      </a:lnTo>
                                      <a:lnTo>
                                        <a:pt x="1524939" y="217525"/>
                                      </a:lnTo>
                                      <a:lnTo>
                                        <a:pt x="1527644" y="231495"/>
                                      </a:lnTo>
                                      <a:lnTo>
                                        <a:pt x="1535417" y="244195"/>
                                      </a:lnTo>
                                      <a:lnTo>
                                        <a:pt x="1538287" y="248005"/>
                                      </a:lnTo>
                                      <a:lnTo>
                                        <a:pt x="1541576" y="250545"/>
                                      </a:lnTo>
                                      <a:lnTo>
                                        <a:pt x="1545196" y="253085"/>
                                      </a:lnTo>
                                      <a:lnTo>
                                        <a:pt x="1539608" y="251815"/>
                                      </a:lnTo>
                                      <a:lnTo>
                                        <a:pt x="1528152" y="251815"/>
                                      </a:lnTo>
                                      <a:lnTo>
                                        <a:pt x="1490738" y="250545"/>
                                      </a:lnTo>
                                      <a:lnTo>
                                        <a:pt x="1452968" y="250545"/>
                                      </a:lnTo>
                                      <a:lnTo>
                                        <a:pt x="1377315" y="253085"/>
                                      </a:lnTo>
                                      <a:lnTo>
                                        <a:pt x="1406093" y="240385"/>
                                      </a:lnTo>
                                      <a:lnTo>
                                        <a:pt x="1433436" y="226415"/>
                                      </a:lnTo>
                                      <a:lnTo>
                                        <a:pt x="1458988" y="208635"/>
                                      </a:lnTo>
                                      <a:lnTo>
                                        <a:pt x="1482369" y="188315"/>
                                      </a:lnTo>
                                      <a:lnTo>
                                        <a:pt x="1493037" y="178155"/>
                                      </a:lnTo>
                                      <a:lnTo>
                                        <a:pt x="1504861" y="167995"/>
                                      </a:lnTo>
                                      <a:lnTo>
                                        <a:pt x="1517853" y="159105"/>
                                      </a:lnTo>
                                      <a:lnTo>
                                        <a:pt x="1532064" y="152755"/>
                                      </a:lnTo>
                                      <a:lnTo>
                                        <a:pt x="1547279" y="147675"/>
                                      </a:lnTo>
                                      <a:lnTo>
                                        <a:pt x="1562328" y="146405"/>
                                      </a:lnTo>
                                      <a:lnTo>
                                        <a:pt x="1576565" y="147675"/>
                                      </a:lnTo>
                                      <a:lnTo>
                                        <a:pt x="1589316" y="152755"/>
                                      </a:lnTo>
                                      <a:lnTo>
                                        <a:pt x="1600987" y="161645"/>
                                      </a:lnTo>
                                      <a:lnTo>
                                        <a:pt x="1608963" y="173075"/>
                                      </a:lnTo>
                                      <a:lnTo>
                                        <a:pt x="1612582" y="187045"/>
                                      </a:lnTo>
                                      <a:lnTo>
                                        <a:pt x="1612582" y="162001"/>
                                      </a:lnTo>
                                      <a:lnTo>
                                        <a:pt x="1607235" y="155295"/>
                                      </a:lnTo>
                                      <a:lnTo>
                                        <a:pt x="1607464" y="154025"/>
                                      </a:lnTo>
                                      <a:lnTo>
                                        <a:pt x="1607807" y="154025"/>
                                      </a:lnTo>
                                      <a:lnTo>
                                        <a:pt x="1608328" y="152755"/>
                                      </a:lnTo>
                                      <a:lnTo>
                                        <a:pt x="1608607" y="151485"/>
                                      </a:lnTo>
                                      <a:lnTo>
                                        <a:pt x="1608328" y="151485"/>
                                      </a:lnTo>
                                      <a:lnTo>
                                        <a:pt x="1603832" y="148945"/>
                                      </a:lnTo>
                                      <a:lnTo>
                                        <a:pt x="1596288" y="146405"/>
                                      </a:lnTo>
                                      <a:lnTo>
                                        <a:pt x="1595539" y="145135"/>
                                      </a:lnTo>
                                      <a:lnTo>
                                        <a:pt x="1593862" y="143865"/>
                                      </a:lnTo>
                                      <a:lnTo>
                                        <a:pt x="1579130" y="138785"/>
                                      </a:lnTo>
                                      <a:lnTo>
                                        <a:pt x="1562836" y="136245"/>
                                      </a:lnTo>
                                      <a:lnTo>
                                        <a:pt x="1545717" y="138785"/>
                                      </a:lnTo>
                                      <a:lnTo>
                                        <a:pt x="1499438" y="160375"/>
                                      </a:lnTo>
                                      <a:lnTo>
                                        <a:pt x="1475803" y="180695"/>
                                      </a:lnTo>
                                      <a:lnTo>
                                        <a:pt x="1443558" y="207365"/>
                                      </a:lnTo>
                                      <a:lnTo>
                                        <a:pt x="1407464" y="228955"/>
                                      </a:lnTo>
                                      <a:lnTo>
                                        <a:pt x="1368513" y="245465"/>
                                      </a:lnTo>
                                      <a:lnTo>
                                        <a:pt x="1327734" y="256895"/>
                                      </a:lnTo>
                                      <a:lnTo>
                                        <a:pt x="1318844" y="256895"/>
                                      </a:lnTo>
                                      <a:lnTo>
                                        <a:pt x="1301521" y="258165"/>
                                      </a:lnTo>
                                      <a:lnTo>
                                        <a:pt x="1292936" y="259435"/>
                                      </a:lnTo>
                                      <a:lnTo>
                                        <a:pt x="1284135" y="258165"/>
                                      </a:lnTo>
                                      <a:lnTo>
                                        <a:pt x="1276070" y="255625"/>
                                      </a:lnTo>
                                      <a:lnTo>
                                        <a:pt x="1269276" y="251815"/>
                                      </a:lnTo>
                                      <a:lnTo>
                                        <a:pt x="1267548" y="250469"/>
                                      </a:lnTo>
                                      <a:lnTo>
                                        <a:pt x="1267548" y="261975"/>
                                      </a:lnTo>
                                      <a:lnTo>
                                        <a:pt x="1228458" y="267055"/>
                                      </a:lnTo>
                                      <a:lnTo>
                                        <a:pt x="1191183" y="270865"/>
                                      </a:lnTo>
                                      <a:lnTo>
                                        <a:pt x="1156068" y="275945"/>
                                      </a:lnTo>
                                      <a:lnTo>
                                        <a:pt x="1144358" y="277774"/>
                                      </a:lnTo>
                                      <a:lnTo>
                                        <a:pt x="1144358" y="287375"/>
                                      </a:lnTo>
                                      <a:lnTo>
                                        <a:pt x="1132319" y="294995"/>
                                      </a:lnTo>
                                      <a:lnTo>
                                        <a:pt x="1120749" y="302615"/>
                                      </a:lnTo>
                                      <a:lnTo>
                                        <a:pt x="1109611" y="311505"/>
                                      </a:lnTo>
                                      <a:lnTo>
                                        <a:pt x="1098918" y="321665"/>
                                      </a:lnTo>
                                      <a:lnTo>
                                        <a:pt x="1098677" y="321665"/>
                                      </a:lnTo>
                                      <a:lnTo>
                                        <a:pt x="1095578" y="324205"/>
                                      </a:lnTo>
                                      <a:lnTo>
                                        <a:pt x="1088313" y="330555"/>
                                      </a:lnTo>
                                      <a:lnTo>
                                        <a:pt x="1067485" y="348335"/>
                                      </a:lnTo>
                                      <a:lnTo>
                                        <a:pt x="1043787" y="366115"/>
                                      </a:lnTo>
                                      <a:lnTo>
                                        <a:pt x="1019086" y="378815"/>
                                      </a:lnTo>
                                      <a:lnTo>
                                        <a:pt x="995299" y="381355"/>
                                      </a:lnTo>
                                      <a:lnTo>
                                        <a:pt x="986955" y="378815"/>
                                      </a:lnTo>
                                      <a:lnTo>
                                        <a:pt x="956957" y="345795"/>
                                      </a:lnTo>
                                      <a:lnTo>
                                        <a:pt x="946442" y="334365"/>
                                      </a:lnTo>
                                      <a:lnTo>
                                        <a:pt x="932522" y="321665"/>
                                      </a:lnTo>
                                      <a:lnTo>
                                        <a:pt x="913180" y="308965"/>
                                      </a:lnTo>
                                      <a:lnTo>
                                        <a:pt x="911237" y="307695"/>
                                      </a:lnTo>
                                      <a:lnTo>
                                        <a:pt x="889774" y="300075"/>
                                      </a:lnTo>
                                      <a:lnTo>
                                        <a:pt x="868413" y="300075"/>
                                      </a:lnTo>
                                      <a:lnTo>
                                        <a:pt x="847458" y="307695"/>
                                      </a:lnTo>
                                      <a:lnTo>
                                        <a:pt x="839343" y="311505"/>
                                      </a:lnTo>
                                      <a:lnTo>
                                        <a:pt x="832434" y="316585"/>
                                      </a:lnTo>
                                      <a:lnTo>
                                        <a:pt x="826668" y="321665"/>
                                      </a:lnTo>
                                      <a:lnTo>
                                        <a:pt x="781596" y="300075"/>
                                      </a:lnTo>
                                      <a:lnTo>
                                        <a:pt x="734428" y="284835"/>
                                      </a:lnTo>
                                      <a:lnTo>
                                        <a:pt x="701979" y="277215"/>
                                      </a:lnTo>
                                      <a:lnTo>
                                        <a:pt x="685761" y="273405"/>
                                      </a:lnTo>
                                      <a:lnTo>
                                        <a:pt x="636181" y="268325"/>
                                      </a:lnTo>
                                      <a:lnTo>
                                        <a:pt x="586270" y="268325"/>
                                      </a:lnTo>
                                      <a:lnTo>
                                        <a:pt x="536638" y="273405"/>
                                      </a:lnTo>
                                      <a:lnTo>
                                        <a:pt x="487857" y="283565"/>
                                      </a:lnTo>
                                      <a:lnTo>
                                        <a:pt x="440524" y="298805"/>
                                      </a:lnTo>
                                      <a:lnTo>
                                        <a:pt x="395236" y="319125"/>
                                      </a:lnTo>
                                      <a:lnTo>
                                        <a:pt x="394373" y="315315"/>
                                      </a:lnTo>
                                      <a:lnTo>
                                        <a:pt x="368211" y="287375"/>
                                      </a:lnTo>
                                      <a:lnTo>
                                        <a:pt x="358267" y="282295"/>
                                      </a:lnTo>
                                      <a:lnTo>
                                        <a:pt x="380072" y="277215"/>
                                      </a:lnTo>
                                      <a:lnTo>
                                        <a:pt x="390969" y="274675"/>
                                      </a:lnTo>
                                      <a:lnTo>
                                        <a:pt x="422516" y="264515"/>
                                      </a:lnTo>
                                      <a:lnTo>
                                        <a:pt x="452551" y="251815"/>
                                      </a:lnTo>
                                      <a:lnTo>
                                        <a:pt x="480758" y="235305"/>
                                      </a:lnTo>
                                      <a:lnTo>
                                        <a:pt x="516483" y="217525"/>
                                      </a:lnTo>
                                      <a:lnTo>
                                        <a:pt x="556729" y="207365"/>
                                      </a:lnTo>
                                      <a:lnTo>
                                        <a:pt x="601637" y="203555"/>
                                      </a:lnTo>
                                      <a:lnTo>
                                        <a:pt x="651357" y="207365"/>
                                      </a:lnTo>
                                      <a:lnTo>
                                        <a:pt x="706043" y="220065"/>
                                      </a:lnTo>
                                      <a:lnTo>
                                        <a:pt x="765848" y="239115"/>
                                      </a:lnTo>
                                      <a:lnTo>
                                        <a:pt x="807402" y="253085"/>
                                      </a:lnTo>
                                      <a:lnTo>
                                        <a:pt x="856462" y="265785"/>
                                      </a:lnTo>
                                      <a:lnTo>
                                        <a:pt x="910488" y="278485"/>
                                      </a:lnTo>
                                      <a:lnTo>
                                        <a:pt x="966901" y="287375"/>
                                      </a:lnTo>
                                      <a:lnTo>
                                        <a:pt x="1023162" y="293725"/>
                                      </a:lnTo>
                                      <a:lnTo>
                                        <a:pt x="1076718" y="294995"/>
                                      </a:lnTo>
                                      <a:lnTo>
                                        <a:pt x="1125004" y="291185"/>
                                      </a:lnTo>
                                      <a:lnTo>
                                        <a:pt x="1144358" y="287375"/>
                                      </a:lnTo>
                                      <a:lnTo>
                                        <a:pt x="1144358" y="277774"/>
                                      </a:lnTo>
                                      <a:lnTo>
                                        <a:pt x="1123505" y="281025"/>
                                      </a:lnTo>
                                      <a:lnTo>
                                        <a:pt x="1079766" y="286105"/>
                                      </a:lnTo>
                                      <a:lnTo>
                                        <a:pt x="1030071" y="284835"/>
                                      </a:lnTo>
                                      <a:lnTo>
                                        <a:pt x="976604" y="279755"/>
                                      </a:lnTo>
                                      <a:lnTo>
                                        <a:pt x="921575" y="270865"/>
                                      </a:lnTo>
                                      <a:lnTo>
                                        <a:pt x="867181" y="259435"/>
                                      </a:lnTo>
                                      <a:lnTo>
                                        <a:pt x="815632" y="245465"/>
                                      </a:lnTo>
                                      <a:lnTo>
                                        <a:pt x="746036" y="222605"/>
                                      </a:lnTo>
                                      <a:lnTo>
                                        <a:pt x="723658" y="214985"/>
                                      </a:lnTo>
                                      <a:lnTo>
                                        <a:pt x="701992" y="208635"/>
                                      </a:lnTo>
                                      <a:lnTo>
                                        <a:pt x="681012" y="203555"/>
                                      </a:lnTo>
                                      <a:lnTo>
                                        <a:pt x="703580" y="198475"/>
                                      </a:lnTo>
                                      <a:lnTo>
                                        <a:pt x="709828" y="195935"/>
                                      </a:lnTo>
                                      <a:lnTo>
                                        <a:pt x="728548" y="188315"/>
                                      </a:lnTo>
                                      <a:lnTo>
                                        <a:pt x="756056" y="173075"/>
                                      </a:lnTo>
                                      <a:lnTo>
                                        <a:pt x="786244" y="151485"/>
                                      </a:lnTo>
                                      <a:lnTo>
                                        <a:pt x="795159" y="143865"/>
                                      </a:lnTo>
                                      <a:lnTo>
                                        <a:pt x="804938" y="137515"/>
                                      </a:lnTo>
                                      <a:lnTo>
                                        <a:pt x="815568" y="131165"/>
                                      </a:lnTo>
                                      <a:lnTo>
                                        <a:pt x="827011" y="127355"/>
                                      </a:lnTo>
                                      <a:lnTo>
                                        <a:pt x="838949" y="124815"/>
                                      </a:lnTo>
                                      <a:lnTo>
                                        <a:pt x="850544" y="123545"/>
                                      </a:lnTo>
                                      <a:lnTo>
                                        <a:pt x="861301" y="126085"/>
                                      </a:lnTo>
                                      <a:lnTo>
                                        <a:pt x="870724" y="131165"/>
                                      </a:lnTo>
                                      <a:lnTo>
                                        <a:pt x="878840" y="138785"/>
                                      </a:lnTo>
                                      <a:lnTo>
                                        <a:pt x="884085" y="147675"/>
                                      </a:lnTo>
                                      <a:lnTo>
                                        <a:pt x="886015" y="157835"/>
                                      </a:lnTo>
                                      <a:lnTo>
                                        <a:pt x="884199" y="167995"/>
                                      </a:lnTo>
                                      <a:lnTo>
                                        <a:pt x="880364" y="174345"/>
                                      </a:lnTo>
                                      <a:lnTo>
                                        <a:pt x="874496" y="179425"/>
                                      </a:lnTo>
                                      <a:lnTo>
                                        <a:pt x="867549" y="181965"/>
                                      </a:lnTo>
                                      <a:lnTo>
                                        <a:pt x="860475" y="183235"/>
                                      </a:lnTo>
                                      <a:lnTo>
                                        <a:pt x="854087" y="184505"/>
                                      </a:lnTo>
                                      <a:lnTo>
                                        <a:pt x="852411" y="180695"/>
                                      </a:lnTo>
                                      <a:lnTo>
                                        <a:pt x="851268" y="178155"/>
                                      </a:lnTo>
                                      <a:lnTo>
                                        <a:pt x="851204" y="176885"/>
                                      </a:lnTo>
                                      <a:lnTo>
                                        <a:pt x="851776" y="175615"/>
                                      </a:lnTo>
                                      <a:lnTo>
                                        <a:pt x="852246" y="174345"/>
                                      </a:lnTo>
                                      <a:lnTo>
                                        <a:pt x="852982" y="174345"/>
                                      </a:lnTo>
                                      <a:lnTo>
                                        <a:pt x="853732" y="173075"/>
                                      </a:lnTo>
                                      <a:lnTo>
                                        <a:pt x="857885" y="173075"/>
                                      </a:lnTo>
                                      <a:lnTo>
                                        <a:pt x="861161" y="170535"/>
                                      </a:lnTo>
                                      <a:lnTo>
                                        <a:pt x="863130" y="166725"/>
                                      </a:lnTo>
                                      <a:lnTo>
                                        <a:pt x="865022" y="162915"/>
                                      </a:lnTo>
                                      <a:lnTo>
                                        <a:pt x="865543" y="159105"/>
                                      </a:lnTo>
                                      <a:lnTo>
                                        <a:pt x="863701" y="152755"/>
                                      </a:lnTo>
                                      <a:lnTo>
                                        <a:pt x="862609" y="148945"/>
                                      </a:lnTo>
                                      <a:lnTo>
                                        <a:pt x="858520" y="145135"/>
                                      </a:lnTo>
                                      <a:lnTo>
                                        <a:pt x="852932" y="143865"/>
                                      </a:lnTo>
                                      <a:lnTo>
                                        <a:pt x="845604" y="143865"/>
                                      </a:lnTo>
                                      <a:lnTo>
                                        <a:pt x="815746" y="175615"/>
                                      </a:lnTo>
                                      <a:lnTo>
                                        <a:pt x="816927" y="187045"/>
                                      </a:lnTo>
                                      <a:lnTo>
                                        <a:pt x="822286" y="198475"/>
                                      </a:lnTo>
                                      <a:lnTo>
                                        <a:pt x="830160" y="206095"/>
                                      </a:lnTo>
                                      <a:lnTo>
                                        <a:pt x="840092" y="212445"/>
                                      </a:lnTo>
                                      <a:lnTo>
                                        <a:pt x="851585" y="216255"/>
                                      </a:lnTo>
                                      <a:lnTo>
                                        <a:pt x="864158" y="216255"/>
                                      </a:lnTo>
                                      <a:lnTo>
                                        <a:pt x="876198" y="214985"/>
                                      </a:lnTo>
                                      <a:lnTo>
                                        <a:pt x="887552" y="212445"/>
                                      </a:lnTo>
                                      <a:lnTo>
                                        <a:pt x="897978" y="208635"/>
                                      </a:lnTo>
                                      <a:lnTo>
                                        <a:pt x="901065" y="207365"/>
                                      </a:lnTo>
                                      <a:lnTo>
                                        <a:pt x="907237" y="204825"/>
                                      </a:lnTo>
                                      <a:lnTo>
                                        <a:pt x="911504" y="202285"/>
                                      </a:lnTo>
                                      <a:lnTo>
                                        <a:pt x="915708" y="201015"/>
                                      </a:lnTo>
                                      <a:lnTo>
                                        <a:pt x="919848" y="198475"/>
                                      </a:lnTo>
                                      <a:lnTo>
                                        <a:pt x="926528" y="194665"/>
                                      </a:lnTo>
                                      <a:lnTo>
                                        <a:pt x="933500" y="190855"/>
                                      </a:lnTo>
                                      <a:lnTo>
                                        <a:pt x="940523" y="188315"/>
                                      </a:lnTo>
                                      <a:lnTo>
                                        <a:pt x="974229" y="211175"/>
                                      </a:lnTo>
                                      <a:lnTo>
                                        <a:pt x="1011047" y="228955"/>
                                      </a:lnTo>
                                      <a:lnTo>
                                        <a:pt x="1050124" y="240385"/>
                                      </a:lnTo>
                                      <a:lnTo>
                                        <a:pt x="1090637" y="245465"/>
                                      </a:lnTo>
                                      <a:lnTo>
                                        <a:pt x="1129449" y="244195"/>
                                      </a:lnTo>
                                      <a:lnTo>
                                        <a:pt x="1167511" y="236575"/>
                                      </a:lnTo>
                                      <a:lnTo>
                                        <a:pt x="1171181" y="235305"/>
                                      </a:lnTo>
                                      <a:lnTo>
                                        <a:pt x="1204099" y="223875"/>
                                      </a:lnTo>
                                      <a:lnTo>
                                        <a:pt x="1238453" y="206095"/>
                                      </a:lnTo>
                                      <a:lnTo>
                                        <a:pt x="1238402" y="208635"/>
                                      </a:lnTo>
                                      <a:lnTo>
                                        <a:pt x="1238275" y="214985"/>
                                      </a:lnTo>
                                      <a:lnTo>
                                        <a:pt x="1238148" y="221335"/>
                                      </a:lnTo>
                                      <a:lnTo>
                                        <a:pt x="1242758" y="236575"/>
                                      </a:lnTo>
                                      <a:lnTo>
                                        <a:pt x="1251724" y="249275"/>
                                      </a:lnTo>
                                      <a:lnTo>
                                        <a:pt x="1264488" y="260705"/>
                                      </a:lnTo>
                                      <a:lnTo>
                                        <a:pt x="1266507" y="261975"/>
                                      </a:lnTo>
                                      <a:lnTo>
                                        <a:pt x="1267548" y="261975"/>
                                      </a:lnTo>
                                      <a:lnTo>
                                        <a:pt x="1267548" y="250469"/>
                                      </a:lnTo>
                                      <a:lnTo>
                                        <a:pt x="1257909" y="242925"/>
                                      </a:lnTo>
                                      <a:lnTo>
                                        <a:pt x="1250327" y="230225"/>
                                      </a:lnTo>
                                      <a:lnTo>
                                        <a:pt x="1247140" y="217525"/>
                                      </a:lnTo>
                                      <a:lnTo>
                                        <a:pt x="1248613" y="206095"/>
                                      </a:lnTo>
                                      <a:lnTo>
                                        <a:pt x="1248943" y="203555"/>
                                      </a:lnTo>
                                      <a:lnTo>
                                        <a:pt x="1253604" y="195935"/>
                                      </a:lnTo>
                                      <a:lnTo>
                                        <a:pt x="1260970" y="188315"/>
                                      </a:lnTo>
                                      <a:lnTo>
                                        <a:pt x="1269898" y="183235"/>
                                      </a:lnTo>
                                      <a:lnTo>
                                        <a:pt x="1279232" y="181965"/>
                                      </a:lnTo>
                                      <a:lnTo>
                                        <a:pt x="1285227" y="180695"/>
                                      </a:lnTo>
                                      <a:lnTo>
                                        <a:pt x="1289431" y="183235"/>
                                      </a:lnTo>
                                      <a:lnTo>
                                        <a:pt x="1292885" y="188315"/>
                                      </a:lnTo>
                                      <a:lnTo>
                                        <a:pt x="1292974" y="189585"/>
                                      </a:lnTo>
                                      <a:lnTo>
                                        <a:pt x="1293063" y="190855"/>
                                      </a:lnTo>
                                      <a:lnTo>
                                        <a:pt x="1291564" y="194665"/>
                                      </a:lnTo>
                                      <a:lnTo>
                                        <a:pt x="1290408" y="195935"/>
                                      </a:lnTo>
                                      <a:lnTo>
                                        <a:pt x="1289024" y="195935"/>
                                      </a:lnTo>
                                      <a:lnTo>
                                        <a:pt x="1284185" y="198475"/>
                                      </a:lnTo>
                                      <a:lnTo>
                                        <a:pt x="1280502" y="201015"/>
                                      </a:lnTo>
                                      <a:lnTo>
                                        <a:pt x="1278369" y="204825"/>
                                      </a:lnTo>
                                      <a:lnTo>
                                        <a:pt x="1276299" y="209905"/>
                                      </a:lnTo>
                                      <a:lnTo>
                                        <a:pt x="1276210" y="211175"/>
                                      </a:lnTo>
                                      <a:lnTo>
                                        <a:pt x="1276121" y="212445"/>
                                      </a:lnTo>
                                      <a:lnTo>
                                        <a:pt x="1276032" y="213715"/>
                                      </a:lnTo>
                                      <a:lnTo>
                                        <a:pt x="1275956" y="214985"/>
                                      </a:lnTo>
                                      <a:lnTo>
                                        <a:pt x="1280109" y="225145"/>
                                      </a:lnTo>
                                      <a:lnTo>
                                        <a:pt x="1285227" y="230225"/>
                                      </a:lnTo>
                                      <a:lnTo>
                                        <a:pt x="1291958" y="231495"/>
                                      </a:lnTo>
                                      <a:lnTo>
                                        <a:pt x="1300988" y="231495"/>
                                      </a:lnTo>
                                      <a:lnTo>
                                        <a:pt x="1332852" y="204825"/>
                                      </a:lnTo>
                                      <a:lnTo>
                                        <a:pt x="1335684" y="189585"/>
                                      </a:lnTo>
                                      <a:lnTo>
                                        <a:pt x="1333449" y="175615"/>
                                      </a:lnTo>
                                      <a:lnTo>
                                        <a:pt x="1326222" y="161848"/>
                                      </a:lnTo>
                                      <a:lnTo>
                                        <a:pt x="1326222" y="189585"/>
                                      </a:lnTo>
                                      <a:lnTo>
                                        <a:pt x="1323975" y="201015"/>
                                      </a:lnTo>
                                      <a:lnTo>
                                        <a:pt x="1317815" y="211175"/>
                                      </a:lnTo>
                                      <a:lnTo>
                                        <a:pt x="1312252" y="216255"/>
                                      </a:lnTo>
                                      <a:lnTo>
                                        <a:pt x="1305902" y="220065"/>
                                      </a:lnTo>
                                      <a:lnTo>
                                        <a:pt x="1299476" y="222605"/>
                                      </a:lnTo>
                                      <a:lnTo>
                                        <a:pt x="1293698" y="222605"/>
                                      </a:lnTo>
                                      <a:lnTo>
                                        <a:pt x="1290180" y="221335"/>
                                      </a:lnTo>
                                      <a:lnTo>
                                        <a:pt x="1287818" y="218795"/>
                                      </a:lnTo>
                                      <a:lnTo>
                                        <a:pt x="1285862" y="213715"/>
                                      </a:lnTo>
                                      <a:lnTo>
                                        <a:pt x="1285798" y="211175"/>
                                      </a:lnTo>
                                      <a:lnTo>
                                        <a:pt x="1286903" y="209905"/>
                                      </a:lnTo>
                                      <a:lnTo>
                                        <a:pt x="1287818" y="207365"/>
                                      </a:lnTo>
                                      <a:lnTo>
                                        <a:pt x="1289545" y="206095"/>
                                      </a:lnTo>
                                      <a:lnTo>
                                        <a:pt x="1295996" y="203555"/>
                                      </a:lnTo>
                                      <a:lnTo>
                                        <a:pt x="1299337" y="201015"/>
                                      </a:lnTo>
                                      <a:lnTo>
                                        <a:pt x="1302905" y="192125"/>
                                      </a:lnTo>
                                      <a:lnTo>
                                        <a:pt x="1302816" y="190855"/>
                                      </a:lnTo>
                                      <a:lnTo>
                                        <a:pt x="1302727" y="189585"/>
                                      </a:lnTo>
                                      <a:lnTo>
                                        <a:pt x="1302639" y="188315"/>
                                      </a:lnTo>
                                      <a:lnTo>
                                        <a:pt x="1302562" y="187045"/>
                                      </a:lnTo>
                                      <a:lnTo>
                                        <a:pt x="1299184" y="180695"/>
                                      </a:lnTo>
                                      <a:lnTo>
                                        <a:pt x="1295819" y="174345"/>
                                      </a:lnTo>
                                      <a:lnTo>
                                        <a:pt x="1288161" y="170535"/>
                                      </a:lnTo>
                                      <a:lnTo>
                                        <a:pt x="1278432" y="171805"/>
                                      </a:lnTo>
                                      <a:lnTo>
                                        <a:pt x="1269161" y="174345"/>
                                      </a:lnTo>
                                      <a:lnTo>
                                        <a:pt x="1260106" y="178155"/>
                                      </a:lnTo>
                                      <a:lnTo>
                                        <a:pt x="1251902" y="184505"/>
                                      </a:lnTo>
                                      <a:lnTo>
                                        <a:pt x="1245196" y="190855"/>
                                      </a:lnTo>
                                      <a:lnTo>
                                        <a:pt x="1244803" y="190855"/>
                                      </a:lnTo>
                                      <a:lnTo>
                                        <a:pt x="1209624" y="211175"/>
                                      </a:lnTo>
                                      <a:lnTo>
                                        <a:pt x="1171638" y="226415"/>
                                      </a:lnTo>
                                      <a:lnTo>
                                        <a:pt x="1131798" y="234035"/>
                                      </a:lnTo>
                                      <a:lnTo>
                                        <a:pt x="1091044" y="235305"/>
                                      </a:lnTo>
                                      <a:lnTo>
                                        <a:pt x="1053388" y="231495"/>
                                      </a:lnTo>
                                      <a:lnTo>
                                        <a:pt x="1016977" y="221335"/>
                                      </a:lnTo>
                                      <a:lnTo>
                                        <a:pt x="982548" y="204825"/>
                                      </a:lnTo>
                                      <a:lnTo>
                                        <a:pt x="956767" y="188315"/>
                                      </a:lnTo>
                                      <a:lnTo>
                                        <a:pt x="950823" y="184505"/>
                                      </a:lnTo>
                                      <a:lnTo>
                                        <a:pt x="971372" y="178155"/>
                                      </a:lnTo>
                                      <a:lnTo>
                                        <a:pt x="990866" y="175615"/>
                                      </a:lnTo>
                                      <a:lnTo>
                                        <a:pt x="1011123" y="179425"/>
                                      </a:lnTo>
                                      <a:lnTo>
                                        <a:pt x="1034008" y="189585"/>
                                      </a:lnTo>
                                      <a:lnTo>
                                        <a:pt x="1046810" y="194665"/>
                                      </a:lnTo>
                                      <a:lnTo>
                                        <a:pt x="1077849" y="204825"/>
                                      </a:lnTo>
                                      <a:lnTo>
                                        <a:pt x="1122121" y="207365"/>
                                      </a:lnTo>
                                      <a:lnTo>
                                        <a:pt x="1158887" y="198475"/>
                                      </a:lnTo>
                                      <a:lnTo>
                                        <a:pt x="1174648" y="194665"/>
                                      </a:lnTo>
                                      <a:lnTo>
                                        <a:pt x="1183259" y="190855"/>
                                      </a:lnTo>
                                      <a:lnTo>
                                        <a:pt x="1191679" y="187045"/>
                                      </a:lnTo>
                                      <a:lnTo>
                                        <a:pt x="1199921" y="181965"/>
                                      </a:lnTo>
                                      <a:lnTo>
                                        <a:pt x="1207985" y="176885"/>
                                      </a:lnTo>
                                      <a:lnTo>
                                        <a:pt x="1213002" y="174345"/>
                                      </a:lnTo>
                                      <a:lnTo>
                                        <a:pt x="1223429" y="169265"/>
                                      </a:lnTo>
                                      <a:lnTo>
                                        <a:pt x="1234135" y="162915"/>
                                      </a:lnTo>
                                      <a:lnTo>
                                        <a:pt x="1246200" y="157835"/>
                                      </a:lnTo>
                                      <a:lnTo>
                                        <a:pt x="1259306" y="154025"/>
                                      </a:lnTo>
                                      <a:lnTo>
                                        <a:pt x="1273136" y="151485"/>
                                      </a:lnTo>
                                      <a:lnTo>
                                        <a:pt x="1286738" y="151485"/>
                                      </a:lnTo>
                                      <a:lnTo>
                                        <a:pt x="1324521" y="178155"/>
                                      </a:lnTo>
                                      <a:lnTo>
                                        <a:pt x="1326222" y="189585"/>
                                      </a:lnTo>
                                      <a:lnTo>
                                        <a:pt x="1326222" y="161848"/>
                                      </a:lnTo>
                                      <a:lnTo>
                                        <a:pt x="1326121" y="161645"/>
                                      </a:lnTo>
                                      <a:lnTo>
                                        <a:pt x="1315720" y="152755"/>
                                      </a:lnTo>
                                      <a:lnTo>
                                        <a:pt x="1313154" y="151485"/>
                                      </a:lnTo>
                                      <a:lnTo>
                                        <a:pt x="1302905" y="146405"/>
                                      </a:lnTo>
                                      <a:lnTo>
                                        <a:pt x="1288275" y="142595"/>
                                      </a:lnTo>
                                      <a:lnTo>
                                        <a:pt x="1272438" y="142595"/>
                                      </a:lnTo>
                                      <a:lnTo>
                                        <a:pt x="1257350" y="145135"/>
                                      </a:lnTo>
                                      <a:lnTo>
                                        <a:pt x="1243215" y="148945"/>
                                      </a:lnTo>
                                      <a:lnTo>
                                        <a:pt x="1230299" y="154025"/>
                                      </a:lnTo>
                                      <a:lnTo>
                                        <a:pt x="1218882" y="160375"/>
                                      </a:lnTo>
                                      <a:lnTo>
                                        <a:pt x="1213573" y="162915"/>
                                      </a:lnTo>
                                      <a:lnTo>
                                        <a:pt x="1170901" y="185775"/>
                                      </a:lnTo>
                                      <a:lnTo>
                                        <a:pt x="1121270" y="198475"/>
                                      </a:lnTo>
                                      <a:lnTo>
                                        <a:pt x="1079195" y="194665"/>
                                      </a:lnTo>
                                      <a:lnTo>
                                        <a:pt x="1049934" y="185775"/>
                                      </a:lnTo>
                                      <a:lnTo>
                                        <a:pt x="1038733" y="180695"/>
                                      </a:lnTo>
                                      <a:lnTo>
                                        <a:pt x="1025982" y="175615"/>
                                      </a:lnTo>
                                      <a:lnTo>
                                        <a:pt x="1010056" y="169265"/>
                                      </a:lnTo>
                                      <a:lnTo>
                                        <a:pt x="985215" y="166725"/>
                                      </a:lnTo>
                                      <a:lnTo>
                                        <a:pt x="963053" y="170535"/>
                                      </a:lnTo>
                                      <a:lnTo>
                                        <a:pt x="942428" y="178155"/>
                                      </a:lnTo>
                                      <a:lnTo>
                                        <a:pt x="941463" y="178155"/>
                                      </a:lnTo>
                                      <a:lnTo>
                                        <a:pt x="934720" y="180695"/>
                                      </a:lnTo>
                                      <a:lnTo>
                                        <a:pt x="928204" y="183235"/>
                                      </a:lnTo>
                                      <a:lnTo>
                                        <a:pt x="921804" y="187045"/>
                                      </a:lnTo>
                                      <a:lnTo>
                                        <a:pt x="915543" y="189585"/>
                                      </a:lnTo>
                                      <a:lnTo>
                                        <a:pt x="911504" y="192125"/>
                                      </a:lnTo>
                                      <a:lnTo>
                                        <a:pt x="907300" y="194665"/>
                                      </a:lnTo>
                                      <a:lnTo>
                                        <a:pt x="903147" y="195935"/>
                                      </a:lnTo>
                                      <a:lnTo>
                                        <a:pt x="894600" y="199745"/>
                                      </a:lnTo>
                                      <a:lnTo>
                                        <a:pt x="885050" y="203555"/>
                                      </a:lnTo>
                                      <a:lnTo>
                                        <a:pt x="874763" y="206095"/>
                                      </a:lnTo>
                                      <a:lnTo>
                                        <a:pt x="863993" y="207365"/>
                                      </a:lnTo>
                                      <a:lnTo>
                                        <a:pt x="853630" y="206095"/>
                                      </a:lnTo>
                                      <a:lnTo>
                                        <a:pt x="825195" y="176885"/>
                                      </a:lnTo>
                                      <a:lnTo>
                                        <a:pt x="827341" y="167995"/>
                                      </a:lnTo>
                                      <a:lnTo>
                                        <a:pt x="832370" y="160375"/>
                                      </a:lnTo>
                                      <a:lnTo>
                                        <a:pt x="837501" y="155295"/>
                                      </a:lnTo>
                                      <a:lnTo>
                                        <a:pt x="845731" y="152755"/>
                                      </a:lnTo>
                                      <a:lnTo>
                                        <a:pt x="850684" y="154025"/>
                                      </a:lnTo>
                                      <a:lnTo>
                                        <a:pt x="853046" y="154025"/>
                                      </a:lnTo>
                                      <a:lnTo>
                                        <a:pt x="854544" y="155295"/>
                                      </a:lnTo>
                                      <a:lnTo>
                                        <a:pt x="855637" y="159105"/>
                                      </a:lnTo>
                                      <a:lnTo>
                                        <a:pt x="855637" y="160375"/>
                                      </a:lnTo>
                                      <a:lnTo>
                                        <a:pt x="854151" y="162915"/>
                                      </a:lnTo>
                                      <a:lnTo>
                                        <a:pt x="852982" y="164185"/>
                                      </a:lnTo>
                                      <a:lnTo>
                                        <a:pt x="851382" y="164185"/>
                                      </a:lnTo>
                                      <a:lnTo>
                                        <a:pt x="847813" y="165455"/>
                                      </a:lnTo>
                                      <a:lnTo>
                                        <a:pt x="844816" y="167995"/>
                                      </a:lnTo>
                                      <a:lnTo>
                                        <a:pt x="841413" y="175615"/>
                                      </a:lnTo>
                                      <a:lnTo>
                                        <a:pt x="841463" y="179425"/>
                                      </a:lnTo>
                                      <a:lnTo>
                                        <a:pt x="846543" y="189585"/>
                                      </a:lnTo>
                                      <a:lnTo>
                                        <a:pt x="852754" y="193395"/>
                                      </a:lnTo>
                                      <a:lnTo>
                                        <a:pt x="860767" y="193395"/>
                                      </a:lnTo>
                                      <a:lnTo>
                                        <a:pt x="892962" y="171805"/>
                                      </a:lnTo>
                                      <a:lnTo>
                                        <a:pt x="895527" y="159105"/>
                                      </a:lnTo>
                                      <a:lnTo>
                                        <a:pt x="893203" y="145135"/>
                                      </a:lnTo>
                                      <a:lnTo>
                                        <a:pt x="886510" y="132435"/>
                                      </a:lnTo>
                                      <a:lnTo>
                                        <a:pt x="875969" y="123545"/>
                                      </a:lnTo>
                                      <a:lnTo>
                                        <a:pt x="875334" y="122275"/>
                                      </a:lnTo>
                                      <a:lnTo>
                                        <a:pt x="875665" y="122275"/>
                                      </a:lnTo>
                                      <a:lnTo>
                                        <a:pt x="880706" y="123545"/>
                                      </a:lnTo>
                                      <a:lnTo>
                                        <a:pt x="882091" y="122275"/>
                                      </a:lnTo>
                                      <a:lnTo>
                                        <a:pt x="882777" y="118465"/>
                                      </a:lnTo>
                                      <a:lnTo>
                                        <a:pt x="882307" y="118465"/>
                                      </a:lnTo>
                                      <a:lnTo>
                                        <a:pt x="872591" y="115925"/>
                                      </a:lnTo>
                                      <a:lnTo>
                                        <a:pt x="862241" y="113385"/>
                                      </a:lnTo>
                                      <a:lnTo>
                                        <a:pt x="860831" y="114655"/>
                                      </a:lnTo>
                                      <a:lnTo>
                                        <a:pt x="860399" y="115925"/>
                                      </a:lnTo>
                                      <a:lnTo>
                                        <a:pt x="851763" y="114655"/>
                                      </a:lnTo>
                                      <a:lnTo>
                                        <a:pt x="842733" y="114655"/>
                                      </a:lnTo>
                                      <a:lnTo>
                                        <a:pt x="824191" y="117195"/>
                                      </a:lnTo>
                                      <a:lnTo>
                                        <a:pt x="811695" y="122275"/>
                                      </a:lnTo>
                                      <a:lnTo>
                                        <a:pt x="800201" y="128625"/>
                                      </a:lnTo>
                                      <a:lnTo>
                                        <a:pt x="789724" y="136245"/>
                                      </a:lnTo>
                                      <a:lnTo>
                                        <a:pt x="780249" y="143865"/>
                                      </a:lnTo>
                                      <a:lnTo>
                                        <a:pt x="747369" y="167995"/>
                                      </a:lnTo>
                                      <a:lnTo>
                                        <a:pt x="710514" y="187045"/>
                                      </a:lnTo>
                                      <a:lnTo>
                                        <a:pt x="669302" y="195935"/>
                                      </a:lnTo>
                                      <a:lnTo>
                                        <a:pt x="623366" y="189585"/>
                                      </a:lnTo>
                                      <a:lnTo>
                                        <a:pt x="606145" y="180695"/>
                                      </a:lnTo>
                                      <a:lnTo>
                                        <a:pt x="594245" y="166725"/>
                                      </a:lnTo>
                                      <a:lnTo>
                                        <a:pt x="588543" y="150215"/>
                                      </a:lnTo>
                                      <a:lnTo>
                                        <a:pt x="588645" y="148945"/>
                                      </a:lnTo>
                                      <a:lnTo>
                                        <a:pt x="588733" y="147675"/>
                                      </a:lnTo>
                                      <a:lnTo>
                                        <a:pt x="588835" y="146405"/>
                                      </a:lnTo>
                                      <a:lnTo>
                                        <a:pt x="588924" y="145135"/>
                                      </a:lnTo>
                                      <a:lnTo>
                                        <a:pt x="589013" y="143865"/>
                                      </a:lnTo>
                                      <a:lnTo>
                                        <a:pt x="589114" y="142595"/>
                                      </a:lnTo>
                                      <a:lnTo>
                                        <a:pt x="589203" y="141325"/>
                                      </a:lnTo>
                                      <a:lnTo>
                                        <a:pt x="589305" y="140055"/>
                                      </a:lnTo>
                                      <a:lnTo>
                                        <a:pt x="589394" y="138785"/>
                                      </a:lnTo>
                                      <a:lnTo>
                                        <a:pt x="589495" y="137515"/>
                                      </a:lnTo>
                                      <a:lnTo>
                                        <a:pt x="589584" y="136245"/>
                                      </a:lnTo>
                                      <a:lnTo>
                                        <a:pt x="589673" y="134975"/>
                                      </a:lnTo>
                                      <a:lnTo>
                                        <a:pt x="589775" y="133705"/>
                                      </a:lnTo>
                                      <a:lnTo>
                                        <a:pt x="589864" y="132435"/>
                                      </a:lnTo>
                                      <a:lnTo>
                                        <a:pt x="613460" y="105765"/>
                                      </a:lnTo>
                                      <a:lnTo>
                                        <a:pt x="629170" y="105765"/>
                                      </a:lnTo>
                                      <a:lnTo>
                                        <a:pt x="636257" y="108305"/>
                                      </a:lnTo>
                                      <a:lnTo>
                                        <a:pt x="642086" y="113385"/>
                                      </a:lnTo>
                                      <a:lnTo>
                                        <a:pt x="645769" y="117195"/>
                                      </a:lnTo>
                                      <a:lnTo>
                                        <a:pt x="649566" y="123545"/>
                                      </a:lnTo>
                                      <a:lnTo>
                                        <a:pt x="646912" y="133705"/>
                                      </a:lnTo>
                                      <a:lnTo>
                                        <a:pt x="645655" y="136245"/>
                                      </a:lnTo>
                                      <a:lnTo>
                                        <a:pt x="642086" y="136245"/>
                                      </a:lnTo>
                                      <a:lnTo>
                                        <a:pt x="639787" y="134975"/>
                                      </a:lnTo>
                                      <a:lnTo>
                                        <a:pt x="638352" y="129895"/>
                                      </a:lnTo>
                                      <a:lnTo>
                                        <a:pt x="637641" y="127355"/>
                                      </a:lnTo>
                                      <a:lnTo>
                                        <a:pt x="634314" y="123545"/>
                                      </a:lnTo>
                                      <a:lnTo>
                                        <a:pt x="625436" y="119735"/>
                                      </a:lnTo>
                                      <a:lnTo>
                                        <a:pt x="619912" y="119735"/>
                                      </a:lnTo>
                                      <a:lnTo>
                                        <a:pt x="609942" y="126085"/>
                                      </a:lnTo>
                                      <a:lnTo>
                                        <a:pt x="606552" y="131165"/>
                                      </a:lnTo>
                                      <a:lnTo>
                                        <a:pt x="606475" y="132435"/>
                                      </a:lnTo>
                                      <a:lnTo>
                                        <a:pt x="606399" y="133705"/>
                                      </a:lnTo>
                                      <a:lnTo>
                                        <a:pt x="606323" y="134975"/>
                                      </a:lnTo>
                                      <a:lnTo>
                                        <a:pt x="606259" y="136245"/>
                                      </a:lnTo>
                                      <a:lnTo>
                                        <a:pt x="607910" y="148945"/>
                                      </a:lnTo>
                                      <a:lnTo>
                                        <a:pt x="613918" y="157835"/>
                                      </a:lnTo>
                                      <a:lnTo>
                                        <a:pt x="623608" y="165455"/>
                                      </a:lnTo>
                                      <a:lnTo>
                                        <a:pt x="636320" y="169265"/>
                                      </a:lnTo>
                                      <a:lnTo>
                                        <a:pt x="644118" y="169265"/>
                                      </a:lnTo>
                                      <a:lnTo>
                                        <a:pt x="651751" y="167995"/>
                                      </a:lnTo>
                                      <a:lnTo>
                                        <a:pt x="659066" y="165455"/>
                                      </a:lnTo>
                                      <a:lnTo>
                                        <a:pt x="665861" y="161645"/>
                                      </a:lnTo>
                                      <a:lnTo>
                                        <a:pt x="669226" y="159105"/>
                                      </a:lnTo>
                                      <a:lnTo>
                                        <a:pt x="672604" y="156565"/>
                                      </a:lnTo>
                                      <a:lnTo>
                                        <a:pt x="678027" y="150215"/>
                                      </a:lnTo>
                                      <a:lnTo>
                                        <a:pt x="682040" y="141325"/>
                                      </a:lnTo>
                                      <a:lnTo>
                                        <a:pt x="684580" y="132435"/>
                                      </a:lnTo>
                                      <a:lnTo>
                                        <a:pt x="684669" y="131165"/>
                                      </a:lnTo>
                                      <a:lnTo>
                                        <a:pt x="684771" y="129895"/>
                                      </a:lnTo>
                                      <a:lnTo>
                                        <a:pt x="684860" y="128625"/>
                                      </a:lnTo>
                                      <a:lnTo>
                                        <a:pt x="684961" y="127355"/>
                                      </a:lnTo>
                                      <a:lnTo>
                                        <a:pt x="685050" y="126085"/>
                                      </a:lnTo>
                                      <a:lnTo>
                                        <a:pt x="685152" y="124815"/>
                                      </a:lnTo>
                                      <a:lnTo>
                                        <a:pt x="685241" y="123545"/>
                                      </a:lnTo>
                                      <a:lnTo>
                                        <a:pt x="685342" y="122275"/>
                                      </a:lnTo>
                                      <a:lnTo>
                                        <a:pt x="685444" y="121005"/>
                                      </a:lnTo>
                                      <a:lnTo>
                                        <a:pt x="683729" y="110845"/>
                                      </a:lnTo>
                                      <a:lnTo>
                                        <a:pt x="679513" y="100685"/>
                                      </a:lnTo>
                                      <a:lnTo>
                                        <a:pt x="675792" y="95745"/>
                                      </a:lnTo>
                                      <a:lnTo>
                                        <a:pt x="675792" y="121005"/>
                                      </a:lnTo>
                                      <a:lnTo>
                                        <a:pt x="675690" y="126085"/>
                                      </a:lnTo>
                                      <a:lnTo>
                                        <a:pt x="675601" y="127355"/>
                                      </a:lnTo>
                                      <a:lnTo>
                                        <a:pt x="675500" y="128625"/>
                                      </a:lnTo>
                                      <a:lnTo>
                                        <a:pt x="675398" y="129895"/>
                                      </a:lnTo>
                                      <a:lnTo>
                                        <a:pt x="675309" y="131165"/>
                                      </a:lnTo>
                                      <a:lnTo>
                                        <a:pt x="669772" y="145135"/>
                                      </a:lnTo>
                                      <a:lnTo>
                                        <a:pt x="660539" y="154025"/>
                                      </a:lnTo>
                                      <a:lnTo>
                                        <a:pt x="649236" y="159105"/>
                                      </a:lnTo>
                                      <a:lnTo>
                                        <a:pt x="637476" y="159105"/>
                                      </a:lnTo>
                                      <a:lnTo>
                                        <a:pt x="629158" y="157835"/>
                                      </a:lnTo>
                                      <a:lnTo>
                                        <a:pt x="622033" y="152755"/>
                                      </a:lnTo>
                                      <a:lnTo>
                                        <a:pt x="617181" y="146405"/>
                                      </a:lnTo>
                                      <a:lnTo>
                                        <a:pt x="615708" y="137515"/>
                                      </a:lnTo>
                                      <a:lnTo>
                                        <a:pt x="615823" y="134975"/>
                                      </a:lnTo>
                                      <a:lnTo>
                                        <a:pt x="617550" y="132435"/>
                                      </a:lnTo>
                                      <a:lnTo>
                                        <a:pt x="620026" y="131165"/>
                                      </a:lnTo>
                                      <a:lnTo>
                                        <a:pt x="622160" y="129895"/>
                                      </a:lnTo>
                                      <a:lnTo>
                                        <a:pt x="626071" y="129895"/>
                                      </a:lnTo>
                                      <a:lnTo>
                                        <a:pt x="627862" y="131165"/>
                                      </a:lnTo>
                                      <a:lnTo>
                                        <a:pt x="629246" y="132435"/>
                                      </a:lnTo>
                                      <a:lnTo>
                                        <a:pt x="629932" y="134975"/>
                                      </a:lnTo>
                                      <a:lnTo>
                                        <a:pt x="631482" y="140055"/>
                                      </a:lnTo>
                                      <a:lnTo>
                                        <a:pt x="636155" y="145135"/>
                                      </a:lnTo>
                                      <a:lnTo>
                                        <a:pt x="647446" y="145135"/>
                                      </a:lnTo>
                                      <a:lnTo>
                                        <a:pt x="652678" y="142595"/>
                                      </a:lnTo>
                                      <a:lnTo>
                                        <a:pt x="655269" y="137515"/>
                                      </a:lnTo>
                                      <a:lnTo>
                                        <a:pt x="655739" y="137515"/>
                                      </a:lnTo>
                                      <a:lnTo>
                                        <a:pt x="655967" y="136245"/>
                                      </a:lnTo>
                                      <a:lnTo>
                                        <a:pt x="657275" y="127355"/>
                                      </a:lnTo>
                                      <a:lnTo>
                                        <a:pt x="656501" y="119735"/>
                                      </a:lnTo>
                                      <a:lnTo>
                                        <a:pt x="653681" y="113385"/>
                                      </a:lnTo>
                                      <a:lnTo>
                                        <a:pt x="648881" y="107035"/>
                                      </a:lnTo>
                                      <a:lnTo>
                                        <a:pt x="647306" y="105765"/>
                                      </a:lnTo>
                                      <a:lnTo>
                                        <a:pt x="641057" y="100685"/>
                                      </a:lnTo>
                                      <a:lnTo>
                                        <a:pt x="631736" y="96875"/>
                                      </a:lnTo>
                                      <a:lnTo>
                                        <a:pt x="621538" y="95605"/>
                                      </a:lnTo>
                                      <a:lnTo>
                                        <a:pt x="611098" y="96875"/>
                                      </a:lnTo>
                                      <a:lnTo>
                                        <a:pt x="580796" y="128625"/>
                                      </a:lnTo>
                                      <a:lnTo>
                                        <a:pt x="580669" y="129895"/>
                                      </a:lnTo>
                                      <a:lnTo>
                                        <a:pt x="580542" y="131165"/>
                                      </a:lnTo>
                                      <a:lnTo>
                                        <a:pt x="580415" y="132435"/>
                                      </a:lnTo>
                                      <a:lnTo>
                                        <a:pt x="580288" y="133705"/>
                                      </a:lnTo>
                                      <a:lnTo>
                                        <a:pt x="580161" y="134975"/>
                                      </a:lnTo>
                                      <a:lnTo>
                                        <a:pt x="580047" y="136245"/>
                                      </a:lnTo>
                                      <a:lnTo>
                                        <a:pt x="579412" y="142595"/>
                                      </a:lnTo>
                                      <a:lnTo>
                                        <a:pt x="579297" y="143865"/>
                                      </a:lnTo>
                                      <a:lnTo>
                                        <a:pt x="579170" y="145135"/>
                                      </a:lnTo>
                                      <a:lnTo>
                                        <a:pt x="579043" y="146405"/>
                                      </a:lnTo>
                                      <a:lnTo>
                                        <a:pt x="578916" y="147675"/>
                                      </a:lnTo>
                                      <a:lnTo>
                                        <a:pt x="578789" y="148945"/>
                                      </a:lnTo>
                                      <a:lnTo>
                                        <a:pt x="583514" y="166725"/>
                                      </a:lnTo>
                                      <a:lnTo>
                                        <a:pt x="594207" y="183235"/>
                                      </a:lnTo>
                                      <a:lnTo>
                                        <a:pt x="610120" y="194665"/>
                                      </a:lnTo>
                                      <a:lnTo>
                                        <a:pt x="572008" y="194665"/>
                                      </a:lnTo>
                                      <a:lnTo>
                                        <a:pt x="536943" y="201015"/>
                                      </a:lnTo>
                                      <a:lnTo>
                                        <a:pt x="504825" y="211175"/>
                                      </a:lnTo>
                                      <a:lnTo>
                                        <a:pt x="475576" y="227685"/>
                                      </a:lnTo>
                                      <a:lnTo>
                                        <a:pt x="433298" y="250545"/>
                                      </a:lnTo>
                                      <a:lnTo>
                                        <a:pt x="387235" y="265785"/>
                                      </a:lnTo>
                                      <a:lnTo>
                                        <a:pt x="338543" y="275945"/>
                                      </a:lnTo>
                                      <a:lnTo>
                                        <a:pt x="288404" y="277215"/>
                                      </a:lnTo>
                                      <a:lnTo>
                                        <a:pt x="255422" y="273405"/>
                                      </a:lnTo>
                                      <a:lnTo>
                                        <a:pt x="251739" y="272135"/>
                                      </a:lnTo>
                                      <a:lnTo>
                                        <a:pt x="240677" y="268325"/>
                                      </a:lnTo>
                                      <a:lnTo>
                                        <a:pt x="222250" y="261975"/>
                                      </a:lnTo>
                                      <a:lnTo>
                                        <a:pt x="189611" y="248005"/>
                                      </a:lnTo>
                                      <a:lnTo>
                                        <a:pt x="158191" y="230225"/>
                                      </a:lnTo>
                                      <a:lnTo>
                                        <a:pt x="197751" y="225145"/>
                                      </a:lnTo>
                                      <a:lnTo>
                                        <a:pt x="207886" y="222605"/>
                                      </a:lnTo>
                                      <a:lnTo>
                                        <a:pt x="238290" y="214985"/>
                                      </a:lnTo>
                                      <a:lnTo>
                                        <a:pt x="276428" y="198475"/>
                                      </a:lnTo>
                                      <a:lnTo>
                                        <a:pt x="308787" y="178155"/>
                                      </a:lnTo>
                                      <a:lnTo>
                                        <a:pt x="317690" y="170535"/>
                                      </a:lnTo>
                                      <a:lnTo>
                                        <a:pt x="327469" y="164185"/>
                                      </a:lnTo>
                                      <a:lnTo>
                                        <a:pt x="338099" y="157835"/>
                                      </a:lnTo>
                                      <a:lnTo>
                                        <a:pt x="349567" y="154025"/>
                                      </a:lnTo>
                                      <a:lnTo>
                                        <a:pt x="361492" y="151485"/>
                                      </a:lnTo>
                                      <a:lnTo>
                                        <a:pt x="373087" y="151485"/>
                                      </a:lnTo>
                                      <a:lnTo>
                                        <a:pt x="406615" y="174345"/>
                                      </a:lnTo>
                                      <a:lnTo>
                                        <a:pt x="408533" y="185775"/>
                                      </a:lnTo>
                                      <a:lnTo>
                                        <a:pt x="406704" y="194665"/>
                                      </a:lnTo>
                                      <a:lnTo>
                                        <a:pt x="402882" y="201015"/>
                                      </a:lnTo>
                                      <a:lnTo>
                                        <a:pt x="397002" y="206095"/>
                                      </a:lnTo>
                                      <a:lnTo>
                                        <a:pt x="390042" y="209905"/>
                                      </a:lnTo>
                                      <a:lnTo>
                                        <a:pt x="382968" y="211175"/>
                                      </a:lnTo>
                                      <a:lnTo>
                                        <a:pt x="376631" y="211175"/>
                                      </a:lnTo>
                                      <a:lnTo>
                                        <a:pt x="374396" y="206095"/>
                                      </a:lnTo>
                                      <a:lnTo>
                                        <a:pt x="373761" y="204825"/>
                                      </a:lnTo>
                                      <a:lnTo>
                                        <a:pt x="373761" y="203555"/>
                                      </a:lnTo>
                                      <a:lnTo>
                                        <a:pt x="374789" y="201015"/>
                                      </a:lnTo>
                                      <a:lnTo>
                                        <a:pt x="376288" y="201015"/>
                                      </a:lnTo>
                                      <a:lnTo>
                                        <a:pt x="380441" y="199745"/>
                                      </a:lnTo>
                                      <a:lnTo>
                                        <a:pt x="383667" y="197205"/>
                                      </a:lnTo>
                                      <a:lnTo>
                                        <a:pt x="387578" y="189585"/>
                                      </a:lnTo>
                                      <a:lnTo>
                                        <a:pt x="388099" y="185775"/>
                                      </a:lnTo>
                                      <a:lnTo>
                                        <a:pt x="386943" y="181965"/>
                                      </a:lnTo>
                                      <a:lnTo>
                                        <a:pt x="386054" y="179425"/>
                                      </a:lnTo>
                                      <a:lnTo>
                                        <a:pt x="385165" y="176885"/>
                                      </a:lnTo>
                                      <a:lnTo>
                                        <a:pt x="381012" y="173075"/>
                                      </a:lnTo>
                                      <a:lnTo>
                                        <a:pt x="375424" y="170535"/>
                                      </a:lnTo>
                                      <a:lnTo>
                                        <a:pt x="368096" y="170535"/>
                                      </a:lnTo>
                                      <a:lnTo>
                                        <a:pt x="338264" y="202285"/>
                                      </a:lnTo>
                                      <a:lnTo>
                                        <a:pt x="338378" y="203555"/>
                                      </a:lnTo>
                                      <a:lnTo>
                                        <a:pt x="338493" y="204825"/>
                                      </a:lnTo>
                                      <a:lnTo>
                                        <a:pt x="338607" y="206095"/>
                                      </a:lnTo>
                                      <a:lnTo>
                                        <a:pt x="338734" y="207365"/>
                                      </a:lnTo>
                                      <a:lnTo>
                                        <a:pt x="338848" y="208635"/>
                                      </a:lnTo>
                                      <a:lnTo>
                                        <a:pt x="338963" y="209905"/>
                                      </a:lnTo>
                                      <a:lnTo>
                                        <a:pt x="339077" y="211175"/>
                                      </a:lnTo>
                                      <a:lnTo>
                                        <a:pt x="339191" y="212445"/>
                                      </a:lnTo>
                                      <a:lnTo>
                                        <a:pt x="339305" y="213715"/>
                                      </a:lnTo>
                                      <a:lnTo>
                                        <a:pt x="339432" y="214985"/>
                                      </a:lnTo>
                                      <a:lnTo>
                                        <a:pt x="374129" y="242925"/>
                                      </a:lnTo>
                                      <a:lnTo>
                                        <a:pt x="386715" y="244195"/>
                                      </a:lnTo>
                                      <a:lnTo>
                                        <a:pt x="398729" y="242925"/>
                                      </a:lnTo>
                                      <a:lnTo>
                                        <a:pt x="410070" y="239115"/>
                                      </a:lnTo>
                                      <a:lnTo>
                                        <a:pt x="420497" y="235305"/>
                                      </a:lnTo>
                                      <a:lnTo>
                                        <a:pt x="423570" y="234035"/>
                                      </a:lnTo>
                                      <a:lnTo>
                                        <a:pt x="429729" y="231495"/>
                                      </a:lnTo>
                                      <a:lnTo>
                                        <a:pt x="431012" y="231495"/>
                                      </a:lnTo>
                                      <a:lnTo>
                                        <a:pt x="452742" y="216255"/>
                                      </a:lnTo>
                                      <a:lnTo>
                                        <a:pt x="472071" y="197205"/>
                                      </a:lnTo>
                                      <a:lnTo>
                                        <a:pt x="489699" y="178155"/>
                                      </a:lnTo>
                                      <a:lnTo>
                                        <a:pt x="506336" y="156565"/>
                                      </a:lnTo>
                                      <a:lnTo>
                                        <a:pt x="508228" y="154025"/>
                                      </a:lnTo>
                                      <a:lnTo>
                                        <a:pt x="512330" y="148945"/>
                                      </a:lnTo>
                                      <a:lnTo>
                                        <a:pt x="532257" y="124815"/>
                                      </a:lnTo>
                                      <a:lnTo>
                                        <a:pt x="554126" y="101955"/>
                                      </a:lnTo>
                                      <a:lnTo>
                                        <a:pt x="578650" y="84175"/>
                                      </a:lnTo>
                                      <a:lnTo>
                                        <a:pt x="606488" y="76555"/>
                                      </a:lnTo>
                                      <a:lnTo>
                                        <a:pt x="623430" y="76555"/>
                                      </a:lnTo>
                                      <a:lnTo>
                                        <a:pt x="665746" y="98145"/>
                                      </a:lnTo>
                                      <a:lnTo>
                                        <a:pt x="675792" y="121005"/>
                                      </a:lnTo>
                                      <a:lnTo>
                                        <a:pt x="675792" y="95745"/>
                                      </a:lnTo>
                                      <a:lnTo>
                                        <a:pt x="672833" y="91795"/>
                                      </a:lnTo>
                                      <a:lnTo>
                                        <a:pt x="659625" y="80365"/>
                                      </a:lnTo>
                                      <a:lnTo>
                                        <a:pt x="652627" y="76555"/>
                                      </a:lnTo>
                                      <a:lnTo>
                                        <a:pt x="643305" y="71475"/>
                                      </a:lnTo>
                                      <a:lnTo>
                                        <a:pt x="624967" y="67665"/>
                                      </a:lnTo>
                                      <a:lnTo>
                                        <a:pt x="605739" y="66395"/>
                                      </a:lnTo>
                                      <a:lnTo>
                                        <a:pt x="575271" y="75285"/>
                                      </a:lnTo>
                                      <a:lnTo>
                                        <a:pt x="548906" y="93065"/>
                                      </a:lnTo>
                                      <a:lnTo>
                                        <a:pt x="525741" y="117195"/>
                                      </a:lnTo>
                                      <a:lnTo>
                                        <a:pt x="504837" y="142595"/>
                                      </a:lnTo>
                                      <a:lnTo>
                                        <a:pt x="502704" y="146405"/>
                                      </a:lnTo>
                                      <a:lnTo>
                                        <a:pt x="500811" y="148945"/>
                                      </a:lnTo>
                                      <a:lnTo>
                                        <a:pt x="482676" y="171805"/>
                                      </a:lnTo>
                                      <a:lnTo>
                                        <a:pt x="465607" y="190855"/>
                                      </a:lnTo>
                                      <a:lnTo>
                                        <a:pt x="447014" y="208635"/>
                                      </a:lnTo>
                                      <a:lnTo>
                                        <a:pt x="426288" y="222605"/>
                                      </a:lnTo>
                                      <a:lnTo>
                                        <a:pt x="425475" y="222605"/>
                                      </a:lnTo>
                                      <a:lnTo>
                                        <a:pt x="416979" y="226415"/>
                                      </a:lnTo>
                                      <a:lnTo>
                                        <a:pt x="407479" y="230225"/>
                                      </a:lnTo>
                                      <a:lnTo>
                                        <a:pt x="397243" y="232765"/>
                                      </a:lnTo>
                                      <a:lnTo>
                                        <a:pt x="386549" y="234035"/>
                                      </a:lnTo>
                                      <a:lnTo>
                                        <a:pt x="376174" y="232765"/>
                                      </a:lnTo>
                                      <a:lnTo>
                                        <a:pt x="348411" y="211175"/>
                                      </a:lnTo>
                                      <a:lnTo>
                                        <a:pt x="348284" y="209905"/>
                                      </a:lnTo>
                                      <a:lnTo>
                                        <a:pt x="348170" y="208635"/>
                                      </a:lnTo>
                                      <a:lnTo>
                                        <a:pt x="348056" y="207365"/>
                                      </a:lnTo>
                                      <a:lnTo>
                                        <a:pt x="347941" y="206095"/>
                                      </a:lnTo>
                                      <a:lnTo>
                                        <a:pt x="347827" y="204825"/>
                                      </a:lnTo>
                                      <a:lnTo>
                                        <a:pt x="347700" y="203555"/>
                                      </a:lnTo>
                                      <a:lnTo>
                                        <a:pt x="349846" y="194665"/>
                                      </a:lnTo>
                                      <a:lnTo>
                                        <a:pt x="354863" y="187045"/>
                                      </a:lnTo>
                                      <a:lnTo>
                                        <a:pt x="359994" y="181965"/>
                                      </a:lnTo>
                                      <a:lnTo>
                                        <a:pt x="368223" y="179425"/>
                                      </a:lnTo>
                                      <a:lnTo>
                                        <a:pt x="373240" y="180695"/>
                                      </a:lnTo>
                                      <a:lnTo>
                                        <a:pt x="375602" y="180695"/>
                                      </a:lnTo>
                                      <a:lnTo>
                                        <a:pt x="377101" y="181965"/>
                                      </a:lnTo>
                                      <a:lnTo>
                                        <a:pt x="378129" y="185775"/>
                                      </a:lnTo>
                                      <a:lnTo>
                                        <a:pt x="378193" y="187045"/>
                                      </a:lnTo>
                                      <a:lnTo>
                                        <a:pt x="377380" y="188315"/>
                                      </a:lnTo>
                                      <a:lnTo>
                                        <a:pt x="376631" y="189585"/>
                                      </a:lnTo>
                                      <a:lnTo>
                                        <a:pt x="375539" y="190855"/>
                                      </a:lnTo>
                                      <a:lnTo>
                                        <a:pt x="370357" y="192125"/>
                                      </a:lnTo>
                                      <a:lnTo>
                                        <a:pt x="367360" y="194665"/>
                                      </a:lnTo>
                                      <a:lnTo>
                                        <a:pt x="363905" y="202285"/>
                                      </a:lnTo>
                                      <a:lnTo>
                                        <a:pt x="364020" y="207365"/>
                                      </a:lnTo>
                                      <a:lnTo>
                                        <a:pt x="369087" y="217525"/>
                                      </a:lnTo>
                                      <a:lnTo>
                                        <a:pt x="375259" y="220065"/>
                                      </a:lnTo>
                                      <a:lnTo>
                                        <a:pt x="383311" y="220065"/>
                                      </a:lnTo>
                                      <a:lnTo>
                                        <a:pt x="415455" y="198475"/>
                                      </a:lnTo>
                                      <a:lnTo>
                                        <a:pt x="418020" y="185775"/>
                                      </a:lnTo>
                                      <a:lnTo>
                                        <a:pt x="415721" y="171805"/>
                                      </a:lnTo>
                                      <a:lnTo>
                                        <a:pt x="409028" y="160375"/>
                                      </a:lnTo>
                                      <a:lnTo>
                                        <a:pt x="399783" y="151485"/>
                                      </a:lnTo>
                                      <a:lnTo>
                                        <a:pt x="398462" y="150215"/>
                                      </a:lnTo>
                                      <a:lnTo>
                                        <a:pt x="387184" y="143865"/>
                                      </a:lnTo>
                                      <a:lnTo>
                                        <a:pt x="374408" y="141325"/>
                                      </a:lnTo>
                                      <a:lnTo>
                                        <a:pt x="360730" y="141325"/>
                                      </a:lnTo>
                                      <a:lnTo>
                                        <a:pt x="322757" y="155295"/>
                                      </a:lnTo>
                                      <a:lnTo>
                                        <a:pt x="302742" y="170535"/>
                                      </a:lnTo>
                                      <a:lnTo>
                                        <a:pt x="269798" y="190855"/>
                                      </a:lnTo>
                                      <a:lnTo>
                                        <a:pt x="229311" y="207365"/>
                                      </a:lnTo>
                                      <a:lnTo>
                                        <a:pt x="186334" y="217525"/>
                                      </a:lnTo>
                                      <a:lnTo>
                                        <a:pt x="145923" y="222605"/>
                                      </a:lnTo>
                                      <a:lnTo>
                                        <a:pt x="132791" y="213715"/>
                                      </a:lnTo>
                                      <a:lnTo>
                                        <a:pt x="120256" y="204825"/>
                                      </a:lnTo>
                                      <a:lnTo>
                                        <a:pt x="108292" y="195935"/>
                                      </a:lnTo>
                                      <a:lnTo>
                                        <a:pt x="98577" y="188315"/>
                                      </a:lnTo>
                                      <a:lnTo>
                                        <a:pt x="96964" y="187045"/>
                                      </a:lnTo>
                                      <a:lnTo>
                                        <a:pt x="81064" y="176885"/>
                                      </a:lnTo>
                                      <a:lnTo>
                                        <a:pt x="63982" y="169265"/>
                                      </a:lnTo>
                                      <a:lnTo>
                                        <a:pt x="45897" y="162915"/>
                                      </a:lnTo>
                                      <a:lnTo>
                                        <a:pt x="27012" y="159105"/>
                                      </a:lnTo>
                                      <a:lnTo>
                                        <a:pt x="27889" y="159105"/>
                                      </a:lnTo>
                                      <a:lnTo>
                                        <a:pt x="28460" y="157835"/>
                                      </a:lnTo>
                                      <a:lnTo>
                                        <a:pt x="28397" y="156565"/>
                                      </a:lnTo>
                                      <a:lnTo>
                                        <a:pt x="28282" y="155295"/>
                                      </a:lnTo>
                                      <a:lnTo>
                                        <a:pt x="27660" y="154025"/>
                                      </a:lnTo>
                                      <a:lnTo>
                                        <a:pt x="7188" y="154025"/>
                                      </a:lnTo>
                                      <a:lnTo>
                                        <a:pt x="6007" y="155295"/>
                                      </a:lnTo>
                                      <a:lnTo>
                                        <a:pt x="5956" y="157835"/>
                                      </a:lnTo>
                                      <a:lnTo>
                                        <a:pt x="0" y="157835"/>
                                      </a:lnTo>
                                      <a:lnTo>
                                        <a:pt x="0" y="166725"/>
                                      </a:lnTo>
                                      <a:lnTo>
                                        <a:pt x="24307" y="167995"/>
                                      </a:lnTo>
                                      <a:lnTo>
                                        <a:pt x="48044" y="174345"/>
                                      </a:lnTo>
                                      <a:lnTo>
                                        <a:pt x="70586" y="183235"/>
                                      </a:lnTo>
                                      <a:lnTo>
                                        <a:pt x="91313" y="194665"/>
                                      </a:lnTo>
                                      <a:lnTo>
                                        <a:pt x="116433" y="213715"/>
                                      </a:lnTo>
                                      <a:lnTo>
                                        <a:pt x="143979" y="231495"/>
                                      </a:lnTo>
                                      <a:lnTo>
                                        <a:pt x="173431" y="249275"/>
                                      </a:lnTo>
                                      <a:lnTo>
                                        <a:pt x="204203" y="265785"/>
                                      </a:lnTo>
                                      <a:lnTo>
                                        <a:pt x="170776" y="267055"/>
                                      </a:lnTo>
                                      <a:lnTo>
                                        <a:pt x="123507" y="268325"/>
                                      </a:lnTo>
                                      <a:lnTo>
                                        <a:pt x="65532" y="265785"/>
                                      </a:lnTo>
                                      <a:lnTo>
                                        <a:pt x="0" y="256895"/>
                                      </a:lnTo>
                                      <a:lnTo>
                                        <a:pt x="0" y="265785"/>
                                      </a:lnTo>
                                      <a:lnTo>
                                        <a:pt x="81140" y="275945"/>
                                      </a:lnTo>
                                      <a:lnTo>
                                        <a:pt x="149237" y="277215"/>
                                      </a:lnTo>
                                      <a:lnTo>
                                        <a:pt x="198196" y="274675"/>
                                      </a:lnTo>
                                      <a:lnTo>
                                        <a:pt x="221957" y="272135"/>
                                      </a:lnTo>
                                      <a:lnTo>
                                        <a:pt x="238556" y="278485"/>
                                      </a:lnTo>
                                      <a:lnTo>
                                        <a:pt x="271640" y="286105"/>
                                      </a:lnTo>
                                      <a:lnTo>
                                        <a:pt x="288061" y="287375"/>
                                      </a:lnTo>
                                      <a:lnTo>
                                        <a:pt x="299694" y="287375"/>
                                      </a:lnTo>
                                      <a:lnTo>
                                        <a:pt x="287413" y="294995"/>
                                      </a:lnTo>
                                      <a:lnTo>
                                        <a:pt x="275628" y="302615"/>
                                      </a:lnTo>
                                      <a:lnTo>
                                        <a:pt x="264299" y="311505"/>
                                      </a:lnTo>
                                      <a:lnTo>
                                        <a:pt x="253390" y="321665"/>
                                      </a:lnTo>
                                      <a:lnTo>
                                        <a:pt x="253212" y="321665"/>
                                      </a:lnTo>
                                      <a:lnTo>
                                        <a:pt x="247624" y="325475"/>
                                      </a:lnTo>
                                      <a:lnTo>
                                        <a:pt x="230530" y="340715"/>
                                      </a:lnTo>
                                      <a:lnTo>
                                        <a:pt x="212750" y="353415"/>
                                      </a:lnTo>
                                      <a:lnTo>
                                        <a:pt x="193916" y="364845"/>
                                      </a:lnTo>
                                      <a:lnTo>
                                        <a:pt x="173621" y="371195"/>
                                      </a:lnTo>
                                      <a:lnTo>
                                        <a:pt x="159245" y="372465"/>
                                      </a:lnTo>
                                      <a:lnTo>
                                        <a:pt x="143395" y="371195"/>
                                      </a:lnTo>
                                      <a:lnTo>
                                        <a:pt x="95999" y="349605"/>
                                      </a:lnTo>
                                      <a:lnTo>
                                        <a:pt x="63207" y="319125"/>
                                      </a:lnTo>
                                      <a:lnTo>
                                        <a:pt x="50990" y="303885"/>
                                      </a:lnTo>
                                      <a:lnTo>
                                        <a:pt x="36372" y="289915"/>
                                      </a:lnTo>
                                      <a:lnTo>
                                        <a:pt x="19367" y="277215"/>
                                      </a:lnTo>
                                      <a:lnTo>
                                        <a:pt x="0" y="265785"/>
                                      </a:lnTo>
                                      <a:lnTo>
                                        <a:pt x="0" y="277215"/>
                                      </a:lnTo>
                                      <a:lnTo>
                                        <a:pt x="16891" y="287375"/>
                                      </a:lnTo>
                                      <a:lnTo>
                                        <a:pt x="31788" y="298805"/>
                                      </a:lnTo>
                                      <a:lnTo>
                                        <a:pt x="44665" y="311505"/>
                                      </a:lnTo>
                                      <a:lnTo>
                                        <a:pt x="55499" y="324205"/>
                                      </a:lnTo>
                                      <a:lnTo>
                                        <a:pt x="57048" y="326745"/>
                                      </a:lnTo>
                                      <a:lnTo>
                                        <a:pt x="60439" y="330555"/>
                                      </a:lnTo>
                                      <a:lnTo>
                                        <a:pt x="39776" y="314045"/>
                                      </a:lnTo>
                                      <a:lnTo>
                                        <a:pt x="23533" y="300075"/>
                                      </a:lnTo>
                                      <a:lnTo>
                                        <a:pt x="10629" y="289915"/>
                                      </a:lnTo>
                                      <a:lnTo>
                                        <a:pt x="0" y="282295"/>
                                      </a:lnTo>
                                      <a:lnTo>
                                        <a:pt x="0" y="294995"/>
                                      </a:lnTo>
                                      <a:lnTo>
                                        <a:pt x="18199" y="308965"/>
                                      </a:lnTo>
                                      <a:lnTo>
                                        <a:pt x="39687" y="326745"/>
                                      </a:lnTo>
                                      <a:lnTo>
                                        <a:pt x="63411" y="343255"/>
                                      </a:lnTo>
                                      <a:lnTo>
                                        <a:pt x="88328" y="357225"/>
                                      </a:lnTo>
                                      <a:lnTo>
                                        <a:pt x="99174" y="364845"/>
                                      </a:lnTo>
                                      <a:lnTo>
                                        <a:pt x="141846" y="381355"/>
                                      </a:lnTo>
                                      <a:lnTo>
                                        <a:pt x="159346" y="382625"/>
                                      </a:lnTo>
                                      <a:lnTo>
                                        <a:pt x="175628" y="380085"/>
                                      </a:lnTo>
                                      <a:lnTo>
                                        <a:pt x="197421" y="373735"/>
                                      </a:lnTo>
                                      <a:lnTo>
                                        <a:pt x="199631" y="372465"/>
                                      </a:lnTo>
                                      <a:lnTo>
                                        <a:pt x="217360" y="362305"/>
                                      </a:lnTo>
                                      <a:lnTo>
                                        <a:pt x="235966" y="348335"/>
                                      </a:lnTo>
                                      <a:lnTo>
                                        <a:pt x="257530" y="330555"/>
                                      </a:lnTo>
                                      <a:lnTo>
                                        <a:pt x="259372" y="328015"/>
                                      </a:lnTo>
                                      <a:lnTo>
                                        <a:pt x="259549" y="328015"/>
                                      </a:lnTo>
                                      <a:lnTo>
                                        <a:pt x="278371" y="312775"/>
                                      </a:lnTo>
                                      <a:lnTo>
                                        <a:pt x="298335" y="298805"/>
                                      </a:lnTo>
                                      <a:lnTo>
                                        <a:pt x="319405" y="289915"/>
                                      </a:lnTo>
                                      <a:lnTo>
                                        <a:pt x="341503" y="287375"/>
                                      </a:lnTo>
                                      <a:lnTo>
                                        <a:pt x="354037" y="291185"/>
                                      </a:lnTo>
                                      <a:lnTo>
                                        <a:pt x="385292" y="319125"/>
                                      </a:lnTo>
                                      <a:lnTo>
                                        <a:pt x="386588" y="325475"/>
                                      </a:lnTo>
                                      <a:lnTo>
                                        <a:pt x="386537" y="326745"/>
                                      </a:lnTo>
                                      <a:lnTo>
                                        <a:pt x="386422" y="329285"/>
                                      </a:lnTo>
                                      <a:lnTo>
                                        <a:pt x="386308" y="331825"/>
                                      </a:lnTo>
                                      <a:lnTo>
                                        <a:pt x="384467" y="338175"/>
                                      </a:lnTo>
                                      <a:lnTo>
                                        <a:pt x="378434" y="348335"/>
                                      </a:lnTo>
                                      <a:lnTo>
                                        <a:pt x="370535" y="353415"/>
                                      </a:lnTo>
                                      <a:lnTo>
                                        <a:pt x="361721" y="354685"/>
                                      </a:lnTo>
                                      <a:lnTo>
                                        <a:pt x="353021" y="353415"/>
                                      </a:lnTo>
                                      <a:lnTo>
                                        <a:pt x="345071" y="350875"/>
                                      </a:lnTo>
                                      <a:lnTo>
                                        <a:pt x="337985" y="344525"/>
                                      </a:lnTo>
                                      <a:lnTo>
                                        <a:pt x="340702" y="333095"/>
                                      </a:lnTo>
                                      <a:lnTo>
                                        <a:pt x="343179" y="330555"/>
                                      </a:lnTo>
                                      <a:lnTo>
                                        <a:pt x="345821" y="330555"/>
                                      </a:lnTo>
                                      <a:lnTo>
                                        <a:pt x="348767" y="331825"/>
                                      </a:lnTo>
                                      <a:lnTo>
                                        <a:pt x="349161" y="334365"/>
                                      </a:lnTo>
                                      <a:lnTo>
                                        <a:pt x="349275" y="335635"/>
                                      </a:lnTo>
                                      <a:lnTo>
                                        <a:pt x="349364" y="336905"/>
                                      </a:lnTo>
                                      <a:lnTo>
                                        <a:pt x="349453" y="338175"/>
                                      </a:lnTo>
                                      <a:lnTo>
                                        <a:pt x="349542" y="339445"/>
                                      </a:lnTo>
                                      <a:lnTo>
                                        <a:pt x="349631" y="340715"/>
                                      </a:lnTo>
                                      <a:lnTo>
                                        <a:pt x="352856" y="344525"/>
                                      </a:lnTo>
                                      <a:lnTo>
                                        <a:pt x="362064" y="347065"/>
                                      </a:lnTo>
                                      <a:lnTo>
                                        <a:pt x="366966" y="345795"/>
                                      </a:lnTo>
                                      <a:lnTo>
                                        <a:pt x="369951" y="341985"/>
                                      </a:lnTo>
                                      <a:lnTo>
                                        <a:pt x="370179" y="341985"/>
                                      </a:lnTo>
                                      <a:lnTo>
                                        <a:pt x="370535" y="340715"/>
                                      </a:lnTo>
                                      <a:lnTo>
                                        <a:pt x="370878" y="340715"/>
                                      </a:lnTo>
                                      <a:lnTo>
                                        <a:pt x="371894" y="336905"/>
                                      </a:lnTo>
                                      <a:lnTo>
                                        <a:pt x="373938" y="329285"/>
                                      </a:lnTo>
                                      <a:lnTo>
                                        <a:pt x="372084" y="319125"/>
                                      </a:lnTo>
                                      <a:lnTo>
                                        <a:pt x="366585" y="311505"/>
                                      </a:lnTo>
                                      <a:lnTo>
                                        <a:pt x="358775" y="306425"/>
                                      </a:lnTo>
                                      <a:lnTo>
                                        <a:pt x="351345" y="302615"/>
                                      </a:lnTo>
                                      <a:lnTo>
                                        <a:pt x="342544" y="301345"/>
                                      </a:lnTo>
                                      <a:lnTo>
                                        <a:pt x="334657" y="303885"/>
                                      </a:lnTo>
                                      <a:lnTo>
                                        <a:pt x="329425" y="305155"/>
                                      </a:lnTo>
                                      <a:lnTo>
                                        <a:pt x="323773" y="308965"/>
                                      </a:lnTo>
                                      <a:lnTo>
                                        <a:pt x="318160" y="314045"/>
                                      </a:lnTo>
                                      <a:lnTo>
                                        <a:pt x="313105" y="321665"/>
                                      </a:lnTo>
                                      <a:lnTo>
                                        <a:pt x="308597" y="339445"/>
                                      </a:lnTo>
                                      <a:lnTo>
                                        <a:pt x="311531" y="357225"/>
                                      </a:lnTo>
                                      <a:lnTo>
                                        <a:pt x="340702" y="386435"/>
                                      </a:lnTo>
                                      <a:lnTo>
                                        <a:pt x="358825" y="390245"/>
                                      </a:lnTo>
                                      <a:lnTo>
                                        <a:pt x="368922" y="390245"/>
                                      </a:lnTo>
                                      <a:lnTo>
                                        <a:pt x="441769" y="363575"/>
                                      </a:lnTo>
                                      <a:lnTo>
                                        <a:pt x="478815" y="339445"/>
                                      </a:lnTo>
                                      <a:lnTo>
                                        <a:pt x="490842" y="330555"/>
                                      </a:lnTo>
                                      <a:lnTo>
                                        <a:pt x="498221" y="325475"/>
                                      </a:lnTo>
                                      <a:lnTo>
                                        <a:pt x="504317" y="321665"/>
                                      </a:lnTo>
                                      <a:lnTo>
                                        <a:pt x="508520" y="319125"/>
                                      </a:lnTo>
                                      <a:lnTo>
                                        <a:pt x="517359" y="316585"/>
                                      </a:lnTo>
                                      <a:lnTo>
                                        <a:pt x="534289" y="316585"/>
                                      </a:lnTo>
                                      <a:lnTo>
                                        <a:pt x="541642" y="320395"/>
                                      </a:lnTo>
                                      <a:lnTo>
                                        <a:pt x="548144" y="325475"/>
                                      </a:lnTo>
                                      <a:lnTo>
                                        <a:pt x="552640" y="331825"/>
                                      </a:lnTo>
                                      <a:lnTo>
                                        <a:pt x="554736" y="339445"/>
                                      </a:lnTo>
                                      <a:lnTo>
                                        <a:pt x="554609" y="340715"/>
                                      </a:lnTo>
                                      <a:lnTo>
                                        <a:pt x="554494" y="341985"/>
                                      </a:lnTo>
                                      <a:lnTo>
                                        <a:pt x="554380" y="343255"/>
                                      </a:lnTo>
                                      <a:lnTo>
                                        <a:pt x="554253" y="344525"/>
                                      </a:lnTo>
                                      <a:lnTo>
                                        <a:pt x="554139" y="345795"/>
                                      </a:lnTo>
                                      <a:lnTo>
                                        <a:pt x="554024" y="347065"/>
                                      </a:lnTo>
                                      <a:lnTo>
                                        <a:pt x="552119" y="352145"/>
                                      </a:lnTo>
                                      <a:lnTo>
                                        <a:pt x="544296" y="358495"/>
                                      </a:lnTo>
                                      <a:lnTo>
                                        <a:pt x="537616" y="359765"/>
                                      </a:lnTo>
                                      <a:lnTo>
                                        <a:pt x="533400" y="359765"/>
                                      </a:lnTo>
                                      <a:lnTo>
                                        <a:pt x="532193" y="358495"/>
                                      </a:lnTo>
                                      <a:lnTo>
                                        <a:pt x="531736" y="357225"/>
                                      </a:lnTo>
                                      <a:lnTo>
                                        <a:pt x="531164" y="355955"/>
                                      </a:lnTo>
                                      <a:lnTo>
                                        <a:pt x="531393" y="355955"/>
                                      </a:lnTo>
                                      <a:lnTo>
                                        <a:pt x="531672" y="354685"/>
                                      </a:lnTo>
                                      <a:lnTo>
                                        <a:pt x="532257" y="354685"/>
                                      </a:lnTo>
                                      <a:lnTo>
                                        <a:pt x="535660" y="353415"/>
                                      </a:lnTo>
                                      <a:lnTo>
                                        <a:pt x="538238" y="350875"/>
                                      </a:lnTo>
                                      <a:lnTo>
                                        <a:pt x="539623" y="347065"/>
                                      </a:lnTo>
                                      <a:lnTo>
                                        <a:pt x="541007" y="344525"/>
                                      </a:lnTo>
                                      <a:lnTo>
                                        <a:pt x="541121" y="340715"/>
                                      </a:lnTo>
                                      <a:lnTo>
                                        <a:pt x="539915" y="338175"/>
                                      </a:lnTo>
                                      <a:lnTo>
                                        <a:pt x="537959" y="333095"/>
                                      </a:lnTo>
                                      <a:lnTo>
                                        <a:pt x="534276" y="330555"/>
                                      </a:lnTo>
                                      <a:lnTo>
                                        <a:pt x="529424" y="329285"/>
                                      </a:lnTo>
                                      <a:lnTo>
                                        <a:pt x="521652" y="328015"/>
                                      </a:lnTo>
                                      <a:lnTo>
                                        <a:pt x="512787" y="333095"/>
                                      </a:lnTo>
                                      <a:lnTo>
                                        <a:pt x="508000" y="339445"/>
                                      </a:lnTo>
                                      <a:lnTo>
                                        <a:pt x="503148" y="348335"/>
                                      </a:lnTo>
                                      <a:lnTo>
                                        <a:pt x="501624" y="357225"/>
                                      </a:lnTo>
                                      <a:lnTo>
                                        <a:pt x="503402" y="366115"/>
                                      </a:lnTo>
                                      <a:lnTo>
                                        <a:pt x="508469" y="375005"/>
                                      </a:lnTo>
                                      <a:lnTo>
                                        <a:pt x="515251" y="380085"/>
                                      </a:lnTo>
                                      <a:lnTo>
                                        <a:pt x="523519" y="385165"/>
                                      </a:lnTo>
                                      <a:lnTo>
                                        <a:pt x="532879" y="386435"/>
                                      </a:lnTo>
                                      <a:lnTo>
                                        <a:pt x="542912" y="386435"/>
                                      </a:lnTo>
                                      <a:lnTo>
                                        <a:pt x="552259" y="385165"/>
                                      </a:lnTo>
                                      <a:lnTo>
                                        <a:pt x="560946" y="381355"/>
                                      </a:lnTo>
                                      <a:lnTo>
                                        <a:pt x="568833" y="378815"/>
                                      </a:lnTo>
                                      <a:lnTo>
                                        <a:pt x="571157" y="377545"/>
                                      </a:lnTo>
                                      <a:lnTo>
                                        <a:pt x="575792" y="375005"/>
                                      </a:lnTo>
                                      <a:lnTo>
                                        <a:pt x="603288" y="361035"/>
                                      </a:lnTo>
                                      <a:lnTo>
                                        <a:pt x="630212" y="352145"/>
                                      </a:lnTo>
                                      <a:lnTo>
                                        <a:pt x="656755" y="348335"/>
                                      </a:lnTo>
                                      <a:lnTo>
                                        <a:pt x="683094" y="349605"/>
                                      </a:lnTo>
                                      <a:lnTo>
                                        <a:pt x="705269" y="353415"/>
                                      </a:lnTo>
                                      <a:lnTo>
                                        <a:pt x="725982" y="361035"/>
                                      </a:lnTo>
                                      <a:lnTo>
                                        <a:pt x="745337" y="369925"/>
                                      </a:lnTo>
                                      <a:lnTo>
                                        <a:pt x="783932" y="388975"/>
                                      </a:lnTo>
                                      <a:lnTo>
                                        <a:pt x="803363" y="396595"/>
                                      </a:lnTo>
                                      <a:lnTo>
                                        <a:pt x="822134" y="400405"/>
                                      </a:lnTo>
                                      <a:lnTo>
                                        <a:pt x="840663" y="399135"/>
                                      </a:lnTo>
                                      <a:lnTo>
                                        <a:pt x="847801" y="396595"/>
                                      </a:lnTo>
                                      <a:lnTo>
                                        <a:pt x="866482" y="364845"/>
                                      </a:lnTo>
                                      <a:lnTo>
                                        <a:pt x="866368" y="363575"/>
                                      </a:lnTo>
                                      <a:lnTo>
                                        <a:pt x="866254" y="362305"/>
                                      </a:lnTo>
                                      <a:lnTo>
                                        <a:pt x="866127" y="361035"/>
                                      </a:lnTo>
                                      <a:lnTo>
                                        <a:pt x="866013" y="359765"/>
                                      </a:lnTo>
                                      <a:lnTo>
                                        <a:pt x="865898" y="358495"/>
                                      </a:lnTo>
                                      <a:lnTo>
                                        <a:pt x="865771" y="357225"/>
                                      </a:lnTo>
                                      <a:lnTo>
                                        <a:pt x="863409" y="350875"/>
                                      </a:lnTo>
                                      <a:lnTo>
                                        <a:pt x="858837" y="344525"/>
                                      </a:lnTo>
                                      <a:lnTo>
                                        <a:pt x="857834" y="343649"/>
                                      </a:lnTo>
                                      <a:lnTo>
                                        <a:pt x="857834" y="361035"/>
                                      </a:lnTo>
                                      <a:lnTo>
                                        <a:pt x="857796" y="362305"/>
                                      </a:lnTo>
                                      <a:lnTo>
                                        <a:pt x="857694" y="366115"/>
                                      </a:lnTo>
                                      <a:lnTo>
                                        <a:pt x="857592" y="369925"/>
                                      </a:lnTo>
                                      <a:lnTo>
                                        <a:pt x="852182" y="381355"/>
                                      </a:lnTo>
                                      <a:lnTo>
                                        <a:pt x="847572" y="387705"/>
                                      </a:lnTo>
                                      <a:lnTo>
                                        <a:pt x="838365" y="390245"/>
                                      </a:lnTo>
                                      <a:lnTo>
                                        <a:pt x="822083" y="391515"/>
                                      </a:lnTo>
                                      <a:lnTo>
                                        <a:pt x="805014" y="387705"/>
                                      </a:lnTo>
                                      <a:lnTo>
                                        <a:pt x="786968" y="380085"/>
                                      </a:lnTo>
                                      <a:lnTo>
                                        <a:pt x="767753" y="369925"/>
                                      </a:lnTo>
                                      <a:lnTo>
                                        <a:pt x="728916" y="352145"/>
                                      </a:lnTo>
                                      <a:lnTo>
                                        <a:pt x="715479" y="348335"/>
                                      </a:lnTo>
                                      <a:lnTo>
                                        <a:pt x="684149" y="339445"/>
                                      </a:lnTo>
                                      <a:lnTo>
                                        <a:pt x="632015" y="341985"/>
                                      </a:lnTo>
                                      <a:lnTo>
                                        <a:pt x="571017" y="366115"/>
                                      </a:lnTo>
                                      <a:lnTo>
                                        <a:pt x="564769" y="369925"/>
                                      </a:lnTo>
                                      <a:lnTo>
                                        <a:pt x="557720" y="372465"/>
                                      </a:lnTo>
                                      <a:lnTo>
                                        <a:pt x="550049" y="375005"/>
                                      </a:lnTo>
                                      <a:lnTo>
                                        <a:pt x="541921" y="377545"/>
                                      </a:lnTo>
                                      <a:lnTo>
                                        <a:pt x="534187" y="377545"/>
                                      </a:lnTo>
                                      <a:lnTo>
                                        <a:pt x="511086" y="357225"/>
                                      </a:lnTo>
                                      <a:lnTo>
                                        <a:pt x="512127" y="350875"/>
                                      </a:lnTo>
                                      <a:lnTo>
                                        <a:pt x="515327" y="344525"/>
                                      </a:lnTo>
                                      <a:lnTo>
                                        <a:pt x="518718" y="340715"/>
                                      </a:lnTo>
                                      <a:lnTo>
                                        <a:pt x="524421" y="338175"/>
                                      </a:lnTo>
                                      <a:lnTo>
                                        <a:pt x="529082" y="338175"/>
                                      </a:lnTo>
                                      <a:lnTo>
                                        <a:pt x="530059" y="344525"/>
                                      </a:lnTo>
                                      <a:lnTo>
                                        <a:pt x="526084" y="345795"/>
                                      </a:lnTo>
                                      <a:lnTo>
                                        <a:pt x="523735" y="348335"/>
                                      </a:lnTo>
                                      <a:lnTo>
                                        <a:pt x="522579" y="352145"/>
                                      </a:lnTo>
                                      <a:lnTo>
                                        <a:pt x="521360" y="354685"/>
                                      </a:lnTo>
                                      <a:lnTo>
                                        <a:pt x="521766" y="358495"/>
                                      </a:lnTo>
                                      <a:lnTo>
                                        <a:pt x="523671" y="362305"/>
                                      </a:lnTo>
                                      <a:lnTo>
                                        <a:pt x="526719" y="367385"/>
                                      </a:lnTo>
                                      <a:lnTo>
                                        <a:pt x="532193" y="369925"/>
                                      </a:lnTo>
                                      <a:lnTo>
                                        <a:pt x="538759" y="368655"/>
                                      </a:lnTo>
                                      <a:lnTo>
                                        <a:pt x="546493" y="366115"/>
                                      </a:lnTo>
                                      <a:lnTo>
                                        <a:pt x="553643" y="362305"/>
                                      </a:lnTo>
                                      <a:lnTo>
                                        <a:pt x="555955" y="359765"/>
                                      </a:lnTo>
                                      <a:lnTo>
                                        <a:pt x="559435" y="355955"/>
                                      </a:lnTo>
                                      <a:lnTo>
                                        <a:pt x="563067" y="349605"/>
                                      </a:lnTo>
                                      <a:lnTo>
                                        <a:pt x="564210" y="338175"/>
                                      </a:lnTo>
                                      <a:lnTo>
                                        <a:pt x="561441" y="328015"/>
                                      </a:lnTo>
                                      <a:lnTo>
                                        <a:pt x="555269" y="319125"/>
                                      </a:lnTo>
                                      <a:lnTo>
                                        <a:pt x="552234" y="316585"/>
                                      </a:lnTo>
                                      <a:lnTo>
                                        <a:pt x="546188" y="311505"/>
                                      </a:lnTo>
                                      <a:lnTo>
                                        <a:pt x="536867" y="307695"/>
                                      </a:lnTo>
                                      <a:lnTo>
                                        <a:pt x="526580" y="306425"/>
                                      </a:lnTo>
                                      <a:lnTo>
                                        <a:pt x="515785" y="307695"/>
                                      </a:lnTo>
                                      <a:lnTo>
                                        <a:pt x="504952" y="310235"/>
                                      </a:lnTo>
                                      <a:lnTo>
                                        <a:pt x="499884" y="312775"/>
                                      </a:lnTo>
                                      <a:lnTo>
                                        <a:pt x="493204" y="316585"/>
                                      </a:lnTo>
                                      <a:lnTo>
                                        <a:pt x="485025" y="322935"/>
                                      </a:lnTo>
                                      <a:lnTo>
                                        <a:pt x="473303" y="331825"/>
                                      </a:lnTo>
                                      <a:lnTo>
                                        <a:pt x="437273" y="354685"/>
                                      </a:lnTo>
                                      <a:lnTo>
                                        <a:pt x="397814" y="373735"/>
                                      </a:lnTo>
                                      <a:lnTo>
                                        <a:pt x="368109" y="381355"/>
                                      </a:lnTo>
                                      <a:lnTo>
                                        <a:pt x="359524" y="381355"/>
                                      </a:lnTo>
                                      <a:lnTo>
                                        <a:pt x="320560" y="353415"/>
                                      </a:lnTo>
                                      <a:lnTo>
                                        <a:pt x="318135" y="340715"/>
                                      </a:lnTo>
                                      <a:lnTo>
                                        <a:pt x="321525" y="326745"/>
                                      </a:lnTo>
                                      <a:lnTo>
                                        <a:pt x="328434" y="317855"/>
                                      </a:lnTo>
                                      <a:lnTo>
                                        <a:pt x="336931" y="312775"/>
                                      </a:lnTo>
                                      <a:lnTo>
                                        <a:pt x="345973" y="311505"/>
                                      </a:lnTo>
                                      <a:lnTo>
                                        <a:pt x="354520" y="314045"/>
                                      </a:lnTo>
                                      <a:lnTo>
                                        <a:pt x="358622" y="333095"/>
                                      </a:lnTo>
                                      <a:lnTo>
                                        <a:pt x="358521" y="331825"/>
                                      </a:lnTo>
                                      <a:lnTo>
                                        <a:pt x="358406" y="330555"/>
                                      </a:lnTo>
                                      <a:lnTo>
                                        <a:pt x="358305" y="329285"/>
                                      </a:lnTo>
                                      <a:lnTo>
                                        <a:pt x="358203" y="328015"/>
                                      </a:lnTo>
                                      <a:lnTo>
                                        <a:pt x="353491" y="322935"/>
                                      </a:lnTo>
                                      <a:lnTo>
                                        <a:pt x="347040" y="321665"/>
                                      </a:lnTo>
                                      <a:lnTo>
                                        <a:pt x="339547" y="320395"/>
                                      </a:lnTo>
                                      <a:lnTo>
                                        <a:pt x="332574" y="325475"/>
                                      </a:lnTo>
                                      <a:lnTo>
                                        <a:pt x="330847" y="333095"/>
                                      </a:lnTo>
                                      <a:lnTo>
                                        <a:pt x="330733" y="338175"/>
                                      </a:lnTo>
                                      <a:lnTo>
                                        <a:pt x="330619" y="343255"/>
                                      </a:lnTo>
                                      <a:lnTo>
                                        <a:pt x="334048" y="350875"/>
                                      </a:lnTo>
                                      <a:lnTo>
                                        <a:pt x="340715" y="358495"/>
                                      </a:lnTo>
                                      <a:lnTo>
                                        <a:pt x="350202" y="363575"/>
                                      </a:lnTo>
                                      <a:lnTo>
                                        <a:pt x="361937" y="364845"/>
                                      </a:lnTo>
                                      <a:lnTo>
                                        <a:pt x="374040" y="362305"/>
                                      </a:lnTo>
                                      <a:lnTo>
                                        <a:pt x="395960" y="331825"/>
                                      </a:lnTo>
                                      <a:lnTo>
                                        <a:pt x="396049" y="329285"/>
                                      </a:lnTo>
                                      <a:lnTo>
                                        <a:pt x="418198" y="319125"/>
                                      </a:lnTo>
                                      <a:lnTo>
                                        <a:pt x="440347" y="308965"/>
                                      </a:lnTo>
                                      <a:lnTo>
                                        <a:pt x="486714" y="293725"/>
                                      </a:lnTo>
                                      <a:lnTo>
                                        <a:pt x="534555" y="283565"/>
                                      </a:lnTo>
                                      <a:lnTo>
                                        <a:pt x="583285" y="278485"/>
                                      </a:lnTo>
                                      <a:lnTo>
                                        <a:pt x="632320" y="277215"/>
                                      </a:lnTo>
                                      <a:lnTo>
                                        <a:pt x="681075" y="282295"/>
                                      </a:lnTo>
                                      <a:lnTo>
                                        <a:pt x="728954" y="292455"/>
                                      </a:lnTo>
                                      <a:lnTo>
                                        <a:pt x="775398" y="308965"/>
                                      </a:lnTo>
                                      <a:lnTo>
                                        <a:pt x="819810" y="329285"/>
                                      </a:lnTo>
                                      <a:lnTo>
                                        <a:pt x="813498" y="338175"/>
                                      </a:lnTo>
                                      <a:lnTo>
                                        <a:pt x="809256" y="345795"/>
                                      </a:lnTo>
                                      <a:lnTo>
                                        <a:pt x="807161" y="354685"/>
                                      </a:lnTo>
                                      <a:lnTo>
                                        <a:pt x="807262" y="361035"/>
                                      </a:lnTo>
                                      <a:lnTo>
                                        <a:pt x="808697" y="368655"/>
                                      </a:lnTo>
                                      <a:lnTo>
                                        <a:pt x="814171" y="373735"/>
                                      </a:lnTo>
                                      <a:lnTo>
                                        <a:pt x="829957" y="376275"/>
                                      </a:lnTo>
                                      <a:lnTo>
                                        <a:pt x="835990" y="373735"/>
                                      </a:lnTo>
                                      <a:lnTo>
                                        <a:pt x="840308" y="366115"/>
                                      </a:lnTo>
                                      <a:lnTo>
                                        <a:pt x="841756" y="363575"/>
                                      </a:lnTo>
                                      <a:lnTo>
                                        <a:pt x="841667" y="362305"/>
                                      </a:lnTo>
                                      <a:lnTo>
                                        <a:pt x="841590" y="361035"/>
                                      </a:lnTo>
                                      <a:lnTo>
                                        <a:pt x="841502" y="359765"/>
                                      </a:lnTo>
                                      <a:lnTo>
                                        <a:pt x="841425" y="358495"/>
                                      </a:lnTo>
                                      <a:lnTo>
                                        <a:pt x="841349" y="357225"/>
                                      </a:lnTo>
                                      <a:lnTo>
                                        <a:pt x="836460" y="350875"/>
                                      </a:lnTo>
                                      <a:lnTo>
                                        <a:pt x="835825" y="348335"/>
                                      </a:lnTo>
                                      <a:lnTo>
                                        <a:pt x="836739" y="347065"/>
                                      </a:lnTo>
                                      <a:lnTo>
                                        <a:pt x="838415" y="345795"/>
                                      </a:lnTo>
                                      <a:lnTo>
                                        <a:pt x="840600" y="345795"/>
                                      </a:lnTo>
                                      <a:lnTo>
                                        <a:pt x="845845" y="344525"/>
                                      </a:lnTo>
                                      <a:lnTo>
                                        <a:pt x="851725" y="348335"/>
                                      </a:lnTo>
                                      <a:lnTo>
                                        <a:pt x="857834" y="361035"/>
                                      </a:lnTo>
                                      <a:lnTo>
                                        <a:pt x="857834" y="343649"/>
                                      </a:lnTo>
                                      <a:lnTo>
                                        <a:pt x="853033" y="339445"/>
                                      </a:lnTo>
                                      <a:lnTo>
                                        <a:pt x="846442" y="336905"/>
                                      </a:lnTo>
                                      <a:lnTo>
                                        <a:pt x="839508" y="335635"/>
                                      </a:lnTo>
                                      <a:lnTo>
                                        <a:pt x="833805" y="336905"/>
                                      </a:lnTo>
                                      <a:lnTo>
                                        <a:pt x="829500" y="339445"/>
                                      </a:lnTo>
                                      <a:lnTo>
                                        <a:pt x="827646" y="343255"/>
                                      </a:lnTo>
                                      <a:lnTo>
                                        <a:pt x="826490" y="345795"/>
                                      </a:lnTo>
                                      <a:lnTo>
                                        <a:pt x="825398" y="352145"/>
                                      </a:lnTo>
                                      <a:lnTo>
                                        <a:pt x="831456" y="359765"/>
                                      </a:lnTo>
                                      <a:lnTo>
                                        <a:pt x="831570" y="361035"/>
                                      </a:lnTo>
                                      <a:lnTo>
                                        <a:pt x="831684" y="362305"/>
                                      </a:lnTo>
                                      <a:lnTo>
                                        <a:pt x="829843" y="364845"/>
                                      </a:lnTo>
                                      <a:lnTo>
                                        <a:pt x="827125" y="366115"/>
                                      </a:lnTo>
                                      <a:lnTo>
                                        <a:pt x="819416" y="364845"/>
                                      </a:lnTo>
                                      <a:lnTo>
                                        <a:pt x="817283" y="363575"/>
                                      </a:lnTo>
                                      <a:lnTo>
                                        <a:pt x="816584" y="359765"/>
                                      </a:lnTo>
                                      <a:lnTo>
                                        <a:pt x="817702" y="350875"/>
                                      </a:lnTo>
                                      <a:lnTo>
                                        <a:pt x="842543" y="321665"/>
                                      </a:lnTo>
                                      <a:lnTo>
                                        <a:pt x="870064" y="308965"/>
                                      </a:lnTo>
                                      <a:lnTo>
                                        <a:pt x="888619" y="308965"/>
                                      </a:lnTo>
                                      <a:lnTo>
                                        <a:pt x="926299" y="328015"/>
                                      </a:lnTo>
                                      <a:lnTo>
                                        <a:pt x="955840" y="361035"/>
                                      </a:lnTo>
                                      <a:lnTo>
                                        <a:pt x="958151" y="364845"/>
                                      </a:lnTo>
                                      <a:lnTo>
                                        <a:pt x="965682" y="375005"/>
                                      </a:lnTo>
                                      <a:lnTo>
                                        <a:pt x="974166" y="382625"/>
                                      </a:lnTo>
                                      <a:lnTo>
                                        <a:pt x="983602" y="387705"/>
                                      </a:lnTo>
                                      <a:lnTo>
                                        <a:pt x="993927" y="390245"/>
                                      </a:lnTo>
                                      <a:lnTo>
                                        <a:pt x="1020584" y="387705"/>
                                      </a:lnTo>
                                      <a:lnTo>
                                        <a:pt x="1033983" y="381355"/>
                                      </a:lnTo>
                                      <a:lnTo>
                                        <a:pt x="1047394" y="375005"/>
                                      </a:lnTo>
                                      <a:lnTo>
                                        <a:pt x="1072642" y="355955"/>
                                      </a:lnTo>
                                      <a:lnTo>
                                        <a:pt x="1094587" y="336905"/>
                                      </a:lnTo>
                                      <a:lnTo>
                                        <a:pt x="1098283" y="334365"/>
                                      </a:lnTo>
                                      <a:lnTo>
                                        <a:pt x="1104849" y="328015"/>
                                      </a:lnTo>
                                      <a:lnTo>
                                        <a:pt x="1105014" y="328015"/>
                                      </a:lnTo>
                                      <a:lnTo>
                                        <a:pt x="1123835" y="312775"/>
                                      </a:lnTo>
                                      <a:lnTo>
                                        <a:pt x="1143825" y="298805"/>
                                      </a:lnTo>
                                      <a:lnTo>
                                        <a:pt x="1164894" y="289915"/>
                                      </a:lnTo>
                                      <a:lnTo>
                                        <a:pt x="1186967" y="287375"/>
                                      </a:lnTo>
                                      <a:lnTo>
                                        <a:pt x="1199540" y="291185"/>
                                      </a:lnTo>
                                      <a:lnTo>
                                        <a:pt x="1230769" y="319125"/>
                                      </a:lnTo>
                                      <a:lnTo>
                                        <a:pt x="1232052" y="325475"/>
                                      </a:lnTo>
                                      <a:lnTo>
                                        <a:pt x="1232001" y="326745"/>
                                      </a:lnTo>
                                      <a:lnTo>
                                        <a:pt x="1231887" y="329285"/>
                                      </a:lnTo>
                                      <a:lnTo>
                                        <a:pt x="1231773" y="331825"/>
                                      </a:lnTo>
                                      <a:lnTo>
                                        <a:pt x="1229931" y="338175"/>
                                      </a:lnTo>
                                      <a:lnTo>
                                        <a:pt x="1223911" y="348335"/>
                                      </a:lnTo>
                                      <a:lnTo>
                                        <a:pt x="1215999" y="353415"/>
                                      </a:lnTo>
                                      <a:lnTo>
                                        <a:pt x="1207198" y="354685"/>
                                      </a:lnTo>
                                      <a:lnTo>
                                        <a:pt x="1198486" y="353415"/>
                                      </a:lnTo>
                                      <a:lnTo>
                                        <a:pt x="1190548" y="350875"/>
                                      </a:lnTo>
                                      <a:lnTo>
                                        <a:pt x="1183462" y="344525"/>
                                      </a:lnTo>
                                      <a:lnTo>
                                        <a:pt x="1185583" y="335635"/>
                                      </a:lnTo>
                                      <a:lnTo>
                                        <a:pt x="1186218" y="333095"/>
                                      </a:lnTo>
                                      <a:lnTo>
                                        <a:pt x="1188707" y="330555"/>
                                      </a:lnTo>
                                      <a:lnTo>
                                        <a:pt x="1191298" y="330555"/>
                                      </a:lnTo>
                                      <a:lnTo>
                                        <a:pt x="1194231" y="331825"/>
                                      </a:lnTo>
                                      <a:lnTo>
                                        <a:pt x="1194689" y="334365"/>
                                      </a:lnTo>
                                      <a:lnTo>
                                        <a:pt x="1194765" y="335635"/>
                                      </a:lnTo>
                                      <a:lnTo>
                                        <a:pt x="1194841" y="336905"/>
                                      </a:lnTo>
                                      <a:lnTo>
                                        <a:pt x="1194930" y="338175"/>
                                      </a:lnTo>
                                      <a:lnTo>
                                        <a:pt x="1195006" y="339445"/>
                                      </a:lnTo>
                                      <a:lnTo>
                                        <a:pt x="1195095" y="340715"/>
                                      </a:lnTo>
                                      <a:lnTo>
                                        <a:pt x="1198321" y="344525"/>
                                      </a:lnTo>
                                      <a:lnTo>
                                        <a:pt x="1207541" y="347065"/>
                                      </a:lnTo>
                                      <a:lnTo>
                                        <a:pt x="1212481" y="345795"/>
                                      </a:lnTo>
                                      <a:lnTo>
                                        <a:pt x="1215478" y="341985"/>
                                      </a:lnTo>
                                      <a:lnTo>
                                        <a:pt x="1215656" y="341985"/>
                                      </a:lnTo>
                                      <a:lnTo>
                                        <a:pt x="1215999" y="340715"/>
                                      </a:lnTo>
                                      <a:lnTo>
                                        <a:pt x="1216342" y="340715"/>
                                      </a:lnTo>
                                      <a:lnTo>
                                        <a:pt x="1217358" y="336905"/>
                                      </a:lnTo>
                                      <a:lnTo>
                                        <a:pt x="1219403" y="329285"/>
                                      </a:lnTo>
                                      <a:lnTo>
                                        <a:pt x="1217561" y="319125"/>
                                      </a:lnTo>
                                      <a:lnTo>
                                        <a:pt x="1212088" y="311505"/>
                                      </a:lnTo>
                                      <a:lnTo>
                                        <a:pt x="1204302" y="306425"/>
                                      </a:lnTo>
                                      <a:lnTo>
                                        <a:pt x="1196873" y="302615"/>
                                      </a:lnTo>
                                      <a:lnTo>
                                        <a:pt x="1188059" y="301345"/>
                                      </a:lnTo>
                                      <a:lnTo>
                                        <a:pt x="1180122" y="303885"/>
                                      </a:lnTo>
                                      <a:lnTo>
                                        <a:pt x="1174915" y="305155"/>
                                      </a:lnTo>
                                      <a:lnTo>
                                        <a:pt x="1169250" y="308965"/>
                                      </a:lnTo>
                                      <a:lnTo>
                                        <a:pt x="1163637" y="314045"/>
                                      </a:lnTo>
                                      <a:lnTo>
                                        <a:pt x="1158582" y="321665"/>
                                      </a:lnTo>
                                      <a:lnTo>
                                        <a:pt x="1154061" y="339445"/>
                                      </a:lnTo>
                                      <a:lnTo>
                                        <a:pt x="1156995" y="357225"/>
                                      </a:lnTo>
                                      <a:lnTo>
                                        <a:pt x="1186192" y="386435"/>
                                      </a:lnTo>
                                      <a:lnTo>
                                        <a:pt x="1204302" y="390245"/>
                                      </a:lnTo>
                                      <a:lnTo>
                                        <a:pt x="1214386" y="390245"/>
                                      </a:lnTo>
                                      <a:lnTo>
                                        <a:pt x="1287297" y="363575"/>
                                      </a:lnTo>
                                      <a:lnTo>
                                        <a:pt x="1324330" y="339445"/>
                                      </a:lnTo>
                                      <a:lnTo>
                                        <a:pt x="1336370" y="330555"/>
                                      </a:lnTo>
                                      <a:lnTo>
                                        <a:pt x="1343685" y="325475"/>
                                      </a:lnTo>
                                      <a:lnTo>
                                        <a:pt x="1349781" y="321665"/>
                                      </a:lnTo>
                                      <a:lnTo>
                                        <a:pt x="1353997" y="319125"/>
                                      </a:lnTo>
                                      <a:lnTo>
                                        <a:pt x="1362824" y="316585"/>
                                      </a:lnTo>
                                      <a:lnTo>
                                        <a:pt x="1379753" y="316585"/>
                                      </a:lnTo>
                                      <a:lnTo>
                                        <a:pt x="1387106" y="320395"/>
                                      </a:lnTo>
                                      <a:lnTo>
                                        <a:pt x="1393621" y="325475"/>
                                      </a:lnTo>
                                      <a:lnTo>
                                        <a:pt x="1398117" y="331825"/>
                                      </a:lnTo>
                                      <a:lnTo>
                                        <a:pt x="1400200" y="339445"/>
                                      </a:lnTo>
                                      <a:lnTo>
                                        <a:pt x="1400086" y="340715"/>
                                      </a:lnTo>
                                      <a:lnTo>
                                        <a:pt x="1399959" y="341985"/>
                                      </a:lnTo>
                                      <a:lnTo>
                                        <a:pt x="1399844" y="343255"/>
                                      </a:lnTo>
                                      <a:lnTo>
                                        <a:pt x="1399717" y="344525"/>
                                      </a:lnTo>
                                      <a:lnTo>
                                        <a:pt x="1399603" y="345795"/>
                                      </a:lnTo>
                                      <a:lnTo>
                                        <a:pt x="1399489" y="347065"/>
                                      </a:lnTo>
                                      <a:lnTo>
                                        <a:pt x="1397596" y="352145"/>
                                      </a:lnTo>
                                      <a:lnTo>
                                        <a:pt x="1389761" y="358495"/>
                                      </a:lnTo>
                                      <a:lnTo>
                                        <a:pt x="1383131" y="359765"/>
                                      </a:lnTo>
                                      <a:lnTo>
                                        <a:pt x="1378927" y="359765"/>
                                      </a:lnTo>
                                      <a:lnTo>
                                        <a:pt x="1377251" y="357225"/>
                                      </a:lnTo>
                                      <a:lnTo>
                                        <a:pt x="1376680" y="355955"/>
                                      </a:lnTo>
                                      <a:lnTo>
                                        <a:pt x="1376857" y="355955"/>
                                      </a:lnTo>
                                      <a:lnTo>
                                        <a:pt x="1377137" y="354685"/>
                                      </a:lnTo>
                                      <a:lnTo>
                                        <a:pt x="1377721" y="354685"/>
                                      </a:lnTo>
                                      <a:lnTo>
                                        <a:pt x="1381175" y="353415"/>
                                      </a:lnTo>
                                      <a:lnTo>
                                        <a:pt x="1383703" y="350875"/>
                                      </a:lnTo>
                                      <a:lnTo>
                                        <a:pt x="1385087" y="347065"/>
                                      </a:lnTo>
                                      <a:lnTo>
                                        <a:pt x="1386471" y="344525"/>
                                      </a:lnTo>
                                      <a:lnTo>
                                        <a:pt x="1386586" y="340715"/>
                                      </a:lnTo>
                                      <a:lnTo>
                                        <a:pt x="1385531" y="338175"/>
                                      </a:lnTo>
                                      <a:lnTo>
                                        <a:pt x="1383423" y="333095"/>
                                      </a:lnTo>
                                      <a:lnTo>
                                        <a:pt x="1379740" y="330555"/>
                                      </a:lnTo>
                                      <a:lnTo>
                                        <a:pt x="1374952" y="329285"/>
                                      </a:lnTo>
                                      <a:lnTo>
                                        <a:pt x="1367129" y="328015"/>
                                      </a:lnTo>
                                      <a:lnTo>
                                        <a:pt x="1358252" y="333095"/>
                                      </a:lnTo>
                                      <a:lnTo>
                                        <a:pt x="1353477" y="339445"/>
                                      </a:lnTo>
                                      <a:lnTo>
                                        <a:pt x="1348638" y="348335"/>
                                      </a:lnTo>
                                      <a:lnTo>
                                        <a:pt x="1347114" y="357225"/>
                                      </a:lnTo>
                                      <a:lnTo>
                                        <a:pt x="1348879" y="366115"/>
                                      </a:lnTo>
                                      <a:lnTo>
                                        <a:pt x="1353934" y="375005"/>
                                      </a:lnTo>
                                      <a:lnTo>
                                        <a:pt x="1360741" y="380085"/>
                                      </a:lnTo>
                                      <a:lnTo>
                                        <a:pt x="1369021" y="385165"/>
                                      </a:lnTo>
                                      <a:lnTo>
                                        <a:pt x="1378369" y="386435"/>
                                      </a:lnTo>
                                      <a:lnTo>
                                        <a:pt x="1388427" y="386435"/>
                                      </a:lnTo>
                                      <a:lnTo>
                                        <a:pt x="1397774" y="385165"/>
                                      </a:lnTo>
                                      <a:lnTo>
                                        <a:pt x="1406474" y="381355"/>
                                      </a:lnTo>
                                      <a:lnTo>
                                        <a:pt x="1414360" y="378815"/>
                                      </a:lnTo>
                                      <a:lnTo>
                                        <a:pt x="1416685" y="377545"/>
                                      </a:lnTo>
                                      <a:lnTo>
                                        <a:pt x="1421320" y="375005"/>
                                      </a:lnTo>
                                      <a:lnTo>
                                        <a:pt x="1448790" y="361035"/>
                                      </a:lnTo>
                                      <a:lnTo>
                                        <a:pt x="1475701" y="352145"/>
                                      </a:lnTo>
                                      <a:lnTo>
                                        <a:pt x="1502232" y="348335"/>
                                      </a:lnTo>
                                      <a:lnTo>
                                        <a:pt x="1528559" y="349605"/>
                                      </a:lnTo>
                                      <a:lnTo>
                                        <a:pt x="1550733" y="353415"/>
                                      </a:lnTo>
                                      <a:lnTo>
                                        <a:pt x="1571459" y="361035"/>
                                      </a:lnTo>
                                      <a:lnTo>
                                        <a:pt x="1590827" y="369925"/>
                                      </a:lnTo>
                                      <a:lnTo>
                                        <a:pt x="1629422" y="388975"/>
                                      </a:lnTo>
                                      <a:lnTo>
                                        <a:pt x="1648866" y="396595"/>
                                      </a:lnTo>
                                      <a:lnTo>
                                        <a:pt x="1667649" y="400405"/>
                                      </a:lnTo>
                                      <a:lnTo>
                                        <a:pt x="1686191" y="399135"/>
                                      </a:lnTo>
                                      <a:lnTo>
                                        <a:pt x="1693291" y="396595"/>
                                      </a:lnTo>
                                      <a:lnTo>
                                        <a:pt x="1711960" y="364845"/>
                                      </a:lnTo>
                                      <a:lnTo>
                                        <a:pt x="1711845" y="363575"/>
                                      </a:lnTo>
                                      <a:lnTo>
                                        <a:pt x="1711731" y="362305"/>
                                      </a:lnTo>
                                      <a:lnTo>
                                        <a:pt x="1711617" y="361035"/>
                                      </a:lnTo>
                                      <a:lnTo>
                                        <a:pt x="1711502" y="359765"/>
                                      </a:lnTo>
                                      <a:lnTo>
                                        <a:pt x="1711388" y="358495"/>
                                      </a:lnTo>
                                      <a:lnTo>
                                        <a:pt x="1711261" y="357225"/>
                                      </a:lnTo>
                                      <a:lnTo>
                                        <a:pt x="1708937" y="350875"/>
                                      </a:lnTo>
                                      <a:lnTo>
                                        <a:pt x="1704352" y="344525"/>
                                      </a:lnTo>
                                      <a:lnTo>
                                        <a:pt x="1703349" y="343662"/>
                                      </a:lnTo>
                                      <a:lnTo>
                                        <a:pt x="1703349" y="361035"/>
                                      </a:lnTo>
                                      <a:lnTo>
                                        <a:pt x="1703298" y="362305"/>
                                      </a:lnTo>
                                      <a:lnTo>
                                        <a:pt x="1703184" y="366115"/>
                                      </a:lnTo>
                                      <a:lnTo>
                                        <a:pt x="1703070" y="369925"/>
                                      </a:lnTo>
                                      <a:lnTo>
                                        <a:pt x="1697659" y="381355"/>
                                      </a:lnTo>
                                      <a:lnTo>
                                        <a:pt x="1693100" y="387705"/>
                                      </a:lnTo>
                                      <a:lnTo>
                                        <a:pt x="1683829" y="390245"/>
                                      </a:lnTo>
                                      <a:lnTo>
                                        <a:pt x="1667573" y="391515"/>
                                      </a:lnTo>
                                      <a:lnTo>
                                        <a:pt x="1650517" y="387705"/>
                                      </a:lnTo>
                                      <a:lnTo>
                                        <a:pt x="1632470" y="380085"/>
                                      </a:lnTo>
                                      <a:lnTo>
                                        <a:pt x="1613281" y="369925"/>
                                      </a:lnTo>
                                      <a:lnTo>
                                        <a:pt x="1574406" y="352145"/>
                                      </a:lnTo>
                                      <a:lnTo>
                                        <a:pt x="1560969" y="348335"/>
                                      </a:lnTo>
                                      <a:lnTo>
                                        <a:pt x="1529626" y="339445"/>
                                      </a:lnTo>
                                      <a:lnTo>
                                        <a:pt x="1477479" y="341985"/>
                                      </a:lnTo>
                                      <a:lnTo>
                                        <a:pt x="1416481" y="366115"/>
                                      </a:lnTo>
                                      <a:lnTo>
                                        <a:pt x="1410233" y="369925"/>
                                      </a:lnTo>
                                      <a:lnTo>
                                        <a:pt x="1403197" y="372465"/>
                                      </a:lnTo>
                                      <a:lnTo>
                                        <a:pt x="1395539" y="375005"/>
                                      </a:lnTo>
                                      <a:lnTo>
                                        <a:pt x="1387449" y="377545"/>
                                      </a:lnTo>
                                      <a:lnTo>
                                        <a:pt x="1379677" y="377545"/>
                                      </a:lnTo>
                                      <a:lnTo>
                                        <a:pt x="1356575" y="357225"/>
                                      </a:lnTo>
                                      <a:lnTo>
                                        <a:pt x="1357617" y="350875"/>
                                      </a:lnTo>
                                      <a:lnTo>
                                        <a:pt x="1360843" y="344525"/>
                                      </a:lnTo>
                                      <a:lnTo>
                                        <a:pt x="1364183" y="340715"/>
                                      </a:lnTo>
                                      <a:lnTo>
                                        <a:pt x="1369885" y="338175"/>
                                      </a:lnTo>
                                      <a:lnTo>
                                        <a:pt x="1374559" y="338175"/>
                                      </a:lnTo>
                                      <a:lnTo>
                                        <a:pt x="1374609" y="344525"/>
                                      </a:lnTo>
                                      <a:lnTo>
                                        <a:pt x="1371612" y="345795"/>
                                      </a:lnTo>
                                      <a:lnTo>
                                        <a:pt x="1369199" y="348335"/>
                                      </a:lnTo>
                                      <a:lnTo>
                                        <a:pt x="1368107" y="352145"/>
                                      </a:lnTo>
                                      <a:lnTo>
                                        <a:pt x="1366837" y="354685"/>
                                      </a:lnTo>
                                      <a:lnTo>
                                        <a:pt x="1367243" y="358495"/>
                                      </a:lnTo>
                                      <a:lnTo>
                                        <a:pt x="1372196" y="367385"/>
                                      </a:lnTo>
                                      <a:lnTo>
                                        <a:pt x="1377721" y="369925"/>
                                      </a:lnTo>
                                      <a:lnTo>
                                        <a:pt x="1384223" y="368655"/>
                                      </a:lnTo>
                                      <a:lnTo>
                                        <a:pt x="1391970" y="366115"/>
                                      </a:lnTo>
                                      <a:lnTo>
                                        <a:pt x="1399120" y="362305"/>
                                      </a:lnTo>
                                      <a:lnTo>
                                        <a:pt x="1401432" y="359765"/>
                                      </a:lnTo>
                                      <a:lnTo>
                                        <a:pt x="1404899" y="355955"/>
                                      </a:lnTo>
                                      <a:lnTo>
                                        <a:pt x="1408531" y="349605"/>
                                      </a:lnTo>
                                      <a:lnTo>
                                        <a:pt x="1409763" y="340715"/>
                                      </a:lnTo>
                                      <a:lnTo>
                                        <a:pt x="1408074" y="330555"/>
                                      </a:lnTo>
                                      <a:lnTo>
                                        <a:pt x="1403756" y="322935"/>
                                      </a:lnTo>
                                      <a:lnTo>
                                        <a:pt x="1398231" y="316585"/>
                                      </a:lnTo>
                                      <a:lnTo>
                                        <a:pt x="1397127" y="315315"/>
                                      </a:lnTo>
                                      <a:lnTo>
                                        <a:pt x="1428521" y="308965"/>
                                      </a:lnTo>
                                      <a:lnTo>
                                        <a:pt x="1447368" y="305155"/>
                                      </a:lnTo>
                                      <a:lnTo>
                                        <a:pt x="1498574" y="302615"/>
                                      </a:lnTo>
                                      <a:lnTo>
                                        <a:pt x="1549438" y="308965"/>
                                      </a:lnTo>
                                      <a:lnTo>
                                        <a:pt x="1598599" y="324205"/>
                                      </a:lnTo>
                                      <a:lnTo>
                                        <a:pt x="1644726" y="345795"/>
                                      </a:lnTo>
                                      <a:lnTo>
                                        <a:pt x="1644815" y="349605"/>
                                      </a:lnTo>
                                      <a:lnTo>
                                        <a:pt x="1644904" y="350875"/>
                                      </a:lnTo>
                                      <a:lnTo>
                                        <a:pt x="1675422" y="376275"/>
                                      </a:lnTo>
                                      <a:lnTo>
                                        <a:pt x="1681518" y="373735"/>
                                      </a:lnTo>
                                      <a:lnTo>
                                        <a:pt x="1684578" y="367385"/>
                                      </a:lnTo>
                                      <a:lnTo>
                                        <a:pt x="1685455" y="366115"/>
                                      </a:lnTo>
                                      <a:lnTo>
                                        <a:pt x="1687233" y="363575"/>
                                      </a:lnTo>
                                      <a:lnTo>
                                        <a:pt x="1687156" y="362305"/>
                                      </a:lnTo>
                                      <a:lnTo>
                                        <a:pt x="1687080" y="361035"/>
                                      </a:lnTo>
                                      <a:lnTo>
                                        <a:pt x="1687017" y="359765"/>
                                      </a:lnTo>
                                      <a:lnTo>
                                        <a:pt x="1686941" y="358495"/>
                                      </a:lnTo>
                                      <a:lnTo>
                                        <a:pt x="1686877" y="357225"/>
                                      </a:lnTo>
                                      <a:lnTo>
                                        <a:pt x="1683537" y="353415"/>
                                      </a:lnTo>
                                      <a:lnTo>
                                        <a:pt x="1681924" y="350875"/>
                                      </a:lnTo>
                                      <a:lnTo>
                                        <a:pt x="1681289" y="348335"/>
                                      </a:lnTo>
                                      <a:lnTo>
                                        <a:pt x="1682267" y="347065"/>
                                      </a:lnTo>
                                      <a:lnTo>
                                        <a:pt x="1683893" y="345795"/>
                                      </a:lnTo>
                                      <a:lnTo>
                                        <a:pt x="1686128" y="345795"/>
                                      </a:lnTo>
                                      <a:lnTo>
                                        <a:pt x="1691322" y="344525"/>
                                      </a:lnTo>
                                      <a:lnTo>
                                        <a:pt x="1697240" y="348335"/>
                                      </a:lnTo>
                                      <a:lnTo>
                                        <a:pt x="1700415" y="354685"/>
                                      </a:lnTo>
                                      <a:lnTo>
                                        <a:pt x="1703349" y="361035"/>
                                      </a:lnTo>
                                      <a:lnTo>
                                        <a:pt x="1703349" y="343662"/>
                                      </a:lnTo>
                                      <a:lnTo>
                                        <a:pt x="1698536" y="339445"/>
                                      </a:lnTo>
                                      <a:lnTo>
                                        <a:pt x="1691919" y="336905"/>
                                      </a:lnTo>
                                      <a:lnTo>
                                        <a:pt x="1684985" y="335635"/>
                                      </a:lnTo>
                                      <a:lnTo>
                                        <a:pt x="1679282" y="336905"/>
                                      </a:lnTo>
                                      <a:lnTo>
                                        <a:pt x="1674964" y="339445"/>
                                      </a:lnTo>
                                      <a:lnTo>
                                        <a:pt x="1672018" y="345795"/>
                                      </a:lnTo>
                                      <a:lnTo>
                                        <a:pt x="1670862" y="352145"/>
                                      </a:lnTo>
                                      <a:lnTo>
                                        <a:pt x="1675815" y="358495"/>
                                      </a:lnTo>
                                      <a:lnTo>
                                        <a:pt x="1676971" y="359765"/>
                                      </a:lnTo>
                                      <a:lnTo>
                                        <a:pt x="1677060" y="361035"/>
                                      </a:lnTo>
                                      <a:lnTo>
                                        <a:pt x="1677149" y="362305"/>
                                      </a:lnTo>
                                      <a:lnTo>
                                        <a:pt x="1676400" y="363575"/>
                                      </a:lnTo>
                                      <a:lnTo>
                                        <a:pt x="1675307" y="364845"/>
                                      </a:lnTo>
                                      <a:lnTo>
                                        <a:pt x="1672602" y="366115"/>
                                      </a:lnTo>
                                      <a:lnTo>
                                        <a:pt x="1668907" y="364845"/>
                                      </a:lnTo>
                                      <a:lnTo>
                                        <a:pt x="1661718" y="364845"/>
                                      </a:lnTo>
                                      <a:lnTo>
                                        <a:pt x="1656067" y="358495"/>
                                      </a:lnTo>
                                      <a:lnTo>
                                        <a:pt x="1654568" y="350875"/>
                                      </a:lnTo>
                                      <a:lnTo>
                                        <a:pt x="1654606" y="341985"/>
                                      </a:lnTo>
                                      <a:lnTo>
                                        <a:pt x="1656549" y="336905"/>
                                      </a:lnTo>
                                      <a:lnTo>
                                        <a:pt x="1657997" y="333095"/>
                                      </a:lnTo>
                                      <a:lnTo>
                                        <a:pt x="1665465" y="324205"/>
                                      </a:lnTo>
                                      <a:lnTo>
                                        <a:pt x="1677720" y="315315"/>
                                      </a:lnTo>
                                      <a:lnTo>
                                        <a:pt x="1694713" y="310235"/>
                                      </a:lnTo>
                                      <a:lnTo>
                                        <a:pt x="1710601" y="308965"/>
                                      </a:lnTo>
                                      <a:lnTo>
                                        <a:pt x="1724812" y="312775"/>
                                      </a:lnTo>
                                      <a:lnTo>
                                        <a:pt x="1763483" y="333095"/>
                                      </a:lnTo>
                                      <a:lnTo>
                                        <a:pt x="1769186" y="336905"/>
                                      </a:lnTo>
                                      <a:lnTo>
                                        <a:pt x="1775269" y="340715"/>
                                      </a:lnTo>
                                      <a:lnTo>
                                        <a:pt x="1781683" y="343255"/>
                                      </a:lnTo>
                                      <a:lnTo>
                                        <a:pt x="1788363" y="344525"/>
                                      </a:lnTo>
                                      <a:lnTo>
                                        <a:pt x="1795665" y="347065"/>
                                      </a:lnTo>
                                      <a:lnTo>
                                        <a:pt x="1819109" y="347065"/>
                                      </a:lnTo>
                                      <a:lnTo>
                                        <a:pt x="1822577" y="345795"/>
                                      </a:lnTo>
                                      <a:lnTo>
                                        <a:pt x="1844395" y="338175"/>
                                      </a:lnTo>
                                      <a:lnTo>
                                        <a:pt x="1864347" y="326745"/>
                                      </a:lnTo>
                                      <a:lnTo>
                                        <a:pt x="1882965" y="314045"/>
                                      </a:lnTo>
                                      <a:lnTo>
                                        <a:pt x="1900783" y="298805"/>
                                      </a:lnTo>
                                      <a:lnTo>
                                        <a:pt x="1902625" y="297535"/>
                                      </a:lnTo>
                                      <a:lnTo>
                                        <a:pt x="1906371" y="293725"/>
                                      </a:lnTo>
                                      <a:lnTo>
                                        <a:pt x="1906536" y="293725"/>
                                      </a:lnTo>
                                      <a:lnTo>
                                        <a:pt x="1925358" y="278485"/>
                                      </a:lnTo>
                                      <a:lnTo>
                                        <a:pt x="1945322" y="264515"/>
                                      </a:lnTo>
                                      <a:lnTo>
                                        <a:pt x="1966379" y="255625"/>
                                      </a:lnTo>
                                      <a:lnTo>
                                        <a:pt x="1988439" y="253085"/>
                                      </a:lnTo>
                                      <a:lnTo>
                                        <a:pt x="2001012" y="256895"/>
                                      </a:lnTo>
                                      <a:lnTo>
                                        <a:pt x="2032241" y="284835"/>
                                      </a:lnTo>
                                      <a:lnTo>
                                        <a:pt x="2033549" y="291185"/>
                                      </a:lnTo>
                                      <a:lnTo>
                                        <a:pt x="2033498" y="292455"/>
                                      </a:lnTo>
                                      <a:lnTo>
                                        <a:pt x="2033397" y="294995"/>
                                      </a:lnTo>
                                      <a:lnTo>
                                        <a:pt x="2008695" y="320395"/>
                                      </a:lnTo>
                                      <a:lnTo>
                                        <a:pt x="2000021" y="319125"/>
                                      </a:lnTo>
                                      <a:lnTo>
                                        <a:pt x="1992071" y="316585"/>
                                      </a:lnTo>
                                      <a:lnTo>
                                        <a:pt x="1984933" y="310235"/>
                                      </a:lnTo>
                                      <a:lnTo>
                                        <a:pt x="1987689" y="297535"/>
                                      </a:lnTo>
                                      <a:lnTo>
                                        <a:pt x="1996262" y="301345"/>
                                      </a:lnTo>
                                      <a:lnTo>
                                        <a:pt x="1996363" y="302615"/>
                                      </a:lnTo>
                                      <a:lnTo>
                                        <a:pt x="1996465" y="303885"/>
                                      </a:lnTo>
                                      <a:lnTo>
                                        <a:pt x="1996567" y="305155"/>
                                      </a:lnTo>
                                      <a:lnTo>
                                        <a:pt x="1999843" y="308965"/>
                                      </a:lnTo>
                                      <a:lnTo>
                                        <a:pt x="2009051" y="312775"/>
                                      </a:lnTo>
                                      <a:lnTo>
                                        <a:pt x="2013953" y="311505"/>
                                      </a:lnTo>
                                      <a:lnTo>
                                        <a:pt x="2017128" y="306425"/>
                                      </a:lnTo>
                                      <a:lnTo>
                                        <a:pt x="2017814" y="306425"/>
                                      </a:lnTo>
                                      <a:lnTo>
                                        <a:pt x="2018830" y="302615"/>
                                      </a:lnTo>
                                      <a:lnTo>
                                        <a:pt x="2020887" y="294995"/>
                                      </a:lnTo>
                                      <a:lnTo>
                                        <a:pt x="2019046" y="284835"/>
                                      </a:lnTo>
                                      <a:lnTo>
                                        <a:pt x="2013585" y="277215"/>
                                      </a:lnTo>
                                      <a:lnTo>
                                        <a:pt x="2005774" y="270865"/>
                                      </a:lnTo>
                                      <a:lnTo>
                                        <a:pt x="1998345" y="267055"/>
                                      </a:lnTo>
                                      <a:lnTo>
                                        <a:pt x="1989531" y="267055"/>
                                      </a:lnTo>
                                      <a:lnTo>
                                        <a:pt x="1955558" y="305155"/>
                                      </a:lnTo>
                                      <a:lnTo>
                                        <a:pt x="1958505" y="321665"/>
                                      </a:lnTo>
                                      <a:lnTo>
                                        <a:pt x="1987689" y="352145"/>
                                      </a:lnTo>
                                      <a:lnTo>
                                        <a:pt x="2005787" y="355955"/>
                                      </a:lnTo>
                                      <a:lnTo>
                                        <a:pt x="2015617" y="355955"/>
                                      </a:lnTo>
                                      <a:lnTo>
                                        <a:pt x="2030437" y="353415"/>
                                      </a:lnTo>
                                      <a:lnTo>
                                        <a:pt x="2047468" y="348335"/>
                                      </a:lnTo>
                                      <a:lnTo>
                                        <a:pt x="2050249" y="347065"/>
                                      </a:lnTo>
                                      <a:lnTo>
                                        <a:pt x="2066937" y="339445"/>
                                      </a:lnTo>
                                      <a:lnTo>
                                        <a:pt x="2088769" y="328015"/>
                                      </a:lnTo>
                                      <a:lnTo>
                                        <a:pt x="2101215" y="321665"/>
                                      </a:lnTo>
                                      <a:lnTo>
                                        <a:pt x="2113572" y="314045"/>
                                      </a:lnTo>
                                      <a:lnTo>
                                        <a:pt x="2125802" y="305155"/>
                                      </a:lnTo>
                                      <a:lnTo>
                                        <a:pt x="2137841" y="296265"/>
                                      </a:lnTo>
                                      <a:lnTo>
                                        <a:pt x="2145207" y="291185"/>
                                      </a:lnTo>
                                      <a:lnTo>
                                        <a:pt x="2151316" y="286105"/>
                                      </a:lnTo>
                                      <a:lnTo>
                                        <a:pt x="2155520" y="284835"/>
                                      </a:lnTo>
                                      <a:lnTo>
                                        <a:pt x="2164321" y="282295"/>
                                      </a:lnTo>
                                      <a:lnTo>
                                        <a:pt x="2173020" y="281025"/>
                                      </a:lnTo>
                                      <a:lnTo>
                                        <a:pt x="2181250" y="282295"/>
                                      </a:lnTo>
                                      <a:lnTo>
                                        <a:pt x="2188629" y="284835"/>
                                      </a:lnTo>
                                      <a:lnTo>
                                        <a:pt x="2195106" y="289915"/>
                                      </a:lnTo>
                                      <a:lnTo>
                                        <a:pt x="2199614" y="297535"/>
                                      </a:lnTo>
                                      <a:lnTo>
                                        <a:pt x="2201710" y="303885"/>
                                      </a:lnTo>
                                      <a:lnTo>
                                        <a:pt x="2201595" y="305155"/>
                                      </a:lnTo>
                                      <a:lnTo>
                                        <a:pt x="2201481" y="306425"/>
                                      </a:lnTo>
                                      <a:lnTo>
                                        <a:pt x="2201354" y="307695"/>
                                      </a:lnTo>
                                      <a:lnTo>
                                        <a:pt x="2201240" y="308965"/>
                                      </a:lnTo>
                                      <a:lnTo>
                                        <a:pt x="2201126" y="310235"/>
                                      </a:lnTo>
                                      <a:lnTo>
                                        <a:pt x="2201011" y="311505"/>
                                      </a:lnTo>
                                      <a:lnTo>
                                        <a:pt x="2199055" y="317855"/>
                                      </a:lnTo>
                                      <a:lnTo>
                                        <a:pt x="2191283" y="324205"/>
                                      </a:lnTo>
                                      <a:lnTo>
                                        <a:pt x="2184603" y="324205"/>
                                      </a:lnTo>
                                      <a:lnTo>
                                        <a:pt x="2180399" y="325475"/>
                                      </a:lnTo>
                                      <a:lnTo>
                                        <a:pt x="2178151" y="321665"/>
                                      </a:lnTo>
                                      <a:lnTo>
                                        <a:pt x="2178380" y="320395"/>
                                      </a:lnTo>
                                      <a:lnTo>
                                        <a:pt x="2178672" y="320395"/>
                                      </a:lnTo>
                                      <a:lnTo>
                                        <a:pt x="2178951" y="319125"/>
                                      </a:lnTo>
                                      <a:lnTo>
                                        <a:pt x="2182647" y="317855"/>
                                      </a:lnTo>
                                      <a:lnTo>
                                        <a:pt x="2185174" y="316585"/>
                                      </a:lnTo>
                                      <a:lnTo>
                                        <a:pt x="2188006" y="310235"/>
                                      </a:lnTo>
                                      <a:lnTo>
                                        <a:pt x="2188057" y="306425"/>
                                      </a:lnTo>
                                      <a:lnTo>
                                        <a:pt x="2187283" y="303885"/>
                                      </a:lnTo>
                                      <a:lnTo>
                                        <a:pt x="2186902" y="302615"/>
                                      </a:lnTo>
                                      <a:lnTo>
                                        <a:pt x="2184946" y="298805"/>
                                      </a:lnTo>
                                      <a:lnTo>
                                        <a:pt x="2181199" y="294995"/>
                                      </a:lnTo>
                                      <a:lnTo>
                                        <a:pt x="2176424" y="294995"/>
                                      </a:lnTo>
                                      <a:lnTo>
                                        <a:pt x="2168652" y="293725"/>
                                      </a:lnTo>
                                      <a:lnTo>
                                        <a:pt x="2159724" y="298805"/>
                                      </a:lnTo>
                                      <a:lnTo>
                                        <a:pt x="2154999" y="305155"/>
                                      </a:lnTo>
                                      <a:lnTo>
                                        <a:pt x="2150135" y="312775"/>
                                      </a:lnTo>
                                      <a:lnTo>
                                        <a:pt x="2148586" y="322935"/>
                                      </a:lnTo>
                                      <a:lnTo>
                                        <a:pt x="2150338" y="331825"/>
                                      </a:lnTo>
                                      <a:lnTo>
                                        <a:pt x="2155393" y="340715"/>
                                      </a:lnTo>
                                      <a:lnTo>
                                        <a:pt x="2162213" y="345795"/>
                                      </a:lnTo>
                                      <a:lnTo>
                                        <a:pt x="2170506" y="349605"/>
                                      </a:lnTo>
                                      <a:lnTo>
                                        <a:pt x="2179866" y="352145"/>
                                      </a:lnTo>
                                      <a:lnTo>
                                        <a:pt x="2189899" y="352145"/>
                                      </a:lnTo>
                                      <a:lnTo>
                                        <a:pt x="2199246" y="350875"/>
                                      </a:lnTo>
                                      <a:lnTo>
                                        <a:pt x="2207933" y="347065"/>
                                      </a:lnTo>
                                      <a:lnTo>
                                        <a:pt x="2215819" y="343255"/>
                                      </a:lnTo>
                                      <a:lnTo>
                                        <a:pt x="2222779" y="339445"/>
                                      </a:lnTo>
                                      <a:lnTo>
                                        <a:pt x="2250287" y="325475"/>
                                      </a:lnTo>
                                      <a:lnTo>
                                        <a:pt x="2277211" y="317855"/>
                                      </a:lnTo>
                                      <a:lnTo>
                                        <a:pt x="2303742" y="314045"/>
                                      </a:lnTo>
                                      <a:lnTo>
                                        <a:pt x="2330081" y="314045"/>
                                      </a:lnTo>
                                      <a:lnTo>
                                        <a:pt x="2352256" y="319125"/>
                                      </a:lnTo>
                                      <a:lnTo>
                                        <a:pt x="2372969" y="326745"/>
                                      </a:lnTo>
                                      <a:lnTo>
                                        <a:pt x="2392324" y="335635"/>
                                      </a:lnTo>
                                      <a:lnTo>
                                        <a:pt x="2430894" y="354685"/>
                                      </a:lnTo>
                                      <a:lnTo>
                                        <a:pt x="2450338" y="362305"/>
                                      </a:lnTo>
                                      <a:lnTo>
                                        <a:pt x="2469121" y="366115"/>
                                      </a:lnTo>
                                      <a:lnTo>
                                        <a:pt x="2487663" y="364845"/>
                                      </a:lnTo>
                                      <a:lnTo>
                                        <a:pt x="2494788" y="362305"/>
                                      </a:lnTo>
                                      <a:lnTo>
                                        <a:pt x="2513444" y="330555"/>
                                      </a:lnTo>
                                      <a:lnTo>
                                        <a:pt x="2513317" y="329285"/>
                                      </a:lnTo>
                                      <a:lnTo>
                                        <a:pt x="2513203" y="328015"/>
                                      </a:lnTo>
                                      <a:lnTo>
                                        <a:pt x="2513088" y="326745"/>
                                      </a:lnTo>
                                      <a:lnTo>
                                        <a:pt x="2512974" y="325475"/>
                                      </a:lnTo>
                                      <a:lnTo>
                                        <a:pt x="2512860" y="324205"/>
                                      </a:lnTo>
                                      <a:lnTo>
                                        <a:pt x="2512733" y="322935"/>
                                      </a:lnTo>
                                      <a:lnTo>
                                        <a:pt x="2510409" y="316585"/>
                                      </a:lnTo>
                                      <a:lnTo>
                                        <a:pt x="2505824" y="310235"/>
                                      </a:lnTo>
                                      <a:lnTo>
                                        <a:pt x="2504821" y="309372"/>
                                      </a:lnTo>
                                      <a:lnTo>
                                        <a:pt x="2504821" y="326745"/>
                                      </a:lnTo>
                                      <a:lnTo>
                                        <a:pt x="2504783" y="328015"/>
                                      </a:lnTo>
                                      <a:lnTo>
                                        <a:pt x="2504681" y="331825"/>
                                      </a:lnTo>
                                      <a:lnTo>
                                        <a:pt x="2504592" y="335635"/>
                                      </a:lnTo>
                                      <a:lnTo>
                                        <a:pt x="2501366" y="341985"/>
                                      </a:lnTo>
                                      <a:lnTo>
                                        <a:pt x="2499182" y="347065"/>
                                      </a:lnTo>
                                      <a:lnTo>
                                        <a:pt x="2494572" y="353415"/>
                                      </a:lnTo>
                                      <a:lnTo>
                                        <a:pt x="2485352" y="355955"/>
                                      </a:lnTo>
                                      <a:lnTo>
                                        <a:pt x="2469083" y="357225"/>
                                      </a:lnTo>
                                      <a:lnTo>
                                        <a:pt x="2452014" y="353415"/>
                                      </a:lnTo>
                                      <a:lnTo>
                                        <a:pt x="2433967" y="345795"/>
                                      </a:lnTo>
                                      <a:lnTo>
                                        <a:pt x="2414740" y="335635"/>
                                      </a:lnTo>
                                      <a:lnTo>
                                        <a:pt x="2375903" y="317855"/>
                                      </a:lnTo>
                                      <a:lnTo>
                                        <a:pt x="2362466" y="314045"/>
                                      </a:lnTo>
                                      <a:lnTo>
                                        <a:pt x="2331135" y="305155"/>
                                      </a:lnTo>
                                      <a:lnTo>
                                        <a:pt x="2279002" y="307695"/>
                                      </a:lnTo>
                                      <a:lnTo>
                                        <a:pt x="2218004" y="331825"/>
                                      </a:lnTo>
                                      <a:lnTo>
                                        <a:pt x="2211717" y="335635"/>
                                      </a:lnTo>
                                      <a:lnTo>
                                        <a:pt x="2204669" y="338175"/>
                                      </a:lnTo>
                                      <a:lnTo>
                                        <a:pt x="2197011" y="340715"/>
                                      </a:lnTo>
                                      <a:lnTo>
                                        <a:pt x="2188921" y="343255"/>
                                      </a:lnTo>
                                      <a:lnTo>
                                        <a:pt x="2181148" y="343255"/>
                                      </a:lnTo>
                                      <a:lnTo>
                                        <a:pt x="2158073" y="322935"/>
                                      </a:lnTo>
                                      <a:lnTo>
                                        <a:pt x="2159114" y="316585"/>
                                      </a:lnTo>
                                      <a:lnTo>
                                        <a:pt x="2162314" y="310235"/>
                                      </a:lnTo>
                                      <a:lnTo>
                                        <a:pt x="2165705" y="306425"/>
                                      </a:lnTo>
                                      <a:lnTo>
                                        <a:pt x="2171408" y="303885"/>
                                      </a:lnTo>
                                      <a:lnTo>
                                        <a:pt x="2176081" y="303885"/>
                                      </a:lnTo>
                                      <a:lnTo>
                                        <a:pt x="2177059" y="310235"/>
                                      </a:lnTo>
                                      <a:lnTo>
                                        <a:pt x="2173084" y="311505"/>
                                      </a:lnTo>
                                      <a:lnTo>
                                        <a:pt x="2170722" y="314045"/>
                                      </a:lnTo>
                                      <a:lnTo>
                                        <a:pt x="2169566" y="316585"/>
                                      </a:lnTo>
                                      <a:lnTo>
                                        <a:pt x="2168360" y="320395"/>
                                      </a:lnTo>
                                      <a:lnTo>
                                        <a:pt x="2168474" y="321665"/>
                                      </a:lnTo>
                                      <a:lnTo>
                                        <a:pt x="2168588" y="322935"/>
                                      </a:lnTo>
                                      <a:lnTo>
                                        <a:pt x="2168702" y="324205"/>
                                      </a:lnTo>
                                      <a:lnTo>
                                        <a:pt x="2170607" y="328015"/>
                                      </a:lnTo>
                                      <a:lnTo>
                                        <a:pt x="2173706" y="333095"/>
                                      </a:lnTo>
                                      <a:lnTo>
                                        <a:pt x="2179180" y="334365"/>
                                      </a:lnTo>
                                      <a:lnTo>
                                        <a:pt x="2185759" y="334365"/>
                                      </a:lnTo>
                                      <a:lnTo>
                                        <a:pt x="2193467" y="331825"/>
                                      </a:lnTo>
                                      <a:lnTo>
                                        <a:pt x="2200618" y="328015"/>
                                      </a:lnTo>
                                      <a:lnTo>
                                        <a:pt x="2202929" y="325475"/>
                                      </a:lnTo>
                                      <a:lnTo>
                                        <a:pt x="2206396" y="321665"/>
                                      </a:lnTo>
                                      <a:lnTo>
                                        <a:pt x="2210003" y="315315"/>
                                      </a:lnTo>
                                      <a:lnTo>
                                        <a:pt x="2211184" y="303885"/>
                                      </a:lnTo>
                                      <a:lnTo>
                                        <a:pt x="2208428" y="293725"/>
                                      </a:lnTo>
                                      <a:lnTo>
                                        <a:pt x="2202230" y="283565"/>
                                      </a:lnTo>
                                      <a:lnTo>
                                        <a:pt x="2198586" y="281025"/>
                                      </a:lnTo>
                                      <a:lnTo>
                                        <a:pt x="2193125" y="277215"/>
                                      </a:lnTo>
                                      <a:lnTo>
                                        <a:pt x="2183828" y="273405"/>
                                      </a:lnTo>
                                      <a:lnTo>
                                        <a:pt x="2173541" y="272135"/>
                                      </a:lnTo>
                                      <a:lnTo>
                                        <a:pt x="2162746" y="273405"/>
                                      </a:lnTo>
                                      <a:lnTo>
                                        <a:pt x="2151938" y="275945"/>
                                      </a:lnTo>
                                      <a:lnTo>
                                        <a:pt x="2146884" y="278485"/>
                                      </a:lnTo>
                                      <a:lnTo>
                                        <a:pt x="2140140" y="282295"/>
                                      </a:lnTo>
                                      <a:lnTo>
                                        <a:pt x="2132012" y="288645"/>
                                      </a:lnTo>
                                      <a:lnTo>
                                        <a:pt x="2120290" y="297535"/>
                                      </a:lnTo>
                                      <a:lnTo>
                                        <a:pt x="2084222" y="320395"/>
                                      </a:lnTo>
                                      <a:lnTo>
                                        <a:pt x="2044788" y="338175"/>
                                      </a:lnTo>
                                      <a:lnTo>
                                        <a:pt x="2015045" y="347065"/>
                                      </a:lnTo>
                                      <a:lnTo>
                                        <a:pt x="2006485" y="347065"/>
                                      </a:lnTo>
                                      <a:lnTo>
                                        <a:pt x="1967560" y="319125"/>
                                      </a:lnTo>
                                      <a:lnTo>
                                        <a:pt x="1965121" y="305155"/>
                                      </a:lnTo>
                                      <a:lnTo>
                                        <a:pt x="1968512" y="292455"/>
                                      </a:lnTo>
                                      <a:lnTo>
                                        <a:pt x="1975421" y="282295"/>
                                      </a:lnTo>
                                      <a:lnTo>
                                        <a:pt x="1983917" y="278485"/>
                                      </a:lnTo>
                                      <a:lnTo>
                                        <a:pt x="1992934" y="277215"/>
                                      </a:lnTo>
                                      <a:lnTo>
                                        <a:pt x="2001456" y="279755"/>
                                      </a:lnTo>
                                      <a:lnTo>
                                        <a:pt x="2006815" y="301345"/>
                                      </a:lnTo>
                                      <a:lnTo>
                                        <a:pt x="2005774" y="301345"/>
                                      </a:lnTo>
                                      <a:lnTo>
                                        <a:pt x="2005660" y="300075"/>
                                      </a:lnTo>
                                      <a:lnTo>
                                        <a:pt x="2005558" y="298805"/>
                                      </a:lnTo>
                                      <a:lnTo>
                                        <a:pt x="2005469" y="297535"/>
                                      </a:lnTo>
                                      <a:lnTo>
                                        <a:pt x="2005380" y="296265"/>
                                      </a:lnTo>
                                      <a:lnTo>
                                        <a:pt x="2005291" y="294995"/>
                                      </a:lnTo>
                                      <a:lnTo>
                                        <a:pt x="2005203" y="293725"/>
                                      </a:lnTo>
                                      <a:lnTo>
                                        <a:pt x="2000478" y="287375"/>
                                      </a:lnTo>
                                      <a:lnTo>
                                        <a:pt x="1994027" y="287375"/>
                                      </a:lnTo>
                                      <a:lnTo>
                                        <a:pt x="1986534" y="286105"/>
                                      </a:lnTo>
                                      <a:lnTo>
                                        <a:pt x="1979574" y="291185"/>
                                      </a:lnTo>
                                      <a:lnTo>
                                        <a:pt x="1977783" y="298805"/>
                                      </a:lnTo>
                                      <a:lnTo>
                                        <a:pt x="1977745" y="300075"/>
                                      </a:lnTo>
                                      <a:lnTo>
                                        <a:pt x="1977656" y="303885"/>
                                      </a:lnTo>
                                      <a:lnTo>
                                        <a:pt x="1977555" y="307695"/>
                                      </a:lnTo>
                                      <a:lnTo>
                                        <a:pt x="1980996" y="316585"/>
                                      </a:lnTo>
                                      <a:lnTo>
                                        <a:pt x="1987664" y="324205"/>
                                      </a:lnTo>
                                      <a:lnTo>
                                        <a:pt x="1997138" y="328015"/>
                                      </a:lnTo>
                                      <a:lnTo>
                                        <a:pt x="2008886" y="330555"/>
                                      </a:lnTo>
                                      <a:lnTo>
                                        <a:pt x="2021001" y="328015"/>
                                      </a:lnTo>
                                      <a:lnTo>
                                        <a:pt x="2042972" y="296265"/>
                                      </a:lnTo>
                                      <a:lnTo>
                                        <a:pt x="2043036" y="294995"/>
                                      </a:lnTo>
                                      <a:lnTo>
                                        <a:pt x="2087346" y="274675"/>
                                      </a:lnTo>
                                      <a:lnTo>
                                        <a:pt x="2133701" y="259435"/>
                                      </a:lnTo>
                                      <a:lnTo>
                                        <a:pt x="2181542" y="248005"/>
                                      </a:lnTo>
                                      <a:lnTo>
                                        <a:pt x="2230259" y="242925"/>
                                      </a:lnTo>
                                      <a:lnTo>
                                        <a:pt x="2279294" y="242925"/>
                                      </a:lnTo>
                                      <a:lnTo>
                                        <a:pt x="2328037" y="248005"/>
                                      </a:lnTo>
                                      <a:lnTo>
                                        <a:pt x="2375916" y="258165"/>
                                      </a:lnTo>
                                      <a:lnTo>
                                        <a:pt x="2422360" y="273405"/>
                                      </a:lnTo>
                                      <a:lnTo>
                                        <a:pt x="2466759" y="293725"/>
                                      </a:lnTo>
                                      <a:lnTo>
                                        <a:pt x="2460460" y="302615"/>
                                      </a:lnTo>
                                      <a:lnTo>
                                        <a:pt x="2456243" y="311505"/>
                                      </a:lnTo>
                                      <a:lnTo>
                                        <a:pt x="2454148" y="319125"/>
                                      </a:lnTo>
                                      <a:lnTo>
                                        <a:pt x="2454249" y="326745"/>
                                      </a:lnTo>
                                      <a:lnTo>
                                        <a:pt x="2455697" y="334365"/>
                                      </a:lnTo>
                                      <a:lnTo>
                                        <a:pt x="2461171" y="339445"/>
                                      </a:lnTo>
                                      <a:lnTo>
                                        <a:pt x="2476881" y="340715"/>
                                      </a:lnTo>
                                      <a:lnTo>
                                        <a:pt x="2482989" y="338175"/>
                                      </a:lnTo>
                                      <a:lnTo>
                                        <a:pt x="2486037" y="333095"/>
                                      </a:lnTo>
                                      <a:lnTo>
                                        <a:pt x="2486939" y="331825"/>
                                      </a:lnTo>
                                      <a:lnTo>
                                        <a:pt x="2488755" y="329285"/>
                                      </a:lnTo>
                                      <a:lnTo>
                                        <a:pt x="2488666" y="328015"/>
                                      </a:lnTo>
                                      <a:lnTo>
                                        <a:pt x="2488590" y="326745"/>
                                      </a:lnTo>
                                      <a:lnTo>
                                        <a:pt x="2488501" y="325475"/>
                                      </a:lnTo>
                                      <a:lnTo>
                                        <a:pt x="2488425" y="324205"/>
                                      </a:lnTo>
                                      <a:lnTo>
                                        <a:pt x="2488349" y="322935"/>
                                      </a:lnTo>
                                      <a:lnTo>
                                        <a:pt x="2485009" y="317855"/>
                                      </a:lnTo>
                                      <a:lnTo>
                                        <a:pt x="2483447" y="316585"/>
                                      </a:lnTo>
                                      <a:lnTo>
                                        <a:pt x="2482761" y="314045"/>
                                      </a:lnTo>
                                      <a:lnTo>
                                        <a:pt x="2483739" y="311505"/>
                                      </a:lnTo>
                                      <a:lnTo>
                                        <a:pt x="2485402" y="311505"/>
                                      </a:lnTo>
                                      <a:lnTo>
                                        <a:pt x="2487599" y="310235"/>
                                      </a:lnTo>
                                      <a:lnTo>
                                        <a:pt x="2492832" y="310235"/>
                                      </a:lnTo>
                                      <a:lnTo>
                                        <a:pt x="2498712" y="314045"/>
                                      </a:lnTo>
                                      <a:lnTo>
                                        <a:pt x="2501938" y="320395"/>
                                      </a:lnTo>
                                      <a:lnTo>
                                        <a:pt x="2504821" y="326745"/>
                                      </a:lnTo>
                                      <a:lnTo>
                                        <a:pt x="2504821" y="309372"/>
                                      </a:lnTo>
                                      <a:lnTo>
                                        <a:pt x="2500007" y="305155"/>
                                      </a:lnTo>
                                      <a:lnTo>
                                        <a:pt x="2493403" y="301345"/>
                                      </a:lnTo>
                                      <a:lnTo>
                                        <a:pt x="2486507" y="301345"/>
                                      </a:lnTo>
                                      <a:lnTo>
                                        <a:pt x="2472398" y="316585"/>
                                      </a:lnTo>
                                      <a:lnTo>
                                        <a:pt x="2477351" y="324205"/>
                                      </a:lnTo>
                                      <a:lnTo>
                                        <a:pt x="2478443" y="325475"/>
                                      </a:lnTo>
                                      <a:lnTo>
                                        <a:pt x="2478671" y="326745"/>
                                      </a:lnTo>
                                      <a:lnTo>
                                        <a:pt x="2477859" y="328015"/>
                                      </a:lnTo>
                                      <a:lnTo>
                                        <a:pt x="2476830" y="330555"/>
                                      </a:lnTo>
                                      <a:lnTo>
                                        <a:pt x="2474061" y="331825"/>
                                      </a:lnTo>
                                      <a:lnTo>
                                        <a:pt x="2466403" y="330555"/>
                                      </a:lnTo>
                                      <a:lnTo>
                                        <a:pt x="2464219" y="328015"/>
                                      </a:lnTo>
                                      <a:lnTo>
                                        <a:pt x="2463584" y="325475"/>
                                      </a:lnTo>
                                      <a:lnTo>
                                        <a:pt x="2464701" y="315315"/>
                                      </a:lnTo>
                                      <a:lnTo>
                                        <a:pt x="2498775" y="281025"/>
                                      </a:lnTo>
                                      <a:lnTo>
                                        <a:pt x="2517063" y="274675"/>
                                      </a:lnTo>
                                      <a:lnTo>
                                        <a:pt x="2535618" y="274675"/>
                                      </a:lnTo>
                                      <a:lnTo>
                                        <a:pt x="2573299" y="293725"/>
                                      </a:lnTo>
                                      <a:lnTo>
                                        <a:pt x="2602827" y="326745"/>
                                      </a:lnTo>
                                      <a:lnTo>
                                        <a:pt x="2605151" y="330555"/>
                                      </a:lnTo>
                                      <a:lnTo>
                                        <a:pt x="2612669" y="340715"/>
                                      </a:lnTo>
                                      <a:lnTo>
                                        <a:pt x="2621140" y="348335"/>
                                      </a:lnTo>
                                      <a:lnTo>
                                        <a:pt x="2630538" y="353415"/>
                                      </a:lnTo>
                                      <a:lnTo>
                                        <a:pt x="2640850" y="355955"/>
                                      </a:lnTo>
                                      <a:lnTo>
                                        <a:pt x="2667546" y="353415"/>
                                      </a:lnTo>
                                      <a:lnTo>
                                        <a:pt x="2680970" y="347065"/>
                                      </a:lnTo>
                                      <a:lnTo>
                                        <a:pt x="2694394" y="340715"/>
                                      </a:lnTo>
                                      <a:lnTo>
                                        <a:pt x="2719641" y="321665"/>
                                      </a:lnTo>
                                      <a:lnTo>
                                        <a:pt x="2741587" y="302615"/>
                                      </a:lnTo>
                                      <a:lnTo>
                                        <a:pt x="2745270" y="300075"/>
                                      </a:lnTo>
                                      <a:lnTo>
                                        <a:pt x="2751836" y="293725"/>
                                      </a:lnTo>
                                      <a:lnTo>
                                        <a:pt x="2752013" y="293725"/>
                                      </a:lnTo>
                                      <a:lnTo>
                                        <a:pt x="2770822" y="278485"/>
                                      </a:lnTo>
                                      <a:lnTo>
                                        <a:pt x="2790799" y="264515"/>
                                      </a:lnTo>
                                      <a:lnTo>
                                        <a:pt x="2811869" y="255625"/>
                                      </a:lnTo>
                                      <a:lnTo>
                                        <a:pt x="2833967" y="253085"/>
                                      </a:lnTo>
                                      <a:lnTo>
                                        <a:pt x="2846501" y="256895"/>
                                      </a:lnTo>
                                      <a:lnTo>
                                        <a:pt x="2877756" y="284835"/>
                                      </a:lnTo>
                                      <a:lnTo>
                                        <a:pt x="2879052" y="291185"/>
                                      </a:lnTo>
                                      <a:lnTo>
                                        <a:pt x="2879001" y="292455"/>
                                      </a:lnTo>
                                      <a:lnTo>
                                        <a:pt x="2878886" y="294995"/>
                                      </a:lnTo>
                                      <a:lnTo>
                                        <a:pt x="2878772" y="297535"/>
                                      </a:lnTo>
                                      <a:lnTo>
                                        <a:pt x="2876931" y="303885"/>
                                      </a:lnTo>
                                      <a:lnTo>
                                        <a:pt x="2870898" y="312775"/>
                                      </a:lnTo>
                                      <a:lnTo>
                                        <a:pt x="2862999" y="319125"/>
                                      </a:lnTo>
                                      <a:lnTo>
                                        <a:pt x="2854185" y="320395"/>
                                      </a:lnTo>
                                      <a:lnTo>
                                        <a:pt x="2845485" y="319125"/>
                                      </a:lnTo>
                                      <a:lnTo>
                                        <a:pt x="2837535" y="316585"/>
                                      </a:lnTo>
                                      <a:lnTo>
                                        <a:pt x="2830449" y="310235"/>
                                      </a:lnTo>
                                      <a:lnTo>
                                        <a:pt x="2832531" y="301345"/>
                                      </a:lnTo>
                                      <a:lnTo>
                                        <a:pt x="2833217" y="297535"/>
                                      </a:lnTo>
                                      <a:lnTo>
                                        <a:pt x="2835630" y="296265"/>
                                      </a:lnTo>
                                      <a:lnTo>
                                        <a:pt x="2838285" y="296265"/>
                                      </a:lnTo>
                                      <a:lnTo>
                                        <a:pt x="2841218" y="297535"/>
                                      </a:lnTo>
                                      <a:lnTo>
                                        <a:pt x="2841739" y="300075"/>
                                      </a:lnTo>
                                      <a:lnTo>
                                        <a:pt x="2841815" y="301345"/>
                                      </a:lnTo>
                                      <a:lnTo>
                                        <a:pt x="2841904" y="302615"/>
                                      </a:lnTo>
                                      <a:lnTo>
                                        <a:pt x="2841993" y="303885"/>
                                      </a:lnTo>
                                      <a:lnTo>
                                        <a:pt x="2842082" y="305155"/>
                                      </a:lnTo>
                                      <a:lnTo>
                                        <a:pt x="2845308" y="308965"/>
                                      </a:lnTo>
                                      <a:lnTo>
                                        <a:pt x="2854528" y="312775"/>
                                      </a:lnTo>
                                      <a:lnTo>
                                        <a:pt x="2859417" y="311505"/>
                                      </a:lnTo>
                                      <a:lnTo>
                                        <a:pt x="2862478" y="307695"/>
                                      </a:lnTo>
                                      <a:lnTo>
                                        <a:pt x="2862643" y="306425"/>
                                      </a:lnTo>
                                      <a:lnTo>
                                        <a:pt x="2863329" y="306425"/>
                                      </a:lnTo>
                                      <a:lnTo>
                                        <a:pt x="2864345" y="302615"/>
                                      </a:lnTo>
                                      <a:lnTo>
                                        <a:pt x="2866390" y="294995"/>
                                      </a:lnTo>
                                      <a:lnTo>
                                        <a:pt x="2864535" y="284835"/>
                                      </a:lnTo>
                                      <a:lnTo>
                                        <a:pt x="2859049" y="277215"/>
                                      </a:lnTo>
                                      <a:lnTo>
                                        <a:pt x="2851239" y="270865"/>
                                      </a:lnTo>
                                      <a:lnTo>
                                        <a:pt x="2843809" y="267055"/>
                                      </a:lnTo>
                                      <a:lnTo>
                                        <a:pt x="2834995" y="267055"/>
                                      </a:lnTo>
                                      <a:lnTo>
                                        <a:pt x="2801061" y="305155"/>
                                      </a:lnTo>
                                      <a:lnTo>
                                        <a:pt x="2803995" y="321665"/>
                                      </a:lnTo>
                                      <a:lnTo>
                                        <a:pt x="2833166" y="352145"/>
                                      </a:lnTo>
                                      <a:lnTo>
                                        <a:pt x="2851289" y="355955"/>
                                      </a:lnTo>
                                      <a:lnTo>
                                        <a:pt x="2861373" y="355955"/>
                                      </a:lnTo>
                                      <a:lnTo>
                                        <a:pt x="2912402" y="339445"/>
                                      </a:lnTo>
                                      <a:lnTo>
                                        <a:pt x="2934233" y="328015"/>
                                      </a:lnTo>
                                      <a:lnTo>
                                        <a:pt x="2946704" y="321665"/>
                                      </a:lnTo>
                                      <a:lnTo>
                                        <a:pt x="2959062" y="314045"/>
                                      </a:lnTo>
                                      <a:lnTo>
                                        <a:pt x="2971266" y="305155"/>
                                      </a:lnTo>
                                      <a:lnTo>
                                        <a:pt x="2983293" y="296265"/>
                                      </a:lnTo>
                                      <a:lnTo>
                                        <a:pt x="2990672" y="291185"/>
                                      </a:lnTo>
                                      <a:lnTo>
                                        <a:pt x="2996781" y="286105"/>
                                      </a:lnTo>
                                      <a:lnTo>
                                        <a:pt x="3000984" y="284835"/>
                                      </a:lnTo>
                                      <a:lnTo>
                                        <a:pt x="3009823" y="282295"/>
                                      </a:lnTo>
                                      <a:lnTo>
                                        <a:pt x="3018536" y="281025"/>
                                      </a:lnTo>
                                      <a:lnTo>
                                        <a:pt x="3026753" y="282295"/>
                                      </a:lnTo>
                                      <a:lnTo>
                                        <a:pt x="3034093" y="284835"/>
                                      </a:lnTo>
                                      <a:lnTo>
                                        <a:pt x="3040608" y="289915"/>
                                      </a:lnTo>
                                      <a:lnTo>
                                        <a:pt x="3045104" y="297535"/>
                                      </a:lnTo>
                                      <a:lnTo>
                                        <a:pt x="3047187" y="303885"/>
                                      </a:lnTo>
                                      <a:lnTo>
                                        <a:pt x="3047073" y="305155"/>
                                      </a:lnTo>
                                      <a:lnTo>
                                        <a:pt x="3046946" y="306425"/>
                                      </a:lnTo>
                                      <a:lnTo>
                                        <a:pt x="3046831" y="307695"/>
                                      </a:lnTo>
                                      <a:lnTo>
                                        <a:pt x="3046717" y="308965"/>
                                      </a:lnTo>
                                      <a:lnTo>
                                        <a:pt x="3046590" y="310235"/>
                                      </a:lnTo>
                                      <a:lnTo>
                                        <a:pt x="3046476" y="311505"/>
                                      </a:lnTo>
                                      <a:lnTo>
                                        <a:pt x="3044583" y="317855"/>
                                      </a:lnTo>
                                      <a:lnTo>
                                        <a:pt x="3036747" y="324205"/>
                                      </a:lnTo>
                                      <a:lnTo>
                                        <a:pt x="3030067" y="324205"/>
                                      </a:lnTo>
                                      <a:lnTo>
                                        <a:pt x="3025864" y="325475"/>
                                      </a:lnTo>
                                      <a:lnTo>
                                        <a:pt x="3024657" y="322935"/>
                                      </a:lnTo>
                                      <a:lnTo>
                                        <a:pt x="3023616" y="321665"/>
                                      </a:lnTo>
                                      <a:lnTo>
                                        <a:pt x="3023844" y="320395"/>
                                      </a:lnTo>
                                      <a:lnTo>
                                        <a:pt x="3024136" y="320395"/>
                                      </a:lnTo>
                                      <a:lnTo>
                                        <a:pt x="3024428" y="319125"/>
                                      </a:lnTo>
                                      <a:lnTo>
                                        <a:pt x="3024708" y="319125"/>
                                      </a:lnTo>
                                      <a:lnTo>
                                        <a:pt x="3028111" y="317855"/>
                                      </a:lnTo>
                                      <a:lnTo>
                                        <a:pt x="3030702" y="316585"/>
                                      </a:lnTo>
                                      <a:lnTo>
                                        <a:pt x="3032087" y="312775"/>
                                      </a:lnTo>
                                      <a:lnTo>
                                        <a:pt x="3033471" y="310235"/>
                                      </a:lnTo>
                                      <a:lnTo>
                                        <a:pt x="3033585" y="306425"/>
                                      </a:lnTo>
                                      <a:lnTo>
                                        <a:pt x="3032518" y="303885"/>
                                      </a:lnTo>
                                      <a:lnTo>
                                        <a:pt x="3030410" y="298805"/>
                                      </a:lnTo>
                                      <a:lnTo>
                                        <a:pt x="3026727" y="294995"/>
                                      </a:lnTo>
                                      <a:lnTo>
                                        <a:pt x="3021888" y="294995"/>
                                      </a:lnTo>
                                      <a:lnTo>
                                        <a:pt x="3014116" y="293725"/>
                                      </a:lnTo>
                                      <a:lnTo>
                                        <a:pt x="3005251" y="298805"/>
                                      </a:lnTo>
                                      <a:lnTo>
                                        <a:pt x="3000464" y="305155"/>
                                      </a:lnTo>
                                      <a:lnTo>
                                        <a:pt x="2995638" y="312775"/>
                                      </a:lnTo>
                                      <a:lnTo>
                                        <a:pt x="2994101" y="322935"/>
                                      </a:lnTo>
                                      <a:lnTo>
                                        <a:pt x="2995879" y="331825"/>
                                      </a:lnTo>
                                      <a:lnTo>
                                        <a:pt x="3000933" y="340715"/>
                                      </a:lnTo>
                                      <a:lnTo>
                                        <a:pt x="3007715" y="345795"/>
                                      </a:lnTo>
                                      <a:lnTo>
                                        <a:pt x="3015996" y="349605"/>
                                      </a:lnTo>
                                      <a:lnTo>
                                        <a:pt x="3025356" y="352145"/>
                                      </a:lnTo>
                                      <a:lnTo>
                                        <a:pt x="3035427" y="352145"/>
                                      </a:lnTo>
                                      <a:lnTo>
                                        <a:pt x="3044748" y="350875"/>
                                      </a:lnTo>
                                      <a:lnTo>
                                        <a:pt x="3053435" y="347065"/>
                                      </a:lnTo>
                                      <a:lnTo>
                                        <a:pt x="3061322" y="343255"/>
                                      </a:lnTo>
                                      <a:lnTo>
                                        <a:pt x="3068243" y="339445"/>
                                      </a:lnTo>
                                      <a:lnTo>
                                        <a:pt x="3095752" y="325475"/>
                                      </a:lnTo>
                                      <a:lnTo>
                                        <a:pt x="3122676" y="317855"/>
                                      </a:lnTo>
                                      <a:lnTo>
                                        <a:pt x="3149206" y="314045"/>
                                      </a:lnTo>
                                      <a:lnTo>
                                        <a:pt x="3175546" y="314045"/>
                                      </a:lnTo>
                                      <a:lnTo>
                                        <a:pt x="3197720" y="319125"/>
                                      </a:lnTo>
                                      <a:lnTo>
                                        <a:pt x="3218434" y="326745"/>
                                      </a:lnTo>
                                      <a:lnTo>
                                        <a:pt x="3237788" y="335635"/>
                                      </a:lnTo>
                                      <a:lnTo>
                                        <a:pt x="3276384" y="354685"/>
                                      </a:lnTo>
                                      <a:lnTo>
                                        <a:pt x="3295815" y="362305"/>
                                      </a:lnTo>
                                      <a:lnTo>
                                        <a:pt x="3314598" y="366115"/>
                                      </a:lnTo>
                                      <a:lnTo>
                                        <a:pt x="3333127" y="364845"/>
                                      </a:lnTo>
                                      <a:lnTo>
                                        <a:pt x="3340252" y="362305"/>
                                      </a:lnTo>
                                      <a:lnTo>
                                        <a:pt x="3358946" y="330555"/>
                                      </a:lnTo>
                                      <a:lnTo>
                                        <a:pt x="3358832" y="329285"/>
                                      </a:lnTo>
                                      <a:lnTo>
                                        <a:pt x="3358705" y="328015"/>
                                      </a:lnTo>
                                      <a:lnTo>
                                        <a:pt x="3358591" y="326745"/>
                                      </a:lnTo>
                                      <a:lnTo>
                                        <a:pt x="3358464" y="325475"/>
                                      </a:lnTo>
                                      <a:lnTo>
                                        <a:pt x="3358350" y="324205"/>
                                      </a:lnTo>
                                      <a:lnTo>
                                        <a:pt x="3358235" y="322935"/>
                                      </a:lnTo>
                                      <a:lnTo>
                                        <a:pt x="3355873" y="316585"/>
                                      </a:lnTo>
                                      <a:lnTo>
                                        <a:pt x="3351326" y="310235"/>
                                      </a:lnTo>
                                      <a:lnTo>
                                        <a:pt x="3350285" y="309333"/>
                                      </a:lnTo>
                                      <a:lnTo>
                                        <a:pt x="3350285" y="326745"/>
                                      </a:lnTo>
                                      <a:lnTo>
                                        <a:pt x="3350247" y="328015"/>
                                      </a:lnTo>
                                      <a:lnTo>
                                        <a:pt x="3350145" y="331825"/>
                                      </a:lnTo>
                                      <a:lnTo>
                                        <a:pt x="3350056" y="335635"/>
                                      </a:lnTo>
                                      <a:lnTo>
                                        <a:pt x="3346831" y="341985"/>
                                      </a:lnTo>
                                      <a:lnTo>
                                        <a:pt x="3344646" y="347065"/>
                                      </a:lnTo>
                                      <a:lnTo>
                                        <a:pt x="3340087" y="353415"/>
                                      </a:lnTo>
                                      <a:lnTo>
                                        <a:pt x="3330816" y="355955"/>
                                      </a:lnTo>
                                      <a:lnTo>
                                        <a:pt x="3314547" y="357225"/>
                                      </a:lnTo>
                                      <a:lnTo>
                                        <a:pt x="3297478" y="353415"/>
                                      </a:lnTo>
                                      <a:lnTo>
                                        <a:pt x="3279432" y="345795"/>
                                      </a:lnTo>
                                      <a:lnTo>
                                        <a:pt x="3260217" y="335635"/>
                                      </a:lnTo>
                                      <a:lnTo>
                                        <a:pt x="3221367" y="317855"/>
                                      </a:lnTo>
                                      <a:lnTo>
                                        <a:pt x="3207943" y="314045"/>
                                      </a:lnTo>
                                      <a:lnTo>
                                        <a:pt x="3176600" y="305155"/>
                                      </a:lnTo>
                                      <a:lnTo>
                                        <a:pt x="3124466" y="307695"/>
                                      </a:lnTo>
                                      <a:lnTo>
                                        <a:pt x="3063468" y="331825"/>
                                      </a:lnTo>
                                      <a:lnTo>
                                        <a:pt x="3057220" y="335635"/>
                                      </a:lnTo>
                                      <a:lnTo>
                                        <a:pt x="3050184" y="338175"/>
                                      </a:lnTo>
                                      <a:lnTo>
                                        <a:pt x="3042513" y="340715"/>
                                      </a:lnTo>
                                      <a:lnTo>
                                        <a:pt x="3034385" y="343255"/>
                                      </a:lnTo>
                                      <a:lnTo>
                                        <a:pt x="3026651" y="343255"/>
                                      </a:lnTo>
                                      <a:lnTo>
                                        <a:pt x="3003537" y="322935"/>
                                      </a:lnTo>
                                      <a:lnTo>
                                        <a:pt x="3004578" y="316585"/>
                                      </a:lnTo>
                                      <a:lnTo>
                                        <a:pt x="3007779" y="310235"/>
                                      </a:lnTo>
                                      <a:lnTo>
                                        <a:pt x="3011182" y="306425"/>
                                      </a:lnTo>
                                      <a:lnTo>
                                        <a:pt x="3016885" y="303885"/>
                                      </a:lnTo>
                                      <a:lnTo>
                                        <a:pt x="3021546" y="303885"/>
                                      </a:lnTo>
                                      <a:lnTo>
                                        <a:pt x="3022752" y="305155"/>
                                      </a:lnTo>
                                      <a:lnTo>
                                        <a:pt x="3023616" y="306425"/>
                                      </a:lnTo>
                                      <a:lnTo>
                                        <a:pt x="3023844" y="307695"/>
                                      </a:lnTo>
                                      <a:lnTo>
                                        <a:pt x="3023451" y="308965"/>
                                      </a:lnTo>
                                      <a:lnTo>
                                        <a:pt x="3023108" y="310235"/>
                                      </a:lnTo>
                                      <a:lnTo>
                                        <a:pt x="3022523" y="310235"/>
                                      </a:lnTo>
                                      <a:lnTo>
                                        <a:pt x="3018548" y="311505"/>
                                      </a:lnTo>
                                      <a:lnTo>
                                        <a:pt x="3016186" y="314045"/>
                                      </a:lnTo>
                                      <a:lnTo>
                                        <a:pt x="3015030" y="316585"/>
                                      </a:lnTo>
                                      <a:lnTo>
                                        <a:pt x="3013824" y="320395"/>
                                      </a:lnTo>
                                      <a:lnTo>
                                        <a:pt x="3014230" y="324205"/>
                                      </a:lnTo>
                                      <a:lnTo>
                                        <a:pt x="3019183" y="333095"/>
                                      </a:lnTo>
                                      <a:lnTo>
                                        <a:pt x="3024708" y="334365"/>
                                      </a:lnTo>
                                      <a:lnTo>
                                        <a:pt x="3031223" y="334365"/>
                                      </a:lnTo>
                                      <a:lnTo>
                                        <a:pt x="3038957" y="331825"/>
                                      </a:lnTo>
                                      <a:lnTo>
                                        <a:pt x="3046107" y="328015"/>
                                      </a:lnTo>
                                      <a:lnTo>
                                        <a:pt x="3048419" y="325475"/>
                                      </a:lnTo>
                                      <a:lnTo>
                                        <a:pt x="3051886" y="321665"/>
                                      </a:lnTo>
                                      <a:lnTo>
                                        <a:pt x="3055518" y="315315"/>
                                      </a:lnTo>
                                      <a:lnTo>
                                        <a:pt x="3056750" y="305155"/>
                                      </a:lnTo>
                                      <a:lnTo>
                                        <a:pt x="3055061" y="296265"/>
                                      </a:lnTo>
                                      <a:lnTo>
                                        <a:pt x="3050768" y="287375"/>
                                      </a:lnTo>
                                      <a:lnTo>
                                        <a:pt x="3044215" y="281025"/>
                                      </a:lnTo>
                                      <a:lnTo>
                                        <a:pt x="3075609" y="274675"/>
                                      </a:lnTo>
                                      <a:lnTo>
                                        <a:pt x="3094444" y="270865"/>
                                      </a:lnTo>
                                      <a:lnTo>
                                        <a:pt x="3145650" y="268325"/>
                                      </a:lnTo>
                                      <a:lnTo>
                                        <a:pt x="3196475" y="274675"/>
                                      </a:lnTo>
                                      <a:lnTo>
                                        <a:pt x="3245599" y="289915"/>
                                      </a:lnTo>
                                      <a:lnTo>
                                        <a:pt x="3291713" y="311505"/>
                                      </a:lnTo>
                                      <a:lnTo>
                                        <a:pt x="3291713" y="314045"/>
                                      </a:lnTo>
                                      <a:lnTo>
                                        <a:pt x="3292233" y="317855"/>
                                      </a:lnTo>
                                      <a:lnTo>
                                        <a:pt x="3295116" y="326745"/>
                                      </a:lnTo>
                                      <a:lnTo>
                                        <a:pt x="3300133" y="333095"/>
                                      </a:lnTo>
                                      <a:lnTo>
                                        <a:pt x="3306838" y="338175"/>
                                      </a:lnTo>
                                      <a:lnTo>
                                        <a:pt x="3314814" y="340715"/>
                                      </a:lnTo>
                                      <a:lnTo>
                                        <a:pt x="3322409" y="340715"/>
                                      </a:lnTo>
                                      <a:lnTo>
                                        <a:pt x="3328454" y="338175"/>
                                      </a:lnTo>
                                      <a:lnTo>
                                        <a:pt x="3332569" y="331825"/>
                                      </a:lnTo>
                                      <a:lnTo>
                                        <a:pt x="3334220" y="329285"/>
                                      </a:lnTo>
                                      <a:lnTo>
                                        <a:pt x="3334131" y="328015"/>
                                      </a:lnTo>
                                      <a:lnTo>
                                        <a:pt x="3334054" y="326745"/>
                                      </a:lnTo>
                                      <a:lnTo>
                                        <a:pt x="3333966" y="325475"/>
                                      </a:lnTo>
                                      <a:lnTo>
                                        <a:pt x="3333889" y="324205"/>
                                      </a:lnTo>
                                      <a:lnTo>
                                        <a:pt x="3333813" y="322935"/>
                                      </a:lnTo>
                                      <a:lnTo>
                                        <a:pt x="3330537" y="317855"/>
                                      </a:lnTo>
                                      <a:lnTo>
                                        <a:pt x="3328924" y="316585"/>
                                      </a:lnTo>
                                      <a:lnTo>
                                        <a:pt x="3328289" y="314045"/>
                                      </a:lnTo>
                                      <a:lnTo>
                                        <a:pt x="3329216" y="311505"/>
                                      </a:lnTo>
                                      <a:lnTo>
                                        <a:pt x="3330879" y="311505"/>
                                      </a:lnTo>
                                      <a:lnTo>
                                        <a:pt x="3338309" y="310235"/>
                                      </a:lnTo>
                                      <a:lnTo>
                                        <a:pt x="3344189" y="314045"/>
                                      </a:lnTo>
                                      <a:lnTo>
                                        <a:pt x="3347402" y="320395"/>
                                      </a:lnTo>
                                      <a:lnTo>
                                        <a:pt x="3350285" y="326745"/>
                                      </a:lnTo>
                                      <a:lnTo>
                                        <a:pt x="3350285" y="309333"/>
                                      </a:lnTo>
                                      <a:lnTo>
                                        <a:pt x="3345523" y="305155"/>
                                      </a:lnTo>
                                      <a:lnTo>
                                        <a:pt x="3338906" y="301345"/>
                                      </a:lnTo>
                                      <a:lnTo>
                                        <a:pt x="3331972" y="301345"/>
                                      </a:lnTo>
                                      <a:lnTo>
                                        <a:pt x="3317862" y="316585"/>
                                      </a:lnTo>
                                      <a:lnTo>
                                        <a:pt x="3322815" y="324205"/>
                                      </a:lnTo>
                                      <a:lnTo>
                                        <a:pt x="3323907" y="325475"/>
                                      </a:lnTo>
                                      <a:lnTo>
                                        <a:pt x="3324136" y="326745"/>
                                      </a:lnTo>
                                      <a:lnTo>
                                        <a:pt x="3323323" y="328015"/>
                                      </a:lnTo>
                                      <a:lnTo>
                                        <a:pt x="3322294" y="330555"/>
                                      </a:lnTo>
                                      <a:lnTo>
                                        <a:pt x="3319589" y="331825"/>
                                      </a:lnTo>
                                      <a:lnTo>
                                        <a:pt x="3308642" y="330555"/>
                                      </a:lnTo>
                                      <a:lnTo>
                                        <a:pt x="3303066" y="324205"/>
                                      </a:lnTo>
                                      <a:lnTo>
                                        <a:pt x="3301555" y="316585"/>
                                      </a:lnTo>
                                      <a:lnTo>
                                        <a:pt x="3301593" y="307695"/>
                                      </a:lnTo>
                                      <a:lnTo>
                                        <a:pt x="3304006" y="301345"/>
                                      </a:lnTo>
                                      <a:lnTo>
                                        <a:pt x="3304971" y="298805"/>
                                      </a:lnTo>
                                      <a:lnTo>
                                        <a:pt x="3312426" y="289915"/>
                                      </a:lnTo>
                                      <a:lnTo>
                                        <a:pt x="3324720" y="281025"/>
                                      </a:lnTo>
                                      <a:lnTo>
                                        <a:pt x="3341713" y="275945"/>
                                      </a:lnTo>
                                      <a:lnTo>
                                        <a:pt x="3357588" y="274675"/>
                                      </a:lnTo>
                                      <a:lnTo>
                                        <a:pt x="3371799" y="278485"/>
                                      </a:lnTo>
                                      <a:lnTo>
                                        <a:pt x="3383750" y="283565"/>
                                      </a:lnTo>
                                      <a:lnTo>
                                        <a:pt x="3387915" y="284835"/>
                                      </a:lnTo>
                                      <a:lnTo>
                                        <a:pt x="3393579" y="289915"/>
                                      </a:lnTo>
                                      <a:lnTo>
                                        <a:pt x="3400323" y="294995"/>
                                      </a:lnTo>
                                      <a:lnTo>
                                        <a:pt x="3400323" y="282295"/>
                                      </a:lnTo>
                                      <a:lnTo>
                                        <a:pt x="3396069" y="279755"/>
                                      </a:lnTo>
                                      <a:lnTo>
                                        <a:pt x="3392157" y="277215"/>
                                      </a:lnTo>
                                      <a:lnTo>
                                        <a:pt x="3388182" y="274675"/>
                                      </a:lnTo>
                                      <a:lnTo>
                                        <a:pt x="3370796" y="268325"/>
                                      </a:lnTo>
                                      <a:lnTo>
                                        <a:pt x="3353549" y="264515"/>
                                      </a:lnTo>
                                      <a:lnTo>
                                        <a:pt x="3336645" y="267055"/>
                                      </a:lnTo>
                                      <a:lnTo>
                                        <a:pt x="3302177" y="286105"/>
                                      </a:lnTo>
                                      <a:lnTo>
                                        <a:pt x="3293389" y="301345"/>
                                      </a:lnTo>
                                      <a:lnTo>
                                        <a:pt x="3244748" y="278485"/>
                                      </a:lnTo>
                                      <a:lnTo>
                                        <a:pt x="3207118" y="268325"/>
                                      </a:lnTo>
                                      <a:lnTo>
                                        <a:pt x="3193008" y="264515"/>
                                      </a:lnTo>
                                      <a:lnTo>
                                        <a:pt x="3139605" y="258165"/>
                                      </a:lnTo>
                                      <a:lnTo>
                                        <a:pt x="3085973" y="261975"/>
                                      </a:lnTo>
                                      <a:lnTo>
                                        <a:pt x="3033585" y="273405"/>
                                      </a:lnTo>
                                      <a:lnTo>
                                        <a:pt x="3033839" y="274675"/>
                                      </a:lnTo>
                                      <a:lnTo>
                                        <a:pt x="3025267" y="272135"/>
                                      </a:lnTo>
                                      <a:lnTo>
                                        <a:pt x="3016173" y="272135"/>
                                      </a:lnTo>
                                      <a:lnTo>
                                        <a:pt x="3006788" y="273405"/>
                                      </a:lnTo>
                                      <a:lnTo>
                                        <a:pt x="2997416" y="275945"/>
                                      </a:lnTo>
                                      <a:lnTo>
                                        <a:pt x="2992348" y="278485"/>
                                      </a:lnTo>
                                      <a:lnTo>
                                        <a:pt x="2985668" y="282295"/>
                                      </a:lnTo>
                                      <a:lnTo>
                                        <a:pt x="2977489" y="288645"/>
                                      </a:lnTo>
                                      <a:lnTo>
                                        <a:pt x="2965767" y="297535"/>
                                      </a:lnTo>
                                      <a:lnTo>
                                        <a:pt x="2929737" y="320395"/>
                                      </a:lnTo>
                                      <a:lnTo>
                                        <a:pt x="2890278" y="338175"/>
                                      </a:lnTo>
                                      <a:lnTo>
                                        <a:pt x="2860573" y="347065"/>
                                      </a:lnTo>
                                      <a:lnTo>
                                        <a:pt x="2851975" y="347065"/>
                                      </a:lnTo>
                                      <a:lnTo>
                                        <a:pt x="2813050" y="319125"/>
                                      </a:lnTo>
                                      <a:lnTo>
                                        <a:pt x="2810611" y="305155"/>
                                      </a:lnTo>
                                      <a:lnTo>
                                        <a:pt x="2813977" y="292455"/>
                                      </a:lnTo>
                                      <a:lnTo>
                                        <a:pt x="2820898" y="282295"/>
                                      </a:lnTo>
                                      <a:lnTo>
                                        <a:pt x="2829395" y="278485"/>
                                      </a:lnTo>
                                      <a:lnTo>
                                        <a:pt x="2838437" y="277215"/>
                                      </a:lnTo>
                                      <a:lnTo>
                                        <a:pt x="2846984" y="279755"/>
                                      </a:lnTo>
                                      <a:lnTo>
                                        <a:pt x="2851086" y="298805"/>
                                      </a:lnTo>
                                      <a:lnTo>
                                        <a:pt x="2850985" y="297535"/>
                                      </a:lnTo>
                                      <a:lnTo>
                                        <a:pt x="2850870" y="296265"/>
                                      </a:lnTo>
                                      <a:lnTo>
                                        <a:pt x="2850769" y="294995"/>
                                      </a:lnTo>
                                      <a:lnTo>
                                        <a:pt x="2850667" y="293725"/>
                                      </a:lnTo>
                                      <a:lnTo>
                                        <a:pt x="2845993" y="287375"/>
                                      </a:lnTo>
                                      <a:lnTo>
                                        <a:pt x="2839491" y="287375"/>
                                      </a:lnTo>
                                      <a:lnTo>
                                        <a:pt x="2832011" y="286105"/>
                                      </a:lnTo>
                                      <a:lnTo>
                                        <a:pt x="2825038" y="291185"/>
                                      </a:lnTo>
                                      <a:lnTo>
                                        <a:pt x="2823311" y="298805"/>
                                      </a:lnTo>
                                      <a:lnTo>
                                        <a:pt x="2823273" y="300075"/>
                                      </a:lnTo>
                                      <a:lnTo>
                                        <a:pt x="2823172" y="303885"/>
                                      </a:lnTo>
                                      <a:lnTo>
                                        <a:pt x="2823070" y="307695"/>
                                      </a:lnTo>
                                      <a:lnTo>
                                        <a:pt x="2826499" y="316585"/>
                                      </a:lnTo>
                                      <a:lnTo>
                                        <a:pt x="2833166" y="324205"/>
                                      </a:lnTo>
                                      <a:lnTo>
                                        <a:pt x="2842666" y="328015"/>
                                      </a:lnTo>
                                      <a:lnTo>
                                        <a:pt x="2854401" y="330555"/>
                                      </a:lnTo>
                                      <a:lnTo>
                                        <a:pt x="2866491" y="328015"/>
                                      </a:lnTo>
                                      <a:lnTo>
                                        <a:pt x="2877426" y="320395"/>
                                      </a:lnTo>
                                      <a:lnTo>
                                        <a:pt x="2885681" y="307695"/>
                                      </a:lnTo>
                                      <a:lnTo>
                                        <a:pt x="2888132" y="298805"/>
                                      </a:lnTo>
                                      <a:lnTo>
                                        <a:pt x="2888246" y="296265"/>
                                      </a:lnTo>
                                      <a:lnTo>
                                        <a:pt x="2888361" y="293725"/>
                                      </a:lnTo>
                                      <a:lnTo>
                                        <a:pt x="2888462" y="291185"/>
                                      </a:lnTo>
                                      <a:lnTo>
                                        <a:pt x="2888526" y="289915"/>
                                      </a:lnTo>
                                      <a:lnTo>
                                        <a:pt x="2886837" y="282295"/>
                                      </a:lnTo>
                                      <a:lnTo>
                                        <a:pt x="2862288" y="253085"/>
                                      </a:lnTo>
                                      <a:lnTo>
                                        <a:pt x="2857868" y="250545"/>
                                      </a:lnTo>
                                      <a:lnTo>
                                        <a:pt x="2855658" y="249275"/>
                                      </a:lnTo>
                                      <a:lnTo>
                                        <a:pt x="2843403" y="245465"/>
                                      </a:lnTo>
                                      <a:lnTo>
                                        <a:pt x="2866529" y="242925"/>
                                      </a:lnTo>
                                      <a:lnTo>
                                        <a:pt x="2890405" y="239115"/>
                                      </a:lnTo>
                                      <a:lnTo>
                                        <a:pt x="2940050" y="234035"/>
                                      </a:lnTo>
                                      <a:lnTo>
                                        <a:pt x="2956420" y="234035"/>
                                      </a:lnTo>
                                      <a:lnTo>
                                        <a:pt x="2969780" y="231495"/>
                                      </a:lnTo>
                                      <a:lnTo>
                                        <a:pt x="2976448" y="231495"/>
                                      </a:lnTo>
                                      <a:lnTo>
                                        <a:pt x="3025610" y="227685"/>
                                      </a:lnTo>
                                      <a:lnTo>
                                        <a:pt x="3075432" y="225145"/>
                                      </a:lnTo>
                                      <a:lnTo>
                                        <a:pt x="3125305" y="225145"/>
                                      </a:lnTo>
                                      <a:lnTo>
                                        <a:pt x="3174631" y="226415"/>
                                      </a:lnTo>
                                      <a:lnTo>
                                        <a:pt x="3231299" y="231495"/>
                                      </a:lnTo>
                                      <a:lnTo>
                                        <a:pt x="3282238" y="237845"/>
                                      </a:lnTo>
                                      <a:lnTo>
                                        <a:pt x="3327412" y="248005"/>
                                      </a:lnTo>
                                      <a:lnTo>
                                        <a:pt x="3366782" y="260705"/>
                                      </a:lnTo>
                                      <a:lnTo>
                                        <a:pt x="3400323" y="277215"/>
                                      </a:lnTo>
                                      <a:lnTo>
                                        <a:pt x="3400323" y="256895"/>
                                      </a:lnTo>
                                      <a:lnTo>
                                        <a:pt x="3387788" y="254355"/>
                                      </a:lnTo>
                                      <a:lnTo>
                                        <a:pt x="3375139" y="250545"/>
                                      </a:lnTo>
                                      <a:lnTo>
                                        <a:pt x="3362375" y="248005"/>
                                      </a:lnTo>
                                      <a:lnTo>
                                        <a:pt x="3349472" y="244195"/>
                                      </a:lnTo>
                                      <a:lnTo>
                                        <a:pt x="3328060" y="239115"/>
                                      </a:lnTo>
                                      <a:lnTo>
                                        <a:pt x="3305124" y="232765"/>
                                      </a:lnTo>
                                      <a:lnTo>
                                        <a:pt x="3280676" y="227685"/>
                                      </a:lnTo>
                                      <a:lnTo>
                                        <a:pt x="3254743" y="223875"/>
                                      </a:lnTo>
                                      <a:lnTo>
                                        <a:pt x="3264433" y="221335"/>
                                      </a:lnTo>
                                      <a:lnTo>
                                        <a:pt x="3268992" y="218795"/>
                                      </a:lnTo>
                                      <a:lnTo>
                                        <a:pt x="3273539" y="216255"/>
                                      </a:lnTo>
                                      <a:lnTo>
                                        <a:pt x="3281946" y="212445"/>
                                      </a:lnTo>
                                      <a:lnTo>
                                        <a:pt x="3289579" y="208635"/>
                                      </a:lnTo>
                                      <a:lnTo>
                                        <a:pt x="3294824" y="204825"/>
                                      </a:lnTo>
                                      <a:lnTo>
                                        <a:pt x="3299955" y="202285"/>
                                      </a:lnTo>
                                      <a:lnTo>
                                        <a:pt x="3304959" y="198475"/>
                                      </a:lnTo>
                                      <a:lnTo>
                                        <a:pt x="3312706" y="193395"/>
                                      </a:lnTo>
                                      <a:lnTo>
                                        <a:pt x="3320567" y="189585"/>
                                      </a:lnTo>
                                      <a:lnTo>
                                        <a:pt x="3328555" y="184505"/>
                                      </a:lnTo>
                                      <a:lnTo>
                                        <a:pt x="3367659" y="170535"/>
                                      </a:lnTo>
                                      <a:lnTo>
                                        <a:pt x="3400323" y="166725"/>
                                      </a:lnTo>
                                      <a:lnTo>
                                        <a:pt x="3400323" y="157835"/>
                                      </a:lnTo>
                                      <a:close/>
                                    </a:path>
                                    <a:path w="6615430" h="400685">
                                      <a:moveTo>
                                        <a:pt x="3473412" y="151180"/>
                                      </a:moveTo>
                                      <a:lnTo>
                                        <a:pt x="3473297" y="150571"/>
                                      </a:lnTo>
                                      <a:lnTo>
                                        <a:pt x="3472700" y="148170"/>
                                      </a:lnTo>
                                      <a:lnTo>
                                        <a:pt x="3472586" y="147739"/>
                                      </a:lnTo>
                                      <a:lnTo>
                                        <a:pt x="3471875" y="147294"/>
                                      </a:lnTo>
                                      <a:lnTo>
                                        <a:pt x="3468192" y="148170"/>
                                      </a:lnTo>
                                      <a:lnTo>
                                        <a:pt x="3462236" y="149415"/>
                                      </a:lnTo>
                                      <a:lnTo>
                                        <a:pt x="3459238" y="149923"/>
                                      </a:lnTo>
                                      <a:lnTo>
                                        <a:pt x="3456254" y="150571"/>
                                      </a:lnTo>
                                      <a:lnTo>
                                        <a:pt x="3451822" y="151180"/>
                                      </a:lnTo>
                                      <a:lnTo>
                                        <a:pt x="3450856" y="152577"/>
                                      </a:lnTo>
                                      <a:lnTo>
                                        <a:pt x="3451275" y="155511"/>
                                      </a:lnTo>
                                      <a:lnTo>
                                        <a:pt x="3451339" y="155981"/>
                                      </a:lnTo>
                                      <a:lnTo>
                                        <a:pt x="3472561" y="152577"/>
                                      </a:lnTo>
                                      <a:lnTo>
                                        <a:pt x="3473412" y="151180"/>
                                      </a:lnTo>
                                      <a:close/>
                                    </a:path>
                                    <a:path w="6615430" h="400685">
                                      <a:moveTo>
                                        <a:pt x="3515817" y="135661"/>
                                      </a:moveTo>
                                      <a:lnTo>
                                        <a:pt x="3514242" y="132537"/>
                                      </a:lnTo>
                                      <a:lnTo>
                                        <a:pt x="3513455" y="132283"/>
                                      </a:lnTo>
                                      <a:lnTo>
                                        <a:pt x="3507321" y="135204"/>
                                      </a:lnTo>
                                      <a:lnTo>
                                        <a:pt x="3501771" y="137718"/>
                                      </a:lnTo>
                                      <a:lnTo>
                                        <a:pt x="3494722" y="140322"/>
                                      </a:lnTo>
                                      <a:lnTo>
                                        <a:pt x="3494049" y="141846"/>
                                      </a:lnTo>
                                      <a:lnTo>
                                        <a:pt x="3495243" y="145135"/>
                                      </a:lnTo>
                                      <a:lnTo>
                                        <a:pt x="3496030" y="145491"/>
                                      </a:lnTo>
                                      <a:lnTo>
                                        <a:pt x="3501110" y="143573"/>
                                      </a:lnTo>
                                      <a:lnTo>
                                        <a:pt x="3505238" y="141846"/>
                                      </a:lnTo>
                                      <a:lnTo>
                                        <a:pt x="3508337" y="140589"/>
                                      </a:lnTo>
                                      <a:lnTo>
                                        <a:pt x="3511131" y="139204"/>
                                      </a:lnTo>
                                      <a:lnTo>
                                        <a:pt x="3515296" y="137274"/>
                                      </a:lnTo>
                                      <a:lnTo>
                                        <a:pt x="3515817" y="135661"/>
                                      </a:lnTo>
                                      <a:close/>
                                    </a:path>
                                    <a:path w="6615430" h="400685">
                                      <a:moveTo>
                                        <a:pt x="3544417" y="126111"/>
                                      </a:moveTo>
                                      <a:lnTo>
                                        <a:pt x="3543033" y="122910"/>
                                      </a:lnTo>
                                      <a:lnTo>
                                        <a:pt x="3542233" y="122580"/>
                                      </a:lnTo>
                                      <a:lnTo>
                                        <a:pt x="3533038" y="126517"/>
                                      </a:lnTo>
                                      <a:lnTo>
                                        <a:pt x="3523284" y="130962"/>
                                      </a:lnTo>
                                      <a:lnTo>
                                        <a:pt x="3522713" y="132524"/>
                                      </a:lnTo>
                                      <a:lnTo>
                                        <a:pt x="3524148" y="135712"/>
                                      </a:lnTo>
                                      <a:lnTo>
                                        <a:pt x="3524935" y="136017"/>
                                      </a:lnTo>
                                      <a:lnTo>
                                        <a:pt x="3536810" y="130606"/>
                                      </a:lnTo>
                                      <a:lnTo>
                                        <a:pt x="3539667" y="129451"/>
                                      </a:lnTo>
                                      <a:lnTo>
                                        <a:pt x="3543820" y="127660"/>
                                      </a:lnTo>
                                      <a:lnTo>
                                        <a:pt x="3544417" y="126111"/>
                                      </a:lnTo>
                                      <a:close/>
                                    </a:path>
                                    <a:path w="6615430" h="400685">
                                      <a:moveTo>
                                        <a:pt x="3585870" y="109004"/>
                                      </a:moveTo>
                                      <a:lnTo>
                                        <a:pt x="3584600" y="105752"/>
                                      </a:lnTo>
                                      <a:lnTo>
                                        <a:pt x="3583813" y="105410"/>
                                      </a:lnTo>
                                      <a:lnTo>
                                        <a:pt x="3564902" y="112928"/>
                                      </a:lnTo>
                                      <a:lnTo>
                                        <a:pt x="3564559" y="113055"/>
                                      </a:lnTo>
                                      <a:lnTo>
                                        <a:pt x="3563924" y="114604"/>
                                      </a:lnTo>
                                      <a:lnTo>
                                        <a:pt x="3565258" y="117843"/>
                                      </a:lnTo>
                                      <a:lnTo>
                                        <a:pt x="3566045" y="118160"/>
                                      </a:lnTo>
                                      <a:lnTo>
                                        <a:pt x="3585210" y="110553"/>
                                      </a:lnTo>
                                      <a:lnTo>
                                        <a:pt x="3585857" y="109016"/>
                                      </a:lnTo>
                                      <a:close/>
                                    </a:path>
                                    <a:path w="6615430" h="400685">
                                      <a:moveTo>
                                        <a:pt x="3627869" y="93332"/>
                                      </a:moveTo>
                                      <a:lnTo>
                                        <a:pt x="3626713" y="90043"/>
                                      </a:lnTo>
                                      <a:lnTo>
                                        <a:pt x="3625951" y="89662"/>
                                      </a:lnTo>
                                      <a:lnTo>
                                        <a:pt x="3625240" y="89890"/>
                                      </a:lnTo>
                                      <a:lnTo>
                                        <a:pt x="3619411" y="91948"/>
                                      </a:lnTo>
                                      <a:lnTo>
                                        <a:pt x="3613632" y="94132"/>
                                      </a:lnTo>
                                      <a:lnTo>
                                        <a:pt x="3606482" y="96761"/>
                                      </a:lnTo>
                                      <a:lnTo>
                                        <a:pt x="3605784" y="98272"/>
                                      </a:lnTo>
                                      <a:lnTo>
                                        <a:pt x="3606990" y="101523"/>
                                      </a:lnTo>
                                      <a:lnTo>
                                        <a:pt x="3607041" y="101650"/>
                                      </a:lnTo>
                                      <a:lnTo>
                                        <a:pt x="3607219" y="101650"/>
                                      </a:lnTo>
                                      <a:lnTo>
                                        <a:pt x="3607790" y="101917"/>
                                      </a:lnTo>
                                      <a:lnTo>
                                        <a:pt x="3625799" y="95300"/>
                                      </a:lnTo>
                                      <a:lnTo>
                                        <a:pt x="3627158" y="94830"/>
                                      </a:lnTo>
                                      <a:lnTo>
                                        <a:pt x="3627869" y="93332"/>
                                      </a:lnTo>
                                      <a:close/>
                                    </a:path>
                                    <a:path w="6615430" h="400685">
                                      <a:moveTo>
                                        <a:pt x="3655199" y="176542"/>
                                      </a:moveTo>
                                      <a:lnTo>
                                        <a:pt x="3652913" y="173913"/>
                                      </a:lnTo>
                                      <a:lnTo>
                                        <a:pt x="3651974" y="173913"/>
                                      </a:lnTo>
                                      <a:lnTo>
                                        <a:pt x="3644493" y="180708"/>
                                      </a:lnTo>
                                      <a:lnTo>
                                        <a:pt x="3642195" y="182841"/>
                                      </a:lnTo>
                                      <a:lnTo>
                                        <a:pt x="3639959" y="185064"/>
                                      </a:lnTo>
                                      <a:lnTo>
                                        <a:pt x="3636632" y="188264"/>
                                      </a:lnTo>
                                      <a:lnTo>
                                        <a:pt x="3636607" y="189941"/>
                                      </a:lnTo>
                                      <a:lnTo>
                                        <a:pt x="3639083" y="192417"/>
                                      </a:lnTo>
                                      <a:lnTo>
                                        <a:pt x="3639934" y="192417"/>
                                      </a:lnTo>
                                      <a:lnTo>
                                        <a:pt x="3647148" y="185432"/>
                                      </a:lnTo>
                                      <a:lnTo>
                                        <a:pt x="3654031" y="179197"/>
                                      </a:lnTo>
                                      <a:lnTo>
                                        <a:pt x="3655098" y="178206"/>
                                      </a:lnTo>
                                      <a:lnTo>
                                        <a:pt x="3655199" y="176542"/>
                                      </a:lnTo>
                                      <a:close/>
                                    </a:path>
                                    <a:path w="6615430" h="400685">
                                      <a:moveTo>
                                        <a:pt x="3670490" y="79375"/>
                                      </a:moveTo>
                                      <a:lnTo>
                                        <a:pt x="3669969" y="77711"/>
                                      </a:lnTo>
                                      <a:lnTo>
                                        <a:pt x="3669461" y="76034"/>
                                      </a:lnTo>
                                      <a:lnTo>
                                        <a:pt x="3668712" y="75641"/>
                                      </a:lnTo>
                                      <a:lnTo>
                                        <a:pt x="3662108" y="77698"/>
                                      </a:lnTo>
                                      <a:lnTo>
                                        <a:pt x="3656177" y="79463"/>
                                      </a:lnTo>
                                      <a:lnTo>
                                        <a:pt x="3650310" y="81394"/>
                                      </a:lnTo>
                                      <a:lnTo>
                                        <a:pt x="3649929" y="81534"/>
                                      </a:lnTo>
                                      <a:lnTo>
                                        <a:pt x="3648938" y="81851"/>
                                      </a:lnTo>
                                      <a:lnTo>
                                        <a:pt x="3648570" y="82600"/>
                                      </a:lnTo>
                                      <a:lnTo>
                                        <a:pt x="3648189" y="83362"/>
                                      </a:lnTo>
                                      <a:lnTo>
                                        <a:pt x="3649281" y="86677"/>
                                      </a:lnTo>
                                      <a:lnTo>
                                        <a:pt x="3650043" y="87071"/>
                                      </a:lnTo>
                                      <a:lnTo>
                                        <a:pt x="3653637" y="85813"/>
                                      </a:lnTo>
                                      <a:lnTo>
                                        <a:pt x="3656584" y="84937"/>
                                      </a:lnTo>
                                      <a:lnTo>
                                        <a:pt x="3669715" y="80860"/>
                                      </a:lnTo>
                                      <a:lnTo>
                                        <a:pt x="3670160" y="79997"/>
                                      </a:lnTo>
                                      <a:lnTo>
                                        <a:pt x="3670439" y="79463"/>
                                      </a:lnTo>
                                      <a:close/>
                                    </a:path>
                                    <a:path w="6615430" h="400685">
                                      <a:moveTo>
                                        <a:pt x="3691305" y="149288"/>
                                      </a:moveTo>
                                      <a:lnTo>
                                        <a:pt x="3689400" y="146354"/>
                                      </a:lnTo>
                                      <a:lnTo>
                                        <a:pt x="3688550" y="146164"/>
                                      </a:lnTo>
                                      <a:lnTo>
                                        <a:pt x="3687915" y="146570"/>
                                      </a:lnTo>
                                      <a:lnTo>
                                        <a:pt x="3682682" y="150075"/>
                                      </a:lnTo>
                                      <a:lnTo>
                                        <a:pt x="3677475" y="153619"/>
                                      </a:lnTo>
                                      <a:lnTo>
                                        <a:pt x="3672446" y="157416"/>
                                      </a:lnTo>
                                      <a:lnTo>
                                        <a:pt x="3671252" y="158292"/>
                                      </a:lnTo>
                                      <a:lnTo>
                                        <a:pt x="3671011" y="159943"/>
                                      </a:lnTo>
                                      <a:lnTo>
                                        <a:pt x="3673132" y="162737"/>
                                      </a:lnTo>
                                      <a:lnTo>
                                        <a:pt x="3673970" y="162864"/>
                                      </a:lnTo>
                                      <a:lnTo>
                                        <a:pt x="3677081" y="160604"/>
                                      </a:lnTo>
                                      <a:lnTo>
                                        <a:pt x="3679545" y="158711"/>
                                      </a:lnTo>
                                      <a:lnTo>
                                        <a:pt x="3689731" y="151688"/>
                                      </a:lnTo>
                                      <a:lnTo>
                                        <a:pt x="3690950" y="150901"/>
                                      </a:lnTo>
                                      <a:lnTo>
                                        <a:pt x="3691305" y="149288"/>
                                      </a:lnTo>
                                      <a:close/>
                                    </a:path>
                                    <a:path w="6615430" h="400685">
                                      <a:moveTo>
                                        <a:pt x="3713607" y="67119"/>
                                      </a:moveTo>
                                      <a:lnTo>
                                        <a:pt x="3712845" y="64198"/>
                                      </a:lnTo>
                                      <a:lnTo>
                                        <a:pt x="3712730" y="63741"/>
                                      </a:lnTo>
                                      <a:lnTo>
                                        <a:pt x="3711994" y="63296"/>
                                      </a:lnTo>
                                      <a:lnTo>
                                        <a:pt x="3708260" y="64198"/>
                                      </a:lnTo>
                                      <a:lnTo>
                                        <a:pt x="3692004" y="68770"/>
                                      </a:lnTo>
                                      <a:lnTo>
                                        <a:pt x="3691178" y="70231"/>
                                      </a:lnTo>
                                      <a:lnTo>
                                        <a:pt x="3692131" y="73596"/>
                                      </a:lnTo>
                                      <a:lnTo>
                                        <a:pt x="3692880" y="74002"/>
                                      </a:lnTo>
                                      <a:lnTo>
                                        <a:pt x="3699522" y="72186"/>
                                      </a:lnTo>
                                      <a:lnTo>
                                        <a:pt x="3705415" y="70421"/>
                                      </a:lnTo>
                                      <a:lnTo>
                                        <a:pt x="3712781" y="68541"/>
                                      </a:lnTo>
                                      <a:lnTo>
                                        <a:pt x="3713607" y="67119"/>
                                      </a:lnTo>
                                      <a:close/>
                                    </a:path>
                                    <a:path w="6615430" h="400685">
                                      <a:moveTo>
                                        <a:pt x="3730955" y="127571"/>
                                      </a:moveTo>
                                      <a:lnTo>
                                        <a:pt x="3730371" y="126238"/>
                                      </a:lnTo>
                                      <a:lnTo>
                                        <a:pt x="3729520" y="124383"/>
                                      </a:lnTo>
                                      <a:lnTo>
                                        <a:pt x="3728720" y="124091"/>
                                      </a:lnTo>
                                      <a:lnTo>
                                        <a:pt x="3726599" y="125056"/>
                                      </a:lnTo>
                                      <a:lnTo>
                                        <a:pt x="3725138" y="125679"/>
                                      </a:lnTo>
                                      <a:lnTo>
                                        <a:pt x="3715270" y="130568"/>
                                      </a:lnTo>
                                      <a:lnTo>
                                        <a:pt x="3713861" y="131292"/>
                                      </a:lnTo>
                                      <a:lnTo>
                                        <a:pt x="3712489" y="132067"/>
                                      </a:lnTo>
                                      <a:lnTo>
                                        <a:pt x="3709797" y="133515"/>
                                      </a:lnTo>
                                      <a:lnTo>
                                        <a:pt x="3709314" y="135115"/>
                                      </a:lnTo>
                                      <a:lnTo>
                                        <a:pt x="3711003" y="138176"/>
                                      </a:lnTo>
                                      <a:lnTo>
                                        <a:pt x="3711829" y="138430"/>
                                      </a:lnTo>
                                      <a:lnTo>
                                        <a:pt x="3717887" y="135115"/>
                                      </a:lnTo>
                                      <a:lnTo>
                                        <a:pt x="3723487" y="132422"/>
                                      </a:lnTo>
                                      <a:lnTo>
                                        <a:pt x="3726218" y="130962"/>
                                      </a:lnTo>
                                      <a:lnTo>
                                        <a:pt x="3729063" y="129730"/>
                                      </a:lnTo>
                                      <a:lnTo>
                                        <a:pt x="3730383" y="129133"/>
                                      </a:lnTo>
                                      <a:lnTo>
                                        <a:pt x="3730955" y="127571"/>
                                      </a:lnTo>
                                      <a:close/>
                                    </a:path>
                                    <a:path w="6615430" h="400685">
                                      <a:moveTo>
                                        <a:pt x="3757231" y="56832"/>
                                      </a:moveTo>
                                      <a:lnTo>
                                        <a:pt x="3756507" y="53403"/>
                                      </a:lnTo>
                                      <a:lnTo>
                                        <a:pt x="3755796" y="52946"/>
                                      </a:lnTo>
                                      <a:lnTo>
                                        <a:pt x="3735552" y="57416"/>
                                      </a:lnTo>
                                      <a:lnTo>
                                        <a:pt x="3734663" y="58826"/>
                                      </a:lnTo>
                                      <a:lnTo>
                                        <a:pt x="3735476" y="62242"/>
                                      </a:lnTo>
                                      <a:lnTo>
                                        <a:pt x="3736200" y="62699"/>
                                      </a:lnTo>
                                      <a:lnTo>
                                        <a:pt x="3756329" y="58242"/>
                                      </a:lnTo>
                                      <a:lnTo>
                                        <a:pt x="3757231" y="56832"/>
                                      </a:lnTo>
                                      <a:close/>
                                    </a:path>
                                    <a:path w="6615430" h="400685">
                                      <a:moveTo>
                                        <a:pt x="3773487" y="112331"/>
                                      </a:moveTo>
                                      <a:lnTo>
                                        <a:pt x="3772992" y="110363"/>
                                      </a:lnTo>
                                      <a:lnTo>
                                        <a:pt x="3772598" y="108915"/>
                                      </a:lnTo>
                                      <a:lnTo>
                                        <a:pt x="3771849" y="108496"/>
                                      </a:lnTo>
                                      <a:lnTo>
                                        <a:pt x="3768102" y="109601"/>
                                      </a:lnTo>
                                      <a:lnTo>
                                        <a:pt x="3765042" y="110363"/>
                                      </a:lnTo>
                                      <a:lnTo>
                                        <a:pt x="3759047" y="112331"/>
                                      </a:lnTo>
                                      <a:lnTo>
                                        <a:pt x="3756037" y="113271"/>
                                      </a:lnTo>
                                      <a:lnTo>
                                        <a:pt x="3753053" y="114300"/>
                                      </a:lnTo>
                                      <a:lnTo>
                                        <a:pt x="3751669" y="114808"/>
                                      </a:lnTo>
                                      <a:lnTo>
                                        <a:pt x="3750945" y="116332"/>
                                      </a:lnTo>
                                      <a:lnTo>
                                        <a:pt x="3752164" y="119722"/>
                                      </a:lnTo>
                                      <a:lnTo>
                                        <a:pt x="3752342" y="119722"/>
                                      </a:lnTo>
                                      <a:lnTo>
                                        <a:pt x="3752900" y="119989"/>
                                      </a:lnTo>
                                      <a:lnTo>
                                        <a:pt x="3753599" y="119722"/>
                                      </a:lnTo>
                                      <a:lnTo>
                                        <a:pt x="3759441" y="117690"/>
                                      </a:lnTo>
                                      <a:lnTo>
                                        <a:pt x="3765321" y="115760"/>
                                      </a:lnTo>
                                      <a:lnTo>
                                        <a:pt x="3771290" y="114147"/>
                                      </a:lnTo>
                                      <a:lnTo>
                                        <a:pt x="3772674" y="113753"/>
                                      </a:lnTo>
                                      <a:lnTo>
                                        <a:pt x="3773487" y="112331"/>
                                      </a:lnTo>
                                      <a:close/>
                                    </a:path>
                                    <a:path w="6615430" h="400685">
                                      <a:moveTo>
                                        <a:pt x="3801313" y="48704"/>
                                      </a:moveTo>
                                      <a:lnTo>
                                        <a:pt x="3800767" y="45250"/>
                                      </a:lnTo>
                                      <a:lnTo>
                                        <a:pt x="3800221" y="44869"/>
                                      </a:lnTo>
                                      <a:lnTo>
                                        <a:pt x="3800068" y="44742"/>
                                      </a:lnTo>
                                      <a:lnTo>
                                        <a:pt x="3799332" y="44869"/>
                                      </a:lnTo>
                                      <a:lnTo>
                                        <a:pt x="3785616" y="47104"/>
                                      </a:lnTo>
                                      <a:lnTo>
                                        <a:pt x="3779621" y="48234"/>
                                      </a:lnTo>
                                      <a:lnTo>
                                        <a:pt x="3778986" y="49174"/>
                                      </a:lnTo>
                                      <a:lnTo>
                                        <a:pt x="3778694" y="49618"/>
                                      </a:lnTo>
                                      <a:lnTo>
                                        <a:pt x="3779329" y="53060"/>
                                      </a:lnTo>
                                      <a:lnTo>
                                        <a:pt x="3780015" y="53543"/>
                                      </a:lnTo>
                                      <a:lnTo>
                                        <a:pt x="3780752" y="53403"/>
                                      </a:lnTo>
                                      <a:lnTo>
                                        <a:pt x="3783368" y="52870"/>
                                      </a:lnTo>
                                      <a:lnTo>
                                        <a:pt x="3786771" y="52171"/>
                                      </a:lnTo>
                                      <a:lnTo>
                                        <a:pt x="3792855" y="51320"/>
                                      </a:lnTo>
                                      <a:lnTo>
                                        <a:pt x="3800335" y="50076"/>
                                      </a:lnTo>
                                      <a:lnTo>
                                        <a:pt x="3801313" y="48704"/>
                                      </a:lnTo>
                                      <a:close/>
                                    </a:path>
                                    <a:path w="6615430" h="400685">
                                      <a:moveTo>
                                        <a:pt x="3817874" y="104457"/>
                                      </a:moveTo>
                                      <a:lnTo>
                                        <a:pt x="3817759" y="101777"/>
                                      </a:lnTo>
                                      <a:lnTo>
                                        <a:pt x="3817658" y="100838"/>
                                      </a:lnTo>
                                      <a:lnTo>
                                        <a:pt x="3817074" y="100342"/>
                                      </a:lnTo>
                                      <a:lnTo>
                                        <a:pt x="3816235" y="100342"/>
                                      </a:lnTo>
                                      <a:lnTo>
                                        <a:pt x="3809962" y="101015"/>
                                      </a:lnTo>
                                      <a:lnTo>
                                        <a:pt x="3803700" y="101777"/>
                                      </a:lnTo>
                                      <a:lnTo>
                                        <a:pt x="3797490" y="102870"/>
                                      </a:lnTo>
                                      <a:lnTo>
                                        <a:pt x="3796030" y="103098"/>
                                      </a:lnTo>
                                      <a:lnTo>
                                        <a:pt x="3795153" y="104317"/>
                                      </a:lnTo>
                                      <a:lnTo>
                                        <a:pt x="3795052" y="104457"/>
                                      </a:lnTo>
                                      <a:lnTo>
                                        <a:pt x="3795484" y="106832"/>
                                      </a:lnTo>
                                      <a:lnTo>
                                        <a:pt x="3795560" y="107264"/>
                                      </a:lnTo>
                                      <a:lnTo>
                                        <a:pt x="3795674" y="107899"/>
                                      </a:lnTo>
                                      <a:lnTo>
                                        <a:pt x="3796385" y="108394"/>
                                      </a:lnTo>
                                      <a:lnTo>
                                        <a:pt x="3799586" y="107899"/>
                                      </a:lnTo>
                                      <a:lnTo>
                                        <a:pt x="3803205" y="107264"/>
                                      </a:lnTo>
                                      <a:lnTo>
                                        <a:pt x="3806266" y="106832"/>
                                      </a:lnTo>
                                      <a:lnTo>
                                        <a:pt x="3815473" y="105714"/>
                                      </a:lnTo>
                                      <a:lnTo>
                                        <a:pt x="3816908" y="105587"/>
                                      </a:lnTo>
                                      <a:lnTo>
                                        <a:pt x="3817874" y="104457"/>
                                      </a:lnTo>
                                      <a:close/>
                                    </a:path>
                                    <a:path w="6615430" h="400685">
                                      <a:moveTo>
                                        <a:pt x="3845737" y="42875"/>
                                      </a:moveTo>
                                      <a:lnTo>
                                        <a:pt x="3845572" y="41275"/>
                                      </a:lnTo>
                                      <a:lnTo>
                                        <a:pt x="3845471" y="40233"/>
                                      </a:lnTo>
                                      <a:lnTo>
                                        <a:pt x="3845382" y="39395"/>
                                      </a:lnTo>
                                      <a:lnTo>
                                        <a:pt x="3844823" y="38938"/>
                                      </a:lnTo>
                                      <a:lnTo>
                                        <a:pt x="3843972" y="38938"/>
                                      </a:lnTo>
                                      <a:lnTo>
                                        <a:pt x="3834752" y="39890"/>
                                      </a:lnTo>
                                      <a:lnTo>
                                        <a:pt x="3832898" y="40106"/>
                                      </a:lnTo>
                                      <a:lnTo>
                                        <a:pt x="3831679" y="40233"/>
                                      </a:lnTo>
                                      <a:lnTo>
                                        <a:pt x="3828618" y="40690"/>
                                      </a:lnTo>
                                      <a:lnTo>
                                        <a:pt x="3824109" y="41275"/>
                                      </a:lnTo>
                                      <a:lnTo>
                                        <a:pt x="3823106" y="42595"/>
                                      </a:lnTo>
                                      <a:lnTo>
                                        <a:pt x="3823563" y="46062"/>
                                      </a:lnTo>
                                      <a:lnTo>
                                        <a:pt x="3824224" y="46583"/>
                                      </a:lnTo>
                                      <a:lnTo>
                                        <a:pt x="3824960" y="46494"/>
                                      </a:lnTo>
                                      <a:lnTo>
                                        <a:pt x="3834092" y="45275"/>
                                      </a:lnTo>
                                      <a:lnTo>
                                        <a:pt x="3844696" y="44170"/>
                                      </a:lnTo>
                                      <a:lnTo>
                                        <a:pt x="3845737" y="42875"/>
                                      </a:lnTo>
                                      <a:close/>
                                    </a:path>
                                    <a:path w="6615430" h="400685">
                                      <a:moveTo>
                                        <a:pt x="3863454" y="100672"/>
                                      </a:moveTo>
                                      <a:lnTo>
                                        <a:pt x="3862882" y="100025"/>
                                      </a:lnTo>
                                      <a:lnTo>
                                        <a:pt x="3857409" y="99593"/>
                                      </a:lnTo>
                                      <a:lnTo>
                                        <a:pt x="3841305" y="99593"/>
                                      </a:lnTo>
                                      <a:lnTo>
                                        <a:pt x="3840556" y="100330"/>
                                      </a:lnTo>
                                      <a:lnTo>
                                        <a:pt x="3840569" y="103835"/>
                                      </a:lnTo>
                                      <a:lnTo>
                                        <a:pt x="3841165" y="104432"/>
                                      </a:lnTo>
                                      <a:lnTo>
                                        <a:pt x="3846550" y="104432"/>
                                      </a:lnTo>
                                      <a:lnTo>
                                        <a:pt x="3857358" y="104863"/>
                                      </a:lnTo>
                                      <a:lnTo>
                                        <a:pt x="3856380" y="104863"/>
                                      </a:lnTo>
                                      <a:lnTo>
                                        <a:pt x="3861892" y="105232"/>
                                      </a:lnTo>
                                      <a:lnTo>
                                        <a:pt x="3863149" y="104165"/>
                                      </a:lnTo>
                                      <a:lnTo>
                                        <a:pt x="3863276" y="102704"/>
                                      </a:lnTo>
                                      <a:lnTo>
                                        <a:pt x="3863390" y="101422"/>
                                      </a:lnTo>
                                      <a:lnTo>
                                        <a:pt x="3863454" y="100672"/>
                                      </a:lnTo>
                                      <a:close/>
                                    </a:path>
                                    <a:path w="6615430" h="400685">
                                      <a:moveTo>
                                        <a:pt x="3890416" y="39535"/>
                                      </a:moveTo>
                                      <a:lnTo>
                                        <a:pt x="3890403" y="39382"/>
                                      </a:lnTo>
                                      <a:lnTo>
                                        <a:pt x="3890302" y="36715"/>
                                      </a:lnTo>
                                      <a:lnTo>
                                        <a:pt x="3890264" y="36042"/>
                                      </a:lnTo>
                                      <a:lnTo>
                                        <a:pt x="3889654" y="35496"/>
                                      </a:lnTo>
                                      <a:lnTo>
                                        <a:pt x="3889044" y="35496"/>
                                      </a:lnTo>
                                      <a:lnTo>
                                        <a:pt x="3888892" y="35496"/>
                                      </a:lnTo>
                                      <a:lnTo>
                                        <a:pt x="3879735" y="35915"/>
                                      </a:lnTo>
                                      <a:lnTo>
                                        <a:pt x="3879608" y="35928"/>
                                      </a:lnTo>
                                      <a:lnTo>
                                        <a:pt x="3876814" y="36042"/>
                                      </a:lnTo>
                                      <a:lnTo>
                                        <a:pt x="3877894" y="36042"/>
                                      </a:lnTo>
                                      <a:lnTo>
                                        <a:pt x="3868915" y="36703"/>
                                      </a:lnTo>
                                      <a:lnTo>
                                        <a:pt x="3867835" y="37960"/>
                                      </a:lnTo>
                                      <a:lnTo>
                                        <a:pt x="3867924" y="39192"/>
                                      </a:lnTo>
                                      <a:lnTo>
                                        <a:pt x="3867950" y="39547"/>
                                      </a:lnTo>
                                      <a:lnTo>
                                        <a:pt x="3867950" y="39674"/>
                                      </a:lnTo>
                                      <a:lnTo>
                                        <a:pt x="3868089" y="41452"/>
                                      </a:lnTo>
                                      <a:lnTo>
                                        <a:pt x="3868737" y="42011"/>
                                      </a:lnTo>
                                      <a:lnTo>
                                        <a:pt x="3869474" y="41960"/>
                                      </a:lnTo>
                                      <a:lnTo>
                                        <a:pt x="3878402" y="41313"/>
                                      </a:lnTo>
                                      <a:lnTo>
                                        <a:pt x="3881729" y="41071"/>
                                      </a:lnTo>
                                      <a:lnTo>
                                        <a:pt x="3883215" y="41071"/>
                                      </a:lnTo>
                                      <a:lnTo>
                                        <a:pt x="3889298" y="40779"/>
                                      </a:lnTo>
                                      <a:lnTo>
                                        <a:pt x="3890416" y="39547"/>
                                      </a:lnTo>
                                      <a:close/>
                                    </a:path>
                                    <a:path w="6615430" h="400685">
                                      <a:moveTo>
                                        <a:pt x="3908564" y="108508"/>
                                      </a:moveTo>
                                      <a:lnTo>
                                        <a:pt x="3908133" y="107772"/>
                                      </a:lnTo>
                                      <a:lnTo>
                                        <a:pt x="3904323" y="106845"/>
                                      </a:lnTo>
                                      <a:lnTo>
                                        <a:pt x="3901275" y="106032"/>
                                      </a:lnTo>
                                      <a:lnTo>
                                        <a:pt x="3898188" y="105346"/>
                                      </a:lnTo>
                                      <a:lnTo>
                                        <a:pt x="3888930" y="103454"/>
                                      </a:lnTo>
                                      <a:lnTo>
                                        <a:pt x="3887470" y="103187"/>
                                      </a:lnTo>
                                      <a:lnTo>
                                        <a:pt x="3886073" y="104178"/>
                                      </a:lnTo>
                                      <a:lnTo>
                                        <a:pt x="3885615" y="106845"/>
                                      </a:lnTo>
                                      <a:lnTo>
                                        <a:pt x="3885590" y="107772"/>
                                      </a:lnTo>
                                      <a:lnTo>
                                        <a:pt x="3886123" y="108508"/>
                                      </a:lnTo>
                                      <a:lnTo>
                                        <a:pt x="3887165" y="108508"/>
                                      </a:lnTo>
                                      <a:lnTo>
                                        <a:pt x="3892778" y="109588"/>
                                      </a:lnTo>
                                      <a:lnTo>
                                        <a:pt x="3898823" y="110820"/>
                                      </a:lnTo>
                                      <a:lnTo>
                                        <a:pt x="3904805" y="112395"/>
                                      </a:lnTo>
                                      <a:lnTo>
                                        <a:pt x="3906215" y="112737"/>
                                      </a:lnTo>
                                      <a:lnTo>
                                        <a:pt x="3907663" y="111887"/>
                                      </a:lnTo>
                                      <a:lnTo>
                                        <a:pt x="3908564" y="108508"/>
                                      </a:lnTo>
                                      <a:close/>
                                    </a:path>
                                    <a:path w="6615430" h="400685">
                                      <a:moveTo>
                                        <a:pt x="3935272" y="35394"/>
                                      </a:moveTo>
                                      <a:lnTo>
                                        <a:pt x="3934676" y="34785"/>
                                      </a:lnTo>
                                      <a:lnTo>
                                        <a:pt x="3921569" y="34582"/>
                                      </a:lnTo>
                                      <a:lnTo>
                                        <a:pt x="3918470" y="34696"/>
                                      </a:lnTo>
                                      <a:lnTo>
                                        <a:pt x="3913924" y="34747"/>
                                      </a:lnTo>
                                      <a:lnTo>
                                        <a:pt x="3913784" y="34899"/>
                                      </a:lnTo>
                                      <a:lnTo>
                                        <a:pt x="3912768" y="35941"/>
                                      </a:lnTo>
                                      <a:lnTo>
                                        <a:pt x="3912819" y="39446"/>
                                      </a:lnTo>
                                      <a:lnTo>
                                        <a:pt x="3913441" y="40055"/>
                                      </a:lnTo>
                                      <a:lnTo>
                                        <a:pt x="3934028" y="40055"/>
                                      </a:lnTo>
                                      <a:lnTo>
                                        <a:pt x="3935222" y="38887"/>
                                      </a:lnTo>
                                      <a:lnTo>
                                        <a:pt x="3935272" y="35394"/>
                                      </a:lnTo>
                                      <a:close/>
                                    </a:path>
                                    <a:path w="6615430" h="400685">
                                      <a:moveTo>
                                        <a:pt x="3980243" y="37566"/>
                                      </a:moveTo>
                                      <a:lnTo>
                                        <a:pt x="3979697" y="36931"/>
                                      </a:lnTo>
                                      <a:lnTo>
                                        <a:pt x="3966616" y="36004"/>
                                      </a:lnTo>
                                      <a:lnTo>
                                        <a:pt x="3963517" y="35737"/>
                                      </a:lnTo>
                                      <a:lnTo>
                                        <a:pt x="3958983" y="35572"/>
                                      </a:lnTo>
                                      <a:lnTo>
                                        <a:pt x="3958793" y="35737"/>
                                      </a:lnTo>
                                      <a:lnTo>
                                        <a:pt x="3957751" y="36703"/>
                                      </a:lnTo>
                                      <a:lnTo>
                                        <a:pt x="3957675" y="38163"/>
                                      </a:lnTo>
                                      <a:lnTo>
                                        <a:pt x="3957574" y="40195"/>
                                      </a:lnTo>
                                      <a:lnTo>
                                        <a:pt x="3958171" y="40855"/>
                                      </a:lnTo>
                                      <a:lnTo>
                                        <a:pt x="3958882" y="40855"/>
                                      </a:lnTo>
                                      <a:lnTo>
                                        <a:pt x="3963479" y="41059"/>
                                      </a:lnTo>
                                      <a:lnTo>
                                        <a:pt x="3978694" y="42164"/>
                                      </a:lnTo>
                                      <a:lnTo>
                                        <a:pt x="3979964" y="41059"/>
                                      </a:lnTo>
                                      <a:lnTo>
                                        <a:pt x="3980078" y="39611"/>
                                      </a:lnTo>
                                      <a:lnTo>
                                        <a:pt x="3980192" y="38163"/>
                                      </a:lnTo>
                                      <a:lnTo>
                                        <a:pt x="3980243" y="37566"/>
                                      </a:lnTo>
                                      <a:close/>
                                    </a:path>
                                    <a:path w="6615430" h="400685">
                                      <a:moveTo>
                                        <a:pt x="4024960" y="42811"/>
                                      </a:moveTo>
                                      <a:lnTo>
                                        <a:pt x="4024465" y="42113"/>
                                      </a:lnTo>
                                      <a:lnTo>
                                        <a:pt x="4020680" y="41490"/>
                                      </a:lnTo>
                                      <a:lnTo>
                                        <a:pt x="4017607" y="41084"/>
                                      </a:lnTo>
                                      <a:lnTo>
                                        <a:pt x="4016324" y="40932"/>
                                      </a:lnTo>
                                      <a:lnTo>
                                        <a:pt x="4003891" y="39331"/>
                                      </a:lnTo>
                                      <a:lnTo>
                                        <a:pt x="4002595" y="40360"/>
                                      </a:lnTo>
                                      <a:lnTo>
                                        <a:pt x="4002544" y="40716"/>
                                      </a:lnTo>
                                      <a:lnTo>
                                        <a:pt x="4002417" y="41821"/>
                                      </a:lnTo>
                                      <a:lnTo>
                                        <a:pt x="4002379" y="42049"/>
                                      </a:lnTo>
                                      <a:lnTo>
                                        <a:pt x="4002176" y="43827"/>
                                      </a:lnTo>
                                      <a:lnTo>
                                        <a:pt x="4002278" y="43967"/>
                                      </a:lnTo>
                                      <a:lnTo>
                                        <a:pt x="4002773" y="44615"/>
                                      </a:lnTo>
                                      <a:lnTo>
                                        <a:pt x="4003433" y="44615"/>
                                      </a:lnTo>
                                      <a:lnTo>
                                        <a:pt x="4009517" y="45427"/>
                                      </a:lnTo>
                                      <a:lnTo>
                                        <a:pt x="4015625" y="46101"/>
                                      </a:lnTo>
                                      <a:lnTo>
                                        <a:pt x="4023118" y="47256"/>
                                      </a:lnTo>
                                      <a:lnTo>
                                        <a:pt x="4024439" y="46266"/>
                                      </a:lnTo>
                                      <a:lnTo>
                                        <a:pt x="4024960" y="42811"/>
                                      </a:lnTo>
                                      <a:close/>
                                    </a:path>
                                    <a:path w="6615430" h="400685">
                                      <a:moveTo>
                                        <a:pt x="4069245" y="51054"/>
                                      </a:moveTo>
                                      <a:lnTo>
                                        <a:pt x="4068788" y="50330"/>
                                      </a:lnTo>
                                      <a:lnTo>
                                        <a:pt x="4054437" y="47294"/>
                                      </a:lnTo>
                                      <a:lnTo>
                                        <a:pt x="4048442" y="46202"/>
                                      </a:lnTo>
                                      <a:lnTo>
                                        <a:pt x="4047617" y="46761"/>
                                      </a:lnTo>
                                      <a:lnTo>
                                        <a:pt x="4047071" y="47142"/>
                                      </a:lnTo>
                                      <a:lnTo>
                                        <a:pt x="4046474" y="50342"/>
                                      </a:lnTo>
                                      <a:lnTo>
                                        <a:pt x="4046423" y="50571"/>
                                      </a:lnTo>
                                      <a:lnTo>
                                        <a:pt x="4046893" y="51282"/>
                                      </a:lnTo>
                                      <a:lnTo>
                                        <a:pt x="4047617" y="51422"/>
                                      </a:lnTo>
                                      <a:lnTo>
                                        <a:pt x="4053675" y="52451"/>
                                      </a:lnTo>
                                      <a:lnTo>
                                        <a:pt x="4059644" y="53848"/>
                                      </a:lnTo>
                                      <a:lnTo>
                                        <a:pt x="4067073" y="55384"/>
                                      </a:lnTo>
                                      <a:lnTo>
                                        <a:pt x="4068483" y="54470"/>
                                      </a:lnTo>
                                      <a:lnTo>
                                        <a:pt x="4068940" y="52400"/>
                                      </a:lnTo>
                                      <a:lnTo>
                                        <a:pt x="4069169" y="51422"/>
                                      </a:lnTo>
                                      <a:lnTo>
                                        <a:pt x="4069245" y="51066"/>
                                      </a:lnTo>
                                      <a:close/>
                                    </a:path>
                                    <a:path w="6615430" h="400685">
                                      <a:moveTo>
                                        <a:pt x="4112806" y="62420"/>
                                      </a:moveTo>
                                      <a:lnTo>
                                        <a:pt x="4112399" y="61671"/>
                                      </a:lnTo>
                                      <a:lnTo>
                                        <a:pt x="4099801" y="58013"/>
                                      </a:lnTo>
                                      <a:lnTo>
                                        <a:pt x="4096791" y="57277"/>
                                      </a:lnTo>
                                      <a:lnTo>
                                        <a:pt x="4092410" y="56095"/>
                                      </a:lnTo>
                                      <a:lnTo>
                                        <a:pt x="4091863" y="56413"/>
                                      </a:lnTo>
                                      <a:lnTo>
                                        <a:pt x="4090974" y="56934"/>
                                      </a:lnTo>
                                      <a:lnTo>
                                        <a:pt x="4090085" y="60325"/>
                                      </a:lnTo>
                                      <a:lnTo>
                                        <a:pt x="4090505" y="61061"/>
                                      </a:lnTo>
                                      <a:lnTo>
                                        <a:pt x="4100118" y="63627"/>
                                      </a:lnTo>
                                      <a:lnTo>
                                        <a:pt x="4110342" y="66573"/>
                                      </a:lnTo>
                                      <a:lnTo>
                                        <a:pt x="4110863" y="66294"/>
                                      </a:lnTo>
                                      <a:lnTo>
                                        <a:pt x="4111815" y="65773"/>
                                      </a:lnTo>
                                      <a:lnTo>
                                        <a:pt x="4112806" y="62420"/>
                                      </a:lnTo>
                                      <a:close/>
                                    </a:path>
                                    <a:path w="6615430" h="400685">
                                      <a:moveTo>
                                        <a:pt x="4155516" y="76682"/>
                                      </a:moveTo>
                                      <a:lnTo>
                                        <a:pt x="4155351" y="76327"/>
                                      </a:lnTo>
                                      <a:lnTo>
                                        <a:pt x="4155211" y="75996"/>
                                      </a:lnTo>
                                      <a:lnTo>
                                        <a:pt x="4155452" y="75996"/>
                                      </a:lnTo>
                                      <a:lnTo>
                                        <a:pt x="4155160" y="75895"/>
                                      </a:lnTo>
                                      <a:lnTo>
                                        <a:pt x="4148632" y="73583"/>
                                      </a:lnTo>
                                      <a:lnTo>
                                        <a:pt x="4142841" y="71412"/>
                                      </a:lnTo>
                                      <a:lnTo>
                                        <a:pt x="4135577" y="69024"/>
                                      </a:lnTo>
                                      <a:lnTo>
                                        <a:pt x="4134091" y="69761"/>
                                      </a:lnTo>
                                      <a:lnTo>
                                        <a:pt x="4133862" y="70421"/>
                                      </a:lnTo>
                                      <a:lnTo>
                                        <a:pt x="4132973" y="73075"/>
                                      </a:lnTo>
                                      <a:lnTo>
                                        <a:pt x="4133215" y="73583"/>
                                      </a:lnTo>
                                      <a:lnTo>
                                        <a:pt x="4133342" y="73850"/>
                                      </a:lnTo>
                                      <a:lnTo>
                                        <a:pt x="4139882" y="75996"/>
                                      </a:lnTo>
                                      <a:lnTo>
                                        <a:pt x="4152785" y="80657"/>
                                      </a:lnTo>
                                      <a:lnTo>
                                        <a:pt x="4154297" y="79959"/>
                                      </a:lnTo>
                                      <a:lnTo>
                                        <a:pt x="4155516" y="76695"/>
                                      </a:lnTo>
                                      <a:close/>
                                    </a:path>
                                    <a:path w="6615430" h="400685">
                                      <a:moveTo>
                                        <a:pt x="4197337" y="93014"/>
                                      </a:moveTo>
                                      <a:lnTo>
                                        <a:pt x="4196994" y="92240"/>
                                      </a:lnTo>
                                      <a:lnTo>
                                        <a:pt x="4190542" y="89865"/>
                                      </a:lnTo>
                                      <a:lnTo>
                                        <a:pt x="4184866" y="87515"/>
                                      </a:lnTo>
                                      <a:lnTo>
                                        <a:pt x="4177804" y="84721"/>
                                      </a:lnTo>
                                      <a:lnTo>
                                        <a:pt x="4176280" y="85382"/>
                                      </a:lnTo>
                                      <a:lnTo>
                                        <a:pt x="4174960" y="88620"/>
                                      </a:lnTo>
                                      <a:lnTo>
                                        <a:pt x="4175290" y="89408"/>
                                      </a:lnTo>
                                      <a:lnTo>
                                        <a:pt x="4181716" y="91935"/>
                                      </a:lnTo>
                                      <a:lnTo>
                                        <a:pt x="4187431" y="94335"/>
                                      </a:lnTo>
                                      <a:lnTo>
                                        <a:pt x="4191724" y="95923"/>
                                      </a:lnTo>
                                      <a:lnTo>
                                        <a:pt x="4193502" y="96583"/>
                                      </a:lnTo>
                                      <a:lnTo>
                                        <a:pt x="4194581" y="96989"/>
                                      </a:lnTo>
                                      <a:lnTo>
                                        <a:pt x="4195419" y="96608"/>
                                      </a:lnTo>
                                      <a:lnTo>
                                        <a:pt x="4196118" y="96291"/>
                                      </a:lnTo>
                                      <a:lnTo>
                                        <a:pt x="4196994" y="93916"/>
                                      </a:lnTo>
                                      <a:lnTo>
                                        <a:pt x="4197337" y="93027"/>
                                      </a:lnTo>
                                      <a:close/>
                                    </a:path>
                                    <a:path w="6615430" h="400685">
                                      <a:moveTo>
                                        <a:pt x="4239717" y="107378"/>
                                      </a:moveTo>
                                      <a:lnTo>
                                        <a:pt x="4239323" y="106629"/>
                                      </a:lnTo>
                                      <a:lnTo>
                                        <a:pt x="4237761" y="106146"/>
                                      </a:lnTo>
                                      <a:lnTo>
                                        <a:pt x="4232757" y="104597"/>
                                      </a:lnTo>
                                      <a:lnTo>
                                        <a:pt x="4228223" y="103238"/>
                                      </a:lnTo>
                                      <a:lnTo>
                                        <a:pt x="4226877" y="102831"/>
                                      </a:lnTo>
                                      <a:lnTo>
                                        <a:pt x="4219702" y="100368"/>
                                      </a:lnTo>
                                      <a:lnTo>
                                        <a:pt x="4218229" y="101130"/>
                                      </a:lnTo>
                                      <a:lnTo>
                                        <a:pt x="4217086" y="104432"/>
                                      </a:lnTo>
                                      <a:lnTo>
                                        <a:pt x="4217467" y="105194"/>
                                      </a:lnTo>
                                      <a:lnTo>
                                        <a:pt x="4217759" y="105295"/>
                                      </a:lnTo>
                                      <a:lnTo>
                                        <a:pt x="4218178" y="105435"/>
                                      </a:lnTo>
                                      <a:lnTo>
                                        <a:pt x="4219892" y="106006"/>
                                      </a:lnTo>
                                      <a:lnTo>
                                        <a:pt x="4221111" y="106400"/>
                                      </a:lnTo>
                                      <a:lnTo>
                                        <a:pt x="4221873" y="106680"/>
                                      </a:lnTo>
                                      <a:lnTo>
                                        <a:pt x="4224032" y="107442"/>
                                      </a:lnTo>
                                      <a:lnTo>
                                        <a:pt x="4236948" y="111455"/>
                                      </a:lnTo>
                                      <a:lnTo>
                                        <a:pt x="4237240" y="111544"/>
                                      </a:lnTo>
                                      <a:lnTo>
                                        <a:pt x="4238726" y="110718"/>
                                      </a:lnTo>
                                      <a:lnTo>
                                        <a:pt x="4239704" y="107429"/>
                                      </a:lnTo>
                                      <a:close/>
                                    </a:path>
                                    <a:path w="6615430" h="400685">
                                      <a:moveTo>
                                        <a:pt x="4327283" y="124485"/>
                                      </a:moveTo>
                                      <a:lnTo>
                                        <a:pt x="4326839" y="123952"/>
                                      </a:lnTo>
                                      <a:lnTo>
                                        <a:pt x="4326750" y="123825"/>
                                      </a:lnTo>
                                      <a:lnTo>
                                        <a:pt x="4322978" y="123444"/>
                                      </a:lnTo>
                                      <a:lnTo>
                                        <a:pt x="4322775" y="123444"/>
                                      </a:lnTo>
                                      <a:lnTo>
                                        <a:pt x="4319917" y="123253"/>
                                      </a:lnTo>
                                      <a:lnTo>
                                        <a:pt x="4316895" y="122872"/>
                                      </a:lnTo>
                                      <a:lnTo>
                                        <a:pt x="4306341" y="121513"/>
                                      </a:lnTo>
                                      <a:lnTo>
                                        <a:pt x="4305033" y="122504"/>
                                      </a:lnTo>
                                      <a:lnTo>
                                        <a:pt x="4304919" y="123240"/>
                                      </a:lnTo>
                                      <a:lnTo>
                                        <a:pt x="4304830" y="123825"/>
                                      </a:lnTo>
                                      <a:lnTo>
                                        <a:pt x="4304728" y="124485"/>
                                      </a:lnTo>
                                      <a:lnTo>
                                        <a:pt x="4304627" y="125234"/>
                                      </a:lnTo>
                                      <a:lnTo>
                                        <a:pt x="4304525" y="125971"/>
                                      </a:lnTo>
                                      <a:lnTo>
                                        <a:pt x="4305109" y="126771"/>
                                      </a:lnTo>
                                      <a:lnTo>
                                        <a:pt x="4305770" y="126771"/>
                                      </a:lnTo>
                                      <a:lnTo>
                                        <a:pt x="4318076" y="128397"/>
                                      </a:lnTo>
                                      <a:lnTo>
                                        <a:pt x="4325607" y="129044"/>
                                      </a:lnTo>
                                      <a:lnTo>
                                        <a:pt x="4326991" y="127965"/>
                                      </a:lnTo>
                                      <a:lnTo>
                                        <a:pt x="4327118" y="126517"/>
                                      </a:lnTo>
                                      <a:lnTo>
                                        <a:pt x="4327207" y="125374"/>
                                      </a:lnTo>
                                      <a:lnTo>
                                        <a:pt x="4327220" y="125234"/>
                                      </a:lnTo>
                                      <a:lnTo>
                                        <a:pt x="4327283" y="124485"/>
                                      </a:lnTo>
                                      <a:close/>
                                    </a:path>
                                    <a:path w="6615430" h="400685">
                                      <a:moveTo>
                                        <a:pt x="4372038" y="129032"/>
                                      </a:moveTo>
                                      <a:lnTo>
                                        <a:pt x="4371899" y="125526"/>
                                      </a:lnTo>
                                      <a:lnTo>
                                        <a:pt x="4371556" y="125222"/>
                                      </a:lnTo>
                                      <a:lnTo>
                                        <a:pt x="4371276" y="124942"/>
                                      </a:lnTo>
                                      <a:lnTo>
                                        <a:pt x="4367479" y="125044"/>
                                      </a:lnTo>
                                      <a:lnTo>
                                        <a:pt x="4364431" y="125222"/>
                                      </a:lnTo>
                                      <a:lnTo>
                                        <a:pt x="4352188" y="125183"/>
                                      </a:lnTo>
                                      <a:lnTo>
                                        <a:pt x="4350753" y="125145"/>
                                      </a:lnTo>
                                      <a:lnTo>
                                        <a:pt x="4349559" y="126276"/>
                                      </a:lnTo>
                                      <a:lnTo>
                                        <a:pt x="4349470" y="129781"/>
                                      </a:lnTo>
                                      <a:lnTo>
                                        <a:pt x="4350207" y="130568"/>
                                      </a:lnTo>
                                      <a:lnTo>
                                        <a:pt x="4363224" y="130568"/>
                                      </a:lnTo>
                                      <a:lnTo>
                                        <a:pt x="4370895" y="130251"/>
                                      </a:lnTo>
                                      <a:lnTo>
                                        <a:pt x="4372038" y="129032"/>
                                      </a:lnTo>
                                      <a:close/>
                                    </a:path>
                                    <a:path w="6615430" h="400685">
                                      <a:moveTo>
                                        <a:pt x="4416844" y="124345"/>
                                      </a:moveTo>
                                      <a:lnTo>
                                        <a:pt x="4416361" y="121526"/>
                                      </a:lnTo>
                                      <a:lnTo>
                                        <a:pt x="4416285" y="121183"/>
                                      </a:lnTo>
                                      <a:lnTo>
                                        <a:pt x="4416260" y="120980"/>
                                      </a:lnTo>
                                      <a:lnTo>
                                        <a:pt x="4415714" y="120510"/>
                                      </a:lnTo>
                                      <a:lnTo>
                                        <a:pt x="4415561" y="120396"/>
                                      </a:lnTo>
                                      <a:lnTo>
                                        <a:pt x="4414825" y="120510"/>
                                      </a:lnTo>
                                      <a:lnTo>
                                        <a:pt x="4411815" y="120980"/>
                                      </a:lnTo>
                                      <a:lnTo>
                                        <a:pt x="4408805" y="121526"/>
                                      </a:lnTo>
                                      <a:lnTo>
                                        <a:pt x="4407586" y="121691"/>
                                      </a:lnTo>
                                      <a:lnTo>
                                        <a:pt x="4395241" y="123240"/>
                                      </a:lnTo>
                                      <a:lnTo>
                                        <a:pt x="4394339" y="124345"/>
                                      </a:lnTo>
                                      <a:lnTo>
                                        <a:pt x="4394212" y="124498"/>
                                      </a:lnTo>
                                      <a:lnTo>
                                        <a:pt x="4394568" y="127990"/>
                                      </a:lnTo>
                                      <a:lnTo>
                                        <a:pt x="4395241" y="128536"/>
                                      </a:lnTo>
                                      <a:lnTo>
                                        <a:pt x="4395978" y="128460"/>
                                      </a:lnTo>
                                      <a:lnTo>
                                        <a:pt x="4408322" y="126974"/>
                                      </a:lnTo>
                                      <a:lnTo>
                                        <a:pt x="4415879" y="125704"/>
                                      </a:lnTo>
                                      <a:lnTo>
                                        <a:pt x="4416374" y="125006"/>
                                      </a:lnTo>
                                      <a:lnTo>
                                        <a:pt x="4416742" y="124498"/>
                                      </a:lnTo>
                                      <a:lnTo>
                                        <a:pt x="4416844" y="124345"/>
                                      </a:lnTo>
                                      <a:close/>
                                    </a:path>
                                    <a:path w="6615430" h="400685">
                                      <a:moveTo>
                                        <a:pt x="4460710" y="114046"/>
                                      </a:moveTo>
                                      <a:lnTo>
                                        <a:pt x="4459694" y="110693"/>
                                      </a:lnTo>
                                      <a:lnTo>
                                        <a:pt x="4458957" y="110274"/>
                                      </a:lnTo>
                                      <a:lnTo>
                                        <a:pt x="4452391" y="112280"/>
                                      </a:lnTo>
                                      <a:lnTo>
                                        <a:pt x="4446448" y="113753"/>
                                      </a:lnTo>
                                      <a:lnTo>
                                        <a:pt x="4440517" y="115290"/>
                                      </a:lnTo>
                                      <a:lnTo>
                                        <a:pt x="4439132" y="115595"/>
                                      </a:lnTo>
                                      <a:lnTo>
                                        <a:pt x="4438269" y="117005"/>
                                      </a:lnTo>
                                      <a:lnTo>
                                        <a:pt x="4438955" y="120015"/>
                                      </a:lnTo>
                                      <a:lnTo>
                                        <a:pt x="4439043" y="120421"/>
                                      </a:lnTo>
                                      <a:lnTo>
                                        <a:pt x="4439780" y="120878"/>
                                      </a:lnTo>
                                      <a:lnTo>
                                        <a:pt x="4440656" y="120688"/>
                                      </a:lnTo>
                                      <a:lnTo>
                                        <a:pt x="4443527" y="120015"/>
                                      </a:lnTo>
                                      <a:lnTo>
                                        <a:pt x="4445698" y="119418"/>
                                      </a:lnTo>
                                      <a:lnTo>
                                        <a:pt x="4446536" y="119176"/>
                                      </a:lnTo>
                                      <a:lnTo>
                                        <a:pt x="4448035" y="118808"/>
                                      </a:lnTo>
                                      <a:lnTo>
                                        <a:pt x="4452544" y="117678"/>
                                      </a:lnTo>
                                      <a:lnTo>
                                        <a:pt x="4457878" y="116103"/>
                                      </a:lnTo>
                                      <a:lnTo>
                                        <a:pt x="4459554" y="115608"/>
                                      </a:lnTo>
                                      <a:lnTo>
                                        <a:pt x="4459846" y="115608"/>
                                      </a:lnTo>
                                      <a:lnTo>
                                        <a:pt x="4460710" y="114046"/>
                                      </a:lnTo>
                                      <a:close/>
                                    </a:path>
                                    <a:path w="6615430" h="400685">
                                      <a:moveTo>
                                        <a:pt x="4488065" y="163245"/>
                                      </a:moveTo>
                                      <a:lnTo>
                                        <a:pt x="4486072" y="160388"/>
                                      </a:lnTo>
                                      <a:lnTo>
                                        <a:pt x="4485208" y="160197"/>
                                      </a:lnTo>
                                      <a:lnTo>
                                        <a:pt x="4473714" y="168732"/>
                                      </a:lnTo>
                                      <a:lnTo>
                                        <a:pt x="4469104" y="172491"/>
                                      </a:lnTo>
                                      <a:lnTo>
                                        <a:pt x="4468952" y="174129"/>
                                      </a:lnTo>
                                      <a:lnTo>
                                        <a:pt x="4470882" y="176491"/>
                                      </a:lnTo>
                                      <a:lnTo>
                                        <a:pt x="4471174" y="176847"/>
                                      </a:lnTo>
                                      <a:lnTo>
                                        <a:pt x="4472000" y="176949"/>
                                      </a:lnTo>
                                      <a:lnTo>
                                        <a:pt x="4472178" y="176809"/>
                                      </a:lnTo>
                                      <a:lnTo>
                                        <a:pt x="4472559" y="176504"/>
                                      </a:lnTo>
                                      <a:lnTo>
                                        <a:pt x="4477067" y="172631"/>
                                      </a:lnTo>
                                      <a:lnTo>
                                        <a:pt x="4481969" y="169265"/>
                                      </a:lnTo>
                                      <a:lnTo>
                                        <a:pt x="4487824" y="164846"/>
                                      </a:lnTo>
                                      <a:lnTo>
                                        <a:pt x="4488065" y="163245"/>
                                      </a:lnTo>
                                      <a:close/>
                                    </a:path>
                                    <a:path w="6615430" h="400685">
                                      <a:moveTo>
                                        <a:pt x="4503090" y="98856"/>
                                      </a:moveTo>
                                      <a:lnTo>
                                        <a:pt x="4501731" y="95631"/>
                                      </a:lnTo>
                                      <a:lnTo>
                                        <a:pt x="4500956" y="95300"/>
                                      </a:lnTo>
                                      <a:lnTo>
                                        <a:pt x="4498949" y="96164"/>
                                      </a:lnTo>
                                      <a:lnTo>
                                        <a:pt x="4497463" y="96799"/>
                                      </a:lnTo>
                                      <a:lnTo>
                                        <a:pt x="4496066" y="97332"/>
                                      </a:lnTo>
                                      <a:lnTo>
                                        <a:pt x="4489551" y="99834"/>
                                      </a:lnTo>
                                      <a:lnTo>
                                        <a:pt x="4488878" y="100088"/>
                                      </a:lnTo>
                                      <a:lnTo>
                                        <a:pt x="4486059" y="101295"/>
                                      </a:lnTo>
                                      <a:lnTo>
                                        <a:pt x="4483151" y="102273"/>
                                      </a:lnTo>
                                      <a:lnTo>
                                        <a:pt x="4481792" y="102755"/>
                                      </a:lnTo>
                                      <a:lnTo>
                                        <a:pt x="4481106" y="104254"/>
                                      </a:lnTo>
                                      <a:lnTo>
                                        <a:pt x="4482274" y="107556"/>
                                      </a:lnTo>
                                      <a:lnTo>
                                        <a:pt x="4483049" y="107924"/>
                                      </a:lnTo>
                                      <a:lnTo>
                                        <a:pt x="4483989" y="107607"/>
                                      </a:lnTo>
                                      <a:lnTo>
                                        <a:pt x="4486694" y="106667"/>
                                      </a:lnTo>
                                      <a:lnTo>
                                        <a:pt x="4492904" y="104228"/>
                                      </a:lnTo>
                                      <a:lnTo>
                                        <a:pt x="4495355" y="103263"/>
                                      </a:lnTo>
                                      <a:lnTo>
                                        <a:pt x="4498276" y="102209"/>
                                      </a:lnTo>
                                      <a:lnTo>
                                        <a:pt x="4502455" y="100406"/>
                                      </a:lnTo>
                                      <a:lnTo>
                                        <a:pt x="4503090" y="98856"/>
                                      </a:lnTo>
                                      <a:close/>
                                    </a:path>
                                    <a:path w="6615430" h="400685">
                                      <a:moveTo>
                                        <a:pt x="4525276" y="140944"/>
                                      </a:moveTo>
                                      <a:lnTo>
                                        <a:pt x="4524184" y="138836"/>
                                      </a:lnTo>
                                      <a:lnTo>
                                        <a:pt x="4523702" y="137858"/>
                                      </a:lnTo>
                                      <a:lnTo>
                                        <a:pt x="4522876" y="137528"/>
                                      </a:lnTo>
                                      <a:lnTo>
                                        <a:pt x="4522228" y="137845"/>
                                      </a:lnTo>
                                      <a:lnTo>
                                        <a:pt x="4508932" y="145034"/>
                                      </a:lnTo>
                                      <a:lnTo>
                                        <a:pt x="4506392" y="146634"/>
                                      </a:lnTo>
                                      <a:lnTo>
                                        <a:pt x="4505172" y="147358"/>
                                      </a:lnTo>
                                      <a:lnTo>
                                        <a:pt x="4504791" y="148983"/>
                                      </a:lnTo>
                                      <a:lnTo>
                                        <a:pt x="4506595" y="151980"/>
                                      </a:lnTo>
                                      <a:lnTo>
                                        <a:pt x="4507395" y="152196"/>
                                      </a:lnTo>
                                      <a:lnTo>
                                        <a:pt x="4511827" y="149529"/>
                                      </a:lnTo>
                                      <a:lnTo>
                                        <a:pt x="4512246" y="149288"/>
                                      </a:lnTo>
                                      <a:lnTo>
                                        <a:pt x="4514431" y="148094"/>
                                      </a:lnTo>
                                      <a:lnTo>
                                        <a:pt x="4517047" y="146672"/>
                                      </a:lnTo>
                                      <a:lnTo>
                                        <a:pt x="4523562" y="143141"/>
                                      </a:lnTo>
                                      <a:lnTo>
                                        <a:pt x="4524768" y="142455"/>
                                      </a:lnTo>
                                      <a:lnTo>
                                        <a:pt x="4524883" y="142074"/>
                                      </a:lnTo>
                                      <a:lnTo>
                                        <a:pt x="4525276" y="140944"/>
                                      </a:lnTo>
                                      <a:close/>
                                    </a:path>
                                    <a:path w="6615430" h="400685">
                                      <a:moveTo>
                                        <a:pt x="4543806" y="79705"/>
                                      </a:moveTo>
                                      <a:lnTo>
                                        <a:pt x="4542180" y="76606"/>
                                      </a:lnTo>
                                      <a:lnTo>
                                        <a:pt x="4541367" y="76352"/>
                                      </a:lnTo>
                                      <a:lnTo>
                                        <a:pt x="4529785" y="82245"/>
                                      </a:lnTo>
                                      <a:lnTo>
                                        <a:pt x="4526991" y="83540"/>
                                      </a:lnTo>
                                      <a:lnTo>
                                        <a:pt x="4522952" y="85496"/>
                                      </a:lnTo>
                                      <a:lnTo>
                                        <a:pt x="4524705" y="90538"/>
                                      </a:lnTo>
                                      <a:lnTo>
                                        <a:pt x="4533735" y="86182"/>
                                      </a:lnTo>
                                      <a:lnTo>
                                        <a:pt x="4543298" y="81292"/>
                                      </a:lnTo>
                                      <a:lnTo>
                                        <a:pt x="4543806" y="79705"/>
                                      </a:lnTo>
                                      <a:close/>
                                    </a:path>
                                    <a:path w="6615430" h="400685">
                                      <a:moveTo>
                                        <a:pt x="4565231" y="124053"/>
                                      </a:moveTo>
                                      <a:lnTo>
                                        <a:pt x="4564100" y="120738"/>
                                      </a:lnTo>
                                      <a:lnTo>
                                        <a:pt x="4563529" y="120459"/>
                                      </a:lnTo>
                                      <a:lnTo>
                                        <a:pt x="4563351" y="120357"/>
                                      </a:lnTo>
                                      <a:lnTo>
                                        <a:pt x="4562640" y="120573"/>
                                      </a:lnTo>
                                      <a:lnTo>
                                        <a:pt x="4559808" y="121577"/>
                                      </a:lnTo>
                                      <a:lnTo>
                                        <a:pt x="4556988" y="122682"/>
                                      </a:lnTo>
                                      <a:lnTo>
                                        <a:pt x="4555299" y="123317"/>
                                      </a:lnTo>
                                      <a:lnTo>
                                        <a:pt x="4554156" y="123736"/>
                                      </a:lnTo>
                                      <a:lnTo>
                                        <a:pt x="4553001" y="124180"/>
                                      </a:lnTo>
                                      <a:lnTo>
                                        <a:pt x="4551337" y="124802"/>
                                      </a:lnTo>
                                      <a:lnTo>
                                        <a:pt x="4548479" y="125793"/>
                                      </a:lnTo>
                                      <a:lnTo>
                                        <a:pt x="4545723" y="127050"/>
                                      </a:lnTo>
                                      <a:lnTo>
                                        <a:pt x="4544415" y="127596"/>
                                      </a:lnTo>
                                      <a:lnTo>
                                        <a:pt x="4543831" y="129146"/>
                                      </a:lnTo>
                                      <a:lnTo>
                                        <a:pt x="4545190" y="132372"/>
                                      </a:lnTo>
                                      <a:lnTo>
                                        <a:pt x="4545965" y="132702"/>
                                      </a:lnTo>
                                      <a:lnTo>
                                        <a:pt x="4547489" y="132041"/>
                                      </a:lnTo>
                                      <a:lnTo>
                                        <a:pt x="4550080" y="130924"/>
                                      </a:lnTo>
                                      <a:lnTo>
                                        <a:pt x="4550715" y="130670"/>
                                      </a:lnTo>
                                      <a:lnTo>
                                        <a:pt x="4558881" y="127609"/>
                                      </a:lnTo>
                                      <a:lnTo>
                                        <a:pt x="4563669" y="125818"/>
                                      </a:lnTo>
                                      <a:lnTo>
                                        <a:pt x="4564532" y="125501"/>
                                      </a:lnTo>
                                      <a:lnTo>
                                        <a:pt x="4565231" y="124066"/>
                                      </a:lnTo>
                                      <a:close/>
                                    </a:path>
                                    <a:path w="6615430" h="400685">
                                      <a:moveTo>
                                        <a:pt x="4584916" y="62395"/>
                                      </a:moveTo>
                                      <a:lnTo>
                                        <a:pt x="4584458" y="61010"/>
                                      </a:lnTo>
                                      <a:lnTo>
                                        <a:pt x="4583823" y="59080"/>
                                      </a:lnTo>
                                      <a:lnTo>
                                        <a:pt x="4583061" y="58686"/>
                                      </a:lnTo>
                                      <a:lnTo>
                                        <a:pt x="4582757" y="58788"/>
                                      </a:lnTo>
                                      <a:lnTo>
                                        <a:pt x="4582338" y="58915"/>
                                      </a:lnTo>
                                      <a:lnTo>
                                        <a:pt x="4579404" y="59905"/>
                                      </a:lnTo>
                                      <a:lnTo>
                                        <a:pt x="4578959" y="60071"/>
                                      </a:lnTo>
                                      <a:lnTo>
                                        <a:pt x="4573549" y="62001"/>
                                      </a:lnTo>
                                      <a:lnTo>
                                        <a:pt x="4567745" y="64223"/>
                                      </a:lnTo>
                                      <a:lnTo>
                                        <a:pt x="4566628" y="64681"/>
                                      </a:lnTo>
                                      <a:lnTo>
                                        <a:pt x="4564837" y="65392"/>
                                      </a:lnTo>
                                      <a:lnTo>
                                        <a:pt x="4564164" y="65684"/>
                                      </a:lnTo>
                                      <a:lnTo>
                                        <a:pt x="4563491" y="65951"/>
                                      </a:lnTo>
                                      <a:lnTo>
                                        <a:pt x="4562856" y="67513"/>
                                      </a:lnTo>
                                      <a:lnTo>
                                        <a:pt x="4564215" y="70739"/>
                                      </a:lnTo>
                                      <a:lnTo>
                                        <a:pt x="4565002" y="71069"/>
                                      </a:lnTo>
                                      <a:lnTo>
                                        <a:pt x="4568482" y="69570"/>
                                      </a:lnTo>
                                      <a:lnTo>
                                        <a:pt x="4571352" y="68541"/>
                                      </a:lnTo>
                                      <a:lnTo>
                                        <a:pt x="4573968" y="67513"/>
                                      </a:lnTo>
                                      <a:lnTo>
                                        <a:pt x="4577054" y="66344"/>
                                      </a:lnTo>
                                      <a:lnTo>
                                        <a:pt x="4579963" y="65366"/>
                                      </a:lnTo>
                                      <a:lnTo>
                                        <a:pt x="4580534" y="65163"/>
                                      </a:lnTo>
                                      <a:lnTo>
                                        <a:pt x="4584179" y="63868"/>
                                      </a:lnTo>
                                      <a:lnTo>
                                        <a:pt x="4584903" y="62407"/>
                                      </a:lnTo>
                                      <a:close/>
                                    </a:path>
                                    <a:path w="6615430" h="400685">
                                      <a:moveTo>
                                        <a:pt x="4607166" y="112915"/>
                                      </a:moveTo>
                                      <a:lnTo>
                                        <a:pt x="4606544" y="109651"/>
                                      </a:lnTo>
                                      <a:lnTo>
                                        <a:pt x="4606506" y="109486"/>
                                      </a:lnTo>
                                      <a:lnTo>
                                        <a:pt x="4605807" y="108991"/>
                                      </a:lnTo>
                                      <a:lnTo>
                                        <a:pt x="4602124" y="109639"/>
                                      </a:lnTo>
                                      <a:lnTo>
                                        <a:pt x="4599190" y="110401"/>
                                      </a:lnTo>
                                      <a:lnTo>
                                        <a:pt x="4597806" y="110705"/>
                                      </a:lnTo>
                                      <a:lnTo>
                                        <a:pt x="4596244" y="111036"/>
                                      </a:lnTo>
                                      <a:lnTo>
                                        <a:pt x="4592383" y="111912"/>
                                      </a:lnTo>
                                      <a:lnTo>
                                        <a:pt x="4589615" y="112522"/>
                                      </a:lnTo>
                                      <a:lnTo>
                                        <a:pt x="4586821" y="113296"/>
                                      </a:lnTo>
                                      <a:lnTo>
                                        <a:pt x="4586071" y="113499"/>
                                      </a:lnTo>
                                      <a:lnTo>
                                        <a:pt x="4585259" y="114947"/>
                                      </a:lnTo>
                                      <a:lnTo>
                                        <a:pt x="4586160" y="118325"/>
                                      </a:lnTo>
                                      <a:lnTo>
                                        <a:pt x="4586871" y="118757"/>
                                      </a:lnTo>
                                      <a:lnTo>
                                        <a:pt x="4590415" y="117729"/>
                                      </a:lnTo>
                                      <a:lnTo>
                                        <a:pt x="4593031" y="117144"/>
                                      </a:lnTo>
                                      <a:lnTo>
                                        <a:pt x="4604905" y="114515"/>
                                      </a:lnTo>
                                      <a:lnTo>
                                        <a:pt x="4606061" y="114312"/>
                                      </a:lnTo>
                                      <a:lnTo>
                                        <a:pt x="4606277" y="114274"/>
                                      </a:lnTo>
                                      <a:lnTo>
                                        <a:pt x="4607166" y="112915"/>
                                      </a:lnTo>
                                      <a:close/>
                                    </a:path>
                                    <a:path w="6615430" h="400685">
                                      <a:moveTo>
                                        <a:pt x="4628172" y="51219"/>
                                      </a:moveTo>
                                      <a:lnTo>
                                        <a:pt x="4627499" y="47777"/>
                                      </a:lnTo>
                                      <a:lnTo>
                                        <a:pt x="4626788" y="47307"/>
                                      </a:lnTo>
                                      <a:lnTo>
                                        <a:pt x="4626216" y="47409"/>
                                      </a:lnTo>
                                      <a:lnTo>
                                        <a:pt x="4626064" y="47434"/>
                                      </a:lnTo>
                                      <a:lnTo>
                                        <a:pt x="4619980" y="48641"/>
                                      </a:lnTo>
                                      <a:lnTo>
                                        <a:pt x="4618609" y="48958"/>
                                      </a:lnTo>
                                      <a:lnTo>
                                        <a:pt x="4613922" y="49999"/>
                                      </a:lnTo>
                                      <a:lnTo>
                                        <a:pt x="4606468" y="51816"/>
                                      </a:lnTo>
                                      <a:lnTo>
                                        <a:pt x="4605629" y="53301"/>
                                      </a:lnTo>
                                      <a:lnTo>
                                        <a:pt x="4606493" y="56680"/>
                                      </a:lnTo>
                                      <a:lnTo>
                                        <a:pt x="4607230" y="57111"/>
                                      </a:lnTo>
                                      <a:lnTo>
                                        <a:pt x="4607699" y="56984"/>
                                      </a:lnTo>
                                      <a:lnTo>
                                        <a:pt x="4611471" y="56083"/>
                                      </a:lnTo>
                                      <a:lnTo>
                                        <a:pt x="4616856" y="54787"/>
                                      </a:lnTo>
                                      <a:lnTo>
                                        <a:pt x="4625848" y="52870"/>
                                      </a:lnTo>
                                      <a:lnTo>
                                        <a:pt x="4627016" y="52641"/>
                                      </a:lnTo>
                                      <a:lnTo>
                                        <a:pt x="4627257" y="52590"/>
                                      </a:lnTo>
                                      <a:lnTo>
                                        <a:pt x="4628172" y="51219"/>
                                      </a:lnTo>
                                      <a:close/>
                                    </a:path>
                                    <a:path w="6615430" h="400685">
                                      <a:moveTo>
                                        <a:pt x="4650244" y="107848"/>
                                      </a:moveTo>
                                      <a:lnTo>
                                        <a:pt x="4650168" y="106362"/>
                                      </a:lnTo>
                                      <a:lnTo>
                                        <a:pt x="4650130" y="105219"/>
                                      </a:lnTo>
                                      <a:lnTo>
                                        <a:pt x="4650092" y="104419"/>
                                      </a:lnTo>
                                      <a:lnTo>
                                        <a:pt x="4649571" y="103873"/>
                                      </a:lnTo>
                                      <a:lnTo>
                                        <a:pt x="4646485" y="103860"/>
                                      </a:lnTo>
                                      <a:lnTo>
                                        <a:pt x="4643221" y="104140"/>
                                      </a:lnTo>
                                      <a:lnTo>
                                        <a:pt x="4639703" y="104419"/>
                                      </a:lnTo>
                                      <a:lnTo>
                                        <a:pt x="4638065" y="104571"/>
                                      </a:lnTo>
                                      <a:lnTo>
                                        <a:pt x="4636706" y="104686"/>
                                      </a:lnTo>
                                      <a:lnTo>
                                        <a:pt x="4633671" y="104813"/>
                                      </a:lnTo>
                                      <a:lnTo>
                                        <a:pt x="4629277" y="105384"/>
                                      </a:lnTo>
                                      <a:lnTo>
                                        <a:pt x="4628273" y="106705"/>
                                      </a:lnTo>
                                      <a:lnTo>
                                        <a:pt x="4628413" y="107937"/>
                                      </a:lnTo>
                                      <a:lnTo>
                                        <a:pt x="4628566" y="109169"/>
                                      </a:lnTo>
                                      <a:lnTo>
                                        <a:pt x="4628693" y="110197"/>
                                      </a:lnTo>
                                      <a:lnTo>
                                        <a:pt x="4629328" y="110718"/>
                                      </a:lnTo>
                                      <a:lnTo>
                                        <a:pt x="4629924" y="110642"/>
                                      </a:lnTo>
                                      <a:lnTo>
                                        <a:pt x="4631728" y="110375"/>
                                      </a:lnTo>
                                      <a:lnTo>
                                        <a:pt x="4632896" y="110197"/>
                                      </a:lnTo>
                                      <a:lnTo>
                                        <a:pt x="4635944" y="110045"/>
                                      </a:lnTo>
                                      <a:lnTo>
                                        <a:pt x="4638903" y="109791"/>
                                      </a:lnTo>
                                      <a:lnTo>
                                        <a:pt x="4641862" y="109575"/>
                                      </a:lnTo>
                                      <a:lnTo>
                                        <a:pt x="4644809" y="109270"/>
                                      </a:lnTo>
                                      <a:lnTo>
                                        <a:pt x="4647781" y="109118"/>
                                      </a:lnTo>
                                      <a:lnTo>
                                        <a:pt x="4649140" y="109118"/>
                                      </a:lnTo>
                                      <a:lnTo>
                                        <a:pt x="4650244" y="107861"/>
                                      </a:lnTo>
                                      <a:close/>
                                    </a:path>
                                    <a:path w="6615430" h="400685">
                                      <a:moveTo>
                                        <a:pt x="4672469" y="45148"/>
                                      </a:moveTo>
                                      <a:lnTo>
                                        <a:pt x="4672342" y="43700"/>
                                      </a:lnTo>
                                      <a:lnTo>
                                        <a:pt x="4672215" y="42049"/>
                                      </a:lnTo>
                                      <a:lnTo>
                                        <a:pt x="4672190" y="41668"/>
                                      </a:lnTo>
                                      <a:lnTo>
                                        <a:pt x="4671644" y="41198"/>
                                      </a:lnTo>
                                      <a:lnTo>
                                        <a:pt x="4670857" y="41160"/>
                                      </a:lnTo>
                                      <a:lnTo>
                                        <a:pt x="4661535" y="42049"/>
                                      </a:lnTo>
                                      <a:lnTo>
                                        <a:pt x="4652289" y="43141"/>
                                      </a:lnTo>
                                      <a:lnTo>
                                        <a:pt x="4651718" y="43218"/>
                                      </a:lnTo>
                                      <a:lnTo>
                                        <a:pt x="4650854" y="43319"/>
                                      </a:lnTo>
                                      <a:lnTo>
                                        <a:pt x="4649851" y="44678"/>
                                      </a:lnTo>
                                      <a:lnTo>
                                        <a:pt x="4650130" y="46812"/>
                                      </a:lnTo>
                                      <a:lnTo>
                                        <a:pt x="4650295" y="47955"/>
                                      </a:lnTo>
                                      <a:lnTo>
                                        <a:pt x="4650321" y="48145"/>
                                      </a:lnTo>
                                      <a:lnTo>
                                        <a:pt x="4650981" y="48653"/>
                                      </a:lnTo>
                                      <a:lnTo>
                                        <a:pt x="4660836" y="47447"/>
                                      </a:lnTo>
                                      <a:lnTo>
                                        <a:pt x="4671403" y="46405"/>
                                      </a:lnTo>
                                      <a:lnTo>
                                        <a:pt x="4672469" y="45148"/>
                                      </a:lnTo>
                                      <a:close/>
                                    </a:path>
                                    <a:path w="6615430" h="400685">
                                      <a:moveTo>
                                        <a:pt x="4693958" y="105676"/>
                                      </a:moveTo>
                                      <a:lnTo>
                                        <a:pt x="4693437" y="105003"/>
                                      </a:lnTo>
                                      <a:lnTo>
                                        <a:pt x="4689716" y="104508"/>
                                      </a:lnTo>
                                      <a:lnTo>
                                        <a:pt x="4686693" y="104419"/>
                                      </a:lnTo>
                                      <a:lnTo>
                                        <a:pt x="4683684" y="104190"/>
                                      </a:lnTo>
                                      <a:lnTo>
                                        <a:pt x="4680661" y="104013"/>
                                      </a:lnTo>
                                      <a:lnTo>
                                        <a:pt x="4677651" y="103759"/>
                                      </a:lnTo>
                                      <a:lnTo>
                                        <a:pt x="4673219" y="103606"/>
                                      </a:lnTo>
                                      <a:lnTo>
                                        <a:pt x="4672038" y="104787"/>
                                      </a:lnTo>
                                      <a:lnTo>
                                        <a:pt x="4671923" y="108038"/>
                                      </a:lnTo>
                                      <a:lnTo>
                                        <a:pt x="4671923" y="108267"/>
                                      </a:lnTo>
                                      <a:lnTo>
                                        <a:pt x="4672317" y="108712"/>
                                      </a:lnTo>
                                      <a:lnTo>
                                        <a:pt x="4672482" y="108889"/>
                                      </a:lnTo>
                                      <a:lnTo>
                                        <a:pt x="4675429" y="108953"/>
                                      </a:lnTo>
                                      <a:lnTo>
                                        <a:pt x="4682083" y="109385"/>
                                      </a:lnTo>
                                      <a:lnTo>
                                        <a:pt x="4685042" y="109613"/>
                                      </a:lnTo>
                                      <a:lnTo>
                                        <a:pt x="4686198" y="109702"/>
                                      </a:lnTo>
                                      <a:lnTo>
                                        <a:pt x="4688027" y="109702"/>
                                      </a:lnTo>
                                      <a:lnTo>
                                        <a:pt x="4692358" y="110197"/>
                                      </a:lnTo>
                                      <a:lnTo>
                                        <a:pt x="4693590" y="109143"/>
                                      </a:lnTo>
                                      <a:lnTo>
                                        <a:pt x="4693958" y="105676"/>
                                      </a:lnTo>
                                      <a:close/>
                                    </a:path>
                                    <a:path w="6615430" h="400685">
                                      <a:moveTo>
                                        <a:pt x="4717275" y="40436"/>
                                      </a:moveTo>
                                      <a:lnTo>
                                        <a:pt x="4716678" y="39801"/>
                                      </a:lnTo>
                                      <a:lnTo>
                                        <a:pt x="4706632" y="39662"/>
                                      </a:lnTo>
                                      <a:lnTo>
                                        <a:pt x="4695863" y="39789"/>
                                      </a:lnTo>
                                      <a:lnTo>
                                        <a:pt x="4694720" y="41008"/>
                                      </a:lnTo>
                                      <a:lnTo>
                                        <a:pt x="4694821" y="44513"/>
                                      </a:lnTo>
                                      <a:lnTo>
                                        <a:pt x="4695431" y="45097"/>
                                      </a:lnTo>
                                      <a:lnTo>
                                        <a:pt x="4715942" y="45097"/>
                                      </a:lnTo>
                                      <a:lnTo>
                                        <a:pt x="4716081" y="44970"/>
                                      </a:lnTo>
                                      <a:lnTo>
                                        <a:pt x="4717173" y="43916"/>
                                      </a:lnTo>
                                      <a:lnTo>
                                        <a:pt x="4717275" y="40436"/>
                                      </a:lnTo>
                                      <a:close/>
                                    </a:path>
                                    <a:path w="6615430" h="400685">
                                      <a:moveTo>
                                        <a:pt x="4737278" y="113512"/>
                                      </a:moveTo>
                                      <a:lnTo>
                                        <a:pt x="4737163" y="113334"/>
                                      </a:lnTo>
                                      <a:lnTo>
                                        <a:pt x="4736757" y="112560"/>
                                      </a:lnTo>
                                      <a:lnTo>
                                        <a:pt x="4733137" y="111569"/>
                                      </a:lnTo>
                                      <a:lnTo>
                                        <a:pt x="4718355" y="108508"/>
                                      </a:lnTo>
                                      <a:lnTo>
                                        <a:pt x="4718126" y="108483"/>
                                      </a:lnTo>
                                      <a:lnTo>
                                        <a:pt x="4716945" y="108292"/>
                                      </a:lnTo>
                                      <a:lnTo>
                                        <a:pt x="4715599" y="109258"/>
                                      </a:lnTo>
                                      <a:lnTo>
                                        <a:pt x="4715053" y="112395"/>
                                      </a:lnTo>
                                      <a:lnTo>
                                        <a:pt x="4714989" y="112712"/>
                                      </a:lnTo>
                                      <a:lnTo>
                                        <a:pt x="4715535" y="113512"/>
                                      </a:lnTo>
                                      <a:lnTo>
                                        <a:pt x="4716157" y="113512"/>
                                      </a:lnTo>
                                      <a:lnTo>
                                        <a:pt x="4719091" y="113995"/>
                                      </a:lnTo>
                                      <a:lnTo>
                                        <a:pt x="4721974" y="114693"/>
                                      </a:lnTo>
                                      <a:lnTo>
                                        <a:pt x="4722292" y="114757"/>
                                      </a:lnTo>
                                      <a:lnTo>
                                        <a:pt x="4731436" y="116662"/>
                                      </a:lnTo>
                                      <a:lnTo>
                                        <a:pt x="4734166" y="117373"/>
                                      </a:lnTo>
                                      <a:lnTo>
                                        <a:pt x="4734928" y="117563"/>
                                      </a:lnTo>
                                      <a:lnTo>
                                        <a:pt x="4736325" y="116700"/>
                                      </a:lnTo>
                                      <a:lnTo>
                                        <a:pt x="4736998" y="113995"/>
                                      </a:lnTo>
                                      <a:lnTo>
                                        <a:pt x="4737112" y="113512"/>
                                      </a:lnTo>
                                      <a:lnTo>
                                        <a:pt x="4737278" y="113512"/>
                                      </a:lnTo>
                                      <a:close/>
                                    </a:path>
                                    <a:path w="6615430" h="400685">
                                      <a:moveTo>
                                        <a:pt x="4762220" y="44462"/>
                                      </a:moveTo>
                                      <a:lnTo>
                                        <a:pt x="4761738" y="43789"/>
                                      </a:lnTo>
                                      <a:lnTo>
                                        <a:pt x="4761916" y="43789"/>
                                      </a:lnTo>
                                      <a:lnTo>
                                        <a:pt x="4761712" y="43764"/>
                                      </a:lnTo>
                                      <a:lnTo>
                                        <a:pt x="4758423" y="43319"/>
                                      </a:lnTo>
                                      <a:lnTo>
                                        <a:pt x="4757902" y="43243"/>
                                      </a:lnTo>
                                      <a:lnTo>
                                        <a:pt x="4757483" y="43180"/>
                                      </a:lnTo>
                                      <a:lnTo>
                                        <a:pt x="4754816" y="42773"/>
                                      </a:lnTo>
                                      <a:lnTo>
                                        <a:pt x="4749279" y="42138"/>
                                      </a:lnTo>
                                      <a:lnTo>
                                        <a:pt x="4748657" y="42062"/>
                                      </a:lnTo>
                                      <a:lnTo>
                                        <a:pt x="4748288" y="42024"/>
                                      </a:lnTo>
                                      <a:lnTo>
                                        <a:pt x="4745571" y="41668"/>
                                      </a:lnTo>
                                      <a:lnTo>
                                        <a:pt x="4741024" y="41262"/>
                                      </a:lnTo>
                                      <a:lnTo>
                                        <a:pt x="4739741" y="42329"/>
                                      </a:lnTo>
                                      <a:lnTo>
                                        <a:pt x="4739589" y="44005"/>
                                      </a:lnTo>
                                      <a:lnTo>
                                        <a:pt x="4739551" y="44475"/>
                                      </a:lnTo>
                                      <a:lnTo>
                                        <a:pt x="4739462" y="45415"/>
                                      </a:lnTo>
                                      <a:lnTo>
                                        <a:pt x="4739437" y="45808"/>
                                      </a:lnTo>
                                      <a:lnTo>
                                        <a:pt x="4739932" y="46431"/>
                                      </a:lnTo>
                                      <a:lnTo>
                                        <a:pt x="4740707" y="46545"/>
                                      </a:lnTo>
                                      <a:lnTo>
                                        <a:pt x="4746803" y="47104"/>
                                      </a:lnTo>
                                      <a:lnTo>
                                        <a:pt x="4753394" y="47904"/>
                                      </a:lnTo>
                                      <a:lnTo>
                                        <a:pt x="4758931" y="48717"/>
                                      </a:lnTo>
                                      <a:lnTo>
                                        <a:pt x="4760341" y="48895"/>
                                      </a:lnTo>
                                      <a:lnTo>
                                        <a:pt x="4761674" y="47904"/>
                                      </a:lnTo>
                                      <a:lnTo>
                                        <a:pt x="4761801" y="47104"/>
                                      </a:lnTo>
                                      <a:lnTo>
                                        <a:pt x="4761890" y="46545"/>
                                      </a:lnTo>
                                      <a:lnTo>
                                        <a:pt x="4761941" y="46189"/>
                                      </a:lnTo>
                                      <a:lnTo>
                                        <a:pt x="4762004" y="45821"/>
                                      </a:lnTo>
                                      <a:lnTo>
                                        <a:pt x="4762131" y="45072"/>
                                      </a:lnTo>
                                      <a:lnTo>
                                        <a:pt x="4762220" y="44475"/>
                                      </a:lnTo>
                                      <a:close/>
                                    </a:path>
                                    <a:path w="6615430" h="400685">
                                      <a:moveTo>
                                        <a:pt x="4778870" y="126923"/>
                                      </a:moveTo>
                                      <a:lnTo>
                                        <a:pt x="4778565" y="126174"/>
                                      </a:lnTo>
                                      <a:lnTo>
                                        <a:pt x="4776914" y="125476"/>
                                      </a:lnTo>
                                      <a:lnTo>
                                        <a:pt x="4776482" y="125298"/>
                                      </a:lnTo>
                                      <a:lnTo>
                                        <a:pt x="4775911" y="125056"/>
                                      </a:lnTo>
                                      <a:lnTo>
                                        <a:pt x="4775098" y="124701"/>
                                      </a:lnTo>
                                      <a:lnTo>
                                        <a:pt x="4774603" y="124523"/>
                                      </a:lnTo>
                                      <a:lnTo>
                                        <a:pt x="4773752" y="124180"/>
                                      </a:lnTo>
                                      <a:lnTo>
                                        <a:pt x="4760900" y="119557"/>
                                      </a:lnTo>
                                      <a:lnTo>
                                        <a:pt x="4760366" y="119392"/>
                                      </a:lnTo>
                                      <a:lnTo>
                                        <a:pt x="4759566" y="119087"/>
                                      </a:lnTo>
                                      <a:lnTo>
                                        <a:pt x="4758093" y="119913"/>
                                      </a:lnTo>
                                      <a:lnTo>
                                        <a:pt x="4757636" y="121285"/>
                                      </a:lnTo>
                                      <a:lnTo>
                                        <a:pt x="4757001" y="123228"/>
                                      </a:lnTo>
                                      <a:lnTo>
                                        <a:pt x="4757369" y="123977"/>
                                      </a:lnTo>
                                      <a:lnTo>
                                        <a:pt x="4757801" y="124117"/>
                                      </a:lnTo>
                                      <a:lnTo>
                                        <a:pt x="4760861" y="125120"/>
                                      </a:lnTo>
                                      <a:lnTo>
                                        <a:pt x="4763643" y="126174"/>
                                      </a:lnTo>
                                      <a:lnTo>
                                        <a:pt x="4768050" y="127762"/>
                                      </a:lnTo>
                                      <a:lnTo>
                                        <a:pt x="4769231" y="128193"/>
                                      </a:lnTo>
                                      <a:lnTo>
                                        <a:pt x="4772050" y="129108"/>
                                      </a:lnTo>
                                      <a:lnTo>
                                        <a:pt x="4774768" y="130302"/>
                                      </a:lnTo>
                                      <a:lnTo>
                                        <a:pt x="4776063" y="130835"/>
                                      </a:lnTo>
                                      <a:lnTo>
                                        <a:pt x="4777549" y="130175"/>
                                      </a:lnTo>
                                      <a:lnTo>
                                        <a:pt x="4778299" y="128320"/>
                                      </a:lnTo>
                                      <a:lnTo>
                                        <a:pt x="4778768" y="127165"/>
                                      </a:lnTo>
                                      <a:lnTo>
                                        <a:pt x="4778870" y="126923"/>
                                      </a:lnTo>
                                      <a:close/>
                                    </a:path>
                                    <a:path w="6615430" h="400685">
                                      <a:moveTo>
                                        <a:pt x="4806175" y="54902"/>
                                      </a:moveTo>
                                      <a:lnTo>
                                        <a:pt x="4805883" y="54317"/>
                                      </a:lnTo>
                                      <a:lnTo>
                                        <a:pt x="4805794" y="54140"/>
                                      </a:lnTo>
                                      <a:lnTo>
                                        <a:pt x="4802136" y="52895"/>
                                      </a:lnTo>
                                      <a:lnTo>
                                        <a:pt x="4799127" y="52082"/>
                                      </a:lnTo>
                                      <a:lnTo>
                                        <a:pt x="4796155" y="51168"/>
                                      </a:lnTo>
                                      <a:lnTo>
                                        <a:pt x="4793145" y="50342"/>
                                      </a:lnTo>
                                      <a:lnTo>
                                        <a:pt x="4787112" y="48780"/>
                                      </a:lnTo>
                                      <a:lnTo>
                                        <a:pt x="4785690" y="48450"/>
                                      </a:lnTo>
                                      <a:lnTo>
                                        <a:pt x="4784268" y="49352"/>
                                      </a:lnTo>
                                      <a:lnTo>
                                        <a:pt x="4783848" y="51130"/>
                                      </a:lnTo>
                                      <a:lnTo>
                                        <a:pt x="4783467" y="52755"/>
                                      </a:lnTo>
                                      <a:lnTo>
                                        <a:pt x="4783912" y="53467"/>
                                      </a:lnTo>
                                      <a:lnTo>
                                        <a:pt x="4784623" y="53632"/>
                                      </a:lnTo>
                                      <a:lnTo>
                                        <a:pt x="4785245" y="53784"/>
                                      </a:lnTo>
                                      <a:lnTo>
                                        <a:pt x="4787595" y="54317"/>
                                      </a:lnTo>
                                      <a:lnTo>
                                        <a:pt x="4790529" y="55156"/>
                                      </a:lnTo>
                                      <a:lnTo>
                                        <a:pt x="4793488" y="55918"/>
                                      </a:lnTo>
                                      <a:lnTo>
                                        <a:pt x="4798250" y="57315"/>
                                      </a:lnTo>
                                      <a:lnTo>
                                        <a:pt x="4802251" y="58521"/>
                                      </a:lnTo>
                                      <a:lnTo>
                                        <a:pt x="4803597" y="58978"/>
                                      </a:lnTo>
                                      <a:lnTo>
                                        <a:pt x="4805070" y="58216"/>
                                      </a:lnTo>
                                      <a:lnTo>
                                        <a:pt x="4806086" y="55156"/>
                                      </a:lnTo>
                                      <a:lnTo>
                                        <a:pt x="4806175" y="54902"/>
                                      </a:lnTo>
                                      <a:close/>
                                    </a:path>
                                    <a:path w="6615430" h="400685">
                                      <a:moveTo>
                                        <a:pt x="4818265" y="146240"/>
                                      </a:moveTo>
                                      <a:lnTo>
                                        <a:pt x="4818062" y="145415"/>
                                      </a:lnTo>
                                      <a:lnTo>
                                        <a:pt x="4813528" y="142748"/>
                                      </a:lnTo>
                                      <a:lnTo>
                                        <a:pt x="4812208" y="142024"/>
                                      </a:lnTo>
                                      <a:lnTo>
                                        <a:pt x="4800257" y="135750"/>
                                      </a:lnTo>
                                      <a:lnTo>
                                        <a:pt x="4798669" y="136359"/>
                                      </a:lnTo>
                                      <a:lnTo>
                                        <a:pt x="4798187" y="137337"/>
                                      </a:lnTo>
                                      <a:lnTo>
                                        <a:pt x="4798034" y="137668"/>
                                      </a:lnTo>
                                      <a:lnTo>
                                        <a:pt x="4797133" y="139496"/>
                                      </a:lnTo>
                                      <a:lnTo>
                                        <a:pt x="4797387" y="140296"/>
                                      </a:lnTo>
                                      <a:lnTo>
                                        <a:pt x="4798034" y="140601"/>
                                      </a:lnTo>
                                      <a:lnTo>
                                        <a:pt x="4811192" y="147459"/>
                                      </a:lnTo>
                                      <a:lnTo>
                                        <a:pt x="4813732" y="149009"/>
                                      </a:lnTo>
                                      <a:lnTo>
                                        <a:pt x="4814925" y="149707"/>
                                      </a:lnTo>
                                      <a:lnTo>
                                        <a:pt x="4815281" y="149618"/>
                                      </a:lnTo>
                                      <a:lnTo>
                                        <a:pt x="4816500" y="149263"/>
                                      </a:lnTo>
                                      <a:lnTo>
                                        <a:pt x="4817148" y="148158"/>
                                      </a:lnTo>
                                      <a:lnTo>
                                        <a:pt x="4818265" y="146240"/>
                                      </a:lnTo>
                                      <a:close/>
                                    </a:path>
                                    <a:path w="6615430" h="400685">
                                      <a:moveTo>
                                        <a:pt x="4847907" y="71996"/>
                                      </a:moveTo>
                                      <a:lnTo>
                                        <a:pt x="4847615" y="71183"/>
                                      </a:lnTo>
                                      <a:lnTo>
                                        <a:pt x="4841265" y="68427"/>
                                      </a:lnTo>
                                      <a:lnTo>
                                        <a:pt x="4835652" y="65811"/>
                                      </a:lnTo>
                                      <a:lnTo>
                                        <a:pt x="4828591" y="62903"/>
                                      </a:lnTo>
                                      <a:lnTo>
                                        <a:pt x="4828121" y="63093"/>
                                      </a:lnTo>
                                      <a:lnTo>
                                        <a:pt x="4827041" y="63538"/>
                                      </a:lnTo>
                                      <a:lnTo>
                                        <a:pt x="4826368" y="65163"/>
                                      </a:lnTo>
                                      <a:lnTo>
                                        <a:pt x="4826139" y="65697"/>
                                      </a:lnTo>
                                      <a:lnTo>
                                        <a:pt x="4825695" y="66763"/>
                                      </a:lnTo>
                                      <a:lnTo>
                                        <a:pt x="4825847" y="67170"/>
                                      </a:lnTo>
                                      <a:lnTo>
                                        <a:pt x="4826012" y="67564"/>
                                      </a:lnTo>
                                      <a:lnTo>
                                        <a:pt x="4830940" y="69608"/>
                                      </a:lnTo>
                                      <a:lnTo>
                                        <a:pt x="4844897" y="75768"/>
                                      </a:lnTo>
                                      <a:lnTo>
                                        <a:pt x="4846447" y="75171"/>
                                      </a:lnTo>
                                      <a:lnTo>
                                        <a:pt x="4846955" y="74053"/>
                                      </a:lnTo>
                                      <a:lnTo>
                                        <a:pt x="4847260" y="73393"/>
                                      </a:lnTo>
                                      <a:lnTo>
                                        <a:pt x="4847907" y="71996"/>
                                      </a:lnTo>
                                      <a:close/>
                                    </a:path>
                                    <a:path w="6615430" h="400685">
                                      <a:moveTo>
                                        <a:pt x="4854524" y="170916"/>
                                      </a:moveTo>
                                      <a:lnTo>
                                        <a:pt x="4854448" y="170091"/>
                                      </a:lnTo>
                                      <a:lnTo>
                                        <a:pt x="4854168" y="169875"/>
                                      </a:lnTo>
                                      <a:lnTo>
                                        <a:pt x="4853876" y="169633"/>
                                      </a:lnTo>
                                      <a:lnTo>
                                        <a:pt x="4852086" y="168148"/>
                                      </a:lnTo>
                                      <a:lnTo>
                                        <a:pt x="4849228" y="165760"/>
                                      </a:lnTo>
                                      <a:lnTo>
                                        <a:pt x="4845075" y="163004"/>
                                      </a:lnTo>
                                      <a:lnTo>
                                        <a:pt x="4844288" y="162471"/>
                                      </a:lnTo>
                                      <a:lnTo>
                                        <a:pt x="4838179" y="158000"/>
                                      </a:lnTo>
                                      <a:lnTo>
                                        <a:pt x="4836553" y="158330"/>
                                      </a:lnTo>
                                      <a:lnTo>
                                        <a:pt x="4835728" y="159550"/>
                                      </a:lnTo>
                                      <a:lnTo>
                                        <a:pt x="4834572" y="161239"/>
                                      </a:lnTo>
                                      <a:lnTo>
                                        <a:pt x="4834737" y="162039"/>
                                      </a:lnTo>
                                      <a:lnTo>
                                        <a:pt x="4835309" y="162471"/>
                                      </a:lnTo>
                                      <a:lnTo>
                                        <a:pt x="4846142" y="170268"/>
                                      </a:lnTo>
                                      <a:lnTo>
                                        <a:pt x="4850727" y="173888"/>
                                      </a:lnTo>
                                      <a:lnTo>
                                        <a:pt x="4852352" y="173659"/>
                                      </a:lnTo>
                                      <a:lnTo>
                                        <a:pt x="4854524" y="170929"/>
                                      </a:lnTo>
                                      <a:close/>
                                    </a:path>
                                    <a:path w="6615430" h="400685">
                                      <a:moveTo>
                                        <a:pt x="4888420" y="91516"/>
                                      </a:moveTo>
                                      <a:lnTo>
                                        <a:pt x="4888154" y="90716"/>
                                      </a:lnTo>
                                      <a:lnTo>
                                        <a:pt x="4881956" y="87630"/>
                                      </a:lnTo>
                                      <a:lnTo>
                                        <a:pt x="4876457" y="84836"/>
                                      </a:lnTo>
                                      <a:lnTo>
                                        <a:pt x="4869573" y="81546"/>
                                      </a:lnTo>
                                      <a:lnTo>
                                        <a:pt x="4868011" y="82092"/>
                                      </a:lnTo>
                                      <a:lnTo>
                                        <a:pt x="4866475" y="85255"/>
                                      </a:lnTo>
                                      <a:lnTo>
                                        <a:pt x="4866754" y="86055"/>
                                      </a:lnTo>
                                      <a:lnTo>
                                        <a:pt x="4872964" y="89027"/>
                                      </a:lnTo>
                                      <a:lnTo>
                                        <a:pt x="4883975" y="94538"/>
                                      </a:lnTo>
                                      <a:lnTo>
                                        <a:pt x="4885258" y="95173"/>
                                      </a:lnTo>
                                      <a:lnTo>
                                        <a:pt x="4886845" y="94640"/>
                                      </a:lnTo>
                                      <a:lnTo>
                                        <a:pt x="4888420" y="91528"/>
                                      </a:lnTo>
                                      <a:close/>
                                    </a:path>
                                    <a:path w="6615430" h="400685">
                                      <a:moveTo>
                                        <a:pt x="4928374" y="112014"/>
                                      </a:moveTo>
                                      <a:lnTo>
                                        <a:pt x="4928133" y="111201"/>
                                      </a:lnTo>
                                      <a:lnTo>
                                        <a:pt x="4909744" y="101714"/>
                                      </a:lnTo>
                                      <a:lnTo>
                                        <a:pt x="4908169" y="102235"/>
                                      </a:lnTo>
                                      <a:lnTo>
                                        <a:pt x="4906556" y="105333"/>
                                      </a:lnTo>
                                      <a:lnTo>
                                        <a:pt x="4906810" y="106146"/>
                                      </a:lnTo>
                                      <a:lnTo>
                                        <a:pt x="4923904" y="114973"/>
                                      </a:lnTo>
                                      <a:lnTo>
                                        <a:pt x="4925187" y="115633"/>
                                      </a:lnTo>
                                      <a:lnTo>
                                        <a:pt x="4926774" y="115125"/>
                                      </a:lnTo>
                                      <a:lnTo>
                                        <a:pt x="4928374" y="112014"/>
                                      </a:lnTo>
                                      <a:close/>
                                    </a:path>
                                    <a:path w="6615430" h="400685">
                                      <a:moveTo>
                                        <a:pt x="4968367" y="132334"/>
                                      </a:moveTo>
                                      <a:lnTo>
                                        <a:pt x="4968113" y="131521"/>
                                      </a:lnTo>
                                      <a:lnTo>
                                        <a:pt x="4961915" y="128498"/>
                                      </a:lnTo>
                                      <a:lnTo>
                                        <a:pt x="4949660" y="122262"/>
                                      </a:lnTo>
                                      <a:lnTo>
                                        <a:pt x="4949253" y="122402"/>
                                      </a:lnTo>
                                      <a:lnTo>
                                        <a:pt x="4948072" y="122783"/>
                                      </a:lnTo>
                                      <a:lnTo>
                                        <a:pt x="4947247" y="124383"/>
                                      </a:lnTo>
                                      <a:lnTo>
                                        <a:pt x="4946485" y="125895"/>
                                      </a:lnTo>
                                      <a:lnTo>
                                        <a:pt x="4946739" y="126720"/>
                                      </a:lnTo>
                                      <a:lnTo>
                                        <a:pt x="4958397" y="132664"/>
                                      </a:lnTo>
                                      <a:lnTo>
                                        <a:pt x="4965230" y="136029"/>
                                      </a:lnTo>
                                      <a:lnTo>
                                        <a:pt x="4966284" y="135674"/>
                                      </a:lnTo>
                                      <a:lnTo>
                                        <a:pt x="4966830" y="135483"/>
                                      </a:lnTo>
                                      <a:lnTo>
                                        <a:pt x="4968354" y="132346"/>
                                      </a:lnTo>
                                      <a:close/>
                                    </a:path>
                                    <a:path w="6615430" h="400685">
                                      <a:moveTo>
                                        <a:pt x="5050485" y="167894"/>
                                      </a:moveTo>
                                      <a:lnTo>
                                        <a:pt x="5050129" y="167119"/>
                                      </a:lnTo>
                                      <a:lnTo>
                                        <a:pt x="5043716" y="164884"/>
                                      </a:lnTo>
                                      <a:lnTo>
                                        <a:pt x="5037950" y="162572"/>
                                      </a:lnTo>
                                      <a:lnTo>
                                        <a:pt x="5030851" y="159931"/>
                                      </a:lnTo>
                                      <a:lnTo>
                                        <a:pt x="5029352" y="160553"/>
                                      </a:lnTo>
                                      <a:lnTo>
                                        <a:pt x="5028565" y="162509"/>
                                      </a:lnTo>
                                      <a:lnTo>
                                        <a:pt x="5028044" y="163804"/>
                                      </a:lnTo>
                                      <a:lnTo>
                                        <a:pt x="5028374" y="164604"/>
                                      </a:lnTo>
                                      <a:lnTo>
                                        <a:pt x="5029060" y="164884"/>
                                      </a:lnTo>
                                      <a:lnTo>
                                        <a:pt x="5040617" y="169329"/>
                                      </a:lnTo>
                                      <a:lnTo>
                                        <a:pt x="5047818" y="171919"/>
                                      </a:lnTo>
                                      <a:lnTo>
                                        <a:pt x="5048555" y="171577"/>
                                      </a:lnTo>
                                      <a:lnTo>
                                        <a:pt x="5049329" y="171196"/>
                                      </a:lnTo>
                                      <a:lnTo>
                                        <a:pt x="5050485" y="167894"/>
                                      </a:lnTo>
                                      <a:close/>
                                    </a:path>
                                    <a:path w="6615430" h="400685">
                                      <a:moveTo>
                                        <a:pt x="5073675" y="152552"/>
                                      </a:moveTo>
                                      <a:lnTo>
                                        <a:pt x="5071910" y="149542"/>
                                      </a:lnTo>
                                      <a:lnTo>
                                        <a:pt x="5071084" y="149326"/>
                                      </a:lnTo>
                                      <a:lnTo>
                                        <a:pt x="5062423" y="154330"/>
                                      </a:lnTo>
                                      <a:lnTo>
                                        <a:pt x="5053279" y="159918"/>
                                      </a:lnTo>
                                      <a:lnTo>
                                        <a:pt x="5052898" y="161544"/>
                                      </a:lnTo>
                                      <a:lnTo>
                                        <a:pt x="5054714" y="164528"/>
                                      </a:lnTo>
                                      <a:lnTo>
                                        <a:pt x="5055540" y="164731"/>
                                      </a:lnTo>
                                      <a:lnTo>
                                        <a:pt x="5066665" y="157937"/>
                                      </a:lnTo>
                                      <a:lnTo>
                                        <a:pt x="5069357" y="156451"/>
                                      </a:lnTo>
                                      <a:lnTo>
                                        <a:pt x="5073256" y="154165"/>
                                      </a:lnTo>
                                      <a:lnTo>
                                        <a:pt x="5073675" y="152552"/>
                                      </a:lnTo>
                                      <a:close/>
                                    </a:path>
                                    <a:path w="6615430" h="400685">
                                      <a:moveTo>
                                        <a:pt x="5093360" y="180301"/>
                                      </a:moveTo>
                                      <a:lnTo>
                                        <a:pt x="5092916" y="179590"/>
                                      </a:lnTo>
                                      <a:lnTo>
                                        <a:pt x="5083289" y="177241"/>
                                      </a:lnTo>
                                      <a:lnTo>
                                        <a:pt x="5080330" y="176428"/>
                                      </a:lnTo>
                                      <a:lnTo>
                                        <a:pt x="5077358" y="175679"/>
                                      </a:lnTo>
                                      <a:lnTo>
                                        <a:pt x="5073040" y="174434"/>
                                      </a:lnTo>
                                      <a:lnTo>
                                        <a:pt x="5071592" y="175234"/>
                                      </a:lnTo>
                                      <a:lnTo>
                                        <a:pt x="5071186" y="176644"/>
                                      </a:lnTo>
                                      <a:lnTo>
                                        <a:pt x="5070614" y="178600"/>
                                      </a:lnTo>
                                      <a:lnTo>
                                        <a:pt x="5070754" y="178879"/>
                                      </a:lnTo>
                                      <a:lnTo>
                                        <a:pt x="5071021" y="179349"/>
                                      </a:lnTo>
                                      <a:lnTo>
                                        <a:pt x="5071300" y="179438"/>
                                      </a:lnTo>
                                      <a:lnTo>
                                        <a:pt x="5077701" y="181292"/>
                                      </a:lnTo>
                                      <a:lnTo>
                                        <a:pt x="5083708" y="182829"/>
                                      </a:lnTo>
                                      <a:lnTo>
                                        <a:pt x="5091163" y="184632"/>
                                      </a:lnTo>
                                      <a:lnTo>
                                        <a:pt x="5092585" y="183718"/>
                                      </a:lnTo>
                                      <a:lnTo>
                                        <a:pt x="5093360" y="180314"/>
                                      </a:lnTo>
                                      <a:close/>
                                    </a:path>
                                    <a:path w="6615430" h="400685">
                                      <a:moveTo>
                                        <a:pt x="5112766" y="130606"/>
                                      </a:moveTo>
                                      <a:lnTo>
                                        <a:pt x="5111115" y="127533"/>
                                      </a:lnTo>
                                      <a:lnTo>
                                        <a:pt x="5110289" y="127279"/>
                                      </a:lnTo>
                                      <a:lnTo>
                                        <a:pt x="5092090" y="137185"/>
                                      </a:lnTo>
                                      <a:lnTo>
                                        <a:pt x="5091658" y="138798"/>
                                      </a:lnTo>
                                      <a:lnTo>
                                        <a:pt x="5093373" y="141846"/>
                                      </a:lnTo>
                                      <a:lnTo>
                                        <a:pt x="5094186" y="142074"/>
                                      </a:lnTo>
                                      <a:lnTo>
                                        <a:pt x="5112309" y="132207"/>
                                      </a:lnTo>
                                      <a:lnTo>
                                        <a:pt x="5112766" y="130606"/>
                                      </a:lnTo>
                                      <a:close/>
                                    </a:path>
                                    <a:path w="6615430" h="400685">
                                      <a:moveTo>
                                        <a:pt x="5137378" y="187591"/>
                                      </a:moveTo>
                                      <a:lnTo>
                                        <a:pt x="5136858" y="186918"/>
                                      </a:lnTo>
                                      <a:lnTo>
                                        <a:pt x="5130050" y="186194"/>
                                      </a:lnTo>
                                      <a:lnTo>
                                        <a:pt x="5128653" y="186016"/>
                                      </a:lnTo>
                                      <a:lnTo>
                                        <a:pt x="5127002" y="185775"/>
                                      </a:lnTo>
                                      <a:lnTo>
                                        <a:pt x="5125339" y="185585"/>
                                      </a:lnTo>
                                      <a:lnTo>
                                        <a:pt x="5123980" y="185394"/>
                                      </a:lnTo>
                                      <a:lnTo>
                                        <a:pt x="5116512" y="184238"/>
                                      </a:lnTo>
                                      <a:lnTo>
                                        <a:pt x="5115179" y="185229"/>
                                      </a:lnTo>
                                      <a:lnTo>
                                        <a:pt x="5114582" y="188671"/>
                                      </a:lnTo>
                                      <a:lnTo>
                                        <a:pt x="5115179" y="189484"/>
                                      </a:lnTo>
                                      <a:lnTo>
                                        <a:pt x="5115814" y="189484"/>
                                      </a:lnTo>
                                      <a:lnTo>
                                        <a:pt x="5121961" y="190449"/>
                                      </a:lnTo>
                                      <a:lnTo>
                                        <a:pt x="5128107" y="191338"/>
                                      </a:lnTo>
                                      <a:lnTo>
                                        <a:pt x="5135753" y="192125"/>
                                      </a:lnTo>
                                      <a:lnTo>
                                        <a:pt x="5137035" y="191071"/>
                                      </a:lnTo>
                                      <a:lnTo>
                                        <a:pt x="5137099" y="190449"/>
                                      </a:lnTo>
                                      <a:lnTo>
                                        <a:pt x="5137201" y="189484"/>
                                      </a:lnTo>
                                      <a:lnTo>
                                        <a:pt x="5137277" y="188671"/>
                                      </a:lnTo>
                                      <a:lnTo>
                                        <a:pt x="5137378" y="187591"/>
                                      </a:lnTo>
                                      <a:close/>
                                    </a:path>
                                    <a:path w="6615430" h="400685">
                                      <a:moveTo>
                                        <a:pt x="5152580" y="109982"/>
                                      </a:moveTo>
                                      <a:lnTo>
                                        <a:pt x="5151044" y="106857"/>
                                      </a:lnTo>
                                      <a:lnTo>
                                        <a:pt x="5150231" y="106578"/>
                                      </a:lnTo>
                                      <a:lnTo>
                                        <a:pt x="5144020" y="109626"/>
                                      </a:lnTo>
                                      <a:lnTo>
                                        <a:pt x="5138559" y="112496"/>
                                      </a:lnTo>
                                      <a:lnTo>
                                        <a:pt x="5131752" y="115951"/>
                                      </a:lnTo>
                                      <a:lnTo>
                                        <a:pt x="5131257" y="117551"/>
                                      </a:lnTo>
                                      <a:lnTo>
                                        <a:pt x="5132870" y="120650"/>
                                      </a:lnTo>
                                      <a:lnTo>
                                        <a:pt x="5133670" y="120916"/>
                                      </a:lnTo>
                                      <a:lnTo>
                                        <a:pt x="5150751" y="112179"/>
                                      </a:lnTo>
                                      <a:lnTo>
                                        <a:pt x="5152060" y="111556"/>
                                      </a:lnTo>
                                      <a:lnTo>
                                        <a:pt x="5152580" y="109982"/>
                                      </a:lnTo>
                                      <a:close/>
                                    </a:path>
                                    <a:path w="6615430" h="400685">
                                      <a:moveTo>
                                        <a:pt x="5182108" y="192163"/>
                                      </a:moveTo>
                                      <a:lnTo>
                                        <a:pt x="5181993" y="190728"/>
                                      </a:lnTo>
                                      <a:lnTo>
                                        <a:pt x="5181943" y="188709"/>
                                      </a:lnTo>
                                      <a:lnTo>
                                        <a:pt x="5181371" y="188201"/>
                                      </a:lnTo>
                                      <a:lnTo>
                                        <a:pt x="5180558" y="188201"/>
                                      </a:lnTo>
                                      <a:lnTo>
                                        <a:pt x="5175199" y="188429"/>
                                      </a:lnTo>
                                      <a:lnTo>
                                        <a:pt x="5160797" y="188429"/>
                                      </a:lnTo>
                                      <a:lnTo>
                                        <a:pt x="5159591" y="189572"/>
                                      </a:lnTo>
                                      <a:lnTo>
                                        <a:pt x="5159527" y="193090"/>
                                      </a:lnTo>
                                      <a:lnTo>
                                        <a:pt x="5160099" y="193662"/>
                                      </a:lnTo>
                                      <a:lnTo>
                                        <a:pt x="5160861" y="193725"/>
                                      </a:lnTo>
                                      <a:lnTo>
                                        <a:pt x="5163972" y="193789"/>
                                      </a:lnTo>
                                      <a:lnTo>
                                        <a:pt x="5170195" y="193789"/>
                                      </a:lnTo>
                                      <a:lnTo>
                                        <a:pt x="5170995" y="193725"/>
                                      </a:lnTo>
                                      <a:lnTo>
                                        <a:pt x="5172608" y="193725"/>
                                      </a:lnTo>
                                      <a:lnTo>
                                        <a:pt x="5175161" y="193662"/>
                                      </a:lnTo>
                                      <a:lnTo>
                                        <a:pt x="5180749" y="193662"/>
                                      </a:lnTo>
                                      <a:lnTo>
                                        <a:pt x="5180952" y="193446"/>
                                      </a:lnTo>
                                      <a:lnTo>
                                        <a:pt x="5182108" y="192176"/>
                                      </a:lnTo>
                                      <a:close/>
                                    </a:path>
                                    <a:path w="6615430" h="400685">
                                      <a:moveTo>
                                        <a:pt x="5191391" y="91516"/>
                                      </a:moveTo>
                                      <a:lnTo>
                                        <a:pt x="5190007" y="88315"/>
                                      </a:lnTo>
                                      <a:lnTo>
                                        <a:pt x="5189207" y="87998"/>
                                      </a:lnTo>
                                      <a:lnTo>
                                        <a:pt x="5180012" y="91909"/>
                                      </a:lnTo>
                                      <a:lnTo>
                                        <a:pt x="5170259" y="96354"/>
                                      </a:lnTo>
                                      <a:lnTo>
                                        <a:pt x="5169687" y="97929"/>
                                      </a:lnTo>
                                      <a:lnTo>
                                        <a:pt x="5170817" y="100431"/>
                                      </a:lnTo>
                                      <a:lnTo>
                                        <a:pt x="5170970" y="100787"/>
                                      </a:lnTo>
                                      <a:lnTo>
                                        <a:pt x="5171135" y="101117"/>
                                      </a:lnTo>
                                      <a:lnTo>
                                        <a:pt x="5171922" y="101422"/>
                                      </a:lnTo>
                                      <a:lnTo>
                                        <a:pt x="5183784" y="96012"/>
                                      </a:lnTo>
                                      <a:lnTo>
                                        <a:pt x="5186642" y="94856"/>
                                      </a:lnTo>
                                      <a:lnTo>
                                        <a:pt x="5190795" y="93065"/>
                                      </a:lnTo>
                                      <a:lnTo>
                                        <a:pt x="5191391" y="91528"/>
                                      </a:lnTo>
                                      <a:close/>
                                    </a:path>
                                    <a:path w="6615430" h="400685">
                                      <a:moveTo>
                                        <a:pt x="5226748" y="185724"/>
                                      </a:moveTo>
                                      <a:lnTo>
                                        <a:pt x="5226596" y="185166"/>
                                      </a:lnTo>
                                      <a:lnTo>
                                        <a:pt x="5226012" y="182765"/>
                                      </a:lnTo>
                                      <a:lnTo>
                                        <a:pt x="5225910" y="182333"/>
                                      </a:lnTo>
                                      <a:lnTo>
                                        <a:pt x="5225186" y="181889"/>
                                      </a:lnTo>
                                      <a:lnTo>
                                        <a:pt x="5221516" y="182765"/>
                                      </a:lnTo>
                                      <a:lnTo>
                                        <a:pt x="5215560" y="184010"/>
                                      </a:lnTo>
                                      <a:lnTo>
                                        <a:pt x="5212550" y="184531"/>
                                      </a:lnTo>
                                      <a:lnTo>
                                        <a:pt x="5211915" y="184670"/>
                                      </a:lnTo>
                                      <a:lnTo>
                                        <a:pt x="5209565" y="185153"/>
                                      </a:lnTo>
                                      <a:lnTo>
                                        <a:pt x="5205755" y="185699"/>
                                      </a:lnTo>
                                      <a:lnTo>
                                        <a:pt x="5205146" y="185775"/>
                                      </a:lnTo>
                                      <a:lnTo>
                                        <a:pt x="5204917" y="186080"/>
                                      </a:lnTo>
                                      <a:lnTo>
                                        <a:pt x="5204155" y="187121"/>
                                      </a:lnTo>
                                      <a:lnTo>
                                        <a:pt x="5204574" y="190106"/>
                                      </a:lnTo>
                                      <a:lnTo>
                                        <a:pt x="5204638" y="190576"/>
                                      </a:lnTo>
                                      <a:lnTo>
                                        <a:pt x="5205323" y="191096"/>
                                      </a:lnTo>
                                      <a:lnTo>
                                        <a:pt x="5226710" y="185775"/>
                                      </a:lnTo>
                                      <a:close/>
                                    </a:path>
                                    <a:path w="6615430" h="400685">
                                      <a:moveTo>
                                        <a:pt x="5232844" y="74422"/>
                                      </a:moveTo>
                                      <a:lnTo>
                                        <a:pt x="5231574" y="71170"/>
                                      </a:lnTo>
                                      <a:lnTo>
                                        <a:pt x="5230787" y="70827"/>
                                      </a:lnTo>
                                      <a:lnTo>
                                        <a:pt x="5211534" y="78473"/>
                                      </a:lnTo>
                                      <a:lnTo>
                                        <a:pt x="5210899" y="80022"/>
                                      </a:lnTo>
                                      <a:lnTo>
                                        <a:pt x="5211953" y="82562"/>
                                      </a:lnTo>
                                      <a:lnTo>
                                        <a:pt x="5212245" y="83261"/>
                                      </a:lnTo>
                                      <a:lnTo>
                                        <a:pt x="5213020" y="83578"/>
                                      </a:lnTo>
                                      <a:lnTo>
                                        <a:pt x="5232197" y="75958"/>
                                      </a:lnTo>
                                      <a:lnTo>
                                        <a:pt x="5232844" y="74422"/>
                                      </a:lnTo>
                                      <a:close/>
                                    </a:path>
                                    <a:path w="6615430" h="400685">
                                      <a:moveTo>
                                        <a:pt x="5269128" y="170256"/>
                                      </a:moveTo>
                                      <a:lnTo>
                                        <a:pt x="5267541" y="167132"/>
                                      </a:lnTo>
                                      <a:lnTo>
                                        <a:pt x="5266944" y="166941"/>
                                      </a:lnTo>
                                      <a:lnTo>
                                        <a:pt x="5266766" y="166878"/>
                                      </a:lnTo>
                                      <a:lnTo>
                                        <a:pt x="5260619" y="169799"/>
                                      </a:lnTo>
                                      <a:lnTo>
                                        <a:pt x="5255082" y="172313"/>
                                      </a:lnTo>
                                      <a:lnTo>
                                        <a:pt x="5249367" y="174409"/>
                                      </a:lnTo>
                                      <a:lnTo>
                                        <a:pt x="5248033" y="174917"/>
                                      </a:lnTo>
                                      <a:lnTo>
                                        <a:pt x="5247360" y="176441"/>
                                      </a:lnTo>
                                      <a:lnTo>
                                        <a:pt x="5248554" y="179730"/>
                                      </a:lnTo>
                                      <a:lnTo>
                                        <a:pt x="5249088" y="179971"/>
                                      </a:lnTo>
                                      <a:lnTo>
                                        <a:pt x="5249329" y="180086"/>
                                      </a:lnTo>
                                      <a:lnTo>
                                        <a:pt x="5254422" y="178168"/>
                                      </a:lnTo>
                                      <a:lnTo>
                                        <a:pt x="5258498" y="176441"/>
                                      </a:lnTo>
                                      <a:lnTo>
                                        <a:pt x="5258740" y="176339"/>
                                      </a:lnTo>
                                      <a:lnTo>
                                        <a:pt x="5261635" y="175183"/>
                                      </a:lnTo>
                                      <a:lnTo>
                                        <a:pt x="5264442" y="173799"/>
                                      </a:lnTo>
                                      <a:lnTo>
                                        <a:pt x="5268607" y="171869"/>
                                      </a:lnTo>
                                      <a:lnTo>
                                        <a:pt x="5269128" y="170256"/>
                                      </a:lnTo>
                                      <a:close/>
                                    </a:path>
                                    <a:path w="6615430" h="400685">
                                      <a:moveTo>
                                        <a:pt x="5274856" y="58737"/>
                                      </a:moveTo>
                                      <a:lnTo>
                                        <a:pt x="5273700" y="55448"/>
                                      </a:lnTo>
                                      <a:lnTo>
                                        <a:pt x="5272938" y="55067"/>
                                      </a:lnTo>
                                      <a:lnTo>
                                        <a:pt x="5271236" y="55664"/>
                                      </a:lnTo>
                                      <a:lnTo>
                                        <a:pt x="5266398" y="57340"/>
                                      </a:lnTo>
                                      <a:lnTo>
                                        <a:pt x="5260619" y="59550"/>
                                      </a:lnTo>
                                      <a:lnTo>
                                        <a:pt x="5253456" y="62153"/>
                                      </a:lnTo>
                                      <a:lnTo>
                                        <a:pt x="5252771" y="63677"/>
                                      </a:lnTo>
                                      <a:lnTo>
                                        <a:pt x="5253990" y="66967"/>
                                      </a:lnTo>
                                      <a:lnTo>
                                        <a:pt x="5254764" y="67322"/>
                                      </a:lnTo>
                                      <a:lnTo>
                                        <a:pt x="5272786" y="60706"/>
                                      </a:lnTo>
                                      <a:lnTo>
                                        <a:pt x="5274145" y="60236"/>
                                      </a:lnTo>
                                      <a:lnTo>
                                        <a:pt x="5274615" y="59232"/>
                                      </a:lnTo>
                                      <a:lnTo>
                                        <a:pt x="5274856" y="58750"/>
                                      </a:lnTo>
                                      <a:close/>
                                    </a:path>
                                    <a:path w="6615430" h="400685">
                                      <a:moveTo>
                                        <a:pt x="5302186" y="141947"/>
                                      </a:moveTo>
                                      <a:lnTo>
                                        <a:pt x="5299900" y="139331"/>
                                      </a:lnTo>
                                      <a:lnTo>
                                        <a:pt x="5299024" y="139255"/>
                                      </a:lnTo>
                                      <a:lnTo>
                                        <a:pt x="5297779" y="140385"/>
                                      </a:lnTo>
                                      <a:lnTo>
                                        <a:pt x="5291467" y="146113"/>
                                      </a:lnTo>
                                      <a:lnTo>
                                        <a:pt x="5289169" y="148247"/>
                                      </a:lnTo>
                                      <a:lnTo>
                                        <a:pt x="5286946" y="150469"/>
                                      </a:lnTo>
                                      <a:lnTo>
                                        <a:pt x="5283606" y="153682"/>
                                      </a:lnTo>
                                      <a:lnTo>
                                        <a:pt x="5283581" y="155346"/>
                                      </a:lnTo>
                                      <a:lnTo>
                                        <a:pt x="5286070" y="157822"/>
                                      </a:lnTo>
                                      <a:lnTo>
                                        <a:pt x="5286921" y="157822"/>
                                      </a:lnTo>
                                      <a:lnTo>
                                        <a:pt x="5294134" y="150850"/>
                                      </a:lnTo>
                                      <a:lnTo>
                                        <a:pt x="5302085" y="143624"/>
                                      </a:lnTo>
                                      <a:lnTo>
                                        <a:pt x="5302186" y="141947"/>
                                      </a:lnTo>
                                      <a:close/>
                                    </a:path>
                                    <a:path w="6615430" h="400685">
                                      <a:moveTo>
                                        <a:pt x="5317464" y="44780"/>
                                      </a:moveTo>
                                      <a:lnTo>
                                        <a:pt x="5316982" y="43230"/>
                                      </a:lnTo>
                                      <a:lnTo>
                                        <a:pt x="5316677" y="42240"/>
                                      </a:lnTo>
                                      <a:lnTo>
                                        <a:pt x="5316436" y="41452"/>
                                      </a:lnTo>
                                      <a:lnTo>
                                        <a:pt x="5315686" y="41046"/>
                                      </a:lnTo>
                                      <a:lnTo>
                                        <a:pt x="5309082" y="43116"/>
                                      </a:lnTo>
                                      <a:lnTo>
                                        <a:pt x="5303151" y="44869"/>
                                      </a:lnTo>
                                      <a:lnTo>
                                        <a:pt x="5295912" y="47256"/>
                                      </a:lnTo>
                                      <a:lnTo>
                                        <a:pt x="5295176" y="48768"/>
                                      </a:lnTo>
                                      <a:lnTo>
                                        <a:pt x="5296268" y="52095"/>
                                      </a:lnTo>
                                      <a:lnTo>
                                        <a:pt x="5297017" y="52476"/>
                                      </a:lnTo>
                                      <a:lnTo>
                                        <a:pt x="5300624" y="51219"/>
                                      </a:lnTo>
                                      <a:lnTo>
                                        <a:pt x="5303571" y="50342"/>
                                      </a:lnTo>
                                      <a:lnTo>
                                        <a:pt x="5316690" y="46278"/>
                                      </a:lnTo>
                                      <a:lnTo>
                                        <a:pt x="5317426" y="44881"/>
                                      </a:lnTo>
                                      <a:close/>
                                    </a:path>
                                    <a:path w="6615430" h="400685">
                                      <a:moveTo>
                                        <a:pt x="5338292" y="114693"/>
                                      </a:moveTo>
                                      <a:lnTo>
                                        <a:pt x="5336387" y="111760"/>
                                      </a:lnTo>
                                      <a:lnTo>
                                        <a:pt x="5335536" y="111582"/>
                                      </a:lnTo>
                                      <a:lnTo>
                                        <a:pt x="5334889" y="111988"/>
                                      </a:lnTo>
                                      <a:lnTo>
                                        <a:pt x="5329669" y="115493"/>
                                      </a:lnTo>
                                      <a:lnTo>
                                        <a:pt x="5326126" y="117906"/>
                                      </a:lnTo>
                                      <a:lnTo>
                                        <a:pt x="5324462" y="119024"/>
                                      </a:lnTo>
                                      <a:lnTo>
                                        <a:pt x="5318252" y="123698"/>
                                      </a:lnTo>
                                      <a:lnTo>
                                        <a:pt x="5317985" y="125361"/>
                                      </a:lnTo>
                                      <a:lnTo>
                                        <a:pt x="5319382" y="127203"/>
                                      </a:lnTo>
                                      <a:lnTo>
                                        <a:pt x="5319661" y="127546"/>
                                      </a:lnTo>
                                      <a:lnTo>
                                        <a:pt x="5320119" y="128143"/>
                                      </a:lnTo>
                                      <a:lnTo>
                                        <a:pt x="5320220" y="128270"/>
                                      </a:lnTo>
                                      <a:lnTo>
                                        <a:pt x="5320957" y="128270"/>
                                      </a:lnTo>
                                      <a:lnTo>
                                        <a:pt x="5324068" y="126009"/>
                                      </a:lnTo>
                                      <a:lnTo>
                                        <a:pt x="5326532" y="124117"/>
                                      </a:lnTo>
                                      <a:lnTo>
                                        <a:pt x="5327561" y="123393"/>
                                      </a:lnTo>
                                      <a:lnTo>
                                        <a:pt x="5329059" y="122351"/>
                                      </a:lnTo>
                                      <a:lnTo>
                                        <a:pt x="5336718" y="117106"/>
                                      </a:lnTo>
                                      <a:lnTo>
                                        <a:pt x="5337937" y="116319"/>
                                      </a:lnTo>
                                      <a:lnTo>
                                        <a:pt x="5338292" y="114693"/>
                                      </a:lnTo>
                                      <a:close/>
                                    </a:path>
                                    <a:path w="6615430" h="400685">
                                      <a:moveTo>
                                        <a:pt x="5360581" y="32524"/>
                                      </a:moveTo>
                                      <a:lnTo>
                                        <a:pt x="5359832" y="29603"/>
                                      </a:lnTo>
                                      <a:lnTo>
                                        <a:pt x="5359705" y="29146"/>
                                      </a:lnTo>
                                      <a:lnTo>
                                        <a:pt x="5358968" y="28714"/>
                                      </a:lnTo>
                                      <a:lnTo>
                                        <a:pt x="5355234" y="29603"/>
                                      </a:lnTo>
                                      <a:lnTo>
                                        <a:pt x="5340362" y="33782"/>
                                      </a:lnTo>
                                      <a:lnTo>
                                        <a:pt x="5340007" y="33896"/>
                                      </a:lnTo>
                                      <a:lnTo>
                                        <a:pt x="5338978" y="34175"/>
                                      </a:lnTo>
                                      <a:lnTo>
                                        <a:pt x="5338165" y="35636"/>
                                      </a:lnTo>
                                      <a:lnTo>
                                        <a:pt x="5339118" y="39001"/>
                                      </a:lnTo>
                                      <a:lnTo>
                                        <a:pt x="5339854" y="39420"/>
                                      </a:lnTo>
                                      <a:lnTo>
                                        <a:pt x="5346497" y="37592"/>
                                      </a:lnTo>
                                      <a:lnTo>
                                        <a:pt x="5352389" y="35839"/>
                                      </a:lnTo>
                                      <a:lnTo>
                                        <a:pt x="5359755" y="33959"/>
                                      </a:lnTo>
                                      <a:lnTo>
                                        <a:pt x="5360581" y="32524"/>
                                      </a:lnTo>
                                      <a:close/>
                                    </a:path>
                                    <a:path w="6615430" h="400685">
                                      <a:moveTo>
                                        <a:pt x="5377954" y="92976"/>
                                      </a:moveTo>
                                      <a:lnTo>
                                        <a:pt x="5376507" y="89801"/>
                                      </a:lnTo>
                                      <a:lnTo>
                                        <a:pt x="5375707" y="89496"/>
                                      </a:lnTo>
                                      <a:lnTo>
                                        <a:pt x="5373573" y="90462"/>
                                      </a:lnTo>
                                      <a:lnTo>
                                        <a:pt x="5372138" y="91084"/>
                                      </a:lnTo>
                                      <a:lnTo>
                                        <a:pt x="5362257" y="95973"/>
                                      </a:lnTo>
                                      <a:lnTo>
                                        <a:pt x="5360860" y="96697"/>
                                      </a:lnTo>
                                      <a:lnTo>
                                        <a:pt x="5360365" y="96977"/>
                                      </a:lnTo>
                                      <a:lnTo>
                                        <a:pt x="5356784" y="98920"/>
                                      </a:lnTo>
                                      <a:lnTo>
                                        <a:pt x="5356301" y="100520"/>
                                      </a:lnTo>
                                      <a:lnTo>
                                        <a:pt x="5357990" y="103593"/>
                                      </a:lnTo>
                                      <a:lnTo>
                                        <a:pt x="5358816" y="103835"/>
                                      </a:lnTo>
                                      <a:lnTo>
                                        <a:pt x="5364899" y="100520"/>
                                      </a:lnTo>
                                      <a:lnTo>
                                        <a:pt x="5370474" y="97828"/>
                                      </a:lnTo>
                                      <a:lnTo>
                                        <a:pt x="5373205" y="96367"/>
                                      </a:lnTo>
                                      <a:lnTo>
                                        <a:pt x="5376049" y="95135"/>
                                      </a:lnTo>
                                      <a:lnTo>
                                        <a:pt x="5377027" y="94691"/>
                                      </a:lnTo>
                                      <a:lnTo>
                                        <a:pt x="5377370" y="94538"/>
                                      </a:lnTo>
                                      <a:lnTo>
                                        <a:pt x="5377954" y="92976"/>
                                      </a:lnTo>
                                      <a:close/>
                                    </a:path>
                                    <a:path w="6615430" h="400685">
                                      <a:moveTo>
                                        <a:pt x="5404205" y="22237"/>
                                      </a:moveTo>
                                      <a:lnTo>
                                        <a:pt x="5403481" y="18821"/>
                                      </a:lnTo>
                                      <a:lnTo>
                                        <a:pt x="5402770" y="18351"/>
                                      </a:lnTo>
                                      <a:lnTo>
                                        <a:pt x="5382526" y="22821"/>
                                      </a:lnTo>
                                      <a:lnTo>
                                        <a:pt x="5381650" y="24231"/>
                                      </a:lnTo>
                                      <a:lnTo>
                                        <a:pt x="5382031" y="25882"/>
                                      </a:lnTo>
                                      <a:lnTo>
                                        <a:pt x="5382285" y="26911"/>
                                      </a:lnTo>
                                      <a:lnTo>
                                        <a:pt x="5382349" y="27190"/>
                                      </a:lnTo>
                                      <a:lnTo>
                                        <a:pt x="5382463" y="27647"/>
                                      </a:lnTo>
                                      <a:lnTo>
                                        <a:pt x="5383174" y="28105"/>
                                      </a:lnTo>
                                      <a:lnTo>
                                        <a:pt x="5403316" y="23647"/>
                                      </a:lnTo>
                                      <a:lnTo>
                                        <a:pt x="5404205" y="22237"/>
                                      </a:lnTo>
                                      <a:close/>
                                    </a:path>
                                    <a:path w="6615430" h="400685">
                                      <a:moveTo>
                                        <a:pt x="5420499" y="77698"/>
                                      </a:moveTo>
                                      <a:lnTo>
                                        <a:pt x="5419966" y="75768"/>
                                      </a:lnTo>
                                      <a:lnTo>
                                        <a:pt x="5419585" y="74320"/>
                                      </a:lnTo>
                                      <a:lnTo>
                                        <a:pt x="5418836" y="73901"/>
                                      </a:lnTo>
                                      <a:lnTo>
                                        <a:pt x="5416181" y="74688"/>
                                      </a:lnTo>
                                      <a:lnTo>
                                        <a:pt x="5415089" y="75006"/>
                                      </a:lnTo>
                                      <a:lnTo>
                                        <a:pt x="5412029" y="75768"/>
                                      </a:lnTo>
                                      <a:lnTo>
                                        <a:pt x="5410047" y="76428"/>
                                      </a:lnTo>
                                      <a:lnTo>
                                        <a:pt x="5406034" y="77736"/>
                                      </a:lnTo>
                                      <a:lnTo>
                                        <a:pt x="5403951" y="78397"/>
                                      </a:lnTo>
                                      <a:lnTo>
                                        <a:pt x="5403024" y="78676"/>
                                      </a:lnTo>
                                      <a:lnTo>
                                        <a:pt x="5400027" y="79705"/>
                                      </a:lnTo>
                                      <a:lnTo>
                                        <a:pt x="5398655" y="80213"/>
                                      </a:lnTo>
                                      <a:lnTo>
                                        <a:pt x="5397919" y="81737"/>
                                      </a:lnTo>
                                      <a:lnTo>
                                        <a:pt x="5398427" y="83108"/>
                                      </a:lnTo>
                                      <a:lnTo>
                                        <a:pt x="5399100" y="85026"/>
                                      </a:lnTo>
                                      <a:lnTo>
                                        <a:pt x="5399875" y="85394"/>
                                      </a:lnTo>
                                      <a:lnTo>
                                        <a:pt x="5402173" y="84594"/>
                                      </a:lnTo>
                                      <a:lnTo>
                                        <a:pt x="5406415" y="83108"/>
                                      </a:lnTo>
                                      <a:lnTo>
                                        <a:pt x="5412295" y="81178"/>
                                      </a:lnTo>
                                      <a:lnTo>
                                        <a:pt x="5418277" y="79552"/>
                                      </a:lnTo>
                                      <a:lnTo>
                                        <a:pt x="5419661" y="79159"/>
                                      </a:lnTo>
                                      <a:lnTo>
                                        <a:pt x="5420461" y="77749"/>
                                      </a:lnTo>
                                      <a:close/>
                                    </a:path>
                                    <a:path w="6615430" h="400685">
                                      <a:moveTo>
                                        <a:pt x="5448287" y="14122"/>
                                      </a:moveTo>
                                      <a:lnTo>
                                        <a:pt x="5447741" y="10668"/>
                                      </a:lnTo>
                                      <a:lnTo>
                                        <a:pt x="5447220" y="10287"/>
                                      </a:lnTo>
                                      <a:lnTo>
                                        <a:pt x="5447042" y="10160"/>
                                      </a:lnTo>
                                      <a:lnTo>
                                        <a:pt x="5446319" y="10287"/>
                                      </a:lnTo>
                                      <a:lnTo>
                                        <a:pt x="5440743" y="11201"/>
                                      </a:lnTo>
                                      <a:lnTo>
                                        <a:pt x="5432590" y="12509"/>
                                      </a:lnTo>
                                      <a:lnTo>
                                        <a:pt x="5427548" y="13474"/>
                                      </a:lnTo>
                                      <a:lnTo>
                                        <a:pt x="5426608" y="13652"/>
                                      </a:lnTo>
                                      <a:lnTo>
                                        <a:pt x="5425668" y="15036"/>
                                      </a:lnTo>
                                      <a:lnTo>
                                        <a:pt x="5426303" y="18478"/>
                                      </a:lnTo>
                                      <a:lnTo>
                                        <a:pt x="5427002" y="18961"/>
                                      </a:lnTo>
                                      <a:lnTo>
                                        <a:pt x="5427726" y="18821"/>
                                      </a:lnTo>
                                      <a:lnTo>
                                        <a:pt x="5433746" y="17576"/>
                                      </a:lnTo>
                                      <a:lnTo>
                                        <a:pt x="5439842" y="16725"/>
                                      </a:lnTo>
                                      <a:lnTo>
                                        <a:pt x="5447322" y="15481"/>
                                      </a:lnTo>
                                      <a:lnTo>
                                        <a:pt x="5448287" y="14122"/>
                                      </a:lnTo>
                                      <a:close/>
                                    </a:path>
                                    <a:path w="6615430" h="400685">
                                      <a:moveTo>
                                        <a:pt x="5464962" y="69723"/>
                                      </a:moveTo>
                                      <a:lnTo>
                                        <a:pt x="5464759" y="67500"/>
                                      </a:lnTo>
                                      <a:lnTo>
                                        <a:pt x="5464746" y="67195"/>
                                      </a:lnTo>
                                      <a:lnTo>
                                        <a:pt x="5464645" y="66332"/>
                                      </a:lnTo>
                                      <a:lnTo>
                                        <a:pt x="5464289" y="65963"/>
                                      </a:lnTo>
                                      <a:lnTo>
                                        <a:pt x="5464073" y="65760"/>
                                      </a:lnTo>
                                      <a:lnTo>
                                        <a:pt x="5463222" y="65760"/>
                                      </a:lnTo>
                                      <a:lnTo>
                                        <a:pt x="5462740" y="65811"/>
                                      </a:lnTo>
                                      <a:lnTo>
                                        <a:pt x="5456948" y="66408"/>
                                      </a:lnTo>
                                      <a:lnTo>
                                        <a:pt x="5450687" y="67183"/>
                                      </a:lnTo>
                                      <a:lnTo>
                                        <a:pt x="5443004" y="68503"/>
                                      </a:lnTo>
                                      <a:lnTo>
                                        <a:pt x="5442039" y="69862"/>
                                      </a:lnTo>
                                      <a:lnTo>
                                        <a:pt x="5442293" y="71297"/>
                                      </a:lnTo>
                                      <a:lnTo>
                                        <a:pt x="5442483" y="72351"/>
                                      </a:lnTo>
                                      <a:lnTo>
                                        <a:pt x="5442534" y="72669"/>
                                      </a:lnTo>
                                      <a:lnTo>
                                        <a:pt x="5442648" y="73304"/>
                                      </a:lnTo>
                                      <a:lnTo>
                                        <a:pt x="5443359" y="73812"/>
                                      </a:lnTo>
                                      <a:lnTo>
                                        <a:pt x="5446585" y="73304"/>
                                      </a:lnTo>
                                      <a:lnTo>
                                        <a:pt x="5447144" y="73215"/>
                                      </a:lnTo>
                                      <a:lnTo>
                                        <a:pt x="5450192" y="72669"/>
                                      </a:lnTo>
                                      <a:lnTo>
                                        <a:pt x="5453253" y="72250"/>
                                      </a:lnTo>
                                      <a:lnTo>
                                        <a:pt x="5462460" y="71120"/>
                                      </a:lnTo>
                                      <a:lnTo>
                                        <a:pt x="5463806" y="71120"/>
                                      </a:lnTo>
                                      <a:lnTo>
                                        <a:pt x="5464861" y="69862"/>
                                      </a:lnTo>
                                      <a:lnTo>
                                        <a:pt x="5464962" y="69723"/>
                                      </a:lnTo>
                                      <a:close/>
                                    </a:path>
                                    <a:path w="6615430" h="400685">
                                      <a:moveTo>
                                        <a:pt x="5492724" y="8280"/>
                                      </a:moveTo>
                                      <a:lnTo>
                                        <a:pt x="5492445" y="5651"/>
                                      </a:lnTo>
                                      <a:lnTo>
                                        <a:pt x="5492369" y="4800"/>
                                      </a:lnTo>
                                      <a:lnTo>
                                        <a:pt x="5491708" y="4254"/>
                                      </a:lnTo>
                                      <a:lnTo>
                                        <a:pt x="5490959" y="4343"/>
                                      </a:lnTo>
                                      <a:lnTo>
                                        <a:pt x="5482742" y="5194"/>
                                      </a:lnTo>
                                      <a:lnTo>
                                        <a:pt x="5481739" y="5295"/>
                                      </a:lnTo>
                                      <a:lnTo>
                                        <a:pt x="5478665" y="5651"/>
                                      </a:lnTo>
                                      <a:lnTo>
                                        <a:pt x="5475605" y="6096"/>
                                      </a:lnTo>
                                      <a:lnTo>
                                        <a:pt x="5471109" y="6680"/>
                                      </a:lnTo>
                                      <a:lnTo>
                                        <a:pt x="5470093" y="8001"/>
                                      </a:lnTo>
                                      <a:lnTo>
                                        <a:pt x="5470436" y="10693"/>
                                      </a:lnTo>
                                      <a:lnTo>
                                        <a:pt x="5470537" y="11480"/>
                                      </a:lnTo>
                                      <a:lnTo>
                                        <a:pt x="5471211" y="11988"/>
                                      </a:lnTo>
                                      <a:lnTo>
                                        <a:pt x="5471947" y="11899"/>
                                      </a:lnTo>
                                      <a:lnTo>
                                        <a:pt x="5475732" y="11404"/>
                                      </a:lnTo>
                                      <a:lnTo>
                                        <a:pt x="5481078" y="10693"/>
                                      </a:lnTo>
                                      <a:lnTo>
                                        <a:pt x="5490578" y="9702"/>
                                      </a:lnTo>
                                      <a:lnTo>
                                        <a:pt x="5491683" y="9588"/>
                                      </a:lnTo>
                                      <a:lnTo>
                                        <a:pt x="5492724" y="8280"/>
                                      </a:lnTo>
                                      <a:close/>
                                    </a:path>
                                    <a:path w="6615430" h="400685">
                                      <a:moveTo>
                                        <a:pt x="5510441" y="66078"/>
                                      </a:moveTo>
                                      <a:lnTo>
                                        <a:pt x="5509869" y="65430"/>
                                      </a:lnTo>
                                      <a:lnTo>
                                        <a:pt x="5504548" y="64998"/>
                                      </a:lnTo>
                                      <a:lnTo>
                                        <a:pt x="5505272" y="64998"/>
                                      </a:lnTo>
                                      <a:lnTo>
                                        <a:pt x="5503456" y="64935"/>
                                      </a:lnTo>
                                      <a:lnTo>
                                        <a:pt x="5502834" y="64897"/>
                                      </a:lnTo>
                                      <a:lnTo>
                                        <a:pt x="5496611" y="64693"/>
                                      </a:lnTo>
                                      <a:lnTo>
                                        <a:pt x="5493372" y="64490"/>
                                      </a:lnTo>
                                      <a:lnTo>
                                        <a:pt x="5488737" y="64554"/>
                                      </a:lnTo>
                                      <a:lnTo>
                                        <a:pt x="5488127" y="65151"/>
                                      </a:lnTo>
                                      <a:lnTo>
                                        <a:pt x="5487530" y="65735"/>
                                      </a:lnTo>
                                      <a:lnTo>
                                        <a:pt x="5487543" y="69240"/>
                                      </a:lnTo>
                                      <a:lnTo>
                                        <a:pt x="5488152" y="69850"/>
                                      </a:lnTo>
                                      <a:lnTo>
                                        <a:pt x="5493524" y="69850"/>
                                      </a:lnTo>
                                      <a:lnTo>
                                        <a:pt x="5504345" y="70256"/>
                                      </a:lnTo>
                                      <a:lnTo>
                                        <a:pt x="5503189" y="70256"/>
                                      </a:lnTo>
                                      <a:lnTo>
                                        <a:pt x="5507456" y="70548"/>
                                      </a:lnTo>
                                      <a:lnTo>
                                        <a:pt x="5508866" y="70650"/>
                                      </a:lnTo>
                                      <a:lnTo>
                                        <a:pt x="5509031" y="70510"/>
                                      </a:lnTo>
                                      <a:lnTo>
                                        <a:pt x="5510136" y="69570"/>
                                      </a:lnTo>
                                      <a:lnTo>
                                        <a:pt x="5510136" y="69443"/>
                                      </a:lnTo>
                                      <a:lnTo>
                                        <a:pt x="5510250" y="68122"/>
                                      </a:lnTo>
                                      <a:lnTo>
                                        <a:pt x="5510365" y="66827"/>
                                      </a:lnTo>
                                      <a:lnTo>
                                        <a:pt x="5510428" y="66090"/>
                                      </a:lnTo>
                                      <a:close/>
                                    </a:path>
                                    <a:path w="6615430" h="400685">
                                      <a:moveTo>
                                        <a:pt x="5537403" y="4940"/>
                                      </a:moveTo>
                                      <a:lnTo>
                                        <a:pt x="5537339" y="3492"/>
                                      </a:lnTo>
                                      <a:lnTo>
                                        <a:pt x="5537251" y="1447"/>
                                      </a:lnTo>
                                      <a:lnTo>
                                        <a:pt x="5536654" y="914"/>
                                      </a:lnTo>
                                      <a:lnTo>
                                        <a:pt x="5535866" y="914"/>
                                      </a:lnTo>
                                      <a:lnTo>
                                        <a:pt x="5526608" y="1320"/>
                                      </a:lnTo>
                                      <a:lnTo>
                                        <a:pt x="5526176" y="1358"/>
                                      </a:lnTo>
                                      <a:lnTo>
                                        <a:pt x="5523789" y="1460"/>
                                      </a:lnTo>
                                      <a:lnTo>
                                        <a:pt x="5524703" y="1460"/>
                                      </a:lnTo>
                                      <a:lnTo>
                                        <a:pt x="5515902" y="2108"/>
                                      </a:lnTo>
                                      <a:lnTo>
                                        <a:pt x="5514822" y="3378"/>
                                      </a:lnTo>
                                      <a:lnTo>
                                        <a:pt x="5514937" y="4953"/>
                                      </a:lnTo>
                                      <a:lnTo>
                                        <a:pt x="5515064" y="6819"/>
                                      </a:lnTo>
                                      <a:lnTo>
                                        <a:pt x="5515724" y="7442"/>
                                      </a:lnTo>
                                      <a:lnTo>
                                        <a:pt x="5528703" y="6489"/>
                                      </a:lnTo>
                                      <a:lnTo>
                                        <a:pt x="5529923" y="6489"/>
                                      </a:lnTo>
                                      <a:lnTo>
                                        <a:pt x="5536285" y="6184"/>
                                      </a:lnTo>
                                      <a:lnTo>
                                        <a:pt x="5536400" y="6057"/>
                                      </a:lnTo>
                                      <a:lnTo>
                                        <a:pt x="5537403" y="4953"/>
                                      </a:lnTo>
                                      <a:close/>
                                    </a:path>
                                    <a:path w="6615430" h="400685">
                                      <a:moveTo>
                                        <a:pt x="5555551" y="73914"/>
                                      </a:moveTo>
                                      <a:lnTo>
                                        <a:pt x="5555119" y="73177"/>
                                      </a:lnTo>
                                      <a:lnTo>
                                        <a:pt x="5554192" y="72961"/>
                                      </a:lnTo>
                                      <a:lnTo>
                                        <a:pt x="5551309" y="72263"/>
                                      </a:lnTo>
                                      <a:lnTo>
                                        <a:pt x="5549074" y="71666"/>
                                      </a:lnTo>
                                      <a:lnTo>
                                        <a:pt x="5548261" y="71437"/>
                                      </a:lnTo>
                                      <a:lnTo>
                                        <a:pt x="5545188" y="70751"/>
                                      </a:lnTo>
                                      <a:lnTo>
                                        <a:pt x="5535917" y="68859"/>
                                      </a:lnTo>
                                      <a:lnTo>
                                        <a:pt x="5534457" y="68592"/>
                                      </a:lnTo>
                                      <a:lnTo>
                                        <a:pt x="5533072" y="69583"/>
                                      </a:lnTo>
                                      <a:lnTo>
                                        <a:pt x="5532666" y="71843"/>
                                      </a:lnTo>
                                      <a:lnTo>
                                        <a:pt x="5532463" y="73025"/>
                                      </a:lnTo>
                                      <a:lnTo>
                                        <a:pt x="5532564" y="73177"/>
                                      </a:lnTo>
                                      <a:lnTo>
                                        <a:pt x="5533085" y="73914"/>
                                      </a:lnTo>
                                      <a:lnTo>
                                        <a:pt x="5533974" y="73914"/>
                                      </a:lnTo>
                                      <a:lnTo>
                                        <a:pt x="5539156" y="74891"/>
                                      </a:lnTo>
                                      <a:lnTo>
                                        <a:pt x="5539752" y="74993"/>
                                      </a:lnTo>
                                      <a:lnTo>
                                        <a:pt x="5545810" y="76225"/>
                                      </a:lnTo>
                                      <a:lnTo>
                                        <a:pt x="5553202" y="78155"/>
                                      </a:lnTo>
                                      <a:lnTo>
                                        <a:pt x="5554662" y="77292"/>
                                      </a:lnTo>
                                      <a:lnTo>
                                        <a:pt x="5555551" y="73914"/>
                                      </a:lnTo>
                                      <a:close/>
                                    </a:path>
                                    <a:path w="6615430" h="400685">
                                      <a:moveTo>
                                        <a:pt x="5582259" y="812"/>
                                      </a:moveTo>
                                      <a:lnTo>
                                        <a:pt x="5581662" y="190"/>
                                      </a:lnTo>
                                      <a:lnTo>
                                        <a:pt x="5568556" y="0"/>
                                      </a:lnTo>
                                      <a:lnTo>
                                        <a:pt x="5565457" y="127"/>
                                      </a:lnTo>
                                      <a:lnTo>
                                        <a:pt x="5560911" y="165"/>
                                      </a:lnTo>
                                      <a:lnTo>
                                        <a:pt x="5559742" y="1358"/>
                                      </a:lnTo>
                                      <a:lnTo>
                                        <a:pt x="5559793" y="4864"/>
                                      </a:lnTo>
                                      <a:lnTo>
                                        <a:pt x="5560415" y="5473"/>
                                      </a:lnTo>
                                      <a:lnTo>
                                        <a:pt x="5581015" y="5473"/>
                                      </a:lnTo>
                                      <a:lnTo>
                                        <a:pt x="5582209" y="4305"/>
                                      </a:lnTo>
                                      <a:lnTo>
                                        <a:pt x="5582259" y="812"/>
                                      </a:lnTo>
                                      <a:close/>
                                    </a:path>
                                    <a:path w="6615430" h="400685">
                                      <a:moveTo>
                                        <a:pt x="5627230" y="2971"/>
                                      </a:moveTo>
                                      <a:lnTo>
                                        <a:pt x="5626684" y="2336"/>
                                      </a:lnTo>
                                      <a:lnTo>
                                        <a:pt x="5613603" y="1409"/>
                                      </a:lnTo>
                                      <a:lnTo>
                                        <a:pt x="5610504" y="1143"/>
                                      </a:lnTo>
                                      <a:lnTo>
                                        <a:pt x="5605970" y="977"/>
                                      </a:lnTo>
                                      <a:lnTo>
                                        <a:pt x="5605792" y="1143"/>
                                      </a:lnTo>
                                      <a:lnTo>
                                        <a:pt x="5604738" y="2108"/>
                                      </a:lnTo>
                                      <a:lnTo>
                                        <a:pt x="5604649" y="3568"/>
                                      </a:lnTo>
                                      <a:lnTo>
                                        <a:pt x="5604548" y="5613"/>
                                      </a:lnTo>
                                      <a:lnTo>
                                        <a:pt x="5605157" y="6273"/>
                                      </a:lnTo>
                                      <a:lnTo>
                                        <a:pt x="5605856" y="6273"/>
                                      </a:lnTo>
                                      <a:lnTo>
                                        <a:pt x="5610466" y="6477"/>
                                      </a:lnTo>
                                      <a:lnTo>
                                        <a:pt x="5625668" y="7569"/>
                                      </a:lnTo>
                                      <a:lnTo>
                                        <a:pt x="5626938" y="6477"/>
                                      </a:lnTo>
                                      <a:lnTo>
                                        <a:pt x="5626951" y="6286"/>
                                      </a:lnTo>
                                      <a:lnTo>
                                        <a:pt x="5627052" y="5016"/>
                                      </a:lnTo>
                                      <a:lnTo>
                                        <a:pt x="5627179" y="3568"/>
                                      </a:lnTo>
                                      <a:lnTo>
                                        <a:pt x="5627217" y="2984"/>
                                      </a:lnTo>
                                      <a:close/>
                                    </a:path>
                                    <a:path w="6615430" h="400685">
                                      <a:moveTo>
                                        <a:pt x="5671947" y="8216"/>
                                      </a:moveTo>
                                      <a:lnTo>
                                        <a:pt x="5671731" y="7937"/>
                                      </a:lnTo>
                                      <a:lnTo>
                                        <a:pt x="5671451" y="7531"/>
                                      </a:lnTo>
                                      <a:lnTo>
                                        <a:pt x="5667667" y="6908"/>
                                      </a:lnTo>
                                      <a:lnTo>
                                        <a:pt x="5650877" y="4749"/>
                                      </a:lnTo>
                                      <a:lnTo>
                                        <a:pt x="5649582" y="5778"/>
                                      </a:lnTo>
                                      <a:lnTo>
                                        <a:pt x="5649430" y="6908"/>
                                      </a:lnTo>
                                      <a:lnTo>
                                        <a:pt x="5649392" y="7226"/>
                                      </a:lnTo>
                                      <a:lnTo>
                                        <a:pt x="5649277" y="8216"/>
                                      </a:lnTo>
                                      <a:lnTo>
                                        <a:pt x="5649163" y="9245"/>
                                      </a:lnTo>
                                      <a:lnTo>
                                        <a:pt x="5649760" y="10020"/>
                                      </a:lnTo>
                                      <a:lnTo>
                                        <a:pt x="5650408" y="10020"/>
                                      </a:lnTo>
                                      <a:lnTo>
                                        <a:pt x="5656504" y="10833"/>
                                      </a:lnTo>
                                      <a:lnTo>
                                        <a:pt x="5662600" y="11518"/>
                                      </a:lnTo>
                                      <a:lnTo>
                                        <a:pt x="5670093" y="12674"/>
                                      </a:lnTo>
                                      <a:lnTo>
                                        <a:pt x="5671426" y="11684"/>
                                      </a:lnTo>
                                      <a:lnTo>
                                        <a:pt x="5671680" y="9956"/>
                                      </a:lnTo>
                                      <a:lnTo>
                                        <a:pt x="5671947" y="8229"/>
                                      </a:lnTo>
                                      <a:close/>
                                    </a:path>
                                    <a:path w="6615430" h="400685">
                                      <a:moveTo>
                                        <a:pt x="5716219" y="16471"/>
                                      </a:moveTo>
                                      <a:lnTo>
                                        <a:pt x="5715762" y="15748"/>
                                      </a:lnTo>
                                      <a:lnTo>
                                        <a:pt x="5701411" y="12712"/>
                                      </a:lnTo>
                                      <a:lnTo>
                                        <a:pt x="5695416" y="11607"/>
                                      </a:lnTo>
                                      <a:lnTo>
                                        <a:pt x="5694045" y="12560"/>
                                      </a:lnTo>
                                      <a:lnTo>
                                        <a:pt x="5693397" y="15989"/>
                                      </a:lnTo>
                                      <a:lnTo>
                                        <a:pt x="5693867" y="16687"/>
                                      </a:lnTo>
                                      <a:lnTo>
                                        <a:pt x="5693994" y="16713"/>
                                      </a:lnTo>
                                      <a:lnTo>
                                        <a:pt x="5694604" y="16827"/>
                                      </a:lnTo>
                                      <a:lnTo>
                                        <a:pt x="5699671" y="17703"/>
                                      </a:lnTo>
                                      <a:lnTo>
                                        <a:pt x="5700649" y="17868"/>
                                      </a:lnTo>
                                      <a:lnTo>
                                        <a:pt x="5706630" y="19265"/>
                                      </a:lnTo>
                                      <a:lnTo>
                                        <a:pt x="5714060" y="20802"/>
                                      </a:lnTo>
                                      <a:lnTo>
                                        <a:pt x="5715457" y="19888"/>
                                      </a:lnTo>
                                      <a:lnTo>
                                        <a:pt x="5716168" y="16687"/>
                                      </a:lnTo>
                                      <a:lnTo>
                                        <a:pt x="5716219" y="16471"/>
                                      </a:lnTo>
                                      <a:close/>
                                    </a:path>
                                    <a:path w="6615430" h="400685">
                                      <a:moveTo>
                                        <a:pt x="5759793" y="27825"/>
                                      </a:moveTo>
                                      <a:lnTo>
                                        <a:pt x="5759386" y="27076"/>
                                      </a:lnTo>
                                      <a:lnTo>
                                        <a:pt x="5746788" y="23418"/>
                                      </a:lnTo>
                                      <a:lnTo>
                                        <a:pt x="5743778" y="22694"/>
                                      </a:lnTo>
                                      <a:lnTo>
                                        <a:pt x="5739384" y="21513"/>
                                      </a:lnTo>
                                      <a:lnTo>
                                        <a:pt x="5737961" y="22339"/>
                                      </a:lnTo>
                                      <a:lnTo>
                                        <a:pt x="5737301" y="24853"/>
                                      </a:lnTo>
                                      <a:lnTo>
                                        <a:pt x="5737072" y="25730"/>
                                      </a:lnTo>
                                      <a:lnTo>
                                        <a:pt x="5737504" y="26479"/>
                                      </a:lnTo>
                                      <a:lnTo>
                                        <a:pt x="5747105" y="29032"/>
                                      </a:lnTo>
                                      <a:lnTo>
                                        <a:pt x="5757329" y="31991"/>
                                      </a:lnTo>
                                      <a:lnTo>
                                        <a:pt x="5758789" y="31178"/>
                                      </a:lnTo>
                                      <a:lnTo>
                                        <a:pt x="5759793" y="27825"/>
                                      </a:lnTo>
                                      <a:close/>
                                    </a:path>
                                    <a:path w="6615430" h="400685">
                                      <a:moveTo>
                                        <a:pt x="5802503" y="42087"/>
                                      </a:moveTo>
                                      <a:lnTo>
                                        <a:pt x="5802198" y="41414"/>
                                      </a:lnTo>
                                      <a:lnTo>
                                        <a:pt x="5802439" y="41414"/>
                                      </a:lnTo>
                                      <a:lnTo>
                                        <a:pt x="5802147" y="41313"/>
                                      </a:lnTo>
                                      <a:lnTo>
                                        <a:pt x="5795619" y="38989"/>
                                      </a:lnTo>
                                      <a:lnTo>
                                        <a:pt x="5789828" y="36817"/>
                                      </a:lnTo>
                                      <a:lnTo>
                                        <a:pt x="5782564" y="34417"/>
                                      </a:lnTo>
                                      <a:lnTo>
                                        <a:pt x="5781078" y="35166"/>
                                      </a:lnTo>
                                      <a:lnTo>
                                        <a:pt x="5779960" y="38481"/>
                                      </a:lnTo>
                                      <a:lnTo>
                                        <a:pt x="5780202" y="38989"/>
                                      </a:lnTo>
                                      <a:lnTo>
                                        <a:pt x="5780329" y="39255"/>
                                      </a:lnTo>
                                      <a:lnTo>
                                        <a:pt x="5786869" y="41414"/>
                                      </a:lnTo>
                                      <a:lnTo>
                                        <a:pt x="5799760" y="46075"/>
                                      </a:lnTo>
                                      <a:lnTo>
                                        <a:pt x="5801271" y="45377"/>
                                      </a:lnTo>
                                      <a:lnTo>
                                        <a:pt x="5802490" y="42100"/>
                                      </a:lnTo>
                                      <a:close/>
                                    </a:path>
                                    <a:path w="6615430" h="400685">
                                      <a:moveTo>
                                        <a:pt x="5844324" y="58420"/>
                                      </a:moveTo>
                                      <a:lnTo>
                                        <a:pt x="5843981" y="57645"/>
                                      </a:lnTo>
                                      <a:lnTo>
                                        <a:pt x="5837529" y="55270"/>
                                      </a:lnTo>
                                      <a:lnTo>
                                        <a:pt x="5831840" y="52920"/>
                                      </a:lnTo>
                                      <a:lnTo>
                                        <a:pt x="5824791" y="50139"/>
                                      </a:lnTo>
                                      <a:lnTo>
                                        <a:pt x="5823699" y="50596"/>
                                      </a:lnTo>
                                      <a:lnTo>
                                        <a:pt x="5823255" y="50787"/>
                                      </a:lnTo>
                                      <a:lnTo>
                                        <a:pt x="5822937" y="51549"/>
                                      </a:lnTo>
                                      <a:lnTo>
                                        <a:pt x="5821934" y="54013"/>
                                      </a:lnTo>
                                      <a:lnTo>
                                        <a:pt x="5822264" y="54825"/>
                                      </a:lnTo>
                                      <a:lnTo>
                                        <a:pt x="5828690" y="57340"/>
                                      </a:lnTo>
                                      <a:lnTo>
                                        <a:pt x="5834405" y="59740"/>
                                      </a:lnTo>
                                      <a:lnTo>
                                        <a:pt x="5841568" y="62395"/>
                                      </a:lnTo>
                                      <a:lnTo>
                                        <a:pt x="5843079" y="61709"/>
                                      </a:lnTo>
                                      <a:lnTo>
                                        <a:pt x="5844324" y="58432"/>
                                      </a:lnTo>
                                      <a:close/>
                                    </a:path>
                                    <a:path w="6615430" h="400685">
                                      <a:moveTo>
                                        <a:pt x="5886704" y="72783"/>
                                      </a:moveTo>
                                      <a:lnTo>
                                        <a:pt x="5886297" y="72034"/>
                                      </a:lnTo>
                                      <a:lnTo>
                                        <a:pt x="5879744" y="69989"/>
                                      </a:lnTo>
                                      <a:lnTo>
                                        <a:pt x="5873864" y="68237"/>
                                      </a:lnTo>
                                      <a:lnTo>
                                        <a:pt x="5868047" y="66243"/>
                                      </a:lnTo>
                                      <a:lnTo>
                                        <a:pt x="5866689" y="65773"/>
                                      </a:lnTo>
                                      <a:lnTo>
                                        <a:pt x="5865203" y="66522"/>
                                      </a:lnTo>
                                      <a:lnTo>
                                        <a:pt x="5864809" y="67652"/>
                                      </a:lnTo>
                                      <a:lnTo>
                                        <a:pt x="5864072" y="69850"/>
                                      </a:lnTo>
                                      <a:lnTo>
                                        <a:pt x="5864453" y="70612"/>
                                      </a:lnTo>
                                      <a:lnTo>
                                        <a:pt x="5868136" y="71831"/>
                                      </a:lnTo>
                                      <a:lnTo>
                                        <a:pt x="5871019" y="72834"/>
                                      </a:lnTo>
                                      <a:lnTo>
                                        <a:pt x="5884227" y="76949"/>
                                      </a:lnTo>
                                      <a:lnTo>
                                        <a:pt x="5884748" y="76657"/>
                                      </a:lnTo>
                                      <a:lnTo>
                                        <a:pt x="5885700" y="76136"/>
                                      </a:lnTo>
                                      <a:lnTo>
                                        <a:pt x="5885853" y="75603"/>
                                      </a:lnTo>
                                      <a:lnTo>
                                        <a:pt x="5886653" y="72936"/>
                                      </a:lnTo>
                                      <a:lnTo>
                                        <a:pt x="5886704" y="72783"/>
                                      </a:lnTo>
                                      <a:close/>
                                    </a:path>
                                    <a:path w="6615430" h="400685">
                                      <a:moveTo>
                                        <a:pt x="5974893" y="89357"/>
                                      </a:moveTo>
                                      <a:lnTo>
                                        <a:pt x="5973737" y="89242"/>
                                      </a:lnTo>
                                      <a:lnTo>
                                        <a:pt x="5969952" y="88861"/>
                                      </a:lnTo>
                                      <a:lnTo>
                                        <a:pt x="5966904" y="88658"/>
                                      </a:lnTo>
                                      <a:lnTo>
                                        <a:pt x="5953328" y="86931"/>
                                      </a:lnTo>
                                      <a:lnTo>
                                        <a:pt x="5952020" y="87909"/>
                                      </a:lnTo>
                                      <a:lnTo>
                                        <a:pt x="5951613" y="90639"/>
                                      </a:lnTo>
                                      <a:lnTo>
                                        <a:pt x="5951499" y="91376"/>
                                      </a:lnTo>
                                      <a:lnTo>
                                        <a:pt x="5952096" y="92176"/>
                                      </a:lnTo>
                                      <a:lnTo>
                                        <a:pt x="5952744" y="92176"/>
                                      </a:lnTo>
                                      <a:lnTo>
                                        <a:pt x="5965050" y="93802"/>
                                      </a:lnTo>
                                      <a:lnTo>
                                        <a:pt x="5972695" y="94449"/>
                                      </a:lnTo>
                                      <a:lnTo>
                                        <a:pt x="5973775" y="93548"/>
                                      </a:lnTo>
                                      <a:lnTo>
                                        <a:pt x="5973965" y="93383"/>
                                      </a:lnTo>
                                      <a:lnTo>
                                        <a:pt x="5974092" y="91922"/>
                                      </a:lnTo>
                                      <a:lnTo>
                                        <a:pt x="5974207" y="90639"/>
                                      </a:lnTo>
                                      <a:lnTo>
                                        <a:pt x="5974270" y="89890"/>
                                      </a:lnTo>
                                      <a:lnTo>
                                        <a:pt x="5973838" y="89357"/>
                                      </a:lnTo>
                                      <a:lnTo>
                                        <a:pt x="5974893" y="89357"/>
                                      </a:lnTo>
                                      <a:close/>
                                    </a:path>
                                    <a:path w="6615430" h="400685">
                                      <a:moveTo>
                                        <a:pt x="6019012" y="94449"/>
                                      </a:moveTo>
                                      <a:lnTo>
                                        <a:pt x="6018898" y="91694"/>
                                      </a:lnTo>
                                      <a:lnTo>
                                        <a:pt x="6018873" y="90944"/>
                                      </a:lnTo>
                                      <a:lnTo>
                                        <a:pt x="6018542" y="90639"/>
                                      </a:lnTo>
                                      <a:lnTo>
                                        <a:pt x="6018250" y="90360"/>
                                      </a:lnTo>
                                      <a:lnTo>
                                        <a:pt x="6014453" y="90462"/>
                                      </a:lnTo>
                                      <a:lnTo>
                                        <a:pt x="6011405" y="90639"/>
                                      </a:lnTo>
                                      <a:lnTo>
                                        <a:pt x="5999162" y="90601"/>
                                      </a:lnTo>
                                      <a:lnTo>
                                        <a:pt x="5997727" y="90563"/>
                                      </a:lnTo>
                                      <a:lnTo>
                                        <a:pt x="5996533" y="91694"/>
                                      </a:lnTo>
                                      <a:lnTo>
                                        <a:pt x="5996457" y="95186"/>
                                      </a:lnTo>
                                      <a:lnTo>
                                        <a:pt x="5997016" y="95808"/>
                                      </a:lnTo>
                                      <a:lnTo>
                                        <a:pt x="5997181" y="95973"/>
                                      </a:lnTo>
                                      <a:lnTo>
                                        <a:pt x="6010211" y="95973"/>
                                      </a:lnTo>
                                      <a:lnTo>
                                        <a:pt x="6017590" y="95973"/>
                                      </a:lnTo>
                                      <a:lnTo>
                                        <a:pt x="6017869" y="95681"/>
                                      </a:lnTo>
                                      <a:lnTo>
                                        <a:pt x="6019012" y="94449"/>
                                      </a:lnTo>
                                      <a:close/>
                                    </a:path>
                                    <a:path w="6615430" h="400685">
                                      <a:moveTo>
                                        <a:pt x="6063818" y="89750"/>
                                      </a:moveTo>
                                      <a:lnTo>
                                        <a:pt x="6063335" y="86931"/>
                                      </a:lnTo>
                                      <a:lnTo>
                                        <a:pt x="6063259" y="86588"/>
                                      </a:lnTo>
                                      <a:lnTo>
                                        <a:pt x="6063234" y="86385"/>
                                      </a:lnTo>
                                      <a:lnTo>
                                        <a:pt x="6062726" y="85953"/>
                                      </a:lnTo>
                                      <a:lnTo>
                                        <a:pt x="6062535" y="85801"/>
                                      </a:lnTo>
                                      <a:lnTo>
                                        <a:pt x="6061811" y="85915"/>
                                      </a:lnTo>
                                      <a:lnTo>
                                        <a:pt x="6058789" y="86385"/>
                                      </a:lnTo>
                                      <a:lnTo>
                                        <a:pt x="6055779" y="86931"/>
                                      </a:lnTo>
                                      <a:lnTo>
                                        <a:pt x="6042215" y="88646"/>
                                      </a:lnTo>
                                      <a:lnTo>
                                        <a:pt x="6041187" y="89903"/>
                                      </a:lnTo>
                                      <a:lnTo>
                                        <a:pt x="6041542" y="93395"/>
                                      </a:lnTo>
                                      <a:lnTo>
                                        <a:pt x="6042215" y="93941"/>
                                      </a:lnTo>
                                      <a:lnTo>
                                        <a:pt x="6042952" y="93865"/>
                                      </a:lnTo>
                                      <a:lnTo>
                                        <a:pt x="6055296" y="92379"/>
                                      </a:lnTo>
                                      <a:lnTo>
                                        <a:pt x="6062853" y="91109"/>
                                      </a:lnTo>
                                      <a:lnTo>
                                        <a:pt x="6063704" y="89916"/>
                                      </a:lnTo>
                                      <a:lnTo>
                                        <a:pt x="6063818" y="89750"/>
                                      </a:lnTo>
                                      <a:close/>
                                    </a:path>
                                    <a:path w="6615430" h="400685">
                                      <a:moveTo>
                                        <a:pt x="6107684" y="79463"/>
                                      </a:moveTo>
                                      <a:lnTo>
                                        <a:pt x="6106896" y="76885"/>
                                      </a:lnTo>
                                      <a:lnTo>
                                        <a:pt x="6106668" y="76111"/>
                                      </a:lnTo>
                                      <a:lnTo>
                                        <a:pt x="6105931" y="75692"/>
                                      </a:lnTo>
                                      <a:lnTo>
                                        <a:pt x="6099365" y="77685"/>
                                      </a:lnTo>
                                      <a:lnTo>
                                        <a:pt x="6097092" y="78270"/>
                                      </a:lnTo>
                                      <a:lnTo>
                                        <a:pt x="6093422" y="79171"/>
                                      </a:lnTo>
                                      <a:lnTo>
                                        <a:pt x="6089739" y="80124"/>
                                      </a:lnTo>
                                      <a:lnTo>
                                        <a:pt x="6087491" y="80695"/>
                                      </a:lnTo>
                                      <a:lnTo>
                                        <a:pt x="6086106" y="81026"/>
                                      </a:lnTo>
                                      <a:lnTo>
                                        <a:pt x="6085230" y="82435"/>
                                      </a:lnTo>
                                      <a:lnTo>
                                        <a:pt x="6085929" y="85420"/>
                                      </a:lnTo>
                                      <a:lnTo>
                                        <a:pt x="6086030" y="85839"/>
                                      </a:lnTo>
                                      <a:lnTo>
                                        <a:pt x="6086627" y="86207"/>
                                      </a:lnTo>
                                      <a:lnTo>
                                        <a:pt x="6086767" y="86296"/>
                                      </a:lnTo>
                                      <a:lnTo>
                                        <a:pt x="6090513" y="85420"/>
                                      </a:lnTo>
                                      <a:lnTo>
                                        <a:pt x="6093511" y="84594"/>
                                      </a:lnTo>
                                      <a:lnTo>
                                        <a:pt x="6099530" y="83083"/>
                                      </a:lnTo>
                                      <a:lnTo>
                                        <a:pt x="6106541" y="81026"/>
                                      </a:lnTo>
                                      <a:lnTo>
                                        <a:pt x="6106833" y="81026"/>
                                      </a:lnTo>
                                      <a:lnTo>
                                        <a:pt x="6107061" y="80594"/>
                                      </a:lnTo>
                                      <a:lnTo>
                                        <a:pt x="6107684" y="79463"/>
                                      </a:lnTo>
                                      <a:close/>
                                    </a:path>
                                    <a:path w="6615430" h="400685">
                                      <a:moveTo>
                                        <a:pt x="6135040" y="128638"/>
                                      </a:moveTo>
                                      <a:lnTo>
                                        <a:pt x="6133046" y="125793"/>
                                      </a:lnTo>
                                      <a:lnTo>
                                        <a:pt x="6132182" y="125615"/>
                                      </a:lnTo>
                                      <a:lnTo>
                                        <a:pt x="6123190" y="132295"/>
                                      </a:lnTo>
                                      <a:lnTo>
                                        <a:pt x="6120701" y="134150"/>
                                      </a:lnTo>
                                      <a:lnTo>
                                        <a:pt x="6118618" y="135839"/>
                                      </a:lnTo>
                                      <a:lnTo>
                                        <a:pt x="6116078" y="137896"/>
                                      </a:lnTo>
                                      <a:lnTo>
                                        <a:pt x="6115939" y="139534"/>
                                      </a:lnTo>
                                      <a:lnTo>
                                        <a:pt x="6118237" y="142354"/>
                                      </a:lnTo>
                                      <a:lnTo>
                                        <a:pt x="6118974" y="142354"/>
                                      </a:lnTo>
                                      <a:lnTo>
                                        <a:pt x="6119533" y="141909"/>
                                      </a:lnTo>
                                      <a:lnTo>
                                        <a:pt x="6124054" y="138049"/>
                                      </a:lnTo>
                                      <a:lnTo>
                                        <a:pt x="6128944" y="134670"/>
                                      </a:lnTo>
                                      <a:lnTo>
                                        <a:pt x="6134786" y="130263"/>
                                      </a:lnTo>
                                      <a:lnTo>
                                        <a:pt x="6135027" y="128651"/>
                                      </a:lnTo>
                                      <a:close/>
                                    </a:path>
                                    <a:path w="6615430" h="400685">
                                      <a:moveTo>
                                        <a:pt x="6150064" y="64262"/>
                                      </a:moveTo>
                                      <a:lnTo>
                                        <a:pt x="6149264" y="62382"/>
                                      </a:lnTo>
                                      <a:lnTo>
                                        <a:pt x="6148717" y="61036"/>
                                      </a:lnTo>
                                      <a:lnTo>
                                        <a:pt x="6148476" y="60947"/>
                                      </a:lnTo>
                                      <a:lnTo>
                                        <a:pt x="6147930" y="60718"/>
                                      </a:lnTo>
                                      <a:lnTo>
                                        <a:pt x="6144425" y="62204"/>
                                      </a:lnTo>
                                      <a:lnTo>
                                        <a:pt x="6135852" y="65493"/>
                                      </a:lnTo>
                                      <a:lnTo>
                                        <a:pt x="6133858" y="66344"/>
                                      </a:lnTo>
                                      <a:lnTo>
                                        <a:pt x="6133033" y="66687"/>
                                      </a:lnTo>
                                      <a:lnTo>
                                        <a:pt x="6130125" y="67678"/>
                                      </a:lnTo>
                                      <a:lnTo>
                                        <a:pt x="6129820" y="67792"/>
                                      </a:lnTo>
                                      <a:lnTo>
                                        <a:pt x="6128766" y="68148"/>
                                      </a:lnTo>
                                      <a:lnTo>
                                        <a:pt x="6128080" y="69659"/>
                                      </a:lnTo>
                                      <a:lnTo>
                                        <a:pt x="6129261" y="72961"/>
                                      </a:lnTo>
                                      <a:lnTo>
                                        <a:pt x="6130036" y="73329"/>
                                      </a:lnTo>
                                      <a:lnTo>
                                        <a:pt x="6133668" y="72072"/>
                                      </a:lnTo>
                                      <a:lnTo>
                                        <a:pt x="6136208" y="71069"/>
                                      </a:lnTo>
                                      <a:lnTo>
                                        <a:pt x="6136551" y="70929"/>
                                      </a:lnTo>
                                      <a:lnTo>
                                        <a:pt x="6136843" y="70815"/>
                                      </a:lnTo>
                                      <a:lnTo>
                                        <a:pt x="6139446" y="69811"/>
                                      </a:lnTo>
                                      <a:lnTo>
                                        <a:pt x="6142329" y="68668"/>
                                      </a:lnTo>
                                      <a:lnTo>
                                        <a:pt x="6145060" y="67678"/>
                                      </a:lnTo>
                                      <a:lnTo>
                                        <a:pt x="6145238" y="67614"/>
                                      </a:lnTo>
                                      <a:lnTo>
                                        <a:pt x="6149429" y="65811"/>
                                      </a:lnTo>
                                      <a:lnTo>
                                        <a:pt x="6150051" y="64274"/>
                                      </a:lnTo>
                                      <a:close/>
                                    </a:path>
                                    <a:path w="6615430" h="400685">
                                      <a:moveTo>
                                        <a:pt x="6172251" y="106362"/>
                                      </a:moveTo>
                                      <a:lnTo>
                                        <a:pt x="6170676" y="103263"/>
                                      </a:lnTo>
                                      <a:lnTo>
                                        <a:pt x="6169850" y="102946"/>
                                      </a:lnTo>
                                      <a:lnTo>
                                        <a:pt x="6169215" y="103263"/>
                                      </a:lnTo>
                                      <a:lnTo>
                                        <a:pt x="6162027" y="107149"/>
                                      </a:lnTo>
                                      <a:lnTo>
                                        <a:pt x="6155918" y="110439"/>
                                      </a:lnTo>
                                      <a:lnTo>
                                        <a:pt x="6155436" y="110744"/>
                                      </a:lnTo>
                                      <a:lnTo>
                                        <a:pt x="6152146" y="112788"/>
                                      </a:lnTo>
                                      <a:lnTo>
                                        <a:pt x="6151765" y="114401"/>
                                      </a:lnTo>
                                      <a:lnTo>
                                        <a:pt x="6153188" y="116751"/>
                                      </a:lnTo>
                                      <a:lnTo>
                                        <a:pt x="6153569" y="117386"/>
                                      </a:lnTo>
                                      <a:lnTo>
                                        <a:pt x="6154382" y="117602"/>
                                      </a:lnTo>
                                      <a:lnTo>
                                        <a:pt x="6158814" y="114935"/>
                                      </a:lnTo>
                                      <a:lnTo>
                                        <a:pt x="6159157" y="114744"/>
                                      </a:lnTo>
                                      <a:lnTo>
                                        <a:pt x="6170536" y="108546"/>
                                      </a:lnTo>
                                      <a:lnTo>
                                        <a:pt x="6171743" y="107861"/>
                                      </a:lnTo>
                                      <a:lnTo>
                                        <a:pt x="6172251" y="106362"/>
                                      </a:lnTo>
                                      <a:close/>
                                    </a:path>
                                    <a:path w="6615430" h="400685">
                                      <a:moveTo>
                                        <a:pt x="6190793" y="45110"/>
                                      </a:moveTo>
                                      <a:lnTo>
                                        <a:pt x="6189167" y="42024"/>
                                      </a:lnTo>
                                      <a:lnTo>
                                        <a:pt x="6188354" y="41757"/>
                                      </a:lnTo>
                                      <a:lnTo>
                                        <a:pt x="6176772" y="47663"/>
                                      </a:lnTo>
                                      <a:lnTo>
                                        <a:pt x="6173978" y="48945"/>
                                      </a:lnTo>
                                      <a:lnTo>
                                        <a:pt x="6169926" y="50914"/>
                                      </a:lnTo>
                                      <a:lnTo>
                                        <a:pt x="6169380" y="52489"/>
                                      </a:lnTo>
                                      <a:lnTo>
                                        <a:pt x="6170879" y="55664"/>
                                      </a:lnTo>
                                      <a:lnTo>
                                        <a:pt x="6171679" y="55943"/>
                                      </a:lnTo>
                                      <a:lnTo>
                                        <a:pt x="6180721" y="51587"/>
                                      </a:lnTo>
                                      <a:lnTo>
                                        <a:pt x="6190285" y="46697"/>
                                      </a:lnTo>
                                      <a:lnTo>
                                        <a:pt x="6190793" y="45110"/>
                                      </a:lnTo>
                                      <a:close/>
                                    </a:path>
                                    <a:path w="6615430" h="400685">
                                      <a:moveTo>
                                        <a:pt x="6212217" y="89458"/>
                                      </a:moveTo>
                                      <a:lnTo>
                                        <a:pt x="6211087" y="86144"/>
                                      </a:lnTo>
                                      <a:lnTo>
                                        <a:pt x="6210325" y="85763"/>
                                      </a:lnTo>
                                      <a:lnTo>
                                        <a:pt x="6206782" y="86982"/>
                                      </a:lnTo>
                                      <a:lnTo>
                                        <a:pt x="6203975" y="88087"/>
                                      </a:lnTo>
                                      <a:lnTo>
                                        <a:pt x="6202591" y="88607"/>
                                      </a:lnTo>
                                      <a:lnTo>
                                        <a:pt x="6201130" y="89141"/>
                                      </a:lnTo>
                                      <a:lnTo>
                                        <a:pt x="6199352" y="89827"/>
                                      </a:lnTo>
                                      <a:lnTo>
                                        <a:pt x="6198324" y="90208"/>
                                      </a:lnTo>
                                      <a:lnTo>
                                        <a:pt x="6195466" y="91198"/>
                                      </a:lnTo>
                                      <a:lnTo>
                                        <a:pt x="6193955" y="91897"/>
                                      </a:lnTo>
                                      <a:lnTo>
                                        <a:pt x="6192710" y="92456"/>
                                      </a:lnTo>
                                      <a:lnTo>
                                        <a:pt x="6192304" y="92621"/>
                                      </a:lnTo>
                                      <a:lnTo>
                                        <a:pt x="6191402" y="93002"/>
                                      </a:lnTo>
                                      <a:lnTo>
                                        <a:pt x="6190805" y="94551"/>
                                      </a:lnTo>
                                      <a:lnTo>
                                        <a:pt x="6192177" y="97777"/>
                                      </a:lnTo>
                                      <a:lnTo>
                                        <a:pt x="6192939" y="98107"/>
                                      </a:lnTo>
                                      <a:lnTo>
                                        <a:pt x="6194971" y="97243"/>
                                      </a:lnTo>
                                      <a:lnTo>
                                        <a:pt x="6196038" y="96761"/>
                                      </a:lnTo>
                                      <a:lnTo>
                                        <a:pt x="6196330" y="96634"/>
                                      </a:lnTo>
                                      <a:lnTo>
                                        <a:pt x="6211506" y="90906"/>
                                      </a:lnTo>
                                      <a:lnTo>
                                        <a:pt x="6211862" y="90170"/>
                                      </a:lnTo>
                                      <a:lnTo>
                                        <a:pt x="6212217" y="89471"/>
                                      </a:lnTo>
                                      <a:close/>
                                    </a:path>
                                    <a:path w="6615430" h="400685">
                                      <a:moveTo>
                                        <a:pt x="6231890" y="27813"/>
                                      </a:moveTo>
                                      <a:lnTo>
                                        <a:pt x="6230798" y="24498"/>
                                      </a:lnTo>
                                      <a:lnTo>
                                        <a:pt x="6230036" y="24104"/>
                                      </a:lnTo>
                                      <a:lnTo>
                                        <a:pt x="6226378" y="25323"/>
                                      </a:lnTo>
                                      <a:lnTo>
                                        <a:pt x="6223457" y="26403"/>
                                      </a:lnTo>
                                      <a:lnTo>
                                        <a:pt x="6220523" y="27419"/>
                                      </a:lnTo>
                                      <a:lnTo>
                                        <a:pt x="6214707" y="29654"/>
                                      </a:lnTo>
                                      <a:lnTo>
                                        <a:pt x="6213221" y="30264"/>
                                      </a:lnTo>
                                      <a:lnTo>
                                        <a:pt x="6211824" y="30797"/>
                                      </a:lnTo>
                                      <a:lnTo>
                                        <a:pt x="6210465" y="31369"/>
                                      </a:lnTo>
                                      <a:lnTo>
                                        <a:pt x="6209830" y="32931"/>
                                      </a:lnTo>
                                      <a:lnTo>
                                        <a:pt x="6210909" y="35458"/>
                                      </a:lnTo>
                                      <a:lnTo>
                                        <a:pt x="6211201" y="36144"/>
                                      </a:lnTo>
                                      <a:lnTo>
                                        <a:pt x="6211532" y="36283"/>
                                      </a:lnTo>
                                      <a:lnTo>
                                        <a:pt x="6211976" y="36474"/>
                                      </a:lnTo>
                                      <a:lnTo>
                                        <a:pt x="6212205" y="36385"/>
                                      </a:lnTo>
                                      <a:lnTo>
                                        <a:pt x="6212662" y="36195"/>
                                      </a:lnTo>
                                      <a:lnTo>
                                        <a:pt x="6215443" y="34988"/>
                                      </a:lnTo>
                                      <a:lnTo>
                                        <a:pt x="6218339" y="33959"/>
                                      </a:lnTo>
                                      <a:lnTo>
                                        <a:pt x="6220917" y="32931"/>
                                      </a:lnTo>
                                      <a:lnTo>
                                        <a:pt x="6221996" y="32524"/>
                                      </a:lnTo>
                                      <a:lnTo>
                                        <a:pt x="6224028" y="31762"/>
                                      </a:lnTo>
                                      <a:lnTo>
                                        <a:pt x="6226924" y="30784"/>
                                      </a:lnTo>
                                      <a:lnTo>
                                        <a:pt x="6229108" y="29997"/>
                                      </a:lnTo>
                                      <a:lnTo>
                                        <a:pt x="6229807" y="29743"/>
                                      </a:lnTo>
                                      <a:lnTo>
                                        <a:pt x="6231153" y="29286"/>
                                      </a:lnTo>
                                      <a:lnTo>
                                        <a:pt x="6231890" y="27813"/>
                                      </a:lnTo>
                                      <a:close/>
                                    </a:path>
                                    <a:path w="6615430" h="400685">
                                      <a:moveTo>
                                        <a:pt x="6254153" y="78320"/>
                                      </a:moveTo>
                                      <a:lnTo>
                                        <a:pt x="6253708" y="76022"/>
                                      </a:lnTo>
                                      <a:lnTo>
                                        <a:pt x="6253531" y="75057"/>
                                      </a:lnTo>
                                      <a:lnTo>
                                        <a:pt x="6253492" y="74891"/>
                                      </a:lnTo>
                                      <a:lnTo>
                                        <a:pt x="6252972" y="74523"/>
                                      </a:lnTo>
                                      <a:lnTo>
                                        <a:pt x="6252794" y="74383"/>
                                      </a:lnTo>
                                      <a:lnTo>
                                        <a:pt x="6252070" y="74523"/>
                                      </a:lnTo>
                                      <a:lnTo>
                                        <a:pt x="6249111" y="75044"/>
                                      </a:lnTo>
                                      <a:lnTo>
                                        <a:pt x="6246190" y="75806"/>
                                      </a:lnTo>
                                      <a:lnTo>
                                        <a:pt x="6236601" y="77927"/>
                                      </a:lnTo>
                                      <a:lnTo>
                                        <a:pt x="6233045" y="78905"/>
                                      </a:lnTo>
                                      <a:lnTo>
                                        <a:pt x="6232245" y="80352"/>
                                      </a:lnTo>
                                      <a:lnTo>
                                        <a:pt x="6233134" y="83743"/>
                                      </a:lnTo>
                                      <a:lnTo>
                                        <a:pt x="6233846" y="84175"/>
                                      </a:lnTo>
                                      <a:lnTo>
                                        <a:pt x="6237389" y="83146"/>
                                      </a:lnTo>
                                      <a:lnTo>
                                        <a:pt x="6240297" y="82524"/>
                                      </a:lnTo>
                                      <a:lnTo>
                                        <a:pt x="6251003" y="80124"/>
                                      </a:lnTo>
                                      <a:lnTo>
                                        <a:pt x="6251892" y="79921"/>
                                      </a:lnTo>
                                      <a:lnTo>
                                        <a:pt x="6253264" y="79679"/>
                                      </a:lnTo>
                                      <a:lnTo>
                                        <a:pt x="6254140" y="78333"/>
                                      </a:lnTo>
                                      <a:close/>
                                    </a:path>
                                    <a:path w="6615430" h="400685">
                                      <a:moveTo>
                                        <a:pt x="6275159" y="16637"/>
                                      </a:moveTo>
                                      <a:lnTo>
                                        <a:pt x="6274498" y="13195"/>
                                      </a:lnTo>
                                      <a:lnTo>
                                        <a:pt x="6273787" y="12712"/>
                                      </a:lnTo>
                                      <a:lnTo>
                                        <a:pt x="6266954" y="14058"/>
                                      </a:lnTo>
                                      <a:lnTo>
                                        <a:pt x="6260897" y="15417"/>
                                      </a:lnTo>
                                      <a:lnTo>
                                        <a:pt x="6253696" y="17183"/>
                                      </a:lnTo>
                                      <a:lnTo>
                                        <a:pt x="6253454" y="17233"/>
                                      </a:lnTo>
                                      <a:lnTo>
                                        <a:pt x="6252603" y="18707"/>
                                      </a:lnTo>
                                      <a:lnTo>
                                        <a:pt x="6253480" y="22085"/>
                                      </a:lnTo>
                                      <a:lnTo>
                                        <a:pt x="6254204" y="22517"/>
                                      </a:lnTo>
                                      <a:lnTo>
                                        <a:pt x="6263856" y="20193"/>
                                      </a:lnTo>
                                      <a:lnTo>
                                        <a:pt x="6272835" y="18275"/>
                                      </a:lnTo>
                                      <a:lnTo>
                                        <a:pt x="6274232" y="18008"/>
                                      </a:lnTo>
                                      <a:lnTo>
                                        <a:pt x="6275159" y="16637"/>
                                      </a:lnTo>
                                      <a:close/>
                                    </a:path>
                                    <a:path w="6615430" h="400685">
                                      <a:moveTo>
                                        <a:pt x="6297219" y="73266"/>
                                      </a:moveTo>
                                      <a:lnTo>
                                        <a:pt x="6297117" y="70624"/>
                                      </a:lnTo>
                                      <a:lnTo>
                                        <a:pt x="6297066" y="69977"/>
                                      </a:lnTo>
                                      <a:lnTo>
                                        <a:pt x="6297066" y="69837"/>
                                      </a:lnTo>
                                      <a:lnTo>
                                        <a:pt x="6296622" y="69354"/>
                                      </a:lnTo>
                                      <a:lnTo>
                                        <a:pt x="6296444" y="69176"/>
                                      </a:lnTo>
                                      <a:lnTo>
                                        <a:pt x="6293459" y="69278"/>
                                      </a:lnTo>
                                      <a:lnTo>
                                        <a:pt x="6283680" y="70091"/>
                                      </a:lnTo>
                                      <a:lnTo>
                                        <a:pt x="6280645" y="70231"/>
                                      </a:lnTo>
                                      <a:lnTo>
                                        <a:pt x="6276251" y="70802"/>
                                      </a:lnTo>
                                      <a:lnTo>
                                        <a:pt x="6275248" y="72123"/>
                                      </a:lnTo>
                                      <a:lnTo>
                                        <a:pt x="6275540" y="74637"/>
                                      </a:lnTo>
                                      <a:lnTo>
                                        <a:pt x="6275667" y="75603"/>
                                      </a:lnTo>
                                      <a:lnTo>
                                        <a:pt x="6276302" y="76123"/>
                                      </a:lnTo>
                                      <a:lnTo>
                                        <a:pt x="6277013" y="76034"/>
                                      </a:lnTo>
                                      <a:lnTo>
                                        <a:pt x="6279654" y="75641"/>
                                      </a:lnTo>
                                      <a:lnTo>
                                        <a:pt x="6279870" y="75603"/>
                                      </a:lnTo>
                                      <a:lnTo>
                                        <a:pt x="6281369" y="75603"/>
                                      </a:lnTo>
                                      <a:lnTo>
                                        <a:pt x="6284392" y="75336"/>
                                      </a:lnTo>
                                      <a:lnTo>
                                        <a:pt x="6287351" y="75095"/>
                                      </a:lnTo>
                                      <a:lnTo>
                                        <a:pt x="6288837" y="74980"/>
                                      </a:lnTo>
                                      <a:lnTo>
                                        <a:pt x="6291796" y="74676"/>
                                      </a:lnTo>
                                      <a:lnTo>
                                        <a:pt x="6296152" y="74485"/>
                                      </a:lnTo>
                                      <a:lnTo>
                                        <a:pt x="6297219" y="73266"/>
                                      </a:lnTo>
                                      <a:close/>
                                    </a:path>
                                    <a:path w="6615430" h="400685">
                                      <a:moveTo>
                                        <a:pt x="6319456" y="10553"/>
                                      </a:moveTo>
                                      <a:lnTo>
                                        <a:pt x="6319329" y="9105"/>
                                      </a:lnTo>
                                      <a:lnTo>
                                        <a:pt x="6319215" y="7823"/>
                                      </a:lnTo>
                                      <a:lnTo>
                                        <a:pt x="6319164" y="7073"/>
                                      </a:lnTo>
                                      <a:lnTo>
                                        <a:pt x="6318618" y="6616"/>
                                      </a:lnTo>
                                      <a:lnTo>
                                        <a:pt x="6317831" y="6578"/>
                                      </a:lnTo>
                                      <a:lnTo>
                                        <a:pt x="6314275" y="6921"/>
                                      </a:lnTo>
                                      <a:lnTo>
                                        <a:pt x="6308522" y="7454"/>
                                      </a:lnTo>
                                      <a:lnTo>
                                        <a:pt x="6297828" y="8724"/>
                                      </a:lnTo>
                                      <a:lnTo>
                                        <a:pt x="6297549" y="9093"/>
                                      </a:lnTo>
                                      <a:lnTo>
                                        <a:pt x="6296825" y="10083"/>
                                      </a:lnTo>
                                      <a:lnTo>
                                        <a:pt x="6296926" y="10883"/>
                                      </a:lnTo>
                                      <a:lnTo>
                                        <a:pt x="6297269" y="13360"/>
                                      </a:lnTo>
                                      <a:lnTo>
                                        <a:pt x="6297295" y="13550"/>
                                      </a:lnTo>
                                      <a:lnTo>
                                        <a:pt x="6297930" y="14058"/>
                                      </a:lnTo>
                                      <a:lnTo>
                                        <a:pt x="6298311" y="14020"/>
                                      </a:lnTo>
                                      <a:lnTo>
                                        <a:pt x="6307810" y="12852"/>
                                      </a:lnTo>
                                      <a:lnTo>
                                        <a:pt x="6318377" y="11811"/>
                                      </a:lnTo>
                                      <a:lnTo>
                                        <a:pt x="6318529" y="11633"/>
                                      </a:lnTo>
                                      <a:lnTo>
                                        <a:pt x="6319456" y="10566"/>
                                      </a:lnTo>
                                      <a:close/>
                                    </a:path>
                                    <a:path w="6615430" h="400685">
                                      <a:moveTo>
                                        <a:pt x="6340945" y="71081"/>
                                      </a:moveTo>
                                      <a:lnTo>
                                        <a:pt x="6340424" y="70408"/>
                                      </a:lnTo>
                                      <a:lnTo>
                                        <a:pt x="6336703" y="69926"/>
                                      </a:lnTo>
                                      <a:lnTo>
                                        <a:pt x="6333680" y="69824"/>
                                      </a:lnTo>
                                      <a:lnTo>
                                        <a:pt x="6330670" y="69596"/>
                                      </a:lnTo>
                                      <a:lnTo>
                                        <a:pt x="6327648" y="69418"/>
                                      </a:lnTo>
                                      <a:lnTo>
                                        <a:pt x="6324638" y="69164"/>
                                      </a:lnTo>
                                      <a:lnTo>
                                        <a:pt x="6320206" y="69024"/>
                                      </a:lnTo>
                                      <a:lnTo>
                                        <a:pt x="6320053" y="69176"/>
                                      </a:lnTo>
                                      <a:lnTo>
                                        <a:pt x="6319926" y="69303"/>
                                      </a:lnTo>
                                      <a:lnTo>
                                        <a:pt x="6319025" y="70192"/>
                                      </a:lnTo>
                                      <a:lnTo>
                                        <a:pt x="6318910" y="73621"/>
                                      </a:lnTo>
                                      <a:lnTo>
                                        <a:pt x="6319329" y="74155"/>
                                      </a:lnTo>
                                      <a:lnTo>
                                        <a:pt x="6319469" y="74295"/>
                                      </a:lnTo>
                                      <a:lnTo>
                                        <a:pt x="6322403" y="74358"/>
                                      </a:lnTo>
                                      <a:lnTo>
                                        <a:pt x="6333249" y="75107"/>
                                      </a:lnTo>
                                      <a:lnTo>
                                        <a:pt x="6335001" y="75107"/>
                                      </a:lnTo>
                                      <a:lnTo>
                                        <a:pt x="6339332" y="75615"/>
                                      </a:lnTo>
                                      <a:lnTo>
                                        <a:pt x="6340576" y="74561"/>
                                      </a:lnTo>
                                      <a:lnTo>
                                        <a:pt x="6340602" y="74231"/>
                                      </a:lnTo>
                                      <a:lnTo>
                                        <a:pt x="6340945" y="71081"/>
                                      </a:lnTo>
                                      <a:close/>
                                    </a:path>
                                    <a:path w="6615430" h="400685">
                                      <a:moveTo>
                                        <a:pt x="6364262" y="5854"/>
                                      </a:moveTo>
                                      <a:lnTo>
                                        <a:pt x="6363665" y="5207"/>
                                      </a:lnTo>
                                      <a:lnTo>
                                        <a:pt x="6353619" y="5080"/>
                                      </a:lnTo>
                                      <a:lnTo>
                                        <a:pt x="6344310" y="5168"/>
                                      </a:lnTo>
                                      <a:lnTo>
                                        <a:pt x="6343205" y="5207"/>
                                      </a:lnTo>
                                      <a:lnTo>
                                        <a:pt x="6342850" y="5207"/>
                                      </a:lnTo>
                                      <a:lnTo>
                                        <a:pt x="6341694" y="6426"/>
                                      </a:lnTo>
                                      <a:lnTo>
                                        <a:pt x="6341796" y="9918"/>
                                      </a:lnTo>
                                      <a:lnTo>
                                        <a:pt x="6342405" y="10515"/>
                                      </a:lnTo>
                                      <a:lnTo>
                                        <a:pt x="6349263" y="10350"/>
                                      </a:lnTo>
                                      <a:lnTo>
                                        <a:pt x="6356032" y="10350"/>
                                      </a:lnTo>
                                      <a:lnTo>
                                        <a:pt x="6362954" y="10502"/>
                                      </a:lnTo>
                                      <a:lnTo>
                                        <a:pt x="6363106" y="10350"/>
                                      </a:lnTo>
                                      <a:lnTo>
                                        <a:pt x="6363475" y="9994"/>
                                      </a:lnTo>
                                      <a:lnTo>
                                        <a:pt x="6364160" y="9334"/>
                                      </a:lnTo>
                                      <a:lnTo>
                                        <a:pt x="6364262" y="5854"/>
                                      </a:lnTo>
                                      <a:close/>
                                    </a:path>
                                    <a:path w="6615430" h="400685">
                                      <a:moveTo>
                                        <a:pt x="6384277" y="78930"/>
                                      </a:moveTo>
                                      <a:lnTo>
                                        <a:pt x="6384137" y="78714"/>
                                      </a:lnTo>
                                      <a:lnTo>
                                        <a:pt x="6383807" y="78117"/>
                                      </a:lnTo>
                                      <a:lnTo>
                                        <a:pt x="6383731" y="77978"/>
                                      </a:lnTo>
                                      <a:lnTo>
                                        <a:pt x="6380112" y="76987"/>
                                      </a:lnTo>
                                      <a:lnTo>
                                        <a:pt x="6365329" y="73926"/>
                                      </a:lnTo>
                                      <a:lnTo>
                                        <a:pt x="6363919" y="73698"/>
                                      </a:lnTo>
                                      <a:lnTo>
                                        <a:pt x="6362586" y="74676"/>
                                      </a:lnTo>
                                      <a:lnTo>
                                        <a:pt x="6362230" y="76695"/>
                                      </a:lnTo>
                                      <a:lnTo>
                                        <a:pt x="6361976" y="78117"/>
                                      </a:lnTo>
                                      <a:lnTo>
                                        <a:pt x="6362509" y="78930"/>
                                      </a:lnTo>
                                      <a:lnTo>
                                        <a:pt x="6363144" y="78930"/>
                                      </a:lnTo>
                                      <a:lnTo>
                                        <a:pt x="6365634" y="79336"/>
                                      </a:lnTo>
                                      <a:lnTo>
                                        <a:pt x="6366065" y="79400"/>
                                      </a:lnTo>
                                      <a:lnTo>
                                        <a:pt x="6368961" y="80098"/>
                                      </a:lnTo>
                                      <a:lnTo>
                                        <a:pt x="6377038" y="81788"/>
                                      </a:lnTo>
                                      <a:lnTo>
                                        <a:pt x="6378537" y="82105"/>
                                      </a:lnTo>
                                      <a:lnTo>
                                        <a:pt x="6381915" y="82969"/>
                                      </a:lnTo>
                                      <a:lnTo>
                                        <a:pt x="6383299" y="82105"/>
                                      </a:lnTo>
                                      <a:lnTo>
                                        <a:pt x="6383972" y="79400"/>
                                      </a:lnTo>
                                      <a:lnTo>
                                        <a:pt x="6384010" y="79248"/>
                                      </a:lnTo>
                                      <a:lnTo>
                                        <a:pt x="6384099" y="78930"/>
                                      </a:lnTo>
                                      <a:lnTo>
                                        <a:pt x="6384277" y="78930"/>
                                      </a:lnTo>
                                      <a:close/>
                                    </a:path>
                                    <a:path w="6615430" h="400685">
                                      <a:moveTo>
                                        <a:pt x="6409207" y="9880"/>
                                      </a:moveTo>
                                      <a:lnTo>
                                        <a:pt x="6408725" y="9207"/>
                                      </a:lnTo>
                                      <a:lnTo>
                                        <a:pt x="6404877" y="8661"/>
                                      </a:lnTo>
                                      <a:lnTo>
                                        <a:pt x="6401803" y="8178"/>
                                      </a:lnTo>
                                      <a:lnTo>
                                        <a:pt x="6398717" y="7810"/>
                                      </a:lnTo>
                                      <a:lnTo>
                                        <a:pt x="6395631" y="7480"/>
                                      </a:lnTo>
                                      <a:lnTo>
                                        <a:pt x="6392558" y="7073"/>
                                      </a:lnTo>
                                      <a:lnTo>
                                        <a:pt x="6388011" y="6680"/>
                                      </a:lnTo>
                                      <a:lnTo>
                                        <a:pt x="6387058" y="7480"/>
                                      </a:lnTo>
                                      <a:lnTo>
                                        <a:pt x="6386728" y="7747"/>
                                      </a:lnTo>
                                      <a:lnTo>
                                        <a:pt x="6386601" y="9207"/>
                                      </a:lnTo>
                                      <a:lnTo>
                                        <a:pt x="6386538" y="9829"/>
                                      </a:lnTo>
                                      <a:lnTo>
                                        <a:pt x="6386487" y="10490"/>
                                      </a:lnTo>
                                      <a:lnTo>
                                        <a:pt x="6386411" y="11239"/>
                                      </a:lnTo>
                                      <a:lnTo>
                                        <a:pt x="6387008" y="11950"/>
                                      </a:lnTo>
                                      <a:lnTo>
                                        <a:pt x="6387693" y="11950"/>
                                      </a:lnTo>
                                      <a:lnTo>
                                        <a:pt x="6393777" y="12509"/>
                                      </a:lnTo>
                                      <a:lnTo>
                                        <a:pt x="6400393" y="13322"/>
                                      </a:lnTo>
                                      <a:lnTo>
                                        <a:pt x="6407328" y="14312"/>
                                      </a:lnTo>
                                      <a:lnTo>
                                        <a:pt x="6408661" y="13322"/>
                                      </a:lnTo>
                                      <a:lnTo>
                                        <a:pt x="6408788" y="12509"/>
                                      </a:lnTo>
                                      <a:lnTo>
                                        <a:pt x="6408877" y="11950"/>
                                      </a:lnTo>
                                      <a:lnTo>
                                        <a:pt x="6408991" y="11239"/>
                                      </a:lnTo>
                                      <a:lnTo>
                                        <a:pt x="6409118" y="10490"/>
                                      </a:lnTo>
                                      <a:lnTo>
                                        <a:pt x="6409207" y="9880"/>
                                      </a:lnTo>
                                      <a:close/>
                                    </a:path>
                                    <a:path w="6615430" h="400685">
                                      <a:moveTo>
                                        <a:pt x="6425857" y="92341"/>
                                      </a:moveTo>
                                      <a:lnTo>
                                        <a:pt x="6425552" y="91592"/>
                                      </a:lnTo>
                                      <a:lnTo>
                                        <a:pt x="6422085" y="90119"/>
                                      </a:lnTo>
                                      <a:lnTo>
                                        <a:pt x="6420663" y="89573"/>
                                      </a:lnTo>
                                      <a:lnTo>
                                        <a:pt x="6407886" y="84963"/>
                                      </a:lnTo>
                                      <a:lnTo>
                                        <a:pt x="6406540" y="84505"/>
                                      </a:lnTo>
                                      <a:lnTo>
                                        <a:pt x="6405067" y="85318"/>
                                      </a:lnTo>
                                      <a:lnTo>
                                        <a:pt x="6403988" y="88633"/>
                                      </a:lnTo>
                                      <a:lnTo>
                                        <a:pt x="6404343" y="89382"/>
                                      </a:lnTo>
                                      <a:lnTo>
                                        <a:pt x="6407836" y="90538"/>
                                      </a:lnTo>
                                      <a:lnTo>
                                        <a:pt x="6410617" y="91592"/>
                                      </a:lnTo>
                                      <a:lnTo>
                                        <a:pt x="6411354" y="91859"/>
                                      </a:lnTo>
                                      <a:lnTo>
                                        <a:pt x="6415468" y="93332"/>
                                      </a:lnTo>
                                      <a:lnTo>
                                        <a:pt x="6416205" y="93599"/>
                                      </a:lnTo>
                                      <a:lnTo>
                                        <a:pt x="6419037" y="94526"/>
                                      </a:lnTo>
                                      <a:lnTo>
                                        <a:pt x="6421755" y="95707"/>
                                      </a:lnTo>
                                      <a:lnTo>
                                        <a:pt x="6422530" y="96037"/>
                                      </a:lnTo>
                                      <a:lnTo>
                                        <a:pt x="6423050" y="96253"/>
                                      </a:lnTo>
                                      <a:lnTo>
                                        <a:pt x="6424219" y="95719"/>
                                      </a:lnTo>
                                      <a:lnTo>
                                        <a:pt x="6424485" y="95707"/>
                                      </a:lnTo>
                                      <a:lnTo>
                                        <a:pt x="6424536" y="95580"/>
                                      </a:lnTo>
                                      <a:lnTo>
                                        <a:pt x="6424777" y="94970"/>
                                      </a:lnTo>
                                      <a:lnTo>
                                        <a:pt x="6425755" y="92583"/>
                                      </a:lnTo>
                                      <a:lnTo>
                                        <a:pt x="6425857" y="92341"/>
                                      </a:lnTo>
                                      <a:close/>
                                    </a:path>
                                    <a:path w="6615430" h="400685">
                                      <a:moveTo>
                                        <a:pt x="6453162" y="20320"/>
                                      </a:moveTo>
                                      <a:lnTo>
                                        <a:pt x="6452883" y="19735"/>
                                      </a:lnTo>
                                      <a:lnTo>
                                        <a:pt x="6452781" y="19545"/>
                                      </a:lnTo>
                                      <a:lnTo>
                                        <a:pt x="6449123" y="18300"/>
                                      </a:lnTo>
                                      <a:lnTo>
                                        <a:pt x="6446113" y="17500"/>
                                      </a:lnTo>
                                      <a:lnTo>
                                        <a:pt x="6443142" y="16586"/>
                                      </a:lnTo>
                                      <a:lnTo>
                                        <a:pt x="6440144" y="15748"/>
                                      </a:lnTo>
                                      <a:lnTo>
                                        <a:pt x="6434099" y="14198"/>
                                      </a:lnTo>
                                      <a:lnTo>
                                        <a:pt x="6432677" y="13868"/>
                                      </a:lnTo>
                                      <a:lnTo>
                                        <a:pt x="6431254" y="14757"/>
                                      </a:lnTo>
                                      <a:lnTo>
                                        <a:pt x="6430607" y="17500"/>
                                      </a:lnTo>
                                      <a:lnTo>
                                        <a:pt x="6430454" y="18161"/>
                                      </a:lnTo>
                                      <a:lnTo>
                                        <a:pt x="6430531" y="18288"/>
                                      </a:lnTo>
                                      <a:lnTo>
                                        <a:pt x="6430886" y="18884"/>
                                      </a:lnTo>
                                      <a:lnTo>
                                        <a:pt x="6434569" y="19735"/>
                                      </a:lnTo>
                                      <a:lnTo>
                                        <a:pt x="6435407" y="19977"/>
                                      </a:lnTo>
                                      <a:lnTo>
                                        <a:pt x="6437528" y="20574"/>
                                      </a:lnTo>
                                      <a:lnTo>
                                        <a:pt x="6439713" y="21132"/>
                                      </a:lnTo>
                                      <a:lnTo>
                                        <a:pt x="6440462" y="21323"/>
                                      </a:lnTo>
                                      <a:lnTo>
                                        <a:pt x="6440983" y="21475"/>
                                      </a:lnTo>
                                      <a:lnTo>
                                        <a:pt x="6445110" y="22694"/>
                                      </a:lnTo>
                                      <a:lnTo>
                                        <a:pt x="6447282" y="23342"/>
                                      </a:lnTo>
                                      <a:lnTo>
                                        <a:pt x="6450025" y="24206"/>
                                      </a:lnTo>
                                      <a:lnTo>
                                        <a:pt x="6450584" y="24396"/>
                                      </a:lnTo>
                                      <a:lnTo>
                                        <a:pt x="6452057" y="23634"/>
                                      </a:lnTo>
                                      <a:lnTo>
                                        <a:pt x="6453086" y="20561"/>
                                      </a:lnTo>
                                      <a:lnTo>
                                        <a:pt x="6453162" y="20320"/>
                                      </a:lnTo>
                                      <a:close/>
                                    </a:path>
                                    <a:path w="6615430" h="400685">
                                      <a:moveTo>
                                        <a:pt x="6465240" y="111645"/>
                                      </a:moveTo>
                                      <a:lnTo>
                                        <a:pt x="6465036" y="110832"/>
                                      </a:lnTo>
                                      <a:lnTo>
                                        <a:pt x="6460503" y="108165"/>
                                      </a:lnTo>
                                      <a:lnTo>
                                        <a:pt x="6459169" y="107442"/>
                                      </a:lnTo>
                                      <a:lnTo>
                                        <a:pt x="6457823" y="106768"/>
                                      </a:lnTo>
                                      <a:lnTo>
                                        <a:pt x="6456502" y="106057"/>
                                      </a:lnTo>
                                      <a:lnTo>
                                        <a:pt x="6453962" y="104736"/>
                                      </a:lnTo>
                                      <a:lnTo>
                                        <a:pt x="6447231" y="101168"/>
                                      </a:lnTo>
                                      <a:lnTo>
                                        <a:pt x="6445644" y="101777"/>
                                      </a:lnTo>
                                      <a:lnTo>
                                        <a:pt x="6445453" y="101854"/>
                                      </a:lnTo>
                                      <a:lnTo>
                                        <a:pt x="6445605" y="101854"/>
                                      </a:lnTo>
                                      <a:lnTo>
                                        <a:pt x="6444107" y="104914"/>
                                      </a:lnTo>
                                      <a:lnTo>
                                        <a:pt x="6444374" y="105714"/>
                                      </a:lnTo>
                                      <a:lnTo>
                                        <a:pt x="6445059" y="106045"/>
                                      </a:lnTo>
                                      <a:lnTo>
                                        <a:pt x="6458166" y="112877"/>
                                      </a:lnTo>
                                      <a:lnTo>
                                        <a:pt x="6459220" y="113525"/>
                                      </a:lnTo>
                                      <a:lnTo>
                                        <a:pt x="6460718" y="114427"/>
                                      </a:lnTo>
                                      <a:lnTo>
                                        <a:pt x="6461912" y="115125"/>
                                      </a:lnTo>
                                      <a:lnTo>
                                        <a:pt x="6463474" y="114681"/>
                                      </a:lnTo>
                                      <a:lnTo>
                                        <a:pt x="6465240" y="111658"/>
                                      </a:lnTo>
                                      <a:close/>
                                    </a:path>
                                    <a:path w="6615430" h="400685">
                                      <a:moveTo>
                                        <a:pt x="6494881" y="37401"/>
                                      </a:moveTo>
                                      <a:lnTo>
                                        <a:pt x="6494602" y="36588"/>
                                      </a:lnTo>
                                      <a:lnTo>
                                        <a:pt x="6488239" y="33820"/>
                                      </a:lnTo>
                                      <a:lnTo>
                                        <a:pt x="6482639" y="31216"/>
                                      </a:lnTo>
                                      <a:lnTo>
                                        <a:pt x="6475577" y="28308"/>
                                      </a:lnTo>
                                      <a:lnTo>
                                        <a:pt x="6474028" y="28943"/>
                                      </a:lnTo>
                                      <a:lnTo>
                                        <a:pt x="6473228" y="30835"/>
                                      </a:lnTo>
                                      <a:lnTo>
                                        <a:pt x="6472682" y="32169"/>
                                      </a:lnTo>
                                      <a:lnTo>
                                        <a:pt x="6472987" y="32969"/>
                                      </a:lnTo>
                                      <a:lnTo>
                                        <a:pt x="6477914" y="35026"/>
                                      </a:lnTo>
                                      <a:lnTo>
                                        <a:pt x="6491884" y="41173"/>
                                      </a:lnTo>
                                      <a:lnTo>
                                        <a:pt x="6493434" y="40576"/>
                                      </a:lnTo>
                                      <a:lnTo>
                                        <a:pt x="6494881" y="37401"/>
                                      </a:lnTo>
                                      <a:close/>
                                    </a:path>
                                    <a:path w="6615430" h="400685">
                                      <a:moveTo>
                                        <a:pt x="6501511" y="136334"/>
                                      </a:moveTo>
                                      <a:lnTo>
                                        <a:pt x="6501435" y="135496"/>
                                      </a:lnTo>
                                      <a:lnTo>
                                        <a:pt x="6500863" y="135051"/>
                                      </a:lnTo>
                                      <a:lnTo>
                                        <a:pt x="6496215" y="131178"/>
                                      </a:lnTo>
                                      <a:lnTo>
                                        <a:pt x="6491173" y="127825"/>
                                      </a:lnTo>
                                      <a:lnTo>
                                        <a:pt x="6485166" y="123418"/>
                                      </a:lnTo>
                                      <a:lnTo>
                                        <a:pt x="6483540" y="123748"/>
                                      </a:lnTo>
                                      <a:lnTo>
                                        <a:pt x="6481546" y="126657"/>
                                      </a:lnTo>
                                      <a:lnTo>
                                        <a:pt x="6481712" y="127457"/>
                                      </a:lnTo>
                                      <a:lnTo>
                                        <a:pt x="6493129" y="135674"/>
                                      </a:lnTo>
                                      <a:lnTo>
                                        <a:pt x="6497701" y="139293"/>
                                      </a:lnTo>
                                      <a:lnTo>
                                        <a:pt x="6499339" y="139065"/>
                                      </a:lnTo>
                                      <a:lnTo>
                                        <a:pt x="6501511" y="136334"/>
                                      </a:lnTo>
                                      <a:close/>
                                    </a:path>
                                    <a:path w="6615430" h="400685">
                                      <a:moveTo>
                                        <a:pt x="6535394" y="56921"/>
                                      </a:moveTo>
                                      <a:lnTo>
                                        <a:pt x="6535128" y="56121"/>
                                      </a:lnTo>
                                      <a:lnTo>
                                        <a:pt x="6528930" y="53047"/>
                                      </a:lnTo>
                                      <a:lnTo>
                                        <a:pt x="6523444" y="50241"/>
                                      </a:lnTo>
                                      <a:lnTo>
                                        <a:pt x="6516560" y="46951"/>
                                      </a:lnTo>
                                      <a:lnTo>
                                        <a:pt x="6514986" y="47498"/>
                                      </a:lnTo>
                                      <a:lnTo>
                                        <a:pt x="6513462" y="50660"/>
                                      </a:lnTo>
                                      <a:lnTo>
                                        <a:pt x="6513728" y="51460"/>
                                      </a:lnTo>
                                      <a:lnTo>
                                        <a:pt x="6519951" y="54432"/>
                                      </a:lnTo>
                                      <a:lnTo>
                                        <a:pt x="6530949" y="59944"/>
                                      </a:lnTo>
                                      <a:lnTo>
                                        <a:pt x="6532245" y="60591"/>
                                      </a:lnTo>
                                      <a:lnTo>
                                        <a:pt x="6533426" y="60198"/>
                                      </a:lnTo>
                                      <a:lnTo>
                                        <a:pt x="6533832" y="60058"/>
                                      </a:lnTo>
                                      <a:lnTo>
                                        <a:pt x="6534861" y="57975"/>
                                      </a:lnTo>
                                      <a:lnTo>
                                        <a:pt x="6535394" y="56934"/>
                                      </a:lnTo>
                                      <a:close/>
                                    </a:path>
                                    <a:path w="6615430" h="400685">
                                      <a:moveTo>
                                        <a:pt x="6575361" y="77419"/>
                                      </a:moveTo>
                                      <a:lnTo>
                                        <a:pt x="6575107" y="76619"/>
                                      </a:lnTo>
                                      <a:lnTo>
                                        <a:pt x="6556730" y="67132"/>
                                      </a:lnTo>
                                      <a:lnTo>
                                        <a:pt x="6555537" y="67525"/>
                                      </a:lnTo>
                                      <a:lnTo>
                                        <a:pt x="6555156" y="67640"/>
                                      </a:lnTo>
                                      <a:lnTo>
                                        <a:pt x="6553555" y="70751"/>
                                      </a:lnTo>
                                      <a:lnTo>
                                        <a:pt x="6553797" y="71564"/>
                                      </a:lnTo>
                                      <a:lnTo>
                                        <a:pt x="6572161" y="81051"/>
                                      </a:lnTo>
                                      <a:lnTo>
                                        <a:pt x="6573240" y="80708"/>
                                      </a:lnTo>
                                      <a:lnTo>
                                        <a:pt x="6573761" y="80530"/>
                                      </a:lnTo>
                                      <a:lnTo>
                                        <a:pt x="6574803" y="78486"/>
                                      </a:lnTo>
                                      <a:lnTo>
                                        <a:pt x="6575361" y="77431"/>
                                      </a:lnTo>
                                      <a:close/>
                                    </a:path>
                                    <a:path w="6615430" h="400685">
                                      <a:moveTo>
                                        <a:pt x="6615341" y="97751"/>
                                      </a:moveTo>
                                      <a:lnTo>
                                        <a:pt x="6615074" y="96951"/>
                                      </a:lnTo>
                                      <a:lnTo>
                                        <a:pt x="6608889" y="93916"/>
                                      </a:lnTo>
                                      <a:lnTo>
                                        <a:pt x="6596634" y="87680"/>
                                      </a:lnTo>
                                      <a:lnTo>
                                        <a:pt x="6595046" y="88201"/>
                                      </a:lnTo>
                                      <a:lnTo>
                                        <a:pt x="6593459" y="91313"/>
                                      </a:lnTo>
                                      <a:lnTo>
                                        <a:pt x="6593713" y="92125"/>
                                      </a:lnTo>
                                      <a:lnTo>
                                        <a:pt x="6605384" y="98069"/>
                                      </a:lnTo>
                                      <a:lnTo>
                                        <a:pt x="6607772" y="99250"/>
                                      </a:lnTo>
                                      <a:lnTo>
                                        <a:pt x="6612217" y="101434"/>
                                      </a:lnTo>
                                      <a:lnTo>
                                        <a:pt x="6613792" y="100901"/>
                                      </a:lnTo>
                                      <a:lnTo>
                                        <a:pt x="6614579" y="99301"/>
                                      </a:lnTo>
                                      <a:lnTo>
                                        <a:pt x="6615341" y="97764"/>
                                      </a:lnTo>
                                      <a:close/>
                                    </a:path>
                                  </a:pathLst>
                                </a:custGeom>
                                <a:solidFill>
                                  <a:srgbClr val="C6C3B5"/>
                                </a:solidFill>
                              </wps:spPr>
                              <wps:bodyPr wrap="square" lIns="0" tIns="0" rIns="0" bIns="0" rtlCol="0">
                                <a:prstTxWarp prst="textNoShape">
                                  <a:avLst/>
                                </a:prstTxWarp>
                                <a:noAutofit/>
                              </wps:bodyPr>
                            </wps:wsp>
                            <wpg:grpSp>
                              <wpg:cNvPr id="1631382450" name="Group 3"/>
                              <wpg:cNvGrpSpPr/>
                              <wpg:grpSpPr>
                                <a:xfrm>
                                  <a:off x="142504" y="-152806"/>
                                  <a:ext cx="1080135" cy="1236904"/>
                                  <a:chOff x="0" y="-224058"/>
                                  <a:chExt cx="1080135" cy="1236904"/>
                                </a:xfrm>
                              </wpg:grpSpPr>
                              <wpg:grpSp>
                                <wpg:cNvPr id="1776715371" name="Group 2"/>
                                <wpg:cNvGrpSpPr/>
                                <wpg:grpSpPr>
                                  <a:xfrm>
                                    <a:off x="0" y="-53809"/>
                                    <a:ext cx="1080135" cy="1066655"/>
                                    <a:chOff x="0" y="-220064"/>
                                    <a:chExt cx="1080135" cy="1066655"/>
                                  </a:xfrm>
                                </wpg:grpSpPr>
                                <wps:wsp>
                                  <wps:cNvPr id="49" name="Graphic 49"/>
                                  <wps:cNvSpPr/>
                                  <wps:spPr>
                                    <a:xfrm>
                                      <a:off x="0" y="-220064"/>
                                      <a:ext cx="1080135" cy="1066655"/>
                                    </a:xfrm>
                                    <a:custGeom>
                                      <a:avLst/>
                                      <a:gdLst/>
                                      <a:ahLst/>
                                      <a:cxnLst/>
                                      <a:rect l="l" t="t" r="r" b="b"/>
                                      <a:pathLst>
                                        <a:path w="1080135" h="1080135">
                                          <a:moveTo>
                                            <a:pt x="540004" y="0"/>
                                          </a:moveTo>
                                          <a:lnTo>
                                            <a:pt x="490852" y="2206"/>
                                          </a:lnTo>
                                          <a:lnTo>
                                            <a:pt x="442938" y="8699"/>
                                          </a:lnTo>
                                          <a:lnTo>
                                            <a:pt x="396450" y="19288"/>
                                          </a:lnTo>
                                          <a:lnTo>
                                            <a:pt x="351579" y="33782"/>
                                          </a:lnTo>
                                          <a:lnTo>
                                            <a:pt x="308517" y="51991"/>
                                          </a:lnTo>
                                          <a:lnTo>
                                            <a:pt x="267454" y="73723"/>
                                          </a:lnTo>
                                          <a:lnTo>
                                            <a:pt x="228580" y="98789"/>
                                          </a:lnTo>
                                          <a:lnTo>
                                            <a:pt x="192087" y="126997"/>
                                          </a:lnTo>
                                          <a:lnTo>
                                            <a:pt x="158164" y="158157"/>
                                          </a:lnTo>
                                          <a:lnTo>
                                            <a:pt x="127002" y="192079"/>
                                          </a:lnTo>
                                          <a:lnTo>
                                            <a:pt x="98793" y="228572"/>
                                          </a:lnTo>
                                          <a:lnTo>
                                            <a:pt x="73726" y="267445"/>
                                          </a:lnTo>
                                          <a:lnTo>
                                            <a:pt x="51993" y="308507"/>
                                          </a:lnTo>
                                          <a:lnTo>
                                            <a:pt x="33784" y="351568"/>
                                          </a:lnTo>
                                          <a:lnTo>
                                            <a:pt x="19289" y="396438"/>
                                          </a:lnTo>
                                          <a:lnTo>
                                            <a:pt x="8700" y="442925"/>
                                          </a:lnTo>
                                          <a:lnTo>
                                            <a:pt x="2206" y="490840"/>
                                          </a:lnTo>
                                          <a:lnTo>
                                            <a:pt x="0" y="539991"/>
                                          </a:lnTo>
                                          <a:lnTo>
                                            <a:pt x="2206" y="589142"/>
                                          </a:lnTo>
                                          <a:lnTo>
                                            <a:pt x="8700" y="637057"/>
                                          </a:lnTo>
                                          <a:lnTo>
                                            <a:pt x="19289" y="683545"/>
                                          </a:lnTo>
                                          <a:lnTo>
                                            <a:pt x="33784" y="728415"/>
                                          </a:lnTo>
                                          <a:lnTo>
                                            <a:pt x="51993" y="771477"/>
                                          </a:lnTo>
                                          <a:lnTo>
                                            <a:pt x="73726" y="812540"/>
                                          </a:lnTo>
                                          <a:lnTo>
                                            <a:pt x="98793" y="851414"/>
                                          </a:lnTo>
                                          <a:lnTo>
                                            <a:pt x="127002" y="887908"/>
                                          </a:lnTo>
                                          <a:lnTo>
                                            <a:pt x="158164" y="921831"/>
                                          </a:lnTo>
                                          <a:lnTo>
                                            <a:pt x="192087" y="952992"/>
                                          </a:lnTo>
                                          <a:lnTo>
                                            <a:pt x="228580" y="981201"/>
                                          </a:lnTo>
                                          <a:lnTo>
                                            <a:pt x="267454" y="1006268"/>
                                          </a:lnTo>
                                          <a:lnTo>
                                            <a:pt x="308517" y="1028001"/>
                                          </a:lnTo>
                                          <a:lnTo>
                                            <a:pt x="351579" y="1046211"/>
                                          </a:lnTo>
                                          <a:lnTo>
                                            <a:pt x="396450" y="1060705"/>
                                          </a:lnTo>
                                          <a:lnTo>
                                            <a:pt x="442938" y="1071295"/>
                                          </a:lnTo>
                                          <a:lnTo>
                                            <a:pt x="490852" y="1077788"/>
                                          </a:lnTo>
                                          <a:lnTo>
                                            <a:pt x="540004" y="1079995"/>
                                          </a:lnTo>
                                          <a:lnTo>
                                            <a:pt x="589155" y="1077788"/>
                                          </a:lnTo>
                                          <a:lnTo>
                                            <a:pt x="637069" y="1071295"/>
                                          </a:lnTo>
                                          <a:lnTo>
                                            <a:pt x="683557" y="1060705"/>
                                          </a:lnTo>
                                          <a:lnTo>
                                            <a:pt x="728428" y="1046211"/>
                                          </a:lnTo>
                                          <a:lnTo>
                                            <a:pt x="771490" y="1028001"/>
                                          </a:lnTo>
                                          <a:lnTo>
                                            <a:pt x="812553" y="1006268"/>
                                          </a:lnTo>
                                          <a:lnTo>
                                            <a:pt x="851427" y="981201"/>
                                          </a:lnTo>
                                          <a:lnTo>
                                            <a:pt x="887920" y="952992"/>
                                          </a:lnTo>
                                          <a:lnTo>
                                            <a:pt x="921843" y="921831"/>
                                          </a:lnTo>
                                          <a:lnTo>
                                            <a:pt x="953005" y="887908"/>
                                          </a:lnTo>
                                          <a:lnTo>
                                            <a:pt x="981214" y="851414"/>
                                          </a:lnTo>
                                          <a:lnTo>
                                            <a:pt x="1006281" y="812540"/>
                                          </a:lnTo>
                                          <a:lnTo>
                                            <a:pt x="1028014" y="771477"/>
                                          </a:lnTo>
                                          <a:lnTo>
                                            <a:pt x="1046223" y="728415"/>
                                          </a:lnTo>
                                          <a:lnTo>
                                            <a:pt x="1060718" y="683545"/>
                                          </a:lnTo>
                                          <a:lnTo>
                                            <a:pt x="1071307" y="637057"/>
                                          </a:lnTo>
                                          <a:lnTo>
                                            <a:pt x="1077801" y="589142"/>
                                          </a:lnTo>
                                          <a:lnTo>
                                            <a:pt x="1080008" y="539991"/>
                                          </a:lnTo>
                                          <a:lnTo>
                                            <a:pt x="1077801" y="490840"/>
                                          </a:lnTo>
                                          <a:lnTo>
                                            <a:pt x="1071307" y="442925"/>
                                          </a:lnTo>
                                          <a:lnTo>
                                            <a:pt x="1060718" y="396438"/>
                                          </a:lnTo>
                                          <a:lnTo>
                                            <a:pt x="1046223" y="351568"/>
                                          </a:lnTo>
                                          <a:lnTo>
                                            <a:pt x="1028014" y="308507"/>
                                          </a:lnTo>
                                          <a:lnTo>
                                            <a:pt x="1006281" y="267445"/>
                                          </a:lnTo>
                                          <a:lnTo>
                                            <a:pt x="981214" y="228572"/>
                                          </a:lnTo>
                                          <a:lnTo>
                                            <a:pt x="953005" y="192079"/>
                                          </a:lnTo>
                                          <a:lnTo>
                                            <a:pt x="921843" y="158157"/>
                                          </a:lnTo>
                                          <a:lnTo>
                                            <a:pt x="887920" y="126997"/>
                                          </a:lnTo>
                                          <a:lnTo>
                                            <a:pt x="851427" y="98789"/>
                                          </a:lnTo>
                                          <a:lnTo>
                                            <a:pt x="812553" y="73723"/>
                                          </a:lnTo>
                                          <a:lnTo>
                                            <a:pt x="771490" y="51991"/>
                                          </a:lnTo>
                                          <a:lnTo>
                                            <a:pt x="728428" y="33782"/>
                                          </a:lnTo>
                                          <a:lnTo>
                                            <a:pt x="683557" y="19288"/>
                                          </a:lnTo>
                                          <a:lnTo>
                                            <a:pt x="637069" y="8699"/>
                                          </a:lnTo>
                                          <a:lnTo>
                                            <a:pt x="589155" y="2206"/>
                                          </a:lnTo>
                                          <a:lnTo>
                                            <a:pt x="540004" y="0"/>
                                          </a:lnTo>
                                          <a:close/>
                                        </a:path>
                                      </a:pathLst>
                                    </a:custGeom>
                                    <a:solidFill>
                                      <a:schemeClr val="accent1"/>
                                    </a:solidFill>
                                  </wps:spPr>
                                  <wps:bodyPr wrap="square" lIns="0" tIns="0" rIns="0" bIns="0" rtlCol="0">
                                    <a:prstTxWarp prst="textNoShape">
                                      <a:avLst/>
                                    </a:prstTxWarp>
                                    <a:noAutofit/>
                                  </wps:bodyPr>
                                </wps:wsp>
                                <wps:wsp>
                                  <wps:cNvPr id="50" name="Graphic 50"/>
                                  <wps:cNvSpPr/>
                                  <wps:spPr>
                                    <a:xfrm>
                                      <a:off x="332509" y="-220062"/>
                                      <a:ext cx="414020" cy="408853"/>
                                    </a:xfrm>
                                    <a:custGeom>
                                      <a:avLst/>
                                      <a:gdLst/>
                                      <a:ahLst/>
                                      <a:cxnLst/>
                                      <a:rect l="l" t="t" r="r" b="b"/>
                                      <a:pathLst>
                                        <a:path w="414020" h="414020">
                                          <a:moveTo>
                                            <a:pt x="206997" y="0"/>
                                          </a:moveTo>
                                          <a:lnTo>
                                            <a:pt x="159533" y="5466"/>
                                          </a:lnTo>
                                          <a:lnTo>
                                            <a:pt x="115963" y="21038"/>
                                          </a:lnTo>
                                          <a:lnTo>
                                            <a:pt x="77529" y="45473"/>
                                          </a:lnTo>
                                          <a:lnTo>
                                            <a:pt x="45473" y="77529"/>
                                          </a:lnTo>
                                          <a:lnTo>
                                            <a:pt x="21038" y="115963"/>
                                          </a:lnTo>
                                          <a:lnTo>
                                            <a:pt x="5466" y="159533"/>
                                          </a:lnTo>
                                          <a:lnTo>
                                            <a:pt x="0" y="206997"/>
                                          </a:lnTo>
                                          <a:lnTo>
                                            <a:pt x="5466" y="254461"/>
                                          </a:lnTo>
                                          <a:lnTo>
                                            <a:pt x="21038" y="298031"/>
                                          </a:lnTo>
                                          <a:lnTo>
                                            <a:pt x="45473" y="336465"/>
                                          </a:lnTo>
                                          <a:lnTo>
                                            <a:pt x="77529" y="368520"/>
                                          </a:lnTo>
                                          <a:lnTo>
                                            <a:pt x="115963" y="392955"/>
                                          </a:lnTo>
                                          <a:lnTo>
                                            <a:pt x="159533" y="408527"/>
                                          </a:lnTo>
                                          <a:lnTo>
                                            <a:pt x="206997" y="413994"/>
                                          </a:lnTo>
                                          <a:lnTo>
                                            <a:pt x="254461" y="408527"/>
                                          </a:lnTo>
                                          <a:lnTo>
                                            <a:pt x="298031" y="392955"/>
                                          </a:lnTo>
                                          <a:lnTo>
                                            <a:pt x="336465" y="368520"/>
                                          </a:lnTo>
                                          <a:lnTo>
                                            <a:pt x="368520" y="336465"/>
                                          </a:lnTo>
                                          <a:lnTo>
                                            <a:pt x="392955" y="298031"/>
                                          </a:lnTo>
                                          <a:lnTo>
                                            <a:pt x="408527" y="254461"/>
                                          </a:lnTo>
                                          <a:lnTo>
                                            <a:pt x="413994" y="206997"/>
                                          </a:lnTo>
                                          <a:lnTo>
                                            <a:pt x="408527" y="159533"/>
                                          </a:lnTo>
                                          <a:lnTo>
                                            <a:pt x="392955" y="115963"/>
                                          </a:lnTo>
                                          <a:lnTo>
                                            <a:pt x="368520" y="77529"/>
                                          </a:lnTo>
                                          <a:lnTo>
                                            <a:pt x="336465" y="45473"/>
                                          </a:lnTo>
                                          <a:lnTo>
                                            <a:pt x="298031" y="21038"/>
                                          </a:lnTo>
                                          <a:lnTo>
                                            <a:pt x="254461" y="5466"/>
                                          </a:lnTo>
                                          <a:lnTo>
                                            <a:pt x="206997" y="0"/>
                                          </a:lnTo>
                                          <a:close/>
                                        </a:path>
                                      </a:pathLst>
                                    </a:custGeom>
                                    <a:solidFill>
                                      <a:schemeClr val="accent3"/>
                                    </a:solidFill>
                                  </wps:spPr>
                                  <wps:bodyPr wrap="square" lIns="0" tIns="0" rIns="0" bIns="0" rtlCol="0">
                                    <a:prstTxWarp prst="textNoShape">
                                      <a:avLst/>
                                    </a:prstTxWarp>
                                    <a:noAutofit/>
                                  </wps:bodyPr>
                                </wps:wsp>
                                <wps:wsp>
                                  <wps:cNvPr id="1829648682" name="Graphic 50"/>
                                  <wps:cNvSpPr/>
                                  <wps:spPr>
                                    <a:xfrm>
                                      <a:off x="415636" y="-220063"/>
                                      <a:ext cx="234888" cy="231912"/>
                                    </a:xfrm>
                                    <a:custGeom>
                                      <a:avLst/>
                                      <a:gdLst/>
                                      <a:ahLst/>
                                      <a:cxnLst/>
                                      <a:rect l="l" t="t" r="r" b="b"/>
                                      <a:pathLst>
                                        <a:path w="414020" h="414020">
                                          <a:moveTo>
                                            <a:pt x="206997" y="0"/>
                                          </a:moveTo>
                                          <a:lnTo>
                                            <a:pt x="159533" y="5466"/>
                                          </a:lnTo>
                                          <a:lnTo>
                                            <a:pt x="115963" y="21038"/>
                                          </a:lnTo>
                                          <a:lnTo>
                                            <a:pt x="77529" y="45473"/>
                                          </a:lnTo>
                                          <a:lnTo>
                                            <a:pt x="45473" y="77529"/>
                                          </a:lnTo>
                                          <a:lnTo>
                                            <a:pt x="21038" y="115963"/>
                                          </a:lnTo>
                                          <a:lnTo>
                                            <a:pt x="5466" y="159533"/>
                                          </a:lnTo>
                                          <a:lnTo>
                                            <a:pt x="0" y="206997"/>
                                          </a:lnTo>
                                          <a:lnTo>
                                            <a:pt x="5466" y="254461"/>
                                          </a:lnTo>
                                          <a:lnTo>
                                            <a:pt x="21038" y="298031"/>
                                          </a:lnTo>
                                          <a:lnTo>
                                            <a:pt x="45473" y="336465"/>
                                          </a:lnTo>
                                          <a:lnTo>
                                            <a:pt x="77529" y="368520"/>
                                          </a:lnTo>
                                          <a:lnTo>
                                            <a:pt x="115963" y="392955"/>
                                          </a:lnTo>
                                          <a:lnTo>
                                            <a:pt x="159533" y="408527"/>
                                          </a:lnTo>
                                          <a:lnTo>
                                            <a:pt x="206997" y="413994"/>
                                          </a:lnTo>
                                          <a:lnTo>
                                            <a:pt x="254461" y="408527"/>
                                          </a:lnTo>
                                          <a:lnTo>
                                            <a:pt x="298031" y="392955"/>
                                          </a:lnTo>
                                          <a:lnTo>
                                            <a:pt x="336465" y="368520"/>
                                          </a:lnTo>
                                          <a:lnTo>
                                            <a:pt x="368520" y="336465"/>
                                          </a:lnTo>
                                          <a:lnTo>
                                            <a:pt x="392955" y="298031"/>
                                          </a:lnTo>
                                          <a:lnTo>
                                            <a:pt x="408527" y="254461"/>
                                          </a:lnTo>
                                          <a:lnTo>
                                            <a:pt x="413994" y="206997"/>
                                          </a:lnTo>
                                          <a:lnTo>
                                            <a:pt x="408527" y="159533"/>
                                          </a:lnTo>
                                          <a:lnTo>
                                            <a:pt x="392955" y="115963"/>
                                          </a:lnTo>
                                          <a:lnTo>
                                            <a:pt x="368520" y="77529"/>
                                          </a:lnTo>
                                          <a:lnTo>
                                            <a:pt x="336465" y="45473"/>
                                          </a:lnTo>
                                          <a:lnTo>
                                            <a:pt x="298031" y="21038"/>
                                          </a:lnTo>
                                          <a:lnTo>
                                            <a:pt x="254461" y="5466"/>
                                          </a:lnTo>
                                          <a:lnTo>
                                            <a:pt x="206997" y="0"/>
                                          </a:lnTo>
                                          <a:close/>
                                        </a:path>
                                      </a:pathLst>
                                    </a:custGeom>
                                    <a:solidFill>
                                      <a:schemeClr val="accent4"/>
                                    </a:solidFill>
                                  </wps:spPr>
                                  <wps:bodyPr wrap="square" lIns="0" tIns="0" rIns="0" bIns="0" rtlCol="0">
                                    <a:prstTxWarp prst="textNoShape">
                                      <a:avLst/>
                                    </a:prstTxWarp>
                                    <a:noAutofit/>
                                  </wps:bodyPr>
                                </wps:wsp>
                              </wpg:grpSp>
                              <wps:wsp>
                                <wps:cNvPr id="52" name="Graphic 52"/>
                                <wps:cNvSpPr/>
                                <wps:spPr>
                                  <a:xfrm>
                                    <a:off x="601411" y="-224058"/>
                                    <a:ext cx="239303" cy="300652"/>
                                  </a:xfrm>
                                  <a:custGeom>
                                    <a:avLst/>
                                    <a:gdLst/>
                                    <a:ahLst/>
                                    <a:cxnLst/>
                                    <a:rect l="l" t="t" r="r" b="b"/>
                                    <a:pathLst>
                                      <a:path w="282575" h="97155">
                                        <a:moveTo>
                                          <a:pt x="0" y="97129"/>
                                        </a:moveTo>
                                        <a:lnTo>
                                          <a:pt x="84518" y="0"/>
                                        </a:lnTo>
                                        <a:lnTo>
                                          <a:pt x="282524" y="0"/>
                                        </a:lnTo>
                                      </a:path>
                                    </a:pathLst>
                                  </a:custGeom>
                                  <a:ln w="6350">
                                    <a:solidFill>
                                      <a:srgbClr val="000000"/>
                                    </a:solidFill>
                                    <a:prstDash val="solid"/>
                                  </a:ln>
                                </wps:spPr>
                                <wps:bodyPr wrap="square" lIns="0" tIns="0" rIns="0" bIns="0" rtlCol="0">
                                  <a:prstTxWarp prst="textNoShape">
                                    <a:avLst/>
                                  </a:prstTxWarp>
                                  <a:noAutofit/>
                                </wps:bodyPr>
                              </wps:wsp>
                              <wps:wsp>
                                <wps:cNvPr id="53" name="Graphic 53"/>
                                <wps:cNvSpPr/>
                                <wps:spPr>
                                  <a:xfrm>
                                    <a:off x="325933" y="-224058"/>
                                    <a:ext cx="54076" cy="343200"/>
                                  </a:xfrm>
                                  <a:custGeom>
                                    <a:avLst/>
                                    <a:gdLst/>
                                    <a:ahLst/>
                                    <a:cxnLst/>
                                    <a:rect l="l" t="t" r="r" b="b"/>
                                    <a:pathLst>
                                      <a:path w="277495" h="79375">
                                        <a:moveTo>
                                          <a:pt x="277126" y="79121"/>
                                        </a:moveTo>
                                        <a:lnTo>
                                          <a:pt x="198005" y="0"/>
                                        </a:lnTo>
                                        <a:lnTo>
                                          <a:pt x="0" y="0"/>
                                        </a:lnTo>
                                      </a:path>
                                    </a:pathLst>
                                  </a:custGeom>
                                  <a:ln w="6350">
                                    <a:solidFill>
                                      <a:srgbClr val="000000"/>
                                    </a:solidFill>
                                    <a:prstDash val="solid"/>
                                  </a:ln>
                                </wps:spPr>
                                <wps:bodyPr wrap="square" lIns="0" tIns="0" rIns="0" bIns="0" rtlCol="0">
                                  <a:prstTxWarp prst="textNoShape">
                                    <a:avLst/>
                                  </a:prstTxWarp>
                                  <a:noAutofit/>
                                </wps:bodyPr>
                              </wps:wsp>
                            </wpg:grpSp>
                            <wps:wsp>
                              <wps:cNvPr id="282788642" name="Graphic 50"/>
                              <wps:cNvSpPr/>
                              <wps:spPr>
                                <a:xfrm>
                                  <a:off x="1460665" y="45564"/>
                                  <a:ext cx="72000" cy="71101"/>
                                </a:xfrm>
                                <a:custGeom>
                                  <a:avLst/>
                                  <a:gdLst/>
                                  <a:ahLst/>
                                  <a:cxnLst/>
                                  <a:rect l="l" t="t" r="r" b="b"/>
                                  <a:pathLst>
                                    <a:path w="414020" h="414020">
                                      <a:moveTo>
                                        <a:pt x="206997" y="0"/>
                                      </a:moveTo>
                                      <a:lnTo>
                                        <a:pt x="159533" y="5466"/>
                                      </a:lnTo>
                                      <a:lnTo>
                                        <a:pt x="115963" y="21038"/>
                                      </a:lnTo>
                                      <a:lnTo>
                                        <a:pt x="77529" y="45473"/>
                                      </a:lnTo>
                                      <a:lnTo>
                                        <a:pt x="45473" y="77529"/>
                                      </a:lnTo>
                                      <a:lnTo>
                                        <a:pt x="21038" y="115963"/>
                                      </a:lnTo>
                                      <a:lnTo>
                                        <a:pt x="5466" y="159533"/>
                                      </a:lnTo>
                                      <a:lnTo>
                                        <a:pt x="0" y="206997"/>
                                      </a:lnTo>
                                      <a:lnTo>
                                        <a:pt x="5466" y="254461"/>
                                      </a:lnTo>
                                      <a:lnTo>
                                        <a:pt x="21038" y="298031"/>
                                      </a:lnTo>
                                      <a:lnTo>
                                        <a:pt x="45473" y="336465"/>
                                      </a:lnTo>
                                      <a:lnTo>
                                        <a:pt x="77529" y="368520"/>
                                      </a:lnTo>
                                      <a:lnTo>
                                        <a:pt x="115963" y="392955"/>
                                      </a:lnTo>
                                      <a:lnTo>
                                        <a:pt x="159533" y="408527"/>
                                      </a:lnTo>
                                      <a:lnTo>
                                        <a:pt x="206997" y="413994"/>
                                      </a:lnTo>
                                      <a:lnTo>
                                        <a:pt x="254461" y="408527"/>
                                      </a:lnTo>
                                      <a:lnTo>
                                        <a:pt x="298031" y="392955"/>
                                      </a:lnTo>
                                      <a:lnTo>
                                        <a:pt x="336465" y="368520"/>
                                      </a:lnTo>
                                      <a:lnTo>
                                        <a:pt x="368520" y="336465"/>
                                      </a:lnTo>
                                      <a:lnTo>
                                        <a:pt x="392955" y="298031"/>
                                      </a:lnTo>
                                      <a:lnTo>
                                        <a:pt x="408527" y="254461"/>
                                      </a:lnTo>
                                      <a:lnTo>
                                        <a:pt x="413994" y="206997"/>
                                      </a:lnTo>
                                      <a:lnTo>
                                        <a:pt x="408527" y="159533"/>
                                      </a:lnTo>
                                      <a:lnTo>
                                        <a:pt x="392955" y="115963"/>
                                      </a:lnTo>
                                      <a:lnTo>
                                        <a:pt x="368520" y="77529"/>
                                      </a:lnTo>
                                      <a:lnTo>
                                        <a:pt x="336465" y="45473"/>
                                      </a:lnTo>
                                      <a:lnTo>
                                        <a:pt x="298031" y="21038"/>
                                      </a:lnTo>
                                      <a:lnTo>
                                        <a:pt x="254461" y="5466"/>
                                      </a:lnTo>
                                      <a:lnTo>
                                        <a:pt x="206997" y="0"/>
                                      </a:lnTo>
                                      <a:close/>
                                    </a:path>
                                  </a:pathLst>
                                </a:custGeom>
                                <a:solidFill>
                                  <a:schemeClr val="accent4"/>
                                </a:solidFill>
                              </wps:spPr>
                              <wps:bodyPr wrap="square" lIns="0" tIns="0" rIns="0" bIns="0" rtlCol="0">
                                <a:prstTxWarp prst="textNoShape">
                                  <a:avLst/>
                                </a:prstTxWarp>
                                <a:noAutofit/>
                              </wps:bodyPr>
                            </wps:wsp>
                            <wps:wsp>
                              <wps:cNvPr id="1102276429" name="Graphic 50"/>
                              <wps:cNvSpPr/>
                              <wps:spPr>
                                <a:xfrm>
                                  <a:off x="1460665" y="726152"/>
                                  <a:ext cx="71755" cy="70485"/>
                                </a:xfrm>
                                <a:custGeom>
                                  <a:avLst/>
                                  <a:gdLst/>
                                  <a:ahLst/>
                                  <a:cxnLst/>
                                  <a:rect l="l" t="t" r="r" b="b"/>
                                  <a:pathLst>
                                    <a:path w="414020" h="414020">
                                      <a:moveTo>
                                        <a:pt x="206997" y="0"/>
                                      </a:moveTo>
                                      <a:lnTo>
                                        <a:pt x="159533" y="5466"/>
                                      </a:lnTo>
                                      <a:lnTo>
                                        <a:pt x="115963" y="21038"/>
                                      </a:lnTo>
                                      <a:lnTo>
                                        <a:pt x="77529" y="45473"/>
                                      </a:lnTo>
                                      <a:lnTo>
                                        <a:pt x="45473" y="77529"/>
                                      </a:lnTo>
                                      <a:lnTo>
                                        <a:pt x="21038" y="115963"/>
                                      </a:lnTo>
                                      <a:lnTo>
                                        <a:pt x="5466" y="159533"/>
                                      </a:lnTo>
                                      <a:lnTo>
                                        <a:pt x="0" y="206997"/>
                                      </a:lnTo>
                                      <a:lnTo>
                                        <a:pt x="5466" y="254461"/>
                                      </a:lnTo>
                                      <a:lnTo>
                                        <a:pt x="21038" y="298031"/>
                                      </a:lnTo>
                                      <a:lnTo>
                                        <a:pt x="45473" y="336465"/>
                                      </a:lnTo>
                                      <a:lnTo>
                                        <a:pt x="77529" y="368520"/>
                                      </a:lnTo>
                                      <a:lnTo>
                                        <a:pt x="115963" y="392955"/>
                                      </a:lnTo>
                                      <a:lnTo>
                                        <a:pt x="159533" y="408527"/>
                                      </a:lnTo>
                                      <a:lnTo>
                                        <a:pt x="206997" y="413994"/>
                                      </a:lnTo>
                                      <a:lnTo>
                                        <a:pt x="254461" y="408527"/>
                                      </a:lnTo>
                                      <a:lnTo>
                                        <a:pt x="298031" y="392955"/>
                                      </a:lnTo>
                                      <a:lnTo>
                                        <a:pt x="336465" y="368520"/>
                                      </a:lnTo>
                                      <a:lnTo>
                                        <a:pt x="368520" y="336465"/>
                                      </a:lnTo>
                                      <a:lnTo>
                                        <a:pt x="392955" y="298031"/>
                                      </a:lnTo>
                                      <a:lnTo>
                                        <a:pt x="408527" y="254461"/>
                                      </a:lnTo>
                                      <a:lnTo>
                                        <a:pt x="413994" y="206997"/>
                                      </a:lnTo>
                                      <a:lnTo>
                                        <a:pt x="408527" y="159533"/>
                                      </a:lnTo>
                                      <a:lnTo>
                                        <a:pt x="392955" y="115963"/>
                                      </a:lnTo>
                                      <a:lnTo>
                                        <a:pt x="368520" y="77529"/>
                                      </a:lnTo>
                                      <a:lnTo>
                                        <a:pt x="336465" y="45473"/>
                                      </a:lnTo>
                                      <a:lnTo>
                                        <a:pt x="298031" y="21038"/>
                                      </a:lnTo>
                                      <a:lnTo>
                                        <a:pt x="254461" y="5466"/>
                                      </a:lnTo>
                                      <a:lnTo>
                                        <a:pt x="206997" y="0"/>
                                      </a:lnTo>
                                      <a:close/>
                                    </a:path>
                                  </a:pathLst>
                                </a:custGeom>
                                <a:solidFill>
                                  <a:schemeClr val="accent3"/>
                                </a:solidFill>
                              </wps:spPr>
                              <wps:bodyPr wrap="square" lIns="0" tIns="0" rIns="0" bIns="0" rtlCol="0">
                                <a:prstTxWarp prst="textNoShape">
                                  <a:avLst/>
                                </a:prstTxWarp>
                                <a:noAutofit/>
                              </wps:bodyPr>
                            </wps:wsp>
                            <wps:wsp>
                              <wps:cNvPr id="1247951524" name="Graphic 49"/>
                              <wps:cNvSpPr/>
                              <wps:spPr>
                                <a:xfrm>
                                  <a:off x="1481852" y="1470142"/>
                                  <a:ext cx="71755" cy="70485"/>
                                </a:xfrm>
                                <a:custGeom>
                                  <a:avLst/>
                                  <a:gdLst/>
                                  <a:ahLst/>
                                  <a:cxnLst/>
                                  <a:rect l="l" t="t" r="r" b="b"/>
                                  <a:pathLst>
                                    <a:path w="1080135" h="1080135">
                                      <a:moveTo>
                                        <a:pt x="540004" y="0"/>
                                      </a:moveTo>
                                      <a:lnTo>
                                        <a:pt x="490852" y="2206"/>
                                      </a:lnTo>
                                      <a:lnTo>
                                        <a:pt x="442938" y="8699"/>
                                      </a:lnTo>
                                      <a:lnTo>
                                        <a:pt x="396450" y="19288"/>
                                      </a:lnTo>
                                      <a:lnTo>
                                        <a:pt x="351579" y="33782"/>
                                      </a:lnTo>
                                      <a:lnTo>
                                        <a:pt x="308517" y="51991"/>
                                      </a:lnTo>
                                      <a:lnTo>
                                        <a:pt x="267454" y="73723"/>
                                      </a:lnTo>
                                      <a:lnTo>
                                        <a:pt x="228580" y="98789"/>
                                      </a:lnTo>
                                      <a:lnTo>
                                        <a:pt x="192087" y="126997"/>
                                      </a:lnTo>
                                      <a:lnTo>
                                        <a:pt x="158164" y="158157"/>
                                      </a:lnTo>
                                      <a:lnTo>
                                        <a:pt x="127002" y="192079"/>
                                      </a:lnTo>
                                      <a:lnTo>
                                        <a:pt x="98793" y="228572"/>
                                      </a:lnTo>
                                      <a:lnTo>
                                        <a:pt x="73726" y="267445"/>
                                      </a:lnTo>
                                      <a:lnTo>
                                        <a:pt x="51993" y="308507"/>
                                      </a:lnTo>
                                      <a:lnTo>
                                        <a:pt x="33784" y="351568"/>
                                      </a:lnTo>
                                      <a:lnTo>
                                        <a:pt x="19289" y="396438"/>
                                      </a:lnTo>
                                      <a:lnTo>
                                        <a:pt x="8700" y="442925"/>
                                      </a:lnTo>
                                      <a:lnTo>
                                        <a:pt x="2206" y="490840"/>
                                      </a:lnTo>
                                      <a:lnTo>
                                        <a:pt x="0" y="539991"/>
                                      </a:lnTo>
                                      <a:lnTo>
                                        <a:pt x="2206" y="589142"/>
                                      </a:lnTo>
                                      <a:lnTo>
                                        <a:pt x="8700" y="637057"/>
                                      </a:lnTo>
                                      <a:lnTo>
                                        <a:pt x="19289" y="683545"/>
                                      </a:lnTo>
                                      <a:lnTo>
                                        <a:pt x="33784" y="728415"/>
                                      </a:lnTo>
                                      <a:lnTo>
                                        <a:pt x="51993" y="771477"/>
                                      </a:lnTo>
                                      <a:lnTo>
                                        <a:pt x="73726" y="812540"/>
                                      </a:lnTo>
                                      <a:lnTo>
                                        <a:pt x="98793" y="851414"/>
                                      </a:lnTo>
                                      <a:lnTo>
                                        <a:pt x="127002" y="887908"/>
                                      </a:lnTo>
                                      <a:lnTo>
                                        <a:pt x="158164" y="921831"/>
                                      </a:lnTo>
                                      <a:lnTo>
                                        <a:pt x="192087" y="952992"/>
                                      </a:lnTo>
                                      <a:lnTo>
                                        <a:pt x="228580" y="981201"/>
                                      </a:lnTo>
                                      <a:lnTo>
                                        <a:pt x="267454" y="1006268"/>
                                      </a:lnTo>
                                      <a:lnTo>
                                        <a:pt x="308517" y="1028001"/>
                                      </a:lnTo>
                                      <a:lnTo>
                                        <a:pt x="351579" y="1046211"/>
                                      </a:lnTo>
                                      <a:lnTo>
                                        <a:pt x="396450" y="1060705"/>
                                      </a:lnTo>
                                      <a:lnTo>
                                        <a:pt x="442938" y="1071295"/>
                                      </a:lnTo>
                                      <a:lnTo>
                                        <a:pt x="490852" y="1077788"/>
                                      </a:lnTo>
                                      <a:lnTo>
                                        <a:pt x="540004" y="1079995"/>
                                      </a:lnTo>
                                      <a:lnTo>
                                        <a:pt x="589155" y="1077788"/>
                                      </a:lnTo>
                                      <a:lnTo>
                                        <a:pt x="637069" y="1071295"/>
                                      </a:lnTo>
                                      <a:lnTo>
                                        <a:pt x="683557" y="1060705"/>
                                      </a:lnTo>
                                      <a:lnTo>
                                        <a:pt x="728428" y="1046211"/>
                                      </a:lnTo>
                                      <a:lnTo>
                                        <a:pt x="771490" y="1028001"/>
                                      </a:lnTo>
                                      <a:lnTo>
                                        <a:pt x="812553" y="1006268"/>
                                      </a:lnTo>
                                      <a:lnTo>
                                        <a:pt x="851427" y="981201"/>
                                      </a:lnTo>
                                      <a:lnTo>
                                        <a:pt x="887920" y="952992"/>
                                      </a:lnTo>
                                      <a:lnTo>
                                        <a:pt x="921843" y="921831"/>
                                      </a:lnTo>
                                      <a:lnTo>
                                        <a:pt x="953005" y="887908"/>
                                      </a:lnTo>
                                      <a:lnTo>
                                        <a:pt x="981214" y="851414"/>
                                      </a:lnTo>
                                      <a:lnTo>
                                        <a:pt x="1006281" y="812540"/>
                                      </a:lnTo>
                                      <a:lnTo>
                                        <a:pt x="1028014" y="771477"/>
                                      </a:lnTo>
                                      <a:lnTo>
                                        <a:pt x="1046223" y="728415"/>
                                      </a:lnTo>
                                      <a:lnTo>
                                        <a:pt x="1060718" y="683545"/>
                                      </a:lnTo>
                                      <a:lnTo>
                                        <a:pt x="1071307" y="637057"/>
                                      </a:lnTo>
                                      <a:lnTo>
                                        <a:pt x="1077801" y="589142"/>
                                      </a:lnTo>
                                      <a:lnTo>
                                        <a:pt x="1080008" y="539991"/>
                                      </a:lnTo>
                                      <a:lnTo>
                                        <a:pt x="1077801" y="490840"/>
                                      </a:lnTo>
                                      <a:lnTo>
                                        <a:pt x="1071307" y="442925"/>
                                      </a:lnTo>
                                      <a:lnTo>
                                        <a:pt x="1060718" y="396438"/>
                                      </a:lnTo>
                                      <a:lnTo>
                                        <a:pt x="1046223" y="351568"/>
                                      </a:lnTo>
                                      <a:lnTo>
                                        <a:pt x="1028014" y="308507"/>
                                      </a:lnTo>
                                      <a:lnTo>
                                        <a:pt x="1006281" y="267445"/>
                                      </a:lnTo>
                                      <a:lnTo>
                                        <a:pt x="981214" y="228572"/>
                                      </a:lnTo>
                                      <a:lnTo>
                                        <a:pt x="953005" y="192079"/>
                                      </a:lnTo>
                                      <a:lnTo>
                                        <a:pt x="921843" y="158157"/>
                                      </a:lnTo>
                                      <a:lnTo>
                                        <a:pt x="887920" y="126997"/>
                                      </a:lnTo>
                                      <a:lnTo>
                                        <a:pt x="851427" y="98789"/>
                                      </a:lnTo>
                                      <a:lnTo>
                                        <a:pt x="812553" y="73723"/>
                                      </a:lnTo>
                                      <a:lnTo>
                                        <a:pt x="771490" y="51991"/>
                                      </a:lnTo>
                                      <a:lnTo>
                                        <a:pt x="728428" y="33782"/>
                                      </a:lnTo>
                                      <a:lnTo>
                                        <a:pt x="683557" y="19288"/>
                                      </a:lnTo>
                                      <a:lnTo>
                                        <a:pt x="637069" y="8699"/>
                                      </a:lnTo>
                                      <a:lnTo>
                                        <a:pt x="589155" y="2206"/>
                                      </a:lnTo>
                                      <a:lnTo>
                                        <a:pt x="540004" y="0"/>
                                      </a:lnTo>
                                      <a:close/>
                                    </a:path>
                                  </a:pathLst>
                                </a:custGeom>
                                <a:solidFill>
                                  <a:schemeClr val="accent1"/>
                                </a:solidFill>
                              </wps:spPr>
                              <wps:bodyPr wrap="square" lIns="0" tIns="0" rIns="0" bIns="0" rtlCol="0">
                                <a:prstTxWarp prst="textNoShape">
                                  <a:avLst/>
                                </a:prstTxWarp>
                                <a:noAutofit/>
                              </wps:bodyPr>
                            </wps:wsp>
                          </wpg:grpSp>
                          <wps:wsp>
                            <wps:cNvPr id="63" name="Textbox 63"/>
                            <wps:cNvSpPr txBox="1"/>
                            <wps:spPr>
                              <a:xfrm>
                                <a:off x="522514" y="539624"/>
                                <a:ext cx="306070" cy="163667"/>
                              </a:xfrm>
                              <a:prstGeom prst="rect">
                                <a:avLst/>
                              </a:prstGeom>
                            </wps:spPr>
                            <wps:txbx>
                              <w:txbxContent>
                                <w:p w14:paraId="58A19AE2" w14:textId="77777777" w:rsidR="00BF518A" w:rsidRPr="006D396F" w:rsidRDefault="00BF518A" w:rsidP="001A3574">
                                  <w:pPr>
                                    <w:spacing w:line="252" w:lineRule="exact"/>
                                  </w:pPr>
                                  <w:r w:rsidRPr="006D396F">
                                    <w:rPr>
                                      <w:color w:val="FFFFFF"/>
                                      <w:spacing w:val="-5"/>
                                      <w:w w:val="105"/>
                                    </w:rPr>
                                    <w:t>78%</w:t>
                                  </w:r>
                                </w:p>
                              </w:txbxContent>
                            </wps:txbx>
                            <wps:bodyPr wrap="square" lIns="0" tIns="0" rIns="0" bIns="0" rtlCol="0">
                              <a:noAutofit/>
                            </wps:bodyPr>
                          </wps:wsp>
                        </wpg:grpSp>
                        <wps:wsp>
                          <wps:cNvPr id="61" name="Graphic 61"/>
                          <wps:cNvSpPr/>
                          <wps:spPr>
                            <a:xfrm>
                              <a:off x="3423138" y="1799493"/>
                              <a:ext cx="3223895" cy="363220"/>
                            </a:xfrm>
                            <a:custGeom>
                              <a:avLst/>
                              <a:gdLst/>
                              <a:ahLst/>
                              <a:cxnLst/>
                              <a:rect l="l" t="t" r="r" b="b"/>
                              <a:pathLst>
                                <a:path w="3223895" h="368300">
                                  <a:moveTo>
                                    <a:pt x="73126" y="119011"/>
                                  </a:moveTo>
                                  <a:lnTo>
                                    <a:pt x="72275" y="115620"/>
                                  </a:lnTo>
                                  <a:lnTo>
                                    <a:pt x="71564" y="115176"/>
                                  </a:lnTo>
                                  <a:lnTo>
                                    <a:pt x="67894" y="116052"/>
                                  </a:lnTo>
                                  <a:lnTo>
                                    <a:pt x="61925" y="117297"/>
                                  </a:lnTo>
                                  <a:lnTo>
                                    <a:pt x="58928" y="117817"/>
                                  </a:lnTo>
                                  <a:lnTo>
                                    <a:pt x="55943" y="118452"/>
                                  </a:lnTo>
                                  <a:lnTo>
                                    <a:pt x="51523" y="119062"/>
                                  </a:lnTo>
                                  <a:lnTo>
                                    <a:pt x="50533" y="120396"/>
                                  </a:lnTo>
                                  <a:lnTo>
                                    <a:pt x="51028" y="123863"/>
                                  </a:lnTo>
                                  <a:lnTo>
                                    <a:pt x="51714" y="124383"/>
                                  </a:lnTo>
                                  <a:lnTo>
                                    <a:pt x="52451" y="124269"/>
                                  </a:lnTo>
                                  <a:lnTo>
                                    <a:pt x="58623" y="123405"/>
                                  </a:lnTo>
                                  <a:lnTo>
                                    <a:pt x="64744" y="122161"/>
                                  </a:lnTo>
                                  <a:lnTo>
                                    <a:pt x="70827" y="120815"/>
                                  </a:lnTo>
                                  <a:lnTo>
                                    <a:pt x="72250" y="120459"/>
                                  </a:lnTo>
                                  <a:lnTo>
                                    <a:pt x="73126" y="119011"/>
                                  </a:lnTo>
                                  <a:close/>
                                </a:path>
                                <a:path w="3223895" h="368300">
                                  <a:moveTo>
                                    <a:pt x="115519" y="103555"/>
                                  </a:moveTo>
                                  <a:lnTo>
                                    <a:pt x="113931" y="100418"/>
                                  </a:lnTo>
                                  <a:lnTo>
                                    <a:pt x="113144" y="100177"/>
                                  </a:lnTo>
                                  <a:lnTo>
                                    <a:pt x="107010" y="103098"/>
                                  </a:lnTo>
                                  <a:lnTo>
                                    <a:pt x="101460" y="105600"/>
                                  </a:lnTo>
                                  <a:lnTo>
                                    <a:pt x="94424" y="108216"/>
                                  </a:lnTo>
                                  <a:lnTo>
                                    <a:pt x="93751" y="109728"/>
                                  </a:lnTo>
                                  <a:lnTo>
                                    <a:pt x="94691" y="112318"/>
                                  </a:lnTo>
                                  <a:lnTo>
                                    <a:pt x="94945" y="113017"/>
                                  </a:lnTo>
                                  <a:lnTo>
                                    <a:pt x="95719" y="113385"/>
                                  </a:lnTo>
                                  <a:lnTo>
                                    <a:pt x="100812" y="111467"/>
                                  </a:lnTo>
                                  <a:lnTo>
                                    <a:pt x="105130" y="109639"/>
                                  </a:lnTo>
                                  <a:lnTo>
                                    <a:pt x="108026" y="108470"/>
                                  </a:lnTo>
                                  <a:lnTo>
                                    <a:pt x="110832" y="107099"/>
                                  </a:lnTo>
                                  <a:lnTo>
                                    <a:pt x="114998" y="105156"/>
                                  </a:lnTo>
                                  <a:lnTo>
                                    <a:pt x="115519" y="103555"/>
                                  </a:lnTo>
                                  <a:close/>
                                </a:path>
                                <a:path w="3223895" h="368300">
                                  <a:moveTo>
                                    <a:pt x="373202" y="80187"/>
                                  </a:moveTo>
                                  <a:lnTo>
                                    <a:pt x="372287" y="76809"/>
                                  </a:lnTo>
                                  <a:lnTo>
                                    <a:pt x="371538" y="76390"/>
                                  </a:lnTo>
                                  <a:lnTo>
                                    <a:pt x="367792" y="77495"/>
                                  </a:lnTo>
                                  <a:lnTo>
                                    <a:pt x="364731" y="78257"/>
                                  </a:lnTo>
                                  <a:lnTo>
                                    <a:pt x="358736" y="80225"/>
                                  </a:lnTo>
                                  <a:lnTo>
                                    <a:pt x="355727" y="81165"/>
                                  </a:lnTo>
                                  <a:lnTo>
                                    <a:pt x="351358" y="82702"/>
                                  </a:lnTo>
                                  <a:lnTo>
                                    <a:pt x="350634" y="84226"/>
                                  </a:lnTo>
                                  <a:lnTo>
                                    <a:pt x="351129" y="85598"/>
                                  </a:lnTo>
                                  <a:lnTo>
                                    <a:pt x="351815" y="87515"/>
                                  </a:lnTo>
                                  <a:lnTo>
                                    <a:pt x="352590" y="87884"/>
                                  </a:lnTo>
                                  <a:lnTo>
                                    <a:pt x="359130" y="85585"/>
                                  </a:lnTo>
                                  <a:lnTo>
                                    <a:pt x="365010" y="83654"/>
                                  </a:lnTo>
                                  <a:lnTo>
                                    <a:pt x="372364" y="81648"/>
                                  </a:lnTo>
                                  <a:lnTo>
                                    <a:pt x="373202" y="80187"/>
                                  </a:lnTo>
                                  <a:close/>
                                </a:path>
                                <a:path w="3223895" h="368300">
                                  <a:moveTo>
                                    <a:pt x="417677" y="72212"/>
                                  </a:moveTo>
                                  <a:lnTo>
                                    <a:pt x="417360" y="68732"/>
                                  </a:lnTo>
                                  <a:lnTo>
                                    <a:pt x="416687" y="68173"/>
                                  </a:lnTo>
                                  <a:lnTo>
                                    <a:pt x="409663" y="68897"/>
                                  </a:lnTo>
                                  <a:lnTo>
                                    <a:pt x="403402" y="69672"/>
                                  </a:lnTo>
                                  <a:lnTo>
                                    <a:pt x="395719" y="70993"/>
                                  </a:lnTo>
                                  <a:lnTo>
                                    <a:pt x="394754" y="72351"/>
                                  </a:lnTo>
                                  <a:lnTo>
                                    <a:pt x="395008" y="73787"/>
                                  </a:lnTo>
                                  <a:lnTo>
                                    <a:pt x="395376" y="75793"/>
                                  </a:lnTo>
                                  <a:lnTo>
                                    <a:pt x="396074" y="76288"/>
                                  </a:lnTo>
                                  <a:lnTo>
                                    <a:pt x="399859" y="75692"/>
                                  </a:lnTo>
                                  <a:lnTo>
                                    <a:pt x="402907" y="75158"/>
                                  </a:lnTo>
                                  <a:lnTo>
                                    <a:pt x="405955" y="74726"/>
                                  </a:lnTo>
                                  <a:lnTo>
                                    <a:pt x="415175" y="73596"/>
                                  </a:lnTo>
                                  <a:lnTo>
                                    <a:pt x="416610" y="73482"/>
                                  </a:lnTo>
                                  <a:lnTo>
                                    <a:pt x="417677" y="72212"/>
                                  </a:lnTo>
                                  <a:close/>
                                </a:path>
                                <a:path w="3223895" h="368300">
                                  <a:moveTo>
                                    <a:pt x="463156" y="68567"/>
                                  </a:moveTo>
                                  <a:lnTo>
                                    <a:pt x="462584" y="67919"/>
                                  </a:lnTo>
                                  <a:lnTo>
                                    <a:pt x="455536" y="67386"/>
                                  </a:lnTo>
                                  <a:lnTo>
                                    <a:pt x="449237" y="67170"/>
                                  </a:lnTo>
                                  <a:lnTo>
                                    <a:pt x="446087" y="66979"/>
                                  </a:lnTo>
                                  <a:lnTo>
                                    <a:pt x="441452" y="67043"/>
                                  </a:lnTo>
                                  <a:lnTo>
                                    <a:pt x="440258" y="68224"/>
                                  </a:lnTo>
                                  <a:lnTo>
                                    <a:pt x="440258" y="69684"/>
                                  </a:lnTo>
                                  <a:lnTo>
                                    <a:pt x="440270" y="71729"/>
                                  </a:lnTo>
                                  <a:lnTo>
                                    <a:pt x="440867" y="72326"/>
                                  </a:lnTo>
                                  <a:lnTo>
                                    <a:pt x="446252" y="72326"/>
                                  </a:lnTo>
                                  <a:lnTo>
                                    <a:pt x="457060" y="72745"/>
                                  </a:lnTo>
                                  <a:lnTo>
                                    <a:pt x="458597" y="72910"/>
                                  </a:lnTo>
                                  <a:lnTo>
                                    <a:pt x="461581" y="73139"/>
                                  </a:lnTo>
                                  <a:lnTo>
                                    <a:pt x="462851" y="72059"/>
                                  </a:lnTo>
                                  <a:lnTo>
                                    <a:pt x="463156" y="68567"/>
                                  </a:lnTo>
                                  <a:close/>
                                </a:path>
                                <a:path w="3223895" h="368300">
                                  <a:moveTo>
                                    <a:pt x="508254" y="76390"/>
                                  </a:moveTo>
                                  <a:lnTo>
                                    <a:pt x="507822" y="75653"/>
                                  </a:lnTo>
                                  <a:lnTo>
                                    <a:pt x="504012" y="74726"/>
                                  </a:lnTo>
                                  <a:lnTo>
                                    <a:pt x="500964" y="73914"/>
                                  </a:lnTo>
                                  <a:lnTo>
                                    <a:pt x="497890" y="73228"/>
                                  </a:lnTo>
                                  <a:lnTo>
                                    <a:pt x="488619" y="71335"/>
                                  </a:lnTo>
                                  <a:lnTo>
                                    <a:pt x="487159" y="71069"/>
                                  </a:lnTo>
                                  <a:lnTo>
                                    <a:pt x="485775" y="72059"/>
                                  </a:lnTo>
                                  <a:lnTo>
                                    <a:pt x="485521" y="73494"/>
                                  </a:lnTo>
                                  <a:lnTo>
                                    <a:pt x="485165" y="75501"/>
                                  </a:lnTo>
                                  <a:lnTo>
                                    <a:pt x="485660" y="76200"/>
                                  </a:lnTo>
                                  <a:lnTo>
                                    <a:pt x="486397" y="76314"/>
                                  </a:lnTo>
                                  <a:lnTo>
                                    <a:pt x="492467" y="77482"/>
                                  </a:lnTo>
                                  <a:lnTo>
                                    <a:pt x="498525" y="78701"/>
                                  </a:lnTo>
                                  <a:lnTo>
                                    <a:pt x="505917" y="80619"/>
                                  </a:lnTo>
                                  <a:lnTo>
                                    <a:pt x="507365" y="79768"/>
                                  </a:lnTo>
                                  <a:lnTo>
                                    <a:pt x="508254" y="76390"/>
                                  </a:lnTo>
                                  <a:close/>
                                </a:path>
                                <a:path w="3223895" h="368300">
                                  <a:moveTo>
                                    <a:pt x="1673364" y="120446"/>
                                  </a:moveTo>
                                  <a:lnTo>
                                    <a:pt x="1671599" y="117424"/>
                                  </a:lnTo>
                                  <a:lnTo>
                                    <a:pt x="1670773" y="117208"/>
                                  </a:lnTo>
                                  <a:lnTo>
                                    <a:pt x="1662112" y="122212"/>
                                  </a:lnTo>
                                  <a:lnTo>
                                    <a:pt x="1652968" y="127800"/>
                                  </a:lnTo>
                                  <a:lnTo>
                                    <a:pt x="1652587" y="129425"/>
                                  </a:lnTo>
                                  <a:lnTo>
                                    <a:pt x="1654009" y="131775"/>
                                  </a:lnTo>
                                  <a:lnTo>
                                    <a:pt x="1654403" y="132410"/>
                                  </a:lnTo>
                                  <a:lnTo>
                                    <a:pt x="1655229" y="132613"/>
                                  </a:lnTo>
                                  <a:lnTo>
                                    <a:pt x="1666354" y="125818"/>
                                  </a:lnTo>
                                  <a:lnTo>
                                    <a:pt x="1669046" y="124333"/>
                                  </a:lnTo>
                                  <a:lnTo>
                                    <a:pt x="1672958" y="122059"/>
                                  </a:lnTo>
                                  <a:lnTo>
                                    <a:pt x="1673364" y="120446"/>
                                  </a:lnTo>
                                  <a:close/>
                                </a:path>
                                <a:path w="3223895" h="368300">
                                  <a:moveTo>
                                    <a:pt x="1712455" y="98488"/>
                                  </a:moveTo>
                                  <a:lnTo>
                                    <a:pt x="1710804" y="95415"/>
                                  </a:lnTo>
                                  <a:lnTo>
                                    <a:pt x="1709978" y="95161"/>
                                  </a:lnTo>
                                  <a:lnTo>
                                    <a:pt x="1691792" y="105067"/>
                                  </a:lnTo>
                                  <a:lnTo>
                                    <a:pt x="1691335" y="106680"/>
                                  </a:lnTo>
                                  <a:lnTo>
                                    <a:pt x="1692694" y="109080"/>
                                  </a:lnTo>
                                  <a:lnTo>
                                    <a:pt x="1693062" y="109740"/>
                                  </a:lnTo>
                                  <a:lnTo>
                                    <a:pt x="1693875" y="109956"/>
                                  </a:lnTo>
                                  <a:lnTo>
                                    <a:pt x="1711985" y="100088"/>
                                  </a:lnTo>
                                  <a:lnTo>
                                    <a:pt x="1712455" y="98488"/>
                                  </a:lnTo>
                                  <a:close/>
                                </a:path>
                                <a:path w="3223895" h="368300">
                                  <a:moveTo>
                                    <a:pt x="1752282" y="77889"/>
                                  </a:moveTo>
                                  <a:lnTo>
                                    <a:pt x="1750733" y="74752"/>
                                  </a:lnTo>
                                  <a:lnTo>
                                    <a:pt x="1749920" y="74460"/>
                                  </a:lnTo>
                                  <a:lnTo>
                                    <a:pt x="1743722" y="77520"/>
                                  </a:lnTo>
                                  <a:lnTo>
                                    <a:pt x="1738249" y="80403"/>
                                  </a:lnTo>
                                  <a:lnTo>
                                    <a:pt x="1731454" y="83845"/>
                                  </a:lnTo>
                                  <a:lnTo>
                                    <a:pt x="1730946" y="85445"/>
                                  </a:lnTo>
                                  <a:lnTo>
                                    <a:pt x="1732216" y="87884"/>
                                  </a:lnTo>
                                  <a:lnTo>
                                    <a:pt x="1732559" y="88544"/>
                                  </a:lnTo>
                                  <a:lnTo>
                                    <a:pt x="1733372" y="88811"/>
                                  </a:lnTo>
                                  <a:lnTo>
                                    <a:pt x="1750453" y="80073"/>
                                  </a:lnTo>
                                  <a:lnTo>
                                    <a:pt x="1751749" y="79451"/>
                                  </a:lnTo>
                                  <a:lnTo>
                                    <a:pt x="1752282" y="77889"/>
                                  </a:lnTo>
                                  <a:close/>
                                </a:path>
                                <a:path w="3223895" h="368300">
                                  <a:moveTo>
                                    <a:pt x="3223679" y="72390"/>
                                  </a:moveTo>
                                  <a:lnTo>
                                    <a:pt x="3209848" y="69850"/>
                                  </a:lnTo>
                                  <a:lnTo>
                                    <a:pt x="3192716" y="71120"/>
                                  </a:lnTo>
                                  <a:lnTo>
                                    <a:pt x="3175495" y="76200"/>
                                  </a:lnTo>
                                  <a:lnTo>
                                    <a:pt x="3160255" y="83820"/>
                                  </a:lnTo>
                                  <a:lnTo>
                                    <a:pt x="3146437" y="95250"/>
                                  </a:lnTo>
                                  <a:lnTo>
                                    <a:pt x="3133966" y="104140"/>
                                  </a:lnTo>
                                  <a:lnTo>
                                    <a:pt x="3090659" y="140970"/>
                                  </a:lnTo>
                                  <a:lnTo>
                                    <a:pt x="3054769" y="163830"/>
                                  </a:lnTo>
                                  <a:lnTo>
                                    <a:pt x="3016046" y="179070"/>
                                  </a:lnTo>
                                  <a:lnTo>
                                    <a:pt x="2975470" y="190500"/>
                                  </a:lnTo>
                                  <a:lnTo>
                                    <a:pt x="2957538" y="190500"/>
                                  </a:lnTo>
                                  <a:lnTo>
                                    <a:pt x="2939821" y="193040"/>
                                  </a:lnTo>
                                  <a:lnTo>
                                    <a:pt x="2931122" y="191770"/>
                                  </a:lnTo>
                                  <a:lnTo>
                                    <a:pt x="2923121" y="190500"/>
                                  </a:lnTo>
                                  <a:lnTo>
                                    <a:pt x="2916263" y="185420"/>
                                  </a:lnTo>
                                  <a:lnTo>
                                    <a:pt x="2914485" y="184238"/>
                                  </a:lnTo>
                                  <a:lnTo>
                                    <a:pt x="2914485" y="196850"/>
                                  </a:lnTo>
                                  <a:lnTo>
                                    <a:pt x="2875407" y="199390"/>
                                  </a:lnTo>
                                  <a:lnTo>
                                    <a:pt x="2803017" y="209550"/>
                                  </a:lnTo>
                                  <a:lnTo>
                                    <a:pt x="2791345" y="211836"/>
                                  </a:lnTo>
                                  <a:lnTo>
                                    <a:pt x="2791345" y="222250"/>
                                  </a:lnTo>
                                  <a:lnTo>
                                    <a:pt x="2779318" y="228600"/>
                                  </a:lnTo>
                                  <a:lnTo>
                                    <a:pt x="2767736" y="236220"/>
                                  </a:lnTo>
                                  <a:lnTo>
                                    <a:pt x="2756585" y="246380"/>
                                  </a:lnTo>
                                  <a:lnTo>
                                    <a:pt x="2745841" y="254000"/>
                                  </a:lnTo>
                                  <a:lnTo>
                                    <a:pt x="2745676" y="254000"/>
                                  </a:lnTo>
                                  <a:lnTo>
                                    <a:pt x="2742565" y="259080"/>
                                  </a:lnTo>
                                  <a:lnTo>
                                    <a:pt x="2735313" y="265430"/>
                                  </a:lnTo>
                                  <a:lnTo>
                                    <a:pt x="2714498" y="281940"/>
                                  </a:lnTo>
                                  <a:lnTo>
                                    <a:pt x="2690787" y="299720"/>
                                  </a:lnTo>
                                  <a:lnTo>
                                    <a:pt x="2666073" y="311150"/>
                                  </a:lnTo>
                                  <a:lnTo>
                                    <a:pt x="2642235" y="316230"/>
                                  </a:lnTo>
                                  <a:lnTo>
                                    <a:pt x="2633942" y="312420"/>
                                  </a:lnTo>
                                  <a:lnTo>
                                    <a:pt x="2626372" y="309880"/>
                                  </a:lnTo>
                                  <a:lnTo>
                                    <a:pt x="2619502" y="300990"/>
                                  </a:lnTo>
                                  <a:lnTo>
                                    <a:pt x="2613266" y="293370"/>
                                  </a:lnTo>
                                  <a:lnTo>
                                    <a:pt x="2610650" y="290830"/>
                                  </a:lnTo>
                                  <a:lnTo>
                                    <a:pt x="2603906" y="279400"/>
                                  </a:lnTo>
                                  <a:lnTo>
                                    <a:pt x="2562060" y="242570"/>
                                  </a:lnTo>
                                  <a:lnTo>
                                    <a:pt x="2536723" y="234950"/>
                                  </a:lnTo>
                                  <a:lnTo>
                                    <a:pt x="2515349" y="234950"/>
                                  </a:lnTo>
                                  <a:lnTo>
                                    <a:pt x="2494394" y="241300"/>
                                  </a:lnTo>
                                  <a:lnTo>
                                    <a:pt x="2486279" y="246380"/>
                                  </a:lnTo>
                                  <a:lnTo>
                                    <a:pt x="2479370" y="250190"/>
                                  </a:lnTo>
                                  <a:lnTo>
                                    <a:pt x="2473617" y="255270"/>
                                  </a:lnTo>
                                  <a:lnTo>
                                    <a:pt x="2428544" y="234950"/>
                                  </a:lnTo>
                                  <a:lnTo>
                                    <a:pt x="2381377" y="218440"/>
                                  </a:lnTo>
                                  <a:lnTo>
                                    <a:pt x="2348941" y="210820"/>
                                  </a:lnTo>
                                  <a:lnTo>
                                    <a:pt x="2332710" y="208280"/>
                                  </a:lnTo>
                                  <a:lnTo>
                                    <a:pt x="2283129" y="203200"/>
                                  </a:lnTo>
                                  <a:lnTo>
                                    <a:pt x="2233231" y="203200"/>
                                  </a:lnTo>
                                  <a:lnTo>
                                    <a:pt x="2183600" y="208280"/>
                                  </a:lnTo>
                                  <a:lnTo>
                                    <a:pt x="2134819" y="217170"/>
                                  </a:lnTo>
                                  <a:lnTo>
                                    <a:pt x="2087473" y="233680"/>
                                  </a:lnTo>
                                  <a:lnTo>
                                    <a:pt x="2042172" y="254000"/>
                                  </a:lnTo>
                                  <a:lnTo>
                                    <a:pt x="2041359" y="248920"/>
                                  </a:lnTo>
                                  <a:lnTo>
                                    <a:pt x="2039810" y="246380"/>
                                  </a:lnTo>
                                  <a:lnTo>
                                    <a:pt x="2037626" y="241300"/>
                                  </a:lnTo>
                                  <a:lnTo>
                                    <a:pt x="2031707" y="234950"/>
                                  </a:lnTo>
                                  <a:lnTo>
                                    <a:pt x="2024100" y="227330"/>
                                  </a:lnTo>
                                  <a:lnTo>
                                    <a:pt x="2015121" y="220980"/>
                                  </a:lnTo>
                                  <a:lnTo>
                                    <a:pt x="2005088" y="215900"/>
                                  </a:lnTo>
                                  <a:lnTo>
                                    <a:pt x="2026920" y="210820"/>
                                  </a:lnTo>
                                  <a:lnTo>
                                    <a:pt x="2037842" y="209550"/>
                                  </a:lnTo>
                                  <a:lnTo>
                                    <a:pt x="2069426" y="198120"/>
                                  </a:lnTo>
                                  <a:lnTo>
                                    <a:pt x="2099500" y="185420"/>
                                  </a:lnTo>
                                  <a:lnTo>
                                    <a:pt x="2127707" y="170180"/>
                                  </a:lnTo>
                                  <a:lnTo>
                                    <a:pt x="2163457" y="152400"/>
                                  </a:lnTo>
                                  <a:lnTo>
                                    <a:pt x="2203716" y="139700"/>
                                  </a:lnTo>
                                  <a:lnTo>
                                    <a:pt x="2248624" y="138430"/>
                                  </a:lnTo>
                                  <a:lnTo>
                                    <a:pt x="2298344" y="140970"/>
                                  </a:lnTo>
                                  <a:lnTo>
                                    <a:pt x="2353018" y="153670"/>
                                  </a:lnTo>
                                  <a:lnTo>
                                    <a:pt x="2412784" y="172720"/>
                                  </a:lnTo>
                                  <a:lnTo>
                                    <a:pt x="2454364" y="186690"/>
                                  </a:lnTo>
                                  <a:lnTo>
                                    <a:pt x="2503449" y="199390"/>
                                  </a:lnTo>
                                  <a:lnTo>
                                    <a:pt x="2557475" y="212090"/>
                                  </a:lnTo>
                                  <a:lnTo>
                                    <a:pt x="2613901" y="222250"/>
                                  </a:lnTo>
                                  <a:lnTo>
                                    <a:pt x="2670162" y="228600"/>
                                  </a:lnTo>
                                  <a:lnTo>
                                    <a:pt x="2723718" y="228600"/>
                                  </a:lnTo>
                                  <a:lnTo>
                                    <a:pt x="2771991" y="224790"/>
                                  </a:lnTo>
                                  <a:lnTo>
                                    <a:pt x="2791345" y="222250"/>
                                  </a:lnTo>
                                  <a:lnTo>
                                    <a:pt x="2791345" y="211836"/>
                                  </a:lnTo>
                                  <a:lnTo>
                                    <a:pt x="2770441" y="215900"/>
                                  </a:lnTo>
                                  <a:lnTo>
                                    <a:pt x="2726740" y="218440"/>
                                  </a:lnTo>
                                  <a:lnTo>
                                    <a:pt x="2677045" y="218440"/>
                                  </a:lnTo>
                                  <a:lnTo>
                                    <a:pt x="2623591" y="214630"/>
                                  </a:lnTo>
                                  <a:lnTo>
                                    <a:pt x="2568562" y="204470"/>
                                  </a:lnTo>
                                  <a:lnTo>
                                    <a:pt x="2514155" y="193040"/>
                                  </a:lnTo>
                                  <a:lnTo>
                                    <a:pt x="2462593" y="179070"/>
                                  </a:lnTo>
                                  <a:lnTo>
                                    <a:pt x="2416073" y="165100"/>
                                  </a:lnTo>
                                  <a:lnTo>
                                    <a:pt x="2392972" y="154940"/>
                                  </a:lnTo>
                                  <a:lnTo>
                                    <a:pt x="2348903" y="142240"/>
                                  </a:lnTo>
                                  <a:lnTo>
                                    <a:pt x="2327897" y="138430"/>
                                  </a:lnTo>
                                  <a:lnTo>
                                    <a:pt x="2350503" y="133350"/>
                                  </a:lnTo>
                                  <a:lnTo>
                                    <a:pt x="2375471" y="121920"/>
                                  </a:lnTo>
                                  <a:lnTo>
                                    <a:pt x="2402992" y="107950"/>
                                  </a:lnTo>
                                  <a:lnTo>
                                    <a:pt x="2433231" y="83820"/>
                                  </a:lnTo>
                                  <a:lnTo>
                                    <a:pt x="2442146" y="77470"/>
                                  </a:lnTo>
                                  <a:lnTo>
                                    <a:pt x="2451938" y="71120"/>
                                  </a:lnTo>
                                  <a:lnTo>
                                    <a:pt x="2462568" y="64770"/>
                                  </a:lnTo>
                                  <a:lnTo>
                                    <a:pt x="2474010" y="59690"/>
                                  </a:lnTo>
                                  <a:lnTo>
                                    <a:pt x="2485936" y="57150"/>
                                  </a:lnTo>
                                  <a:lnTo>
                                    <a:pt x="2497531" y="57150"/>
                                  </a:lnTo>
                                  <a:lnTo>
                                    <a:pt x="2531084" y="82550"/>
                                  </a:lnTo>
                                  <a:lnTo>
                                    <a:pt x="2532989" y="91440"/>
                                  </a:lnTo>
                                  <a:lnTo>
                                    <a:pt x="2531135" y="101600"/>
                                  </a:lnTo>
                                  <a:lnTo>
                                    <a:pt x="2527338" y="107950"/>
                                  </a:lnTo>
                                  <a:lnTo>
                                    <a:pt x="2521496" y="113030"/>
                                  </a:lnTo>
                                  <a:lnTo>
                                    <a:pt x="2514549" y="115570"/>
                                  </a:lnTo>
                                  <a:lnTo>
                                    <a:pt x="2507475" y="116840"/>
                                  </a:lnTo>
                                  <a:lnTo>
                                    <a:pt x="2501074" y="116840"/>
                                  </a:lnTo>
                                  <a:lnTo>
                                    <a:pt x="2499410" y="114300"/>
                                  </a:lnTo>
                                  <a:lnTo>
                                    <a:pt x="2498890" y="114300"/>
                                  </a:lnTo>
                                  <a:lnTo>
                                    <a:pt x="2498255" y="113030"/>
                                  </a:lnTo>
                                  <a:lnTo>
                                    <a:pt x="2498191" y="110490"/>
                                  </a:lnTo>
                                  <a:lnTo>
                                    <a:pt x="2498775" y="109220"/>
                                  </a:lnTo>
                                  <a:lnTo>
                                    <a:pt x="2499233" y="107950"/>
                                  </a:lnTo>
                                  <a:lnTo>
                                    <a:pt x="2500731" y="107950"/>
                                  </a:lnTo>
                                  <a:lnTo>
                                    <a:pt x="2504871" y="106680"/>
                                  </a:lnTo>
                                  <a:lnTo>
                                    <a:pt x="2508097" y="102870"/>
                                  </a:lnTo>
                                  <a:lnTo>
                                    <a:pt x="2510117" y="101600"/>
                                  </a:lnTo>
                                  <a:lnTo>
                                    <a:pt x="2499931" y="77470"/>
                                  </a:lnTo>
                                  <a:lnTo>
                                    <a:pt x="2492603" y="77470"/>
                                  </a:lnTo>
                                  <a:lnTo>
                                    <a:pt x="2462746" y="109220"/>
                                  </a:lnTo>
                                  <a:lnTo>
                                    <a:pt x="2463939" y="120650"/>
                                  </a:lnTo>
                                  <a:lnTo>
                                    <a:pt x="2498585" y="148590"/>
                                  </a:lnTo>
                                  <a:lnTo>
                                    <a:pt x="2511158" y="151130"/>
                                  </a:lnTo>
                                  <a:lnTo>
                                    <a:pt x="2523185" y="148590"/>
                                  </a:lnTo>
                                  <a:lnTo>
                                    <a:pt x="2534539" y="146050"/>
                                  </a:lnTo>
                                  <a:lnTo>
                                    <a:pt x="2544978" y="142240"/>
                                  </a:lnTo>
                                  <a:lnTo>
                                    <a:pt x="2548064" y="140970"/>
                                  </a:lnTo>
                                  <a:lnTo>
                                    <a:pt x="2554236" y="139700"/>
                                  </a:lnTo>
                                  <a:lnTo>
                                    <a:pt x="2562695" y="133350"/>
                                  </a:lnTo>
                                  <a:lnTo>
                                    <a:pt x="2566847" y="133350"/>
                                  </a:lnTo>
                                  <a:lnTo>
                                    <a:pt x="2580411" y="125730"/>
                                  </a:lnTo>
                                  <a:lnTo>
                                    <a:pt x="2587485" y="121920"/>
                                  </a:lnTo>
                                  <a:lnTo>
                                    <a:pt x="2621203" y="146050"/>
                                  </a:lnTo>
                                  <a:lnTo>
                                    <a:pt x="2658021" y="163830"/>
                                  </a:lnTo>
                                  <a:lnTo>
                                    <a:pt x="2697111" y="173990"/>
                                  </a:lnTo>
                                  <a:lnTo>
                                    <a:pt x="2737612" y="179070"/>
                                  </a:lnTo>
                                  <a:lnTo>
                                    <a:pt x="2776448" y="177800"/>
                                  </a:lnTo>
                                  <a:lnTo>
                                    <a:pt x="2814548" y="171450"/>
                                  </a:lnTo>
                                  <a:lnTo>
                                    <a:pt x="2818206" y="170180"/>
                                  </a:lnTo>
                                  <a:lnTo>
                                    <a:pt x="2851162" y="158750"/>
                                  </a:lnTo>
                                  <a:lnTo>
                                    <a:pt x="2885516" y="139700"/>
                                  </a:lnTo>
                                  <a:lnTo>
                                    <a:pt x="2885402" y="146050"/>
                                  </a:lnTo>
                                  <a:lnTo>
                                    <a:pt x="2885275" y="151130"/>
                                  </a:lnTo>
                                  <a:lnTo>
                                    <a:pt x="2885148" y="154940"/>
                                  </a:lnTo>
                                  <a:lnTo>
                                    <a:pt x="2889732" y="171450"/>
                                  </a:lnTo>
                                  <a:lnTo>
                                    <a:pt x="2898673" y="184150"/>
                                  </a:lnTo>
                                  <a:lnTo>
                                    <a:pt x="2911424" y="193040"/>
                                  </a:lnTo>
                                  <a:lnTo>
                                    <a:pt x="2913443" y="195580"/>
                                  </a:lnTo>
                                  <a:lnTo>
                                    <a:pt x="2914485" y="196850"/>
                                  </a:lnTo>
                                  <a:lnTo>
                                    <a:pt x="2914485" y="184238"/>
                                  </a:lnTo>
                                  <a:lnTo>
                                    <a:pt x="2904883" y="177800"/>
                                  </a:lnTo>
                                  <a:lnTo>
                                    <a:pt x="2897314" y="165100"/>
                                  </a:lnTo>
                                  <a:lnTo>
                                    <a:pt x="2894139" y="151130"/>
                                  </a:lnTo>
                                  <a:lnTo>
                                    <a:pt x="2895574" y="139700"/>
                                  </a:lnTo>
                                  <a:lnTo>
                                    <a:pt x="2895930" y="138430"/>
                                  </a:lnTo>
                                  <a:lnTo>
                                    <a:pt x="2900603" y="129540"/>
                                  </a:lnTo>
                                  <a:lnTo>
                                    <a:pt x="2907957" y="121920"/>
                                  </a:lnTo>
                                  <a:lnTo>
                                    <a:pt x="2916885" y="116840"/>
                                  </a:lnTo>
                                  <a:lnTo>
                                    <a:pt x="2926232" y="114300"/>
                                  </a:lnTo>
                                  <a:lnTo>
                                    <a:pt x="2932163" y="114300"/>
                                  </a:lnTo>
                                  <a:lnTo>
                                    <a:pt x="2936367" y="115570"/>
                                  </a:lnTo>
                                  <a:lnTo>
                                    <a:pt x="2939872" y="121920"/>
                                  </a:lnTo>
                                  <a:lnTo>
                                    <a:pt x="2939999" y="125730"/>
                                  </a:lnTo>
                                  <a:lnTo>
                                    <a:pt x="2939186" y="127000"/>
                                  </a:lnTo>
                                  <a:lnTo>
                                    <a:pt x="2938551" y="128270"/>
                                  </a:lnTo>
                                  <a:lnTo>
                                    <a:pt x="2937408" y="129540"/>
                                  </a:lnTo>
                                  <a:lnTo>
                                    <a:pt x="2936011" y="129540"/>
                                  </a:lnTo>
                                  <a:lnTo>
                                    <a:pt x="2931122" y="132080"/>
                                  </a:lnTo>
                                  <a:lnTo>
                                    <a:pt x="2927439" y="134620"/>
                                  </a:lnTo>
                                  <a:lnTo>
                                    <a:pt x="2923286" y="144780"/>
                                  </a:lnTo>
                                  <a:lnTo>
                                    <a:pt x="2923121" y="146050"/>
                                  </a:lnTo>
                                  <a:lnTo>
                                    <a:pt x="2923044" y="147320"/>
                                  </a:lnTo>
                                  <a:lnTo>
                                    <a:pt x="2922955" y="148590"/>
                                  </a:lnTo>
                                  <a:lnTo>
                                    <a:pt x="2924492" y="152400"/>
                                  </a:lnTo>
                                  <a:lnTo>
                                    <a:pt x="2927096" y="158750"/>
                                  </a:lnTo>
                                  <a:lnTo>
                                    <a:pt x="2932214" y="165100"/>
                                  </a:lnTo>
                                  <a:lnTo>
                                    <a:pt x="2947962" y="165100"/>
                                  </a:lnTo>
                                  <a:lnTo>
                                    <a:pt x="2956979" y="161290"/>
                                  </a:lnTo>
                                  <a:lnTo>
                                    <a:pt x="2965234" y="157480"/>
                                  </a:lnTo>
                                  <a:lnTo>
                                    <a:pt x="2966910" y="154940"/>
                                  </a:lnTo>
                                  <a:lnTo>
                                    <a:pt x="2971952" y="152400"/>
                                  </a:lnTo>
                                  <a:lnTo>
                                    <a:pt x="2979826" y="138430"/>
                                  </a:lnTo>
                                  <a:lnTo>
                                    <a:pt x="2982671" y="123190"/>
                                  </a:lnTo>
                                  <a:lnTo>
                                    <a:pt x="2980448" y="107950"/>
                                  </a:lnTo>
                                  <a:lnTo>
                                    <a:pt x="2973197" y="95415"/>
                                  </a:lnTo>
                                  <a:lnTo>
                                    <a:pt x="2973197" y="123190"/>
                                  </a:lnTo>
                                  <a:lnTo>
                                    <a:pt x="2970961" y="134620"/>
                                  </a:lnTo>
                                  <a:lnTo>
                                    <a:pt x="2964815" y="146050"/>
                                  </a:lnTo>
                                  <a:lnTo>
                                    <a:pt x="2959265" y="151130"/>
                                  </a:lnTo>
                                  <a:lnTo>
                                    <a:pt x="2952902" y="153670"/>
                                  </a:lnTo>
                                  <a:lnTo>
                                    <a:pt x="2946476" y="154940"/>
                                  </a:lnTo>
                                  <a:lnTo>
                                    <a:pt x="2937179" y="154940"/>
                                  </a:lnTo>
                                  <a:lnTo>
                                    <a:pt x="2934805" y="152400"/>
                                  </a:lnTo>
                                  <a:lnTo>
                                    <a:pt x="2933369" y="148590"/>
                                  </a:lnTo>
                                  <a:lnTo>
                                    <a:pt x="2932849" y="147320"/>
                                  </a:lnTo>
                                  <a:lnTo>
                                    <a:pt x="2942983" y="138430"/>
                                  </a:lnTo>
                                  <a:lnTo>
                                    <a:pt x="2946323" y="134620"/>
                                  </a:lnTo>
                                  <a:lnTo>
                                    <a:pt x="2948051" y="129540"/>
                                  </a:lnTo>
                                  <a:lnTo>
                                    <a:pt x="2949892" y="127000"/>
                                  </a:lnTo>
                                  <a:lnTo>
                                    <a:pt x="2949816" y="125730"/>
                                  </a:lnTo>
                                  <a:lnTo>
                                    <a:pt x="2946311" y="114300"/>
                                  </a:lnTo>
                                  <a:lnTo>
                                    <a:pt x="2942755" y="107950"/>
                                  </a:lnTo>
                                  <a:lnTo>
                                    <a:pt x="2935097" y="104140"/>
                                  </a:lnTo>
                                  <a:lnTo>
                                    <a:pt x="2916136" y="107950"/>
                                  </a:lnTo>
                                  <a:lnTo>
                                    <a:pt x="2907093" y="113030"/>
                                  </a:lnTo>
                                  <a:lnTo>
                                    <a:pt x="2898889" y="116840"/>
                                  </a:lnTo>
                                  <a:lnTo>
                                    <a:pt x="2892145" y="125730"/>
                                  </a:lnTo>
                                  <a:lnTo>
                                    <a:pt x="2891790" y="125730"/>
                                  </a:lnTo>
                                  <a:lnTo>
                                    <a:pt x="2856623" y="146050"/>
                                  </a:lnTo>
                                  <a:lnTo>
                                    <a:pt x="2818638" y="158750"/>
                                  </a:lnTo>
                                  <a:lnTo>
                                    <a:pt x="2778798" y="167640"/>
                                  </a:lnTo>
                                  <a:lnTo>
                                    <a:pt x="2738031" y="170180"/>
                                  </a:lnTo>
                                  <a:lnTo>
                                    <a:pt x="2700388" y="165100"/>
                                  </a:lnTo>
                                  <a:lnTo>
                                    <a:pt x="2663990" y="154940"/>
                                  </a:lnTo>
                                  <a:lnTo>
                                    <a:pt x="2629547" y="139700"/>
                                  </a:lnTo>
                                  <a:lnTo>
                                    <a:pt x="2603779" y="121920"/>
                                  </a:lnTo>
                                  <a:lnTo>
                                    <a:pt x="2597823" y="119380"/>
                                  </a:lnTo>
                                  <a:lnTo>
                                    <a:pt x="2618384" y="113030"/>
                                  </a:lnTo>
                                  <a:lnTo>
                                    <a:pt x="2637879" y="109220"/>
                                  </a:lnTo>
                                  <a:lnTo>
                                    <a:pt x="2658135" y="114300"/>
                                  </a:lnTo>
                                  <a:lnTo>
                                    <a:pt x="2693809" y="128270"/>
                                  </a:lnTo>
                                  <a:lnTo>
                                    <a:pt x="2724848" y="139700"/>
                                  </a:lnTo>
                                  <a:lnTo>
                                    <a:pt x="2769120" y="140970"/>
                                  </a:lnTo>
                                  <a:lnTo>
                                    <a:pt x="2811132" y="132080"/>
                                  </a:lnTo>
                                  <a:lnTo>
                                    <a:pt x="2821635" y="128270"/>
                                  </a:lnTo>
                                  <a:lnTo>
                                    <a:pt x="2830271" y="125730"/>
                                  </a:lnTo>
                                  <a:lnTo>
                                    <a:pt x="2838691" y="120650"/>
                                  </a:lnTo>
                                  <a:lnTo>
                                    <a:pt x="2846921" y="115570"/>
                                  </a:lnTo>
                                  <a:lnTo>
                                    <a:pt x="2854985" y="110490"/>
                                  </a:lnTo>
                                  <a:lnTo>
                                    <a:pt x="2860002" y="107950"/>
                                  </a:lnTo>
                                  <a:lnTo>
                                    <a:pt x="2865234" y="106680"/>
                                  </a:lnTo>
                                  <a:lnTo>
                                    <a:pt x="2870416" y="101600"/>
                                  </a:lnTo>
                                  <a:lnTo>
                                    <a:pt x="2881122" y="96520"/>
                                  </a:lnTo>
                                  <a:lnTo>
                                    <a:pt x="2893174" y="91440"/>
                                  </a:lnTo>
                                  <a:lnTo>
                                    <a:pt x="2906280" y="88900"/>
                                  </a:lnTo>
                                  <a:lnTo>
                                    <a:pt x="2920123" y="85090"/>
                                  </a:lnTo>
                                  <a:lnTo>
                                    <a:pt x="2933712" y="85090"/>
                                  </a:lnTo>
                                  <a:lnTo>
                                    <a:pt x="2946209" y="88900"/>
                                  </a:lnTo>
                                  <a:lnTo>
                                    <a:pt x="2957106" y="95250"/>
                                  </a:lnTo>
                                  <a:lnTo>
                                    <a:pt x="2965856" y="101600"/>
                                  </a:lnTo>
                                  <a:lnTo>
                                    <a:pt x="2971508" y="113030"/>
                                  </a:lnTo>
                                  <a:lnTo>
                                    <a:pt x="2973197" y="123190"/>
                                  </a:lnTo>
                                  <a:lnTo>
                                    <a:pt x="2973197" y="95415"/>
                                  </a:lnTo>
                                  <a:lnTo>
                                    <a:pt x="2973108" y="95250"/>
                                  </a:lnTo>
                                  <a:lnTo>
                                    <a:pt x="2962719" y="87630"/>
                                  </a:lnTo>
                                  <a:lnTo>
                                    <a:pt x="2960154" y="85090"/>
                                  </a:lnTo>
                                  <a:lnTo>
                                    <a:pt x="2949905" y="81280"/>
                                  </a:lnTo>
                                  <a:lnTo>
                                    <a:pt x="2935274" y="76200"/>
                                  </a:lnTo>
                                  <a:lnTo>
                                    <a:pt x="2919438" y="76200"/>
                                  </a:lnTo>
                                  <a:lnTo>
                                    <a:pt x="2904350" y="77470"/>
                                  </a:lnTo>
                                  <a:lnTo>
                                    <a:pt x="2890215" y="82550"/>
                                  </a:lnTo>
                                  <a:lnTo>
                                    <a:pt x="2877299" y="88900"/>
                                  </a:lnTo>
                                  <a:lnTo>
                                    <a:pt x="2865869" y="95250"/>
                                  </a:lnTo>
                                  <a:lnTo>
                                    <a:pt x="2855328" y="100330"/>
                                  </a:lnTo>
                                  <a:lnTo>
                                    <a:pt x="2842323" y="107950"/>
                                  </a:lnTo>
                                  <a:lnTo>
                                    <a:pt x="2834309" y="113030"/>
                                  </a:lnTo>
                                  <a:lnTo>
                                    <a:pt x="2817888" y="120650"/>
                                  </a:lnTo>
                                  <a:lnTo>
                                    <a:pt x="2768269" y="132080"/>
                                  </a:lnTo>
                                  <a:lnTo>
                                    <a:pt x="2726194" y="128270"/>
                                  </a:lnTo>
                                  <a:lnTo>
                                    <a:pt x="2696934" y="120650"/>
                                  </a:lnTo>
                                  <a:lnTo>
                                    <a:pt x="2685719" y="114300"/>
                                  </a:lnTo>
                                  <a:lnTo>
                                    <a:pt x="2672969" y="109220"/>
                                  </a:lnTo>
                                  <a:lnTo>
                                    <a:pt x="2657030" y="102870"/>
                                  </a:lnTo>
                                  <a:lnTo>
                                    <a:pt x="2632202" y="101600"/>
                                  </a:lnTo>
                                  <a:lnTo>
                                    <a:pt x="2610053" y="104140"/>
                                  </a:lnTo>
                                  <a:lnTo>
                                    <a:pt x="2589415" y="110490"/>
                                  </a:lnTo>
                                  <a:lnTo>
                                    <a:pt x="2588857" y="110490"/>
                                  </a:lnTo>
                                  <a:lnTo>
                                    <a:pt x="2588399" y="113030"/>
                                  </a:lnTo>
                                  <a:lnTo>
                                    <a:pt x="2575204" y="116840"/>
                                  </a:lnTo>
                                  <a:lnTo>
                                    <a:pt x="2568816" y="120650"/>
                                  </a:lnTo>
                                  <a:lnTo>
                                    <a:pt x="2562529" y="123190"/>
                                  </a:lnTo>
                                  <a:lnTo>
                                    <a:pt x="2554287" y="127000"/>
                                  </a:lnTo>
                                  <a:lnTo>
                                    <a:pt x="2550147" y="129540"/>
                                  </a:lnTo>
                                  <a:lnTo>
                                    <a:pt x="2541613" y="133350"/>
                                  </a:lnTo>
                                  <a:lnTo>
                                    <a:pt x="2532062" y="138430"/>
                                  </a:lnTo>
                                  <a:lnTo>
                                    <a:pt x="2510980" y="140970"/>
                                  </a:lnTo>
                                  <a:lnTo>
                                    <a:pt x="2500617" y="139700"/>
                                  </a:lnTo>
                                  <a:lnTo>
                                    <a:pt x="2472880" y="116840"/>
                                  </a:lnTo>
                                  <a:lnTo>
                                    <a:pt x="2472766" y="115570"/>
                                  </a:lnTo>
                                  <a:lnTo>
                                    <a:pt x="2472537" y="114300"/>
                                  </a:lnTo>
                                  <a:lnTo>
                                    <a:pt x="2472410" y="113030"/>
                                  </a:lnTo>
                                  <a:lnTo>
                                    <a:pt x="2472296" y="110490"/>
                                  </a:lnTo>
                                  <a:lnTo>
                                    <a:pt x="2472182" y="109220"/>
                                  </a:lnTo>
                                  <a:lnTo>
                                    <a:pt x="2474303" y="101600"/>
                                  </a:lnTo>
                                  <a:lnTo>
                                    <a:pt x="2479306" y="95250"/>
                                  </a:lnTo>
                                  <a:lnTo>
                                    <a:pt x="2484488" y="88900"/>
                                  </a:lnTo>
                                  <a:lnTo>
                                    <a:pt x="2492718" y="85090"/>
                                  </a:lnTo>
                                  <a:lnTo>
                                    <a:pt x="2500045" y="88900"/>
                                  </a:lnTo>
                                  <a:lnTo>
                                    <a:pt x="2501531" y="88900"/>
                                  </a:lnTo>
                                  <a:lnTo>
                                    <a:pt x="2502344" y="91440"/>
                                  </a:lnTo>
                                  <a:lnTo>
                                    <a:pt x="2502573" y="93980"/>
                                  </a:lnTo>
                                  <a:lnTo>
                                    <a:pt x="2502636" y="95250"/>
                                  </a:lnTo>
                                  <a:lnTo>
                                    <a:pt x="2501138" y="96520"/>
                                  </a:lnTo>
                                  <a:lnTo>
                                    <a:pt x="2499982" y="97790"/>
                                  </a:lnTo>
                                  <a:lnTo>
                                    <a:pt x="2494800" y="100330"/>
                                  </a:lnTo>
                                  <a:lnTo>
                                    <a:pt x="2491803" y="101600"/>
                                  </a:lnTo>
                                  <a:lnTo>
                                    <a:pt x="2490190" y="106680"/>
                                  </a:lnTo>
                                  <a:lnTo>
                                    <a:pt x="2488412" y="109220"/>
                                  </a:lnTo>
                                  <a:lnTo>
                                    <a:pt x="2488463" y="114300"/>
                                  </a:lnTo>
                                  <a:lnTo>
                                    <a:pt x="2493530" y="123190"/>
                                  </a:lnTo>
                                  <a:lnTo>
                                    <a:pt x="2499690" y="127000"/>
                                  </a:lnTo>
                                  <a:lnTo>
                                    <a:pt x="2507754" y="127000"/>
                                  </a:lnTo>
                                  <a:lnTo>
                                    <a:pt x="2517584" y="125730"/>
                                  </a:lnTo>
                                  <a:lnTo>
                                    <a:pt x="2526893" y="120650"/>
                                  </a:lnTo>
                                  <a:lnTo>
                                    <a:pt x="2530017" y="116840"/>
                                  </a:lnTo>
                                  <a:lnTo>
                                    <a:pt x="2534678" y="114300"/>
                                  </a:lnTo>
                                  <a:lnTo>
                                    <a:pt x="2539898" y="106680"/>
                                  </a:lnTo>
                                  <a:lnTo>
                                    <a:pt x="2542502" y="91440"/>
                                  </a:lnTo>
                                  <a:lnTo>
                                    <a:pt x="2540203" y="78740"/>
                                  </a:lnTo>
                                  <a:lnTo>
                                    <a:pt x="2533510" y="66040"/>
                                  </a:lnTo>
                                  <a:lnTo>
                                    <a:pt x="2524277" y="57150"/>
                                  </a:lnTo>
                                  <a:lnTo>
                                    <a:pt x="2529078" y="57150"/>
                                  </a:lnTo>
                                  <a:lnTo>
                                    <a:pt x="2529306" y="55880"/>
                                  </a:lnTo>
                                  <a:lnTo>
                                    <a:pt x="2529751" y="52070"/>
                                  </a:lnTo>
                                  <a:lnTo>
                                    <a:pt x="2529294" y="50800"/>
                                  </a:lnTo>
                                  <a:lnTo>
                                    <a:pt x="2522588" y="50800"/>
                                  </a:lnTo>
                                  <a:lnTo>
                                    <a:pt x="2522588" y="57150"/>
                                  </a:lnTo>
                                  <a:lnTo>
                                    <a:pt x="2521585" y="57150"/>
                                  </a:lnTo>
                                  <a:lnTo>
                                    <a:pt x="2520835" y="55880"/>
                                  </a:lnTo>
                                  <a:lnTo>
                                    <a:pt x="2522588" y="57150"/>
                                  </a:lnTo>
                                  <a:lnTo>
                                    <a:pt x="2522588" y="50800"/>
                                  </a:lnTo>
                                  <a:lnTo>
                                    <a:pt x="2519578" y="50800"/>
                                  </a:lnTo>
                                  <a:lnTo>
                                    <a:pt x="2509228" y="46990"/>
                                  </a:lnTo>
                                  <a:lnTo>
                                    <a:pt x="2507805" y="49530"/>
                                  </a:lnTo>
                                  <a:lnTo>
                                    <a:pt x="2507361" y="50800"/>
                                  </a:lnTo>
                                  <a:lnTo>
                                    <a:pt x="2498737" y="49530"/>
                                  </a:lnTo>
                                  <a:lnTo>
                                    <a:pt x="2480462" y="49530"/>
                                  </a:lnTo>
                                  <a:lnTo>
                                    <a:pt x="2436723" y="69850"/>
                                  </a:lnTo>
                                  <a:lnTo>
                                    <a:pt x="2427236" y="77470"/>
                                  </a:lnTo>
                                  <a:lnTo>
                                    <a:pt x="2394369" y="101600"/>
                                  </a:lnTo>
                                  <a:lnTo>
                                    <a:pt x="2357513" y="120650"/>
                                  </a:lnTo>
                                  <a:lnTo>
                                    <a:pt x="2316302" y="128270"/>
                                  </a:lnTo>
                                  <a:lnTo>
                                    <a:pt x="2270366" y="123190"/>
                                  </a:lnTo>
                                  <a:lnTo>
                                    <a:pt x="2253145" y="114300"/>
                                  </a:lnTo>
                                  <a:lnTo>
                                    <a:pt x="2241219" y="101600"/>
                                  </a:lnTo>
                                  <a:lnTo>
                                    <a:pt x="2235619" y="82550"/>
                                  </a:lnTo>
                                  <a:lnTo>
                                    <a:pt x="2235720" y="81280"/>
                                  </a:lnTo>
                                  <a:lnTo>
                                    <a:pt x="2235822" y="78740"/>
                                  </a:lnTo>
                                  <a:lnTo>
                                    <a:pt x="2235924" y="77470"/>
                                  </a:lnTo>
                                  <a:lnTo>
                                    <a:pt x="2236139" y="76200"/>
                                  </a:lnTo>
                                  <a:lnTo>
                                    <a:pt x="2236241" y="74930"/>
                                  </a:lnTo>
                                  <a:lnTo>
                                    <a:pt x="2236343" y="72390"/>
                                  </a:lnTo>
                                  <a:lnTo>
                                    <a:pt x="2236444" y="71120"/>
                                  </a:lnTo>
                                  <a:lnTo>
                                    <a:pt x="2236647" y="69850"/>
                                  </a:lnTo>
                                  <a:lnTo>
                                    <a:pt x="2236749" y="68580"/>
                                  </a:lnTo>
                                  <a:lnTo>
                                    <a:pt x="2254656" y="43180"/>
                                  </a:lnTo>
                                  <a:lnTo>
                                    <a:pt x="2260447" y="39370"/>
                                  </a:lnTo>
                                  <a:lnTo>
                                    <a:pt x="2268385" y="38100"/>
                                  </a:lnTo>
                                  <a:lnTo>
                                    <a:pt x="2276170" y="39370"/>
                                  </a:lnTo>
                                  <a:lnTo>
                                    <a:pt x="2283256" y="43180"/>
                                  </a:lnTo>
                                  <a:lnTo>
                                    <a:pt x="2289073" y="46990"/>
                                  </a:lnTo>
                                  <a:lnTo>
                                    <a:pt x="2292756" y="50800"/>
                                  </a:lnTo>
                                  <a:lnTo>
                                    <a:pt x="2296503" y="57150"/>
                                  </a:lnTo>
                                  <a:lnTo>
                                    <a:pt x="2293912" y="68580"/>
                                  </a:lnTo>
                                  <a:lnTo>
                                    <a:pt x="2292642" y="69850"/>
                                  </a:lnTo>
                                  <a:lnTo>
                                    <a:pt x="2286774" y="69850"/>
                                  </a:lnTo>
                                  <a:lnTo>
                                    <a:pt x="2284946" y="63500"/>
                                  </a:lnTo>
                                  <a:lnTo>
                                    <a:pt x="2284577" y="62230"/>
                                  </a:lnTo>
                                  <a:lnTo>
                                    <a:pt x="2281301" y="57150"/>
                                  </a:lnTo>
                                  <a:lnTo>
                                    <a:pt x="2276919" y="55880"/>
                                  </a:lnTo>
                                  <a:lnTo>
                                    <a:pt x="2272436" y="53340"/>
                                  </a:lnTo>
                                  <a:lnTo>
                                    <a:pt x="2266848" y="53340"/>
                                  </a:lnTo>
                                  <a:lnTo>
                                    <a:pt x="2262060" y="57150"/>
                                  </a:lnTo>
                                  <a:lnTo>
                                    <a:pt x="2256929" y="59690"/>
                                  </a:lnTo>
                                  <a:lnTo>
                                    <a:pt x="2253538" y="64770"/>
                                  </a:lnTo>
                                  <a:lnTo>
                                    <a:pt x="2253475" y="66040"/>
                                  </a:lnTo>
                                  <a:lnTo>
                                    <a:pt x="2253399" y="68580"/>
                                  </a:lnTo>
                                  <a:lnTo>
                                    <a:pt x="2253259" y="69850"/>
                                  </a:lnTo>
                                  <a:lnTo>
                                    <a:pt x="2254923" y="82550"/>
                                  </a:lnTo>
                                  <a:lnTo>
                                    <a:pt x="2260930" y="91440"/>
                                  </a:lnTo>
                                  <a:lnTo>
                                    <a:pt x="2270607" y="100330"/>
                                  </a:lnTo>
                                  <a:lnTo>
                                    <a:pt x="2283307" y="102870"/>
                                  </a:lnTo>
                                  <a:lnTo>
                                    <a:pt x="2291118" y="102870"/>
                                  </a:lnTo>
                                  <a:lnTo>
                                    <a:pt x="2306053" y="100330"/>
                                  </a:lnTo>
                                  <a:lnTo>
                                    <a:pt x="2312809" y="95250"/>
                                  </a:lnTo>
                                  <a:lnTo>
                                    <a:pt x="2316200" y="93980"/>
                                  </a:lnTo>
                                  <a:lnTo>
                                    <a:pt x="2332355" y="57150"/>
                                  </a:lnTo>
                                  <a:lnTo>
                                    <a:pt x="2332444" y="55880"/>
                                  </a:lnTo>
                                  <a:lnTo>
                                    <a:pt x="2330742" y="44450"/>
                                  </a:lnTo>
                                  <a:lnTo>
                                    <a:pt x="2326500" y="34290"/>
                                  </a:lnTo>
                                  <a:lnTo>
                                    <a:pt x="2322944" y="29603"/>
                                  </a:lnTo>
                                  <a:lnTo>
                                    <a:pt x="2322944" y="55880"/>
                                  </a:lnTo>
                                  <a:lnTo>
                                    <a:pt x="2322601" y="59690"/>
                                  </a:lnTo>
                                  <a:lnTo>
                                    <a:pt x="2322512" y="62230"/>
                                  </a:lnTo>
                                  <a:lnTo>
                                    <a:pt x="2322334" y="63500"/>
                                  </a:lnTo>
                                  <a:lnTo>
                                    <a:pt x="2322245" y="64770"/>
                                  </a:lnTo>
                                  <a:lnTo>
                                    <a:pt x="2316746" y="78740"/>
                                  </a:lnTo>
                                  <a:lnTo>
                                    <a:pt x="2307526" y="88900"/>
                                  </a:lnTo>
                                  <a:lnTo>
                                    <a:pt x="2296223" y="93980"/>
                                  </a:lnTo>
                                  <a:lnTo>
                                    <a:pt x="2284463" y="93980"/>
                                  </a:lnTo>
                                  <a:lnTo>
                                    <a:pt x="2276144" y="90170"/>
                                  </a:lnTo>
                                  <a:lnTo>
                                    <a:pt x="2269007" y="87630"/>
                                  </a:lnTo>
                                  <a:lnTo>
                                    <a:pt x="2264168" y="81280"/>
                                  </a:lnTo>
                                  <a:lnTo>
                                    <a:pt x="2262695" y="71120"/>
                                  </a:lnTo>
                                  <a:lnTo>
                                    <a:pt x="2262809" y="69850"/>
                                  </a:lnTo>
                                  <a:lnTo>
                                    <a:pt x="2264486" y="66040"/>
                                  </a:lnTo>
                                  <a:lnTo>
                                    <a:pt x="2267013" y="64770"/>
                                  </a:lnTo>
                                  <a:lnTo>
                                    <a:pt x="2269147" y="63500"/>
                                  </a:lnTo>
                                  <a:lnTo>
                                    <a:pt x="2271395" y="63500"/>
                                  </a:lnTo>
                                  <a:lnTo>
                                    <a:pt x="2274849" y="64770"/>
                                  </a:lnTo>
                                  <a:lnTo>
                                    <a:pt x="2276233" y="66040"/>
                                  </a:lnTo>
                                  <a:lnTo>
                                    <a:pt x="2278418" y="74930"/>
                                  </a:lnTo>
                                  <a:lnTo>
                                    <a:pt x="2283142" y="77470"/>
                                  </a:lnTo>
                                  <a:lnTo>
                                    <a:pt x="2294369" y="78740"/>
                                  </a:lnTo>
                                  <a:lnTo>
                                    <a:pt x="2299678" y="76200"/>
                                  </a:lnTo>
                                  <a:lnTo>
                                    <a:pt x="2302256" y="71120"/>
                                  </a:lnTo>
                                  <a:lnTo>
                                    <a:pt x="2302433" y="71120"/>
                                  </a:lnTo>
                                  <a:lnTo>
                                    <a:pt x="2302726" y="69850"/>
                                  </a:lnTo>
                                  <a:lnTo>
                                    <a:pt x="2303081" y="69850"/>
                                  </a:lnTo>
                                  <a:lnTo>
                                    <a:pt x="2304224" y="62230"/>
                                  </a:lnTo>
                                  <a:lnTo>
                                    <a:pt x="2303716" y="57150"/>
                                  </a:lnTo>
                                  <a:lnTo>
                                    <a:pt x="2303589" y="55880"/>
                                  </a:lnTo>
                                  <a:lnTo>
                                    <a:pt x="2303462" y="53340"/>
                                  </a:lnTo>
                                  <a:lnTo>
                                    <a:pt x="2268512" y="30480"/>
                                  </a:lnTo>
                                  <a:lnTo>
                                    <a:pt x="2258085" y="31750"/>
                                  </a:lnTo>
                                  <a:lnTo>
                                    <a:pt x="2227796" y="63500"/>
                                  </a:lnTo>
                                  <a:lnTo>
                                    <a:pt x="2225802" y="82550"/>
                                  </a:lnTo>
                                  <a:lnTo>
                                    <a:pt x="2230513" y="101600"/>
                                  </a:lnTo>
                                  <a:lnTo>
                                    <a:pt x="2241207" y="115570"/>
                                  </a:lnTo>
                                  <a:lnTo>
                                    <a:pt x="2257107" y="128270"/>
                                  </a:lnTo>
                                  <a:lnTo>
                                    <a:pt x="2219007" y="128270"/>
                                  </a:lnTo>
                                  <a:lnTo>
                                    <a:pt x="2183955" y="134620"/>
                                  </a:lnTo>
                                  <a:lnTo>
                                    <a:pt x="2151837" y="146050"/>
                                  </a:lnTo>
                                  <a:lnTo>
                                    <a:pt x="2122576" y="161290"/>
                                  </a:lnTo>
                                  <a:lnTo>
                                    <a:pt x="2080272" y="184150"/>
                                  </a:lnTo>
                                  <a:lnTo>
                                    <a:pt x="2034209" y="199390"/>
                                  </a:lnTo>
                                  <a:lnTo>
                                    <a:pt x="1985543" y="209550"/>
                                  </a:lnTo>
                                  <a:lnTo>
                                    <a:pt x="1946859" y="210540"/>
                                  </a:lnTo>
                                  <a:lnTo>
                                    <a:pt x="1946859" y="222250"/>
                                  </a:lnTo>
                                  <a:lnTo>
                                    <a:pt x="1934540" y="228600"/>
                                  </a:lnTo>
                                  <a:lnTo>
                                    <a:pt x="1922716" y="236220"/>
                                  </a:lnTo>
                                  <a:lnTo>
                                    <a:pt x="1911337" y="246380"/>
                                  </a:lnTo>
                                  <a:lnTo>
                                    <a:pt x="1900377" y="254000"/>
                                  </a:lnTo>
                                  <a:lnTo>
                                    <a:pt x="1900212" y="254000"/>
                                  </a:lnTo>
                                  <a:lnTo>
                                    <a:pt x="1898357" y="256540"/>
                                  </a:lnTo>
                                  <a:lnTo>
                                    <a:pt x="1896465" y="259080"/>
                                  </a:lnTo>
                                  <a:lnTo>
                                    <a:pt x="1894624" y="260350"/>
                                  </a:lnTo>
                                  <a:lnTo>
                                    <a:pt x="1877529" y="273050"/>
                                  </a:lnTo>
                                  <a:lnTo>
                                    <a:pt x="1859737" y="287020"/>
                                  </a:lnTo>
                                  <a:lnTo>
                                    <a:pt x="1840890" y="298450"/>
                                  </a:lnTo>
                                  <a:lnTo>
                                    <a:pt x="1820608" y="304800"/>
                                  </a:lnTo>
                                  <a:lnTo>
                                    <a:pt x="1815198" y="306070"/>
                                  </a:lnTo>
                                  <a:lnTo>
                                    <a:pt x="1798040" y="306070"/>
                                  </a:lnTo>
                                  <a:lnTo>
                                    <a:pt x="1792389" y="304800"/>
                                  </a:lnTo>
                                  <a:lnTo>
                                    <a:pt x="1780463" y="300990"/>
                                  </a:lnTo>
                                  <a:lnTo>
                                    <a:pt x="1774367" y="298450"/>
                                  </a:lnTo>
                                  <a:lnTo>
                                    <a:pt x="1768665" y="293370"/>
                                  </a:lnTo>
                                  <a:lnTo>
                                    <a:pt x="1763268" y="290830"/>
                                  </a:lnTo>
                                  <a:lnTo>
                                    <a:pt x="1757680" y="285750"/>
                                  </a:lnTo>
                                  <a:lnTo>
                                    <a:pt x="1751952" y="283210"/>
                                  </a:lnTo>
                                  <a:lnTo>
                                    <a:pt x="1742859" y="279400"/>
                                  </a:lnTo>
                                  <a:lnTo>
                                    <a:pt x="1741195" y="276860"/>
                                  </a:lnTo>
                                  <a:lnTo>
                                    <a:pt x="1723821" y="270510"/>
                                  </a:lnTo>
                                  <a:lnTo>
                                    <a:pt x="1706575" y="267970"/>
                                  </a:lnTo>
                                  <a:lnTo>
                                    <a:pt x="1689684" y="269240"/>
                                  </a:lnTo>
                                  <a:lnTo>
                                    <a:pt x="1655191" y="290830"/>
                                  </a:lnTo>
                                  <a:lnTo>
                                    <a:pt x="1646389" y="304800"/>
                                  </a:lnTo>
                                  <a:lnTo>
                                    <a:pt x="1597774" y="281940"/>
                                  </a:lnTo>
                                  <a:lnTo>
                                    <a:pt x="1558975" y="270510"/>
                                  </a:lnTo>
                                  <a:lnTo>
                                    <a:pt x="1546034" y="266700"/>
                                  </a:lnTo>
                                  <a:lnTo>
                                    <a:pt x="1492631" y="261620"/>
                                  </a:lnTo>
                                  <a:lnTo>
                                    <a:pt x="1438998" y="265430"/>
                                  </a:lnTo>
                                  <a:lnTo>
                                    <a:pt x="1386674" y="276847"/>
                                  </a:lnTo>
                                  <a:lnTo>
                                    <a:pt x="1378331" y="275590"/>
                                  </a:lnTo>
                                  <a:lnTo>
                                    <a:pt x="1369225" y="274320"/>
                                  </a:lnTo>
                                  <a:lnTo>
                                    <a:pt x="1359827" y="275590"/>
                                  </a:lnTo>
                                  <a:lnTo>
                                    <a:pt x="1350429" y="279400"/>
                                  </a:lnTo>
                                  <a:lnTo>
                                    <a:pt x="1345349" y="280670"/>
                                  </a:lnTo>
                                  <a:lnTo>
                                    <a:pt x="1338668" y="285750"/>
                                  </a:lnTo>
                                  <a:lnTo>
                                    <a:pt x="1330553" y="292100"/>
                                  </a:lnTo>
                                  <a:lnTo>
                                    <a:pt x="1318831" y="299720"/>
                                  </a:lnTo>
                                  <a:lnTo>
                                    <a:pt x="1306918" y="309880"/>
                                  </a:lnTo>
                                  <a:lnTo>
                                    <a:pt x="1294866" y="317500"/>
                                  </a:lnTo>
                                  <a:lnTo>
                                    <a:pt x="1282750" y="323850"/>
                                  </a:lnTo>
                                  <a:lnTo>
                                    <a:pt x="1261935" y="332740"/>
                                  </a:lnTo>
                                  <a:lnTo>
                                    <a:pt x="1243304" y="342900"/>
                                  </a:lnTo>
                                  <a:lnTo>
                                    <a:pt x="1227099" y="347980"/>
                                  </a:lnTo>
                                  <a:lnTo>
                                    <a:pt x="1213573" y="349250"/>
                                  </a:lnTo>
                                  <a:lnTo>
                                    <a:pt x="1197140" y="349250"/>
                                  </a:lnTo>
                                  <a:lnTo>
                                    <a:pt x="1189799" y="345440"/>
                                  </a:lnTo>
                                  <a:lnTo>
                                    <a:pt x="1183119" y="342900"/>
                                  </a:lnTo>
                                  <a:lnTo>
                                    <a:pt x="1173010" y="335280"/>
                                  </a:lnTo>
                                  <a:lnTo>
                                    <a:pt x="1166075" y="322580"/>
                                  </a:lnTo>
                                  <a:lnTo>
                                    <a:pt x="1163650" y="309880"/>
                                  </a:lnTo>
                                  <a:lnTo>
                                    <a:pt x="1167041" y="294640"/>
                                  </a:lnTo>
                                  <a:lnTo>
                                    <a:pt x="1173949" y="285750"/>
                                  </a:lnTo>
                                  <a:lnTo>
                                    <a:pt x="1182446" y="280670"/>
                                  </a:lnTo>
                                  <a:lnTo>
                                    <a:pt x="1191475" y="279400"/>
                                  </a:lnTo>
                                  <a:lnTo>
                                    <a:pt x="1199984" y="281940"/>
                                  </a:lnTo>
                                  <a:lnTo>
                                    <a:pt x="1204887" y="285750"/>
                                  </a:lnTo>
                                  <a:lnTo>
                                    <a:pt x="1208532" y="292100"/>
                                  </a:lnTo>
                                  <a:lnTo>
                                    <a:pt x="1209929" y="297180"/>
                                  </a:lnTo>
                                  <a:lnTo>
                                    <a:pt x="1208112" y="304800"/>
                                  </a:lnTo>
                                  <a:lnTo>
                                    <a:pt x="1204302" y="304800"/>
                                  </a:lnTo>
                                  <a:lnTo>
                                    <a:pt x="1204201" y="303530"/>
                                  </a:lnTo>
                                  <a:lnTo>
                                    <a:pt x="1204099" y="300990"/>
                                  </a:lnTo>
                                  <a:lnTo>
                                    <a:pt x="1203998" y="299720"/>
                                  </a:lnTo>
                                  <a:lnTo>
                                    <a:pt x="1203896" y="298450"/>
                                  </a:lnTo>
                                  <a:lnTo>
                                    <a:pt x="1203680" y="297180"/>
                                  </a:lnTo>
                                  <a:lnTo>
                                    <a:pt x="1199007" y="292100"/>
                                  </a:lnTo>
                                  <a:lnTo>
                                    <a:pt x="1192504" y="290830"/>
                                  </a:lnTo>
                                  <a:lnTo>
                                    <a:pt x="1185011" y="288290"/>
                                  </a:lnTo>
                                  <a:lnTo>
                                    <a:pt x="1178039" y="293370"/>
                                  </a:lnTo>
                                  <a:lnTo>
                                    <a:pt x="1176312" y="300990"/>
                                  </a:lnTo>
                                  <a:lnTo>
                                    <a:pt x="1176197" y="306070"/>
                                  </a:lnTo>
                                  <a:lnTo>
                                    <a:pt x="1176083" y="311150"/>
                                  </a:lnTo>
                                  <a:lnTo>
                                    <a:pt x="1179512" y="318770"/>
                                  </a:lnTo>
                                  <a:lnTo>
                                    <a:pt x="1186192" y="326390"/>
                                  </a:lnTo>
                                  <a:lnTo>
                                    <a:pt x="1195666" y="331470"/>
                                  </a:lnTo>
                                  <a:lnTo>
                                    <a:pt x="1207414" y="332740"/>
                                  </a:lnTo>
                                  <a:lnTo>
                                    <a:pt x="1219530" y="330200"/>
                                  </a:lnTo>
                                  <a:lnTo>
                                    <a:pt x="1230477" y="323850"/>
                                  </a:lnTo>
                                  <a:lnTo>
                                    <a:pt x="1238745" y="311150"/>
                                  </a:lnTo>
                                  <a:lnTo>
                                    <a:pt x="1241209" y="300990"/>
                                  </a:lnTo>
                                  <a:lnTo>
                                    <a:pt x="1241310" y="298450"/>
                                  </a:lnTo>
                                  <a:lnTo>
                                    <a:pt x="1241425" y="297180"/>
                                  </a:lnTo>
                                  <a:lnTo>
                                    <a:pt x="1241526" y="293370"/>
                                  </a:lnTo>
                                  <a:lnTo>
                                    <a:pt x="1241577" y="292100"/>
                                  </a:lnTo>
                                  <a:lnTo>
                                    <a:pt x="1239875" y="285750"/>
                                  </a:lnTo>
                                  <a:lnTo>
                                    <a:pt x="1236103" y="275590"/>
                                  </a:lnTo>
                                  <a:lnTo>
                                    <a:pt x="1229029" y="266700"/>
                                  </a:lnTo>
                                  <a:lnTo>
                                    <a:pt x="1219720" y="260350"/>
                                  </a:lnTo>
                                  <a:lnTo>
                                    <a:pt x="1213091" y="255270"/>
                                  </a:lnTo>
                                  <a:lnTo>
                                    <a:pt x="1210881" y="254000"/>
                                  </a:lnTo>
                                  <a:lnTo>
                                    <a:pt x="1208684" y="254000"/>
                                  </a:lnTo>
                                  <a:lnTo>
                                    <a:pt x="1196416" y="247650"/>
                                  </a:lnTo>
                                  <a:lnTo>
                                    <a:pt x="1267764" y="240030"/>
                                  </a:lnTo>
                                  <a:lnTo>
                                    <a:pt x="1292771" y="236220"/>
                                  </a:lnTo>
                                  <a:lnTo>
                                    <a:pt x="1295819" y="237490"/>
                                  </a:lnTo>
                                  <a:lnTo>
                                    <a:pt x="1302727" y="237490"/>
                                  </a:lnTo>
                                  <a:lnTo>
                                    <a:pt x="1309395" y="236220"/>
                                  </a:lnTo>
                                  <a:lnTo>
                                    <a:pt x="1316062" y="234950"/>
                                  </a:lnTo>
                                  <a:lnTo>
                                    <a:pt x="1329347" y="234950"/>
                                  </a:lnTo>
                                  <a:lnTo>
                                    <a:pt x="1378635" y="229870"/>
                                  </a:lnTo>
                                  <a:lnTo>
                                    <a:pt x="1478343" y="228600"/>
                                  </a:lnTo>
                                  <a:lnTo>
                                    <a:pt x="1561503" y="228600"/>
                                  </a:lnTo>
                                  <a:lnTo>
                                    <a:pt x="1575155" y="231140"/>
                                  </a:lnTo>
                                  <a:lnTo>
                                    <a:pt x="1582331" y="231140"/>
                                  </a:lnTo>
                                  <a:lnTo>
                                    <a:pt x="1589659" y="229870"/>
                                  </a:lnTo>
                                  <a:lnTo>
                                    <a:pt x="1595831" y="229870"/>
                                  </a:lnTo>
                                  <a:lnTo>
                                    <a:pt x="1601876" y="228600"/>
                                  </a:lnTo>
                                  <a:lnTo>
                                    <a:pt x="1607629" y="228600"/>
                                  </a:lnTo>
                                  <a:lnTo>
                                    <a:pt x="1617383" y="223520"/>
                                  </a:lnTo>
                                  <a:lnTo>
                                    <a:pt x="1623479" y="222250"/>
                                  </a:lnTo>
                                  <a:lnTo>
                                    <a:pt x="1626527" y="220980"/>
                                  </a:lnTo>
                                  <a:lnTo>
                                    <a:pt x="1634972" y="215900"/>
                                  </a:lnTo>
                                  <a:lnTo>
                                    <a:pt x="1642643" y="210820"/>
                                  </a:lnTo>
                                  <a:lnTo>
                                    <a:pt x="1647837" y="208280"/>
                                  </a:lnTo>
                                  <a:lnTo>
                                    <a:pt x="1657972" y="201930"/>
                                  </a:lnTo>
                                  <a:lnTo>
                                    <a:pt x="1673415" y="191770"/>
                                  </a:lnTo>
                                  <a:lnTo>
                                    <a:pt x="1681403" y="186690"/>
                                  </a:lnTo>
                                  <a:lnTo>
                                    <a:pt x="1689760" y="184150"/>
                                  </a:lnTo>
                                  <a:lnTo>
                                    <a:pt x="1714995" y="177800"/>
                                  </a:lnTo>
                                  <a:lnTo>
                                    <a:pt x="1739925" y="173990"/>
                                  </a:lnTo>
                                  <a:lnTo>
                                    <a:pt x="1764677" y="176530"/>
                                  </a:lnTo>
                                  <a:lnTo>
                                    <a:pt x="1789341" y="184150"/>
                                  </a:lnTo>
                                  <a:lnTo>
                                    <a:pt x="1805063" y="190500"/>
                                  </a:lnTo>
                                  <a:lnTo>
                                    <a:pt x="1811108" y="193040"/>
                                  </a:lnTo>
                                  <a:lnTo>
                                    <a:pt x="1823554" y="198120"/>
                                  </a:lnTo>
                                  <a:lnTo>
                                    <a:pt x="1850351" y="208280"/>
                                  </a:lnTo>
                                  <a:lnTo>
                                    <a:pt x="1877987" y="214630"/>
                                  </a:lnTo>
                                  <a:lnTo>
                                    <a:pt x="1935048" y="222250"/>
                                  </a:lnTo>
                                  <a:lnTo>
                                    <a:pt x="1946859" y="222250"/>
                                  </a:lnTo>
                                  <a:lnTo>
                                    <a:pt x="1946859" y="210540"/>
                                  </a:lnTo>
                                  <a:lnTo>
                                    <a:pt x="1935391" y="210820"/>
                                  </a:lnTo>
                                  <a:lnTo>
                                    <a:pt x="1903984" y="209550"/>
                                  </a:lnTo>
                                  <a:lnTo>
                                    <a:pt x="1873173" y="203200"/>
                                  </a:lnTo>
                                  <a:lnTo>
                                    <a:pt x="1843239" y="195580"/>
                                  </a:lnTo>
                                  <a:lnTo>
                                    <a:pt x="1814449" y="184150"/>
                                  </a:lnTo>
                                  <a:lnTo>
                                    <a:pt x="1839683" y="177800"/>
                                  </a:lnTo>
                                  <a:lnTo>
                                    <a:pt x="1849767" y="176530"/>
                                  </a:lnTo>
                                  <a:lnTo>
                                    <a:pt x="1885213" y="160020"/>
                                  </a:lnTo>
                                  <a:lnTo>
                                    <a:pt x="1920595" y="138430"/>
                                  </a:lnTo>
                                  <a:lnTo>
                                    <a:pt x="1955723" y="113030"/>
                                  </a:lnTo>
                                  <a:lnTo>
                                    <a:pt x="1964702" y="104140"/>
                                  </a:lnTo>
                                  <a:lnTo>
                                    <a:pt x="1974481" y="97790"/>
                                  </a:lnTo>
                                  <a:lnTo>
                                    <a:pt x="1985086" y="91440"/>
                                  </a:lnTo>
                                  <a:lnTo>
                                    <a:pt x="1996503" y="87630"/>
                                  </a:lnTo>
                                  <a:lnTo>
                                    <a:pt x="2020074" y="83820"/>
                                  </a:lnTo>
                                  <a:lnTo>
                                    <a:pt x="2030844" y="87630"/>
                                  </a:lnTo>
                                  <a:lnTo>
                                    <a:pt x="2040267" y="91440"/>
                                  </a:lnTo>
                                  <a:lnTo>
                                    <a:pt x="2048395" y="100330"/>
                                  </a:lnTo>
                                  <a:lnTo>
                                    <a:pt x="2053615" y="107950"/>
                                  </a:lnTo>
                                  <a:lnTo>
                                    <a:pt x="2055533" y="119380"/>
                                  </a:lnTo>
                                  <a:lnTo>
                                    <a:pt x="2053691" y="128270"/>
                                  </a:lnTo>
                                  <a:lnTo>
                                    <a:pt x="2049856" y="134620"/>
                                  </a:lnTo>
                                  <a:lnTo>
                                    <a:pt x="2043988" y="139700"/>
                                  </a:lnTo>
                                  <a:lnTo>
                                    <a:pt x="2029955" y="144780"/>
                                  </a:lnTo>
                                  <a:lnTo>
                                    <a:pt x="2023630" y="146050"/>
                                  </a:lnTo>
                                  <a:lnTo>
                                    <a:pt x="2021382" y="139700"/>
                                  </a:lnTo>
                                  <a:lnTo>
                                    <a:pt x="2020747" y="139700"/>
                                  </a:lnTo>
                                  <a:lnTo>
                                    <a:pt x="2020747" y="138430"/>
                                  </a:lnTo>
                                  <a:lnTo>
                                    <a:pt x="2021319" y="135890"/>
                                  </a:lnTo>
                                  <a:lnTo>
                                    <a:pt x="2021725" y="134620"/>
                                  </a:lnTo>
                                  <a:lnTo>
                                    <a:pt x="2022475" y="134620"/>
                                  </a:lnTo>
                                  <a:lnTo>
                                    <a:pt x="2023287" y="133350"/>
                                  </a:lnTo>
                                  <a:lnTo>
                                    <a:pt x="2027428" y="133350"/>
                                  </a:lnTo>
                                  <a:lnTo>
                                    <a:pt x="2030653" y="132080"/>
                                  </a:lnTo>
                                  <a:lnTo>
                                    <a:pt x="2034565" y="123190"/>
                                  </a:lnTo>
                                  <a:lnTo>
                                    <a:pt x="2035035" y="120650"/>
                                  </a:lnTo>
                                  <a:lnTo>
                                    <a:pt x="2033193" y="114300"/>
                                  </a:lnTo>
                                  <a:lnTo>
                                    <a:pt x="2032088" y="109220"/>
                                  </a:lnTo>
                                  <a:lnTo>
                                    <a:pt x="2027999" y="106680"/>
                                  </a:lnTo>
                                  <a:lnTo>
                                    <a:pt x="2022411" y="104140"/>
                                  </a:lnTo>
                                  <a:lnTo>
                                    <a:pt x="2015096" y="104140"/>
                                  </a:lnTo>
                                  <a:lnTo>
                                    <a:pt x="2007666" y="107950"/>
                                  </a:lnTo>
                                  <a:lnTo>
                                    <a:pt x="2000758" y="109220"/>
                                  </a:lnTo>
                                  <a:lnTo>
                                    <a:pt x="1995055" y="114300"/>
                                  </a:lnTo>
                                  <a:lnTo>
                                    <a:pt x="1988172" y="125730"/>
                                  </a:lnTo>
                                  <a:lnTo>
                                    <a:pt x="1985264" y="135890"/>
                                  </a:lnTo>
                                  <a:lnTo>
                                    <a:pt x="1986432" y="147320"/>
                                  </a:lnTo>
                                  <a:lnTo>
                                    <a:pt x="2021103" y="176530"/>
                                  </a:lnTo>
                                  <a:lnTo>
                                    <a:pt x="2033701" y="177800"/>
                                  </a:lnTo>
                                  <a:lnTo>
                                    <a:pt x="2045728" y="176530"/>
                                  </a:lnTo>
                                  <a:lnTo>
                                    <a:pt x="2057082" y="172720"/>
                                  </a:lnTo>
                                  <a:lnTo>
                                    <a:pt x="2067496" y="170180"/>
                                  </a:lnTo>
                                  <a:lnTo>
                                    <a:pt x="2070582" y="167640"/>
                                  </a:lnTo>
                                  <a:lnTo>
                                    <a:pt x="2076729" y="165100"/>
                                  </a:lnTo>
                                  <a:lnTo>
                                    <a:pt x="2077999" y="165100"/>
                                  </a:lnTo>
                                  <a:lnTo>
                                    <a:pt x="2099754" y="151130"/>
                                  </a:lnTo>
                                  <a:lnTo>
                                    <a:pt x="2119084" y="132080"/>
                                  </a:lnTo>
                                  <a:lnTo>
                                    <a:pt x="2153323" y="90170"/>
                                  </a:lnTo>
                                  <a:lnTo>
                                    <a:pt x="2155228" y="88900"/>
                                  </a:lnTo>
                                  <a:lnTo>
                                    <a:pt x="2157184" y="85090"/>
                                  </a:lnTo>
                                  <a:lnTo>
                                    <a:pt x="2159254" y="82550"/>
                                  </a:lnTo>
                                  <a:lnTo>
                                    <a:pt x="2179193" y="57150"/>
                                  </a:lnTo>
                                  <a:lnTo>
                                    <a:pt x="2201075" y="34290"/>
                                  </a:lnTo>
                                  <a:lnTo>
                                    <a:pt x="2225598" y="19050"/>
                                  </a:lnTo>
                                  <a:lnTo>
                                    <a:pt x="2253424" y="11430"/>
                                  </a:lnTo>
                                  <a:lnTo>
                                    <a:pt x="2270404" y="11430"/>
                                  </a:lnTo>
                                  <a:lnTo>
                                    <a:pt x="2312746" y="31750"/>
                                  </a:lnTo>
                                  <a:lnTo>
                                    <a:pt x="2322944" y="55880"/>
                                  </a:lnTo>
                                  <a:lnTo>
                                    <a:pt x="2322944" y="29603"/>
                                  </a:lnTo>
                                  <a:lnTo>
                                    <a:pt x="2319769" y="25400"/>
                                  </a:lnTo>
                                  <a:lnTo>
                                    <a:pt x="2306599" y="13970"/>
                                  </a:lnTo>
                                  <a:lnTo>
                                    <a:pt x="2299614" y="11430"/>
                                  </a:lnTo>
                                  <a:lnTo>
                                    <a:pt x="2290292" y="6350"/>
                                  </a:lnTo>
                                  <a:lnTo>
                                    <a:pt x="2271966" y="1270"/>
                                  </a:lnTo>
                                  <a:lnTo>
                                    <a:pt x="2252738" y="0"/>
                                  </a:lnTo>
                                  <a:lnTo>
                                    <a:pt x="2222271" y="8890"/>
                                  </a:lnTo>
                                  <a:lnTo>
                                    <a:pt x="2195919" y="26670"/>
                                  </a:lnTo>
                                  <a:lnTo>
                                    <a:pt x="2172741" y="50800"/>
                                  </a:lnTo>
                                  <a:lnTo>
                                    <a:pt x="2151824" y="76200"/>
                                  </a:lnTo>
                                  <a:lnTo>
                                    <a:pt x="2147747" y="82550"/>
                                  </a:lnTo>
                                  <a:lnTo>
                                    <a:pt x="2145842" y="83820"/>
                                  </a:lnTo>
                                  <a:lnTo>
                                    <a:pt x="2112607" y="125730"/>
                                  </a:lnTo>
                                  <a:lnTo>
                                    <a:pt x="2094026" y="142240"/>
                                  </a:lnTo>
                                  <a:lnTo>
                                    <a:pt x="2073275" y="157480"/>
                                  </a:lnTo>
                                  <a:lnTo>
                                    <a:pt x="2072462" y="157480"/>
                                  </a:lnTo>
                                  <a:lnTo>
                                    <a:pt x="2063978" y="160020"/>
                                  </a:lnTo>
                                  <a:lnTo>
                                    <a:pt x="2054479" y="165100"/>
                                  </a:lnTo>
                                  <a:lnTo>
                                    <a:pt x="2033536" y="167640"/>
                                  </a:lnTo>
                                  <a:lnTo>
                                    <a:pt x="2023173" y="166370"/>
                                  </a:lnTo>
                                  <a:lnTo>
                                    <a:pt x="1994700" y="138430"/>
                                  </a:lnTo>
                                  <a:lnTo>
                                    <a:pt x="1996846" y="128270"/>
                                  </a:lnTo>
                                  <a:lnTo>
                                    <a:pt x="2001862" y="120650"/>
                                  </a:lnTo>
                                  <a:lnTo>
                                    <a:pt x="2006981" y="115570"/>
                                  </a:lnTo>
                                  <a:lnTo>
                                    <a:pt x="2015223" y="114300"/>
                                  </a:lnTo>
                                  <a:lnTo>
                                    <a:pt x="2022589" y="114300"/>
                                  </a:lnTo>
                                  <a:lnTo>
                                    <a:pt x="2024037" y="115570"/>
                                  </a:lnTo>
                                  <a:lnTo>
                                    <a:pt x="2025180" y="120650"/>
                                  </a:lnTo>
                                  <a:lnTo>
                                    <a:pt x="2024316" y="121920"/>
                                  </a:lnTo>
                                  <a:lnTo>
                                    <a:pt x="2023630" y="123190"/>
                                  </a:lnTo>
                                  <a:lnTo>
                                    <a:pt x="2022525" y="125730"/>
                                  </a:lnTo>
                                  <a:lnTo>
                                    <a:pt x="2020925" y="125730"/>
                                  </a:lnTo>
                                  <a:lnTo>
                                    <a:pt x="2017356" y="127000"/>
                                  </a:lnTo>
                                  <a:lnTo>
                                    <a:pt x="2014359" y="128270"/>
                                  </a:lnTo>
                                  <a:lnTo>
                                    <a:pt x="2012683" y="133350"/>
                                  </a:lnTo>
                                  <a:lnTo>
                                    <a:pt x="2010892" y="135890"/>
                                  </a:lnTo>
                                  <a:lnTo>
                                    <a:pt x="2010956" y="139700"/>
                                  </a:lnTo>
                                  <a:lnTo>
                                    <a:pt x="2012911" y="144780"/>
                                  </a:lnTo>
                                  <a:lnTo>
                                    <a:pt x="2016086" y="151130"/>
                                  </a:lnTo>
                                  <a:lnTo>
                                    <a:pt x="2022246" y="153670"/>
                                  </a:lnTo>
                                  <a:lnTo>
                                    <a:pt x="2030260" y="153670"/>
                                  </a:lnTo>
                                  <a:lnTo>
                                    <a:pt x="2040089" y="152400"/>
                                  </a:lnTo>
                                  <a:lnTo>
                                    <a:pt x="2049424" y="147320"/>
                                  </a:lnTo>
                                  <a:lnTo>
                                    <a:pt x="2052027" y="146050"/>
                                  </a:lnTo>
                                  <a:lnTo>
                                    <a:pt x="2062454" y="133350"/>
                                  </a:lnTo>
                                  <a:lnTo>
                                    <a:pt x="2065032" y="120650"/>
                                  </a:lnTo>
                                  <a:lnTo>
                                    <a:pt x="2062734" y="106680"/>
                                  </a:lnTo>
                                  <a:lnTo>
                                    <a:pt x="2034197" y="77470"/>
                                  </a:lnTo>
                                  <a:lnTo>
                                    <a:pt x="2021420" y="76200"/>
                                  </a:lnTo>
                                  <a:lnTo>
                                    <a:pt x="2007730" y="76200"/>
                                  </a:lnTo>
                                  <a:lnTo>
                                    <a:pt x="1969719" y="88900"/>
                                  </a:lnTo>
                                  <a:lnTo>
                                    <a:pt x="1949729" y="104140"/>
                                  </a:lnTo>
                                  <a:lnTo>
                                    <a:pt x="1892185" y="146050"/>
                                  </a:lnTo>
                                  <a:lnTo>
                                    <a:pt x="1846707" y="166370"/>
                                  </a:lnTo>
                                  <a:lnTo>
                                    <a:pt x="1815045" y="176530"/>
                                  </a:lnTo>
                                  <a:lnTo>
                                    <a:pt x="1798980" y="177800"/>
                                  </a:lnTo>
                                  <a:lnTo>
                                    <a:pt x="1790433" y="173990"/>
                                  </a:lnTo>
                                  <a:lnTo>
                                    <a:pt x="1781213" y="171450"/>
                                  </a:lnTo>
                                  <a:lnTo>
                                    <a:pt x="1771345" y="167640"/>
                                  </a:lnTo>
                                  <a:lnTo>
                                    <a:pt x="1760829" y="166370"/>
                                  </a:lnTo>
                                  <a:lnTo>
                                    <a:pt x="1743710" y="165100"/>
                                  </a:lnTo>
                                  <a:lnTo>
                                    <a:pt x="1725434" y="165100"/>
                                  </a:lnTo>
                                  <a:lnTo>
                                    <a:pt x="1706067" y="170180"/>
                                  </a:lnTo>
                                  <a:lnTo>
                                    <a:pt x="1685734" y="173990"/>
                                  </a:lnTo>
                                  <a:lnTo>
                                    <a:pt x="1677085" y="179070"/>
                                  </a:lnTo>
                                  <a:lnTo>
                                    <a:pt x="1668830" y="184150"/>
                                  </a:lnTo>
                                  <a:lnTo>
                                    <a:pt x="1652955" y="193040"/>
                                  </a:lnTo>
                                  <a:lnTo>
                                    <a:pt x="1615414" y="214630"/>
                                  </a:lnTo>
                                  <a:lnTo>
                                    <a:pt x="1588681" y="222250"/>
                                  </a:lnTo>
                                  <a:lnTo>
                                    <a:pt x="1575066" y="222250"/>
                                  </a:lnTo>
                                  <a:lnTo>
                                    <a:pt x="1536458" y="196850"/>
                                  </a:lnTo>
                                  <a:lnTo>
                                    <a:pt x="1534401" y="185420"/>
                                  </a:lnTo>
                                  <a:lnTo>
                                    <a:pt x="1536293" y="173990"/>
                                  </a:lnTo>
                                  <a:lnTo>
                                    <a:pt x="1542097" y="163830"/>
                                  </a:lnTo>
                                  <a:lnTo>
                                    <a:pt x="1547507" y="158750"/>
                                  </a:lnTo>
                                  <a:lnTo>
                                    <a:pt x="1553730" y="153670"/>
                                  </a:lnTo>
                                  <a:lnTo>
                                    <a:pt x="1560093" y="152400"/>
                                  </a:lnTo>
                                  <a:lnTo>
                                    <a:pt x="1569389" y="152400"/>
                                  </a:lnTo>
                                  <a:lnTo>
                                    <a:pt x="1572209" y="165100"/>
                                  </a:lnTo>
                                  <a:lnTo>
                                    <a:pt x="1570545" y="167640"/>
                                  </a:lnTo>
                                  <a:lnTo>
                                    <a:pt x="1568183" y="167640"/>
                                  </a:lnTo>
                                  <a:lnTo>
                                    <a:pt x="1564144" y="170180"/>
                                  </a:lnTo>
                                  <a:lnTo>
                                    <a:pt x="1560931" y="172720"/>
                                  </a:lnTo>
                                  <a:lnTo>
                                    <a:pt x="1557642" y="182880"/>
                                  </a:lnTo>
                                  <a:lnTo>
                                    <a:pt x="1558163" y="186690"/>
                                  </a:lnTo>
                                  <a:lnTo>
                                    <a:pt x="1560817" y="191770"/>
                                  </a:lnTo>
                                  <a:lnTo>
                                    <a:pt x="1565300" y="199390"/>
                                  </a:lnTo>
                                  <a:lnTo>
                                    <a:pt x="1573072" y="203200"/>
                                  </a:lnTo>
                                  <a:lnTo>
                                    <a:pt x="1582750" y="201930"/>
                                  </a:lnTo>
                                  <a:lnTo>
                                    <a:pt x="1620253" y="171450"/>
                                  </a:lnTo>
                                  <a:lnTo>
                                    <a:pt x="1622196" y="158750"/>
                                  </a:lnTo>
                                  <a:lnTo>
                                    <a:pt x="1620443" y="146050"/>
                                  </a:lnTo>
                                  <a:lnTo>
                                    <a:pt x="1615351" y="133350"/>
                                  </a:lnTo>
                                  <a:lnTo>
                                    <a:pt x="1612582" y="129895"/>
                                  </a:lnTo>
                                  <a:lnTo>
                                    <a:pt x="1612582" y="154940"/>
                                  </a:lnTo>
                                  <a:lnTo>
                                    <a:pt x="1611198" y="167640"/>
                                  </a:lnTo>
                                  <a:lnTo>
                                    <a:pt x="1606791" y="177800"/>
                                  </a:lnTo>
                                  <a:lnTo>
                                    <a:pt x="1599641" y="184150"/>
                                  </a:lnTo>
                                  <a:lnTo>
                                    <a:pt x="1590878" y="190500"/>
                                  </a:lnTo>
                                  <a:lnTo>
                                    <a:pt x="1581607" y="191770"/>
                                  </a:lnTo>
                                  <a:lnTo>
                                    <a:pt x="1575663" y="191770"/>
                                  </a:lnTo>
                                  <a:lnTo>
                                    <a:pt x="1571409" y="190500"/>
                                  </a:lnTo>
                                  <a:lnTo>
                                    <a:pt x="1567776" y="184150"/>
                                  </a:lnTo>
                                  <a:lnTo>
                                    <a:pt x="1567548" y="184150"/>
                                  </a:lnTo>
                                  <a:lnTo>
                                    <a:pt x="1568869" y="179070"/>
                                  </a:lnTo>
                                  <a:lnTo>
                                    <a:pt x="1569961" y="177800"/>
                                  </a:lnTo>
                                  <a:lnTo>
                                    <a:pt x="1571345" y="177800"/>
                                  </a:lnTo>
                                  <a:lnTo>
                                    <a:pt x="1576184" y="176530"/>
                                  </a:lnTo>
                                  <a:lnTo>
                                    <a:pt x="1579765" y="171450"/>
                                  </a:lnTo>
                                  <a:lnTo>
                                    <a:pt x="1583677" y="165100"/>
                                  </a:lnTo>
                                  <a:lnTo>
                                    <a:pt x="1583778" y="160020"/>
                                  </a:lnTo>
                                  <a:lnTo>
                                    <a:pt x="1583842" y="158750"/>
                                  </a:lnTo>
                                  <a:lnTo>
                                    <a:pt x="1581048" y="152400"/>
                                  </a:lnTo>
                                  <a:lnTo>
                                    <a:pt x="1579359" y="147320"/>
                                  </a:lnTo>
                                  <a:lnTo>
                                    <a:pt x="1574063" y="144780"/>
                                  </a:lnTo>
                                  <a:lnTo>
                                    <a:pt x="1567319" y="142240"/>
                                  </a:lnTo>
                                  <a:lnTo>
                                    <a:pt x="1558315" y="142240"/>
                                  </a:lnTo>
                                  <a:lnTo>
                                    <a:pt x="1527327" y="171450"/>
                                  </a:lnTo>
                                  <a:lnTo>
                                    <a:pt x="1524952" y="185420"/>
                                  </a:lnTo>
                                  <a:lnTo>
                                    <a:pt x="1527657" y="199390"/>
                                  </a:lnTo>
                                  <a:lnTo>
                                    <a:pt x="1535417" y="212090"/>
                                  </a:lnTo>
                                  <a:lnTo>
                                    <a:pt x="1538287" y="215900"/>
                                  </a:lnTo>
                                  <a:lnTo>
                                    <a:pt x="1541576" y="218440"/>
                                  </a:lnTo>
                                  <a:lnTo>
                                    <a:pt x="1545196" y="222250"/>
                                  </a:lnTo>
                                  <a:lnTo>
                                    <a:pt x="1539608" y="220980"/>
                                  </a:lnTo>
                                  <a:lnTo>
                                    <a:pt x="1528152" y="220980"/>
                                  </a:lnTo>
                                  <a:lnTo>
                                    <a:pt x="1490751" y="218440"/>
                                  </a:lnTo>
                                  <a:lnTo>
                                    <a:pt x="1452981" y="218440"/>
                                  </a:lnTo>
                                  <a:lnTo>
                                    <a:pt x="1377315" y="222250"/>
                                  </a:lnTo>
                                  <a:lnTo>
                                    <a:pt x="1406105" y="209550"/>
                                  </a:lnTo>
                                  <a:lnTo>
                                    <a:pt x="1433449" y="195580"/>
                                  </a:lnTo>
                                  <a:lnTo>
                                    <a:pt x="1459001" y="177800"/>
                                  </a:lnTo>
                                  <a:lnTo>
                                    <a:pt x="1482369" y="157480"/>
                                  </a:lnTo>
                                  <a:lnTo>
                                    <a:pt x="1493050" y="146050"/>
                                  </a:lnTo>
                                  <a:lnTo>
                                    <a:pt x="1504873" y="135890"/>
                                  </a:lnTo>
                                  <a:lnTo>
                                    <a:pt x="1517865" y="127000"/>
                                  </a:lnTo>
                                  <a:lnTo>
                                    <a:pt x="1532064" y="120650"/>
                                  </a:lnTo>
                                  <a:lnTo>
                                    <a:pt x="1547291" y="115570"/>
                                  </a:lnTo>
                                  <a:lnTo>
                                    <a:pt x="1562341" y="114300"/>
                                  </a:lnTo>
                                  <a:lnTo>
                                    <a:pt x="1576565" y="115570"/>
                                  </a:lnTo>
                                  <a:lnTo>
                                    <a:pt x="1589316" y="120650"/>
                                  </a:lnTo>
                                  <a:lnTo>
                                    <a:pt x="1601000" y="129540"/>
                                  </a:lnTo>
                                  <a:lnTo>
                                    <a:pt x="1608963" y="140970"/>
                                  </a:lnTo>
                                  <a:lnTo>
                                    <a:pt x="1612582" y="154940"/>
                                  </a:lnTo>
                                  <a:lnTo>
                                    <a:pt x="1612582" y="129895"/>
                                  </a:lnTo>
                                  <a:lnTo>
                                    <a:pt x="1607235" y="123190"/>
                                  </a:lnTo>
                                  <a:lnTo>
                                    <a:pt x="1607464" y="121920"/>
                                  </a:lnTo>
                                  <a:lnTo>
                                    <a:pt x="1607807" y="121920"/>
                                  </a:lnTo>
                                  <a:lnTo>
                                    <a:pt x="1608328" y="120650"/>
                                  </a:lnTo>
                                  <a:lnTo>
                                    <a:pt x="1603832" y="116840"/>
                                  </a:lnTo>
                                  <a:lnTo>
                                    <a:pt x="1596288" y="114300"/>
                                  </a:lnTo>
                                  <a:lnTo>
                                    <a:pt x="1595539" y="114300"/>
                                  </a:lnTo>
                                  <a:lnTo>
                                    <a:pt x="1593862" y="113030"/>
                                  </a:lnTo>
                                  <a:lnTo>
                                    <a:pt x="1579143" y="107950"/>
                                  </a:lnTo>
                                  <a:lnTo>
                                    <a:pt x="1562849" y="104140"/>
                                  </a:lnTo>
                                  <a:lnTo>
                                    <a:pt x="1545717" y="107950"/>
                                  </a:lnTo>
                                  <a:lnTo>
                                    <a:pt x="1528495" y="113030"/>
                                  </a:lnTo>
                                  <a:lnTo>
                                    <a:pt x="1513255" y="120650"/>
                                  </a:lnTo>
                                  <a:lnTo>
                                    <a:pt x="1499450" y="128270"/>
                                  </a:lnTo>
                                  <a:lnTo>
                                    <a:pt x="1486992" y="139700"/>
                                  </a:lnTo>
                                  <a:lnTo>
                                    <a:pt x="1475803" y="148590"/>
                                  </a:lnTo>
                                  <a:lnTo>
                                    <a:pt x="1443570" y="176530"/>
                                  </a:lnTo>
                                  <a:lnTo>
                                    <a:pt x="1407477" y="196850"/>
                                  </a:lnTo>
                                  <a:lnTo>
                                    <a:pt x="1368526" y="214630"/>
                                  </a:lnTo>
                                  <a:lnTo>
                                    <a:pt x="1327734" y="224790"/>
                                  </a:lnTo>
                                  <a:lnTo>
                                    <a:pt x="1318844" y="224790"/>
                                  </a:lnTo>
                                  <a:lnTo>
                                    <a:pt x="1292936" y="228600"/>
                                  </a:lnTo>
                                  <a:lnTo>
                                    <a:pt x="1284135" y="227330"/>
                                  </a:lnTo>
                                  <a:lnTo>
                                    <a:pt x="1276070" y="223520"/>
                                  </a:lnTo>
                                  <a:lnTo>
                                    <a:pt x="1269276" y="220980"/>
                                  </a:lnTo>
                                  <a:lnTo>
                                    <a:pt x="1267548" y="219443"/>
                                  </a:lnTo>
                                  <a:lnTo>
                                    <a:pt x="1267548" y="229870"/>
                                  </a:lnTo>
                                  <a:lnTo>
                                    <a:pt x="1191183" y="240030"/>
                                  </a:lnTo>
                                  <a:lnTo>
                                    <a:pt x="1156081" y="243840"/>
                                  </a:lnTo>
                                  <a:lnTo>
                                    <a:pt x="1144358" y="245668"/>
                                  </a:lnTo>
                                  <a:lnTo>
                                    <a:pt x="1144358" y="255270"/>
                                  </a:lnTo>
                                  <a:lnTo>
                                    <a:pt x="1132319" y="262890"/>
                                  </a:lnTo>
                                  <a:lnTo>
                                    <a:pt x="1120749" y="270510"/>
                                  </a:lnTo>
                                  <a:lnTo>
                                    <a:pt x="1109624" y="279400"/>
                                  </a:lnTo>
                                  <a:lnTo>
                                    <a:pt x="1098918" y="290830"/>
                                  </a:lnTo>
                                  <a:lnTo>
                                    <a:pt x="1098677" y="290830"/>
                                  </a:lnTo>
                                  <a:lnTo>
                                    <a:pt x="1095578" y="292100"/>
                                  </a:lnTo>
                                  <a:lnTo>
                                    <a:pt x="1088313" y="298450"/>
                                  </a:lnTo>
                                  <a:lnTo>
                                    <a:pt x="1067498" y="317500"/>
                                  </a:lnTo>
                                  <a:lnTo>
                                    <a:pt x="1043800" y="335280"/>
                                  </a:lnTo>
                                  <a:lnTo>
                                    <a:pt x="1019098" y="347980"/>
                                  </a:lnTo>
                                  <a:lnTo>
                                    <a:pt x="995299" y="349250"/>
                                  </a:lnTo>
                                  <a:lnTo>
                                    <a:pt x="986967" y="347980"/>
                                  </a:lnTo>
                                  <a:lnTo>
                                    <a:pt x="979385" y="342900"/>
                                  </a:lnTo>
                                  <a:lnTo>
                                    <a:pt x="972515" y="336550"/>
                                  </a:lnTo>
                                  <a:lnTo>
                                    <a:pt x="966279" y="328930"/>
                                  </a:lnTo>
                                  <a:lnTo>
                                    <a:pt x="963701" y="323850"/>
                                  </a:lnTo>
                                  <a:lnTo>
                                    <a:pt x="956970" y="313690"/>
                                  </a:lnTo>
                                  <a:lnTo>
                                    <a:pt x="913180" y="276860"/>
                                  </a:lnTo>
                                  <a:lnTo>
                                    <a:pt x="889787" y="267970"/>
                                  </a:lnTo>
                                  <a:lnTo>
                                    <a:pt x="868413" y="267970"/>
                                  </a:lnTo>
                                  <a:lnTo>
                                    <a:pt x="847458" y="275590"/>
                                  </a:lnTo>
                                  <a:lnTo>
                                    <a:pt x="839343" y="279400"/>
                                  </a:lnTo>
                                  <a:lnTo>
                                    <a:pt x="832434" y="285750"/>
                                  </a:lnTo>
                                  <a:lnTo>
                                    <a:pt x="826668" y="290830"/>
                                  </a:lnTo>
                                  <a:lnTo>
                                    <a:pt x="781608" y="267970"/>
                                  </a:lnTo>
                                  <a:lnTo>
                                    <a:pt x="734441" y="254000"/>
                                  </a:lnTo>
                                  <a:lnTo>
                                    <a:pt x="701992" y="246380"/>
                                  </a:lnTo>
                                  <a:lnTo>
                                    <a:pt x="685774" y="241300"/>
                                  </a:lnTo>
                                  <a:lnTo>
                                    <a:pt x="636193" y="236220"/>
                                  </a:lnTo>
                                  <a:lnTo>
                                    <a:pt x="586282" y="236220"/>
                                  </a:lnTo>
                                  <a:lnTo>
                                    <a:pt x="536651" y="241300"/>
                                  </a:lnTo>
                                  <a:lnTo>
                                    <a:pt x="487870" y="252730"/>
                                  </a:lnTo>
                                  <a:lnTo>
                                    <a:pt x="440537" y="266700"/>
                                  </a:lnTo>
                                  <a:lnTo>
                                    <a:pt x="395236" y="287020"/>
                                  </a:lnTo>
                                  <a:lnTo>
                                    <a:pt x="394373" y="283210"/>
                                  </a:lnTo>
                                  <a:lnTo>
                                    <a:pt x="368223" y="255270"/>
                                  </a:lnTo>
                                  <a:lnTo>
                                    <a:pt x="358267" y="250190"/>
                                  </a:lnTo>
                                  <a:lnTo>
                                    <a:pt x="380072" y="246380"/>
                                  </a:lnTo>
                                  <a:lnTo>
                                    <a:pt x="390969" y="242570"/>
                                  </a:lnTo>
                                  <a:lnTo>
                                    <a:pt x="422516" y="233680"/>
                                  </a:lnTo>
                                  <a:lnTo>
                                    <a:pt x="452564" y="220980"/>
                                  </a:lnTo>
                                  <a:lnTo>
                                    <a:pt x="480758" y="203200"/>
                                  </a:lnTo>
                                  <a:lnTo>
                                    <a:pt x="516496" y="185420"/>
                                  </a:lnTo>
                                  <a:lnTo>
                                    <a:pt x="556742" y="176530"/>
                                  </a:lnTo>
                                  <a:lnTo>
                                    <a:pt x="601649" y="171450"/>
                                  </a:lnTo>
                                  <a:lnTo>
                                    <a:pt x="651370" y="176530"/>
                                  </a:lnTo>
                                  <a:lnTo>
                                    <a:pt x="706056" y="189230"/>
                                  </a:lnTo>
                                  <a:lnTo>
                                    <a:pt x="765848" y="208280"/>
                                  </a:lnTo>
                                  <a:lnTo>
                                    <a:pt x="807415" y="222250"/>
                                  </a:lnTo>
                                  <a:lnTo>
                                    <a:pt x="856475" y="234950"/>
                                  </a:lnTo>
                                  <a:lnTo>
                                    <a:pt x="910501" y="247650"/>
                                  </a:lnTo>
                                  <a:lnTo>
                                    <a:pt x="966914" y="255270"/>
                                  </a:lnTo>
                                  <a:lnTo>
                                    <a:pt x="1023175" y="261620"/>
                                  </a:lnTo>
                                  <a:lnTo>
                                    <a:pt x="1076718" y="262890"/>
                                  </a:lnTo>
                                  <a:lnTo>
                                    <a:pt x="1125004" y="260350"/>
                                  </a:lnTo>
                                  <a:lnTo>
                                    <a:pt x="1144358" y="255270"/>
                                  </a:lnTo>
                                  <a:lnTo>
                                    <a:pt x="1144358" y="245668"/>
                                  </a:lnTo>
                                  <a:lnTo>
                                    <a:pt x="1123505" y="248920"/>
                                  </a:lnTo>
                                  <a:lnTo>
                                    <a:pt x="1079779" y="254000"/>
                                  </a:lnTo>
                                  <a:lnTo>
                                    <a:pt x="1030084" y="254000"/>
                                  </a:lnTo>
                                  <a:lnTo>
                                    <a:pt x="976617" y="247650"/>
                                  </a:lnTo>
                                  <a:lnTo>
                                    <a:pt x="921588" y="240030"/>
                                  </a:lnTo>
                                  <a:lnTo>
                                    <a:pt x="867194" y="228600"/>
                                  </a:lnTo>
                                  <a:lnTo>
                                    <a:pt x="815644" y="214630"/>
                                  </a:lnTo>
                                  <a:lnTo>
                                    <a:pt x="746048" y="190500"/>
                                  </a:lnTo>
                                  <a:lnTo>
                                    <a:pt x="702005" y="177800"/>
                                  </a:lnTo>
                                  <a:lnTo>
                                    <a:pt x="681012" y="171450"/>
                                  </a:lnTo>
                                  <a:lnTo>
                                    <a:pt x="703592" y="166370"/>
                                  </a:lnTo>
                                  <a:lnTo>
                                    <a:pt x="709841" y="165100"/>
                                  </a:lnTo>
                                  <a:lnTo>
                                    <a:pt x="728560" y="157480"/>
                                  </a:lnTo>
                                  <a:lnTo>
                                    <a:pt x="756069" y="140970"/>
                                  </a:lnTo>
                                  <a:lnTo>
                                    <a:pt x="786244" y="120650"/>
                                  </a:lnTo>
                                  <a:lnTo>
                                    <a:pt x="795159" y="113030"/>
                                  </a:lnTo>
                                  <a:lnTo>
                                    <a:pt x="804951" y="106680"/>
                                  </a:lnTo>
                                  <a:lnTo>
                                    <a:pt x="815581" y="100330"/>
                                  </a:lnTo>
                                  <a:lnTo>
                                    <a:pt x="827011" y="95250"/>
                                  </a:lnTo>
                                  <a:lnTo>
                                    <a:pt x="838962" y="93980"/>
                                  </a:lnTo>
                                  <a:lnTo>
                                    <a:pt x="850557" y="91440"/>
                                  </a:lnTo>
                                  <a:lnTo>
                                    <a:pt x="884097" y="115570"/>
                                  </a:lnTo>
                                  <a:lnTo>
                                    <a:pt x="886028" y="127000"/>
                                  </a:lnTo>
                                  <a:lnTo>
                                    <a:pt x="884199" y="135890"/>
                                  </a:lnTo>
                                  <a:lnTo>
                                    <a:pt x="880364" y="142240"/>
                                  </a:lnTo>
                                  <a:lnTo>
                                    <a:pt x="874509" y="147320"/>
                                  </a:lnTo>
                                  <a:lnTo>
                                    <a:pt x="867562" y="151130"/>
                                  </a:lnTo>
                                  <a:lnTo>
                                    <a:pt x="860475" y="152400"/>
                                  </a:lnTo>
                                  <a:lnTo>
                                    <a:pt x="854075" y="152400"/>
                                  </a:lnTo>
                                  <a:lnTo>
                                    <a:pt x="851204" y="146050"/>
                                  </a:lnTo>
                                  <a:lnTo>
                                    <a:pt x="851776" y="144780"/>
                                  </a:lnTo>
                                  <a:lnTo>
                                    <a:pt x="852246" y="142240"/>
                                  </a:lnTo>
                                  <a:lnTo>
                                    <a:pt x="852982" y="142240"/>
                                  </a:lnTo>
                                  <a:lnTo>
                                    <a:pt x="853732" y="140970"/>
                                  </a:lnTo>
                                  <a:lnTo>
                                    <a:pt x="857885" y="140970"/>
                                  </a:lnTo>
                                  <a:lnTo>
                                    <a:pt x="861161" y="139700"/>
                                  </a:lnTo>
                                  <a:lnTo>
                                    <a:pt x="863130" y="134620"/>
                                  </a:lnTo>
                                  <a:lnTo>
                                    <a:pt x="865022" y="132080"/>
                                  </a:lnTo>
                                  <a:lnTo>
                                    <a:pt x="852932" y="113030"/>
                                  </a:lnTo>
                                  <a:lnTo>
                                    <a:pt x="845616" y="113030"/>
                                  </a:lnTo>
                                  <a:lnTo>
                                    <a:pt x="815759" y="144780"/>
                                  </a:lnTo>
                                  <a:lnTo>
                                    <a:pt x="816940" y="154940"/>
                                  </a:lnTo>
                                  <a:lnTo>
                                    <a:pt x="822286" y="166370"/>
                                  </a:lnTo>
                                  <a:lnTo>
                                    <a:pt x="830173" y="173990"/>
                                  </a:lnTo>
                                  <a:lnTo>
                                    <a:pt x="840105" y="180340"/>
                                  </a:lnTo>
                                  <a:lnTo>
                                    <a:pt x="851585" y="184150"/>
                                  </a:lnTo>
                                  <a:lnTo>
                                    <a:pt x="876211" y="184150"/>
                                  </a:lnTo>
                                  <a:lnTo>
                                    <a:pt x="887564" y="180340"/>
                                  </a:lnTo>
                                  <a:lnTo>
                                    <a:pt x="897991" y="177800"/>
                                  </a:lnTo>
                                  <a:lnTo>
                                    <a:pt x="901077" y="176530"/>
                                  </a:lnTo>
                                  <a:lnTo>
                                    <a:pt x="907237" y="172720"/>
                                  </a:lnTo>
                                  <a:lnTo>
                                    <a:pt x="915708" y="170180"/>
                                  </a:lnTo>
                                  <a:lnTo>
                                    <a:pt x="919848" y="166370"/>
                                  </a:lnTo>
                                  <a:lnTo>
                                    <a:pt x="926528" y="163830"/>
                                  </a:lnTo>
                                  <a:lnTo>
                                    <a:pt x="933500" y="158750"/>
                                  </a:lnTo>
                                  <a:lnTo>
                                    <a:pt x="940523" y="157480"/>
                                  </a:lnTo>
                                  <a:lnTo>
                                    <a:pt x="974229" y="179070"/>
                                  </a:lnTo>
                                  <a:lnTo>
                                    <a:pt x="1011047" y="196850"/>
                                  </a:lnTo>
                                  <a:lnTo>
                                    <a:pt x="1050137" y="209550"/>
                                  </a:lnTo>
                                  <a:lnTo>
                                    <a:pt x="1090637" y="214630"/>
                                  </a:lnTo>
                                  <a:lnTo>
                                    <a:pt x="1129449" y="212090"/>
                                  </a:lnTo>
                                  <a:lnTo>
                                    <a:pt x="1167523" y="204470"/>
                                  </a:lnTo>
                                  <a:lnTo>
                                    <a:pt x="1171181" y="203200"/>
                                  </a:lnTo>
                                  <a:lnTo>
                                    <a:pt x="1204112" y="191770"/>
                                  </a:lnTo>
                                  <a:lnTo>
                                    <a:pt x="1238453" y="173990"/>
                                  </a:lnTo>
                                  <a:lnTo>
                                    <a:pt x="1238415" y="177800"/>
                                  </a:lnTo>
                                  <a:lnTo>
                                    <a:pt x="1238288" y="184150"/>
                                  </a:lnTo>
                                  <a:lnTo>
                                    <a:pt x="1238161" y="190500"/>
                                  </a:lnTo>
                                  <a:lnTo>
                                    <a:pt x="1242771" y="204470"/>
                                  </a:lnTo>
                                  <a:lnTo>
                                    <a:pt x="1251737" y="217170"/>
                                  </a:lnTo>
                                  <a:lnTo>
                                    <a:pt x="1264488" y="228600"/>
                                  </a:lnTo>
                                  <a:lnTo>
                                    <a:pt x="1266507" y="229870"/>
                                  </a:lnTo>
                                  <a:lnTo>
                                    <a:pt x="1267548" y="229870"/>
                                  </a:lnTo>
                                  <a:lnTo>
                                    <a:pt x="1267548" y="219443"/>
                                  </a:lnTo>
                                  <a:lnTo>
                                    <a:pt x="1257922" y="210820"/>
                                  </a:lnTo>
                                  <a:lnTo>
                                    <a:pt x="1250340" y="198120"/>
                                  </a:lnTo>
                                  <a:lnTo>
                                    <a:pt x="1247152" y="185420"/>
                                  </a:lnTo>
                                  <a:lnTo>
                                    <a:pt x="1248625" y="173990"/>
                                  </a:lnTo>
                                  <a:lnTo>
                                    <a:pt x="1248943" y="171450"/>
                                  </a:lnTo>
                                  <a:lnTo>
                                    <a:pt x="1253617" y="165100"/>
                                  </a:lnTo>
                                  <a:lnTo>
                                    <a:pt x="1260983" y="157480"/>
                                  </a:lnTo>
                                  <a:lnTo>
                                    <a:pt x="1269911" y="152400"/>
                                  </a:lnTo>
                                  <a:lnTo>
                                    <a:pt x="1279232" y="151130"/>
                                  </a:lnTo>
                                  <a:lnTo>
                                    <a:pt x="1285227" y="148590"/>
                                  </a:lnTo>
                                  <a:lnTo>
                                    <a:pt x="1289431" y="152400"/>
                                  </a:lnTo>
                                  <a:lnTo>
                                    <a:pt x="1292885" y="157480"/>
                                  </a:lnTo>
                                  <a:lnTo>
                                    <a:pt x="1293063" y="158750"/>
                                  </a:lnTo>
                                  <a:lnTo>
                                    <a:pt x="1291564" y="163830"/>
                                  </a:lnTo>
                                  <a:lnTo>
                                    <a:pt x="1290408" y="165100"/>
                                  </a:lnTo>
                                  <a:lnTo>
                                    <a:pt x="1289024" y="165100"/>
                                  </a:lnTo>
                                  <a:lnTo>
                                    <a:pt x="1284185" y="166370"/>
                                  </a:lnTo>
                                  <a:lnTo>
                                    <a:pt x="1280502" y="170180"/>
                                  </a:lnTo>
                                  <a:lnTo>
                                    <a:pt x="1278369" y="172720"/>
                                  </a:lnTo>
                                  <a:lnTo>
                                    <a:pt x="1276299" y="177800"/>
                                  </a:lnTo>
                                  <a:lnTo>
                                    <a:pt x="1276223" y="179070"/>
                                  </a:lnTo>
                                  <a:lnTo>
                                    <a:pt x="1276134" y="180340"/>
                                  </a:lnTo>
                                  <a:lnTo>
                                    <a:pt x="1276045" y="182880"/>
                                  </a:lnTo>
                                  <a:lnTo>
                                    <a:pt x="1275956" y="184150"/>
                                  </a:lnTo>
                                  <a:lnTo>
                                    <a:pt x="1280109" y="193040"/>
                                  </a:lnTo>
                                  <a:lnTo>
                                    <a:pt x="1285227" y="198120"/>
                                  </a:lnTo>
                                  <a:lnTo>
                                    <a:pt x="1291958" y="199390"/>
                                  </a:lnTo>
                                  <a:lnTo>
                                    <a:pt x="1301000" y="199390"/>
                                  </a:lnTo>
                                  <a:lnTo>
                                    <a:pt x="1332865" y="172720"/>
                                  </a:lnTo>
                                  <a:lnTo>
                                    <a:pt x="1335697" y="158750"/>
                                  </a:lnTo>
                                  <a:lnTo>
                                    <a:pt x="1333461" y="144780"/>
                                  </a:lnTo>
                                  <a:lnTo>
                                    <a:pt x="1326222" y="129755"/>
                                  </a:lnTo>
                                  <a:lnTo>
                                    <a:pt x="1326222" y="158750"/>
                                  </a:lnTo>
                                  <a:lnTo>
                                    <a:pt x="1323987" y="170180"/>
                                  </a:lnTo>
                                  <a:lnTo>
                                    <a:pt x="1317815" y="179070"/>
                                  </a:lnTo>
                                  <a:lnTo>
                                    <a:pt x="1312265" y="184150"/>
                                  </a:lnTo>
                                  <a:lnTo>
                                    <a:pt x="1305915" y="189230"/>
                                  </a:lnTo>
                                  <a:lnTo>
                                    <a:pt x="1299489" y="190500"/>
                                  </a:lnTo>
                                  <a:lnTo>
                                    <a:pt x="1290180" y="190500"/>
                                  </a:lnTo>
                                  <a:lnTo>
                                    <a:pt x="1287818" y="186690"/>
                                  </a:lnTo>
                                  <a:lnTo>
                                    <a:pt x="1285862" y="182880"/>
                                  </a:lnTo>
                                  <a:lnTo>
                                    <a:pt x="1285798" y="179070"/>
                                  </a:lnTo>
                                  <a:lnTo>
                                    <a:pt x="1286903" y="177800"/>
                                  </a:lnTo>
                                  <a:lnTo>
                                    <a:pt x="1287818" y="176530"/>
                                  </a:lnTo>
                                  <a:lnTo>
                                    <a:pt x="1289545" y="173990"/>
                                  </a:lnTo>
                                  <a:lnTo>
                                    <a:pt x="1295996" y="171450"/>
                                  </a:lnTo>
                                  <a:lnTo>
                                    <a:pt x="1299337" y="170180"/>
                                  </a:lnTo>
                                  <a:lnTo>
                                    <a:pt x="1302905" y="160020"/>
                                  </a:lnTo>
                                  <a:lnTo>
                                    <a:pt x="1302740" y="158750"/>
                                  </a:lnTo>
                                  <a:lnTo>
                                    <a:pt x="1302651" y="157480"/>
                                  </a:lnTo>
                                  <a:lnTo>
                                    <a:pt x="1302562" y="154940"/>
                                  </a:lnTo>
                                  <a:lnTo>
                                    <a:pt x="1299197" y="148590"/>
                                  </a:lnTo>
                                  <a:lnTo>
                                    <a:pt x="1295819" y="142240"/>
                                  </a:lnTo>
                                  <a:lnTo>
                                    <a:pt x="1288161" y="139700"/>
                                  </a:lnTo>
                                  <a:lnTo>
                                    <a:pt x="1278432" y="139700"/>
                                  </a:lnTo>
                                  <a:lnTo>
                                    <a:pt x="1269174" y="142240"/>
                                  </a:lnTo>
                                  <a:lnTo>
                                    <a:pt x="1260119" y="146050"/>
                                  </a:lnTo>
                                  <a:lnTo>
                                    <a:pt x="1251915" y="152400"/>
                                  </a:lnTo>
                                  <a:lnTo>
                                    <a:pt x="1245196" y="158750"/>
                                  </a:lnTo>
                                  <a:lnTo>
                                    <a:pt x="1244803" y="158750"/>
                                  </a:lnTo>
                                  <a:lnTo>
                                    <a:pt x="1209636" y="179070"/>
                                  </a:lnTo>
                                  <a:lnTo>
                                    <a:pt x="1171651" y="195580"/>
                                  </a:lnTo>
                                  <a:lnTo>
                                    <a:pt x="1131811" y="203200"/>
                                  </a:lnTo>
                                  <a:lnTo>
                                    <a:pt x="1091044" y="203200"/>
                                  </a:lnTo>
                                  <a:lnTo>
                                    <a:pt x="1016990" y="190500"/>
                                  </a:lnTo>
                                  <a:lnTo>
                                    <a:pt x="982560" y="172720"/>
                                  </a:lnTo>
                                  <a:lnTo>
                                    <a:pt x="950823" y="152400"/>
                                  </a:lnTo>
                                  <a:lnTo>
                                    <a:pt x="971384" y="146050"/>
                                  </a:lnTo>
                                  <a:lnTo>
                                    <a:pt x="990879" y="144780"/>
                                  </a:lnTo>
                                  <a:lnTo>
                                    <a:pt x="1011135" y="147320"/>
                                  </a:lnTo>
                                  <a:lnTo>
                                    <a:pt x="1034008" y="158750"/>
                                  </a:lnTo>
                                  <a:lnTo>
                                    <a:pt x="1046822" y="163830"/>
                                  </a:lnTo>
                                  <a:lnTo>
                                    <a:pt x="1077849" y="172720"/>
                                  </a:lnTo>
                                  <a:lnTo>
                                    <a:pt x="1122133" y="176530"/>
                                  </a:lnTo>
                                  <a:lnTo>
                                    <a:pt x="1158900" y="166370"/>
                                  </a:lnTo>
                                  <a:lnTo>
                                    <a:pt x="1174648" y="163830"/>
                                  </a:lnTo>
                                  <a:lnTo>
                                    <a:pt x="1183271" y="158750"/>
                                  </a:lnTo>
                                  <a:lnTo>
                                    <a:pt x="1191691" y="154940"/>
                                  </a:lnTo>
                                  <a:lnTo>
                                    <a:pt x="1199934" y="151130"/>
                                  </a:lnTo>
                                  <a:lnTo>
                                    <a:pt x="1207985" y="146050"/>
                                  </a:lnTo>
                                  <a:lnTo>
                                    <a:pt x="1213002" y="142240"/>
                                  </a:lnTo>
                                  <a:lnTo>
                                    <a:pt x="1223429" y="138430"/>
                                  </a:lnTo>
                                  <a:lnTo>
                                    <a:pt x="1234147" y="132080"/>
                                  </a:lnTo>
                                  <a:lnTo>
                                    <a:pt x="1246212" y="127000"/>
                                  </a:lnTo>
                                  <a:lnTo>
                                    <a:pt x="1259319" y="121920"/>
                                  </a:lnTo>
                                  <a:lnTo>
                                    <a:pt x="1273136" y="120650"/>
                                  </a:lnTo>
                                  <a:lnTo>
                                    <a:pt x="1286751" y="120650"/>
                                  </a:lnTo>
                                  <a:lnTo>
                                    <a:pt x="1324521" y="146050"/>
                                  </a:lnTo>
                                  <a:lnTo>
                                    <a:pt x="1326222" y="158750"/>
                                  </a:lnTo>
                                  <a:lnTo>
                                    <a:pt x="1326222" y="129755"/>
                                  </a:lnTo>
                                  <a:lnTo>
                                    <a:pt x="1326121" y="129540"/>
                                  </a:lnTo>
                                  <a:lnTo>
                                    <a:pt x="1315732" y="120650"/>
                                  </a:lnTo>
                                  <a:lnTo>
                                    <a:pt x="1313167" y="120650"/>
                                  </a:lnTo>
                                  <a:lnTo>
                                    <a:pt x="1302918" y="114300"/>
                                  </a:lnTo>
                                  <a:lnTo>
                                    <a:pt x="1288288" y="110490"/>
                                  </a:lnTo>
                                  <a:lnTo>
                                    <a:pt x="1272438" y="110490"/>
                                  </a:lnTo>
                                  <a:lnTo>
                                    <a:pt x="1257363" y="114300"/>
                                  </a:lnTo>
                                  <a:lnTo>
                                    <a:pt x="1243228" y="116840"/>
                                  </a:lnTo>
                                  <a:lnTo>
                                    <a:pt x="1230312" y="121920"/>
                                  </a:lnTo>
                                  <a:lnTo>
                                    <a:pt x="1218882" y="128270"/>
                                  </a:lnTo>
                                  <a:lnTo>
                                    <a:pt x="1213573" y="132080"/>
                                  </a:lnTo>
                                  <a:lnTo>
                                    <a:pt x="1208341" y="134620"/>
                                  </a:lnTo>
                                  <a:lnTo>
                                    <a:pt x="1195336" y="142240"/>
                                  </a:lnTo>
                                  <a:lnTo>
                                    <a:pt x="1187323" y="146050"/>
                                  </a:lnTo>
                                  <a:lnTo>
                                    <a:pt x="1170901" y="153670"/>
                                  </a:lnTo>
                                  <a:lnTo>
                                    <a:pt x="1121270" y="166370"/>
                                  </a:lnTo>
                                  <a:lnTo>
                                    <a:pt x="1079207" y="163830"/>
                                  </a:lnTo>
                                  <a:lnTo>
                                    <a:pt x="1049947" y="153670"/>
                                  </a:lnTo>
                                  <a:lnTo>
                                    <a:pt x="1038733" y="148590"/>
                                  </a:lnTo>
                                  <a:lnTo>
                                    <a:pt x="1025994" y="144780"/>
                                  </a:lnTo>
                                  <a:lnTo>
                                    <a:pt x="1010069" y="138430"/>
                                  </a:lnTo>
                                  <a:lnTo>
                                    <a:pt x="985227" y="134620"/>
                                  </a:lnTo>
                                  <a:lnTo>
                                    <a:pt x="963066" y="139700"/>
                                  </a:lnTo>
                                  <a:lnTo>
                                    <a:pt x="942428" y="146050"/>
                                  </a:lnTo>
                                  <a:lnTo>
                                    <a:pt x="941463" y="146050"/>
                                  </a:lnTo>
                                  <a:lnTo>
                                    <a:pt x="934732" y="148590"/>
                                  </a:lnTo>
                                  <a:lnTo>
                                    <a:pt x="928204" y="152400"/>
                                  </a:lnTo>
                                  <a:lnTo>
                                    <a:pt x="921816" y="154940"/>
                                  </a:lnTo>
                                  <a:lnTo>
                                    <a:pt x="915543" y="158750"/>
                                  </a:lnTo>
                                  <a:lnTo>
                                    <a:pt x="911504" y="160020"/>
                                  </a:lnTo>
                                  <a:lnTo>
                                    <a:pt x="907300" y="163830"/>
                                  </a:lnTo>
                                  <a:lnTo>
                                    <a:pt x="894613" y="167640"/>
                                  </a:lnTo>
                                  <a:lnTo>
                                    <a:pt x="885063" y="171450"/>
                                  </a:lnTo>
                                  <a:lnTo>
                                    <a:pt x="874776" y="173990"/>
                                  </a:lnTo>
                                  <a:lnTo>
                                    <a:pt x="863993" y="176530"/>
                                  </a:lnTo>
                                  <a:lnTo>
                                    <a:pt x="853643" y="173990"/>
                                  </a:lnTo>
                                  <a:lnTo>
                                    <a:pt x="844232" y="171450"/>
                                  </a:lnTo>
                                  <a:lnTo>
                                    <a:pt x="836180" y="166370"/>
                                  </a:lnTo>
                                  <a:lnTo>
                                    <a:pt x="829843" y="160020"/>
                                  </a:lnTo>
                                  <a:lnTo>
                                    <a:pt x="826020" y="152400"/>
                                  </a:lnTo>
                                  <a:lnTo>
                                    <a:pt x="825207" y="146050"/>
                                  </a:lnTo>
                                  <a:lnTo>
                                    <a:pt x="827354" y="135890"/>
                                  </a:lnTo>
                                  <a:lnTo>
                                    <a:pt x="832370" y="128270"/>
                                  </a:lnTo>
                                  <a:lnTo>
                                    <a:pt x="837501" y="123190"/>
                                  </a:lnTo>
                                  <a:lnTo>
                                    <a:pt x="845731" y="120650"/>
                                  </a:lnTo>
                                  <a:lnTo>
                                    <a:pt x="850684" y="121920"/>
                                  </a:lnTo>
                                  <a:lnTo>
                                    <a:pt x="853046" y="121920"/>
                                  </a:lnTo>
                                  <a:lnTo>
                                    <a:pt x="854544" y="123190"/>
                                  </a:lnTo>
                                  <a:lnTo>
                                    <a:pt x="855637" y="127000"/>
                                  </a:lnTo>
                                  <a:lnTo>
                                    <a:pt x="855637" y="128270"/>
                                  </a:lnTo>
                                  <a:lnTo>
                                    <a:pt x="854151" y="132080"/>
                                  </a:lnTo>
                                  <a:lnTo>
                                    <a:pt x="852982" y="133350"/>
                                  </a:lnTo>
                                  <a:lnTo>
                                    <a:pt x="847813" y="133350"/>
                                  </a:lnTo>
                                  <a:lnTo>
                                    <a:pt x="844816" y="135890"/>
                                  </a:lnTo>
                                  <a:lnTo>
                                    <a:pt x="841413" y="144780"/>
                                  </a:lnTo>
                                  <a:lnTo>
                                    <a:pt x="841463" y="147320"/>
                                  </a:lnTo>
                                  <a:lnTo>
                                    <a:pt x="846543" y="158750"/>
                                  </a:lnTo>
                                  <a:lnTo>
                                    <a:pt x="852754" y="161290"/>
                                  </a:lnTo>
                                  <a:lnTo>
                                    <a:pt x="860767" y="161290"/>
                                  </a:lnTo>
                                  <a:lnTo>
                                    <a:pt x="870585" y="158750"/>
                                  </a:lnTo>
                                  <a:lnTo>
                                    <a:pt x="879919" y="154940"/>
                                  </a:lnTo>
                                  <a:lnTo>
                                    <a:pt x="882510" y="152400"/>
                                  </a:lnTo>
                                  <a:lnTo>
                                    <a:pt x="887717" y="147320"/>
                                  </a:lnTo>
                                  <a:lnTo>
                                    <a:pt x="892962" y="139700"/>
                                  </a:lnTo>
                                  <a:lnTo>
                                    <a:pt x="895540" y="127000"/>
                                  </a:lnTo>
                                  <a:lnTo>
                                    <a:pt x="893216" y="114300"/>
                                  </a:lnTo>
                                  <a:lnTo>
                                    <a:pt x="886523" y="101600"/>
                                  </a:lnTo>
                                  <a:lnTo>
                                    <a:pt x="875969" y="91440"/>
                                  </a:lnTo>
                                  <a:lnTo>
                                    <a:pt x="875334" y="90170"/>
                                  </a:lnTo>
                                  <a:lnTo>
                                    <a:pt x="875665" y="90170"/>
                                  </a:lnTo>
                                  <a:lnTo>
                                    <a:pt x="880706" y="91440"/>
                                  </a:lnTo>
                                  <a:lnTo>
                                    <a:pt x="882091" y="90170"/>
                                  </a:lnTo>
                                  <a:lnTo>
                                    <a:pt x="882777" y="87630"/>
                                  </a:lnTo>
                                  <a:lnTo>
                                    <a:pt x="882307" y="87630"/>
                                  </a:lnTo>
                                  <a:lnTo>
                                    <a:pt x="872591" y="83820"/>
                                  </a:lnTo>
                                  <a:lnTo>
                                    <a:pt x="862241" y="82550"/>
                                  </a:lnTo>
                                  <a:lnTo>
                                    <a:pt x="860831" y="82550"/>
                                  </a:lnTo>
                                  <a:lnTo>
                                    <a:pt x="860399" y="83820"/>
                                  </a:lnTo>
                                  <a:lnTo>
                                    <a:pt x="851776" y="82550"/>
                                  </a:lnTo>
                                  <a:lnTo>
                                    <a:pt x="842746" y="82550"/>
                                  </a:lnTo>
                                  <a:lnTo>
                                    <a:pt x="824191" y="85090"/>
                                  </a:lnTo>
                                  <a:lnTo>
                                    <a:pt x="811707" y="90170"/>
                                  </a:lnTo>
                                  <a:lnTo>
                                    <a:pt x="800214" y="96520"/>
                                  </a:lnTo>
                                  <a:lnTo>
                                    <a:pt x="789736" y="104140"/>
                                  </a:lnTo>
                                  <a:lnTo>
                                    <a:pt x="780249" y="113030"/>
                                  </a:lnTo>
                                  <a:lnTo>
                                    <a:pt x="747382" y="135890"/>
                                  </a:lnTo>
                                  <a:lnTo>
                                    <a:pt x="710514" y="154940"/>
                                  </a:lnTo>
                                  <a:lnTo>
                                    <a:pt x="669315" y="165100"/>
                                  </a:lnTo>
                                  <a:lnTo>
                                    <a:pt x="623366" y="158750"/>
                                  </a:lnTo>
                                  <a:lnTo>
                                    <a:pt x="606158" y="148590"/>
                                  </a:lnTo>
                                  <a:lnTo>
                                    <a:pt x="594245" y="134620"/>
                                  </a:lnTo>
                                  <a:lnTo>
                                    <a:pt x="588556" y="119380"/>
                                  </a:lnTo>
                                  <a:lnTo>
                                    <a:pt x="588645" y="116840"/>
                                  </a:lnTo>
                                  <a:lnTo>
                                    <a:pt x="588746" y="115570"/>
                                  </a:lnTo>
                                  <a:lnTo>
                                    <a:pt x="588937" y="114300"/>
                                  </a:lnTo>
                                  <a:lnTo>
                                    <a:pt x="589026" y="113030"/>
                                  </a:lnTo>
                                  <a:lnTo>
                                    <a:pt x="589114" y="110490"/>
                                  </a:lnTo>
                                  <a:lnTo>
                                    <a:pt x="589216" y="109220"/>
                                  </a:lnTo>
                                  <a:lnTo>
                                    <a:pt x="589407" y="107950"/>
                                  </a:lnTo>
                                  <a:lnTo>
                                    <a:pt x="589495" y="106680"/>
                                  </a:lnTo>
                                  <a:lnTo>
                                    <a:pt x="589597" y="104140"/>
                                  </a:lnTo>
                                  <a:lnTo>
                                    <a:pt x="589686" y="102870"/>
                                  </a:lnTo>
                                  <a:lnTo>
                                    <a:pt x="589876" y="101600"/>
                                  </a:lnTo>
                                  <a:lnTo>
                                    <a:pt x="589965" y="100330"/>
                                  </a:lnTo>
                                  <a:lnTo>
                                    <a:pt x="594766" y="88900"/>
                                  </a:lnTo>
                                  <a:lnTo>
                                    <a:pt x="601052" y="81280"/>
                                  </a:lnTo>
                                  <a:lnTo>
                                    <a:pt x="607669" y="76200"/>
                                  </a:lnTo>
                                  <a:lnTo>
                                    <a:pt x="613460" y="74930"/>
                                  </a:lnTo>
                                  <a:lnTo>
                                    <a:pt x="629183" y="74930"/>
                                  </a:lnTo>
                                  <a:lnTo>
                                    <a:pt x="636270" y="76200"/>
                                  </a:lnTo>
                                  <a:lnTo>
                                    <a:pt x="642086" y="82550"/>
                                  </a:lnTo>
                                  <a:lnTo>
                                    <a:pt x="645769" y="85090"/>
                                  </a:lnTo>
                                  <a:lnTo>
                                    <a:pt x="649566" y="91440"/>
                                  </a:lnTo>
                                  <a:lnTo>
                                    <a:pt x="646912" y="101600"/>
                                  </a:lnTo>
                                  <a:lnTo>
                                    <a:pt x="645655" y="104140"/>
                                  </a:lnTo>
                                  <a:lnTo>
                                    <a:pt x="642086" y="104140"/>
                                  </a:lnTo>
                                  <a:lnTo>
                                    <a:pt x="639787" y="102870"/>
                                  </a:lnTo>
                                  <a:lnTo>
                                    <a:pt x="638365" y="97790"/>
                                  </a:lnTo>
                                  <a:lnTo>
                                    <a:pt x="637641" y="95250"/>
                                  </a:lnTo>
                                  <a:lnTo>
                                    <a:pt x="634314" y="91440"/>
                                  </a:lnTo>
                                  <a:lnTo>
                                    <a:pt x="625436" y="88900"/>
                                  </a:lnTo>
                                  <a:lnTo>
                                    <a:pt x="619912" y="88900"/>
                                  </a:lnTo>
                                  <a:lnTo>
                                    <a:pt x="609942" y="95250"/>
                                  </a:lnTo>
                                  <a:lnTo>
                                    <a:pt x="606552" y="100330"/>
                                  </a:lnTo>
                                  <a:lnTo>
                                    <a:pt x="606412" y="101600"/>
                                  </a:lnTo>
                                  <a:lnTo>
                                    <a:pt x="606336" y="102870"/>
                                  </a:lnTo>
                                  <a:lnTo>
                                    <a:pt x="606259" y="104140"/>
                                  </a:lnTo>
                                  <a:lnTo>
                                    <a:pt x="607923" y="116840"/>
                                  </a:lnTo>
                                  <a:lnTo>
                                    <a:pt x="613930" y="127000"/>
                                  </a:lnTo>
                                  <a:lnTo>
                                    <a:pt x="623620" y="133350"/>
                                  </a:lnTo>
                                  <a:lnTo>
                                    <a:pt x="636320" y="138430"/>
                                  </a:lnTo>
                                  <a:lnTo>
                                    <a:pt x="644131" y="138430"/>
                                  </a:lnTo>
                                  <a:lnTo>
                                    <a:pt x="651764" y="135890"/>
                                  </a:lnTo>
                                  <a:lnTo>
                                    <a:pt x="659079" y="133350"/>
                                  </a:lnTo>
                                  <a:lnTo>
                                    <a:pt x="665861" y="129540"/>
                                  </a:lnTo>
                                  <a:lnTo>
                                    <a:pt x="669239" y="127000"/>
                                  </a:lnTo>
                                  <a:lnTo>
                                    <a:pt x="672617" y="125730"/>
                                  </a:lnTo>
                                  <a:lnTo>
                                    <a:pt x="684784" y="97790"/>
                                  </a:lnTo>
                                  <a:lnTo>
                                    <a:pt x="684872" y="96520"/>
                                  </a:lnTo>
                                  <a:lnTo>
                                    <a:pt x="685063" y="95250"/>
                                  </a:lnTo>
                                  <a:lnTo>
                                    <a:pt x="685165" y="93980"/>
                                  </a:lnTo>
                                  <a:lnTo>
                                    <a:pt x="685253" y="91440"/>
                                  </a:lnTo>
                                  <a:lnTo>
                                    <a:pt x="685355" y="90170"/>
                                  </a:lnTo>
                                  <a:lnTo>
                                    <a:pt x="685444" y="88900"/>
                                  </a:lnTo>
                                  <a:lnTo>
                                    <a:pt x="683742" y="78740"/>
                                  </a:lnTo>
                                  <a:lnTo>
                                    <a:pt x="679526" y="69850"/>
                                  </a:lnTo>
                                  <a:lnTo>
                                    <a:pt x="675792" y="64185"/>
                                  </a:lnTo>
                                  <a:lnTo>
                                    <a:pt x="675792" y="88900"/>
                                  </a:lnTo>
                                  <a:lnTo>
                                    <a:pt x="675716" y="91440"/>
                                  </a:lnTo>
                                  <a:lnTo>
                                    <a:pt x="675601" y="95250"/>
                                  </a:lnTo>
                                  <a:lnTo>
                                    <a:pt x="675513" y="96520"/>
                                  </a:lnTo>
                                  <a:lnTo>
                                    <a:pt x="675411" y="97790"/>
                                  </a:lnTo>
                                  <a:lnTo>
                                    <a:pt x="675309" y="100330"/>
                                  </a:lnTo>
                                  <a:lnTo>
                                    <a:pt x="669772" y="114300"/>
                                  </a:lnTo>
                                  <a:lnTo>
                                    <a:pt x="660552" y="121920"/>
                                  </a:lnTo>
                                  <a:lnTo>
                                    <a:pt x="649236" y="127000"/>
                                  </a:lnTo>
                                  <a:lnTo>
                                    <a:pt x="629158" y="127000"/>
                                  </a:lnTo>
                                  <a:lnTo>
                                    <a:pt x="622046" y="120650"/>
                                  </a:lnTo>
                                  <a:lnTo>
                                    <a:pt x="617194" y="114300"/>
                                  </a:lnTo>
                                  <a:lnTo>
                                    <a:pt x="615708" y="106680"/>
                                  </a:lnTo>
                                  <a:lnTo>
                                    <a:pt x="615823" y="102870"/>
                                  </a:lnTo>
                                  <a:lnTo>
                                    <a:pt x="617550" y="101600"/>
                                  </a:lnTo>
                                  <a:lnTo>
                                    <a:pt x="620026" y="100330"/>
                                  </a:lnTo>
                                  <a:lnTo>
                                    <a:pt x="622160" y="97790"/>
                                  </a:lnTo>
                                  <a:lnTo>
                                    <a:pt x="626071" y="97790"/>
                                  </a:lnTo>
                                  <a:lnTo>
                                    <a:pt x="627862" y="100330"/>
                                  </a:lnTo>
                                  <a:lnTo>
                                    <a:pt x="629234" y="101600"/>
                                  </a:lnTo>
                                  <a:lnTo>
                                    <a:pt x="629932" y="102870"/>
                                  </a:lnTo>
                                  <a:lnTo>
                                    <a:pt x="631482" y="107950"/>
                                  </a:lnTo>
                                  <a:lnTo>
                                    <a:pt x="636155" y="114300"/>
                                  </a:lnTo>
                                  <a:lnTo>
                                    <a:pt x="647446" y="114300"/>
                                  </a:lnTo>
                                  <a:lnTo>
                                    <a:pt x="652678" y="110490"/>
                                  </a:lnTo>
                                  <a:lnTo>
                                    <a:pt x="655269" y="106680"/>
                                  </a:lnTo>
                                  <a:lnTo>
                                    <a:pt x="655739" y="106680"/>
                                  </a:lnTo>
                                  <a:lnTo>
                                    <a:pt x="655967" y="104140"/>
                                  </a:lnTo>
                                  <a:lnTo>
                                    <a:pt x="657288" y="95250"/>
                                  </a:lnTo>
                                  <a:lnTo>
                                    <a:pt x="656501" y="88900"/>
                                  </a:lnTo>
                                  <a:lnTo>
                                    <a:pt x="621550" y="63500"/>
                                  </a:lnTo>
                                  <a:lnTo>
                                    <a:pt x="611098" y="64770"/>
                                  </a:lnTo>
                                  <a:lnTo>
                                    <a:pt x="580796" y="96520"/>
                                  </a:lnTo>
                                  <a:lnTo>
                                    <a:pt x="580555" y="100330"/>
                                  </a:lnTo>
                                  <a:lnTo>
                                    <a:pt x="580301" y="101600"/>
                                  </a:lnTo>
                                  <a:lnTo>
                                    <a:pt x="580174" y="102870"/>
                                  </a:lnTo>
                                  <a:lnTo>
                                    <a:pt x="580047" y="104140"/>
                                  </a:lnTo>
                                  <a:lnTo>
                                    <a:pt x="579920" y="106680"/>
                                  </a:lnTo>
                                  <a:lnTo>
                                    <a:pt x="579678" y="107950"/>
                                  </a:lnTo>
                                  <a:lnTo>
                                    <a:pt x="579551" y="109220"/>
                                  </a:lnTo>
                                  <a:lnTo>
                                    <a:pt x="579424" y="110490"/>
                                  </a:lnTo>
                                  <a:lnTo>
                                    <a:pt x="579297" y="113030"/>
                                  </a:lnTo>
                                  <a:lnTo>
                                    <a:pt x="579056" y="114300"/>
                                  </a:lnTo>
                                  <a:lnTo>
                                    <a:pt x="578929" y="115570"/>
                                  </a:lnTo>
                                  <a:lnTo>
                                    <a:pt x="578802" y="116840"/>
                                  </a:lnTo>
                                  <a:lnTo>
                                    <a:pt x="583514" y="134620"/>
                                  </a:lnTo>
                                  <a:lnTo>
                                    <a:pt x="594207" y="152400"/>
                                  </a:lnTo>
                                  <a:lnTo>
                                    <a:pt x="610120" y="163830"/>
                                  </a:lnTo>
                                  <a:lnTo>
                                    <a:pt x="572020" y="163830"/>
                                  </a:lnTo>
                                  <a:lnTo>
                                    <a:pt x="536956" y="170180"/>
                                  </a:lnTo>
                                  <a:lnTo>
                                    <a:pt x="504837" y="179070"/>
                                  </a:lnTo>
                                  <a:lnTo>
                                    <a:pt x="475576" y="196850"/>
                                  </a:lnTo>
                                  <a:lnTo>
                                    <a:pt x="433311" y="218440"/>
                                  </a:lnTo>
                                  <a:lnTo>
                                    <a:pt x="387248" y="234950"/>
                                  </a:lnTo>
                                  <a:lnTo>
                                    <a:pt x="338556" y="243840"/>
                                  </a:lnTo>
                                  <a:lnTo>
                                    <a:pt x="288404" y="246380"/>
                                  </a:lnTo>
                                  <a:lnTo>
                                    <a:pt x="255435" y="241300"/>
                                  </a:lnTo>
                                  <a:lnTo>
                                    <a:pt x="251739" y="241300"/>
                                  </a:lnTo>
                                  <a:lnTo>
                                    <a:pt x="240690" y="236220"/>
                                  </a:lnTo>
                                  <a:lnTo>
                                    <a:pt x="222262" y="229870"/>
                                  </a:lnTo>
                                  <a:lnTo>
                                    <a:pt x="189623" y="215900"/>
                                  </a:lnTo>
                                  <a:lnTo>
                                    <a:pt x="158191" y="198120"/>
                                  </a:lnTo>
                                  <a:lnTo>
                                    <a:pt x="197764" y="193040"/>
                                  </a:lnTo>
                                  <a:lnTo>
                                    <a:pt x="207899" y="190500"/>
                                  </a:lnTo>
                                  <a:lnTo>
                                    <a:pt x="238302" y="184150"/>
                                  </a:lnTo>
                                  <a:lnTo>
                                    <a:pt x="276440" y="166370"/>
                                  </a:lnTo>
                                  <a:lnTo>
                                    <a:pt x="308787" y="146050"/>
                                  </a:lnTo>
                                  <a:lnTo>
                                    <a:pt x="317703" y="139700"/>
                                  </a:lnTo>
                                  <a:lnTo>
                                    <a:pt x="327482" y="133350"/>
                                  </a:lnTo>
                                  <a:lnTo>
                                    <a:pt x="338112" y="127000"/>
                                  </a:lnTo>
                                  <a:lnTo>
                                    <a:pt x="349567" y="121920"/>
                                  </a:lnTo>
                                  <a:lnTo>
                                    <a:pt x="361505" y="120650"/>
                                  </a:lnTo>
                                  <a:lnTo>
                                    <a:pt x="383857" y="120650"/>
                                  </a:lnTo>
                                  <a:lnTo>
                                    <a:pt x="393280" y="127000"/>
                                  </a:lnTo>
                                  <a:lnTo>
                                    <a:pt x="401396" y="133350"/>
                                  </a:lnTo>
                                  <a:lnTo>
                                    <a:pt x="406628" y="142240"/>
                                  </a:lnTo>
                                  <a:lnTo>
                                    <a:pt x="408533" y="153670"/>
                                  </a:lnTo>
                                  <a:lnTo>
                                    <a:pt x="406704" y="163830"/>
                                  </a:lnTo>
                                  <a:lnTo>
                                    <a:pt x="402894" y="170180"/>
                                  </a:lnTo>
                                  <a:lnTo>
                                    <a:pt x="397014" y="173990"/>
                                  </a:lnTo>
                                  <a:lnTo>
                                    <a:pt x="390055" y="177800"/>
                                  </a:lnTo>
                                  <a:lnTo>
                                    <a:pt x="382968" y="179070"/>
                                  </a:lnTo>
                                  <a:lnTo>
                                    <a:pt x="376631" y="179070"/>
                                  </a:lnTo>
                                  <a:lnTo>
                                    <a:pt x="374396" y="173990"/>
                                  </a:lnTo>
                                  <a:lnTo>
                                    <a:pt x="373761" y="172720"/>
                                  </a:lnTo>
                                  <a:lnTo>
                                    <a:pt x="373761" y="171450"/>
                                  </a:lnTo>
                                  <a:lnTo>
                                    <a:pt x="374789" y="170180"/>
                                  </a:lnTo>
                                  <a:lnTo>
                                    <a:pt x="376288" y="170180"/>
                                  </a:lnTo>
                                  <a:lnTo>
                                    <a:pt x="380441" y="167640"/>
                                  </a:lnTo>
                                  <a:lnTo>
                                    <a:pt x="383667" y="165100"/>
                                  </a:lnTo>
                                  <a:lnTo>
                                    <a:pt x="387578" y="158750"/>
                                  </a:lnTo>
                                  <a:lnTo>
                                    <a:pt x="388099" y="153670"/>
                                  </a:lnTo>
                                  <a:lnTo>
                                    <a:pt x="386943" y="151130"/>
                                  </a:lnTo>
                                  <a:lnTo>
                                    <a:pt x="386054" y="147320"/>
                                  </a:lnTo>
                                  <a:lnTo>
                                    <a:pt x="385165" y="146050"/>
                                  </a:lnTo>
                                  <a:lnTo>
                                    <a:pt x="381012" y="140970"/>
                                  </a:lnTo>
                                  <a:lnTo>
                                    <a:pt x="375424" y="139700"/>
                                  </a:lnTo>
                                  <a:lnTo>
                                    <a:pt x="368109" y="139700"/>
                                  </a:lnTo>
                                  <a:lnTo>
                                    <a:pt x="360680" y="140970"/>
                                  </a:lnTo>
                                  <a:lnTo>
                                    <a:pt x="353809" y="146050"/>
                                  </a:lnTo>
                                  <a:lnTo>
                                    <a:pt x="348132" y="148590"/>
                                  </a:lnTo>
                                  <a:lnTo>
                                    <a:pt x="341198" y="158750"/>
                                  </a:lnTo>
                                  <a:lnTo>
                                    <a:pt x="338391" y="171450"/>
                                  </a:lnTo>
                                  <a:lnTo>
                                    <a:pt x="338505" y="172720"/>
                                  </a:lnTo>
                                  <a:lnTo>
                                    <a:pt x="338620" y="173990"/>
                                  </a:lnTo>
                                  <a:lnTo>
                                    <a:pt x="338734" y="176530"/>
                                  </a:lnTo>
                                  <a:lnTo>
                                    <a:pt x="338975" y="177800"/>
                                  </a:lnTo>
                                  <a:lnTo>
                                    <a:pt x="339090" y="179070"/>
                                  </a:lnTo>
                                  <a:lnTo>
                                    <a:pt x="339204" y="180340"/>
                                  </a:lnTo>
                                  <a:lnTo>
                                    <a:pt x="339318" y="182880"/>
                                  </a:lnTo>
                                  <a:lnTo>
                                    <a:pt x="339432" y="184150"/>
                                  </a:lnTo>
                                  <a:lnTo>
                                    <a:pt x="374142" y="210820"/>
                                  </a:lnTo>
                                  <a:lnTo>
                                    <a:pt x="386715" y="212090"/>
                                  </a:lnTo>
                                  <a:lnTo>
                                    <a:pt x="398741" y="210820"/>
                                  </a:lnTo>
                                  <a:lnTo>
                                    <a:pt x="410083" y="208280"/>
                                  </a:lnTo>
                                  <a:lnTo>
                                    <a:pt x="420497" y="203200"/>
                                  </a:lnTo>
                                  <a:lnTo>
                                    <a:pt x="423583" y="203200"/>
                                  </a:lnTo>
                                  <a:lnTo>
                                    <a:pt x="429729" y="199390"/>
                                  </a:lnTo>
                                  <a:lnTo>
                                    <a:pt x="431012" y="199390"/>
                                  </a:lnTo>
                                  <a:lnTo>
                                    <a:pt x="452755" y="184150"/>
                                  </a:lnTo>
                                  <a:lnTo>
                                    <a:pt x="472084" y="165100"/>
                                  </a:lnTo>
                                  <a:lnTo>
                                    <a:pt x="489712" y="146050"/>
                                  </a:lnTo>
                                  <a:lnTo>
                                    <a:pt x="506336" y="125730"/>
                                  </a:lnTo>
                                  <a:lnTo>
                                    <a:pt x="508228" y="121920"/>
                                  </a:lnTo>
                                  <a:lnTo>
                                    <a:pt x="512330" y="116840"/>
                                  </a:lnTo>
                                  <a:lnTo>
                                    <a:pt x="532257" y="93980"/>
                                  </a:lnTo>
                                  <a:lnTo>
                                    <a:pt x="554139" y="69850"/>
                                  </a:lnTo>
                                  <a:lnTo>
                                    <a:pt x="578662" y="52070"/>
                                  </a:lnTo>
                                  <a:lnTo>
                                    <a:pt x="606488" y="44450"/>
                                  </a:lnTo>
                                  <a:lnTo>
                                    <a:pt x="623443" y="44450"/>
                                  </a:lnTo>
                                  <a:lnTo>
                                    <a:pt x="665746" y="66040"/>
                                  </a:lnTo>
                                  <a:lnTo>
                                    <a:pt x="675792" y="88900"/>
                                  </a:lnTo>
                                  <a:lnTo>
                                    <a:pt x="675792" y="64185"/>
                                  </a:lnTo>
                                  <a:lnTo>
                                    <a:pt x="643305" y="39370"/>
                                  </a:lnTo>
                                  <a:lnTo>
                                    <a:pt x="605739" y="34290"/>
                                  </a:lnTo>
                                  <a:lnTo>
                                    <a:pt x="575271" y="44450"/>
                                  </a:lnTo>
                                  <a:lnTo>
                                    <a:pt x="548919" y="62230"/>
                                  </a:lnTo>
                                  <a:lnTo>
                                    <a:pt x="525754" y="85090"/>
                                  </a:lnTo>
                                  <a:lnTo>
                                    <a:pt x="504837" y="110490"/>
                                  </a:lnTo>
                                  <a:lnTo>
                                    <a:pt x="502704" y="114300"/>
                                  </a:lnTo>
                                  <a:lnTo>
                                    <a:pt x="500811" y="116840"/>
                                  </a:lnTo>
                                  <a:lnTo>
                                    <a:pt x="482676" y="139700"/>
                                  </a:lnTo>
                                  <a:lnTo>
                                    <a:pt x="465620" y="158750"/>
                                  </a:lnTo>
                                  <a:lnTo>
                                    <a:pt x="447027" y="177800"/>
                                  </a:lnTo>
                                  <a:lnTo>
                                    <a:pt x="426288" y="190500"/>
                                  </a:lnTo>
                                  <a:lnTo>
                                    <a:pt x="425475" y="190500"/>
                                  </a:lnTo>
                                  <a:lnTo>
                                    <a:pt x="416979" y="195580"/>
                                  </a:lnTo>
                                  <a:lnTo>
                                    <a:pt x="407479" y="198120"/>
                                  </a:lnTo>
                                  <a:lnTo>
                                    <a:pt x="397256" y="201930"/>
                                  </a:lnTo>
                                  <a:lnTo>
                                    <a:pt x="386549" y="203200"/>
                                  </a:lnTo>
                                  <a:lnTo>
                                    <a:pt x="376186" y="201930"/>
                                  </a:lnTo>
                                  <a:lnTo>
                                    <a:pt x="366763" y="198120"/>
                                  </a:lnTo>
                                  <a:lnTo>
                                    <a:pt x="358711" y="195580"/>
                                  </a:lnTo>
                                  <a:lnTo>
                                    <a:pt x="352386" y="189230"/>
                                  </a:lnTo>
                                  <a:lnTo>
                                    <a:pt x="348538" y="180340"/>
                                  </a:lnTo>
                                  <a:lnTo>
                                    <a:pt x="348424" y="179070"/>
                                  </a:lnTo>
                                  <a:lnTo>
                                    <a:pt x="348183" y="177800"/>
                                  </a:lnTo>
                                  <a:lnTo>
                                    <a:pt x="348068" y="176530"/>
                                  </a:lnTo>
                                  <a:lnTo>
                                    <a:pt x="347954" y="173990"/>
                                  </a:lnTo>
                                  <a:lnTo>
                                    <a:pt x="347827" y="172720"/>
                                  </a:lnTo>
                                  <a:lnTo>
                                    <a:pt x="368223" y="147320"/>
                                  </a:lnTo>
                                  <a:lnTo>
                                    <a:pt x="373240" y="148590"/>
                                  </a:lnTo>
                                  <a:lnTo>
                                    <a:pt x="375602" y="148590"/>
                                  </a:lnTo>
                                  <a:lnTo>
                                    <a:pt x="377101" y="151130"/>
                                  </a:lnTo>
                                  <a:lnTo>
                                    <a:pt x="378129" y="153670"/>
                                  </a:lnTo>
                                  <a:lnTo>
                                    <a:pt x="378193" y="154940"/>
                                  </a:lnTo>
                                  <a:lnTo>
                                    <a:pt x="377380" y="157480"/>
                                  </a:lnTo>
                                  <a:lnTo>
                                    <a:pt x="376631" y="158750"/>
                                  </a:lnTo>
                                  <a:lnTo>
                                    <a:pt x="375539" y="158750"/>
                                  </a:lnTo>
                                  <a:lnTo>
                                    <a:pt x="370357" y="160020"/>
                                  </a:lnTo>
                                  <a:lnTo>
                                    <a:pt x="367360" y="163830"/>
                                  </a:lnTo>
                                  <a:lnTo>
                                    <a:pt x="363905" y="171450"/>
                                  </a:lnTo>
                                  <a:lnTo>
                                    <a:pt x="364020" y="176530"/>
                                  </a:lnTo>
                                  <a:lnTo>
                                    <a:pt x="369087" y="185420"/>
                                  </a:lnTo>
                                  <a:lnTo>
                                    <a:pt x="375259" y="189230"/>
                                  </a:lnTo>
                                  <a:lnTo>
                                    <a:pt x="383311" y="189230"/>
                                  </a:lnTo>
                                  <a:lnTo>
                                    <a:pt x="393115" y="186690"/>
                                  </a:lnTo>
                                  <a:lnTo>
                                    <a:pt x="402437" y="182880"/>
                                  </a:lnTo>
                                  <a:lnTo>
                                    <a:pt x="405561" y="179070"/>
                                  </a:lnTo>
                                  <a:lnTo>
                                    <a:pt x="410235" y="176530"/>
                                  </a:lnTo>
                                  <a:lnTo>
                                    <a:pt x="415455" y="166370"/>
                                  </a:lnTo>
                                  <a:lnTo>
                                    <a:pt x="418033" y="153670"/>
                                  </a:lnTo>
                                  <a:lnTo>
                                    <a:pt x="415734" y="139700"/>
                                  </a:lnTo>
                                  <a:lnTo>
                                    <a:pt x="409041" y="128270"/>
                                  </a:lnTo>
                                  <a:lnTo>
                                    <a:pt x="399796" y="120650"/>
                                  </a:lnTo>
                                  <a:lnTo>
                                    <a:pt x="398462" y="119380"/>
                                  </a:lnTo>
                                  <a:lnTo>
                                    <a:pt x="387197" y="113030"/>
                                  </a:lnTo>
                                  <a:lnTo>
                                    <a:pt x="374421" y="109220"/>
                                  </a:lnTo>
                                  <a:lnTo>
                                    <a:pt x="360743" y="109220"/>
                                  </a:lnTo>
                                  <a:lnTo>
                                    <a:pt x="346748" y="114300"/>
                                  </a:lnTo>
                                  <a:lnTo>
                                    <a:pt x="334251" y="116840"/>
                                  </a:lnTo>
                                  <a:lnTo>
                                    <a:pt x="322770" y="123190"/>
                                  </a:lnTo>
                                  <a:lnTo>
                                    <a:pt x="312267" y="132080"/>
                                  </a:lnTo>
                                  <a:lnTo>
                                    <a:pt x="302742" y="139700"/>
                                  </a:lnTo>
                                  <a:lnTo>
                                    <a:pt x="269811" y="158750"/>
                                  </a:lnTo>
                                  <a:lnTo>
                                    <a:pt x="229323" y="176530"/>
                                  </a:lnTo>
                                  <a:lnTo>
                                    <a:pt x="186347" y="185420"/>
                                  </a:lnTo>
                                  <a:lnTo>
                                    <a:pt x="145923" y="190500"/>
                                  </a:lnTo>
                                  <a:lnTo>
                                    <a:pt x="132803" y="182880"/>
                                  </a:lnTo>
                                  <a:lnTo>
                                    <a:pt x="120269" y="172720"/>
                                  </a:lnTo>
                                  <a:lnTo>
                                    <a:pt x="108305" y="165100"/>
                                  </a:lnTo>
                                  <a:lnTo>
                                    <a:pt x="98590" y="157480"/>
                                  </a:lnTo>
                                  <a:lnTo>
                                    <a:pt x="96964" y="154940"/>
                                  </a:lnTo>
                                  <a:lnTo>
                                    <a:pt x="81076" y="146050"/>
                                  </a:lnTo>
                                  <a:lnTo>
                                    <a:pt x="63995" y="138430"/>
                                  </a:lnTo>
                                  <a:lnTo>
                                    <a:pt x="45910" y="132080"/>
                                  </a:lnTo>
                                  <a:lnTo>
                                    <a:pt x="27012" y="127000"/>
                                  </a:lnTo>
                                  <a:lnTo>
                                    <a:pt x="28460" y="127000"/>
                                  </a:lnTo>
                                  <a:lnTo>
                                    <a:pt x="28397" y="125730"/>
                                  </a:lnTo>
                                  <a:lnTo>
                                    <a:pt x="28282" y="123190"/>
                                  </a:lnTo>
                                  <a:lnTo>
                                    <a:pt x="27660" y="121920"/>
                                  </a:lnTo>
                                  <a:lnTo>
                                    <a:pt x="7188" y="121920"/>
                                  </a:lnTo>
                                  <a:lnTo>
                                    <a:pt x="6007" y="123190"/>
                                  </a:lnTo>
                                  <a:lnTo>
                                    <a:pt x="5956" y="127000"/>
                                  </a:lnTo>
                                  <a:lnTo>
                                    <a:pt x="0" y="127000"/>
                                  </a:lnTo>
                                  <a:lnTo>
                                    <a:pt x="0" y="134620"/>
                                  </a:lnTo>
                                  <a:lnTo>
                                    <a:pt x="24320" y="135890"/>
                                  </a:lnTo>
                                  <a:lnTo>
                                    <a:pt x="48056" y="142240"/>
                                  </a:lnTo>
                                  <a:lnTo>
                                    <a:pt x="70599" y="152400"/>
                                  </a:lnTo>
                                  <a:lnTo>
                                    <a:pt x="91313" y="163830"/>
                                  </a:lnTo>
                                  <a:lnTo>
                                    <a:pt x="116446" y="182880"/>
                                  </a:lnTo>
                                  <a:lnTo>
                                    <a:pt x="173443" y="217170"/>
                                  </a:lnTo>
                                  <a:lnTo>
                                    <a:pt x="204203" y="234950"/>
                                  </a:lnTo>
                                  <a:lnTo>
                                    <a:pt x="170789" y="234950"/>
                                  </a:lnTo>
                                  <a:lnTo>
                                    <a:pt x="123520" y="236220"/>
                                  </a:lnTo>
                                  <a:lnTo>
                                    <a:pt x="65544" y="234950"/>
                                  </a:lnTo>
                                  <a:lnTo>
                                    <a:pt x="0" y="224790"/>
                                  </a:lnTo>
                                  <a:lnTo>
                                    <a:pt x="0" y="234950"/>
                                  </a:lnTo>
                                  <a:lnTo>
                                    <a:pt x="81153" y="243840"/>
                                  </a:lnTo>
                                  <a:lnTo>
                                    <a:pt x="149237" y="246380"/>
                                  </a:lnTo>
                                  <a:lnTo>
                                    <a:pt x="198208" y="242570"/>
                                  </a:lnTo>
                                  <a:lnTo>
                                    <a:pt x="221957" y="241300"/>
                                  </a:lnTo>
                                  <a:lnTo>
                                    <a:pt x="238569" y="247650"/>
                                  </a:lnTo>
                                  <a:lnTo>
                                    <a:pt x="271653" y="254000"/>
                                  </a:lnTo>
                                  <a:lnTo>
                                    <a:pt x="288061" y="255270"/>
                                  </a:lnTo>
                                  <a:lnTo>
                                    <a:pt x="299694" y="255270"/>
                                  </a:lnTo>
                                  <a:lnTo>
                                    <a:pt x="287426" y="262890"/>
                                  </a:lnTo>
                                  <a:lnTo>
                                    <a:pt x="275640" y="270510"/>
                                  </a:lnTo>
                                  <a:lnTo>
                                    <a:pt x="264312" y="279400"/>
                                  </a:lnTo>
                                  <a:lnTo>
                                    <a:pt x="253390" y="290830"/>
                                  </a:lnTo>
                                  <a:lnTo>
                                    <a:pt x="253212" y="290830"/>
                                  </a:lnTo>
                                  <a:lnTo>
                                    <a:pt x="247624" y="293370"/>
                                  </a:lnTo>
                                  <a:lnTo>
                                    <a:pt x="230530" y="309880"/>
                                  </a:lnTo>
                                  <a:lnTo>
                                    <a:pt x="212763" y="322580"/>
                                  </a:lnTo>
                                  <a:lnTo>
                                    <a:pt x="193929" y="332740"/>
                                  </a:lnTo>
                                  <a:lnTo>
                                    <a:pt x="173621" y="339090"/>
                                  </a:lnTo>
                                  <a:lnTo>
                                    <a:pt x="159258" y="341630"/>
                                  </a:lnTo>
                                  <a:lnTo>
                                    <a:pt x="128041" y="336550"/>
                                  </a:lnTo>
                                  <a:lnTo>
                                    <a:pt x="84074" y="307340"/>
                                  </a:lnTo>
                                  <a:lnTo>
                                    <a:pt x="51003" y="273050"/>
                                  </a:lnTo>
                                  <a:lnTo>
                                    <a:pt x="36385" y="259080"/>
                                  </a:lnTo>
                                  <a:lnTo>
                                    <a:pt x="19380" y="246380"/>
                                  </a:lnTo>
                                  <a:lnTo>
                                    <a:pt x="0" y="234950"/>
                                  </a:lnTo>
                                  <a:lnTo>
                                    <a:pt x="0" y="246380"/>
                                  </a:lnTo>
                                  <a:lnTo>
                                    <a:pt x="16903" y="255270"/>
                                  </a:lnTo>
                                  <a:lnTo>
                                    <a:pt x="31800" y="266700"/>
                                  </a:lnTo>
                                  <a:lnTo>
                                    <a:pt x="44678" y="279400"/>
                                  </a:lnTo>
                                  <a:lnTo>
                                    <a:pt x="55499" y="292100"/>
                                  </a:lnTo>
                                  <a:lnTo>
                                    <a:pt x="57048" y="294640"/>
                                  </a:lnTo>
                                  <a:lnTo>
                                    <a:pt x="60439" y="298450"/>
                                  </a:lnTo>
                                  <a:lnTo>
                                    <a:pt x="39789" y="281940"/>
                                  </a:lnTo>
                                  <a:lnTo>
                                    <a:pt x="23545" y="267970"/>
                                  </a:lnTo>
                                  <a:lnTo>
                                    <a:pt x="10642" y="259080"/>
                                  </a:lnTo>
                                  <a:lnTo>
                                    <a:pt x="0" y="250190"/>
                                  </a:lnTo>
                                  <a:lnTo>
                                    <a:pt x="0" y="262890"/>
                                  </a:lnTo>
                                  <a:lnTo>
                                    <a:pt x="18211" y="276860"/>
                                  </a:lnTo>
                                  <a:lnTo>
                                    <a:pt x="39700" y="294640"/>
                                  </a:lnTo>
                                  <a:lnTo>
                                    <a:pt x="63423" y="311150"/>
                                  </a:lnTo>
                                  <a:lnTo>
                                    <a:pt x="88328" y="325120"/>
                                  </a:lnTo>
                                  <a:lnTo>
                                    <a:pt x="99174" y="332740"/>
                                  </a:lnTo>
                                  <a:lnTo>
                                    <a:pt x="141859" y="349250"/>
                                  </a:lnTo>
                                  <a:lnTo>
                                    <a:pt x="159359" y="350520"/>
                                  </a:lnTo>
                                  <a:lnTo>
                                    <a:pt x="175628" y="349250"/>
                                  </a:lnTo>
                                  <a:lnTo>
                                    <a:pt x="217373" y="330200"/>
                                  </a:lnTo>
                                  <a:lnTo>
                                    <a:pt x="257530" y="298450"/>
                                  </a:lnTo>
                                  <a:lnTo>
                                    <a:pt x="259372" y="297180"/>
                                  </a:lnTo>
                                  <a:lnTo>
                                    <a:pt x="259549" y="297180"/>
                                  </a:lnTo>
                                  <a:lnTo>
                                    <a:pt x="278384" y="280670"/>
                                  </a:lnTo>
                                  <a:lnTo>
                                    <a:pt x="298348" y="266700"/>
                                  </a:lnTo>
                                  <a:lnTo>
                                    <a:pt x="319417" y="259080"/>
                                  </a:lnTo>
                                  <a:lnTo>
                                    <a:pt x="341503" y="255270"/>
                                  </a:lnTo>
                                  <a:lnTo>
                                    <a:pt x="354050" y="260350"/>
                                  </a:lnTo>
                                  <a:lnTo>
                                    <a:pt x="385305" y="287020"/>
                                  </a:lnTo>
                                  <a:lnTo>
                                    <a:pt x="386600" y="293370"/>
                                  </a:lnTo>
                                  <a:lnTo>
                                    <a:pt x="386537" y="294640"/>
                                  </a:lnTo>
                                  <a:lnTo>
                                    <a:pt x="386435" y="298450"/>
                                  </a:lnTo>
                                  <a:lnTo>
                                    <a:pt x="361734" y="323850"/>
                                  </a:lnTo>
                                  <a:lnTo>
                                    <a:pt x="353021" y="322580"/>
                                  </a:lnTo>
                                  <a:lnTo>
                                    <a:pt x="345071" y="318770"/>
                                  </a:lnTo>
                                  <a:lnTo>
                                    <a:pt x="337985" y="312420"/>
                                  </a:lnTo>
                                  <a:lnTo>
                                    <a:pt x="340702" y="300990"/>
                                  </a:lnTo>
                                  <a:lnTo>
                                    <a:pt x="343179" y="298450"/>
                                  </a:lnTo>
                                  <a:lnTo>
                                    <a:pt x="345821" y="298450"/>
                                  </a:lnTo>
                                  <a:lnTo>
                                    <a:pt x="348767" y="299720"/>
                                  </a:lnTo>
                                  <a:lnTo>
                                    <a:pt x="349161" y="303530"/>
                                  </a:lnTo>
                                  <a:lnTo>
                                    <a:pt x="349364" y="304800"/>
                                  </a:lnTo>
                                  <a:lnTo>
                                    <a:pt x="349453" y="306070"/>
                                  </a:lnTo>
                                  <a:lnTo>
                                    <a:pt x="349542" y="307340"/>
                                  </a:lnTo>
                                  <a:lnTo>
                                    <a:pt x="349631" y="309880"/>
                                  </a:lnTo>
                                  <a:lnTo>
                                    <a:pt x="352856" y="312420"/>
                                  </a:lnTo>
                                  <a:lnTo>
                                    <a:pt x="362064" y="316230"/>
                                  </a:lnTo>
                                  <a:lnTo>
                                    <a:pt x="366966" y="313690"/>
                                  </a:lnTo>
                                  <a:lnTo>
                                    <a:pt x="369951" y="311150"/>
                                  </a:lnTo>
                                  <a:lnTo>
                                    <a:pt x="370179" y="311150"/>
                                  </a:lnTo>
                                  <a:lnTo>
                                    <a:pt x="370535" y="309880"/>
                                  </a:lnTo>
                                  <a:lnTo>
                                    <a:pt x="370878" y="309880"/>
                                  </a:lnTo>
                                  <a:lnTo>
                                    <a:pt x="371906" y="304800"/>
                                  </a:lnTo>
                                  <a:lnTo>
                                    <a:pt x="373951" y="298450"/>
                                  </a:lnTo>
                                  <a:lnTo>
                                    <a:pt x="372084" y="287020"/>
                                  </a:lnTo>
                                  <a:lnTo>
                                    <a:pt x="366598" y="279400"/>
                                  </a:lnTo>
                                  <a:lnTo>
                                    <a:pt x="358775" y="274320"/>
                                  </a:lnTo>
                                  <a:lnTo>
                                    <a:pt x="351345" y="270510"/>
                                  </a:lnTo>
                                  <a:lnTo>
                                    <a:pt x="342544" y="269240"/>
                                  </a:lnTo>
                                  <a:lnTo>
                                    <a:pt x="334657" y="273050"/>
                                  </a:lnTo>
                                  <a:lnTo>
                                    <a:pt x="329438" y="273050"/>
                                  </a:lnTo>
                                  <a:lnTo>
                                    <a:pt x="323786" y="276860"/>
                                  </a:lnTo>
                                  <a:lnTo>
                                    <a:pt x="318173" y="281940"/>
                                  </a:lnTo>
                                  <a:lnTo>
                                    <a:pt x="313105" y="290830"/>
                                  </a:lnTo>
                                  <a:lnTo>
                                    <a:pt x="308610" y="307340"/>
                                  </a:lnTo>
                                  <a:lnTo>
                                    <a:pt x="311543" y="325120"/>
                                  </a:lnTo>
                                  <a:lnTo>
                                    <a:pt x="320167" y="339090"/>
                                  </a:lnTo>
                                  <a:lnTo>
                                    <a:pt x="332701" y="350520"/>
                                  </a:lnTo>
                                  <a:lnTo>
                                    <a:pt x="340715" y="355600"/>
                                  </a:lnTo>
                                  <a:lnTo>
                                    <a:pt x="358838" y="358140"/>
                                  </a:lnTo>
                                  <a:lnTo>
                                    <a:pt x="368922" y="358140"/>
                                  </a:lnTo>
                                  <a:lnTo>
                                    <a:pt x="441769" y="331470"/>
                                  </a:lnTo>
                                  <a:lnTo>
                                    <a:pt x="478828" y="307340"/>
                                  </a:lnTo>
                                  <a:lnTo>
                                    <a:pt x="490842" y="298450"/>
                                  </a:lnTo>
                                  <a:lnTo>
                                    <a:pt x="498221" y="293370"/>
                                  </a:lnTo>
                                  <a:lnTo>
                                    <a:pt x="504317" y="290830"/>
                                  </a:lnTo>
                                  <a:lnTo>
                                    <a:pt x="508520" y="287020"/>
                                  </a:lnTo>
                                  <a:lnTo>
                                    <a:pt x="517359" y="285750"/>
                                  </a:lnTo>
                                  <a:lnTo>
                                    <a:pt x="534301" y="285750"/>
                                  </a:lnTo>
                                  <a:lnTo>
                                    <a:pt x="541642" y="288290"/>
                                  </a:lnTo>
                                  <a:lnTo>
                                    <a:pt x="548157" y="293370"/>
                                  </a:lnTo>
                                  <a:lnTo>
                                    <a:pt x="552653" y="299720"/>
                                  </a:lnTo>
                                  <a:lnTo>
                                    <a:pt x="554748" y="307340"/>
                                  </a:lnTo>
                                  <a:lnTo>
                                    <a:pt x="554621" y="309880"/>
                                  </a:lnTo>
                                  <a:lnTo>
                                    <a:pt x="554393" y="311150"/>
                                  </a:lnTo>
                                  <a:lnTo>
                                    <a:pt x="554266" y="312420"/>
                                  </a:lnTo>
                                  <a:lnTo>
                                    <a:pt x="554151" y="313690"/>
                                  </a:lnTo>
                                  <a:lnTo>
                                    <a:pt x="554024" y="316230"/>
                                  </a:lnTo>
                                  <a:lnTo>
                                    <a:pt x="552119" y="320040"/>
                                  </a:lnTo>
                                  <a:lnTo>
                                    <a:pt x="544296" y="326390"/>
                                  </a:lnTo>
                                  <a:lnTo>
                                    <a:pt x="537616" y="328930"/>
                                  </a:lnTo>
                                  <a:lnTo>
                                    <a:pt x="533400" y="328930"/>
                                  </a:lnTo>
                                  <a:lnTo>
                                    <a:pt x="532193" y="326390"/>
                                  </a:lnTo>
                                  <a:lnTo>
                                    <a:pt x="531736" y="325120"/>
                                  </a:lnTo>
                                  <a:lnTo>
                                    <a:pt x="531164" y="323850"/>
                                  </a:lnTo>
                                  <a:lnTo>
                                    <a:pt x="532257" y="323850"/>
                                  </a:lnTo>
                                  <a:lnTo>
                                    <a:pt x="535647" y="322580"/>
                                  </a:lnTo>
                                  <a:lnTo>
                                    <a:pt x="538238" y="318770"/>
                                  </a:lnTo>
                                  <a:lnTo>
                                    <a:pt x="539623" y="316230"/>
                                  </a:lnTo>
                                  <a:lnTo>
                                    <a:pt x="541007" y="312420"/>
                                  </a:lnTo>
                                  <a:lnTo>
                                    <a:pt x="541121" y="309880"/>
                                  </a:lnTo>
                                  <a:lnTo>
                                    <a:pt x="539915" y="306070"/>
                                  </a:lnTo>
                                  <a:lnTo>
                                    <a:pt x="537959" y="300990"/>
                                  </a:lnTo>
                                  <a:lnTo>
                                    <a:pt x="534276" y="298450"/>
                                  </a:lnTo>
                                  <a:lnTo>
                                    <a:pt x="529424" y="298450"/>
                                  </a:lnTo>
                                  <a:lnTo>
                                    <a:pt x="521652" y="297180"/>
                                  </a:lnTo>
                                  <a:lnTo>
                                    <a:pt x="512787" y="300990"/>
                                  </a:lnTo>
                                  <a:lnTo>
                                    <a:pt x="508000" y="307340"/>
                                  </a:lnTo>
                                  <a:lnTo>
                                    <a:pt x="503161" y="317500"/>
                                  </a:lnTo>
                                  <a:lnTo>
                                    <a:pt x="501637" y="325120"/>
                                  </a:lnTo>
                                  <a:lnTo>
                                    <a:pt x="503415" y="335280"/>
                                  </a:lnTo>
                                  <a:lnTo>
                                    <a:pt x="508469" y="342900"/>
                                  </a:lnTo>
                                  <a:lnTo>
                                    <a:pt x="515264" y="349250"/>
                                  </a:lnTo>
                                  <a:lnTo>
                                    <a:pt x="523532" y="354330"/>
                                  </a:lnTo>
                                  <a:lnTo>
                                    <a:pt x="532879" y="355600"/>
                                  </a:lnTo>
                                  <a:lnTo>
                                    <a:pt x="542912" y="355600"/>
                                  </a:lnTo>
                                  <a:lnTo>
                                    <a:pt x="552259" y="354330"/>
                                  </a:lnTo>
                                  <a:lnTo>
                                    <a:pt x="560959" y="349250"/>
                                  </a:lnTo>
                                  <a:lnTo>
                                    <a:pt x="568845" y="347980"/>
                                  </a:lnTo>
                                  <a:lnTo>
                                    <a:pt x="603300" y="330200"/>
                                  </a:lnTo>
                                  <a:lnTo>
                                    <a:pt x="656755" y="317500"/>
                                  </a:lnTo>
                                  <a:lnTo>
                                    <a:pt x="683082" y="317500"/>
                                  </a:lnTo>
                                  <a:lnTo>
                                    <a:pt x="705269" y="322580"/>
                                  </a:lnTo>
                                  <a:lnTo>
                                    <a:pt x="725982" y="330200"/>
                                  </a:lnTo>
                                  <a:lnTo>
                                    <a:pt x="745350" y="337820"/>
                                  </a:lnTo>
                                  <a:lnTo>
                                    <a:pt x="783932" y="356870"/>
                                  </a:lnTo>
                                  <a:lnTo>
                                    <a:pt x="803363" y="364490"/>
                                  </a:lnTo>
                                  <a:lnTo>
                                    <a:pt x="822147" y="368300"/>
                                  </a:lnTo>
                                  <a:lnTo>
                                    <a:pt x="840663" y="368300"/>
                                  </a:lnTo>
                                  <a:lnTo>
                                    <a:pt x="847801" y="364490"/>
                                  </a:lnTo>
                                  <a:lnTo>
                                    <a:pt x="853998" y="361950"/>
                                  </a:lnTo>
                                  <a:lnTo>
                                    <a:pt x="866038" y="337820"/>
                                  </a:lnTo>
                                  <a:lnTo>
                                    <a:pt x="866152" y="336550"/>
                                  </a:lnTo>
                                  <a:lnTo>
                                    <a:pt x="866267" y="335280"/>
                                  </a:lnTo>
                                  <a:lnTo>
                                    <a:pt x="866381" y="331470"/>
                                  </a:lnTo>
                                  <a:lnTo>
                                    <a:pt x="866140" y="330200"/>
                                  </a:lnTo>
                                  <a:lnTo>
                                    <a:pt x="866025" y="328930"/>
                                  </a:lnTo>
                                  <a:lnTo>
                                    <a:pt x="857796" y="311505"/>
                                  </a:lnTo>
                                  <a:lnTo>
                                    <a:pt x="857796" y="330200"/>
                                  </a:lnTo>
                                  <a:lnTo>
                                    <a:pt x="857694" y="335280"/>
                                  </a:lnTo>
                                  <a:lnTo>
                                    <a:pt x="822096" y="360680"/>
                                  </a:lnTo>
                                  <a:lnTo>
                                    <a:pt x="805027" y="355600"/>
                                  </a:lnTo>
                                  <a:lnTo>
                                    <a:pt x="786980" y="349250"/>
                                  </a:lnTo>
                                  <a:lnTo>
                                    <a:pt x="767753" y="337820"/>
                                  </a:lnTo>
                                  <a:lnTo>
                                    <a:pt x="728916" y="320040"/>
                                  </a:lnTo>
                                  <a:lnTo>
                                    <a:pt x="715492" y="317500"/>
                                  </a:lnTo>
                                  <a:lnTo>
                                    <a:pt x="684161" y="307340"/>
                                  </a:lnTo>
                                  <a:lnTo>
                                    <a:pt x="632015" y="311150"/>
                                  </a:lnTo>
                                  <a:lnTo>
                                    <a:pt x="571017" y="335280"/>
                                  </a:lnTo>
                                  <a:lnTo>
                                    <a:pt x="564769" y="337820"/>
                                  </a:lnTo>
                                  <a:lnTo>
                                    <a:pt x="557733" y="341630"/>
                                  </a:lnTo>
                                  <a:lnTo>
                                    <a:pt x="550049" y="342900"/>
                                  </a:lnTo>
                                  <a:lnTo>
                                    <a:pt x="541921" y="345440"/>
                                  </a:lnTo>
                                  <a:lnTo>
                                    <a:pt x="534200" y="345440"/>
                                  </a:lnTo>
                                  <a:lnTo>
                                    <a:pt x="511098" y="325120"/>
                                  </a:lnTo>
                                  <a:lnTo>
                                    <a:pt x="512140" y="318770"/>
                                  </a:lnTo>
                                  <a:lnTo>
                                    <a:pt x="515327" y="312420"/>
                                  </a:lnTo>
                                  <a:lnTo>
                                    <a:pt x="518718" y="309880"/>
                                  </a:lnTo>
                                  <a:lnTo>
                                    <a:pt x="524421" y="306070"/>
                                  </a:lnTo>
                                  <a:lnTo>
                                    <a:pt x="529082" y="306070"/>
                                  </a:lnTo>
                                  <a:lnTo>
                                    <a:pt x="530059" y="312420"/>
                                  </a:lnTo>
                                  <a:lnTo>
                                    <a:pt x="526084" y="313690"/>
                                  </a:lnTo>
                                  <a:lnTo>
                                    <a:pt x="523735" y="317500"/>
                                  </a:lnTo>
                                  <a:lnTo>
                                    <a:pt x="522579" y="320040"/>
                                  </a:lnTo>
                                  <a:lnTo>
                                    <a:pt x="521360" y="323850"/>
                                  </a:lnTo>
                                  <a:lnTo>
                                    <a:pt x="521766" y="326390"/>
                                  </a:lnTo>
                                  <a:lnTo>
                                    <a:pt x="523671" y="330200"/>
                                  </a:lnTo>
                                  <a:lnTo>
                                    <a:pt x="526719" y="336550"/>
                                  </a:lnTo>
                                  <a:lnTo>
                                    <a:pt x="532193" y="337820"/>
                                  </a:lnTo>
                                  <a:lnTo>
                                    <a:pt x="538759" y="336550"/>
                                  </a:lnTo>
                                  <a:lnTo>
                                    <a:pt x="546506" y="335280"/>
                                  </a:lnTo>
                                  <a:lnTo>
                                    <a:pt x="553656" y="330200"/>
                                  </a:lnTo>
                                  <a:lnTo>
                                    <a:pt x="555967" y="328930"/>
                                  </a:lnTo>
                                  <a:lnTo>
                                    <a:pt x="559435" y="323850"/>
                                  </a:lnTo>
                                  <a:lnTo>
                                    <a:pt x="563067" y="317500"/>
                                  </a:lnTo>
                                  <a:lnTo>
                                    <a:pt x="564222" y="306070"/>
                                  </a:lnTo>
                                  <a:lnTo>
                                    <a:pt x="561454" y="297180"/>
                                  </a:lnTo>
                                  <a:lnTo>
                                    <a:pt x="555269" y="287020"/>
                                  </a:lnTo>
                                  <a:lnTo>
                                    <a:pt x="552246" y="285750"/>
                                  </a:lnTo>
                                  <a:lnTo>
                                    <a:pt x="546188" y="279400"/>
                                  </a:lnTo>
                                  <a:lnTo>
                                    <a:pt x="536879" y="275590"/>
                                  </a:lnTo>
                                  <a:lnTo>
                                    <a:pt x="526592" y="274320"/>
                                  </a:lnTo>
                                  <a:lnTo>
                                    <a:pt x="515797" y="275590"/>
                                  </a:lnTo>
                                  <a:lnTo>
                                    <a:pt x="504952" y="279400"/>
                                  </a:lnTo>
                                  <a:lnTo>
                                    <a:pt x="499884" y="280670"/>
                                  </a:lnTo>
                                  <a:lnTo>
                                    <a:pt x="493204" y="285750"/>
                                  </a:lnTo>
                                  <a:lnTo>
                                    <a:pt x="485025" y="292100"/>
                                  </a:lnTo>
                                  <a:lnTo>
                                    <a:pt x="473316" y="299720"/>
                                  </a:lnTo>
                                  <a:lnTo>
                                    <a:pt x="461416" y="309880"/>
                                  </a:lnTo>
                                  <a:lnTo>
                                    <a:pt x="449389" y="317500"/>
                                  </a:lnTo>
                                  <a:lnTo>
                                    <a:pt x="437273" y="323850"/>
                                  </a:lnTo>
                                  <a:lnTo>
                                    <a:pt x="416445" y="332740"/>
                                  </a:lnTo>
                                  <a:lnTo>
                                    <a:pt x="397814" y="342900"/>
                                  </a:lnTo>
                                  <a:lnTo>
                                    <a:pt x="381635" y="347980"/>
                                  </a:lnTo>
                                  <a:lnTo>
                                    <a:pt x="368109" y="349250"/>
                                  </a:lnTo>
                                  <a:lnTo>
                                    <a:pt x="351663" y="349250"/>
                                  </a:lnTo>
                                  <a:lnTo>
                                    <a:pt x="344309" y="345440"/>
                                  </a:lnTo>
                                  <a:lnTo>
                                    <a:pt x="337591" y="342900"/>
                                  </a:lnTo>
                                  <a:lnTo>
                                    <a:pt x="327507" y="335280"/>
                                  </a:lnTo>
                                  <a:lnTo>
                                    <a:pt x="320573" y="322580"/>
                                  </a:lnTo>
                                  <a:lnTo>
                                    <a:pt x="318147" y="309880"/>
                                  </a:lnTo>
                                  <a:lnTo>
                                    <a:pt x="321525" y="294640"/>
                                  </a:lnTo>
                                  <a:lnTo>
                                    <a:pt x="328447" y="285750"/>
                                  </a:lnTo>
                                  <a:lnTo>
                                    <a:pt x="336943" y="280670"/>
                                  </a:lnTo>
                                  <a:lnTo>
                                    <a:pt x="345986" y="279400"/>
                                  </a:lnTo>
                                  <a:lnTo>
                                    <a:pt x="354520" y="281940"/>
                                  </a:lnTo>
                                  <a:lnTo>
                                    <a:pt x="359410" y="285750"/>
                                  </a:lnTo>
                                  <a:lnTo>
                                    <a:pt x="363029" y="292100"/>
                                  </a:lnTo>
                                  <a:lnTo>
                                    <a:pt x="364413" y="297180"/>
                                  </a:lnTo>
                                  <a:lnTo>
                                    <a:pt x="362585" y="304800"/>
                                  </a:lnTo>
                                  <a:lnTo>
                                    <a:pt x="358838" y="304800"/>
                                  </a:lnTo>
                                  <a:lnTo>
                                    <a:pt x="358736" y="303530"/>
                                  </a:lnTo>
                                  <a:lnTo>
                                    <a:pt x="358635" y="300990"/>
                                  </a:lnTo>
                                  <a:lnTo>
                                    <a:pt x="358521" y="299720"/>
                                  </a:lnTo>
                                  <a:lnTo>
                                    <a:pt x="358419" y="298450"/>
                                  </a:lnTo>
                                  <a:lnTo>
                                    <a:pt x="358203" y="297180"/>
                                  </a:lnTo>
                                  <a:lnTo>
                                    <a:pt x="353491" y="292100"/>
                                  </a:lnTo>
                                  <a:lnTo>
                                    <a:pt x="347040" y="290830"/>
                                  </a:lnTo>
                                  <a:lnTo>
                                    <a:pt x="339547" y="288290"/>
                                  </a:lnTo>
                                  <a:lnTo>
                                    <a:pt x="332574" y="293370"/>
                                  </a:lnTo>
                                  <a:lnTo>
                                    <a:pt x="330847" y="300990"/>
                                  </a:lnTo>
                                  <a:lnTo>
                                    <a:pt x="330733" y="306070"/>
                                  </a:lnTo>
                                  <a:lnTo>
                                    <a:pt x="330619" y="311150"/>
                                  </a:lnTo>
                                  <a:lnTo>
                                    <a:pt x="334048" y="318770"/>
                                  </a:lnTo>
                                  <a:lnTo>
                                    <a:pt x="340728" y="326390"/>
                                  </a:lnTo>
                                  <a:lnTo>
                                    <a:pt x="350202" y="331470"/>
                                  </a:lnTo>
                                  <a:lnTo>
                                    <a:pt x="361950" y="332740"/>
                                  </a:lnTo>
                                  <a:lnTo>
                                    <a:pt x="374053" y="330200"/>
                                  </a:lnTo>
                                  <a:lnTo>
                                    <a:pt x="384987" y="323850"/>
                                  </a:lnTo>
                                  <a:lnTo>
                                    <a:pt x="393230" y="311150"/>
                                  </a:lnTo>
                                  <a:lnTo>
                                    <a:pt x="394893" y="306070"/>
                                  </a:lnTo>
                                  <a:lnTo>
                                    <a:pt x="395871" y="303530"/>
                                  </a:lnTo>
                                  <a:lnTo>
                                    <a:pt x="440359" y="276860"/>
                                  </a:lnTo>
                                  <a:lnTo>
                                    <a:pt x="486727" y="261620"/>
                                  </a:lnTo>
                                  <a:lnTo>
                                    <a:pt x="534555" y="252730"/>
                                  </a:lnTo>
                                  <a:lnTo>
                                    <a:pt x="583285" y="247650"/>
                                  </a:lnTo>
                                  <a:lnTo>
                                    <a:pt x="632320" y="246380"/>
                                  </a:lnTo>
                                  <a:lnTo>
                                    <a:pt x="681075" y="250190"/>
                                  </a:lnTo>
                                  <a:lnTo>
                                    <a:pt x="728967" y="260350"/>
                                  </a:lnTo>
                                  <a:lnTo>
                                    <a:pt x="775411" y="276860"/>
                                  </a:lnTo>
                                  <a:lnTo>
                                    <a:pt x="819810" y="298450"/>
                                  </a:lnTo>
                                  <a:lnTo>
                                    <a:pt x="813498" y="306070"/>
                                  </a:lnTo>
                                  <a:lnTo>
                                    <a:pt x="809269" y="313690"/>
                                  </a:lnTo>
                                  <a:lnTo>
                                    <a:pt x="807173" y="323850"/>
                                  </a:lnTo>
                                  <a:lnTo>
                                    <a:pt x="807262" y="330200"/>
                                  </a:lnTo>
                                  <a:lnTo>
                                    <a:pt x="808697" y="336550"/>
                                  </a:lnTo>
                                  <a:lnTo>
                                    <a:pt x="814171" y="342900"/>
                                  </a:lnTo>
                                  <a:lnTo>
                                    <a:pt x="829957" y="344170"/>
                                  </a:lnTo>
                                  <a:lnTo>
                                    <a:pt x="835990" y="342900"/>
                                  </a:lnTo>
                                  <a:lnTo>
                                    <a:pt x="840320" y="335280"/>
                                  </a:lnTo>
                                  <a:lnTo>
                                    <a:pt x="841756" y="331470"/>
                                  </a:lnTo>
                                  <a:lnTo>
                                    <a:pt x="841603" y="330200"/>
                                  </a:lnTo>
                                  <a:lnTo>
                                    <a:pt x="841514" y="328930"/>
                                  </a:lnTo>
                                  <a:lnTo>
                                    <a:pt x="841438" y="326390"/>
                                  </a:lnTo>
                                  <a:lnTo>
                                    <a:pt x="841349" y="325120"/>
                                  </a:lnTo>
                                  <a:lnTo>
                                    <a:pt x="836460" y="318770"/>
                                  </a:lnTo>
                                  <a:lnTo>
                                    <a:pt x="835825" y="317500"/>
                                  </a:lnTo>
                                  <a:lnTo>
                                    <a:pt x="836739" y="316230"/>
                                  </a:lnTo>
                                  <a:lnTo>
                                    <a:pt x="838415" y="313690"/>
                                  </a:lnTo>
                                  <a:lnTo>
                                    <a:pt x="840600" y="313690"/>
                                  </a:lnTo>
                                  <a:lnTo>
                                    <a:pt x="845845" y="312420"/>
                                  </a:lnTo>
                                  <a:lnTo>
                                    <a:pt x="851725" y="317500"/>
                                  </a:lnTo>
                                  <a:lnTo>
                                    <a:pt x="857796" y="330200"/>
                                  </a:lnTo>
                                  <a:lnTo>
                                    <a:pt x="857796" y="311505"/>
                                  </a:lnTo>
                                  <a:lnTo>
                                    <a:pt x="853046" y="307340"/>
                                  </a:lnTo>
                                  <a:lnTo>
                                    <a:pt x="846455" y="304800"/>
                                  </a:lnTo>
                                  <a:lnTo>
                                    <a:pt x="833805" y="304800"/>
                                  </a:lnTo>
                                  <a:lnTo>
                                    <a:pt x="829487" y="307340"/>
                                  </a:lnTo>
                                  <a:lnTo>
                                    <a:pt x="827646" y="311150"/>
                                  </a:lnTo>
                                  <a:lnTo>
                                    <a:pt x="826490" y="313690"/>
                                  </a:lnTo>
                                  <a:lnTo>
                                    <a:pt x="825398" y="320040"/>
                                  </a:lnTo>
                                  <a:lnTo>
                                    <a:pt x="831456" y="328930"/>
                                  </a:lnTo>
                                  <a:lnTo>
                                    <a:pt x="831684" y="330200"/>
                                  </a:lnTo>
                                  <a:lnTo>
                                    <a:pt x="829843" y="332740"/>
                                  </a:lnTo>
                                  <a:lnTo>
                                    <a:pt x="827125" y="335280"/>
                                  </a:lnTo>
                                  <a:lnTo>
                                    <a:pt x="819416" y="332740"/>
                                  </a:lnTo>
                                  <a:lnTo>
                                    <a:pt x="817283" y="331470"/>
                                  </a:lnTo>
                                  <a:lnTo>
                                    <a:pt x="816584" y="328930"/>
                                  </a:lnTo>
                                  <a:lnTo>
                                    <a:pt x="817714" y="318770"/>
                                  </a:lnTo>
                                  <a:lnTo>
                                    <a:pt x="823861" y="307340"/>
                                  </a:lnTo>
                                  <a:lnTo>
                                    <a:pt x="835177" y="294640"/>
                                  </a:lnTo>
                                  <a:lnTo>
                                    <a:pt x="842556" y="290830"/>
                                  </a:lnTo>
                                  <a:lnTo>
                                    <a:pt x="851776" y="283210"/>
                                  </a:lnTo>
                                  <a:lnTo>
                                    <a:pt x="870077" y="276860"/>
                                  </a:lnTo>
                                  <a:lnTo>
                                    <a:pt x="888631" y="276860"/>
                                  </a:lnTo>
                                  <a:lnTo>
                                    <a:pt x="926299" y="297180"/>
                                  </a:lnTo>
                                  <a:lnTo>
                                    <a:pt x="955840" y="330200"/>
                                  </a:lnTo>
                                  <a:lnTo>
                                    <a:pt x="958151" y="332740"/>
                                  </a:lnTo>
                                  <a:lnTo>
                                    <a:pt x="965682" y="342900"/>
                                  </a:lnTo>
                                  <a:lnTo>
                                    <a:pt x="974178" y="350520"/>
                                  </a:lnTo>
                                  <a:lnTo>
                                    <a:pt x="983602" y="355600"/>
                                  </a:lnTo>
                                  <a:lnTo>
                                    <a:pt x="993927" y="358140"/>
                                  </a:lnTo>
                                  <a:lnTo>
                                    <a:pt x="1020584" y="355600"/>
                                  </a:lnTo>
                                  <a:lnTo>
                                    <a:pt x="1033995" y="349250"/>
                                  </a:lnTo>
                                  <a:lnTo>
                                    <a:pt x="1047407" y="342900"/>
                                  </a:lnTo>
                                  <a:lnTo>
                                    <a:pt x="1072654" y="323850"/>
                                  </a:lnTo>
                                  <a:lnTo>
                                    <a:pt x="1094587" y="304800"/>
                                  </a:lnTo>
                                  <a:lnTo>
                                    <a:pt x="1098283" y="303530"/>
                                  </a:lnTo>
                                  <a:lnTo>
                                    <a:pt x="1104849" y="297180"/>
                                  </a:lnTo>
                                  <a:lnTo>
                                    <a:pt x="1105014" y="297180"/>
                                  </a:lnTo>
                                  <a:lnTo>
                                    <a:pt x="1123848" y="280670"/>
                                  </a:lnTo>
                                  <a:lnTo>
                                    <a:pt x="1143838" y="266700"/>
                                  </a:lnTo>
                                  <a:lnTo>
                                    <a:pt x="1164907" y="259080"/>
                                  </a:lnTo>
                                  <a:lnTo>
                                    <a:pt x="1186967" y="255270"/>
                                  </a:lnTo>
                                  <a:lnTo>
                                    <a:pt x="1199540" y="260350"/>
                                  </a:lnTo>
                                  <a:lnTo>
                                    <a:pt x="1230769" y="287020"/>
                                  </a:lnTo>
                                  <a:lnTo>
                                    <a:pt x="1232065" y="293370"/>
                                  </a:lnTo>
                                  <a:lnTo>
                                    <a:pt x="1232001" y="294640"/>
                                  </a:lnTo>
                                  <a:lnTo>
                                    <a:pt x="1231900" y="298450"/>
                                  </a:lnTo>
                                  <a:lnTo>
                                    <a:pt x="1207211" y="323850"/>
                                  </a:lnTo>
                                  <a:lnTo>
                                    <a:pt x="1198486" y="322580"/>
                                  </a:lnTo>
                                  <a:lnTo>
                                    <a:pt x="1190548" y="318770"/>
                                  </a:lnTo>
                                  <a:lnTo>
                                    <a:pt x="1183462" y="312420"/>
                                  </a:lnTo>
                                  <a:lnTo>
                                    <a:pt x="1185583" y="304800"/>
                                  </a:lnTo>
                                  <a:lnTo>
                                    <a:pt x="1186218" y="300990"/>
                                  </a:lnTo>
                                  <a:lnTo>
                                    <a:pt x="1188707" y="298450"/>
                                  </a:lnTo>
                                  <a:lnTo>
                                    <a:pt x="1191285" y="298450"/>
                                  </a:lnTo>
                                  <a:lnTo>
                                    <a:pt x="1195095" y="309880"/>
                                  </a:lnTo>
                                  <a:lnTo>
                                    <a:pt x="1198321" y="312420"/>
                                  </a:lnTo>
                                  <a:lnTo>
                                    <a:pt x="1207541" y="316230"/>
                                  </a:lnTo>
                                  <a:lnTo>
                                    <a:pt x="1212481" y="313690"/>
                                  </a:lnTo>
                                  <a:lnTo>
                                    <a:pt x="1215478" y="311150"/>
                                  </a:lnTo>
                                  <a:lnTo>
                                    <a:pt x="1215656" y="311150"/>
                                  </a:lnTo>
                                  <a:lnTo>
                                    <a:pt x="1215999" y="309880"/>
                                  </a:lnTo>
                                  <a:lnTo>
                                    <a:pt x="1216342" y="309880"/>
                                  </a:lnTo>
                                  <a:lnTo>
                                    <a:pt x="1217371" y="304800"/>
                                  </a:lnTo>
                                  <a:lnTo>
                                    <a:pt x="1219415" y="298450"/>
                                  </a:lnTo>
                                  <a:lnTo>
                                    <a:pt x="1217561" y="287020"/>
                                  </a:lnTo>
                                  <a:lnTo>
                                    <a:pt x="1212100" y="279400"/>
                                  </a:lnTo>
                                  <a:lnTo>
                                    <a:pt x="1204302" y="274320"/>
                                  </a:lnTo>
                                  <a:lnTo>
                                    <a:pt x="1196873" y="270510"/>
                                  </a:lnTo>
                                  <a:lnTo>
                                    <a:pt x="1188059" y="269240"/>
                                  </a:lnTo>
                                  <a:lnTo>
                                    <a:pt x="1180122" y="273050"/>
                                  </a:lnTo>
                                  <a:lnTo>
                                    <a:pt x="1174927" y="273050"/>
                                  </a:lnTo>
                                  <a:lnTo>
                                    <a:pt x="1169263" y="276860"/>
                                  </a:lnTo>
                                  <a:lnTo>
                                    <a:pt x="1163650" y="281940"/>
                                  </a:lnTo>
                                  <a:lnTo>
                                    <a:pt x="1158582" y="290830"/>
                                  </a:lnTo>
                                  <a:lnTo>
                                    <a:pt x="1154074" y="307340"/>
                                  </a:lnTo>
                                  <a:lnTo>
                                    <a:pt x="1157008" y="325120"/>
                                  </a:lnTo>
                                  <a:lnTo>
                                    <a:pt x="1165631" y="339090"/>
                                  </a:lnTo>
                                  <a:lnTo>
                                    <a:pt x="1178166" y="350520"/>
                                  </a:lnTo>
                                  <a:lnTo>
                                    <a:pt x="1186205" y="355600"/>
                                  </a:lnTo>
                                  <a:lnTo>
                                    <a:pt x="1204302" y="358140"/>
                                  </a:lnTo>
                                  <a:lnTo>
                                    <a:pt x="1214386" y="358140"/>
                                  </a:lnTo>
                                  <a:lnTo>
                                    <a:pt x="1287297" y="331470"/>
                                  </a:lnTo>
                                  <a:lnTo>
                                    <a:pt x="1324343" y="307340"/>
                                  </a:lnTo>
                                  <a:lnTo>
                                    <a:pt x="1336370" y="298450"/>
                                  </a:lnTo>
                                  <a:lnTo>
                                    <a:pt x="1343685" y="293370"/>
                                  </a:lnTo>
                                  <a:lnTo>
                                    <a:pt x="1349781" y="290830"/>
                                  </a:lnTo>
                                  <a:lnTo>
                                    <a:pt x="1353997" y="287020"/>
                                  </a:lnTo>
                                  <a:lnTo>
                                    <a:pt x="1362837" y="285750"/>
                                  </a:lnTo>
                                  <a:lnTo>
                                    <a:pt x="1379766" y="285750"/>
                                  </a:lnTo>
                                  <a:lnTo>
                                    <a:pt x="1387106" y="288290"/>
                                  </a:lnTo>
                                  <a:lnTo>
                                    <a:pt x="1393621" y="293370"/>
                                  </a:lnTo>
                                  <a:lnTo>
                                    <a:pt x="1398117" y="299720"/>
                                  </a:lnTo>
                                  <a:lnTo>
                                    <a:pt x="1400213" y="307340"/>
                                  </a:lnTo>
                                  <a:lnTo>
                                    <a:pt x="1400086" y="309880"/>
                                  </a:lnTo>
                                  <a:lnTo>
                                    <a:pt x="1399857" y="311150"/>
                                  </a:lnTo>
                                  <a:lnTo>
                                    <a:pt x="1399730" y="312420"/>
                                  </a:lnTo>
                                  <a:lnTo>
                                    <a:pt x="1399616" y="313690"/>
                                  </a:lnTo>
                                  <a:lnTo>
                                    <a:pt x="1399489" y="316230"/>
                                  </a:lnTo>
                                  <a:lnTo>
                                    <a:pt x="1397596" y="320040"/>
                                  </a:lnTo>
                                  <a:lnTo>
                                    <a:pt x="1389761" y="326390"/>
                                  </a:lnTo>
                                  <a:lnTo>
                                    <a:pt x="1383131" y="328930"/>
                                  </a:lnTo>
                                  <a:lnTo>
                                    <a:pt x="1378927" y="328930"/>
                                  </a:lnTo>
                                  <a:lnTo>
                                    <a:pt x="1376680" y="323850"/>
                                  </a:lnTo>
                                  <a:lnTo>
                                    <a:pt x="1377721" y="323850"/>
                                  </a:lnTo>
                                  <a:lnTo>
                                    <a:pt x="1381175" y="322580"/>
                                  </a:lnTo>
                                  <a:lnTo>
                                    <a:pt x="1383703" y="318770"/>
                                  </a:lnTo>
                                  <a:lnTo>
                                    <a:pt x="1385087" y="316230"/>
                                  </a:lnTo>
                                  <a:lnTo>
                                    <a:pt x="1386471" y="312420"/>
                                  </a:lnTo>
                                  <a:lnTo>
                                    <a:pt x="1386586" y="309880"/>
                                  </a:lnTo>
                                  <a:lnTo>
                                    <a:pt x="1385531" y="306070"/>
                                  </a:lnTo>
                                  <a:lnTo>
                                    <a:pt x="1383423" y="300990"/>
                                  </a:lnTo>
                                  <a:lnTo>
                                    <a:pt x="1379740" y="298450"/>
                                  </a:lnTo>
                                  <a:lnTo>
                                    <a:pt x="1374952" y="298450"/>
                                  </a:lnTo>
                                  <a:lnTo>
                                    <a:pt x="1367129" y="297180"/>
                                  </a:lnTo>
                                  <a:lnTo>
                                    <a:pt x="1358252" y="300990"/>
                                  </a:lnTo>
                                  <a:lnTo>
                                    <a:pt x="1353477" y="307340"/>
                                  </a:lnTo>
                                  <a:lnTo>
                                    <a:pt x="1348651" y="317500"/>
                                  </a:lnTo>
                                  <a:lnTo>
                                    <a:pt x="1347114" y="325120"/>
                                  </a:lnTo>
                                  <a:lnTo>
                                    <a:pt x="1348879" y="335280"/>
                                  </a:lnTo>
                                  <a:lnTo>
                                    <a:pt x="1353934" y="342900"/>
                                  </a:lnTo>
                                  <a:lnTo>
                                    <a:pt x="1360754" y="349250"/>
                                  </a:lnTo>
                                  <a:lnTo>
                                    <a:pt x="1369034" y="354330"/>
                                  </a:lnTo>
                                  <a:lnTo>
                                    <a:pt x="1378381" y="355600"/>
                                  </a:lnTo>
                                  <a:lnTo>
                                    <a:pt x="1388427" y="355600"/>
                                  </a:lnTo>
                                  <a:lnTo>
                                    <a:pt x="1397787" y="354330"/>
                                  </a:lnTo>
                                  <a:lnTo>
                                    <a:pt x="1406474" y="349250"/>
                                  </a:lnTo>
                                  <a:lnTo>
                                    <a:pt x="1414373" y="347980"/>
                                  </a:lnTo>
                                  <a:lnTo>
                                    <a:pt x="1448803" y="330200"/>
                                  </a:lnTo>
                                  <a:lnTo>
                                    <a:pt x="1502244" y="317500"/>
                                  </a:lnTo>
                                  <a:lnTo>
                                    <a:pt x="1528559" y="317500"/>
                                  </a:lnTo>
                                  <a:lnTo>
                                    <a:pt x="1550746" y="322580"/>
                                  </a:lnTo>
                                  <a:lnTo>
                                    <a:pt x="1571472" y="330200"/>
                                  </a:lnTo>
                                  <a:lnTo>
                                    <a:pt x="1590840" y="337820"/>
                                  </a:lnTo>
                                  <a:lnTo>
                                    <a:pt x="1629435" y="356870"/>
                                  </a:lnTo>
                                  <a:lnTo>
                                    <a:pt x="1648879" y="364490"/>
                                  </a:lnTo>
                                  <a:lnTo>
                                    <a:pt x="1667662" y="368300"/>
                                  </a:lnTo>
                                  <a:lnTo>
                                    <a:pt x="1686191" y="368300"/>
                                  </a:lnTo>
                                  <a:lnTo>
                                    <a:pt x="1693303" y="364490"/>
                                  </a:lnTo>
                                  <a:lnTo>
                                    <a:pt x="1699475" y="361950"/>
                                  </a:lnTo>
                                  <a:lnTo>
                                    <a:pt x="1711388" y="339090"/>
                                  </a:lnTo>
                                  <a:lnTo>
                                    <a:pt x="1711515" y="337820"/>
                                  </a:lnTo>
                                  <a:lnTo>
                                    <a:pt x="1711629" y="336550"/>
                                  </a:lnTo>
                                  <a:lnTo>
                                    <a:pt x="1711744" y="335280"/>
                                  </a:lnTo>
                                  <a:lnTo>
                                    <a:pt x="1711858" y="331470"/>
                                  </a:lnTo>
                                  <a:lnTo>
                                    <a:pt x="1711629" y="330200"/>
                                  </a:lnTo>
                                  <a:lnTo>
                                    <a:pt x="1711515" y="328930"/>
                                  </a:lnTo>
                                  <a:lnTo>
                                    <a:pt x="1711388" y="326390"/>
                                  </a:lnTo>
                                  <a:lnTo>
                                    <a:pt x="1711274" y="325120"/>
                                  </a:lnTo>
                                  <a:lnTo>
                                    <a:pt x="1708937" y="318770"/>
                                  </a:lnTo>
                                  <a:lnTo>
                                    <a:pt x="1704365" y="312420"/>
                                  </a:lnTo>
                                  <a:lnTo>
                                    <a:pt x="1703311" y="311505"/>
                                  </a:lnTo>
                                  <a:lnTo>
                                    <a:pt x="1703311" y="330200"/>
                                  </a:lnTo>
                                  <a:lnTo>
                                    <a:pt x="1703197" y="335280"/>
                                  </a:lnTo>
                                  <a:lnTo>
                                    <a:pt x="1667586" y="360680"/>
                                  </a:lnTo>
                                  <a:lnTo>
                                    <a:pt x="1650517" y="355600"/>
                                  </a:lnTo>
                                  <a:lnTo>
                                    <a:pt x="1632483" y="349250"/>
                                  </a:lnTo>
                                  <a:lnTo>
                                    <a:pt x="1613281" y="337820"/>
                                  </a:lnTo>
                                  <a:lnTo>
                                    <a:pt x="1574406" y="320040"/>
                                  </a:lnTo>
                                  <a:lnTo>
                                    <a:pt x="1560982" y="317500"/>
                                  </a:lnTo>
                                  <a:lnTo>
                                    <a:pt x="1529638" y="307340"/>
                                  </a:lnTo>
                                  <a:lnTo>
                                    <a:pt x="1477479" y="311150"/>
                                  </a:lnTo>
                                  <a:lnTo>
                                    <a:pt x="1416481" y="335280"/>
                                  </a:lnTo>
                                  <a:lnTo>
                                    <a:pt x="1410246" y="337820"/>
                                  </a:lnTo>
                                  <a:lnTo>
                                    <a:pt x="1403210" y="341630"/>
                                  </a:lnTo>
                                  <a:lnTo>
                                    <a:pt x="1395552" y="342900"/>
                                  </a:lnTo>
                                  <a:lnTo>
                                    <a:pt x="1387449" y="345440"/>
                                  </a:lnTo>
                                  <a:lnTo>
                                    <a:pt x="1379689" y="345440"/>
                                  </a:lnTo>
                                  <a:lnTo>
                                    <a:pt x="1356588" y="325120"/>
                                  </a:lnTo>
                                  <a:lnTo>
                                    <a:pt x="1357630" y="318770"/>
                                  </a:lnTo>
                                  <a:lnTo>
                                    <a:pt x="1360843" y="312420"/>
                                  </a:lnTo>
                                  <a:lnTo>
                                    <a:pt x="1364183" y="309880"/>
                                  </a:lnTo>
                                  <a:lnTo>
                                    <a:pt x="1369885" y="306070"/>
                                  </a:lnTo>
                                  <a:lnTo>
                                    <a:pt x="1374546" y="306070"/>
                                  </a:lnTo>
                                  <a:lnTo>
                                    <a:pt x="1374609" y="312420"/>
                                  </a:lnTo>
                                  <a:lnTo>
                                    <a:pt x="1371612" y="313690"/>
                                  </a:lnTo>
                                  <a:lnTo>
                                    <a:pt x="1369199" y="317500"/>
                                  </a:lnTo>
                                  <a:lnTo>
                                    <a:pt x="1368107" y="320040"/>
                                  </a:lnTo>
                                  <a:lnTo>
                                    <a:pt x="1366837" y="323850"/>
                                  </a:lnTo>
                                  <a:lnTo>
                                    <a:pt x="1367243" y="326390"/>
                                  </a:lnTo>
                                  <a:lnTo>
                                    <a:pt x="1372196" y="336550"/>
                                  </a:lnTo>
                                  <a:lnTo>
                                    <a:pt x="1377721" y="337820"/>
                                  </a:lnTo>
                                  <a:lnTo>
                                    <a:pt x="1384223" y="336550"/>
                                  </a:lnTo>
                                  <a:lnTo>
                                    <a:pt x="1391970" y="335280"/>
                                  </a:lnTo>
                                  <a:lnTo>
                                    <a:pt x="1399133" y="330200"/>
                                  </a:lnTo>
                                  <a:lnTo>
                                    <a:pt x="1401445" y="328930"/>
                                  </a:lnTo>
                                  <a:lnTo>
                                    <a:pt x="1404912" y="323850"/>
                                  </a:lnTo>
                                  <a:lnTo>
                                    <a:pt x="1408531" y="317500"/>
                                  </a:lnTo>
                                  <a:lnTo>
                                    <a:pt x="1409776" y="309880"/>
                                  </a:lnTo>
                                  <a:lnTo>
                                    <a:pt x="1408087" y="298450"/>
                                  </a:lnTo>
                                  <a:lnTo>
                                    <a:pt x="1403769" y="292100"/>
                                  </a:lnTo>
                                  <a:lnTo>
                                    <a:pt x="1398231" y="285750"/>
                                  </a:lnTo>
                                  <a:lnTo>
                                    <a:pt x="1397127" y="283210"/>
                                  </a:lnTo>
                                  <a:lnTo>
                                    <a:pt x="1428534" y="276860"/>
                                  </a:lnTo>
                                  <a:lnTo>
                                    <a:pt x="1447368" y="273050"/>
                                  </a:lnTo>
                                  <a:lnTo>
                                    <a:pt x="1498587" y="270510"/>
                                  </a:lnTo>
                                  <a:lnTo>
                                    <a:pt x="1549438" y="276860"/>
                                  </a:lnTo>
                                  <a:lnTo>
                                    <a:pt x="1598599" y="292100"/>
                                  </a:lnTo>
                                  <a:lnTo>
                                    <a:pt x="1644713" y="313690"/>
                                  </a:lnTo>
                                  <a:lnTo>
                                    <a:pt x="1644815" y="317500"/>
                                  </a:lnTo>
                                  <a:lnTo>
                                    <a:pt x="1644904" y="318770"/>
                                  </a:lnTo>
                                  <a:lnTo>
                                    <a:pt x="1675422" y="344170"/>
                                  </a:lnTo>
                                  <a:lnTo>
                                    <a:pt x="1681518" y="342900"/>
                                  </a:lnTo>
                                  <a:lnTo>
                                    <a:pt x="1684578" y="336550"/>
                                  </a:lnTo>
                                  <a:lnTo>
                                    <a:pt x="1685467" y="335280"/>
                                  </a:lnTo>
                                  <a:lnTo>
                                    <a:pt x="1687220" y="331470"/>
                                  </a:lnTo>
                                  <a:lnTo>
                                    <a:pt x="1687093" y="330200"/>
                                  </a:lnTo>
                                  <a:lnTo>
                                    <a:pt x="1687017" y="328930"/>
                                  </a:lnTo>
                                  <a:lnTo>
                                    <a:pt x="1686953" y="326390"/>
                                  </a:lnTo>
                                  <a:lnTo>
                                    <a:pt x="1686877" y="325120"/>
                                  </a:lnTo>
                                  <a:lnTo>
                                    <a:pt x="1683537" y="322580"/>
                                  </a:lnTo>
                                  <a:lnTo>
                                    <a:pt x="1681924" y="318770"/>
                                  </a:lnTo>
                                  <a:lnTo>
                                    <a:pt x="1681289" y="317500"/>
                                  </a:lnTo>
                                  <a:lnTo>
                                    <a:pt x="1682267" y="316230"/>
                                  </a:lnTo>
                                  <a:lnTo>
                                    <a:pt x="1683893" y="313690"/>
                                  </a:lnTo>
                                  <a:lnTo>
                                    <a:pt x="1686128" y="313690"/>
                                  </a:lnTo>
                                  <a:lnTo>
                                    <a:pt x="1691322" y="312420"/>
                                  </a:lnTo>
                                  <a:lnTo>
                                    <a:pt x="1697240" y="317500"/>
                                  </a:lnTo>
                                  <a:lnTo>
                                    <a:pt x="1700415" y="323850"/>
                                  </a:lnTo>
                                  <a:lnTo>
                                    <a:pt x="1703311" y="330200"/>
                                  </a:lnTo>
                                  <a:lnTo>
                                    <a:pt x="1703311" y="311505"/>
                                  </a:lnTo>
                                  <a:lnTo>
                                    <a:pt x="1698548" y="307340"/>
                                  </a:lnTo>
                                  <a:lnTo>
                                    <a:pt x="1691932" y="304800"/>
                                  </a:lnTo>
                                  <a:lnTo>
                                    <a:pt x="1679282" y="304800"/>
                                  </a:lnTo>
                                  <a:lnTo>
                                    <a:pt x="1674952" y="307340"/>
                                  </a:lnTo>
                                  <a:lnTo>
                                    <a:pt x="1673110" y="311150"/>
                                  </a:lnTo>
                                  <a:lnTo>
                                    <a:pt x="1672018" y="313690"/>
                                  </a:lnTo>
                                  <a:lnTo>
                                    <a:pt x="1670862" y="320040"/>
                                  </a:lnTo>
                                  <a:lnTo>
                                    <a:pt x="1675815" y="326390"/>
                                  </a:lnTo>
                                  <a:lnTo>
                                    <a:pt x="1676971" y="328930"/>
                                  </a:lnTo>
                                  <a:lnTo>
                                    <a:pt x="1677149" y="330200"/>
                                  </a:lnTo>
                                  <a:lnTo>
                                    <a:pt x="1676400" y="331470"/>
                                  </a:lnTo>
                                  <a:lnTo>
                                    <a:pt x="1675307" y="332740"/>
                                  </a:lnTo>
                                  <a:lnTo>
                                    <a:pt x="1672602" y="335280"/>
                                  </a:lnTo>
                                  <a:lnTo>
                                    <a:pt x="1668907" y="332740"/>
                                  </a:lnTo>
                                  <a:lnTo>
                                    <a:pt x="1661706" y="332740"/>
                                  </a:lnTo>
                                  <a:lnTo>
                                    <a:pt x="1656067" y="326390"/>
                                  </a:lnTo>
                                  <a:lnTo>
                                    <a:pt x="1654568" y="318770"/>
                                  </a:lnTo>
                                  <a:lnTo>
                                    <a:pt x="1654619" y="311150"/>
                                  </a:lnTo>
                                  <a:lnTo>
                                    <a:pt x="1694726" y="279400"/>
                                  </a:lnTo>
                                  <a:lnTo>
                                    <a:pt x="1710613" y="276860"/>
                                  </a:lnTo>
                                  <a:lnTo>
                                    <a:pt x="1724825" y="280670"/>
                                  </a:lnTo>
                                  <a:lnTo>
                                    <a:pt x="1736763" y="285750"/>
                                  </a:lnTo>
                                  <a:lnTo>
                                    <a:pt x="1743710" y="290830"/>
                                  </a:lnTo>
                                  <a:lnTo>
                                    <a:pt x="1750504" y="293370"/>
                                  </a:lnTo>
                                  <a:lnTo>
                                    <a:pt x="1757121" y="298450"/>
                                  </a:lnTo>
                                  <a:lnTo>
                                    <a:pt x="1763483" y="300990"/>
                                  </a:lnTo>
                                  <a:lnTo>
                                    <a:pt x="1769186" y="304800"/>
                                  </a:lnTo>
                                  <a:lnTo>
                                    <a:pt x="1775282" y="309880"/>
                                  </a:lnTo>
                                  <a:lnTo>
                                    <a:pt x="1788363" y="312420"/>
                                  </a:lnTo>
                                  <a:lnTo>
                                    <a:pt x="1795665" y="316230"/>
                                  </a:lnTo>
                                  <a:lnTo>
                                    <a:pt x="1819109" y="316230"/>
                                  </a:lnTo>
                                  <a:lnTo>
                                    <a:pt x="1822577" y="313690"/>
                                  </a:lnTo>
                                  <a:lnTo>
                                    <a:pt x="1844408" y="306070"/>
                                  </a:lnTo>
                                  <a:lnTo>
                                    <a:pt x="1864360" y="294640"/>
                                  </a:lnTo>
                                  <a:lnTo>
                                    <a:pt x="1882978" y="281940"/>
                                  </a:lnTo>
                                  <a:lnTo>
                                    <a:pt x="1900783" y="266700"/>
                                  </a:lnTo>
                                  <a:lnTo>
                                    <a:pt x="1902625" y="266700"/>
                                  </a:lnTo>
                                  <a:lnTo>
                                    <a:pt x="1906371" y="261620"/>
                                  </a:lnTo>
                                  <a:lnTo>
                                    <a:pt x="1906536" y="261620"/>
                                  </a:lnTo>
                                  <a:lnTo>
                                    <a:pt x="1925370" y="247650"/>
                                  </a:lnTo>
                                  <a:lnTo>
                                    <a:pt x="1945335" y="233680"/>
                                  </a:lnTo>
                                  <a:lnTo>
                                    <a:pt x="1966379" y="223520"/>
                                  </a:lnTo>
                                  <a:lnTo>
                                    <a:pt x="1988439" y="222250"/>
                                  </a:lnTo>
                                  <a:lnTo>
                                    <a:pt x="2001024" y="224790"/>
                                  </a:lnTo>
                                  <a:lnTo>
                                    <a:pt x="2032254" y="254000"/>
                                  </a:lnTo>
                                  <a:lnTo>
                                    <a:pt x="2033511" y="260350"/>
                                  </a:lnTo>
                                  <a:lnTo>
                                    <a:pt x="2033409" y="262890"/>
                                  </a:lnTo>
                                  <a:lnTo>
                                    <a:pt x="2033308" y="266700"/>
                                  </a:lnTo>
                                  <a:lnTo>
                                    <a:pt x="2031466" y="273050"/>
                                  </a:lnTo>
                                  <a:lnTo>
                                    <a:pt x="2025434" y="280670"/>
                                  </a:lnTo>
                                  <a:lnTo>
                                    <a:pt x="2017522" y="287020"/>
                                  </a:lnTo>
                                  <a:lnTo>
                                    <a:pt x="2008708" y="288290"/>
                                  </a:lnTo>
                                  <a:lnTo>
                                    <a:pt x="2000021" y="287020"/>
                                  </a:lnTo>
                                  <a:lnTo>
                                    <a:pt x="1992071" y="285750"/>
                                  </a:lnTo>
                                  <a:lnTo>
                                    <a:pt x="1984933" y="279400"/>
                                  </a:lnTo>
                                  <a:lnTo>
                                    <a:pt x="1987689" y="266700"/>
                                  </a:lnTo>
                                  <a:lnTo>
                                    <a:pt x="1990166" y="265430"/>
                                  </a:lnTo>
                                  <a:lnTo>
                                    <a:pt x="1992820" y="265430"/>
                                  </a:lnTo>
                                  <a:lnTo>
                                    <a:pt x="1995690" y="266700"/>
                                  </a:lnTo>
                                  <a:lnTo>
                                    <a:pt x="1996147" y="267970"/>
                                  </a:lnTo>
                                  <a:lnTo>
                                    <a:pt x="1996567" y="273050"/>
                                  </a:lnTo>
                                  <a:lnTo>
                                    <a:pt x="1999843" y="276860"/>
                                  </a:lnTo>
                                  <a:lnTo>
                                    <a:pt x="2009051" y="280670"/>
                                  </a:lnTo>
                                  <a:lnTo>
                                    <a:pt x="2013953" y="279400"/>
                                  </a:lnTo>
                                  <a:lnTo>
                                    <a:pt x="2017128" y="274320"/>
                                  </a:lnTo>
                                  <a:lnTo>
                                    <a:pt x="2017814" y="274320"/>
                                  </a:lnTo>
                                  <a:lnTo>
                                    <a:pt x="2018842" y="270510"/>
                                  </a:lnTo>
                                  <a:lnTo>
                                    <a:pt x="2020900" y="262890"/>
                                  </a:lnTo>
                                  <a:lnTo>
                                    <a:pt x="2019058" y="254000"/>
                                  </a:lnTo>
                                  <a:lnTo>
                                    <a:pt x="2013585" y="246380"/>
                                  </a:lnTo>
                                  <a:lnTo>
                                    <a:pt x="2005774" y="240030"/>
                                  </a:lnTo>
                                  <a:lnTo>
                                    <a:pt x="1998345" y="234950"/>
                                  </a:lnTo>
                                  <a:lnTo>
                                    <a:pt x="1989531" y="234950"/>
                                  </a:lnTo>
                                  <a:lnTo>
                                    <a:pt x="1981581" y="236220"/>
                                  </a:lnTo>
                                  <a:lnTo>
                                    <a:pt x="1976399" y="240030"/>
                                  </a:lnTo>
                                  <a:lnTo>
                                    <a:pt x="1970760" y="242570"/>
                                  </a:lnTo>
                                  <a:lnTo>
                                    <a:pt x="1965134" y="247650"/>
                                  </a:lnTo>
                                  <a:lnTo>
                                    <a:pt x="1960041" y="255270"/>
                                  </a:lnTo>
                                  <a:lnTo>
                                    <a:pt x="1955571" y="273050"/>
                                  </a:lnTo>
                                  <a:lnTo>
                                    <a:pt x="1958517" y="290830"/>
                                  </a:lnTo>
                                  <a:lnTo>
                                    <a:pt x="1967128" y="304800"/>
                                  </a:lnTo>
                                  <a:lnTo>
                                    <a:pt x="1979688" y="317500"/>
                                  </a:lnTo>
                                  <a:lnTo>
                                    <a:pt x="1987702" y="320040"/>
                                  </a:lnTo>
                                  <a:lnTo>
                                    <a:pt x="1996452" y="323850"/>
                                  </a:lnTo>
                                  <a:lnTo>
                                    <a:pt x="2015617" y="323850"/>
                                  </a:lnTo>
                                  <a:lnTo>
                                    <a:pt x="2030450" y="322580"/>
                                  </a:lnTo>
                                  <a:lnTo>
                                    <a:pt x="2047481" y="317500"/>
                                  </a:lnTo>
                                  <a:lnTo>
                                    <a:pt x="2050262" y="316230"/>
                                  </a:lnTo>
                                  <a:lnTo>
                                    <a:pt x="2066937" y="307340"/>
                                  </a:lnTo>
                                  <a:lnTo>
                                    <a:pt x="2088756" y="297180"/>
                                  </a:lnTo>
                                  <a:lnTo>
                                    <a:pt x="2101215" y="290830"/>
                                  </a:lnTo>
                                  <a:lnTo>
                                    <a:pt x="2125802" y="273050"/>
                                  </a:lnTo>
                                  <a:lnTo>
                                    <a:pt x="2137829" y="265430"/>
                                  </a:lnTo>
                                  <a:lnTo>
                                    <a:pt x="2145207" y="260350"/>
                                  </a:lnTo>
                                  <a:lnTo>
                                    <a:pt x="2151316" y="254000"/>
                                  </a:lnTo>
                                  <a:lnTo>
                                    <a:pt x="2155520" y="254000"/>
                                  </a:lnTo>
                                  <a:lnTo>
                                    <a:pt x="2164321" y="250190"/>
                                  </a:lnTo>
                                  <a:lnTo>
                                    <a:pt x="2173033" y="248920"/>
                                  </a:lnTo>
                                  <a:lnTo>
                                    <a:pt x="2181263" y="250190"/>
                                  </a:lnTo>
                                  <a:lnTo>
                                    <a:pt x="2188629" y="254000"/>
                                  </a:lnTo>
                                  <a:lnTo>
                                    <a:pt x="2195118" y="259080"/>
                                  </a:lnTo>
                                  <a:lnTo>
                                    <a:pt x="2199627" y="266700"/>
                                  </a:lnTo>
                                  <a:lnTo>
                                    <a:pt x="2201608" y="273050"/>
                                  </a:lnTo>
                                  <a:lnTo>
                                    <a:pt x="2201011" y="279400"/>
                                  </a:lnTo>
                                  <a:lnTo>
                                    <a:pt x="2199055" y="285750"/>
                                  </a:lnTo>
                                  <a:lnTo>
                                    <a:pt x="2191283" y="292100"/>
                                  </a:lnTo>
                                  <a:lnTo>
                                    <a:pt x="2184603" y="292100"/>
                                  </a:lnTo>
                                  <a:lnTo>
                                    <a:pt x="2180399" y="293370"/>
                                  </a:lnTo>
                                  <a:lnTo>
                                    <a:pt x="2178151" y="290830"/>
                                  </a:lnTo>
                                  <a:lnTo>
                                    <a:pt x="2178380" y="288290"/>
                                  </a:lnTo>
                                  <a:lnTo>
                                    <a:pt x="2178672" y="288290"/>
                                  </a:lnTo>
                                  <a:lnTo>
                                    <a:pt x="2178951" y="287020"/>
                                  </a:lnTo>
                                  <a:lnTo>
                                    <a:pt x="2182647" y="285750"/>
                                  </a:lnTo>
                                  <a:lnTo>
                                    <a:pt x="2185174" y="285750"/>
                                  </a:lnTo>
                                  <a:lnTo>
                                    <a:pt x="2188006" y="279400"/>
                                  </a:lnTo>
                                  <a:lnTo>
                                    <a:pt x="2188057" y="274320"/>
                                  </a:lnTo>
                                  <a:lnTo>
                                    <a:pt x="2187295" y="273050"/>
                                  </a:lnTo>
                                  <a:lnTo>
                                    <a:pt x="2186902" y="270510"/>
                                  </a:lnTo>
                                  <a:lnTo>
                                    <a:pt x="2184946" y="266700"/>
                                  </a:lnTo>
                                  <a:lnTo>
                                    <a:pt x="2181199" y="262890"/>
                                  </a:lnTo>
                                  <a:lnTo>
                                    <a:pt x="2176424" y="262890"/>
                                  </a:lnTo>
                                  <a:lnTo>
                                    <a:pt x="2168652" y="261620"/>
                                  </a:lnTo>
                                  <a:lnTo>
                                    <a:pt x="2159724" y="266700"/>
                                  </a:lnTo>
                                  <a:lnTo>
                                    <a:pt x="2154999" y="273050"/>
                                  </a:lnTo>
                                  <a:lnTo>
                                    <a:pt x="2150148" y="280670"/>
                                  </a:lnTo>
                                  <a:lnTo>
                                    <a:pt x="2148598" y="292100"/>
                                  </a:lnTo>
                                  <a:lnTo>
                                    <a:pt x="2150351" y="299720"/>
                                  </a:lnTo>
                                  <a:lnTo>
                                    <a:pt x="2155393" y="309880"/>
                                  </a:lnTo>
                                  <a:lnTo>
                                    <a:pt x="2162225" y="313690"/>
                                  </a:lnTo>
                                  <a:lnTo>
                                    <a:pt x="2170519" y="317500"/>
                                  </a:lnTo>
                                  <a:lnTo>
                                    <a:pt x="2179866" y="320040"/>
                                  </a:lnTo>
                                  <a:lnTo>
                                    <a:pt x="2189899" y="320040"/>
                                  </a:lnTo>
                                  <a:lnTo>
                                    <a:pt x="2199259" y="318770"/>
                                  </a:lnTo>
                                  <a:lnTo>
                                    <a:pt x="2207945" y="316230"/>
                                  </a:lnTo>
                                  <a:lnTo>
                                    <a:pt x="2215832" y="311150"/>
                                  </a:lnTo>
                                  <a:lnTo>
                                    <a:pt x="2222779" y="307340"/>
                                  </a:lnTo>
                                  <a:lnTo>
                                    <a:pt x="2250300" y="293370"/>
                                  </a:lnTo>
                                  <a:lnTo>
                                    <a:pt x="2277211" y="285750"/>
                                  </a:lnTo>
                                  <a:lnTo>
                                    <a:pt x="2303754" y="281940"/>
                                  </a:lnTo>
                                  <a:lnTo>
                                    <a:pt x="2330081" y="281940"/>
                                  </a:lnTo>
                                  <a:lnTo>
                                    <a:pt x="2352256" y="287020"/>
                                  </a:lnTo>
                                  <a:lnTo>
                                    <a:pt x="2372982" y="294640"/>
                                  </a:lnTo>
                                  <a:lnTo>
                                    <a:pt x="2392337" y="304800"/>
                                  </a:lnTo>
                                  <a:lnTo>
                                    <a:pt x="2430907" y="323850"/>
                                  </a:lnTo>
                                  <a:lnTo>
                                    <a:pt x="2450338" y="330200"/>
                                  </a:lnTo>
                                  <a:lnTo>
                                    <a:pt x="2469134" y="335280"/>
                                  </a:lnTo>
                                  <a:lnTo>
                                    <a:pt x="2487663" y="332740"/>
                                  </a:lnTo>
                                  <a:lnTo>
                                    <a:pt x="2494788" y="330200"/>
                                  </a:lnTo>
                                  <a:lnTo>
                                    <a:pt x="2500973" y="326390"/>
                                  </a:lnTo>
                                  <a:lnTo>
                                    <a:pt x="2502255" y="325120"/>
                                  </a:lnTo>
                                  <a:lnTo>
                                    <a:pt x="2506091" y="322580"/>
                                  </a:lnTo>
                                  <a:lnTo>
                                    <a:pt x="2510002" y="313690"/>
                                  </a:lnTo>
                                  <a:lnTo>
                                    <a:pt x="2512530" y="306070"/>
                                  </a:lnTo>
                                  <a:lnTo>
                                    <a:pt x="2513330" y="298450"/>
                                  </a:lnTo>
                                  <a:lnTo>
                                    <a:pt x="2513215" y="297180"/>
                                  </a:lnTo>
                                  <a:lnTo>
                                    <a:pt x="2513101" y="294640"/>
                                  </a:lnTo>
                                  <a:lnTo>
                                    <a:pt x="2504821" y="278295"/>
                                  </a:lnTo>
                                  <a:lnTo>
                                    <a:pt x="2504821" y="294640"/>
                                  </a:lnTo>
                                  <a:lnTo>
                                    <a:pt x="2504795" y="297180"/>
                                  </a:lnTo>
                                  <a:lnTo>
                                    <a:pt x="2504694" y="299720"/>
                                  </a:lnTo>
                                  <a:lnTo>
                                    <a:pt x="2504592" y="304800"/>
                                  </a:lnTo>
                                  <a:lnTo>
                                    <a:pt x="2501366" y="311150"/>
                                  </a:lnTo>
                                  <a:lnTo>
                                    <a:pt x="2499182" y="316230"/>
                                  </a:lnTo>
                                  <a:lnTo>
                                    <a:pt x="2494572" y="322580"/>
                                  </a:lnTo>
                                  <a:lnTo>
                                    <a:pt x="2485352" y="323850"/>
                                  </a:lnTo>
                                  <a:lnTo>
                                    <a:pt x="2469083" y="325120"/>
                                  </a:lnTo>
                                  <a:lnTo>
                                    <a:pt x="2452027" y="322580"/>
                                  </a:lnTo>
                                  <a:lnTo>
                                    <a:pt x="2433967" y="313690"/>
                                  </a:lnTo>
                                  <a:lnTo>
                                    <a:pt x="2414740" y="304800"/>
                                  </a:lnTo>
                                  <a:lnTo>
                                    <a:pt x="2375903" y="285750"/>
                                  </a:lnTo>
                                  <a:lnTo>
                                    <a:pt x="2362479" y="281940"/>
                                  </a:lnTo>
                                  <a:lnTo>
                                    <a:pt x="2331148" y="273050"/>
                                  </a:lnTo>
                                  <a:lnTo>
                                    <a:pt x="2279002" y="275590"/>
                                  </a:lnTo>
                                  <a:lnTo>
                                    <a:pt x="2218004" y="299720"/>
                                  </a:lnTo>
                                  <a:lnTo>
                                    <a:pt x="2211730" y="304800"/>
                                  </a:lnTo>
                                  <a:lnTo>
                                    <a:pt x="2204682" y="306070"/>
                                  </a:lnTo>
                                  <a:lnTo>
                                    <a:pt x="2197023" y="309880"/>
                                  </a:lnTo>
                                  <a:lnTo>
                                    <a:pt x="2188921" y="311150"/>
                                  </a:lnTo>
                                  <a:lnTo>
                                    <a:pt x="2181161" y="311150"/>
                                  </a:lnTo>
                                  <a:lnTo>
                                    <a:pt x="2173922" y="309880"/>
                                  </a:lnTo>
                                  <a:lnTo>
                                    <a:pt x="2167572" y="306070"/>
                                  </a:lnTo>
                                  <a:lnTo>
                                    <a:pt x="2162492" y="303530"/>
                                  </a:lnTo>
                                  <a:lnTo>
                                    <a:pt x="2159203" y="297180"/>
                                  </a:lnTo>
                                  <a:lnTo>
                                    <a:pt x="2158085" y="292100"/>
                                  </a:lnTo>
                                  <a:lnTo>
                                    <a:pt x="2159127" y="285750"/>
                                  </a:lnTo>
                                  <a:lnTo>
                                    <a:pt x="2162314" y="279400"/>
                                  </a:lnTo>
                                  <a:lnTo>
                                    <a:pt x="2165705" y="274320"/>
                                  </a:lnTo>
                                  <a:lnTo>
                                    <a:pt x="2171408" y="273050"/>
                                  </a:lnTo>
                                  <a:lnTo>
                                    <a:pt x="2177224" y="273050"/>
                                  </a:lnTo>
                                  <a:lnTo>
                                    <a:pt x="2178088" y="274320"/>
                                  </a:lnTo>
                                  <a:lnTo>
                                    <a:pt x="2178380" y="275590"/>
                                  </a:lnTo>
                                  <a:lnTo>
                                    <a:pt x="2177631" y="279400"/>
                                  </a:lnTo>
                                  <a:lnTo>
                                    <a:pt x="2173084" y="279400"/>
                                  </a:lnTo>
                                  <a:lnTo>
                                    <a:pt x="2170722" y="281940"/>
                                  </a:lnTo>
                                  <a:lnTo>
                                    <a:pt x="2169566" y="285750"/>
                                  </a:lnTo>
                                  <a:lnTo>
                                    <a:pt x="2168360" y="288290"/>
                                  </a:lnTo>
                                  <a:lnTo>
                                    <a:pt x="2168474" y="290830"/>
                                  </a:lnTo>
                                  <a:lnTo>
                                    <a:pt x="2168702" y="292100"/>
                                  </a:lnTo>
                                  <a:lnTo>
                                    <a:pt x="2170607" y="297180"/>
                                  </a:lnTo>
                                  <a:lnTo>
                                    <a:pt x="2173706" y="300990"/>
                                  </a:lnTo>
                                  <a:lnTo>
                                    <a:pt x="2179180" y="303530"/>
                                  </a:lnTo>
                                  <a:lnTo>
                                    <a:pt x="2185759" y="303530"/>
                                  </a:lnTo>
                                  <a:lnTo>
                                    <a:pt x="2193480" y="299720"/>
                                  </a:lnTo>
                                  <a:lnTo>
                                    <a:pt x="2200630" y="297180"/>
                                  </a:lnTo>
                                  <a:lnTo>
                                    <a:pt x="2202942" y="293370"/>
                                  </a:lnTo>
                                  <a:lnTo>
                                    <a:pt x="2206409" y="290830"/>
                                  </a:lnTo>
                                  <a:lnTo>
                                    <a:pt x="2210003" y="283210"/>
                                  </a:lnTo>
                                  <a:lnTo>
                                    <a:pt x="2193125" y="246380"/>
                                  </a:lnTo>
                                  <a:lnTo>
                                    <a:pt x="2183841" y="241300"/>
                                  </a:lnTo>
                                  <a:lnTo>
                                    <a:pt x="2162759" y="241300"/>
                                  </a:lnTo>
                                  <a:lnTo>
                                    <a:pt x="2151938" y="243840"/>
                                  </a:lnTo>
                                  <a:lnTo>
                                    <a:pt x="2146884" y="247650"/>
                                  </a:lnTo>
                                  <a:lnTo>
                                    <a:pt x="2140140" y="250190"/>
                                  </a:lnTo>
                                  <a:lnTo>
                                    <a:pt x="2132012" y="256540"/>
                                  </a:lnTo>
                                  <a:lnTo>
                                    <a:pt x="2120303" y="266700"/>
                                  </a:lnTo>
                                  <a:lnTo>
                                    <a:pt x="2108403" y="273050"/>
                                  </a:lnTo>
                                  <a:lnTo>
                                    <a:pt x="2063419" y="298450"/>
                                  </a:lnTo>
                                  <a:lnTo>
                                    <a:pt x="2015045" y="316230"/>
                                  </a:lnTo>
                                  <a:lnTo>
                                    <a:pt x="2006498" y="316230"/>
                                  </a:lnTo>
                                  <a:lnTo>
                                    <a:pt x="1967572" y="287020"/>
                                  </a:lnTo>
                                  <a:lnTo>
                                    <a:pt x="1965134" y="273050"/>
                                  </a:lnTo>
                                  <a:lnTo>
                                    <a:pt x="1968512" y="260350"/>
                                  </a:lnTo>
                                  <a:lnTo>
                                    <a:pt x="1975434" y="250190"/>
                                  </a:lnTo>
                                  <a:lnTo>
                                    <a:pt x="1983930" y="247650"/>
                                  </a:lnTo>
                                  <a:lnTo>
                                    <a:pt x="1992947" y="246380"/>
                                  </a:lnTo>
                                  <a:lnTo>
                                    <a:pt x="2001456" y="247650"/>
                                  </a:lnTo>
                                  <a:lnTo>
                                    <a:pt x="2006346" y="252730"/>
                                  </a:lnTo>
                                  <a:lnTo>
                                    <a:pt x="2009990" y="255270"/>
                                  </a:lnTo>
                                  <a:lnTo>
                                    <a:pt x="2011400" y="261620"/>
                                  </a:lnTo>
                                  <a:lnTo>
                                    <a:pt x="2009571" y="269240"/>
                                  </a:lnTo>
                                  <a:lnTo>
                                    <a:pt x="2008771" y="270510"/>
                                  </a:lnTo>
                                  <a:lnTo>
                                    <a:pt x="2007273" y="270510"/>
                                  </a:lnTo>
                                  <a:lnTo>
                                    <a:pt x="2006815" y="269240"/>
                                  </a:lnTo>
                                  <a:lnTo>
                                    <a:pt x="2005774" y="269240"/>
                                  </a:lnTo>
                                  <a:lnTo>
                                    <a:pt x="2005660" y="267970"/>
                                  </a:lnTo>
                                  <a:lnTo>
                                    <a:pt x="2005482" y="266700"/>
                                  </a:lnTo>
                                  <a:lnTo>
                                    <a:pt x="2005393" y="265430"/>
                                  </a:lnTo>
                                  <a:lnTo>
                                    <a:pt x="2005304" y="262890"/>
                                  </a:lnTo>
                                  <a:lnTo>
                                    <a:pt x="2005203" y="261620"/>
                                  </a:lnTo>
                                  <a:lnTo>
                                    <a:pt x="2000478" y="255270"/>
                                  </a:lnTo>
                                  <a:lnTo>
                                    <a:pt x="1994027" y="255270"/>
                                  </a:lnTo>
                                  <a:lnTo>
                                    <a:pt x="1986534" y="254000"/>
                                  </a:lnTo>
                                  <a:lnTo>
                                    <a:pt x="1979574" y="260350"/>
                                  </a:lnTo>
                                  <a:lnTo>
                                    <a:pt x="1977783" y="266700"/>
                                  </a:lnTo>
                                  <a:lnTo>
                                    <a:pt x="1977758" y="267970"/>
                                  </a:lnTo>
                                  <a:lnTo>
                                    <a:pt x="1977656" y="273050"/>
                                  </a:lnTo>
                                  <a:lnTo>
                                    <a:pt x="2008898" y="298450"/>
                                  </a:lnTo>
                                  <a:lnTo>
                                    <a:pt x="2021014" y="297180"/>
                                  </a:lnTo>
                                  <a:lnTo>
                                    <a:pt x="2042985" y="265430"/>
                                  </a:lnTo>
                                  <a:lnTo>
                                    <a:pt x="2043036" y="262890"/>
                                  </a:lnTo>
                                  <a:lnTo>
                                    <a:pt x="2065197" y="254000"/>
                                  </a:lnTo>
                                  <a:lnTo>
                                    <a:pt x="2087359" y="242570"/>
                                  </a:lnTo>
                                  <a:lnTo>
                                    <a:pt x="2133714" y="228600"/>
                                  </a:lnTo>
                                  <a:lnTo>
                                    <a:pt x="2181555" y="215900"/>
                                  </a:lnTo>
                                  <a:lnTo>
                                    <a:pt x="2230272" y="210820"/>
                                  </a:lnTo>
                                  <a:lnTo>
                                    <a:pt x="2279294" y="210820"/>
                                  </a:lnTo>
                                  <a:lnTo>
                                    <a:pt x="2328049" y="215900"/>
                                  </a:lnTo>
                                  <a:lnTo>
                                    <a:pt x="2375928" y="227330"/>
                                  </a:lnTo>
                                  <a:lnTo>
                                    <a:pt x="2422372" y="241300"/>
                                  </a:lnTo>
                                  <a:lnTo>
                                    <a:pt x="2466759" y="261620"/>
                                  </a:lnTo>
                                  <a:lnTo>
                                    <a:pt x="2460472" y="270510"/>
                                  </a:lnTo>
                                  <a:lnTo>
                                    <a:pt x="2456256" y="279400"/>
                                  </a:lnTo>
                                  <a:lnTo>
                                    <a:pt x="2454160" y="287020"/>
                                  </a:lnTo>
                                  <a:lnTo>
                                    <a:pt x="2454249" y="294640"/>
                                  </a:lnTo>
                                  <a:lnTo>
                                    <a:pt x="2455697" y="303530"/>
                                  </a:lnTo>
                                  <a:lnTo>
                                    <a:pt x="2461171" y="307340"/>
                                  </a:lnTo>
                                  <a:lnTo>
                                    <a:pt x="2476881" y="309880"/>
                                  </a:lnTo>
                                  <a:lnTo>
                                    <a:pt x="2482989" y="306070"/>
                                  </a:lnTo>
                                  <a:lnTo>
                                    <a:pt x="2486037" y="300990"/>
                                  </a:lnTo>
                                  <a:lnTo>
                                    <a:pt x="2486952" y="299720"/>
                                  </a:lnTo>
                                  <a:lnTo>
                                    <a:pt x="2488755" y="298450"/>
                                  </a:lnTo>
                                  <a:lnTo>
                                    <a:pt x="2488679" y="297180"/>
                                  </a:lnTo>
                                  <a:lnTo>
                                    <a:pt x="2488603" y="294640"/>
                                  </a:lnTo>
                                  <a:lnTo>
                                    <a:pt x="2488514" y="293370"/>
                                  </a:lnTo>
                                  <a:lnTo>
                                    <a:pt x="2488349" y="292100"/>
                                  </a:lnTo>
                                  <a:lnTo>
                                    <a:pt x="2485009" y="285750"/>
                                  </a:lnTo>
                                  <a:lnTo>
                                    <a:pt x="2483447" y="285750"/>
                                  </a:lnTo>
                                  <a:lnTo>
                                    <a:pt x="2482761" y="281940"/>
                                  </a:lnTo>
                                  <a:lnTo>
                                    <a:pt x="2483739" y="279400"/>
                                  </a:lnTo>
                                  <a:lnTo>
                                    <a:pt x="2492832" y="279400"/>
                                  </a:lnTo>
                                  <a:lnTo>
                                    <a:pt x="2498712" y="281940"/>
                                  </a:lnTo>
                                  <a:lnTo>
                                    <a:pt x="2501938" y="288290"/>
                                  </a:lnTo>
                                  <a:lnTo>
                                    <a:pt x="2504821" y="294640"/>
                                  </a:lnTo>
                                  <a:lnTo>
                                    <a:pt x="2504821" y="278295"/>
                                  </a:lnTo>
                                  <a:lnTo>
                                    <a:pt x="2500007" y="273050"/>
                                  </a:lnTo>
                                  <a:lnTo>
                                    <a:pt x="2493416" y="269240"/>
                                  </a:lnTo>
                                  <a:lnTo>
                                    <a:pt x="2486507" y="269240"/>
                                  </a:lnTo>
                                  <a:lnTo>
                                    <a:pt x="2472398" y="285750"/>
                                  </a:lnTo>
                                  <a:lnTo>
                                    <a:pt x="2477351" y="292100"/>
                                  </a:lnTo>
                                  <a:lnTo>
                                    <a:pt x="2478443" y="293370"/>
                                  </a:lnTo>
                                  <a:lnTo>
                                    <a:pt x="2478671" y="294640"/>
                                  </a:lnTo>
                                  <a:lnTo>
                                    <a:pt x="2477859" y="297180"/>
                                  </a:lnTo>
                                  <a:lnTo>
                                    <a:pt x="2476830" y="298450"/>
                                  </a:lnTo>
                                  <a:lnTo>
                                    <a:pt x="2474061" y="299720"/>
                                  </a:lnTo>
                                  <a:lnTo>
                                    <a:pt x="2466403" y="298450"/>
                                  </a:lnTo>
                                  <a:lnTo>
                                    <a:pt x="2464219" y="297180"/>
                                  </a:lnTo>
                                  <a:lnTo>
                                    <a:pt x="2463584" y="293370"/>
                                  </a:lnTo>
                                  <a:lnTo>
                                    <a:pt x="2464714" y="283210"/>
                                  </a:lnTo>
                                  <a:lnTo>
                                    <a:pt x="2470861" y="273050"/>
                                  </a:lnTo>
                                  <a:lnTo>
                                    <a:pt x="2482164" y="260350"/>
                                  </a:lnTo>
                                  <a:lnTo>
                                    <a:pt x="2489555" y="255270"/>
                                  </a:lnTo>
                                  <a:lnTo>
                                    <a:pt x="2498775" y="248920"/>
                                  </a:lnTo>
                                  <a:lnTo>
                                    <a:pt x="2517076" y="242570"/>
                                  </a:lnTo>
                                  <a:lnTo>
                                    <a:pt x="2535631" y="242570"/>
                                  </a:lnTo>
                                  <a:lnTo>
                                    <a:pt x="2573299" y="261620"/>
                                  </a:lnTo>
                                  <a:lnTo>
                                    <a:pt x="2602839" y="294640"/>
                                  </a:lnTo>
                                  <a:lnTo>
                                    <a:pt x="2605151" y="298450"/>
                                  </a:lnTo>
                                  <a:lnTo>
                                    <a:pt x="2612682" y="309880"/>
                                  </a:lnTo>
                                  <a:lnTo>
                                    <a:pt x="2621153" y="317500"/>
                                  </a:lnTo>
                                  <a:lnTo>
                                    <a:pt x="2630551" y="322580"/>
                                  </a:lnTo>
                                  <a:lnTo>
                                    <a:pt x="2640850" y="323850"/>
                                  </a:lnTo>
                                  <a:lnTo>
                                    <a:pt x="2667558" y="322580"/>
                                  </a:lnTo>
                                  <a:lnTo>
                                    <a:pt x="2680982" y="316230"/>
                                  </a:lnTo>
                                  <a:lnTo>
                                    <a:pt x="2694406" y="309880"/>
                                  </a:lnTo>
                                  <a:lnTo>
                                    <a:pt x="2719654" y="290830"/>
                                  </a:lnTo>
                                  <a:lnTo>
                                    <a:pt x="2741587" y="270510"/>
                                  </a:lnTo>
                                  <a:lnTo>
                                    <a:pt x="2745270" y="267970"/>
                                  </a:lnTo>
                                  <a:lnTo>
                                    <a:pt x="2751836" y="261620"/>
                                  </a:lnTo>
                                  <a:lnTo>
                                    <a:pt x="2752013" y="261620"/>
                                  </a:lnTo>
                                  <a:lnTo>
                                    <a:pt x="2770835" y="247650"/>
                                  </a:lnTo>
                                  <a:lnTo>
                                    <a:pt x="2790812" y="233680"/>
                                  </a:lnTo>
                                  <a:lnTo>
                                    <a:pt x="2811869" y="223520"/>
                                  </a:lnTo>
                                  <a:lnTo>
                                    <a:pt x="2833967" y="222250"/>
                                  </a:lnTo>
                                  <a:lnTo>
                                    <a:pt x="2846514" y="224790"/>
                                  </a:lnTo>
                                  <a:lnTo>
                                    <a:pt x="2877769" y="254000"/>
                                  </a:lnTo>
                                  <a:lnTo>
                                    <a:pt x="2879001" y="260350"/>
                                  </a:lnTo>
                                  <a:lnTo>
                                    <a:pt x="2878886" y="262890"/>
                                  </a:lnTo>
                                  <a:lnTo>
                                    <a:pt x="2878785" y="266700"/>
                                  </a:lnTo>
                                  <a:lnTo>
                                    <a:pt x="2876931" y="273050"/>
                                  </a:lnTo>
                                  <a:lnTo>
                                    <a:pt x="2870911" y="280670"/>
                                  </a:lnTo>
                                  <a:lnTo>
                                    <a:pt x="2862999" y="287020"/>
                                  </a:lnTo>
                                  <a:lnTo>
                                    <a:pt x="2854198" y="288290"/>
                                  </a:lnTo>
                                  <a:lnTo>
                                    <a:pt x="2845485" y="287020"/>
                                  </a:lnTo>
                                  <a:lnTo>
                                    <a:pt x="2837535" y="285750"/>
                                  </a:lnTo>
                                  <a:lnTo>
                                    <a:pt x="2830449" y="279400"/>
                                  </a:lnTo>
                                  <a:lnTo>
                                    <a:pt x="2832531" y="269240"/>
                                  </a:lnTo>
                                  <a:lnTo>
                                    <a:pt x="2833217" y="266700"/>
                                  </a:lnTo>
                                  <a:lnTo>
                                    <a:pt x="2835630" y="265430"/>
                                  </a:lnTo>
                                  <a:lnTo>
                                    <a:pt x="2838285" y="265430"/>
                                  </a:lnTo>
                                  <a:lnTo>
                                    <a:pt x="2841218" y="266700"/>
                                  </a:lnTo>
                                  <a:lnTo>
                                    <a:pt x="2841739" y="267970"/>
                                  </a:lnTo>
                                  <a:lnTo>
                                    <a:pt x="2842082" y="273050"/>
                                  </a:lnTo>
                                  <a:lnTo>
                                    <a:pt x="2845308" y="276860"/>
                                  </a:lnTo>
                                  <a:lnTo>
                                    <a:pt x="2854528" y="280670"/>
                                  </a:lnTo>
                                  <a:lnTo>
                                    <a:pt x="2859417" y="279400"/>
                                  </a:lnTo>
                                  <a:lnTo>
                                    <a:pt x="2862478" y="275590"/>
                                  </a:lnTo>
                                  <a:lnTo>
                                    <a:pt x="2862643" y="274320"/>
                                  </a:lnTo>
                                  <a:lnTo>
                                    <a:pt x="2863329" y="274320"/>
                                  </a:lnTo>
                                  <a:lnTo>
                                    <a:pt x="2864358" y="270510"/>
                                  </a:lnTo>
                                  <a:lnTo>
                                    <a:pt x="2866402" y="262890"/>
                                  </a:lnTo>
                                  <a:lnTo>
                                    <a:pt x="2864548" y="254000"/>
                                  </a:lnTo>
                                  <a:lnTo>
                                    <a:pt x="2859062" y="246380"/>
                                  </a:lnTo>
                                  <a:lnTo>
                                    <a:pt x="2851239" y="240030"/>
                                  </a:lnTo>
                                  <a:lnTo>
                                    <a:pt x="2843809" y="234950"/>
                                  </a:lnTo>
                                  <a:lnTo>
                                    <a:pt x="2834995" y="234950"/>
                                  </a:lnTo>
                                  <a:lnTo>
                                    <a:pt x="2827109" y="236220"/>
                                  </a:lnTo>
                                  <a:lnTo>
                                    <a:pt x="2821889" y="240030"/>
                                  </a:lnTo>
                                  <a:lnTo>
                                    <a:pt x="2816237" y="242570"/>
                                  </a:lnTo>
                                  <a:lnTo>
                                    <a:pt x="2810637" y="247650"/>
                                  </a:lnTo>
                                  <a:lnTo>
                                    <a:pt x="2805569" y="255270"/>
                                  </a:lnTo>
                                  <a:lnTo>
                                    <a:pt x="2801074" y="273050"/>
                                  </a:lnTo>
                                  <a:lnTo>
                                    <a:pt x="2804007" y="290830"/>
                                  </a:lnTo>
                                  <a:lnTo>
                                    <a:pt x="2812618" y="304800"/>
                                  </a:lnTo>
                                  <a:lnTo>
                                    <a:pt x="2825153" y="317500"/>
                                  </a:lnTo>
                                  <a:lnTo>
                                    <a:pt x="2833166" y="320040"/>
                                  </a:lnTo>
                                  <a:lnTo>
                                    <a:pt x="2841929" y="323850"/>
                                  </a:lnTo>
                                  <a:lnTo>
                                    <a:pt x="2861373" y="323850"/>
                                  </a:lnTo>
                                  <a:lnTo>
                                    <a:pt x="2875915" y="322580"/>
                                  </a:lnTo>
                                  <a:lnTo>
                                    <a:pt x="2892945" y="317500"/>
                                  </a:lnTo>
                                  <a:lnTo>
                                    <a:pt x="2895727" y="316230"/>
                                  </a:lnTo>
                                  <a:lnTo>
                                    <a:pt x="2912414" y="307340"/>
                                  </a:lnTo>
                                  <a:lnTo>
                                    <a:pt x="2934233" y="297180"/>
                                  </a:lnTo>
                                  <a:lnTo>
                                    <a:pt x="2946717" y="290830"/>
                                  </a:lnTo>
                                  <a:lnTo>
                                    <a:pt x="2971279" y="273050"/>
                                  </a:lnTo>
                                  <a:lnTo>
                                    <a:pt x="2983293" y="265430"/>
                                  </a:lnTo>
                                  <a:lnTo>
                                    <a:pt x="2990672" y="260350"/>
                                  </a:lnTo>
                                  <a:lnTo>
                                    <a:pt x="2996781" y="254000"/>
                                  </a:lnTo>
                                  <a:lnTo>
                                    <a:pt x="3000984" y="254000"/>
                                  </a:lnTo>
                                  <a:lnTo>
                                    <a:pt x="3009823" y="250190"/>
                                  </a:lnTo>
                                  <a:lnTo>
                                    <a:pt x="3018536" y="248920"/>
                                  </a:lnTo>
                                  <a:lnTo>
                                    <a:pt x="3026765" y="250190"/>
                                  </a:lnTo>
                                  <a:lnTo>
                                    <a:pt x="3034093" y="254000"/>
                                  </a:lnTo>
                                  <a:lnTo>
                                    <a:pt x="3040608" y="259080"/>
                                  </a:lnTo>
                                  <a:lnTo>
                                    <a:pt x="3045104" y="266700"/>
                                  </a:lnTo>
                                  <a:lnTo>
                                    <a:pt x="3047073" y="273050"/>
                                  </a:lnTo>
                                  <a:lnTo>
                                    <a:pt x="3046476" y="279400"/>
                                  </a:lnTo>
                                  <a:lnTo>
                                    <a:pt x="3044583" y="285750"/>
                                  </a:lnTo>
                                  <a:lnTo>
                                    <a:pt x="3036747" y="292100"/>
                                  </a:lnTo>
                                  <a:lnTo>
                                    <a:pt x="3030067" y="292100"/>
                                  </a:lnTo>
                                  <a:lnTo>
                                    <a:pt x="3025864" y="293370"/>
                                  </a:lnTo>
                                  <a:lnTo>
                                    <a:pt x="3024657" y="292100"/>
                                  </a:lnTo>
                                  <a:lnTo>
                                    <a:pt x="3023616" y="290830"/>
                                  </a:lnTo>
                                  <a:lnTo>
                                    <a:pt x="3023844" y="288290"/>
                                  </a:lnTo>
                                  <a:lnTo>
                                    <a:pt x="3024136" y="288290"/>
                                  </a:lnTo>
                                  <a:lnTo>
                                    <a:pt x="3024428" y="287020"/>
                                  </a:lnTo>
                                  <a:lnTo>
                                    <a:pt x="3024708" y="287020"/>
                                  </a:lnTo>
                                  <a:lnTo>
                                    <a:pt x="3028111" y="285750"/>
                                  </a:lnTo>
                                  <a:lnTo>
                                    <a:pt x="3030702" y="285750"/>
                                  </a:lnTo>
                                  <a:lnTo>
                                    <a:pt x="3032087" y="280670"/>
                                  </a:lnTo>
                                  <a:lnTo>
                                    <a:pt x="3033471" y="279400"/>
                                  </a:lnTo>
                                  <a:lnTo>
                                    <a:pt x="3033585" y="274320"/>
                                  </a:lnTo>
                                  <a:lnTo>
                                    <a:pt x="3032531" y="273050"/>
                                  </a:lnTo>
                                  <a:lnTo>
                                    <a:pt x="3030410" y="266700"/>
                                  </a:lnTo>
                                  <a:lnTo>
                                    <a:pt x="3026727" y="262890"/>
                                  </a:lnTo>
                                  <a:lnTo>
                                    <a:pt x="3021888" y="262890"/>
                                  </a:lnTo>
                                  <a:lnTo>
                                    <a:pt x="3014116" y="261620"/>
                                  </a:lnTo>
                                  <a:lnTo>
                                    <a:pt x="3005251" y="266700"/>
                                  </a:lnTo>
                                  <a:lnTo>
                                    <a:pt x="3000464" y="273050"/>
                                  </a:lnTo>
                                  <a:lnTo>
                                    <a:pt x="2995638" y="280670"/>
                                  </a:lnTo>
                                  <a:lnTo>
                                    <a:pt x="2994114" y="292100"/>
                                  </a:lnTo>
                                  <a:lnTo>
                                    <a:pt x="2995879" y="299720"/>
                                  </a:lnTo>
                                  <a:lnTo>
                                    <a:pt x="3000933" y="309880"/>
                                  </a:lnTo>
                                  <a:lnTo>
                                    <a:pt x="3007728" y="313690"/>
                                  </a:lnTo>
                                  <a:lnTo>
                                    <a:pt x="3015996" y="317500"/>
                                  </a:lnTo>
                                  <a:lnTo>
                                    <a:pt x="3025368" y="320040"/>
                                  </a:lnTo>
                                  <a:lnTo>
                                    <a:pt x="3035427" y="320040"/>
                                  </a:lnTo>
                                  <a:lnTo>
                                    <a:pt x="3044761" y="318770"/>
                                  </a:lnTo>
                                  <a:lnTo>
                                    <a:pt x="3053448" y="316230"/>
                                  </a:lnTo>
                                  <a:lnTo>
                                    <a:pt x="3061335" y="311150"/>
                                  </a:lnTo>
                                  <a:lnTo>
                                    <a:pt x="3068243" y="307340"/>
                                  </a:lnTo>
                                  <a:lnTo>
                                    <a:pt x="3095764" y="293370"/>
                                  </a:lnTo>
                                  <a:lnTo>
                                    <a:pt x="3122676" y="285750"/>
                                  </a:lnTo>
                                  <a:lnTo>
                                    <a:pt x="3149219" y="281940"/>
                                  </a:lnTo>
                                  <a:lnTo>
                                    <a:pt x="3175546" y="281940"/>
                                  </a:lnTo>
                                  <a:lnTo>
                                    <a:pt x="3197733" y="287020"/>
                                  </a:lnTo>
                                  <a:lnTo>
                                    <a:pt x="3218446" y="294640"/>
                                  </a:lnTo>
                                  <a:lnTo>
                                    <a:pt x="3223679" y="297180"/>
                                  </a:lnTo>
                                  <a:lnTo>
                                    <a:pt x="3223679" y="287020"/>
                                  </a:lnTo>
                                  <a:lnTo>
                                    <a:pt x="3221380" y="285750"/>
                                  </a:lnTo>
                                  <a:lnTo>
                                    <a:pt x="3207943" y="281940"/>
                                  </a:lnTo>
                                  <a:lnTo>
                                    <a:pt x="3176613" y="273050"/>
                                  </a:lnTo>
                                  <a:lnTo>
                                    <a:pt x="3124466" y="275590"/>
                                  </a:lnTo>
                                  <a:lnTo>
                                    <a:pt x="3063468" y="299720"/>
                                  </a:lnTo>
                                  <a:lnTo>
                                    <a:pt x="3057233" y="304800"/>
                                  </a:lnTo>
                                  <a:lnTo>
                                    <a:pt x="3050184" y="306070"/>
                                  </a:lnTo>
                                  <a:lnTo>
                                    <a:pt x="3042513" y="309880"/>
                                  </a:lnTo>
                                  <a:lnTo>
                                    <a:pt x="3034385" y="311150"/>
                                  </a:lnTo>
                                  <a:lnTo>
                                    <a:pt x="3026664" y="311150"/>
                                  </a:lnTo>
                                  <a:lnTo>
                                    <a:pt x="3019425" y="309880"/>
                                  </a:lnTo>
                                  <a:lnTo>
                                    <a:pt x="3013062" y="306070"/>
                                  </a:lnTo>
                                  <a:lnTo>
                                    <a:pt x="3007944" y="303530"/>
                                  </a:lnTo>
                                  <a:lnTo>
                                    <a:pt x="3004667" y="297180"/>
                                  </a:lnTo>
                                  <a:lnTo>
                                    <a:pt x="3003550" y="292100"/>
                                  </a:lnTo>
                                  <a:lnTo>
                                    <a:pt x="3004591" y="285750"/>
                                  </a:lnTo>
                                  <a:lnTo>
                                    <a:pt x="3007779" y="279400"/>
                                  </a:lnTo>
                                  <a:lnTo>
                                    <a:pt x="3011182" y="274320"/>
                                  </a:lnTo>
                                  <a:lnTo>
                                    <a:pt x="3016885" y="273050"/>
                                  </a:lnTo>
                                  <a:lnTo>
                                    <a:pt x="3022752" y="273050"/>
                                  </a:lnTo>
                                  <a:lnTo>
                                    <a:pt x="3023616" y="274320"/>
                                  </a:lnTo>
                                  <a:lnTo>
                                    <a:pt x="3023844" y="275590"/>
                                  </a:lnTo>
                                  <a:lnTo>
                                    <a:pt x="3023451" y="276860"/>
                                  </a:lnTo>
                                  <a:lnTo>
                                    <a:pt x="3023108" y="279400"/>
                                  </a:lnTo>
                                  <a:lnTo>
                                    <a:pt x="3018548" y="279400"/>
                                  </a:lnTo>
                                  <a:lnTo>
                                    <a:pt x="3016186" y="281940"/>
                                  </a:lnTo>
                                  <a:lnTo>
                                    <a:pt x="3015030" y="285750"/>
                                  </a:lnTo>
                                  <a:lnTo>
                                    <a:pt x="3013824" y="288290"/>
                                  </a:lnTo>
                                  <a:lnTo>
                                    <a:pt x="3014230" y="292100"/>
                                  </a:lnTo>
                                  <a:lnTo>
                                    <a:pt x="3019183" y="300990"/>
                                  </a:lnTo>
                                  <a:lnTo>
                                    <a:pt x="3024708" y="303530"/>
                                  </a:lnTo>
                                  <a:lnTo>
                                    <a:pt x="3031223" y="303530"/>
                                  </a:lnTo>
                                  <a:lnTo>
                                    <a:pt x="3038970" y="299720"/>
                                  </a:lnTo>
                                  <a:lnTo>
                                    <a:pt x="3046120" y="297180"/>
                                  </a:lnTo>
                                  <a:lnTo>
                                    <a:pt x="3048431" y="293370"/>
                                  </a:lnTo>
                                  <a:lnTo>
                                    <a:pt x="3051899" y="290830"/>
                                  </a:lnTo>
                                  <a:lnTo>
                                    <a:pt x="3055518" y="283210"/>
                                  </a:lnTo>
                                  <a:lnTo>
                                    <a:pt x="3056763" y="273050"/>
                                  </a:lnTo>
                                  <a:lnTo>
                                    <a:pt x="3055074" y="265430"/>
                                  </a:lnTo>
                                  <a:lnTo>
                                    <a:pt x="3050781" y="255270"/>
                                  </a:lnTo>
                                  <a:lnTo>
                                    <a:pt x="3044215" y="248920"/>
                                  </a:lnTo>
                                  <a:lnTo>
                                    <a:pt x="3075622" y="242570"/>
                                  </a:lnTo>
                                  <a:lnTo>
                                    <a:pt x="3094456" y="240030"/>
                                  </a:lnTo>
                                  <a:lnTo>
                                    <a:pt x="3145650" y="236220"/>
                                  </a:lnTo>
                                  <a:lnTo>
                                    <a:pt x="3196488" y="242570"/>
                                  </a:lnTo>
                                  <a:lnTo>
                                    <a:pt x="3223679" y="251460"/>
                                  </a:lnTo>
                                  <a:lnTo>
                                    <a:pt x="3223679" y="241300"/>
                                  </a:lnTo>
                                  <a:lnTo>
                                    <a:pt x="3207131" y="236220"/>
                                  </a:lnTo>
                                  <a:lnTo>
                                    <a:pt x="3193021" y="233680"/>
                                  </a:lnTo>
                                  <a:lnTo>
                                    <a:pt x="3139617" y="227330"/>
                                  </a:lnTo>
                                  <a:lnTo>
                                    <a:pt x="3085985" y="229870"/>
                                  </a:lnTo>
                                  <a:lnTo>
                                    <a:pt x="3033585" y="241300"/>
                                  </a:lnTo>
                                  <a:lnTo>
                                    <a:pt x="3033839" y="242570"/>
                                  </a:lnTo>
                                  <a:lnTo>
                                    <a:pt x="3025279" y="241300"/>
                                  </a:lnTo>
                                  <a:lnTo>
                                    <a:pt x="3006801" y="241300"/>
                                  </a:lnTo>
                                  <a:lnTo>
                                    <a:pt x="2997416" y="243840"/>
                                  </a:lnTo>
                                  <a:lnTo>
                                    <a:pt x="2992348" y="247650"/>
                                  </a:lnTo>
                                  <a:lnTo>
                                    <a:pt x="2985668" y="250190"/>
                                  </a:lnTo>
                                  <a:lnTo>
                                    <a:pt x="2977489" y="256540"/>
                                  </a:lnTo>
                                  <a:lnTo>
                                    <a:pt x="2965780" y="266700"/>
                                  </a:lnTo>
                                  <a:lnTo>
                                    <a:pt x="2929737" y="288290"/>
                                  </a:lnTo>
                                  <a:lnTo>
                                    <a:pt x="2908909" y="298450"/>
                                  </a:lnTo>
                                  <a:lnTo>
                                    <a:pt x="2890278" y="306070"/>
                                  </a:lnTo>
                                  <a:lnTo>
                                    <a:pt x="2874099" y="312420"/>
                                  </a:lnTo>
                                  <a:lnTo>
                                    <a:pt x="2860573" y="316230"/>
                                  </a:lnTo>
                                  <a:lnTo>
                                    <a:pt x="2851988" y="316230"/>
                                  </a:lnTo>
                                  <a:lnTo>
                                    <a:pt x="2813062" y="287020"/>
                                  </a:lnTo>
                                  <a:lnTo>
                                    <a:pt x="2810624" y="273050"/>
                                  </a:lnTo>
                                  <a:lnTo>
                                    <a:pt x="2813977" y="260350"/>
                                  </a:lnTo>
                                  <a:lnTo>
                                    <a:pt x="2820911" y="250190"/>
                                  </a:lnTo>
                                  <a:lnTo>
                                    <a:pt x="2829407" y="247650"/>
                                  </a:lnTo>
                                  <a:lnTo>
                                    <a:pt x="2838450" y="246380"/>
                                  </a:lnTo>
                                  <a:lnTo>
                                    <a:pt x="2846984" y="247650"/>
                                  </a:lnTo>
                                  <a:lnTo>
                                    <a:pt x="2851874" y="252730"/>
                                  </a:lnTo>
                                  <a:lnTo>
                                    <a:pt x="2855518" y="255270"/>
                                  </a:lnTo>
                                  <a:lnTo>
                                    <a:pt x="2856903" y="261620"/>
                                  </a:lnTo>
                                  <a:lnTo>
                                    <a:pt x="2855049" y="269240"/>
                                  </a:lnTo>
                                  <a:lnTo>
                                    <a:pt x="2854236" y="270510"/>
                                  </a:lnTo>
                                  <a:lnTo>
                                    <a:pt x="2852737" y="270510"/>
                                  </a:lnTo>
                                  <a:lnTo>
                                    <a:pt x="2851302" y="269240"/>
                                  </a:lnTo>
                                  <a:lnTo>
                                    <a:pt x="2851200" y="267970"/>
                                  </a:lnTo>
                                  <a:lnTo>
                                    <a:pt x="2850985" y="266700"/>
                                  </a:lnTo>
                                  <a:lnTo>
                                    <a:pt x="2850883" y="265430"/>
                                  </a:lnTo>
                                  <a:lnTo>
                                    <a:pt x="2850781" y="262890"/>
                                  </a:lnTo>
                                  <a:lnTo>
                                    <a:pt x="2850667" y="261620"/>
                                  </a:lnTo>
                                  <a:lnTo>
                                    <a:pt x="2845993" y="255270"/>
                                  </a:lnTo>
                                  <a:lnTo>
                                    <a:pt x="2839491" y="255270"/>
                                  </a:lnTo>
                                  <a:lnTo>
                                    <a:pt x="2832011" y="254000"/>
                                  </a:lnTo>
                                  <a:lnTo>
                                    <a:pt x="2825038" y="260350"/>
                                  </a:lnTo>
                                  <a:lnTo>
                                    <a:pt x="2823311" y="266700"/>
                                  </a:lnTo>
                                  <a:lnTo>
                                    <a:pt x="2823286" y="267970"/>
                                  </a:lnTo>
                                  <a:lnTo>
                                    <a:pt x="2823184" y="273050"/>
                                  </a:lnTo>
                                  <a:lnTo>
                                    <a:pt x="2854414" y="298450"/>
                                  </a:lnTo>
                                  <a:lnTo>
                                    <a:pt x="2866504" y="297180"/>
                                  </a:lnTo>
                                  <a:lnTo>
                                    <a:pt x="2888259" y="265430"/>
                                  </a:lnTo>
                                  <a:lnTo>
                                    <a:pt x="2888373" y="261620"/>
                                  </a:lnTo>
                                  <a:lnTo>
                                    <a:pt x="2888475" y="260350"/>
                                  </a:lnTo>
                                  <a:lnTo>
                                    <a:pt x="2888538" y="259080"/>
                                  </a:lnTo>
                                  <a:lnTo>
                                    <a:pt x="2886849" y="250190"/>
                                  </a:lnTo>
                                  <a:lnTo>
                                    <a:pt x="2883090" y="241300"/>
                                  </a:lnTo>
                                  <a:lnTo>
                                    <a:pt x="2876016" y="233680"/>
                                  </a:lnTo>
                                  <a:lnTo>
                                    <a:pt x="2866707" y="223520"/>
                                  </a:lnTo>
                                  <a:lnTo>
                                    <a:pt x="2862288" y="222250"/>
                                  </a:lnTo>
                                  <a:lnTo>
                                    <a:pt x="2857881" y="218440"/>
                                  </a:lnTo>
                                  <a:lnTo>
                                    <a:pt x="2855671" y="217170"/>
                                  </a:lnTo>
                                  <a:lnTo>
                                    <a:pt x="2843403" y="214630"/>
                                  </a:lnTo>
                                  <a:lnTo>
                                    <a:pt x="2866542" y="210820"/>
                                  </a:lnTo>
                                  <a:lnTo>
                                    <a:pt x="2940050" y="203200"/>
                                  </a:lnTo>
                                  <a:lnTo>
                                    <a:pt x="2956433" y="203200"/>
                                  </a:lnTo>
                                  <a:lnTo>
                                    <a:pt x="2969793" y="199390"/>
                                  </a:lnTo>
                                  <a:lnTo>
                                    <a:pt x="2976448" y="199390"/>
                                  </a:lnTo>
                                  <a:lnTo>
                                    <a:pt x="3025622" y="196850"/>
                                  </a:lnTo>
                                  <a:lnTo>
                                    <a:pt x="3075444" y="193040"/>
                                  </a:lnTo>
                                  <a:lnTo>
                                    <a:pt x="3125317" y="193040"/>
                                  </a:lnTo>
                                  <a:lnTo>
                                    <a:pt x="3174631" y="195580"/>
                                  </a:lnTo>
                                  <a:lnTo>
                                    <a:pt x="3223679" y="199390"/>
                                  </a:lnTo>
                                  <a:lnTo>
                                    <a:pt x="3223679" y="186690"/>
                                  </a:lnTo>
                                  <a:lnTo>
                                    <a:pt x="3222066" y="186690"/>
                                  </a:lnTo>
                                  <a:lnTo>
                                    <a:pt x="3215767" y="185420"/>
                                  </a:lnTo>
                                  <a:lnTo>
                                    <a:pt x="3209467" y="184150"/>
                                  </a:lnTo>
                                  <a:lnTo>
                                    <a:pt x="3198418" y="179070"/>
                                  </a:lnTo>
                                  <a:lnTo>
                                    <a:pt x="3189427" y="171450"/>
                                  </a:lnTo>
                                  <a:lnTo>
                                    <a:pt x="3183445" y="161290"/>
                                  </a:lnTo>
                                  <a:lnTo>
                                    <a:pt x="3181388" y="151130"/>
                                  </a:lnTo>
                                  <a:lnTo>
                                    <a:pt x="3183280" y="139700"/>
                                  </a:lnTo>
                                  <a:lnTo>
                                    <a:pt x="3189084" y="128270"/>
                                  </a:lnTo>
                                  <a:lnTo>
                                    <a:pt x="3194494" y="123190"/>
                                  </a:lnTo>
                                  <a:lnTo>
                                    <a:pt x="3200730" y="120650"/>
                                  </a:lnTo>
                                  <a:lnTo>
                                    <a:pt x="3207093" y="116840"/>
                                  </a:lnTo>
                                  <a:lnTo>
                                    <a:pt x="3216376" y="116840"/>
                                  </a:lnTo>
                                  <a:lnTo>
                                    <a:pt x="3218802" y="120650"/>
                                  </a:lnTo>
                                  <a:lnTo>
                                    <a:pt x="3220351" y="123190"/>
                                  </a:lnTo>
                                  <a:lnTo>
                                    <a:pt x="3220936" y="125730"/>
                                  </a:lnTo>
                                  <a:lnTo>
                                    <a:pt x="3221050" y="127000"/>
                                  </a:lnTo>
                                  <a:lnTo>
                                    <a:pt x="3220072" y="129540"/>
                                  </a:lnTo>
                                  <a:lnTo>
                                    <a:pt x="3219145" y="132080"/>
                                  </a:lnTo>
                                  <a:lnTo>
                                    <a:pt x="3217532" y="133350"/>
                                  </a:lnTo>
                                  <a:lnTo>
                                    <a:pt x="3211093" y="134620"/>
                                  </a:lnTo>
                                  <a:lnTo>
                                    <a:pt x="3207855" y="139700"/>
                                  </a:lnTo>
                                  <a:lnTo>
                                    <a:pt x="3206305" y="142240"/>
                                  </a:lnTo>
                                  <a:lnTo>
                                    <a:pt x="3204629" y="147320"/>
                                  </a:lnTo>
                                  <a:lnTo>
                                    <a:pt x="3205149" y="152400"/>
                                  </a:lnTo>
                                  <a:lnTo>
                                    <a:pt x="3212300" y="165100"/>
                                  </a:lnTo>
                                  <a:lnTo>
                                    <a:pt x="3220072" y="167640"/>
                                  </a:lnTo>
                                  <a:lnTo>
                                    <a:pt x="3223679" y="167640"/>
                                  </a:lnTo>
                                  <a:lnTo>
                                    <a:pt x="3223679" y="158750"/>
                                  </a:lnTo>
                                  <a:lnTo>
                                    <a:pt x="3222663" y="158750"/>
                                  </a:lnTo>
                                  <a:lnTo>
                                    <a:pt x="3218396" y="157480"/>
                                  </a:lnTo>
                                  <a:lnTo>
                                    <a:pt x="3214763" y="151130"/>
                                  </a:lnTo>
                                  <a:lnTo>
                                    <a:pt x="3214586" y="148590"/>
                                  </a:lnTo>
                                  <a:lnTo>
                                    <a:pt x="3214484" y="147320"/>
                                  </a:lnTo>
                                  <a:lnTo>
                                    <a:pt x="3215233" y="146050"/>
                                  </a:lnTo>
                                  <a:lnTo>
                                    <a:pt x="3215868" y="144780"/>
                                  </a:lnTo>
                                  <a:lnTo>
                                    <a:pt x="3216960" y="142240"/>
                                  </a:lnTo>
                                  <a:lnTo>
                                    <a:pt x="3218345" y="142240"/>
                                  </a:lnTo>
                                  <a:lnTo>
                                    <a:pt x="3223171" y="140970"/>
                                  </a:lnTo>
                                  <a:lnTo>
                                    <a:pt x="3223679" y="140970"/>
                                  </a:lnTo>
                                  <a:lnTo>
                                    <a:pt x="3223679" y="116840"/>
                                  </a:lnTo>
                                  <a:lnTo>
                                    <a:pt x="3223679" y="110490"/>
                                  </a:lnTo>
                                  <a:lnTo>
                                    <a:pt x="3221050" y="107950"/>
                                  </a:lnTo>
                                  <a:lnTo>
                                    <a:pt x="3205264" y="107950"/>
                                  </a:lnTo>
                                  <a:lnTo>
                                    <a:pt x="3196348" y="110490"/>
                                  </a:lnTo>
                                  <a:lnTo>
                                    <a:pt x="3188258" y="115570"/>
                                  </a:lnTo>
                                  <a:lnTo>
                                    <a:pt x="3181769" y="121920"/>
                                  </a:lnTo>
                                  <a:lnTo>
                                    <a:pt x="3174314" y="135890"/>
                                  </a:lnTo>
                                  <a:lnTo>
                                    <a:pt x="3171939" y="151130"/>
                                  </a:lnTo>
                                  <a:lnTo>
                                    <a:pt x="3174644" y="165100"/>
                                  </a:lnTo>
                                  <a:lnTo>
                                    <a:pt x="3182404" y="177800"/>
                                  </a:lnTo>
                                  <a:lnTo>
                                    <a:pt x="3185287" y="180340"/>
                                  </a:lnTo>
                                  <a:lnTo>
                                    <a:pt x="3188627" y="184150"/>
                                  </a:lnTo>
                                  <a:lnTo>
                                    <a:pt x="3192310" y="185420"/>
                                  </a:lnTo>
                                  <a:lnTo>
                                    <a:pt x="3175089" y="185420"/>
                                  </a:lnTo>
                                  <a:lnTo>
                                    <a:pt x="3137712" y="184150"/>
                                  </a:lnTo>
                                  <a:lnTo>
                                    <a:pt x="3062033" y="184150"/>
                                  </a:lnTo>
                                  <a:lnTo>
                                    <a:pt x="3024251" y="186690"/>
                                  </a:lnTo>
                                  <a:lnTo>
                                    <a:pt x="3053054" y="173990"/>
                                  </a:lnTo>
                                  <a:lnTo>
                                    <a:pt x="3080423" y="158750"/>
                                  </a:lnTo>
                                  <a:lnTo>
                                    <a:pt x="3105988" y="140970"/>
                                  </a:lnTo>
                                  <a:lnTo>
                                    <a:pt x="3129356" y="120650"/>
                                  </a:lnTo>
                                  <a:lnTo>
                                    <a:pt x="3140024" y="110490"/>
                                  </a:lnTo>
                                  <a:lnTo>
                                    <a:pt x="3151835" y="101600"/>
                                  </a:lnTo>
                                  <a:lnTo>
                                    <a:pt x="3164840" y="93980"/>
                                  </a:lnTo>
                                  <a:lnTo>
                                    <a:pt x="3179064" y="85090"/>
                                  </a:lnTo>
                                  <a:lnTo>
                                    <a:pt x="3194291" y="82550"/>
                                  </a:lnTo>
                                  <a:lnTo>
                                    <a:pt x="3209340" y="81280"/>
                                  </a:lnTo>
                                  <a:lnTo>
                                    <a:pt x="3223679" y="82550"/>
                                  </a:lnTo>
                                  <a:lnTo>
                                    <a:pt x="3223679" y="81280"/>
                                  </a:lnTo>
                                  <a:lnTo>
                                    <a:pt x="3223679" y="72390"/>
                                  </a:lnTo>
                                  <a:close/>
                                </a:path>
                              </a:pathLst>
                            </a:custGeom>
                            <a:solidFill>
                              <a:srgbClr val="C6C3B5"/>
                            </a:solidFill>
                          </wps:spPr>
                          <wps:bodyPr wrap="square" lIns="0" tIns="0" rIns="0" bIns="0" rtlCol="0">
                            <a:prstTxWarp prst="textNoShape">
                              <a:avLst/>
                            </a:prstTxWarp>
                            <a:noAutofit/>
                          </wps:bodyPr>
                        </wps:wsp>
                        <wps:wsp>
                          <wps:cNvPr id="64" name="Textbox 64"/>
                          <wps:cNvSpPr txBox="1"/>
                          <wps:spPr>
                            <a:xfrm>
                              <a:off x="1582615" y="-225563"/>
                              <a:ext cx="4831374" cy="2025057"/>
                            </a:xfrm>
                            <a:prstGeom prst="rect">
                              <a:avLst/>
                            </a:prstGeom>
                          </wps:spPr>
                          <wps:txbx>
                            <w:txbxContent>
                              <w:p w14:paraId="2DD7DC72" w14:textId="77777777" w:rsidR="00BF518A" w:rsidRPr="000207E8" w:rsidRDefault="00BF518A" w:rsidP="001A3574">
                                <w:pPr>
                                  <w:rPr>
                                    <w:sz w:val="20"/>
                                    <w:szCs w:val="20"/>
                                  </w:rPr>
                                </w:pPr>
                                <w:r w:rsidRPr="000207E8">
                                  <w:rPr>
                                    <w:sz w:val="20"/>
                                    <w:szCs w:val="20"/>
                                  </w:rPr>
                                  <w:t xml:space="preserve">The </w:t>
                                </w:r>
                                <w:r w:rsidRPr="000207E8">
                                  <w:rPr>
                                    <w:b/>
                                    <w:sz w:val="20"/>
                                    <w:szCs w:val="20"/>
                                  </w:rPr>
                                  <w:t xml:space="preserve">‘specialist services’ </w:t>
                                </w:r>
                                <w:r w:rsidRPr="000207E8">
                                  <w:rPr>
                                    <w:sz w:val="20"/>
                                    <w:szCs w:val="20"/>
                                  </w:rPr>
                                  <w:t>group: people who interacted with specialist mental health and addiction services in the five years before their participation in the survey (~8% of respondents – equivalent to 337,000 adults in 2023).</w:t>
                                </w:r>
                              </w:p>
                              <w:p w14:paraId="4D30C380" w14:textId="77777777" w:rsidR="00BF518A" w:rsidRPr="000207E8" w:rsidRDefault="00BF518A" w:rsidP="001A3574">
                                <w:pPr>
                                  <w:spacing w:before="54"/>
                                  <w:rPr>
                                    <w:sz w:val="20"/>
                                    <w:szCs w:val="20"/>
                                  </w:rPr>
                                </w:pPr>
                                <w:r w:rsidRPr="000207E8">
                                  <w:rPr>
                                    <w:sz w:val="20"/>
                                    <w:szCs w:val="20"/>
                                  </w:rPr>
                                  <w:t xml:space="preserve">The </w:t>
                                </w:r>
                                <w:r w:rsidRPr="000207E8">
                                  <w:rPr>
                                    <w:b/>
                                    <w:sz w:val="20"/>
                                    <w:szCs w:val="20"/>
                                  </w:rPr>
                                  <w:t xml:space="preserve">‘any services’ </w:t>
                                </w:r>
                                <w:r w:rsidRPr="000207E8">
                                  <w:rPr>
                                    <w:sz w:val="20"/>
                                    <w:szCs w:val="20"/>
                                  </w:rPr>
                                  <w:t>group: people who interacted with primary or secondary health care for mental health reasons, and /or interacted with specialist mental health and addiction services in the five years before their participation in the survey (~22% of respondents – equivalent to 894,000 adults in 2023).</w:t>
                                </w:r>
                              </w:p>
                              <w:p w14:paraId="62C8E748" w14:textId="77777777" w:rsidR="00BF518A" w:rsidRPr="000207E8" w:rsidRDefault="00BF518A" w:rsidP="001A3574">
                                <w:pPr>
                                  <w:spacing w:before="16" w:line="290" w:lineRule="atLeast"/>
                                  <w:rPr>
                                    <w:sz w:val="20"/>
                                    <w:szCs w:val="20"/>
                                  </w:rPr>
                                </w:pPr>
                                <w:r w:rsidRPr="000207E8">
                                  <w:rPr>
                                    <w:sz w:val="20"/>
                                    <w:szCs w:val="20"/>
                                  </w:rPr>
                                  <w:t xml:space="preserve">The </w:t>
                                </w:r>
                                <w:r w:rsidRPr="000207E8">
                                  <w:rPr>
                                    <w:b/>
                                    <w:sz w:val="20"/>
                                    <w:szCs w:val="20"/>
                                  </w:rPr>
                                  <w:t xml:space="preserve">‘no services’ </w:t>
                                </w:r>
                                <w:r w:rsidRPr="000207E8">
                                  <w:rPr>
                                    <w:sz w:val="20"/>
                                    <w:szCs w:val="20"/>
                                  </w:rPr>
                                  <w:t>group: people who didn’t interact with any of these specified mental health and addiction services in the five years before their participation in the survey (~78% of respondents – equivalent to 3,081,000 adults in 2023).</w:t>
                                </w:r>
                              </w:p>
                            </w:txbxContent>
                          </wps:txbx>
                          <wps:bodyPr wrap="square" lIns="0" tIns="0" rIns="0" bIns="0"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0CA40616" id="Group 8" o:spid="_x0000_s1026" style="position:absolute;margin-left:57.75pt;margin-top:60.95pt;width:493.7pt;height:263.9pt;z-index:251658250;mso-position-horizontal-relative:page;mso-width-relative:margin;mso-height-relative:margin" coordorigin=",-5327" coordsize="66700,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">
                <v:group id="Group 7" o:spid="_x0000_s1027" style="position:absolute;top:-5327;width:66700;height:33463" coordorigin=",-5327" coordsize="66700,3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">
                  <v:roundrect id="_x0000_s1028" style="position:absolute;top:-5327;width:66700;height:33463;visibility:visible;mso-wrap-style:square;v-text-anchor:top" arcsize="24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" fillcolor="#fbe8e6 [663]" stroked="f">
                    <v:textbox inset="0,0,0,0"/>
                  </v:roundrect>
                  <v:shapetype id="_x0000_t202" coordsize="21600,21600" o:spt="202" path="m,l,21600r21600,l21600,xe">
                    <v:stroke joinstyle="miter"/>
                    <v:path gradientshapeok="t" o:connecttype="rect"/>
                  </v:shapetype>
                  <v:shape id="Textbox 62" o:spid="_x0000_s1029" type="#_x0000_t202" style="position:absolute;left:1582;top:-5327;width:62616;height:1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099B2FE" w14:textId="77777777" w:rsidR="00BF518A" w:rsidRPr="0093508A" w:rsidRDefault="00BF518A" w:rsidP="00B94FB2">
                          <w:r w:rsidRPr="0093508A">
                            <w:t>Our approach</w:t>
                          </w:r>
                        </w:p>
                        <w:p w14:paraId="63749AEE" w14:textId="77777777" w:rsidR="00BF518A" w:rsidRPr="006D396F" w:rsidRDefault="00BF518A" w:rsidP="001A3574">
                          <w:pPr>
                            <w:tabs>
                              <w:tab w:val="left" w:pos="1388"/>
                            </w:tabs>
                            <w:spacing w:before="2" w:line="240" w:lineRule="auto"/>
                            <w:ind w:right="17"/>
                            <w:rPr>
                              <w:sz w:val="22"/>
                              <w:szCs w:val="22"/>
                            </w:rPr>
                          </w:pPr>
                          <w:r w:rsidRPr="006D396F">
                            <w:rPr>
                              <w:sz w:val="22"/>
                              <w:szCs w:val="22"/>
                            </w:rPr>
                            <w:t xml:space="preserve">For our reporting on outcomes for </w:t>
                          </w:r>
                          <w:r>
                            <w:rPr>
                              <w:sz w:val="22"/>
                              <w:szCs w:val="22"/>
                            </w:rPr>
                            <w:t>people who interact with services</w:t>
                          </w:r>
                          <w:r w:rsidRPr="006D396F">
                            <w:rPr>
                              <w:sz w:val="22"/>
                              <w:szCs w:val="22"/>
                            </w:rPr>
                            <w:t>, we</w:t>
                          </w:r>
                          <w:r w:rsidRPr="006D396F" w:rsidDel="006D396F">
                            <w:rPr>
                              <w:spacing w:val="-10"/>
                              <w:sz w:val="22"/>
                              <w:szCs w:val="22"/>
                            </w:rPr>
                            <w:t xml:space="preserve"> </w:t>
                          </w:r>
                          <w:r w:rsidRPr="006D396F">
                            <w:rPr>
                              <w:sz w:val="22"/>
                              <w:szCs w:val="22"/>
                            </w:rPr>
                            <w:t>analysed</w:t>
                          </w:r>
                          <w:r w:rsidRPr="006D396F">
                            <w:rPr>
                              <w:spacing w:val="-11"/>
                              <w:sz w:val="22"/>
                              <w:szCs w:val="22"/>
                            </w:rPr>
                            <w:t xml:space="preserve"> </w:t>
                          </w:r>
                          <w:r w:rsidRPr="006D396F">
                            <w:rPr>
                              <w:sz w:val="22"/>
                              <w:szCs w:val="22"/>
                            </w:rPr>
                            <w:t>wellbeing</w:t>
                          </w:r>
                          <w:r w:rsidRPr="006D396F">
                            <w:rPr>
                              <w:spacing w:val="-10"/>
                              <w:sz w:val="22"/>
                              <w:szCs w:val="22"/>
                            </w:rPr>
                            <w:t xml:space="preserve"> </w:t>
                          </w:r>
                          <w:r w:rsidRPr="006D396F">
                            <w:rPr>
                              <w:sz w:val="22"/>
                              <w:szCs w:val="22"/>
                            </w:rPr>
                            <w:t>outcomes</w:t>
                          </w:r>
                          <w:r w:rsidRPr="006D396F">
                            <w:rPr>
                              <w:spacing w:val="-11"/>
                              <w:sz w:val="22"/>
                              <w:szCs w:val="22"/>
                            </w:rPr>
                            <w:t xml:space="preserve"> </w:t>
                          </w:r>
                          <w:r w:rsidRPr="006D396F">
                            <w:rPr>
                              <w:sz w:val="22"/>
                              <w:szCs w:val="22"/>
                            </w:rPr>
                            <w:t>for</w:t>
                          </w:r>
                          <w:r w:rsidRPr="006D396F">
                            <w:rPr>
                              <w:spacing w:val="-19"/>
                              <w:sz w:val="22"/>
                              <w:szCs w:val="22"/>
                            </w:rPr>
                            <w:t xml:space="preserve"> </w:t>
                          </w:r>
                          <w:r w:rsidRPr="006D396F">
                            <w:rPr>
                              <w:sz w:val="22"/>
                              <w:szCs w:val="22"/>
                            </w:rPr>
                            <w:t>three</w:t>
                          </w:r>
                          <w:r w:rsidRPr="006D396F">
                            <w:rPr>
                              <w:spacing w:val="-10"/>
                              <w:sz w:val="22"/>
                              <w:szCs w:val="22"/>
                            </w:rPr>
                            <w:t xml:space="preserve"> </w:t>
                          </w:r>
                          <w:r w:rsidRPr="006D396F">
                            <w:rPr>
                              <w:sz w:val="22"/>
                              <w:szCs w:val="22"/>
                            </w:rPr>
                            <w:t>groups</w:t>
                          </w:r>
                          <w:r w:rsidRPr="006D396F">
                            <w:rPr>
                              <w:spacing w:val="-11"/>
                              <w:sz w:val="22"/>
                              <w:szCs w:val="22"/>
                            </w:rPr>
                            <w:t xml:space="preserve"> </w:t>
                          </w:r>
                          <w:r w:rsidRPr="006D396F">
                            <w:rPr>
                              <w:sz w:val="22"/>
                              <w:szCs w:val="22"/>
                            </w:rPr>
                            <w:t>of</w:t>
                          </w:r>
                          <w:r w:rsidRPr="006D396F">
                            <w:rPr>
                              <w:spacing w:val="-16"/>
                              <w:sz w:val="22"/>
                              <w:szCs w:val="22"/>
                            </w:rPr>
                            <w:t xml:space="preserve"> </w:t>
                          </w:r>
                          <w:r w:rsidRPr="006D396F">
                            <w:rPr>
                              <w:sz w:val="22"/>
                              <w:szCs w:val="22"/>
                            </w:rPr>
                            <w:t>people.</w:t>
                          </w:r>
                          <w:r w:rsidRPr="006D396F">
                            <w:rPr>
                              <w:spacing w:val="-28"/>
                              <w:sz w:val="22"/>
                              <w:szCs w:val="22"/>
                            </w:rPr>
                            <w:t xml:space="preserve"> T</w:t>
                          </w:r>
                          <w:r w:rsidRPr="006D396F">
                            <w:rPr>
                              <w:sz w:val="22"/>
                              <w:szCs w:val="22"/>
                            </w:rPr>
                            <w:t>hese</w:t>
                          </w:r>
                          <w:r w:rsidRPr="006D396F">
                            <w:rPr>
                              <w:spacing w:val="-10"/>
                              <w:sz w:val="22"/>
                              <w:szCs w:val="22"/>
                            </w:rPr>
                            <w:t xml:space="preserve"> </w:t>
                          </w:r>
                          <w:r w:rsidRPr="006D396F">
                            <w:rPr>
                              <w:sz w:val="22"/>
                              <w:szCs w:val="22"/>
                            </w:rPr>
                            <w:t xml:space="preserve">were: </w:t>
                          </w:r>
                        </w:p>
                        <w:p w14:paraId="0B6890D4" w14:textId="77777777" w:rsidR="00BF518A" w:rsidRPr="006D396F" w:rsidRDefault="00BF518A" w:rsidP="001A3574">
                          <w:pPr>
                            <w:tabs>
                              <w:tab w:val="left" w:pos="1388"/>
                            </w:tabs>
                            <w:spacing w:before="2" w:line="240" w:lineRule="auto"/>
                            <w:ind w:right="17"/>
                            <w:rPr>
                              <w:sz w:val="22"/>
                              <w:szCs w:val="22"/>
                            </w:rPr>
                          </w:pPr>
                          <w:r w:rsidRPr="006D396F">
                            <w:rPr>
                              <w:spacing w:val="-4"/>
                              <w:sz w:val="22"/>
                              <w:szCs w:val="22"/>
                            </w:rPr>
                            <w:t>22%</w:t>
                          </w:r>
                          <w:r w:rsidRPr="006D396F">
                            <w:rPr>
                              <w:sz w:val="22"/>
                              <w:szCs w:val="22"/>
                            </w:rPr>
                            <w:tab/>
                          </w:r>
                          <w:r w:rsidRPr="006D396F">
                            <w:rPr>
                              <w:spacing w:val="-6"/>
                              <w:sz w:val="22"/>
                              <w:szCs w:val="22"/>
                            </w:rPr>
                            <w:t>8%</w:t>
                          </w:r>
                        </w:p>
                      </w:txbxContent>
                    </v:textbox>
                  </v:shape>
                </v:group>
                <v:group id="Group 6" o:spid="_x0000_s1030" style="position:absolute;left:58;top:4309;width:66611;height:23902" coordorigin=",-2255" coordsize="66610,2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">
                  <v:group id="Group 1" o:spid="_x0000_s1031" style="position:absolute;top:-2006;width:66610;height:23652" coordorigin=",-1528" coordsize="66154,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">
                    <v:group id="Group 7" o:spid="_x0000_s1032" style="position:absolute;top:-1528;width:66154;height:23653" coordorigin=",-1528" coordsize="66154,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">
                      <v:shape id="Graphic 59" o:spid="_x0000_s1033" style="position:absolute;top:18169;width:66154;height:3956;visibility:visible;mso-wrap-style:square;v-text-anchor:top" coordsize="661543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" path="m73113,151117r-850,-3391l71551,147281r-3670,877l61912,149402r-2997,521l55930,150558r-4419,610l50520,152501r495,3467l51701,156489r737,-114l58610,155511r6121,-1245l70815,152920r1422,-355l73113,151117xem115506,135661r-1587,-3137l113131,132283r-6134,2921l101447,137706r-7036,2616l93738,141833r940,2591l94932,145122r775,369l100799,143573r4318,-1829l108013,140576r2807,-1372l114985,137261r521,-1600xem373189,112293r-914,-3378l371525,108496r-3746,1105l364718,110363r-5994,1968l355714,113271r-4369,1537l350621,116332r495,1371l351802,119621r775,368l359117,117690r5881,-1930l372351,113753r838,-1460xem417664,104317r-317,-3479l416674,100279r-7023,724l403390,101777r-7684,1321l394741,104457r254,1435l395363,107899r699,495l399846,107797r3048,-533l405942,106832r9221,-1130l416598,105587r1066,-1270xem463143,100672r-571,-647l455523,99491r-6299,-216l446074,99085r-4635,63l440232,100330r13,1460l440258,103835r597,597l446239,104432r10808,419l458584,105016r2984,228l462838,104165r305,-3493xem508241,108496r-432,-737l503999,106832r-3048,-813l497878,105333r-9271,-1892l487146,103174r-1384,991l485508,105600r-356,2007l485648,108305r736,114l492455,109588r6058,1219l505904,112725r1448,-851l508241,108496xem1673352,152552r-1766,-3023l1670761,149313r-8662,5004l1652955,159905r-381,1626l1653997,163880r393,635l1655216,164719r11125,-6795l1669034,156438r3911,-2273l1673352,152552xem1712455,130594r-1651,-3074l1709978,127266r-18186,9906l1691335,138785r1359,2400l1693062,141846r813,216l1711985,132194r470,-1600xem1752269,109994r-1549,-3137l1749907,106565r-6197,3061l1738236,112509r-6795,3442l1730933,117551r1270,2438l1732546,120650r813,266l1750441,112179r1295,-623l1752269,109994xem3400323,157835r-17653,l3348685,165455r-16028,6350l3324187,176885r-8255,3810l3289871,197205r-5067,2540l3274263,206095r-11887,5080l3249409,216255r-13729,2540l3222053,218795r-38621,-25400l3181388,181965r1879,-11430l3189084,160375r5397,-5080l3200717,151485r6363,-2540l3216376,148945r2426,2540l3220351,155295r585,1270l3211093,166725r-3238,3810l3206305,174345r-1676,5080l3205149,184505r7151,11430l3220072,199745r9614,-1270l3241522,194665r8852,-5080l3252597,188315r8979,-8890l3267176,167995r1931,-11430l3267367,142595r-5080,-11430l3259518,127254r,25501l3258134,165455r-4382,8890l3246615,180695r-8750,6350l3228594,189585r-5931,l3218396,188315r-3620,-6350l3214484,179425r749,-1270l3215868,175615r1092,-1270l3218345,174345r4826,-1270l3226752,169265r3861,-8890l3230727,156565r51,-1270l3227997,148945r-1651,-3810l3221050,140055r-15786,l3196336,142595r-8078,5080l3181769,154025r-7468,13970l3171926,181965r2718,15240l3182404,209905r2883,2540l3188627,216255r3683,1270l3175089,217525r-37389,-1270l3062020,216255r-37769,2540l3053042,206095r27368,-15240l3105975,173075r23381,-20320l3140011,142595r11811,-8890l3164827,124815r14237,-7620l3194278,113385r15050,-1270l3223552,113385r12751,5080l3247961,127355r7963,11430l3259518,152755r,-25501l3254222,119735r419,l3255594,117195r-318,l3250857,114655r-4953,-2540l3243440,110845r-813,l3241713,109575r-851,l3226130,104495r-16294,-2540l3160242,115925r-37503,30480l3090646,173075r-35890,21590l3016034,211175r-40564,10160l2966466,222605r-8941,l2939821,225145r-8699,-1270l2923121,221335r-6858,-3810l2914485,216141r,11544l2875394,231495r-72390,10160l2791345,243484r,9601l2779306,260705r-11583,7620l2756573,277215r-10732,8890l2745676,286105r-31191,27940l2666060,343255r-23825,3810l2633929,344525r-30036,-33020l2593378,300075r-13919,-13970l2562047,274675r-3874,-2540l2536710,265785r-21361,l2494394,273405r-8115,3810l2479370,282295r-5753,5080l2428532,265785r-47155,-15240l2348928,242925r-16230,-3810l2283129,234035r-49911,l2183587,239115r-48781,10160l2087473,264515r-45301,20320l2041359,281025r-26250,-29210l2005088,248005r21832,-5080l2037829,240385r31585,-10160l2099487,217525r28220,-16510l2163457,183235r40259,-11430l2248624,169265r49720,3810l2353005,185775r59779,19050l2454364,218795r49072,12700l2557462,244195r56426,8890l2670149,259435r53556,1270l2771991,256895r19354,-3810l2791345,243484r-20904,3251l2726728,250545r-49695,l2623578,245465r-55029,-8890l2514142,225145r-51549,-13970l2416073,195935r-23101,-8890l2348890,174345r-20993,-5080l2350490,164185r24968,-10160l2402979,138785r30252,-22860l2442146,109575r9779,-6350l2462568,96875r11442,-5080l2485923,89255r11595,l2531072,113385r1917,10160l2531135,133705r-3810,5080l2521483,143865r-6947,3810l2507475,148945r-6401,l2499410,146405r-520,-1270l2498255,143865r-64,-1270l2498775,141325r458,-1270l2499931,138785r800,l2504871,137515r3226,-2540l2510117,132435r1905,-3810l2512530,124815r-2210,-7620l2509596,114655r-4090,-3810l2499931,109575r-7340,l2462733,141325r1194,11430l2498572,180695r12586,1270l2523172,180695r11354,-2540l2544965,174345r3086,-1270l2554236,170535r8459,-5080l2566847,164185r13564,-7620l2587485,154025r33706,22860l2658008,194665r39091,11430l2737612,211175r38836,-1270l2814536,202285r3670,-1270l2851150,189585r34366,-17780l2885389,176885r-127,5080l2885148,187045r4572,15240l2898660,214985r12764,10160l2913443,226415r1042,1270l2914485,216141r-9602,-7506l2897301,195935r-3175,-13970l2895562,171805r368,-2540l2900591,161645r7353,-7620l2916872,148945r9360,-2540l2932163,146405r4204,1270l2938780,152755r1105,1270l2939999,156565r-813,2540l2938551,160375r-1143,1270l2936011,161645r-4889,1270l2923121,178155r-89,1270l2938957,197205r8992,l2979813,169265r2845,-13970l2980436,140055r-7252,-12560l2973184,155295r-2235,11430l2964815,176885r-5563,5080l2952902,185775r-6439,1270l2937179,187045r-2374,-2540l2933369,180695r-520,-1270l2942983,169265r3340,-2540l2948051,161645r1841,-3810l2949803,156565r-76,-1270l2949651,154025r-76,-1270l2949498,151485r-2476,-3810l2946311,146405r-3544,-6350l2935097,136245r-18961,2540l2907080,143865r-8204,5080l2892145,156565r-355,l2856611,176885r-37986,13970l2778785,199745r-40754,1270l2700375,197205r-36398,-10160l2629547,170535r-25781,-16510l2597823,150215r20548,-6350l2637866,141325r20256,3810l2680995,155295r12802,5080l2724835,170535r44273,2540l2811132,162915r10503,-2540l2830258,156565r8420,-5080l2846908,147675r8077,-5080l2860002,140055r5232,-2540l2870416,133705r10706,-5080l2893174,123545r13094,-3810l2920123,117195r13577,l2971495,143865r1689,11430l2973184,127495r-76,-140l2962706,118465r-2565,-1270l2949892,112115r-14618,-3810l2919438,108305r-15088,1270l2890202,114655r-12916,5080l2865869,126085r-10541,5080l2842323,138785r-8014,5080l2817888,151485r-49631,11430l2726182,160375r-29261,-8890l2685719,146405r-12763,-5080l2657017,134975r-24828,-2540l2610040,136245r-20612,6350l2588857,142595r-458,1270l2575191,148945r-6388,3810l2562529,155295r-8242,3810l2550147,161645r-8547,3810l2532049,169265r-10287,2540l2510980,173075r-10376,-1270l2472880,148945r-127,-1270l2472639,146405r-114,-1270l2472398,143865r-115,-1270l2472169,141325r2121,-7620l2479306,126085r5182,-5080l2492718,117195r7327,2540l2501544,121005r800,2540l2502573,124815r63,1270l2501138,128625r-1156,1270l2494800,131165r-2997,2540l2490190,137515r-1778,3810l2488463,145135r5067,10160l2499703,159105r8051,l2517571,156565r9322,-5080l2530005,148945r4673,-3810l2539898,137515r2591,-13970l2540190,110845r-6680,-12700l2524264,89255r-1308,-1270l2529078,87985r216,-1270l2529751,84175r-457,-1270l2522588,82029r,5956l2521585,87985r-750,-1270l2522588,87985r,-5956l2519578,81635r-10350,-2540l2507805,80365r-444,1270l2498725,80365r-18263,l2436723,101955r-9487,7620l2394356,133705r-36855,17780l2316289,160375r-45923,-5080l2253132,146405r-11925,-13970l2235504,114655r102,-1270l2235708,112115r114,-1270l2235924,109575r101,-1270l2236736,99415r115,-1270l2268372,70205r7785,1270l2283244,74015r5829,5080l2292769,81635r3734,7620l2293912,99415r-1270,1270l2286774,100685r-1841,-6350l2284577,93065r-3276,-3810l2276919,86715r-4483,-1270l2266848,85445r-9906,6350l2253538,96875r-76,1270l2253399,99415r-76,1270l2283307,134975r7798,l2298750,133705r7290,-2540l2312809,127355r3379,-2540l2319566,122275r5423,-7620l2329015,107035r2565,-8890l2332240,89255r102,-1270l2332431,86715r-1702,-10160l2326487,66395r-3556,-5372l2322931,86715r-343,5080l2322499,93065r-88,1270l2322322,95605r-77,1270l2316734,110845r-9221,8890l2296223,124815r-11760,l2276144,122275r-7137,-3810l2264156,112115r-1461,-8890l2262809,100685r1677,-2540l2267013,96875r2134,-1270l2271395,94335r3454,2540l2276233,98145r2185,7620l2283142,109575r11227,1270l2299678,108305r2590,-5080l2302726,101955r165,l2303081,100685r1130,-7620l2303830,89255r-127,-1270l2303576,86715r-127,-1270l2300643,77825r-4826,-6350l2293861,70205r-5855,-3810l2278697,62585r-10198,-1270l2258085,62585r-30289,31750l2225789,113385r4712,19050l2241194,147675r15913,12700l2219007,160375r-35065,6350l2151824,176885r-29248,16510l2080272,214985r-46075,16510l1985530,241655r-38671,991l1946859,253085r-12319,6350l1922703,268325r-11379,8890l1900377,286105r-165,l1898357,288645r-1892,1270l1894624,291185r-34900,27940l1820608,336905r-5410,1270l1798040,338175r-34785,-16510l1757667,317855r-5728,-2540l1742859,310235r-1664,-1270l1723809,302615r-17247,-2540l1689671,301345r-16269,6350l1662988,314045r-7797,7620l1649730,329285r-3341,7620l1597761,314045r-38798,-11430l1546034,298805r-53416,-5080l1438998,296265r-52336,12687l1378318,307695r-9106,-1270l1359814,307695r-9385,2540l1345349,312775r-6668,3810l1330553,322935r-11735,8890l1282750,354685r-39446,19050l1213573,381355r-8559,l1166063,353415r-2413,-12700l1167041,326745r6896,-8890l1182433,312775r9030,-1270l1199984,314045r4103,19050l1203985,331825r-102,-1270l1203782,329285r-102,-1270l1199007,322935r-6503,-1270l1185011,320395r-6959,5080l1176312,333095r-115,5080l1176083,343255r3429,7620l1186180,358495r9486,5080l1207401,364845r12116,-2540l1230464,354685r8281,-12700l1241196,333095r102,-2540l1241412,328015r101,-2540l1241564,324205r-1702,-7620l1236103,307695r-7086,-8890l1219708,291185r-6630,-3810l1210881,286105r-2210,-1270l1196416,279755r46875,-5080l1267752,270865r25019,-2540l1295819,269595r6908,l1309395,268325r6655,-1270l1322717,267055r6630,-1270l1378623,261975r99707,-2540l1527695,260705r33808,l1575142,263245r7189,l1589659,261975r6172,l1601876,260705r5753,-1270l1617370,255625r6096,-2540l1626514,251815r8445,-5080l1642643,242925r5194,-3810l1657972,232765r15430,-8890l1681391,218795r8369,-3810l1714982,208635r24930,-2540l1764665,207365r24676,7620l1805063,222605r6045,2540l1850339,239115r55931,11430l1935048,253085r11811,l1946859,242646r-11468,279l1903971,240385r-30810,-5080l1843227,226415r-28778,-10160l1839671,209905r10084,-2540l1885200,192125r35395,-22860l1955723,143865r8967,-7620l1974469,129895r10604,-6350l1996503,118465r23559,-2540l2030831,118465r9436,5080l2048383,131165r5219,8890l2055520,150215r-1829,10160l2049843,166725r-5867,5080l2037029,174345r-7074,1270l2023630,176885r-2248,-5080l2020747,170535r,-1270l2021319,167995r406,-1270l2022475,166725r812,-1270l2027428,165455r3225,-2540l2034565,155295r470,-3810l2033193,145135r-1092,-3810l2027999,137515r-5588,-1270l2015083,136245r-29832,31750l1986419,179425r34671,27940l2033701,208635r12015,-1270l2057069,204825r10427,-3810l2070569,199745r6160,-2540l2077999,195935r21742,-13970l2119071,162915r17627,-20320l2153323,122275r1905,-2540l2157184,117195r2070,-2540l2179180,89255r21882,-22860l2225586,49885r27838,-7620l2270404,42265r42342,20320l2322931,86715r,-25692l2290280,37185r-37542,-5080l2222258,40995r-49530,41910l2147747,113385r-1905,2540l2129663,136245r-17069,20320l2094014,174345r-20739,13970l2072462,188315r-8497,3810l2054466,195935r-10236,2540l2033536,199745r-10376,-1270l1994687,169265r2146,-8890l2001862,152755r5119,-5080l2015223,145135r5004,l2024316,154025r-686,1270l2022525,156565r-1600,l2017356,157835r-2997,2540l2012683,164185r-1791,3810l2010956,171805r1955,3810l2016086,181965r6160,3810l2030260,185775r9817,-2540l2049411,179425r2604,-2540l2057222,171805r5232,-7620l2065020,151485r-2299,-13970l2056028,124815r-9246,-8890l2045462,114655r-11278,-5080l2021408,107035r-13678,l1969706,121005r-19977,15240l1892173,176885r-45479,21590l1815033,207365r-16053,2540l1790420,206095r-9220,-3810l1771332,199745r-10503,-1270l1743697,197205r-18275,l1706067,201015r-20333,5080l1677073,211175r-8255,3810l1652955,225145r-4953,3810l1637868,234035r-10567,6350l1615401,245465r-12954,5080l1588681,253085r-13627,l1536446,227685r-2045,-10160l1536280,206095r5817,-11430l1547495,189585r6223,-3810l1560080,183235r5791,l1569389,184505r2477,1270l1573936,190855r63,1270l1574063,193395r-991,2540l1572209,197205r-1664,2540l1568183,199745r-4039,1270l1560931,204825r-3289,8890l1558163,218795r2654,5080l1565300,231495r7772,2540l1582750,232765r37503,-29210l1622183,190855r-1752,-12700l1615338,165455r-2756,-3454l1612582,187045r-1384,12700l1606778,208635r-7137,6350l1590878,221335r-9271,2540l1575663,223875r-4254,-1270l1567776,216255r-228,-1270l1568869,211175r1092,-1270l1571345,208635r4839,-1270l1579765,203555r3912,-7620l1583766,192125r76,-2540l1581035,183235r-1676,-3810l1574063,175615r-6744,-1270l1558302,174345r-30988,27940l1524939,217525r2705,13970l1535417,244195r2870,3810l1541576,250545r3620,2540l1539608,251815r-11456,l1490738,250545r-37770,l1377315,253085r28778,-12700l1433436,226415r25552,-17780l1482369,188315r10668,-10160l1504861,167995r12992,-8890l1532064,152755r15215,-5080l1562328,146405r14237,1270l1589316,152755r11671,8890l1608963,173075r3619,13970l1612582,162001r-5347,-6706l1607464,154025r343,l1608328,152755r279,-1270l1608328,151485r-4496,-2540l1596288,146405r-749,-1270l1593862,143865r-14732,-5080l1562836,136245r-17119,2540l1499438,160375r-23635,20320l1443558,207365r-36094,21590l1368513,245465r-40779,11430l1318844,256895r-17323,1270l1292936,259435r-8801,-1270l1276070,255625r-6794,-3810l1267548,250469r,11506l1228458,267055r-37275,3810l1156068,275945r-11710,1829l1144358,287375r-12039,7620l1120749,302615r-11138,8890l1098918,321665r-241,l1095578,324205r-7265,6350l1067485,348335r-23698,17780l1019086,378815r-23787,2540l986955,378815,956957,345795,946442,334365,932522,321665,913180,308965r-1943,-1270l889774,300075r-21361,l847458,307695r-8115,3810l832434,316585r-5766,5080l781596,300075,734428,284835r-32449,-7620l685761,273405r-49580,-5080l586270,268325r-49632,5080l487857,283565r-47333,15240l395236,319125r-863,-3810l368211,287375r-9944,-5080l380072,277215r10897,-2540l422516,264515r30035,-12700l480758,235305r35725,-17780l556729,207365r44908,-3810l651357,207365r54686,12700l765848,239115r41554,13970l856462,265785r54026,12700l966901,287375r56261,6350l1076718,294995r48286,-3810l1144358,287375r,-9601l1123505,281025r-43739,5080l1030071,284835r-53467,-5080l921575,270865,867181,259435,815632,245465,746036,222605r-22378,-7620l701992,208635r-20980,-5080l703580,198475r6248,-2540l728548,188315r27508,-15240l786244,151485r8915,-7620l804938,137515r10630,-6350l827011,127355r11938,-2540l850544,123545r10757,2540l870724,131165r8116,7620l884085,147675r1930,10160l884199,167995r-3835,6350l874496,179425r-6947,2540l860475,183235r-6388,1270l852411,180695r-1143,-2540l851204,176885r572,-1270l852246,174345r736,l853732,173075r4153,l861161,170535r1969,-3810l865022,162915r521,-3810l863701,152755r-1092,-3810l858520,145135r-5588,-1270l845604,143865r-29858,31750l816927,187045r5359,11430l830160,206095r9932,6350l851585,216255r12573,l876198,214985r11354,-2540l897978,208635r3087,-1270l907237,204825r4267,-2540l915708,201015r4140,-2540l926528,194665r6972,-3810l940523,188315r33706,22860l1011047,228955r39077,11430l1090637,245465r38812,-1270l1167511,236575r3670,-1270l1204099,223875r34354,-17780l1238402,208635r-127,6350l1238148,221335r4610,15240l1251724,249275r12764,11430l1266507,261975r1041,l1267548,250469r-9639,-7544l1250327,230225r-3187,-12700l1248613,206095r330,-2540l1253604,195935r7366,-7620l1269898,183235r9334,-1270l1285227,180695r4204,2540l1292885,188315r89,1270l1293063,190855r-1499,3810l1290408,195935r-1384,l1284185,198475r-3683,2540l1278369,204825r-2070,5080l1276210,211175r-89,1270l1276032,213715r-76,1270l1280109,225145r5118,5080l1291958,231495r9030,l1332852,204825r2832,-15240l1333449,175615r-7227,-13767l1326222,189585r-2247,11430l1317815,211175r-5563,5080l1305902,220065r-6426,2540l1293698,222605r-3518,-1270l1287818,218795r-1956,-5080l1285798,211175r1105,-1270l1287818,207365r1727,-1270l1295996,203555r3341,-2540l1302905,192125r-89,-1270l1302727,189585r-88,-1270l1302562,187045r-3378,-6350l1295819,174345r-7658,-3810l1278432,171805r-9271,2540l1260106,178155r-8204,6350l1245196,190855r-393,l1209624,211175r-37986,15240l1131798,234035r-40754,1270l1053388,231495r-36411,-10160l982548,204825,956767,188315r-5944,-3810l971372,178155r19494,-2540l1011123,179425r22885,10160l1046810,194665r31039,10160l1122121,207365r36766,-8890l1174648,194665r8611,-3810l1191679,187045r8242,-5080l1207985,176885r5017,-2540l1223429,169265r10706,-6350l1246200,157835r13106,-3810l1273136,151485r13602,l1324521,178155r1701,11430l1326222,161848r-101,-203l1315720,152755r-2566,-1270l1302905,146405r-14630,-3810l1272438,142595r-15088,2540l1243215,148945r-12916,5080l1218882,160375r-5309,2540l1170901,185775r-49631,12700l1079195,194665r-29261,-8890l1038733,180695r-12751,-5080l1010056,169265r-24841,-2540l963053,170535r-20625,7620l941463,178155r-6743,2540l928204,183235r-6400,3810l915543,189585r-4039,2540l907300,194665r-4153,1270l894600,199745r-9550,3810l874763,206095r-10770,1270l853630,206095,825195,176885r2146,-8890l832370,160375r5131,-5080l845731,152755r4953,1270l853046,154025r1498,1270l855637,159105r,1270l854151,162915r-1169,1270l851382,164185r-3569,1270l844816,167995r-3403,7620l841463,179425r5080,10160l852754,193395r8013,l892962,171805r2565,-12700l893203,145135r-6693,-12700l875969,123545r-635,-1270l875665,122275r5041,1270l882091,122275r686,-3810l882307,118465r-9716,-2540l862241,113385r-1410,1270l860399,115925r-8636,-1270l842733,114655r-18542,2540l811695,122275r-11494,6350l789724,136245r-9475,7620l747369,167995r-36855,19050l669302,195935r-45936,-6350l606145,180695,594245,166725r-5702,-16510l588645,148945r88,-1270l588835,146405r89,-1270l589013,143865r101,-1270l589203,141325r102,-1270l589394,138785r101,-1270l589584,136245r89,-1270l589775,133705r89,-1270l613460,105765r15710,l636257,108305r5829,5080l645769,117195r3797,6350l646912,133705r-1257,2540l642086,136245r-2299,-1270l638352,129895r-711,-2540l634314,123545r-8878,-3810l619912,119735r-9970,6350l606552,131165r-77,1270l606399,133705r-76,1270l606259,136245r1651,12700l613918,157835r9690,7620l636320,169265r7798,l651751,167995r7315,-2540l665861,161645r3365,-2540l672604,156565r5423,-6350l682040,141325r2540,-8890l684669,131165r102,-1270l684860,128625r101,-1270l685050,126085r102,-1270l685241,123545r101,-1270l685444,121005r-1715,-10160l679513,100685r-3721,-4940l675792,121005r-102,5080l675601,127355r-101,1270l675398,129895r-89,1270l669772,145135r-9233,8890l649236,159105r-11760,l629158,157835r-7125,-5080l617181,146405r-1473,-8890l615823,134975r1727,-2540l620026,131165r2134,-1270l626071,129895r1791,1270l629246,132435r686,2540l631482,140055r4673,5080l647446,145135r5232,-2540l655269,137515r470,l655967,136245r1308,-8890l656501,119735r-2820,-6350l648881,107035r-1575,-1270l641057,100685r-9321,-3810l621538,95605r-10440,1270l580796,128625r-127,1270l580542,131165r-127,1270l580288,133705r-127,1270l580047,136245r-635,6350l579297,143865r-127,1270l579043,146405r-127,1270l578789,148945r4725,17780l594207,183235r15913,11430l572008,194665r-35065,6350l504825,211175r-29249,16510l433298,250545r-46063,15240l338543,275945r-50139,1270l255422,273405r-3683,-1270l240677,268325r-18427,-6350l189611,248005,158191,230225r39560,-5080l207886,222605r30404,-7620l276428,198475r32359,-20320l317690,170535r9779,-6350l338099,157835r11468,-3810l361492,151485r11595,l406615,174345r1918,11430l406704,194665r-3822,6350l397002,206095r-6960,3810l382968,211175r-6337,l374396,206095r-635,-1270l373761,203555r1028,-2540l376288,201015r4153,-1270l383667,197205r3911,-7620l388099,185775r-1156,-3810l386054,179425r-889,-2540l381012,173075r-5588,-2540l368096,170535r-29832,31750l338378,203555r115,1270l338607,206095r127,1270l338848,208635r115,1270l339077,211175r114,1270l339305,213715r127,1270l374129,242925r12586,1270l398729,242925r11341,-3810l420497,235305r3073,-1270l429729,231495r1283,l452742,216255r19329,-19050l489699,178155r16637,-21590l508228,154025r4102,-5080l532257,124815r21869,-22860l578650,84175r27838,-7620l623430,76555r42316,21590l675792,121005r,-25260l672833,91795,659625,80365r-6998,-3810l643305,71475,624967,67665,605739,66395r-30468,8890l548906,93065r-23165,24130l504837,142595r-2133,3810l500811,148945r-18135,22860l465607,190855r-18593,17780l426288,222605r-813,l416979,226415r-9500,3810l397243,232765r-10694,1270l376174,232765,348411,211175r-127,-1270l348170,208635r-114,-1270l347941,206095r-114,-1270l347700,203555r2146,-8890l354863,187045r5131,-5080l368223,179425r5017,1270l375602,180695r1499,1270l378129,185775r64,1270l377380,188315r-749,1270l375539,190855r-5182,1270l367360,194665r-3455,7620l364020,207365r5067,10160l375259,220065r8052,l415455,198475r2565,-12700l415721,171805r-6693,-11430l399783,151485r-1321,-1270l387184,143865r-12776,-2540l360730,141325r-37973,13970l302742,170535r-32944,20320l229311,207365r-42977,10160l145923,222605r-13132,-8890l120256,204825r-11964,-8890l98577,188315r-1613,-1270l81064,176885,63982,169265,45897,162915,27012,159105r877,l28460,157835r-63,-1270l28282,155295r-622,-1270l7188,154025r-1181,1270l5956,157835r-5956,l,166725r24307,1270l48044,174345r22542,8890l91313,194665r25120,19050l143979,231495r29452,17780l204203,265785r-33427,1270l123507,268325,65532,265785,,256895r,8890l81140,275945r68097,1270l198196,274675r23761,-2540l238556,278485r33084,7620l288061,287375r11633,l287413,294995r-11785,7620l264299,311505r-10909,10160l253212,321665r-5588,3810l230530,340715r-17780,12700l193916,364845r-20295,6350l159245,372465r-15850,-1270l95999,349605,63207,319125,50990,303885,36372,289915,19367,277215,,265785r,11430l16891,287375r14897,11430l44665,311505r10834,12700l57048,326745r3391,3810l39776,314045,23533,300075,10629,289915,,282295r,12700l18199,308965r21488,17780l63411,343255r24917,13970l99174,364845r42672,16510l159346,382625r16282,-2540l197421,373735r2210,-1270l217360,362305r18606,-13970l257530,330555r1842,-2540l259549,328015r18822,-15240l298335,298805r21070,-8890l341503,287375r12534,3810l385292,319125r1296,6350l386537,326745r-115,2540l386308,331825r-1841,6350l378434,348335r-7899,5080l361721,354685r-8700,-1270l345071,350875r-7086,-6350l340702,333095r2477,-2540l345821,330555r2946,1270l349161,334365r114,1270l349364,336905r89,1270l349542,339445r89,1270l352856,344525r9208,2540l366966,345795r2985,-3810l370179,341985r356,-1270l370878,340715r1016,-3810l373938,329285r-1854,-10160l366585,311505r-7810,-5080l351345,302615r-8801,-1270l334657,303885r-5232,1270l323773,308965r-5613,5080l313105,321665r-4508,17780l311531,357225r29171,29210l358825,390245r10097,l441769,363575r37046,-24130l490842,330555r7379,-5080l504317,321665r4203,-2540l517359,316585r16930,l541642,320395r6502,5080l552640,331825r2096,7620l554609,340715r-115,1270l554380,343255r-127,1270l554139,345795r-115,1270l552119,352145r-7823,6350l537616,359765r-4216,l532193,358495r-457,-1270l531164,355955r229,l531672,354685r585,l535660,353415r2578,-2540l539623,347065r1384,-2540l541121,340715r-1206,-2540l537959,333095r-3683,-2540l529424,329285r-7772,-1270l512787,333095r-4787,6350l503148,348335r-1524,8890l503402,366115r5067,8890l515251,380085r8268,5080l532879,386435r10033,l552259,385165r8687,-3810l568833,378815r2324,-1270l575792,375005r27496,-13970l630212,352145r26543,-3810l683094,349605r22175,3810l725982,361035r19355,8890l783932,388975r19431,7620l822134,400405r18529,-1270l847801,396595r18681,-31750l866368,363575r-114,-1270l866127,361035r-114,-1270l865898,358495r-127,-1270l863409,350875r-4572,-6350l857834,343649r,17386l857796,362305r-102,3810l857592,369925r-5410,11430l847572,387705r-9207,2540l822083,391515r-17069,-3810l786968,380085,767753,369925,728916,352145r-13437,-3810l684149,339445r-52134,2540l571017,366115r-6248,3810l557720,372465r-7671,2540l541921,377545r-7734,l511086,357225r1041,-6350l515327,344525r3391,-3810l524421,338175r4661,l530059,344525r-3975,1270l523735,348335r-1156,3810l521360,354685r406,3810l523671,362305r3048,5080l532193,369925r6566,-1270l546493,366115r7150,-3810l555955,359765r3480,-3810l563067,349605r1143,-11430l561441,328015r-6172,-8890l552234,316585r-6046,-5080l536867,307695r-10287,-1270l515785,307695r-10833,2540l499884,312775r-6680,3810l485025,322935r-11722,8890l437273,354685r-39459,19050l368109,381355r-8585,l320560,353415r-2425,-12700l321525,326745r6909,-8890l336931,312775r9042,-1270l354520,314045r4102,19050l358521,331825r-115,-1270l358305,329285r-102,-1270l353491,322935r-6451,-1270l339547,320395r-6973,5080l330847,333095r-114,5080l330619,343255r3429,7620l340715,358495r9487,5080l361937,364845r12103,-2540l395960,331825r89,-2540l418198,319125r22149,-10160l486714,293725r47841,-10160l583285,278485r49035,-1270l681075,282295r47879,10160l775398,308965r44412,20320l813498,338175r-4242,7620l807161,354685r101,6350l808697,368655r5474,5080l829957,376275r6033,-2540l840308,366115r1448,-2540l841667,362305r-77,-1270l841502,359765r-77,-1270l841349,357225r-4889,-6350l835825,348335r914,-1270l838415,345795r2185,l845845,344525r5880,3810l857834,361035r,-17386l853033,339445r-6591,-2540l839508,335635r-5703,1270l829500,339445r-1854,3810l826490,345795r-1092,6350l831456,359765r114,1270l831684,362305r-1841,2540l827125,366115r-7709,-1270l817283,363575r-699,-3810l817702,350875r24841,-29210l870064,308965r18555,l926299,328015r29541,33020l958151,364845r7531,10160l974166,382625r9436,5080l993927,390245r26657,-2540l1033983,381355r13411,-6350l1072642,355955r21945,-19050l1098283,334365r6566,-6350l1105014,328015r18821,-15240l1143825,298805r21069,-8890l1186967,287375r12573,3810l1230769,319125r1283,6350l1232001,326745r-114,2540l1231773,331825r-1842,6350l1223911,348335r-7912,5080l1207198,354685r-8712,-1270l1190548,350875r-7086,-6350l1185583,335635r635,-2540l1188707,330555r2591,l1194231,331825r458,2540l1194765,335635r76,1270l1194930,338175r76,1270l1195095,340715r3226,3810l1207541,347065r4940,-1270l1215478,341985r178,l1215999,340715r343,l1217358,336905r2045,-7620l1217561,319125r-5473,-7620l1204302,306425r-7429,-3810l1188059,301345r-7937,2540l1174915,305155r-5665,3810l1163637,314045r-5055,7620l1154061,339445r2934,17780l1186192,386435r18110,3810l1214386,390245r72911,-26670l1324330,339445r12040,-8890l1343685,325475r6096,-3810l1353997,319125r8827,-2540l1379753,316585r7353,3810l1393621,325475r4496,6350l1400200,339445r-114,1270l1399959,341985r-115,1270l1399717,344525r-114,1270l1399489,347065r-1893,5080l1389761,358495r-6630,1270l1378927,359765r-1676,-2540l1376680,355955r177,l1377137,354685r584,l1381175,353415r2528,-2540l1385087,347065r1384,-2540l1386586,340715r-1055,-2540l1383423,333095r-3683,-2540l1374952,329285r-7823,-1270l1358252,333095r-4775,6350l1348638,348335r-1524,8890l1348879,366115r5055,8890l1360741,380085r8280,5080l1378369,386435r10058,l1397774,385165r8700,-3810l1414360,378815r2325,-1270l1421320,375005r27470,-13970l1475701,352145r26531,-3810l1528559,349605r22174,3810l1571459,361035r19368,8890l1629422,388975r19444,7620l1667649,400405r18542,-1270l1693291,396595r18669,-31750l1711845,363575r-114,-1270l1711617,361035r-115,-1270l1711388,358495r-127,-1270l1708937,350875r-4585,-6350l1703349,343662r,17373l1703298,362305r-114,3810l1703070,369925r-5411,11430l1693100,387705r-9271,2540l1667573,391515r-17056,-3810l1632470,380085r-19189,-10160l1574406,352145r-13437,-3810l1529626,339445r-52147,2540l1416481,366115r-6248,3810l1403197,372465r-7658,2540l1387449,377545r-7772,l1356575,357225r1042,-6350l1360843,344525r3340,-3810l1369885,338175r4674,l1374609,344525r-2997,1270l1369199,348335r-1092,3810l1366837,354685r406,3810l1372196,367385r5525,2540l1384223,368655r7747,-2540l1399120,362305r2312,-2540l1404899,355955r3632,-6350l1409763,340715r-1689,-10160l1403756,322935r-5525,-6350l1397127,315315r31394,-6350l1447368,305155r51206,-2540l1549438,308965r49161,15240l1644726,345795r89,3810l1644904,350875r30518,25400l1681518,373735r3060,-6350l1685455,366115r1778,-2540l1687156,362305r-76,-1270l1687017,359765r-76,-1270l1686877,357225r-3340,-3810l1681924,350875r-635,-2540l1682267,347065r1626,-1270l1686128,345795r5194,-1270l1697240,348335r3175,6350l1703349,361035r,-17373l1698536,339445r-6617,-2540l1684985,335635r-5703,1270l1674964,339445r-2946,6350l1670862,352145r4953,6350l1676971,359765r89,1270l1677149,362305r-749,1270l1675307,364845r-2705,1270l1668907,364845r-7189,l1656067,358495r-1499,-7620l1654606,341985r1943,-5080l1657997,333095r7468,-8890l1677720,315315r16993,-5080l1710601,308965r14211,3810l1763483,333095r5703,3810l1775269,340715r6414,2540l1788363,344525r7302,2540l1819109,347065r3468,-1270l1844395,338175r19952,-11430l1882965,314045r17818,-15240l1902625,297535r3746,-3810l1906536,293725r18822,-15240l1945322,264515r21057,-8890l1988439,253085r12573,3810l2032241,284835r1308,6350l2033498,292455r-101,2540l2008695,320395r-8674,-1270l1992071,316585r-7138,-6350l1987689,297535r8573,3810l1996363,302615r102,1270l1996567,305155r3276,3810l2009051,312775r4902,-1270l2017128,306425r686,l2018830,302615r2057,-7620l2019046,284835r-5461,-7620l2005774,270865r-7429,-3810l1989531,267055r-33973,38100l1958505,321665r29184,30480l2005787,355955r9830,l2030437,353415r17031,-5080l2050249,347065r16688,-7620l2088769,328015r12446,-6350l2113572,314045r12230,-8890l2137841,296265r7366,-5080l2151316,286105r4204,-1270l2164321,282295r8699,-1270l2181250,282295r7379,2540l2195106,289915r4508,7620l2201710,303885r-115,1270l2201481,306425r-127,1270l2201240,308965r-114,1270l2201011,311505r-1956,6350l2191283,324205r-6680,l2180399,325475r-2248,-3810l2178380,320395r292,l2178951,319125r3696,-1270l2185174,316585r2832,-6350l2188057,306425r-774,-2540l2186902,302615r-1956,-3810l2181199,294995r-4775,l2168652,293725r-8928,5080l2154999,305155r-4864,7620l2148586,322935r1752,8890l2155393,340715r6820,5080l2170506,349605r9360,2540l2189899,352145r9347,-1270l2207933,347065r7886,-3810l2222779,339445r27508,-13970l2277211,317855r26531,-3810l2330081,314045r22175,5080l2372969,326745r19355,8890l2430894,354685r19444,7620l2469121,366115r18542,-1270l2494788,362305r18656,-31750l2513317,329285r-114,-1270l2513088,326745r-114,-1270l2512860,324205r-127,-1270l2510409,316585r-4585,-6350l2504821,309372r,17373l2504783,328015r-102,3810l2504592,335635r-3226,6350l2499182,347065r-4610,6350l2485352,355955r-16269,1270l2452014,353415r-18047,-7620l2414740,335635r-38837,-17780l2362466,314045r-31331,-8890l2279002,307695r-60998,24130l2211717,335635r-7048,2540l2197011,340715r-8090,2540l2181148,343255r-23075,-20320l2159114,316585r3200,-6350l2165705,306425r5703,-2540l2176081,303885r978,6350l2173084,311505r-2362,2540l2169566,316585r-1206,3810l2168474,321665r114,1270l2168702,324205r1905,3810l2173706,333095r5474,1270l2185759,334365r7708,-2540l2200618,328015r2311,-2540l2206396,321665r3607,-6350l2211184,303885r-2756,-10160l2202230,283565r-3644,-2540l2193125,277215r-9297,-3810l2173541,272135r-10795,1270l2151938,275945r-5054,2540l2140140,282295r-8128,6350l2120290,297535r-36068,22860l2044788,338175r-29743,8890l2006485,347065r-38925,-27940l1965121,305155r3391,-12700l1975421,282295r8496,-3810l1992934,277215r8522,2540l2006815,301345r-1041,l2005660,300075r-102,-1270l2005469,297535r-89,-1270l2005291,294995r-88,-1270l2000478,287375r-6451,l1986534,286105r-6960,5080l1977783,298805r-38,1270l1977656,303885r-101,3810l1980996,316585r6668,7620l1997138,328015r11748,2540l2021001,328015r21971,-31750l2043036,294995r44310,-20320l2133701,259435r47841,-11430l2230259,242925r49035,l2328037,248005r47879,10160l2422360,273405r44399,20320l2460460,302615r-4217,8890l2454148,319125r101,7620l2455697,334365r5474,5080l2476881,340715r6108,-2540l2486037,333095r902,-1270l2488755,329285r-89,-1270l2488590,326745r-89,-1270l2488425,324205r-76,-1270l2485009,317855r-1562,-1270l2482761,314045r978,-2540l2485402,311505r2197,-1270l2492832,310235r5880,3810l2501938,320395r2883,6350l2504821,309372r-4814,-4217l2493403,301345r-6896,l2472398,316585r4953,7620l2478443,325475r228,1270l2477859,328015r-1029,2540l2474061,331825r-7658,-1270l2464219,328015r-635,-2540l2464701,315315r34074,-34290l2517063,274675r18555,l2573299,293725r29528,33020l2605151,330555r7518,10160l2621140,348335r9398,5080l2640850,355955r26696,-2540l2680970,347065r13424,-6350l2719641,321665r21946,-19050l2745270,300075r6566,-6350l2752013,293725r18809,-15240l2790799,264515r21070,-8890l2833967,253085r12534,3810l2877756,284835r1296,6350l2879001,292455r-115,2540l2878772,297535r-1841,6350l2870898,312775r-7899,6350l2854185,320395r-8700,-1270l2837535,316585r-7086,-6350l2832531,301345r686,-3810l2835630,296265r2655,l2841218,297535r521,2540l2841815,301345r89,1270l2841993,303885r89,1270l2845308,308965r9220,3810l2859417,311505r3061,-3810l2862643,306425r686,l2864345,302615r2045,-7620l2864535,284835r-5486,-7620l2851239,270865r-7430,-3810l2834995,267055r-33934,38100l2803995,321665r29171,30480l2851289,355955r10084,l2912402,339445r21831,-11430l2946704,321665r12358,-7620l2971266,305155r12027,-8890l2990672,291185r6109,-5080l3000984,284835r8839,-2540l3018536,281025r8217,1270l3034093,284835r6515,5080l3045104,297535r2083,6350l3047073,305155r-127,1270l3046831,307695r-114,1270l3046590,310235r-114,1270l3044583,317855r-7836,6350l3030067,324205r-4203,1270l3024657,322935r-1041,-1270l3023844,320395r292,l3024428,319125r280,l3028111,317855r2591,-1270l3032087,312775r1384,-2540l3033585,306425r-1067,-2540l3030410,298805r-3683,-3810l3021888,294995r-7772,-1270l3005251,298805r-4787,6350l2995638,312775r-1537,10160l2995879,331825r5054,8890l3007715,345795r8281,3810l3025356,352145r10071,l3044748,350875r8687,-3810l3061322,343255r6921,-3810l3095752,325475r26924,-7620l3149206,314045r26340,l3197720,319125r20714,7620l3237788,335635r38596,19050l3295815,362305r18783,3810l3333127,364845r7125,-2540l3358946,330555r-114,-1270l3358705,328015r-114,-1270l3358464,325475r-114,-1270l3358235,322935r-2362,-6350l3351326,310235r-1041,-902l3350285,326745r-38,1270l3350145,331825r-89,3810l3346831,341985r-2185,5080l3340087,353415r-9271,2540l3314547,357225r-17069,-3810l3279432,345795r-19215,-10160l3221367,317855r-13424,-3810l3176600,305155r-52134,2540l3063468,331825r-6248,3810l3050184,338175r-7671,2540l3034385,343255r-7734,l3003537,322935r1041,-6350l3007779,310235r3403,-3810l3016885,303885r4661,l3022752,305155r864,1270l3023844,307695r-393,1270l3023108,310235r-585,l3018548,311505r-2362,2540l3015030,316585r-1206,3810l3014230,324205r4953,8890l3024708,334365r6515,l3038957,331825r7150,-3810l3048419,325475r3467,-3810l3055518,315315r1232,-10160l3055061,296265r-4293,-8890l3044215,281025r31394,-6350l3094444,270865r51206,-2540l3196475,274675r49124,15240l3291713,311505r,2540l3292233,317855r2883,8890l3300133,333095r6705,5080l3314814,340715r7595,l3328454,338175r4115,-6350l3334220,329285r-89,-1270l3334054,326745r-88,-1270l3333889,324205r-76,-1270l3330537,317855r-1613,-1270l3328289,314045r927,-2540l3330879,311505r7430,-1270l3344189,314045r3213,6350l3350285,326745r,-17412l3345523,305155r-6617,-3810l3331972,301345r-14110,15240l3322815,324205r1092,1270l3324136,326745r-813,1270l3322294,330555r-2705,1270l3308642,330555r-5576,-6350l3301555,316585r38,-8890l3304006,301345r965,-2540l3312426,289915r12294,-8890l3341713,275945r15875,-1270l3371799,278485r11951,5080l3387915,284835r5664,5080l3400323,294995r,-12700l3396069,279755r-3912,-2540l3388182,274675r-17386,-6350l3353549,264515r-16904,2540l3302177,286105r-8788,15240l3244748,278485r-37630,-10160l3193008,264515r-53403,-6350l3085973,261975r-52388,11430l3033839,274675r-8572,-2540l3016173,272135r-9385,1270l2997416,275945r-5068,2540l2985668,282295r-8179,6350l2965767,297535r-36030,22860l2890278,338175r-29705,8890l2851975,347065r-38925,-27940l2810611,305155r3366,-12700l2820898,282295r8497,-3810l2838437,277215r8547,2540l2851086,298805r-101,-1270l2850870,296265r-101,-1270l2850667,293725r-4674,-6350l2839491,287375r-7480,-1270l2825038,291185r-1727,7620l2823273,300075r-101,3810l2823070,307695r3429,8890l2833166,324205r9500,3810l2854401,330555r12090,-2540l2877426,320395r8255,-12700l2888132,298805r114,-2540l2888361,293725r101,-2540l2888526,289915r-1689,-7620l2862288,253085r-4420,-2540l2855658,249275r-12255,-3810l2866529,242925r23876,-3810l2940050,234035r16370,l2969780,231495r6668,l3025610,227685r49822,-2540l3125305,225145r49326,1270l3231299,231495r50939,6350l3327412,248005r39370,12700l3400323,277215r,-20320l3387788,254355r-12649,-3810l3362375,248005r-12903,-3810l3328060,239115r-22936,-6350l3280676,227685r-25933,-3810l3264433,221335r4559,-2540l3273539,216255r8407,-3810l3289579,208635r5245,-3810l3299955,202285r5004,-3810l3312706,193395r7861,-3810l3328555,184505r39104,-13970l3400323,166725r,-8890xem3473412,151180r-115,-609l3472700,148170r-114,-431l3471875,147294r-3683,876l3462236,149415r-2998,508l3456254,150571r-4432,609l3450856,152577r419,2934l3451339,155981r21222,-3404l3473412,151180xem3515817,135661r-1575,-3124l3513455,132283r-6134,2921l3501771,137718r-7049,2604l3494049,141846r1194,3289l3496030,145491r5080,-1918l3505238,141846r3099,-1257l3511131,139204r4165,-1930l3515817,135661xem3544417,126111r-1384,-3201l3542233,122580r-9195,3937l3523284,130962r-571,1562l3524148,135712r787,305l3536810,130606r2857,-1155l3543820,127660r597,-1549xem3585870,109004r-1270,-3252l3583813,105410r-18911,7518l3564559,113055r-635,1549l3565258,117843r787,317l3585210,110553r647,-1537l3585870,109004xem3627869,93332r-1156,-3289l3625951,89662r-711,228l3619411,91948r-5779,2184l3606482,96761r-698,1511l3606990,101523r51,127l3607219,101650r571,267l3625799,95300r1359,-470l3627869,93332xem3655199,176542r-2286,-2629l3651974,173913r-7481,6795l3642195,182841r-2236,2223l3636632,188264r-25,1677l3639083,192417r851,l3647148,185432r6883,-6235l3655098,178206r101,-1664xem3670490,79375r-521,-1664l3669461,76034r-749,-393l3662108,77698r-5931,1765l3650310,81394r-381,140l3648938,81851r-368,749l3648189,83362r1092,3315l3650043,87071r3594,-1258l3656584,84937r13131,-4077l3670160,79997r279,-534l3670490,79375xem3691305,149288r-1905,-2934l3688550,146164r-635,406l3682682,150075r-5207,3544l3672446,157416r-1194,876l3671011,159943r2121,2794l3673970,162864r3111,-2260l3679545,158711r10186,-7023l3690950,150901r355,-1613xem3713607,67119r-762,-2921l3712730,63741r-736,-445l3708260,64198r-16256,4572l3691178,70231r953,3365l3692880,74002r6642,-1816l3705415,70421r7366,-1880l3713607,67119xem3730955,127571r-584,-1333l3729520,124383r-800,-292l3726599,125056r-1461,623l3715270,130568r-1409,724l3712489,132067r-2692,1448l3709314,135115r1689,3061l3711829,138430r6058,-3315l3723487,132422r2731,-1460l3729063,129730r1320,-597l3730955,127571xem3757231,56832r-724,-3429l3755796,52946r-20244,4470l3734663,58826r813,3416l3736200,62699r20129,-4457l3757231,56832xem3773487,112331r-495,-1968l3772598,108915r-749,-419l3768102,109601r-3060,762l3759047,112331r-3010,940l3753053,114300r-1384,508l3750945,116332r1219,3390l3752342,119722r558,267l3753599,119722r5842,-2032l3765321,115760r5969,-1613l3772674,113753r813,-1422xem3801313,48704r-546,-3454l3800221,44869r-153,-127l3799332,44869r-13716,2235l3779621,48234r-635,940l3778694,49618r635,3442l3780015,53543r737,-140l3783368,52870r3403,-699l3792855,51320r7480,-1244l3801313,48704xem3817874,104457r-115,-2680l3817658,100838r-584,-496l3816235,100342r-6273,673l3803700,101777r-6210,1093l3796030,103098r-877,1219l3795052,104457r432,2375l3795560,107264r114,635l3796385,108394r3201,-495l3803205,107264r3061,-432l3815473,105714r1435,-127l3817874,104457xem3845737,42875r-165,-1600l3845471,40233r-89,-838l3844823,38938r-851,l3834752,39890r-1854,216l3831679,40233r-3061,457l3824109,41275r-1003,1320l3823563,46062r661,521l3824960,46494r9132,-1219l3844696,44170r1041,-1295xem3863454,100672r-572,-647l3857409,99593r-16104,l3840556,100330r13,3505l3841165,104432r5385,l3857358,104863r-978,l3861892,105232r1257,-1067l3863276,102704r114,-1282l3863454,100672xem3890416,39535r-13,-153l3890302,36715r-38,-673l3889654,35496r-610,l3888892,35496r-9157,419l3879608,35928r-2794,114l3877894,36042r-8979,661l3867835,37960r89,1232l3867950,39547r,127l3868089,41452r648,559l3869474,41960r8928,-647l3881729,41071r1486,l3889298,40779r1118,-1232l3890416,39535xem3908564,108508r-431,-736l3904323,106845r-3048,-813l3898188,105346r-9258,-1892l3887470,103187r-1397,991l3885615,106845r-25,927l3886123,108508r1042,l3892778,109588r6045,1232l3904805,112395r1410,342l3907663,111887r901,-3379xem3935272,35394r-596,-609l3921569,34582r-3099,114l3913924,34747r-140,152l3912768,35941r51,3505l3913441,40055r20587,l3935222,38887r50,-3493xem3980243,37566r-546,-635l3966616,36004r-3099,-267l3958983,35572r-190,165l3957751,36703r-76,1460l3957574,40195r597,660l3958882,40855r4597,204l3978694,42164r1270,-1105l3980078,39611r114,-1448l3980243,37566xem4024960,42811r-495,-698l4020680,41490r-3073,-406l4016324,40932r-12433,-1601l4002595,40360r-51,356l4002417,41821r-38,228l4002176,43827r102,140l4002773,44615r660,l4009517,45427r6108,674l4023118,47256r1321,-990l4024960,42811xem4069245,51054r-457,-724l4054437,47294r-5995,-1092l4047617,46761r-546,381l4046474,50342r-51,229l4046893,51282r724,140l4053675,52451r5969,1397l4067073,55384r1410,-914l4068940,52400r229,-978l4069245,51066r,-12xem4112806,62420r-407,-749l4099801,58013r-3010,-736l4092410,56095r-547,318l4090974,56934r-889,3391l4090505,61061r9613,2566l4110342,66573r521,-279l4111815,65773r991,-3353xem4155516,76682r-165,-355l4155211,75996r241,l4155160,75895r-6528,-2312l4142841,71412r-7264,-2388l4134091,69761r-229,660l4132973,73075r242,508l4133342,73850r6540,2146l4152785,80657r1512,-698l4155516,76695r,-13xem4197337,93014r-343,-774l4190542,89865r-5676,-2350l4177804,84721r-1524,661l4174960,88620r330,788l4181716,91935r5715,2400l4191724,95923r1778,660l4194581,96989r838,-381l4196118,96291r876,-2375l4197337,93027r,-13xem4239717,107378r-394,-749l4237761,106146r-5004,-1549l4228223,103238r-1346,-407l4219702,100368r-1473,762l4217086,104432r381,762l4217759,105295r419,140l4219892,106006r1219,394l4221873,106680r2159,762l4236948,111455r292,89l4238726,110718r978,-3289l4239717,107378xem4327283,124485r-444,-533l4326750,123825r-3772,-381l4322775,123444r-2858,-191l4316895,122872r-10554,-1359l4305033,122504r-114,736l4304830,123825r-102,660l4304627,125234r-102,737l4305109,126771r661,l4318076,128397r7531,647l4326991,127965r127,-1448l4327207,125374r13,-140l4327283,124485xem4372038,129032r-139,-3506l4371556,125222r-280,-280l4367479,125044r-3048,178l4352188,125183r-1435,-38l4349559,126276r-89,3505l4350207,130568r13017,l4370895,130251r1143,-1219xem4416844,124345r-483,-2819l4416285,121183r-25,-203l4415714,120510r-153,-114l4414825,120510r-3010,470l4408805,121526r-1219,165l4395241,123240r-902,1105l4394212,124498r356,3492l4395241,128536r737,-76l4408322,126974r7557,-1270l4416374,125006r368,-508l4416844,124345xem4460710,114046r-1016,-3353l4458957,110274r-6566,2006l4446448,113753r-5931,1537l4439132,115595r-863,1410l4438955,120015r88,406l4439780,120878r876,-190l4443527,120015r2171,-597l4446536,119176r1499,-368l4452544,117678r5334,-1575l4459554,115608r292,l4460710,114046xem4488065,163245r-1993,-2857l4485208,160197r-11494,8535l4469104,172491r-152,1638l4470882,176491r292,356l4472000,176949r178,-140l4472559,176504r4508,-3873l4481969,169265r5855,-4419l4488065,163245xem4503090,98856r-1359,-3225l4500956,95300r-2007,864l4497463,96799r-1397,533l4489551,99834r-673,254l4486059,101295r-2908,978l4481792,102755r-686,1499l4482274,107556r775,368l4483989,107607r2705,-940l4492904,104228r2451,-965l4498276,102209r4179,-1803l4503090,98856xem4525276,140944r-1092,-2108l4523702,137858r-826,-330l4522228,137845r-13296,7189l4506392,146634r-1220,724l4504791,148983r1804,2997l4507395,152196r4432,-2667l4512246,149288r2185,-1194l4517047,146672r6515,-3531l4524768,142455r115,-381l4525276,140944xem4543806,79705r-1626,-3099l4541367,76352r-11582,5893l4526991,83540r-4039,1956l4524705,90538r9030,-4356l4543298,81292r508,-1587xem4565231,124053r-1131,-3315l4563529,120459r-178,-102l4562640,120573r-2832,1004l4556988,122682r-1689,635l4554156,123736r-1155,444l4551337,124802r-2858,991l4545723,127050r-1308,546l4543831,129146r1359,3226l4545965,132702r1524,-661l4550080,130924r635,-254l4558881,127609r4788,-1791l4564532,125501r699,-1435l4565231,124053xem4584916,62395r-458,-1385l4583823,59080r-762,-394l4582757,58788r-419,127l4579404,59905r-445,166l4573549,62001r-5804,2222l4566628,64681r-1791,711l4564164,65684r-673,267l4562856,67513r1359,3226l4565002,71069r3480,-1499l4571352,68541r2616,-1028l4577054,66344r2909,-978l4580534,65163r3645,-1295l4584903,62407r13,-12xem4607166,112915r-622,-3264l4606506,109486r-699,-495l4602124,109639r-2934,762l4597806,110705r-1562,331l4592383,111912r-2768,610l4586821,113296r-750,203l4585259,114947r901,3378l4586871,118757r3544,-1028l4593031,117144r11874,-2629l4606061,114312r216,-38l4607166,112915xem4628172,51219r-673,-3442l4626788,47307r-572,102l4626064,47434r-6084,1207l4618609,48958r-4687,1041l4606468,51816r-839,1485l4606493,56680r737,431l4607699,56984r3772,-901l4616856,54787r8992,-1917l4627016,52641r241,-51l4628172,51219xem4650244,107848r-76,-1486l4650130,105219r-38,-800l4649571,103873r-3086,-13l4643221,104140r-3518,279l4638065,104571r-1359,115l4633671,104813r-4394,571l4628273,106705r140,1232l4628566,109169r127,1028l4629328,110718r596,-76l4631728,110375r1168,-178l4635944,110045r2959,-254l4641862,109575r2947,-305l4647781,109118r1359,l4650244,107861r,-13xem4672469,45148r-127,-1448l4672215,42049r-25,-381l4671644,41198r-787,-38l4661535,42049r-9246,1092l4651718,43218r-864,101l4649851,44678r279,2134l4650295,47955r26,190l4650981,48653r9855,-1206l4671403,46405r1066,-1257xem4693958,105676r-521,-673l4689716,104508r-3023,-89l4683684,104190r-3023,-177l4677651,103759r-4432,-153l4672038,104787r-115,3251l4671923,108267r394,445l4672482,108889r2947,64l4682083,109385r2959,228l4686198,109702r1829,l4692358,110197r1232,-1054l4693958,105676xem4717275,40436r-597,-635l4706632,39662r-10769,127l4694720,41008r101,3505l4695431,45097r20511,l4716081,44970r1092,-1054l4717275,40436xem4737278,113512r-115,-178l4736757,112560r-3620,-991l4718355,108508r-229,-25l4716945,108292r-1346,966l4715053,112395r-64,317l4715535,113512r622,l4719091,113995r2883,698l4722292,114757r9144,1905l4734166,117373r762,190l4736325,116700r673,-2705l4737112,113512r166,xem4762220,44462r-482,-673l4761916,43789r-204,-25l4758423,43319r-521,-76l4757483,43180r-2667,-407l4749279,42138r-622,-76l4748288,42024r-2717,-356l4741024,41262r-1283,1067l4739589,44005r-38,470l4739462,45415r-25,393l4739932,46431r775,114l4746803,47104r6591,800l4758931,48717r1410,178l4761674,47904r127,-800l4761890,46545r51,-356l4762004,45821r127,-749l4762220,44475r,-13xem4778870,126923r-305,-749l4776914,125476r-432,-178l4775911,125056r-813,-355l4774603,124523r-851,-343l4760900,119557r-534,-165l4759566,119087r-1473,826l4757636,121285r-635,1943l4757369,123977r432,140l4760861,125120r2782,1054l4768050,127762r1181,431l4772050,129108r2718,1194l4776063,130835r1486,-660l4778299,128320r469,-1155l4778870,126923xem4806175,54902r-292,-585l4805794,54140r-3658,-1245l4799127,52082r-2972,-914l4793145,50342r-6033,-1562l4785690,48450r-1422,902l4783848,51130r-381,1625l4783912,53467r711,165l4785245,53784r2350,533l4790529,55156r2959,762l4798250,57315r4001,1206l4803597,58978r1473,-762l4806086,55156r89,-254xem4818265,146240r-203,-825l4813528,142748r-1320,-724l4800257,135750r-1588,609l4798187,137337r-153,331l4797133,139496r254,800l4798034,140601r13158,6858l4813732,149009r1193,698l4815281,149618r1219,-355l4817148,148158r1117,-1918xem4847907,71996r-292,-813l4841265,68427r-5613,-2616l4828591,62903r-470,190l4827041,63538r-673,1625l4826139,65697r-444,1066l4825847,67170r165,394l4830940,69608r13957,6160l4846447,75171r508,-1118l4847260,73393r647,-1397xem4854524,170916r-76,-825l4854168,169875r-292,-242l4852086,168148r-2858,-2388l4845075,163004r-787,-533l4838179,158000r-1626,330l4835728,159550r-1156,1689l4834737,162039r572,432l4846142,170268r4585,3620l4852352,173659r2172,-2730l4854524,170916xem4888420,91516r-266,-800l4881956,87630r-5499,-2794l4869573,81546r-1562,546l4866475,85255r279,800l4872964,89027r11011,5511l4885258,95173r1587,-533l4888420,91528r,-12xem4928374,112014r-241,-813l4909744,101714r-1575,521l4906556,105333r254,813l4923904,114973r1283,660l4926774,115125r1600,-3111xem4968367,132334r-254,-813l4961915,128498r-12255,-6236l4949253,122402r-1181,381l4947247,124383r-762,1512l4946739,126720r11658,5944l4965230,136029r1054,-355l4966830,135483r1524,-3137l4968367,132334xem5050485,167894r-356,-775l5043716,164884r-5766,-2312l5030851,159931r-1499,622l5028565,162509r-521,1295l5028374,164604r686,280l5040617,169329r7201,2590l5048555,171577r774,-381l5050485,167894xem5073675,152552r-1765,-3010l5071084,149326r-8661,5004l5053279,159918r-381,1626l5054714,164528r826,203l5066665,157937r2692,-1486l5073256,154165r419,-1613xem5093360,180301r-444,-711l5083289,177241r-2959,-813l5077358,175679r-4318,-1245l5071592,175234r-406,1410l5070614,178600r140,279l5071021,179349r279,89l5077701,181292r6007,1537l5091163,184632r1422,-914l5093360,180314r,-13xem5112766,130606r-1651,-3073l5110289,127279r-18199,9906l5091658,138798r1715,3048l5094186,142074r18123,-9867l5112766,130606xem5137378,187591r-520,-673l5130050,186194r-1397,-178l5127002,185775r-1663,-190l5123980,185394r-7468,-1156l5115179,185229r-597,3442l5115179,189484r635,l5121961,190449r6146,889l5135753,192125r1282,-1054l5137099,190449r102,-965l5137277,188671r101,-1080xem5152580,109982r-1536,-3125l5150231,106578r-6211,3048l5138559,112496r-6807,3455l5131257,117551r1613,3099l5133670,120916r17081,-8737l5152060,111556r520,-1574xem5182108,192163r-115,-1435l5181943,188709r-572,-508l5180558,188201r-5359,228l5160797,188429r-1206,1143l5159527,193090r572,572l5160861,193725r3111,64l5170195,193789r800,-64l5172608,193725r2553,-63l5180749,193662r203,-216l5182108,192176r,-13xem5191391,91516r-1384,-3201l5189207,87998r-9195,3911l5170259,96354r-572,1575l5170817,100431r153,356l5171135,101117r787,305l5183784,96012r2858,-1156l5190795,93065r596,-1537l5191391,91516xem5226748,185724r-152,-558l5226012,182765r-102,-432l5225186,181889r-3670,876l5215560,184010r-3010,521l5211915,184670r-2350,483l5205755,185699r-609,76l5204917,186080r-762,1041l5204574,190106r64,470l5205323,191096r21387,-5321l5226748,185724xem5232844,74422r-1270,-3252l5230787,70827r-19253,7646l5210899,80022r1054,2540l5212245,83261r775,317l5232197,75958r647,-1536xem5269128,170256r-1587,-3124l5266944,166941r-178,-63l5260619,169799r-5537,2514l5249367,174409r-1334,508l5247360,176441r1194,3289l5249088,179971r241,115l5254422,178168r4076,-1727l5258740,176339r2895,-1156l5264442,173799r4165,-1930l5269128,170256xem5274856,58737r-1156,-3289l5272938,55067r-1702,597l5266398,57340r-5779,2210l5253456,62153r-685,1524l5253990,66967r774,355l5272786,60706r1359,-470l5274615,59232r241,-482l5274856,58737xem5302186,141947r-2286,-2616l5299024,139255r-1245,1130l5291467,146113r-2298,2134l5286946,150469r-3340,3213l5283581,155346r2489,2476l5286921,157822r7213,-6972l5302085,143624r101,-1677xem5317464,44780r-482,-1550l5316677,42240r-241,-788l5315686,41046r-6604,2070l5303151,44869r-7239,2387l5295176,48768r1092,3327l5297017,52476r3607,-1257l5303571,50342r13119,-4064l5317426,44881r38,-101xem5338292,114693r-1905,-2933l5335536,111582r-647,406l5329669,115493r-3543,2413l5324462,119024r-6210,4674l5317985,125361r1397,1842l5319661,127546r458,597l5320220,128270r737,l5324068,126009r2464,-1892l5327561,123393r1498,-1042l5336718,117106r1219,-787l5338292,114693xem5360581,32524r-749,-2921l5359705,29146r-737,-432l5355234,29603r-14872,4179l5340007,33896r-1029,279l5338165,35636r953,3365l5339854,39420r6643,-1828l5352389,35839r7366,-1880l5360581,32524xem5377954,92976r-1447,-3175l5375707,89496r-2134,966l5372138,91084r-9881,4889l5360860,96697r-495,280l5356784,98920r-483,1600l5357990,103593r826,242l5364899,100520r5575,-2692l5373205,96367r2844,-1232l5377027,94691r343,-153l5377954,92976xem5404205,22237r-724,-3416l5402770,18351r-20244,4470l5381650,24231r381,1651l5382285,26911r64,279l5382463,27647r711,458l5403316,23647r889,-1410xem5420499,77698r-533,-1930l5419585,74320r-749,-419l5416181,74688r-1092,318l5412029,75768r-1982,660l5406034,77736r-2083,661l5403024,78676r-2997,1029l5398655,80213r-736,1524l5398427,83108r673,1918l5399875,85394r2298,-800l5406415,83108r5880,-1930l5418277,79552r1384,-393l5420461,77749r38,-51xem5448287,14122r-546,-3454l5447220,10287r-178,-127l5446319,10287r-5576,914l5432590,12509r-5042,965l5426608,13652r-940,1384l5426303,18478r699,483l5427726,18821r6020,-1245l5439842,16725r7480,-1244l5448287,14122xem5464962,69723r-203,-2223l5464746,67195r-101,-863l5464289,65963r-216,-203l5463222,65760r-482,51l5456948,66408r-6261,775l5443004,68503r-965,1359l5442293,71297r190,1054l5442534,72669r114,635l5443359,73812r3226,-508l5447144,73215r3048,-546l5453253,72250r9207,-1130l5463806,71120r1055,-1258l5464962,69723xem5492724,8280r-279,-2629l5492369,4800r-661,-546l5490959,4343r-8217,851l5481739,5295r-3074,356l5475605,6096r-4496,584l5470093,8001r343,2692l5470537,11480r674,508l5471947,11899r3785,-495l5481078,10693r9500,-991l5491683,9588r1041,-1308xem5510441,66078r-572,-648l5504548,64998r724,l5503456,64935r-622,-38l5496611,64693r-3239,-203l5488737,64554r-610,597l5487530,65735r13,3505l5488152,69850r5372,l5504345,70256r-1156,l5507456,70548r1410,102l5509031,70510r1105,-940l5510136,69443r114,-1321l5510365,66827r63,-737l5510441,66078xem5537403,4940r-64,-1448l5537251,1447r-597,-533l5535866,914r-9258,406l5526176,1358r-2387,102l5524703,1460r-8801,648l5514822,3378r115,1575l5515064,6819r660,623l5528703,6489r1220,l5536285,6184r115,-127l5537403,4953r,-13xem5555551,73914r-432,-737l5554192,72961r-2883,-698l5549074,71666r-813,-229l5545188,70751r-9271,-1892l5534457,68592r-1385,991l5532666,71843r-203,1182l5532564,73177r521,737l5533974,73914r5182,977l5539752,74993r6058,1232l5553202,78155r1460,-863l5555551,73914xem5582259,812r-597,-622l5568556,r-3099,127l5560911,165r-1169,1193l5559793,4864r622,609l5581015,5473r1194,-1168l5582259,812xem5627230,2971r-546,-635l5613603,1409r-3099,-266l5605970,977r-178,166l5604738,2108r-89,1460l5604548,5613r609,660l5605856,6273r4610,204l5625668,7569r1270,-1092l5626951,6286r101,-1270l5627179,3568r38,-584l5627230,2971xem5671947,8216r-216,-279l5671451,7531r-3784,-623l5650877,4749r-1295,1029l5649430,6908r-38,318l5649277,8216r-114,1029l5649760,10020r648,l5656504,10833r6096,685l5670093,12674r1333,-990l5671680,9956r267,-1727l5671947,8216xem5716219,16471r-457,-723l5701411,12712r-5995,-1105l5694045,12560r-648,3429l5693867,16687r127,26l5694604,16827r5067,876l5700649,17868r5981,1397l5714060,20802r1397,-914l5716168,16687r51,-216xem5759793,27825r-407,-749l5746788,23418r-3010,-724l5739384,21513r-1423,826l5737301,24853r-229,877l5737504,26479r9601,2553l5757329,31991r1460,-813l5759793,27825xem5802503,42087r-305,-673l5802439,41414r-292,-101l5795619,38989r-5791,-2172l5782564,34417r-1486,749l5779960,38481r242,508l5780329,39255r6540,2159l5799760,46075r1511,-698l5802490,42100r13,-13xem5844324,58420r-343,-775l5837529,55270r-5689,-2350l5824791,50139r-1092,457l5823255,50787r-318,762l5821934,54013r330,812l5828690,57340r5715,2400l5841568,62395r1511,-686l5844324,58432r,-12xem5886704,72783r-407,-749l5879744,69989r-5880,-1752l5868047,66243r-1358,-470l5865203,66522r-394,1130l5864072,69850r381,762l5868136,71831r2883,1003l5884227,76949r521,-292l5885700,76136r153,-533l5886653,72936r51,-153xem5974893,89357r-1156,-115l5969952,88861r-3048,-203l5953328,86931r-1308,978l5951613,90639r-114,737l5952096,92176r648,l5965050,93802r7645,647l5973775,93548r190,-165l5974092,91922r115,-1283l5974270,89890r-432,-533l5974893,89357xem6019012,94449r-114,-2755l6018873,90944r-331,-305l6018250,90360r-3797,102l6011405,90639r-12243,-38l5997727,90563r-1194,1131l5996457,95186r559,622l5997181,95973r13030,l6017590,95973r279,-292l6019012,94449xem6063818,89750r-483,-2819l6063259,86588r-25,-203l6062726,85953r-191,-152l6061811,85915r-3022,470l6055779,86931r-13564,1715l6041187,89903r355,3492l6042215,93941r737,-76l6055296,92379r7557,-1270l6063704,89916r114,-166xem6107684,79463r-788,-2578l6106668,76111r-737,-419l6099365,77685r-2273,585l6093422,79171r-3683,953l6087491,80695r-1385,331l6085230,82435r699,2985l6086030,85839r597,368l6086767,86296r3746,-876l6093511,84594r6019,-1511l6106541,81026r292,l6107061,80594r623,-1131xem6135040,128638r-1994,-2845l6132182,125615r-8992,6680l6120701,134150r-2083,1689l6116078,137896r-139,1638l6118237,142354r737,l6119533,141909r4521,-3860l6128944,134670r5842,-4407l6135027,128651r13,-13xem6150064,64262r-800,-1880l6148717,61036r-241,-89l6147930,60718r-3505,1486l6135852,65493r-1994,851l6133033,66687r-2908,991l6129820,67792r-1054,356l6128080,69659r1181,3302l6130036,73329r3632,-1257l6136208,71069r343,-140l6136843,70815r2603,-1004l6142329,68668r2731,-990l6145238,67614r4191,-1803l6150051,64274r13,-12xem6172251,106362r-1575,-3099l6169850,102946r-635,317l6162027,107149r-6109,3290l6155436,110744r-3290,2044l6151765,114401r1423,2350l6153569,117386r813,216l6158814,114935r343,-191l6170536,108546r1207,-685l6172251,106362xem6190793,45110r-1626,-3086l6188354,41757r-11582,5906l6173978,48945r-4052,1969l6169380,52489r1499,3175l6171679,55943r9042,-4356l6190285,46697r508,-1587xem6212217,89458r-1130,-3314l6210325,85763r-3543,1219l6203975,88087r-1384,520l6201130,89141r-1778,686l6198324,90208r-2858,990l6193955,91897r-1245,559l6192304,92621r-902,381l6190805,94551r1372,3226l6192939,98107r2032,-864l6196038,96761r292,-127l6211506,90906r356,-736l6212217,89471r,-13xem6231890,27813r-1092,-3315l6230036,24104r-3658,1219l6223457,26403r-2934,1016l6214707,29654r-1486,610l6211824,30797r-1359,572l6209830,32931r1079,2527l6211201,36144r331,139l6211976,36474r229,-89l6212662,36195r2781,-1207l6218339,33959r2578,-1028l6221996,32524r2032,-762l6226924,30784r2184,-787l6229807,29743r1346,-457l6231890,27813xem6254153,78320r-445,-2298l6253531,75057r-39,-166l6252972,74523r-178,-140l6252070,74523r-2959,521l6246190,75806r-9589,2121l6233045,78905r-800,1447l6233134,83743r712,432l6237389,83146r2908,-622l6251003,80124r889,-203l6253264,79679r876,-1346l6254153,78320xem6275159,16637r-661,-3442l6273787,12712r-6833,1346l6260897,15417r-7201,1766l6253454,17233r-851,1474l6253480,22085r724,432l6263856,20193r8979,-1918l6274232,18008r927,-1371xem6297219,73266r-102,-2642l6297066,69977r,-140l6296622,69354r-178,-178l6293459,69278r-9779,813l6280645,70231r-4394,571l6275248,72123r292,2514l6275667,75603r635,520l6277013,76034r2641,-393l6279870,75603r1499,l6284392,75336r2959,-241l6288837,74980r2959,-304l6296152,74485r1067,-1219xem6319456,10553r-127,-1448l6319215,7823r-51,-750l6318618,6616r-787,-38l6314275,6921r-5753,533l6297828,8724r-279,369l6296825,10083r101,800l6297269,13360r26,190l6297930,14058r381,-38l6307810,12852r10567,-1041l6318529,11633r927,-1067l6319456,10553xem6340945,71081r-521,-673l6336703,69926r-3023,-102l6330670,69596r-3022,-178l6324638,69164r-4432,-140l6320053,69176r-127,127l6319025,70192r-115,3429l6319329,74155r140,140l6322403,74358r10846,749l6335001,75107r4331,508l6340576,74561r26,-330l6340945,71081xem6364262,5854r-597,-647l6353619,5080r-9309,88l6343205,5207r-355,l6341694,6426r102,3492l6342405,10515r6858,-165l6356032,10350r6922,152l6363106,10350r369,-356l6364160,9334r102,-3480xem6384277,78930r-140,-216l6383807,78117r-76,-139l6380112,76987r-14783,-3061l6363919,73698r-1333,978l6362230,76695r-254,1422l6362509,78930r635,l6365634,79336r431,64l6368961,80098r8077,1690l6378537,82105r3378,864l6383299,82105r673,-2705l6384010,79248r89,-318l6384277,78930xem6409207,9880r-482,-673l6404877,8661r-3074,-483l6398717,7810r-3086,-330l6392558,7073r-4547,-393l6387058,7480r-330,267l6386601,9207r-63,622l6386487,10490r-76,749l6387008,11950r685,l6393777,12509r6616,813l6407328,14312r1333,-990l6408788,12509r89,-559l6408991,11239r127,-749l6409207,9880xem6425857,92341r-305,-749l6422085,90119r-1422,-546l6407886,84963r-1346,-458l6405067,85318r-1079,3315l6404343,89382r3493,1156l6410617,91592r737,267l6415468,93332r737,267l6419037,94526r2718,1181l6422530,96037r520,216l6424219,95719r266,-12l6424536,95580r241,-610l6425755,92583r102,-242xem6453162,20320r-279,-585l6452781,19545r-3658,-1245l6446113,17500r-2971,-914l6440144,15748r-6045,-1550l6432677,13868r-1423,889l6430607,17500r-153,661l6430531,18288r355,596l6434569,19735r838,242l6437528,20574r2185,558l6440462,21323r521,152l6445110,22694r2172,648l6450025,24206r559,190l6452057,23634r1029,-3073l6453162,20320xem6465240,111645r-204,-813l6460503,108165r-1334,-723l6457823,106768r-1321,-711l6453962,104736r-6731,-3568l6445644,101777r-191,77l6445605,101854r-1498,3060l6444374,105714r685,331l6458166,112877r1054,648l6460718,114427r1194,698l6463474,114681r1766,-3023l6465240,111645xem6494881,37401r-279,-813l6488239,33820r-5600,-2604l6475577,28308r-1549,635l6473228,30835r-546,1334l6472987,32969r4927,2057l6491884,41173r1550,-597l6494881,37401xem6501511,136334r-76,-838l6500863,135051r-4648,-3873l6491173,127825r-6007,-4407l6483540,123748r-1994,2909l6481712,127457r11417,8217l6497701,139293r1638,-228l6501511,136334xem6535394,56921r-266,-800l6528930,53047r-5486,-2806l6516560,46951r-1574,547l6513462,50660r266,800l6519951,54432r10998,5512l6532245,60591r1181,-393l6533832,60058r1029,-2083l6535394,56934r,-13xem6575361,77419r-254,-800l6556730,67132r-1193,393l6555156,67640r-1601,3111l6553797,71564r18364,9487l6573240,80708r521,-178l6574803,78486r558,-1055l6575361,77419xem6615341,97751r-267,-800l6608889,93916r-12255,-6236l6595046,88201r-1587,3112l6593713,92125r11671,5944l6607772,99250r4445,2184l6613792,100901r787,-1600l6615341,97764r,-13xe" fillcolor="#c6c3b5" stroked="f">
                        <v:path arrowok="t"/>
                      </v:shape>
                      <v:group id="Group 3" o:spid="_x0000_s1034" style="position:absolute;left:1425;top:-1528;width:10801;height:12368" coordorigin=",-2240" coordsize="10801,1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">
                        <v:group id="_x0000_s1035" style="position:absolute;top:-538;width:10801;height:10666" coordorigin=",-2200" coordsize="10801,1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">
                          <v:shape id="Graphic 49" o:spid="_x0000_s1036" style="position:absolute;top:-2200;width:10801;height:10665;visibility:visible;mso-wrap-style:square;v-text-anchor:top" coordsize="108013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" path="m540004,l490852,2206,442938,8699,396450,19288,351579,33782,308517,51991,267454,73723,228580,98789r-36493,28208l158164,158157r-31162,33922l98793,228572,73726,267445,51993,308507,33784,351568,19289,396438,8700,442925,2206,490840,,539991r2206,49151l8700,637057r10589,46488l33784,728415r18209,43062l73726,812540r25067,38874l127002,887908r31162,33923l192087,952992r36493,28209l267454,1006268r41063,21733l351579,1046211r44871,14494l442938,1071295r47914,6493l540004,1079995r49151,-2207l637069,1071295r46488,-10590l728428,1046211r43062,-18210l812553,1006268r38874,-25067l887920,952992r33923,-31161l953005,887908r28209,-36494l1006281,812540r21733,-41063l1046223,728415r14495,-44870l1071307,637057r6494,-47915l1080008,539991r-2207,-49151l1071307,442925r-10589,-46487l1046223,351568r-18209,-43061l1006281,267445,981214,228572,953005,192079,921843,158157,887920,126997,851427,98789,812553,73723,771490,51991,728428,33782,683557,19288,637069,8699,589155,2206,540004,xe" fillcolor="#2b5262 [3204]" stroked="f">
                            <v:path arrowok="t"/>
                          </v:shape>
                          <v:shape id="Graphic 50" o:spid="_x0000_s1037" style="position:absolute;left:3325;top:-2200;width:4140;height:4087;visibility:visible;mso-wrap-style:square;v-text-anchor:top" coordsize="4140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" path="m206997,l159533,5466,115963,21038,77529,45473,45473,77529,21038,115963,5466,159533,,206997r5466,47464l21038,298031r24435,38434l77529,368520r38434,24435l159533,408527r47464,5467l254461,408527r43570,-15572l336465,368520r32055,-32055l392955,298031r15572,-43570l413994,206997r-5467,-47464l392955,115963,368520,77529,336465,45473,298031,21038,254461,5466,206997,xe" fillcolor="#0db1ca [3206]" stroked="f">
                            <v:path arrowok="t"/>
                          </v:shape>
                          <v:shape id="Graphic 50" o:spid="_x0000_s1038" style="position:absolute;left:4156;top:-2200;width:2349;height:2318;visibility:visible;mso-wrap-style:square;v-text-anchor:top" coordsize="4140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" path="m206997,l159533,5466,115963,21038,77529,45473,45473,77529,21038,115963,5466,159533,,206997r5466,47464l21038,298031r24435,38434l77529,368520r38434,24435l159533,408527r47464,5467l254461,408527r43570,-15572l336465,368520r32055,-32055l392955,298031r15572,-43570l413994,206997r-5467,-47464l392955,115963,368520,77529,336465,45473,298031,21038,254461,5466,206997,xe" fillcolor="#ee9183 [3207]" stroked="f">
                            <v:path arrowok="t"/>
                          </v:shape>
                        </v:group>
                        <v:shape id="Graphic 52" o:spid="_x0000_s1039" style="position:absolute;left:6014;top:-2240;width:2393;height:3005;visibility:visible;mso-wrap-style:square;v-text-anchor:top" coordsize="28257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" path="m,97129l84518,,282524,e" filled="f" strokeweight=".5pt">
                          <v:path arrowok="t"/>
                        </v:shape>
                        <v:shape id="Graphic 53" o:spid="_x0000_s1040" style="position:absolute;left:3259;top:-2240;width:541;height:3431;visibility:visible;mso-wrap-style:square;v-text-anchor:top" coordsize="27749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" path="m277126,79121l198005,,,e" filled="f" strokeweight=".5pt">
                          <v:path arrowok="t"/>
                        </v:shape>
                      </v:group>
                      <v:shape id="Graphic 50" o:spid="_x0000_s1041" style="position:absolute;left:14606;top:455;width:720;height:711;visibility:visible;mso-wrap-style:square;v-text-anchor:top" coordsize="4140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" path="m206997,l159533,5466,115963,21038,77529,45473,45473,77529,21038,115963,5466,159533,,206997r5466,47464l21038,298031r24435,38434l77529,368520r38434,24435l159533,408527r47464,5467l254461,408527r43570,-15572l336465,368520r32055,-32055l392955,298031r15572,-43570l413994,206997r-5467,-47464l392955,115963,368520,77529,336465,45473,298031,21038,254461,5466,206997,xe" fillcolor="#ee9183 [3207]" stroked="f">
                        <v:path arrowok="t"/>
                      </v:shape>
                      <v:shape id="Graphic 50" o:spid="_x0000_s1042" style="position:absolute;left:14606;top:7261;width:718;height:705;visibility:visible;mso-wrap-style:square;v-text-anchor:top" coordsize="414020,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" path="m206997,l159533,5466,115963,21038,77529,45473,45473,77529,21038,115963,5466,159533,,206997r5466,47464l21038,298031r24435,38434l77529,368520r38434,24435l159533,408527r47464,5467l254461,408527r43570,-15572l336465,368520r32055,-32055l392955,298031r15572,-43570l413994,206997r-5467,-47464l392955,115963,368520,77529,336465,45473,298031,21038,254461,5466,206997,xe" fillcolor="#0db1ca [3206]" stroked="f">
                        <v:path arrowok="t"/>
                      </v:shape>
                      <v:shape id="Graphic 49" o:spid="_x0000_s1043" style="position:absolute;left:14818;top:14701;width:718;height:705;visibility:visible;mso-wrap-style:square;v-text-anchor:top" coordsize="108013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" path="m540004,l490852,2206,442938,8699,396450,19288,351579,33782,308517,51991,267454,73723,228580,98789r-36493,28208l158164,158157r-31162,33922l98793,228572,73726,267445,51993,308507,33784,351568,19289,396438,8700,442925,2206,490840,,539991r2206,49151l8700,637057r10589,46488l33784,728415r18209,43062l73726,812540r25067,38874l127002,887908r31162,33923l192087,952992r36493,28209l267454,1006268r41063,21733l351579,1046211r44871,14494l442938,1071295r47914,6493l540004,1079995r49151,-2207l637069,1071295r46488,-10590l728428,1046211r43062,-18210l812553,1006268r38874,-25067l887920,952992r33923,-31161l953005,887908r28209,-36494l1006281,812540r21733,-41063l1046223,728415r14495,-44870l1071307,637057r6494,-47915l1080008,539991r-2207,-49151l1071307,442925r-10589,-46487l1046223,351568r-18209,-43061l1006281,267445,981214,228572,953005,192079,921843,158157,887920,126997,851427,98789,812553,73723,771490,51991,728428,33782,683557,19288,637069,8699,589155,2206,540004,xe" fillcolor="#2b5262 [3204]" stroked="f">
                        <v:path arrowok="t"/>
                      </v:shape>
                    </v:group>
                    <v:shape id="Textbox 63" o:spid="_x0000_s1044" type="#_x0000_t202" style="position:absolute;left:5225;top:5396;width:306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8A19AE2" w14:textId="77777777" w:rsidR="00BF518A" w:rsidRPr="006D396F" w:rsidRDefault="00BF518A" w:rsidP="001A3574">
                            <w:pPr>
                              <w:spacing w:line="252" w:lineRule="exact"/>
                            </w:pPr>
                            <w:r w:rsidRPr="006D396F">
                              <w:rPr>
                                <w:color w:val="FFFFFF"/>
                                <w:spacing w:val="-5"/>
                                <w:w w:val="105"/>
                              </w:rPr>
                              <w:t>78%</w:t>
                            </w:r>
                          </w:p>
                        </w:txbxContent>
                      </v:textbox>
                    </v:shape>
                  </v:group>
                  <v:shape id="Graphic 61" o:spid="_x0000_s1045" style="position:absolute;left:34231;top:17994;width:32239;height:3633;visibility:visible;mso-wrap-style:square;v-text-anchor:top" coordsize="322389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" path="m73126,119011r-851,-3391l71564,115176r-3670,876l61925,117297r-2997,520l55943,118452r-4420,610l50533,120396r495,3467l51714,124383r737,-114l58623,123405r6121,-1244l70827,120815r1423,-356l73126,119011xem115519,103555r-1588,-3137l113144,100177r-6134,2921l101460,105600r-7036,2616l93751,109728r940,2590l94945,113017r774,368l100812,111467r4318,-1828l108026,108470r2806,-1371l114998,105156r521,-1601xem373202,80187r-915,-3378l371538,76390r-3746,1105l364731,78257r-5995,1968l355727,81165r-4369,1537l350634,84226r495,1372l351815,87515r775,369l359130,85585r5880,-1931l372364,81648r838,-1461xem417677,72212r-317,-3480l416687,68173r-7024,724l403402,69672r-7683,1321l394754,72351r254,1436l395376,75793r698,495l399859,75692r3048,-534l405955,74726r9220,-1130l416610,73482r1067,-1270xem463156,68567r-572,-648l455536,67386r-6299,-216l446087,66979r-4635,64l440258,68224r,1460l440270,71729r597,597l446252,72326r10808,419l458597,72910r2984,229l462851,72059r305,-3492xem508254,76390r-432,-737l504012,74726r-3048,-812l497890,73228r-9271,-1893l487159,71069r-1384,990l485521,73494r-356,2007l485660,76200r737,114l492467,77482r6058,1219l505917,80619r1448,-851l508254,76390xem1673364,120446r-1765,-3022l1670773,117208r-8661,5004l1652968,127800r-381,1625l1654009,131775r394,635l1655229,132613r11125,-6795l1669046,124333r3912,-2274l1673364,120446xem1712455,98488r-1651,-3073l1709978,95161r-18186,9906l1691335,106680r1359,2400l1693062,109740r813,216l1711985,100088r470,-1600xem1752282,77889r-1549,-3137l1749920,74460r-6198,3060l1738249,80403r-6795,3442l1730946,85445r1270,2439l1732559,88544r813,267l1750453,80073r1296,-622l1752282,77889xem3223679,72390r-13831,-2540l3192716,71120r-17221,5080l3160255,83820r-13818,11430l3133966,104140r-43307,36830l3054769,163830r-38723,15240l2975470,190500r-17932,l2939821,193040r-8699,-1270l2923121,190500r-6858,-5080l2914485,184238r,12612l2875407,199390r-72390,10160l2791345,211836r,10414l2779318,228600r-11582,7620l2756585,246380r-10744,7620l2745676,254000r-3111,5080l2735313,265430r-20815,16510l2690787,299720r-24714,11430l2642235,316230r-8293,-3810l2626372,309880r-6870,-8890l2613266,293370r-2616,-2540l2603906,279400r-41846,-36830l2536723,234950r-21374,l2494394,241300r-8115,5080l2479370,250190r-5753,5080l2428544,234950r-47167,-16510l2348941,210820r-16231,-2540l2283129,203200r-49898,l2183600,208280r-48781,8890l2087473,233680r-45301,20320l2041359,248920r-1549,-2540l2037626,241300r-5919,-6350l2024100,227330r-8979,-6350l2005088,215900r21832,-5080l2037842,209550r31584,-11430l2099500,185420r28207,-15240l2163457,152400r40259,-12700l2248624,138430r49720,2540l2353018,153670r59766,19050l2454364,186690r49085,12700l2557475,212090r56426,10160l2670162,228600r53556,l2771991,224790r19354,-2540l2791345,211836r-20904,4064l2726740,218440r-49695,l2623591,214630r-55029,-10160l2514155,193040r-51562,-13970l2416073,165100r-23101,-10160l2348903,142240r-21006,-3810l2350503,133350r24968,-11430l2402992,107950r30239,-24130l2442146,77470r9792,-6350l2462568,64770r11442,-5080l2485936,57150r11595,l2531084,82550r1905,8890l2531135,101600r-3797,6350l2521496,113030r-6947,2540l2507475,116840r-6401,l2499410,114300r-520,l2498255,113030r-64,-2540l2498775,109220r458,-1270l2500731,107950r4140,-1270l2508097,102870r2020,-1270l2499931,77470r-7328,l2462746,109220r1193,11430l2498585,148590r12573,2540l2523185,148590r11354,-2540l2544978,142240r3086,-1270l2554236,139700r8459,-6350l2566847,133350r13564,-7620l2587485,121920r33718,24130l2658021,163830r39090,10160l2737612,179070r38836,-1270l2814548,171450r3658,-1270l2851162,158750r34354,-19050l2885402,146050r-127,5080l2885148,154940r4584,16510l2898673,184150r12751,8890l2913443,195580r1042,1270l2914485,184238r-9602,-6438l2897314,165100r-3175,-13970l2895574,139700r356,-1270l2900603,129540r7354,-7620l2916885,116840r9347,-2540l2932163,114300r4204,1270l2939872,121920r127,3810l2939186,127000r-635,1270l2937408,129540r-1397,l2931122,132080r-3683,2540l2923286,144780r-165,1270l2923044,147320r-89,1270l2924492,152400r2604,6350l2932214,165100r15748,l2956979,161290r8255,-3810l2966910,154940r5042,-2540l2979826,138430r2845,-15240l2980448,107950r-7251,-12535l2973197,123190r-2236,11430l2964815,146050r-5550,5080l2952902,153670r-6426,1270l2937179,154940r-2374,-2540l2933369,148590r-520,-1270l2942983,138430r3340,-3810l2948051,129540r1841,-2540l2949816,125730r-3505,-11430l2942755,107950r-7658,-3810l2916136,107950r-9043,5080l2898889,116840r-6744,8890l2891790,125730r-35167,20320l2818638,158750r-39840,8890l2738031,170180r-37643,-5080l2663990,154940r-34443,-15240l2603779,121920r-5956,-2540l2618384,113030r19495,-3810l2658135,114300r35674,13970l2724848,139700r44272,1270l2811132,132080r10503,-3810l2830271,125730r8420,-5080l2846921,115570r8064,-5080l2860002,107950r5232,-1270l2870416,101600r10706,-5080l2893174,91440r13106,-2540l2920123,85090r13589,l2946209,88900r10897,6350l2965856,101600r5652,11430l2973197,123190r,-27775l2973108,95250r-10389,-7620l2960154,85090r-10249,-3810l2935274,76200r-15836,l2904350,77470r-14135,5080l2877299,88900r-11430,6350l2855328,100330r-13005,7620l2834309,113030r-16421,7620l2768269,132080r-42075,-3810l2696934,120650r-11215,-6350l2672969,109220r-15939,-6350l2632202,101600r-22149,2540l2589415,110490r-558,l2588399,113030r-13195,3810l2568816,120650r-6287,2540l2554287,127000r-4140,2540l2541613,133350r-9551,5080l2510980,140970r-10363,-1270l2472880,116840r-114,-1270l2472537,114300r-127,-1270l2472296,110490r-114,-1270l2474303,101600r5003,-6350l2484488,88900r8230,-3810l2500045,88900r1486,l2502344,91440r229,2540l2502636,95250r-1498,1270l2499982,97790r-5182,2540l2491803,101600r-1613,5080l2488412,109220r51,5080l2493530,123190r6160,3810l2507754,127000r9830,-1270l2526893,120650r3124,-3810l2534678,114300r5220,-7620l2542502,91440r-2299,-12700l2533510,66040r-9233,-8890l2529078,57150r228,-1270l2529751,52070r-457,-1270l2522588,50800r,6350l2521585,57150r-750,-1270l2522588,57150r,-6350l2519578,50800r-10350,-3810l2507805,49530r-444,1270l2498737,49530r-18275,l2436723,69850r-9487,7620l2394369,101600r-36856,19050l2316302,128270r-45936,-5080l2253145,114300r-11926,-12700l2235619,82550r101,-1270l2235822,78740r102,-1270l2236139,76200r102,-1270l2236343,72390r101,-1270l2236647,69850r102,-1270l2254656,43180r5791,-3810l2268385,38100r7785,1270l2283256,43180r5817,3810l2292756,50800r3747,6350l2293912,68580r-1270,1270l2286774,69850r-1828,-6350l2284577,62230r-3276,-5080l2276919,55880r-4483,-2540l2266848,53340r-4788,3810l2256929,59690r-3391,5080l2253475,66040r-76,2540l2253259,69850r1664,12700l2260930,91440r9677,8890l2283307,102870r7811,l2306053,100330r6756,-5080l2316200,93980r16155,-36830l2332444,55880r-1702,-11430l2326500,34290r-3556,-4687l2322944,55880r-343,3810l2322512,62230r-178,1270l2322245,64770r-5499,13970l2307526,88900r-11303,5080l2284463,93980r-8319,-3810l2269007,87630r-4839,-6350l2262695,71120r114,-1270l2264486,66040r2527,-1270l2269147,63500r2248,l2274849,64770r1384,1270l2278418,74930r4724,2540l2294369,78740r5309,-2540l2302256,71120r177,l2302726,69850r355,l2304224,62230r-508,-5080l2303589,55880r-127,-2540l2268512,30480r-10427,1270l2227796,63500r-1994,19050l2230513,101600r10694,13970l2257107,128270r-38100,l2183955,134620r-32118,11430l2122576,161290r-42304,22860l2034209,199390r-48666,10160l1946859,210540r,11710l1934540,228600r-11824,7620l1911337,246380r-10960,7620l1900212,254000r-1855,2540l1896465,259080r-1841,1270l1877529,273050r-17792,13970l1840890,298450r-20282,6350l1815198,306070r-17158,l1792389,304800r-11926,-3810l1774367,298450r-5702,-5080l1763268,290830r-5588,-5080l1751952,283210r-9093,-3810l1741195,276860r-17374,-6350l1706575,267970r-16891,1270l1655191,290830r-8802,13970l1597774,281940r-38799,-11430l1546034,266700r-53403,-5080l1438998,265430r-52324,11417l1378331,275590r-9106,-1270l1359827,275590r-9398,3810l1345349,280670r-6681,5080l1330553,292100r-11722,7620l1306918,309880r-12052,7620l1282750,323850r-20815,8890l1243304,342900r-16205,5080l1213573,349250r-16433,l1189799,345440r-6680,-2540l1173010,335280r-6935,-12700l1163650,309880r3391,-15240l1173949,285750r8497,-5080l1191475,279400r8509,2540l1204887,285750r3645,6350l1209929,297180r-1817,7620l1204302,304800r-101,-1270l1204099,300990r-101,-1270l1203896,298450r-216,-1270l1199007,292100r-6503,-1270l1185011,288290r-6972,5080l1176312,300990r-115,5080l1176083,311150r3429,7620l1186192,326390r9474,5080l1207414,332740r12116,-2540l1230477,323850r8268,-12700l1241209,300990r101,-2540l1241425,297180r101,-3810l1241577,292100r-1702,-6350l1236103,275590r-7074,-8890l1219720,260350r-6629,-5080l1210881,254000r-2197,l1196416,247650r71348,-7620l1292771,236220r3048,1270l1302727,237490r6668,-1270l1316062,234950r13285,l1378635,229870r99708,-1270l1561503,228600r13652,2540l1582331,231140r7328,-1270l1595831,229870r6045,-1270l1607629,228600r9754,-5080l1623479,222250r3048,-1270l1634972,215900r7671,-5080l1647837,208280r10135,-6350l1673415,191770r7988,-5080l1689760,184150r25235,-6350l1739925,173990r24752,2540l1789341,184150r15722,6350l1811108,193040r12446,5080l1850351,208280r27636,6350l1935048,222250r11811,l1946859,210540r-11468,280l1903984,209550r-30811,-6350l1843239,195580r-28790,-11430l1839683,177800r10084,-1270l1885213,160020r35382,-21590l1955723,113030r8979,-8890l1974481,97790r10605,-6350l1996503,87630r23571,-3810l2030844,87630r9423,3810l2048395,100330r5220,7620l2055533,119380r-1842,8890l2049856,134620r-5868,5080l2029955,144780r-6325,1270l2021382,139700r-635,l2020747,138430r572,-2540l2021725,134620r750,l2023287,133350r4141,l2030653,132080r3912,-8890l2035035,120650r-1842,-6350l2032088,109220r-4089,-2540l2022411,104140r-7315,l2007666,107950r-6908,1270l1995055,114300r-6883,11430l1985264,135890r1168,11430l2021103,176530r12598,1270l2045728,176530r11354,-3810l2067496,170180r3086,-2540l2076729,165100r1270,l2099754,151130r19330,-19050l2153323,90170r1905,-1270l2157184,85090r2070,-2540l2179193,57150r21882,-22860l2225598,19050r27826,-7620l2270404,11430r42342,20320l2322944,55880r,-26277l2319769,25400,2306599,13970r-6985,-2540l2290292,6350,2271966,1270,2252738,r-30467,8890l2195919,26670r-23178,24130l2151824,76200r-4077,6350l2145842,83820r-33235,41910l2094026,142240r-20751,15240l2072462,157480r-8484,2540l2054479,165100r-20943,2540l2023173,166370r-28473,-27940l1996846,128270r5016,-7620l2006981,115570r8242,-1270l2022589,114300r1448,1270l2025180,120650r-864,1270l2023630,123190r-1105,2540l2020925,125730r-3569,1270l2014359,128270r-1676,5080l2010892,135890r64,3810l2012911,144780r3175,6350l2022246,153670r8014,l2040089,152400r9335,-5080l2052027,146050r10427,-12700l2065032,120650r-2298,-13970l2034197,77470r-12777,-1270l2007730,76200r-38011,12700l1949729,104140r-57544,41910l1846707,166370r-31662,10160l1798980,177800r-8547,-3810l1781213,171450r-9868,-3810l1760829,166370r-17119,-1270l1725434,165100r-19367,5080l1685734,173990r-8649,5080l1668830,184150r-15875,8890l1615414,214630r-26733,7620l1575066,222250r-38608,-25400l1534401,185420r1892,-11430l1542097,163830r5410,-5080l1553730,153670r6363,-1270l1569389,152400r2820,12700l1570545,167640r-2362,l1564144,170180r-3213,2540l1557642,182880r521,3810l1560817,191770r4483,7620l1573072,203200r9678,-1270l1620253,171450r1943,-12700l1620443,146050r-5092,-12700l1612582,129895r,25045l1611198,167640r-4407,10160l1599641,184150r-8763,6350l1581607,191770r-5944,l1571409,190500r-3633,-6350l1567548,184150r1321,-5080l1569961,177800r1384,l1576184,176530r3581,-5080l1583677,165100r101,-5080l1583842,158750r-2794,-6350l1579359,147320r-5296,-2540l1567319,142240r-9004,l1527327,171450r-2375,13970l1527657,199390r7760,12700l1538287,215900r3289,2540l1545196,222250r-5588,-1270l1528152,220980r-37401,-2540l1452981,218440r-75666,3810l1406105,209550r27344,-13970l1459001,177800r23368,-20320l1493050,146050r11823,-10160l1517865,127000r14199,-6350l1547291,115570r15050,-1270l1576565,115570r12751,5080l1601000,129540r7963,11430l1612582,154940r,-25045l1607235,123190r229,-1270l1607807,121920r521,-1270l1603832,116840r-7544,-2540l1595539,114300r-1677,-1270l1579143,107950r-16294,-3810l1545717,107950r-17222,5080l1513255,120650r-13805,7620l1486992,139700r-11189,8890l1443570,176530r-36093,20320l1368526,214630r-40792,10160l1318844,224790r-25908,3810l1284135,227330r-8065,-3810l1269276,220980r-1728,-1537l1267548,229870r-76365,10160l1156081,243840r-11723,1828l1144358,255270r-12039,7620l1120749,270510r-11125,8890l1098918,290830r-241,l1095578,292100r-7265,6350l1067498,317500r-23698,17780l1019098,347980r-23799,1270l986967,347980r-7582,-5080l972515,336550r-6236,-7620l963701,323850r-6731,-10160l913180,276860r-23393,-8890l868413,267970r-20955,7620l839343,279400r-6909,6350l826668,290830,781608,267970,734441,254000r-32449,-7620l685774,241300r-49581,-5080l586282,236220r-49631,5080l487870,252730r-47333,13970l395236,287020r-863,-3810l368223,255270r-9956,-5080l380072,246380r10897,-3810l422516,233680r30048,-12700l480758,203200r35738,-17780l556742,176530r44907,-5080l651370,176530r54686,12700l765848,208280r41567,13970l856475,234950r54026,12700l966914,255270r56261,6350l1076718,262890r48286,-2540l1144358,255270r,-9602l1123505,248920r-43726,5080l1030084,254000r-53467,-6350l921588,240030,867194,228600,815644,214630,746048,190500,702005,177800r-20993,-6350l703592,166370r6249,-1270l728560,157480r27509,-16510l786244,120650r8915,-7620l804951,106680r10630,-6350l827011,95250r11951,-1270l850557,91440r33540,24130l886028,127000r-1829,8890l880364,142240r-5855,5080l867562,151130r-7087,1270l854075,152400r-2871,-6350l851776,144780r470,-2540l852982,142240r750,-1270l857885,140970r3276,-1270l863130,134620r1892,-2540l852932,113030r-7316,l815759,144780r1181,10160l822286,166370r7887,7620l840105,180340r11480,3810l876211,184150r11353,-3810l897991,177800r3086,-1270l907237,172720r8471,-2540l919848,166370r6680,-2540l933500,158750r7023,-1270l974229,179070r36818,17780l1050137,209550r40500,5080l1129449,212090r38074,-7620l1171181,203200r32931,-11430l1238453,173990r-38,3810l1238288,184150r-127,6350l1242771,204470r8966,12700l1264488,228600r2019,1270l1267548,229870r,-10427l1257922,210820r-7582,-12700l1247152,185420r1473,-11430l1248943,171450r4674,-6350l1260983,157480r8928,-5080l1279232,151130r5995,-2540l1289431,152400r3454,5080l1293063,158750r-1499,5080l1290408,165100r-1384,l1284185,166370r-3683,3810l1278369,172720r-2070,5080l1276223,179070r-89,1270l1276045,182880r-89,1270l1280109,193040r5118,5080l1291958,199390r9042,l1332865,172720r2832,-13970l1333461,144780r-7239,-15025l1326222,158750r-2235,11430l1317815,179070r-5550,5080l1305915,189230r-6426,1270l1290180,190500r-2362,-3810l1285862,182880r-64,-3810l1286903,177800r915,-1270l1289545,173990r6451,-2540l1299337,170180r3568,-10160l1302740,158750r-89,-1270l1302562,154940r-3365,-6350l1295819,142240r-7658,-2540l1278432,139700r-9258,2540l1260119,146050r-8204,6350l1245196,158750r-393,l1209636,179070r-37985,16510l1131811,203200r-40767,l1016990,190500,982560,172720,950823,152400r20561,-6350l990879,144780r20256,2540l1034008,158750r12814,5080l1077849,172720r44284,3810l1158900,166370r15748,-2540l1183271,158750r8420,-3810l1199934,151130r8051,-5080l1213002,142240r10427,-3810l1234147,132080r12065,-5080l1259319,121920r13817,-1270l1286751,120650r37770,25400l1326222,158750r,-28995l1326121,129540r-10389,-8890l1313167,120650r-10249,-6350l1288288,110490r-15850,l1257363,114300r-14135,2540l1230312,121920r-11430,6350l1213573,132080r-5232,2540l1195336,142240r-8013,3810l1170901,153670r-49631,12700l1079207,163830r-29260,-10160l1038733,148590r-12739,-3810l1010069,138430r-24842,-3810l963066,139700r-20638,6350l941463,146050r-6731,2540l928204,152400r-6388,2540l915543,158750r-4039,1270l907300,163830r-12687,3810l885063,171450r-10287,2540l863993,176530r-10350,-2540l844232,171450r-8052,-5080l829843,160020r-3823,-7620l825207,146050r2147,-10160l832370,128270r5131,-5080l845731,120650r4953,1270l853046,121920r1498,1270l855637,127000r,1270l854151,132080r-1169,1270l847813,133350r-2997,2540l841413,144780r50,2540l846543,158750r6211,2540l860767,161290r9818,-2540l879919,154940r2591,-2540l887717,147320r5245,-7620l895540,127000r-2324,-12700l886523,101600,875969,91440r-635,-1270l875665,90170r5041,1270l882091,90170r686,-2540l882307,87630r-9716,-3810l862241,82550r-1410,l860399,83820r-8623,-1270l842746,82550r-18555,2540l811707,90170r-11493,6350l789736,104140r-9487,8890l747382,135890r-36868,19050l669315,165100r-45949,-6350l606158,148590,594245,134620r-5689,-15240l588645,116840r101,-1270l588937,114300r89,-1270l589114,110490r102,-1270l589407,107950r88,-1270l589597,104140r89,-1270l589876,101600r89,-1270l594766,88900r6286,-7620l607669,76200r5791,-1270l629183,74930r7087,1270l642086,82550r3683,2540l649566,91440r-2654,10160l645655,104140r-3569,l639787,102870r-1422,-5080l637641,95250r-3327,-3810l625436,88900r-5524,l609942,95250r-3390,5080l606412,101600r-76,1270l606259,104140r1664,12700l613930,127000r9690,6350l636320,138430r7811,l651764,135890r7315,-2540l665861,129540r3378,-2540l672617,125730,684784,97790r88,-1270l685063,95250r102,-1270l685253,91440r102,-1270l685444,88900,683742,78740r-4216,-8890l675792,64185r,24715l675716,91440r-115,3810l675513,96520r-102,1270l675309,100330r-5537,13970l660552,121920r-11316,5080l629158,127000r-7112,-6350l617194,114300r-1486,-7620l615823,102870r1727,-1270l620026,100330r2134,-2540l626071,97790r1791,2540l629234,101600r698,1270l631482,107950r4673,6350l647446,114300r5232,-3810l655269,106680r470,l655967,104140r1321,-8890l656501,88900,621550,63500r-10452,1270l580796,96520r-241,3810l580301,101600r-127,1270l580047,104140r-127,2540l579678,107950r-127,1270l579424,110490r-127,2540l579056,114300r-127,1270l578802,116840r4712,17780l594207,152400r15913,11430l572020,163830r-35064,6350l504837,179070r-29261,17780l433311,218440r-46063,16510l338556,243840r-50152,2540l255435,241300r-3696,l240690,236220r-18428,-6350l189623,215900,158191,198120r39573,-5080l207899,190500r30403,-6350l276440,166370r32347,-20320l317703,139700r9779,-6350l338112,127000r11455,-5080l361505,120650r22352,l393280,127000r8116,6350l406628,142240r1905,11430l406704,163830r-3810,6350l397014,173990r-6959,3810l382968,179070r-6337,l374396,173990r-635,-1270l373761,171450r1028,-1270l376288,170180r4153,-2540l383667,165100r3911,-6350l388099,153670r-1156,-2540l386054,147320r-889,-1270l381012,140970r-5588,-1270l368109,139700r-7429,1270l353809,146050r-5677,2540l341198,158750r-2807,12700l338505,172720r115,1270l338734,176530r241,1270l339090,179070r114,1270l339318,182880r114,1270l374142,210820r12573,1270l398741,210820r11342,-2540l420497,203200r3086,l429729,199390r1283,l452755,184150r19329,-19050l489712,146050r16624,-20320l508228,121920r4102,-5080l532257,93980,554139,69850,578662,52070r27826,-7620l623443,44450r42303,21590l675792,88900r,-24715l643305,39370,605739,34290,575271,44450,548919,62230,525754,85090r-20917,25400l502704,114300r-1893,2540l482676,139700r-17056,19050l447027,177800r-20739,12700l425475,190500r-8496,5080l407479,198120r-10223,3810l386549,203200r-10363,-1270l366763,198120r-8052,-2540l352386,189230r-3848,-8890l348424,179070r-241,-1270l348068,176530r-114,-2540l347827,172720r20396,-25400l373240,148590r2362,l377101,151130r1028,2540l378193,154940r-813,2540l376631,158750r-1092,l370357,160020r-2997,3810l363905,171450r115,5080l369087,185420r6172,3810l383311,189230r9804,-2540l402437,182880r3124,-3810l410235,176530r5220,-10160l418033,153670r-2299,-13970l409041,128270r-9245,-7620l398462,119380r-11265,-6350l374421,109220r-13678,l346748,114300r-12497,2540l322770,123190r-10503,8890l302742,139700r-32931,19050l229323,176530r-42976,8890l145923,190500r-13120,-7620l120269,172720r-11964,-7620l98590,157480r-1626,-2540l81076,146050,63995,138430,45910,132080,27012,127000r1448,l28397,125730r-115,-2540l27660,121920r-20472,l6007,123190r-51,3810l,127000r,7620l24320,135890r23736,6350l70599,152400r20714,11430l116446,182880r56997,34290l204203,234950r-33414,l123520,236220,65544,234950,,224790r,10160l81153,243840r68084,2540l198208,242570r23749,-1270l238569,247650r33084,6350l288061,255270r11633,l287426,262890r-11786,7620l264312,279400r-10922,11430l253212,290830r-5588,2540l230530,309880r-17767,12700l193929,332740r-20308,6350l159258,341630r-31217,-5080l84074,307340,51003,273050,36385,259080,19380,246380,,234950r,11430l16903,255270r14897,11430l44678,279400r10821,12700l57048,294640r3391,3810l39789,281940,23545,267970,10642,259080,,250190r,12700l18211,276860r21489,17780l63423,311150r24905,13970l99174,332740r42685,16510l159359,350520r16269,-1270l217373,330200r40157,-31750l259372,297180r177,l278384,280670r19964,-13970l319417,259080r22086,-3810l354050,260350r31255,26670l386600,293370r-63,1270l386435,298450r-24701,25400l353021,322580r-7950,-3810l337985,312420r2717,-11430l343179,298450r2642,l348767,299720r394,3810l349364,304800r89,1270l349542,307340r89,2540l352856,312420r9208,3810l366966,313690r2985,-2540l370179,311150r356,-1270l370878,309880r1028,-5080l373951,298450r-1867,-11430l366598,279400r-7823,-5080l351345,270510r-8801,-1270l334657,273050r-5219,l323786,276860r-5613,5080l313105,290830r-4495,16510l311543,325120r8624,13970l332701,350520r8014,5080l358838,358140r10084,l441769,331470r37059,-24130l490842,298450r7379,-5080l504317,290830r4203,-3810l517359,285750r16942,l541642,288290r6515,5080l552653,299720r2095,7620l554621,309880r-228,1270l554266,312420r-115,1270l554024,316230r-1905,3810l544296,326390r-6680,2540l533400,328930r-1207,-2540l531736,325120r-572,-1270l532257,323850r3390,-1270l538238,318770r1385,-2540l541007,312420r114,-2540l539915,306070r-1956,-5080l534276,298450r-4852,l521652,297180r-8865,3810l508000,307340r-4839,10160l501637,325120r1778,10160l508469,342900r6795,6350l523532,354330r9347,1270l542912,355600r9347,-1270l560959,349250r7886,-1270l603300,330200r53455,-12700l683082,317500r22187,5080l725982,330200r19368,7620l783932,356870r19431,7620l822147,368300r18516,l847801,364490r6197,-2540l866038,337820r114,-1270l866267,335280r114,-3810l866140,330200r-115,-1270l857796,311505r,18695l857694,335280r-35598,25400l805027,355600r-18047,-6350l767753,337820,728916,320040r-13424,-2540l684161,307340r-52146,3810l571017,335280r-6248,2540l557733,341630r-7684,1270l541921,345440r-7721,l511098,325120r1042,-6350l515327,312420r3391,-2540l524421,306070r4661,l530059,312420r-3975,1270l523735,317500r-1156,2540l521360,323850r406,2540l523671,330200r3048,6350l532193,337820r6566,-1270l546506,335280r7150,-5080l555967,328930r3468,-5080l563067,317500r1155,-11430l561454,297180r-6185,-10160l552246,285750r-6058,-6350l536879,275590r-10287,-1270l515797,275590r-10845,3810l499884,280670r-6680,5080l485025,292100r-11709,7620l461416,309880r-12027,7620l437273,323850r-20828,8890l397814,342900r-16179,5080l368109,349250r-16446,l344309,345440r-6718,-2540l327507,335280r-6934,-12700l318147,309880r3378,-15240l328447,285750r8496,-5080l345986,279400r8534,2540l359410,285750r3619,6350l364413,297180r-1828,7620l358838,304800r-102,-1270l358635,300990r-114,-1270l358419,298450r-216,-1270l353491,292100r-6451,-1270l339547,288290r-6973,5080l330847,300990r-114,5080l330619,311150r3429,7620l340728,326390r9474,5080l361950,332740r12103,-2540l384987,323850r8243,-12700l394893,306070r978,-2540l440359,276860r46368,-15240l534555,252730r48730,-5080l632320,246380r48755,3810l728967,260350r46444,16510l819810,298450r-6312,7620l809269,313690r-2096,10160l807262,330200r1435,6350l814171,342900r15786,1270l835990,342900r4330,-7620l841756,331470r-153,-1270l841514,328930r-76,-2540l841349,325120r-4889,-6350l835825,317500r914,-1270l838415,313690r2185,l845845,312420r5880,5080l857796,330200r,-18695l853046,307340r-6591,-2540l833805,304800r-4318,2540l827646,311150r-1156,2540l825398,320040r6058,8890l831684,330200r-1841,2540l827125,335280r-7709,-2540l817283,331470r-699,-2540l817714,318770r6147,-11430l835177,294640r7379,-3810l851776,283210r18301,-6350l888631,276860r37668,20320l955840,330200r2311,2540l965682,342900r8496,7620l983602,355600r10325,2540l1020584,355600r13411,-6350l1047407,342900r25247,-19050l1094587,304800r3696,-1270l1104849,297180r165,l1123848,280670r19990,-13970l1164907,259080r22060,-3810l1199540,260350r31229,26670l1232065,293370r-64,1270l1231900,298450r-24689,25400l1198486,322580r-7938,-3810l1183462,312420r2121,-7620l1186218,300990r2489,-2540l1191285,298450r3810,11430l1198321,312420r9220,3810l1212481,313690r2997,-2540l1215656,311150r343,-1270l1216342,309880r1029,-5080l1219415,298450r-1854,-11430l1212100,279400r-7798,-5080l1196873,270510r-8814,-1270l1180122,273050r-5195,l1169263,276860r-5613,5080l1158582,290830r-4508,16510l1157008,325120r8623,13970l1178166,350520r8039,5080l1204302,358140r10084,l1287297,331470r37046,-24130l1336370,298450r7315,-5080l1349781,290830r4216,-3810l1362837,285750r16929,l1387106,288290r6515,5080l1398117,299720r2096,7620l1400086,309880r-229,1270l1399730,312420r-114,1270l1399489,316230r-1893,3810l1389761,326390r-6630,2540l1378927,328930r-2247,-5080l1377721,323850r3454,-1270l1383703,318770r1384,-2540l1386471,312420r115,-2540l1385531,306070r-2108,-5080l1379740,298450r-4788,l1367129,297180r-8877,3810l1353477,307340r-4826,10160l1347114,325120r1765,10160l1353934,342900r6820,6350l1369034,354330r9347,1270l1388427,355600r9360,-1270l1406474,349250r7899,-1270l1448803,330200r53441,-12700l1528559,317500r22187,5080l1571472,330200r19368,7620l1629435,356870r19444,7620l1667662,368300r18529,l1693303,364490r6172,-2540l1711388,339090r127,-1270l1711629,336550r115,-1270l1711858,331470r-229,-1270l1711515,328930r-127,-2540l1711274,325120r-2337,-6350l1704365,312420r-1054,-915l1703311,330200r-114,5080l1667586,360680r-17069,-5080l1632483,349250r-19202,-11430l1574406,320040r-13424,-2540l1529638,307340r-52159,3810l1416481,335280r-6235,2540l1403210,341630r-7658,1270l1387449,345440r-7760,l1356588,325120r1042,-6350l1360843,312420r3340,-2540l1369885,306070r4661,l1374609,312420r-2997,1270l1369199,317500r-1092,2540l1366837,323850r406,2540l1372196,336550r5525,1270l1384223,336550r7747,-1270l1399133,330200r2312,-1270l1404912,323850r3619,-6350l1409776,309880r-1689,-11430l1403769,292100r-5538,-6350l1397127,283210r31407,-6350l1447368,273050r51219,-2540l1549438,276860r49161,15240l1644713,313690r102,3810l1644904,318770r30518,25400l1681518,342900r3060,-6350l1685467,335280r1753,-3810l1687093,330200r-76,-1270l1686953,326390r-76,-1270l1683537,322580r-1613,-3810l1681289,317500r978,-1270l1683893,313690r2235,l1691322,312420r5918,5080l1700415,323850r2896,6350l1703311,311505r-4763,-4165l1691932,304800r-12650,l1674952,307340r-1842,3810l1672018,313690r-1156,6350l1675815,326390r1156,2540l1677149,330200r-749,1270l1675307,332740r-2705,2540l1668907,332740r-7201,l1656067,326390r-1499,-7620l1654619,311150r40107,-31750l1710613,276860r14212,3810l1736763,285750r6947,5080l1750504,293370r6617,5080l1763483,300990r5703,3810l1775282,309880r13081,2540l1795665,316230r23444,l1822577,313690r21831,-7620l1864360,294640r18618,-12700l1900783,266700r1842,l1906371,261620r165,l1925370,247650r19965,-13970l1966379,223520r22060,-1270l2001024,224790r31230,29210l2033511,260350r-102,2540l2033308,266700r-1842,6350l2025434,280670r-7912,6350l2008708,288290r-8687,-1270l1992071,285750r-7138,-6350l1987689,266700r2477,-1270l1992820,265430r2870,1270l1996147,267970r420,5080l1999843,276860r9208,3810l2013953,279400r3175,-5080l2017814,274320r1028,-3810l2020900,262890r-1842,-8890l2013585,246380r-7811,-6350l1998345,234950r-8814,l1981581,236220r-5182,3810l1970760,242570r-5626,5080l1960041,255270r-4470,17780l1958517,290830r8611,13970l1979688,317500r8014,2540l1996452,323850r19165,l2030450,322580r17031,-5080l2050262,316230r16675,-8890l2088756,297180r12459,-6350l2125802,273050r12027,-7620l2145207,260350r6109,-6350l2155520,254000r8801,-3810l2173033,248920r8230,1270l2188629,254000r6489,5080l2199627,266700r1981,6350l2201011,279400r-1956,6350l2191283,292100r-6680,l2180399,293370r-2248,-2540l2178380,288290r292,l2178951,287020r3696,-1270l2185174,285750r2832,-6350l2188057,274320r-762,-1270l2186902,270510r-1956,-3810l2181199,262890r-4775,l2168652,261620r-8928,5080l2154999,273050r-4851,7620l2148598,292100r1753,7620l2155393,309880r6832,3810l2170519,317500r9347,2540l2189899,320040r9360,-1270l2207945,316230r7887,-5080l2222779,307340r27521,-13970l2277211,285750r26543,-3810l2330081,281940r22175,5080l2372982,294640r19355,10160l2430907,323850r19431,6350l2469134,335280r18529,-2540l2494788,330200r6185,-3810l2502255,325120r3836,-2540l2510002,313690r2528,-7620l2513330,298450r-115,-1270l2513101,294640r-8280,-16345l2504821,294640r-26,2540l2504694,299720r-102,5080l2501366,311150r-2184,5080l2494572,322580r-9220,1270l2469083,325120r-17056,-2540l2433967,313690r-19227,-8890l2375903,285750r-13424,-3810l2331148,273050r-52146,2540l2218004,299720r-6274,5080l2204682,306070r-7659,3810l2188921,311150r-7760,l2173922,309880r-6350,-3810l2162492,303530r-3289,-6350l2158085,292100r1042,-6350l2162314,279400r3391,-5080l2171408,273050r5816,l2178088,274320r292,1270l2177631,279400r-4547,l2170722,281940r-1156,3810l2168360,288290r114,2540l2168702,292100r1905,5080l2173706,300990r5474,2540l2185759,303530r7721,-3810l2200630,297180r2312,-3810l2206409,290830r3594,-7620l2193125,246380r-9284,-5080l2162759,241300r-10821,2540l2146884,247650r-6744,2540l2132012,256540r-11709,10160l2108403,273050r-44984,25400l2015045,316230r-8547,l1967572,287020r-2438,-13970l1968512,260350r6922,-10160l1983930,247650r9017,-1270l2001456,247650r4890,5080l2009990,255270r1410,6350l2009571,269240r-800,1270l2007273,270510r-458,-1270l2005774,269240r-114,-1270l2005482,266700r-89,-1270l2005304,262890r-101,-1270l2000478,255270r-6451,l1986534,254000r-6960,6350l1977783,266700r-25,1270l1977656,273050r31242,25400l2021014,297180r21971,-31750l2043036,262890r22161,-8890l2087359,242570r46355,-13970l2181555,215900r48717,-5080l2279294,210820r48755,5080l2375928,227330r46444,13970l2466759,261620r-6287,8890l2456256,279400r-2096,7620l2454249,294640r1448,8890l2461171,307340r15710,2540l2482989,306070r3048,-5080l2486952,299720r1803,-1270l2488679,297180r-76,-2540l2488514,293370r-165,-1270l2485009,285750r-1562,l2482761,281940r978,-2540l2492832,279400r5880,2540l2501938,288290r2883,6350l2504821,278295r-4814,-5245l2493416,269240r-6909,l2472398,285750r4953,6350l2478443,293370r228,1270l2477859,297180r-1029,1270l2474061,299720r-7658,-1270l2464219,297180r-635,-3810l2464714,283210r6147,-10160l2482164,260350r7391,-5080l2498775,248920r18301,-6350l2535631,242570r37668,19050l2602839,294640r2312,3810l2612682,309880r8471,7620l2630551,322580r10299,1270l2667558,322580r13424,-6350l2694406,309880r25248,-19050l2741587,270510r3683,-2540l2751836,261620r177,l2770835,247650r19977,-13970l2811869,223520r22098,-1270l2846514,224790r31255,29210l2879001,260350r-115,2540l2878785,266700r-1854,6350l2870911,280670r-7912,6350l2854198,288290r-8713,-1270l2837535,285750r-7086,-6350l2832531,269240r686,-2540l2835630,265430r2655,l2841218,266700r521,1270l2842082,273050r3226,3810l2854528,280670r4889,-1270l2862478,275590r165,-1270l2863329,274320r1029,-3810l2866402,262890r-1854,-8890l2859062,246380r-7823,-6350l2843809,234950r-8814,l2827109,236220r-5220,3810l2816237,242570r-5600,5080l2805569,255270r-4495,17780l2804007,290830r8611,13970l2825153,317500r8013,2540l2841929,323850r19444,l2875915,322580r17030,-5080l2895727,316230r16687,-8890l2934233,297180r12484,-6350l2971279,273050r12014,-7620l2990672,260350r6109,-6350l3000984,254000r8839,-3810l3018536,248920r8229,1270l3034093,254000r6515,5080l3045104,266700r1969,6350l3046476,279400r-1893,6350l3036747,292100r-6680,l3025864,293370r-1207,-1270l3023616,290830r228,-2540l3024136,288290r292,-1270l3024708,287020r3403,-1270l3030702,285750r1385,-5080l3033471,279400r114,-5080l3032531,273050r-2121,-6350l3026727,262890r-4839,l3014116,261620r-8865,5080l3000464,273050r-4826,7620l2994114,292100r1765,7620l3000933,309880r6795,3810l3015996,317500r9372,2540l3035427,320040r9334,-1270l3053448,316230r7887,-5080l3068243,307340r27521,-13970l3122676,285750r26543,-3810l3175546,281940r22187,5080l3218446,294640r5233,2540l3223679,287020r-2299,-1270l3207943,281940r-31330,-8890l3124466,275590r-60998,24130l3057233,304800r-7049,1270l3042513,309880r-8128,1270l3026664,311150r-7239,-1270l3013062,306070r-5118,-2540l3004667,297180r-1117,-5080l3004591,285750r3188,-6350l3011182,274320r5703,-1270l3022752,273050r864,1270l3023844,275590r-393,1270l3023108,279400r-4560,l3016186,281940r-1156,3810l3013824,288290r406,3810l3019183,300990r5525,2540l3031223,303530r7747,-3810l3046120,297180r2311,-3810l3051899,290830r3619,-7620l3056763,273050r-1689,-7620l3050781,255270r-6566,-6350l3075622,242570r18834,-2540l3145650,236220r50838,6350l3223679,251460r,-10160l3207131,236220r-14110,-2540l3139617,227330r-53632,2540l3033585,241300r254,1270l3025279,241300r-18478,l2997416,243840r-5068,3810l2985668,250190r-8179,6350l2965780,266700r-36043,21590l2908909,298450r-18631,7620l2874099,312420r-13526,3810l2851988,316230r-38926,-29210l2810624,273050r3353,-12700l2820911,250190r8496,-2540l2838450,246380r8534,1270l2851874,252730r3644,2540l2856903,261620r-1854,7620l2854236,270510r-1499,l2851302,269240r-102,-1270l2850985,266700r-102,-1270l2850781,262890r-114,-1270l2845993,255270r-6502,l2832011,254000r-6973,6350l2823311,266700r-25,1270l2823184,273050r31230,25400l2866504,297180r21755,-31750l2888373,261620r102,-1270l2888538,259080r-1689,-8890l2883090,241300r-7074,-7620l2866707,223520r-4419,-1270l2857881,218440r-2210,-1270l2843403,214630r23139,-3810l2940050,203200r16383,l2969793,199390r6655,l3025622,196850r49822,-3810l3125317,193040r49314,2540l3223679,199390r,-12700l3222066,186690r-6299,-1270l3209467,184150r-11049,-5080l3189427,171450r-5982,-10160l3181388,151130r1892,-11430l3189084,128270r5410,-5080l3200730,120650r6363,-3810l3216376,116840r2426,3810l3220351,123190r585,2540l3221050,127000r-978,2540l3219145,132080r-1613,1270l3211093,134620r-3238,5080l3206305,142240r-1676,5080l3205149,152400r7151,12700l3220072,167640r3607,l3223679,158750r-1016,l3218396,157480r-3633,-6350l3214586,148590r-102,-1270l3215233,146050r635,-1270l3216960,142240r1385,l3223171,140970r508,l3223679,116840r,-6350l3221050,107950r-15786,l3196348,110490r-8090,5080l3181769,121920r-7455,13970l3171939,151130r2705,13970l3182404,177800r2883,2540l3188627,184150r3683,1270l3175089,185420r-37377,-1270l3062033,184150r-37782,2540l3053054,173990r27369,-15240l3105988,140970r23368,-20320l3140024,110490r11811,-8890l3164840,93980r14224,-8890l3194291,82550r15049,-1270l3223679,82550r,-1270l3223679,72390xe" fillcolor="#c6c3b5" stroked="f">
                    <v:path arrowok="t"/>
                  </v:shape>
                  <v:shape id="Textbox 64" o:spid="_x0000_s1046" type="#_x0000_t202" style="position:absolute;left:15826;top:-2255;width:48313;height:20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DD7DC72" w14:textId="77777777" w:rsidR="00BF518A" w:rsidRPr="000207E8" w:rsidRDefault="00BF518A" w:rsidP="001A3574">
                          <w:pPr>
                            <w:rPr>
                              <w:sz w:val="20"/>
                              <w:szCs w:val="20"/>
                            </w:rPr>
                          </w:pPr>
                          <w:r w:rsidRPr="000207E8">
                            <w:rPr>
                              <w:sz w:val="20"/>
                              <w:szCs w:val="20"/>
                            </w:rPr>
                            <w:t xml:space="preserve">The </w:t>
                          </w:r>
                          <w:r w:rsidRPr="000207E8">
                            <w:rPr>
                              <w:b/>
                              <w:sz w:val="20"/>
                              <w:szCs w:val="20"/>
                            </w:rPr>
                            <w:t xml:space="preserve">‘specialist services’ </w:t>
                          </w:r>
                          <w:r w:rsidRPr="000207E8">
                            <w:rPr>
                              <w:sz w:val="20"/>
                              <w:szCs w:val="20"/>
                            </w:rPr>
                            <w:t>group: people who interacted with specialist mental health and addiction services in the five years before their participation in the survey (~8% of respondents – equivalent to 337,000 adults in 2023).</w:t>
                          </w:r>
                        </w:p>
                        <w:p w14:paraId="4D30C380" w14:textId="77777777" w:rsidR="00BF518A" w:rsidRPr="000207E8" w:rsidRDefault="00BF518A" w:rsidP="001A3574">
                          <w:pPr>
                            <w:spacing w:before="54"/>
                            <w:rPr>
                              <w:sz w:val="20"/>
                              <w:szCs w:val="20"/>
                            </w:rPr>
                          </w:pPr>
                          <w:r w:rsidRPr="000207E8">
                            <w:rPr>
                              <w:sz w:val="20"/>
                              <w:szCs w:val="20"/>
                            </w:rPr>
                            <w:t xml:space="preserve">The </w:t>
                          </w:r>
                          <w:r w:rsidRPr="000207E8">
                            <w:rPr>
                              <w:b/>
                              <w:sz w:val="20"/>
                              <w:szCs w:val="20"/>
                            </w:rPr>
                            <w:t xml:space="preserve">‘any services’ </w:t>
                          </w:r>
                          <w:r w:rsidRPr="000207E8">
                            <w:rPr>
                              <w:sz w:val="20"/>
                              <w:szCs w:val="20"/>
                            </w:rPr>
                            <w:t>group: people who interacted with primary or secondary health care for mental health reasons, and /or interacted with specialist mental health and addiction services in the five years before their participation in the survey (~22% of respondents – equivalent to 894,000 adults in 2023).</w:t>
                          </w:r>
                        </w:p>
                        <w:p w14:paraId="62C8E748" w14:textId="77777777" w:rsidR="00BF518A" w:rsidRPr="000207E8" w:rsidRDefault="00BF518A" w:rsidP="001A3574">
                          <w:pPr>
                            <w:spacing w:before="16" w:line="290" w:lineRule="atLeast"/>
                            <w:rPr>
                              <w:sz w:val="20"/>
                              <w:szCs w:val="20"/>
                            </w:rPr>
                          </w:pPr>
                          <w:r w:rsidRPr="000207E8">
                            <w:rPr>
                              <w:sz w:val="20"/>
                              <w:szCs w:val="20"/>
                            </w:rPr>
                            <w:t xml:space="preserve">The </w:t>
                          </w:r>
                          <w:r w:rsidRPr="000207E8">
                            <w:rPr>
                              <w:b/>
                              <w:sz w:val="20"/>
                              <w:szCs w:val="20"/>
                            </w:rPr>
                            <w:t xml:space="preserve">‘no services’ </w:t>
                          </w:r>
                          <w:r w:rsidRPr="000207E8">
                            <w:rPr>
                              <w:sz w:val="20"/>
                              <w:szCs w:val="20"/>
                            </w:rPr>
                            <w:t>group: people who didn’t interact with any of these specified mental health and addiction services in the five years before their participation in the survey (~78% of respondents – equivalent to 3,081,000 adults in 2023).</w:t>
                          </w:r>
                        </w:p>
                      </w:txbxContent>
                    </v:textbox>
                  </v:shape>
                </v:group>
                <w10:wrap type="square" anchorx="page"/>
              </v:group>
            </w:pict>
          </mc:Fallback>
        </mc:AlternateContent>
      </w:r>
      <w:r w:rsidR="00926C91" w:rsidRPr="006D396F">
        <w:rPr>
          <w:sz w:val="22"/>
          <w:szCs w:val="22"/>
        </w:rPr>
        <w:t>Th</w:t>
      </w:r>
      <w:r w:rsidR="009C73B6" w:rsidRPr="006D396F">
        <w:rPr>
          <w:sz w:val="22"/>
          <w:szCs w:val="22"/>
        </w:rPr>
        <w:t>ese</w:t>
      </w:r>
      <w:r w:rsidR="00926C91" w:rsidRPr="006D396F">
        <w:rPr>
          <w:sz w:val="22"/>
          <w:szCs w:val="22"/>
        </w:rPr>
        <w:t xml:space="preserve"> report</w:t>
      </w:r>
      <w:r w:rsidR="009C73B6" w:rsidRPr="006D396F">
        <w:rPr>
          <w:sz w:val="22"/>
          <w:szCs w:val="22"/>
        </w:rPr>
        <w:t>s</w:t>
      </w:r>
      <w:r w:rsidR="00926C91" w:rsidRPr="006D396F">
        <w:rPr>
          <w:sz w:val="22"/>
          <w:szCs w:val="22"/>
        </w:rPr>
        <w:t xml:space="preserve"> will be followed by projects to bring together agencies, NGOs, and other stakeholders with tāngata whaiora to shape ongoing effort to support wellbeing and mental health outcomes – and to monitor the results. </w:t>
      </w:r>
    </w:p>
    <w:p w14:paraId="495EDD3B" w14:textId="48BB4F98" w:rsidR="00E058DA" w:rsidRPr="006D396F" w:rsidRDefault="00C15B81" w:rsidP="00524BA1">
      <w:pPr>
        <w:pStyle w:val="Heading1"/>
        <w:rPr>
          <w:sz w:val="56"/>
        </w:rPr>
      </w:pPr>
      <w:r w:rsidRPr="00C15B81">
        <w:rPr>
          <w:noProof/>
        </w:rPr>
        <w:lastRenderedPageBreak/>
        <w:drawing>
          <wp:anchor distT="0" distB="0" distL="114300" distR="114300" simplePos="0" relativeHeight="251658257" behindDoc="0" locked="0" layoutInCell="1" allowOverlap="1" wp14:anchorId="582D5AD9" wp14:editId="3FE69572">
            <wp:simplePos x="0" y="0"/>
            <wp:positionH relativeFrom="page">
              <wp:posOffset>-3175</wp:posOffset>
            </wp:positionH>
            <wp:positionV relativeFrom="page">
              <wp:posOffset>48895</wp:posOffset>
            </wp:positionV>
            <wp:extent cx="7563600" cy="446400"/>
            <wp:effectExtent l="0" t="0" r="0" b="0"/>
            <wp:wrapTopAndBottom/>
            <wp:docPr id="151006371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ADA" w:rsidRPr="35305AC7">
        <w:t>Ā mātou t</w:t>
      </w:r>
      <w:r w:rsidR="0039604F" w:rsidRPr="35305AC7">
        <w:t xml:space="preserve">ātari </w:t>
      </w:r>
      <w:r w:rsidR="007C2070" w:rsidRPr="35305AC7">
        <w:t xml:space="preserve">| </w:t>
      </w:r>
      <w:r w:rsidR="002D26DC" w:rsidRPr="35305AC7">
        <w:t>Method</w:t>
      </w:r>
      <w:r w:rsidR="00E058DA" w:rsidRPr="35305AC7">
        <w:t xml:space="preserve"> </w:t>
      </w:r>
    </w:p>
    <w:p w14:paraId="6EC74B74" w14:textId="4B9C0E15" w:rsidR="006577E5" w:rsidRPr="006D396F" w:rsidRDefault="005E0CCB" w:rsidP="00E07798">
      <w:pPr>
        <w:rPr>
          <w:sz w:val="22"/>
          <w:szCs w:val="22"/>
        </w:rPr>
      </w:pPr>
      <w:r w:rsidRPr="006D396F">
        <w:rPr>
          <w:sz w:val="22"/>
          <w:szCs w:val="22"/>
        </w:rPr>
        <w:t>We know from our monitoring, research and from what our lived experience communities tell us, that people who experience mental distress and addiction face inequities in wellbeing outcomes</w:t>
      </w:r>
      <w:r w:rsidR="00654BCF" w:rsidRPr="006D396F">
        <w:rPr>
          <w:sz w:val="22"/>
          <w:szCs w:val="22"/>
        </w:rPr>
        <w:t>.</w:t>
      </w:r>
      <w:r w:rsidR="00411F65" w:rsidRPr="006D396F">
        <w:rPr>
          <w:sz w:val="22"/>
          <w:szCs w:val="22"/>
        </w:rPr>
        <w:t xml:space="preserve"> </w:t>
      </w:r>
      <w:r w:rsidR="00437F99" w:rsidRPr="006D396F">
        <w:rPr>
          <w:sz w:val="22"/>
          <w:szCs w:val="22"/>
        </w:rPr>
        <w:t xml:space="preserve">Through the analysis in this report, we have sought to understand which factors related most strongly to overall mental wellbeing, </w:t>
      </w:r>
      <w:r w:rsidR="008A16D6" w:rsidRPr="006D396F">
        <w:rPr>
          <w:sz w:val="22"/>
          <w:szCs w:val="22"/>
        </w:rPr>
        <w:t>in order to help prioritise</w:t>
      </w:r>
      <w:r w:rsidR="00820D66" w:rsidRPr="006D396F">
        <w:rPr>
          <w:sz w:val="22"/>
          <w:szCs w:val="22"/>
        </w:rPr>
        <w:t xml:space="preserve"> cross-government</w:t>
      </w:r>
      <w:r w:rsidR="008A16D6" w:rsidRPr="006D396F">
        <w:rPr>
          <w:sz w:val="22"/>
          <w:szCs w:val="22"/>
        </w:rPr>
        <w:t xml:space="preserve"> effort to improve outcomes</w:t>
      </w:r>
      <w:r w:rsidR="00820D66" w:rsidRPr="006D396F">
        <w:rPr>
          <w:sz w:val="22"/>
          <w:szCs w:val="22"/>
        </w:rPr>
        <w:t xml:space="preserve"> for people with lived experience</w:t>
      </w:r>
      <w:r w:rsidR="008A16D6" w:rsidRPr="006D396F">
        <w:rPr>
          <w:sz w:val="22"/>
          <w:szCs w:val="22"/>
        </w:rPr>
        <w:t>.</w:t>
      </w:r>
    </w:p>
    <w:p w14:paraId="23005FAC" w14:textId="0BE64211" w:rsidR="006F10DB" w:rsidRDefault="00FA13D5" w:rsidP="00E07798">
      <w:pPr>
        <w:rPr>
          <w:sz w:val="22"/>
          <w:szCs w:val="22"/>
        </w:rPr>
      </w:pPr>
      <w:r w:rsidRPr="006D396F">
        <w:rPr>
          <w:sz w:val="22"/>
          <w:szCs w:val="22"/>
        </w:rPr>
        <w:t>This analysis builds on a range of international and New Zealand research</w:t>
      </w:r>
      <w:sdt>
        <w:sdtPr>
          <w:rPr>
            <w:sz w:val="22"/>
            <w:szCs w:val="22"/>
          </w:rPr>
          <w:id w:val="-209109100"/>
          <w:citation/>
        </w:sdtPr>
        <w:sdtEndPr/>
        <w:sdtContent>
          <w:r w:rsidR="00A177E3" w:rsidRPr="006D396F">
            <w:rPr>
              <w:sz w:val="22"/>
              <w:szCs w:val="22"/>
            </w:rPr>
            <w:fldChar w:fldCharType="begin"/>
          </w:r>
          <w:r w:rsidR="00A177E3" w:rsidRPr="006D396F">
            <w:rPr>
              <w:sz w:val="22"/>
              <w:szCs w:val="22"/>
            </w:rPr>
            <w:instrText xml:space="preserve"> CITATION Bro19 \l 5129 </w:instrText>
          </w:r>
          <w:r w:rsidR="00A177E3" w:rsidRPr="006D396F">
            <w:rPr>
              <w:sz w:val="22"/>
              <w:szCs w:val="22"/>
            </w:rPr>
            <w:fldChar w:fldCharType="separate"/>
          </w:r>
          <w:r w:rsidR="006D05FC">
            <w:rPr>
              <w:noProof/>
              <w:sz w:val="22"/>
              <w:szCs w:val="22"/>
            </w:rPr>
            <w:t xml:space="preserve"> (2)</w:t>
          </w:r>
          <w:r w:rsidR="00A177E3" w:rsidRPr="006D396F">
            <w:rPr>
              <w:sz w:val="22"/>
              <w:szCs w:val="22"/>
            </w:rPr>
            <w:fldChar w:fldCharType="end"/>
          </w:r>
        </w:sdtContent>
      </w:sdt>
      <w:sdt>
        <w:sdtPr>
          <w:rPr>
            <w:sz w:val="22"/>
            <w:szCs w:val="22"/>
          </w:rPr>
          <w:id w:val="-161707165"/>
          <w:citation/>
        </w:sdtPr>
        <w:sdtEndPr/>
        <w:sdtContent>
          <w:r w:rsidR="00A177E3" w:rsidRPr="006D396F">
            <w:rPr>
              <w:sz w:val="22"/>
              <w:szCs w:val="22"/>
            </w:rPr>
            <w:fldChar w:fldCharType="begin"/>
          </w:r>
          <w:r w:rsidR="00A177E3" w:rsidRPr="006D396F">
            <w:rPr>
              <w:sz w:val="22"/>
              <w:szCs w:val="22"/>
            </w:rPr>
            <w:instrText xml:space="preserve"> CITATION McL18 \l 5129 </w:instrText>
          </w:r>
          <w:r w:rsidR="00A177E3" w:rsidRPr="006D396F">
            <w:rPr>
              <w:sz w:val="22"/>
              <w:szCs w:val="22"/>
            </w:rPr>
            <w:fldChar w:fldCharType="separate"/>
          </w:r>
          <w:r w:rsidR="006D05FC">
            <w:rPr>
              <w:noProof/>
              <w:sz w:val="22"/>
              <w:szCs w:val="22"/>
            </w:rPr>
            <w:t xml:space="preserve"> (3)</w:t>
          </w:r>
          <w:r w:rsidR="00A177E3" w:rsidRPr="006D396F">
            <w:rPr>
              <w:sz w:val="22"/>
              <w:szCs w:val="22"/>
            </w:rPr>
            <w:fldChar w:fldCharType="end"/>
          </w:r>
        </w:sdtContent>
      </w:sdt>
      <w:sdt>
        <w:sdtPr>
          <w:rPr>
            <w:sz w:val="22"/>
            <w:szCs w:val="22"/>
          </w:rPr>
          <w:id w:val="1566221112"/>
          <w:citation/>
        </w:sdtPr>
        <w:sdtEndPr/>
        <w:sdtContent>
          <w:r w:rsidR="0094570C" w:rsidRPr="006D396F">
            <w:rPr>
              <w:sz w:val="22"/>
              <w:szCs w:val="22"/>
            </w:rPr>
            <w:fldChar w:fldCharType="begin"/>
          </w:r>
          <w:r w:rsidR="0094570C" w:rsidRPr="006D396F">
            <w:rPr>
              <w:sz w:val="22"/>
              <w:szCs w:val="22"/>
            </w:rPr>
            <w:instrText xml:space="preserve"> CITATION Lui21 \l 5129 </w:instrText>
          </w:r>
          <w:r w:rsidR="0094570C" w:rsidRPr="006D396F">
            <w:rPr>
              <w:sz w:val="22"/>
              <w:szCs w:val="22"/>
            </w:rPr>
            <w:fldChar w:fldCharType="separate"/>
          </w:r>
          <w:r w:rsidR="006D05FC">
            <w:rPr>
              <w:noProof/>
              <w:sz w:val="22"/>
              <w:szCs w:val="22"/>
            </w:rPr>
            <w:t xml:space="preserve"> (4)</w:t>
          </w:r>
          <w:r w:rsidR="0094570C" w:rsidRPr="006D396F">
            <w:rPr>
              <w:sz w:val="22"/>
              <w:szCs w:val="22"/>
            </w:rPr>
            <w:fldChar w:fldCharType="end"/>
          </w:r>
        </w:sdtContent>
      </w:sdt>
      <w:r w:rsidR="00533B1B" w:rsidRPr="006D396F">
        <w:rPr>
          <w:sz w:val="22"/>
          <w:szCs w:val="22"/>
        </w:rPr>
        <w:t xml:space="preserve"> </w:t>
      </w:r>
      <w:sdt>
        <w:sdtPr>
          <w:rPr>
            <w:sz w:val="22"/>
            <w:szCs w:val="22"/>
          </w:rPr>
          <w:id w:val="1306592930"/>
          <w:citation/>
        </w:sdtPr>
        <w:sdtEndPr/>
        <w:sdtContent>
          <w:r w:rsidR="00533B1B" w:rsidRPr="006D396F">
            <w:rPr>
              <w:sz w:val="22"/>
              <w:szCs w:val="22"/>
            </w:rPr>
            <w:fldChar w:fldCharType="begin"/>
          </w:r>
          <w:r w:rsidR="00533B1B" w:rsidRPr="006D396F">
            <w:rPr>
              <w:sz w:val="22"/>
              <w:szCs w:val="22"/>
            </w:rPr>
            <w:instrText xml:space="preserve">CITATION Cri22 \l 5129 </w:instrText>
          </w:r>
          <w:r w:rsidR="00533B1B" w:rsidRPr="006D396F">
            <w:rPr>
              <w:sz w:val="22"/>
              <w:szCs w:val="22"/>
            </w:rPr>
            <w:fldChar w:fldCharType="separate"/>
          </w:r>
          <w:r w:rsidR="006D05FC">
            <w:rPr>
              <w:noProof/>
              <w:sz w:val="22"/>
              <w:szCs w:val="22"/>
            </w:rPr>
            <w:t>(5)</w:t>
          </w:r>
          <w:r w:rsidR="00533B1B" w:rsidRPr="006D396F">
            <w:rPr>
              <w:sz w:val="22"/>
              <w:szCs w:val="22"/>
            </w:rPr>
            <w:fldChar w:fldCharType="end"/>
          </w:r>
        </w:sdtContent>
      </w:sdt>
      <w:r w:rsidR="00604988" w:rsidRPr="006D396F">
        <w:rPr>
          <w:sz w:val="22"/>
          <w:szCs w:val="22"/>
        </w:rPr>
        <w:t>,</w:t>
      </w:r>
      <w:r w:rsidR="00404B60" w:rsidRPr="006D396F">
        <w:rPr>
          <w:sz w:val="22"/>
          <w:szCs w:val="22"/>
        </w:rPr>
        <w:t xml:space="preserve"> which has tended to use life satisfaction as the outcome measure</w:t>
      </w:r>
      <w:r w:rsidR="004739F7" w:rsidRPr="006D396F">
        <w:rPr>
          <w:sz w:val="22"/>
          <w:szCs w:val="22"/>
        </w:rPr>
        <w:t xml:space="preserve"> for a wider population. We have applied </w:t>
      </w:r>
      <w:r w:rsidR="005A6A0D" w:rsidRPr="006D396F">
        <w:rPr>
          <w:sz w:val="22"/>
          <w:szCs w:val="22"/>
        </w:rPr>
        <w:t xml:space="preserve">this method to </w:t>
      </w:r>
      <w:r w:rsidR="00FC2BA8">
        <w:rPr>
          <w:sz w:val="22"/>
          <w:szCs w:val="22"/>
        </w:rPr>
        <w:t>understanding wellbeing outcomes for</w:t>
      </w:r>
      <w:r w:rsidR="004E7172">
        <w:rPr>
          <w:sz w:val="22"/>
          <w:szCs w:val="22"/>
        </w:rPr>
        <w:t xml:space="preserve"> tāngata whaiora</w:t>
      </w:r>
      <w:r w:rsidR="00391506">
        <w:rPr>
          <w:sz w:val="22"/>
          <w:szCs w:val="22"/>
        </w:rPr>
        <w:t xml:space="preserve">, </w:t>
      </w:r>
      <w:r w:rsidR="009202FD">
        <w:rPr>
          <w:sz w:val="22"/>
          <w:szCs w:val="22"/>
        </w:rPr>
        <w:t xml:space="preserve">identified </w:t>
      </w:r>
      <w:r w:rsidR="00433BEA">
        <w:rPr>
          <w:sz w:val="22"/>
          <w:szCs w:val="22"/>
        </w:rPr>
        <w:t xml:space="preserve">here </w:t>
      </w:r>
      <w:r w:rsidR="009202FD">
        <w:rPr>
          <w:sz w:val="22"/>
          <w:szCs w:val="22"/>
        </w:rPr>
        <w:t>as</w:t>
      </w:r>
      <w:r w:rsidR="00A41249" w:rsidRPr="006D396F">
        <w:rPr>
          <w:sz w:val="22"/>
          <w:szCs w:val="22"/>
        </w:rPr>
        <w:t xml:space="preserve"> people who have interacted with specialist mental health and addiction service</w:t>
      </w:r>
      <w:r w:rsidR="00F63410">
        <w:rPr>
          <w:sz w:val="22"/>
          <w:szCs w:val="22"/>
        </w:rPr>
        <w:t>s</w:t>
      </w:r>
      <w:r w:rsidR="00EE6CA1" w:rsidRPr="006D396F">
        <w:rPr>
          <w:sz w:val="22"/>
          <w:szCs w:val="22"/>
        </w:rPr>
        <w:t>, using meaningful wellbeing outcomes.</w:t>
      </w:r>
      <w:r w:rsidR="00FE76CF" w:rsidRPr="006D396F">
        <w:rPr>
          <w:sz w:val="22"/>
          <w:szCs w:val="22"/>
        </w:rPr>
        <w:t xml:space="preserve"> </w:t>
      </w:r>
    </w:p>
    <w:p w14:paraId="78AFA4FC" w14:textId="1863F8D7" w:rsidR="00AF7D37" w:rsidRPr="006D396F" w:rsidRDefault="00AF7D37" w:rsidP="00E07798">
      <w:r>
        <w:rPr>
          <w:sz w:val="22"/>
          <w:szCs w:val="22"/>
        </w:rPr>
        <w:t xml:space="preserve">For this analysis, we have focused on findings for people who access specialist services. While not representative of the full population of tāngata whaiora, it provides a clearly defined population in the IDI data. As indicated by the findings in our assessment report, the wellbeing experience of the wider ‘any services’ group sits in-between the ‘specialist services’ and ‘no services groups’, and </w:t>
      </w:r>
      <w:r>
        <w:rPr>
          <w:iCs/>
          <w:sz w:val="22"/>
          <w:szCs w:val="22"/>
        </w:rPr>
        <w:t>e</w:t>
      </w:r>
      <w:r w:rsidRPr="005B6AFB">
        <w:rPr>
          <w:iCs/>
          <w:sz w:val="22"/>
          <w:szCs w:val="22"/>
        </w:rPr>
        <w:t>ach of the relationships highlighted in this report</w:t>
      </w:r>
      <w:r>
        <w:rPr>
          <w:iCs/>
          <w:sz w:val="22"/>
          <w:szCs w:val="22"/>
        </w:rPr>
        <w:t xml:space="preserve"> (except where indicated otherwise)</w:t>
      </w:r>
      <w:r w:rsidRPr="006D396F">
        <w:rPr>
          <w:iCs/>
          <w:sz w:val="22"/>
          <w:szCs w:val="22"/>
        </w:rPr>
        <w:t xml:space="preserve"> also hold for the wider population</w:t>
      </w:r>
      <w:r>
        <w:rPr>
          <w:iCs/>
          <w:sz w:val="22"/>
          <w:szCs w:val="22"/>
        </w:rPr>
        <w:t xml:space="preserve"> who have not interacted with MHA. </w:t>
      </w:r>
    </w:p>
    <w:p w14:paraId="410A5371" w14:textId="28A4322E" w:rsidR="00404B60" w:rsidRPr="006D396F" w:rsidRDefault="00404B60" w:rsidP="00E07798">
      <w:pPr>
        <w:rPr>
          <w:sz w:val="22"/>
          <w:szCs w:val="22"/>
        </w:rPr>
      </w:pPr>
      <w:r w:rsidRPr="006D396F">
        <w:rPr>
          <w:sz w:val="22"/>
          <w:szCs w:val="22"/>
        </w:rPr>
        <w:t xml:space="preserve">Through </w:t>
      </w:r>
      <w:r w:rsidR="00A41249" w:rsidRPr="006D396F">
        <w:rPr>
          <w:sz w:val="22"/>
          <w:szCs w:val="22"/>
        </w:rPr>
        <w:t>this</w:t>
      </w:r>
      <w:r w:rsidRPr="006D396F">
        <w:rPr>
          <w:sz w:val="22"/>
          <w:szCs w:val="22"/>
        </w:rPr>
        <w:t xml:space="preserve"> analysis, we are seeking to fill three gaps in the existing </w:t>
      </w:r>
      <w:r w:rsidR="00344CE3" w:rsidRPr="006D396F">
        <w:rPr>
          <w:sz w:val="22"/>
          <w:szCs w:val="22"/>
        </w:rPr>
        <w:t xml:space="preserve">literature </w:t>
      </w:r>
      <w:r w:rsidRPr="006D396F">
        <w:rPr>
          <w:sz w:val="22"/>
          <w:szCs w:val="22"/>
        </w:rPr>
        <w:t xml:space="preserve">and </w:t>
      </w:r>
      <w:r w:rsidR="00707A7B" w:rsidRPr="006D396F">
        <w:rPr>
          <w:sz w:val="22"/>
          <w:szCs w:val="22"/>
        </w:rPr>
        <w:t xml:space="preserve">make available </w:t>
      </w:r>
      <w:r w:rsidRPr="006D396F">
        <w:rPr>
          <w:sz w:val="22"/>
          <w:szCs w:val="22"/>
        </w:rPr>
        <w:t>analysis</w:t>
      </w:r>
      <w:r w:rsidR="00707A7B" w:rsidRPr="006D396F">
        <w:rPr>
          <w:sz w:val="22"/>
          <w:szCs w:val="22"/>
        </w:rPr>
        <w:t xml:space="preserve"> for tāngata whaiora.</w:t>
      </w:r>
      <w:r w:rsidR="006F56AA" w:rsidRPr="006D396F">
        <w:rPr>
          <w:sz w:val="22"/>
          <w:szCs w:val="22"/>
        </w:rPr>
        <w:t xml:space="preserve"> </w:t>
      </w:r>
      <w:r w:rsidR="000901F0" w:rsidRPr="006D396F">
        <w:rPr>
          <w:sz w:val="22"/>
          <w:szCs w:val="22"/>
        </w:rPr>
        <w:t>Objectives of this specific report and analysis</w:t>
      </w:r>
      <w:r w:rsidR="00A27BE8" w:rsidRPr="006D396F">
        <w:rPr>
          <w:sz w:val="22"/>
          <w:szCs w:val="22"/>
        </w:rPr>
        <w:t xml:space="preserve"> includes:</w:t>
      </w:r>
    </w:p>
    <w:p w14:paraId="7C8EC0F5" w14:textId="335D97AA" w:rsidR="00404B60" w:rsidRPr="006D396F" w:rsidRDefault="00EE6CA1" w:rsidP="00A77E4D">
      <w:pPr>
        <w:pStyle w:val="ListParagraph"/>
        <w:numPr>
          <w:ilvl w:val="0"/>
          <w:numId w:val="11"/>
        </w:numPr>
        <w:ind w:left="709"/>
      </w:pPr>
      <w:r w:rsidRPr="006D396F">
        <w:t>Deeper insights on wellbeing outcomes from implementation of the</w:t>
      </w:r>
      <w:r w:rsidR="00404B60" w:rsidRPr="006D396F">
        <w:t xml:space="preserve"> </w:t>
      </w:r>
      <w:r w:rsidR="0094570C" w:rsidRPr="006D396F">
        <w:t>He Ara Oranga wellbeing outcomes framework</w:t>
      </w:r>
      <w:r w:rsidR="00404B60" w:rsidRPr="006D396F">
        <w:t>, rather than other</w:t>
      </w:r>
      <w:r w:rsidR="0094570C" w:rsidRPr="006D396F">
        <w:t>s</w:t>
      </w:r>
      <w:r w:rsidR="00404B60" w:rsidRPr="006D396F">
        <w:t xml:space="preserve"> such as the Living Standards framework. </w:t>
      </w:r>
      <w:r w:rsidR="0094570C" w:rsidRPr="006D396F">
        <w:t>He Ara Oranga wellbeing outcomes framework</w:t>
      </w:r>
      <w:r w:rsidR="00404B60" w:rsidRPr="006D396F">
        <w:t xml:space="preserve"> was built on the views and input of tāngata whaiora and is the basis for how </w:t>
      </w:r>
      <w:r w:rsidR="0094570C" w:rsidRPr="006D396F">
        <w:t xml:space="preserve">the Commission </w:t>
      </w:r>
      <w:r w:rsidR="00404B60" w:rsidRPr="006D396F">
        <w:t>understand</w:t>
      </w:r>
      <w:r w:rsidR="0094570C" w:rsidRPr="006D396F">
        <w:t>s</w:t>
      </w:r>
      <w:r w:rsidR="00404B60" w:rsidRPr="006D396F">
        <w:t xml:space="preserve"> wellbeing and promote</w:t>
      </w:r>
      <w:r w:rsidR="00083A8E" w:rsidRPr="006D396F">
        <w:t>s</w:t>
      </w:r>
      <w:r w:rsidR="00404B60" w:rsidRPr="006D396F">
        <w:t xml:space="preserve"> alignment</w:t>
      </w:r>
      <w:r w:rsidR="001F7799" w:rsidRPr="006D396F">
        <w:rPr>
          <w:color w:val="000000"/>
          <w:sz w:val="25"/>
          <w:szCs w:val="25"/>
          <w:shd w:val="clear" w:color="auto" w:fill="FDFDFD"/>
        </w:rPr>
        <w:t xml:space="preserve"> </w:t>
      </w:r>
      <w:r w:rsidR="001F7799" w:rsidRPr="006D396F">
        <w:t>between entities involved in mental health and wellbeing</w:t>
      </w:r>
      <w:r w:rsidR="00404B60" w:rsidRPr="006D396F">
        <w:t xml:space="preserve">.   </w:t>
      </w:r>
    </w:p>
    <w:p w14:paraId="0B8D63A7" w14:textId="77777777" w:rsidR="00404B60" w:rsidRPr="006D396F" w:rsidRDefault="00404B60" w:rsidP="00A77E4D">
      <w:pPr>
        <w:pStyle w:val="ListParagraph"/>
        <w:numPr>
          <w:ilvl w:val="0"/>
          <w:numId w:val="11"/>
        </w:numPr>
        <w:ind w:left="709"/>
      </w:pPr>
      <w:r w:rsidRPr="006D396F">
        <w:t xml:space="preserve">Analysis focused on the experience and outcomes of tāngata whaiora as the population of interest. This places people with lived experience at the centre of our work. </w:t>
      </w:r>
    </w:p>
    <w:p w14:paraId="4A34BFD4" w14:textId="6A68C9CC" w:rsidR="00D5465D" w:rsidRDefault="00404B60" w:rsidP="00A77E4D">
      <w:pPr>
        <w:pStyle w:val="ListParagraph"/>
        <w:numPr>
          <w:ilvl w:val="0"/>
          <w:numId w:val="11"/>
        </w:numPr>
        <w:ind w:left="709"/>
      </w:pPr>
      <w:r w:rsidRPr="006D396F">
        <w:t xml:space="preserve">Analysis of the </w:t>
      </w:r>
      <w:r w:rsidR="0094570C" w:rsidRPr="006D396F">
        <w:t>relationship between</w:t>
      </w:r>
      <w:r w:rsidRPr="006D396F">
        <w:t xml:space="preserve"> factors </w:t>
      </w:r>
      <w:r w:rsidR="0094570C" w:rsidRPr="006D396F">
        <w:t>and</w:t>
      </w:r>
      <w:r w:rsidRPr="006D396F">
        <w:t xml:space="preserve"> mental wellbeing</w:t>
      </w:r>
      <w:r w:rsidR="00AF7D37">
        <w:rPr>
          <w:rStyle w:val="FootnoteReference"/>
        </w:rPr>
        <w:footnoteReference w:id="10"/>
      </w:r>
      <w:r w:rsidRPr="006D396F">
        <w:t>, rather than life satisfaction. This keeps the spotlight on mental health and wellbeing and supports us to promote alignment and influence for positive change</w:t>
      </w:r>
      <w:r w:rsidR="00D5465D" w:rsidRPr="006D396F">
        <w:t>.</w:t>
      </w:r>
    </w:p>
    <w:p w14:paraId="69944ABF" w14:textId="77777777" w:rsidR="00CE04FA" w:rsidRPr="006D396F" w:rsidRDefault="00230DF9" w:rsidP="00D04075">
      <w:pPr>
        <w:pStyle w:val="Heading3"/>
      </w:pPr>
      <w:r w:rsidRPr="006D396F">
        <w:t>What we did</w:t>
      </w:r>
    </w:p>
    <w:p w14:paraId="08CE66D2" w14:textId="6D69CA97" w:rsidR="0013185B" w:rsidRDefault="00162DDE" w:rsidP="00D04075">
      <w:pPr>
        <w:rPr>
          <w:sz w:val="22"/>
          <w:szCs w:val="22"/>
        </w:rPr>
      </w:pPr>
      <w:r w:rsidRPr="006D396F">
        <w:rPr>
          <w:sz w:val="22"/>
          <w:szCs w:val="22"/>
        </w:rPr>
        <w:t xml:space="preserve">Building on our method developed for our 2025 outcomes monitoring report, </w:t>
      </w:r>
      <w:r w:rsidR="0013185B" w:rsidRPr="006D396F">
        <w:rPr>
          <w:sz w:val="22"/>
          <w:szCs w:val="22"/>
        </w:rPr>
        <w:t>we looked at three groups of people who completed national surveys</w:t>
      </w:r>
      <w:r w:rsidR="008B6B6B" w:rsidRPr="006D396F">
        <w:rPr>
          <w:sz w:val="22"/>
          <w:szCs w:val="22"/>
        </w:rPr>
        <w:t>,</w:t>
      </w:r>
      <w:r w:rsidR="0013185B" w:rsidRPr="006D396F">
        <w:rPr>
          <w:sz w:val="22"/>
          <w:szCs w:val="22"/>
        </w:rPr>
        <w:t xml:space="preserve"> using anonymised linked data in from the Statistics New Zealand Integrated Data Infrastructure (IDI)</w:t>
      </w:r>
      <w:r w:rsidR="00E175D9">
        <w:rPr>
          <w:rStyle w:val="FootnoteReference"/>
          <w:sz w:val="22"/>
          <w:szCs w:val="22"/>
        </w:rPr>
        <w:footnoteReference w:id="11"/>
      </w:r>
      <w:r w:rsidR="00CB7E7C" w:rsidRPr="006D396F">
        <w:rPr>
          <w:sz w:val="22"/>
          <w:szCs w:val="22"/>
        </w:rPr>
        <w:t>:</w:t>
      </w:r>
      <w:r w:rsidR="0013185B" w:rsidRPr="006D396F">
        <w:rPr>
          <w:sz w:val="22"/>
          <w:szCs w:val="22"/>
        </w:rPr>
        <w:t xml:space="preserve"> those who have interacted with specialist </w:t>
      </w:r>
      <w:r w:rsidR="00CE7A19">
        <w:rPr>
          <w:sz w:val="22"/>
          <w:szCs w:val="22"/>
        </w:rPr>
        <w:t xml:space="preserve">MHA </w:t>
      </w:r>
      <w:r w:rsidR="0013185B" w:rsidRPr="006D396F">
        <w:rPr>
          <w:sz w:val="22"/>
          <w:szCs w:val="22"/>
        </w:rPr>
        <w:t>services</w:t>
      </w:r>
      <w:r w:rsidR="00CB7E7C" w:rsidRPr="006D396F">
        <w:rPr>
          <w:sz w:val="22"/>
          <w:szCs w:val="22"/>
        </w:rPr>
        <w:t>;</w:t>
      </w:r>
      <w:r w:rsidR="0013185B" w:rsidRPr="006D396F">
        <w:rPr>
          <w:sz w:val="22"/>
          <w:szCs w:val="22"/>
        </w:rPr>
        <w:t xml:space="preserve"> those who have interacted with</w:t>
      </w:r>
      <w:r w:rsidR="00E546CE" w:rsidRPr="006D396F">
        <w:rPr>
          <w:sz w:val="22"/>
          <w:szCs w:val="22"/>
        </w:rPr>
        <w:t xml:space="preserve"> an</w:t>
      </w:r>
      <w:r w:rsidR="00CB7E7C" w:rsidRPr="006D396F">
        <w:rPr>
          <w:sz w:val="22"/>
          <w:szCs w:val="22"/>
        </w:rPr>
        <w:t>y</w:t>
      </w:r>
      <w:r w:rsidR="00E546CE" w:rsidRPr="006D396F">
        <w:rPr>
          <w:sz w:val="22"/>
          <w:szCs w:val="22"/>
        </w:rPr>
        <w:t xml:space="preserve"> services for mental health </w:t>
      </w:r>
      <w:r w:rsidR="000453E6">
        <w:rPr>
          <w:sz w:val="22"/>
          <w:szCs w:val="22"/>
        </w:rPr>
        <w:t xml:space="preserve">and addiction </w:t>
      </w:r>
      <w:r w:rsidR="00E546CE" w:rsidRPr="006D396F">
        <w:rPr>
          <w:sz w:val="22"/>
          <w:szCs w:val="22"/>
        </w:rPr>
        <w:t>reasons</w:t>
      </w:r>
      <w:r w:rsidR="00CB7E7C" w:rsidRPr="006D396F">
        <w:rPr>
          <w:sz w:val="22"/>
          <w:szCs w:val="22"/>
        </w:rPr>
        <w:t>;</w:t>
      </w:r>
      <w:r w:rsidR="00E546CE" w:rsidRPr="006D396F">
        <w:rPr>
          <w:sz w:val="22"/>
          <w:szCs w:val="22"/>
        </w:rPr>
        <w:t xml:space="preserve"> and those who have not interacted with any services for mental health </w:t>
      </w:r>
      <w:r w:rsidR="00AF29A4">
        <w:rPr>
          <w:sz w:val="22"/>
          <w:szCs w:val="22"/>
        </w:rPr>
        <w:t xml:space="preserve">or </w:t>
      </w:r>
      <w:r w:rsidR="00AF29A4">
        <w:rPr>
          <w:sz w:val="22"/>
          <w:szCs w:val="22"/>
        </w:rPr>
        <w:lastRenderedPageBreak/>
        <w:t xml:space="preserve">addiction </w:t>
      </w:r>
      <w:r w:rsidR="00E546CE" w:rsidRPr="006D396F">
        <w:rPr>
          <w:sz w:val="22"/>
          <w:szCs w:val="22"/>
        </w:rPr>
        <w:t xml:space="preserve">reasons, as identifiable in the data (as described in the box </w:t>
      </w:r>
      <w:r w:rsidR="008A16D6" w:rsidRPr="006D396F">
        <w:rPr>
          <w:sz w:val="22"/>
          <w:szCs w:val="22"/>
        </w:rPr>
        <w:t>above</w:t>
      </w:r>
      <w:r w:rsidR="00E546CE" w:rsidRPr="006D396F">
        <w:rPr>
          <w:sz w:val="22"/>
          <w:szCs w:val="22"/>
        </w:rPr>
        <w:t>).</w:t>
      </w:r>
      <w:r w:rsidR="0013185B" w:rsidRPr="006D396F">
        <w:rPr>
          <w:sz w:val="22"/>
          <w:szCs w:val="22"/>
        </w:rPr>
        <w:t xml:space="preserve"> </w:t>
      </w:r>
      <w:r w:rsidR="006577E5" w:rsidRPr="006D396F">
        <w:rPr>
          <w:sz w:val="22"/>
          <w:szCs w:val="22"/>
        </w:rPr>
        <w:t>While not representative of the full population of people who are experiencing distress th</w:t>
      </w:r>
      <w:r w:rsidR="00CB7E7C" w:rsidRPr="006D396F">
        <w:rPr>
          <w:sz w:val="22"/>
          <w:szCs w:val="22"/>
        </w:rPr>
        <w:t>ese groups</w:t>
      </w:r>
      <w:r w:rsidR="006577E5" w:rsidRPr="006D396F">
        <w:rPr>
          <w:sz w:val="22"/>
          <w:szCs w:val="22"/>
        </w:rPr>
        <w:t xml:space="preserve"> provide the best prox</w:t>
      </w:r>
      <w:r w:rsidR="00CB7E7C" w:rsidRPr="006D396F">
        <w:rPr>
          <w:sz w:val="22"/>
          <w:szCs w:val="22"/>
        </w:rPr>
        <w:t>ies</w:t>
      </w:r>
      <w:r w:rsidR="006577E5" w:rsidRPr="006D396F">
        <w:rPr>
          <w:sz w:val="22"/>
          <w:szCs w:val="22"/>
        </w:rPr>
        <w:t xml:space="preserve"> available to us in the IDI.</w:t>
      </w:r>
      <w:r w:rsidR="00595251">
        <w:rPr>
          <w:sz w:val="22"/>
          <w:szCs w:val="22"/>
        </w:rPr>
        <w:t xml:space="preserve"> Because the key data source for this analysis is the General Social Survey, the population </w:t>
      </w:r>
      <w:r w:rsidR="00635700">
        <w:rPr>
          <w:sz w:val="22"/>
          <w:szCs w:val="22"/>
        </w:rPr>
        <w:t>in the analysis is aged over 15 years. Outcomes for children are not included in this data.</w:t>
      </w:r>
      <w:r w:rsidR="0053250A">
        <w:rPr>
          <w:sz w:val="22"/>
          <w:szCs w:val="22"/>
        </w:rPr>
        <w:t xml:space="preserve"> For a fuller description of the methodology </w:t>
      </w:r>
      <w:r w:rsidR="00BA2C60">
        <w:rPr>
          <w:sz w:val="22"/>
          <w:szCs w:val="22"/>
        </w:rPr>
        <w:t xml:space="preserve">please see </w:t>
      </w:r>
      <w:r w:rsidR="00D34767">
        <w:rPr>
          <w:sz w:val="22"/>
          <w:szCs w:val="22"/>
        </w:rPr>
        <w:t>our</w:t>
      </w:r>
      <w:r w:rsidR="00BA2C60">
        <w:rPr>
          <w:sz w:val="22"/>
          <w:szCs w:val="22"/>
        </w:rPr>
        <w:t xml:space="preserve"> related </w:t>
      </w:r>
      <w:r w:rsidR="00A87101">
        <w:rPr>
          <w:noProof/>
        </w:rPr>
        <mc:AlternateContent>
          <mc:Choice Requires="wpg">
            <w:drawing>
              <wp:anchor distT="0" distB="0" distL="114300" distR="114300" simplePos="0" relativeHeight="251658262" behindDoc="0" locked="0" layoutInCell="1" allowOverlap="1" wp14:anchorId="4FA36B46" wp14:editId="2B802F00">
                <wp:simplePos x="0" y="0"/>
                <wp:positionH relativeFrom="margin">
                  <wp:posOffset>0</wp:posOffset>
                </wp:positionH>
                <wp:positionV relativeFrom="paragraph">
                  <wp:posOffset>4691159</wp:posOffset>
                </wp:positionV>
                <wp:extent cx="6384290" cy="395605"/>
                <wp:effectExtent l="0" t="0" r="0" b="4445"/>
                <wp:wrapNone/>
                <wp:docPr id="706066087" name="Group 37"/>
                <wp:cNvGraphicFramePr/>
                <a:graphic xmlns:a="http://schemas.openxmlformats.org/drawingml/2006/main">
                  <a:graphicData uri="http://schemas.microsoft.com/office/word/2010/wordprocessingGroup">
                    <wpg:wgp>
                      <wpg:cNvGrpSpPr/>
                      <wpg:grpSpPr>
                        <a:xfrm>
                          <a:off x="0" y="0"/>
                          <a:ext cx="6384290" cy="395605"/>
                          <a:chOff x="0" y="0"/>
                          <a:chExt cx="6661089" cy="395883"/>
                        </a:xfrm>
                      </wpg:grpSpPr>
                      <wps:wsp>
                        <wps:cNvPr id="1567087054" name="Graphic 59"/>
                        <wps:cNvSpPr/>
                        <wps:spPr>
                          <a:xfrm>
                            <a:off x="0" y="0"/>
                            <a:ext cx="6661089" cy="395317"/>
                          </a:xfrm>
                          <a:custGeom>
                            <a:avLst/>
                            <a:gdLst/>
                            <a:ahLst/>
                            <a:cxnLst/>
                            <a:rect l="l" t="t" r="r" b="b"/>
                            <a:pathLst>
                              <a:path w="6615430" h="400685">
                                <a:moveTo>
                                  <a:pt x="73113" y="151117"/>
                                </a:moveTo>
                                <a:lnTo>
                                  <a:pt x="72263" y="147726"/>
                                </a:lnTo>
                                <a:lnTo>
                                  <a:pt x="71551" y="147281"/>
                                </a:lnTo>
                                <a:lnTo>
                                  <a:pt x="67881" y="148158"/>
                                </a:lnTo>
                                <a:lnTo>
                                  <a:pt x="61912" y="149402"/>
                                </a:lnTo>
                                <a:lnTo>
                                  <a:pt x="58915" y="149923"/>
                                </a:lnTo>
                                <a:lnTo>
                                  <a:pt x="55930" y="150558"/>
                                </a:lnTo>
                                <a:lnTo>
                                  <a:pt x="51511" y="151168"/>
                                </a:lnTo>
                                <a:lnTo>
                                  <a:pt x="50520" y="152501"/>
                                </a:lnTo>
                                <a:lnTo>
                                  <a:pt x="51015" y="155968"/>
                                </a:lnTo>
                                <a:lnTo>
                                  <a:pt x="51701" y="156489"/>
                                </a:lnTo>
                                <a:lnTo>
                                  <a:pt x="52438" y="156375"/>
                                </a:lnTo>
                                <a:lnTo>
                                  <a:pt x="58610" y="155511"/>
                                </a:lnTo>
                                <a:lnTo>
                                  <a:pt x="64731" y="154266"/>
                                </a:lnTo>
                                <a:lnTo>
                                  <a:pt x="70815" y="152920"/>
                                </a:lnTo>
                                <a:lnTo>
                                  <a:pt x="72237" y="152565"/>
                                </a:lnTo>
                                <a:lnTo>
                                  <a:pt x="73113" y="151117"/>
                                </a:lnTo>
                                <a:close/>
                              </a:path>
                              <a:path w="6615430" h="400685">
                                <a:moveTo>
                                  <a:pt x="115506" y="135661"/>
                                </a:moveTo>
                                <a:lnTo>
                                  <a:pt x="113919" y="132524"/>
                                </a:lnTo>
                                <a:lnTo>
                                  <a:pt x="113131" y="132283"/>
                                </a:lnTo>
                                <a:lnTo>
                                  <a:pt x="106997" y="135204"/>
                                </a:lnTo>
                                <a:lnTo>
                                  <a:pt x="101447" y="137706"/>
                                </a:lnTo>
                                <a:lnTo>
                                  <a:pt x="94411" y="140322"/>
                                </a:lnTo>
                                <a:lnTo>
                                  <a:pt x="93738" y="141833"/>
                                </a:lnTo>
                                <a:lnTo>
                                  <a:pt x="94678" y="144424"/>
                                </a:lnTo>
                                <a:lnTo>
                                  <a:pt x="94932" y="145122"/>
                                </a:lnTo>
                                <a:lnTo>
                                  <a:pt x="95707" y="145491"/>
                                </a:lnTo>
                                <a:lnTo>
                                  <a:pt x="100799" y="143573"/>
                                </a:lnTo>
                                <a:lnTo>
                                  <a:pt x="105117" y="141744"/>
                                </a:lnTo>
                                <a:lnTo>
                                  <a:pt x="108013" y="140576"/>
                                </a:lnTo>
                                <a:lnTo>
                                  <a:pt x="110820" y="139204"/>
                                </a:lnTo>
                                <a:lnTo>
                                  <a:pt x="114985" y="137261"/>
                                </a:lnTo>
                                <a:lnTo>
                                  <a:pt x="115506" y="135661"/>
                                </a:lnTo>
                                <a:close/>
                              </a:path>
                              <a:path w="6615430" h="400685">
                                <a:moveTo>
                                  <a:pt x="373189" y="112293"/>
                                </a:moveTo>
                                <a:lnTo>
                                  <a:pt x="372275" y="108915"/>
                                </a:lnTo>
                                <a:lnTo>
                                  <a:pt x="371525" y="108496"/>
                                </a:lnTo>
                                <a:lnTo>
                                  <a:pt x="367779" y="109601"/>
                                </a:lnTo>
                                <a:lnTo>
                                  <a:pt x="364718" y="110363"/>
                                </a:lnTo>
                                <a:lnTo>
                                  <a:pt x="358724" y="112331"/>
                                </a:lnTo>
                                <a:lnTo>
                                  <a:pt x="355714" y="113271"/>
                                </a:lnTo>
                                <a:lnTo>
                                  <a:pt x="351345" y="114808"/>
                                </a:lnTo>
                                <a:lnTo>
                                  <a:pt x="350621" y="116332"/>
                                </a:lnTo>
                                <a:lnTo>
                                  <a:pt x="351116" y="117703"/>
                                </a:lnTo>
                                <a:lnTo>
                                  <a:pt x="351802" y="119621"/>
                                </a:lnTo>
                                <a:lnTo>
                                  <a:pt x="352577" y="119989"/>
                                </a:lnTo>
                                <a:lnTo>
                                  <a:pt x="359117" y="117690"/>
                                </a:lnTo>
                                <a:lnTo>
                                  <a:pt x="364998" y="115760"/>
                                </a:lnTo>
                                <a:lnTo>
                                  <a:pt x="372351" y="113753"/>
                                </a:lnTo>
                                <a:lnTo>
                                  <a:pt x="373189" y="112293"/>
                                </a:lnTo>
                                <a:close/>
                              </a:path>
                              <a:path w="6615430" h="400685">
                                <a:moveTo>
                                  <a:pt x="417664" y="104317"/>
                                </a:moveTo>
                                <a:lnTo>
                                  <a:pt x="417347" y="100838"/>
                                </a:lnTo>
                                <a:lnTo>
                                  <a:pt x="416674" y="100279"/>
                                </a:lnTo>
                                <a:lnTo>
                                  <a:pt x="409651" y="101003"/>
                                </a:lnTo>
                                <a:lnTo>
                                  <a:pt x="403390" y="101777"/>
                                </a:lnTo>
                                <a:lnTo>
                                  <a:pt x="395706" y="103098"/>
                                </a:lnTo>
                                <a:lnTo>
                                  <a:pt x="394741" y="104457"/>
                                </a:lnTo>
                                <a:lnTo>
                                  <a:pt x="394995" y="105892"/>
                                </a:lnTo>
                                <a:lnTo>
                                  <a:pt x="395363" y="107899"/>
                                </a:lnTo>
                                <a:lnTo>
                                  <a:pt x="396062" y="108394"/>
                                </a:lnTo>
                                <a:lnTo>
                                  <a:pt x="399846" y="107797"/>
                                </a:lnTo>
                                <a:lnTo>
                                  <a:pt x="402894" y="107264"/>
                                </a:lnTo>
                                <a:lnTo>
                                  <a:pt x="405942" y="106832"/>
                                </a:lnTo>
                                <a:lnTo>
                                  <a:pt x="415163" y="105702"/>
                                </a:lnTo>
                                <a:lnTo>
                                  <a:pt x="416598" y="105587"/>
                                </a:lnTo>
                                <a:lnTo>
                                  <a:pt x="417664" y="104317"/>
                                </a:lnTo>
                                <a:close/>
                              </a:path>
                              <a:path w="6615430" h="400685">
                                <a:moveTo>
                                  <a:pt x="463143" y="100672"/>
                                </a:moveTo>
                                <a:lnTo>
                                  <a:pt x="462572" y="100025"/>
                                </a:lnTo>
                                <a:lnTo>
                                  <a:pt x="455523" y="99491"/>
                                </a:lnTo>
                                <a:lnTo>
                                  <a:pt x="449224" y="99275"/>
                                </a:lnTo>
                                <a:lnTo>
                                  <a:pt x="446074" y="99085"/>
                                </a:lnTo>
                                <a:lnTo>
                                  <a:pt x="441439" y="99148"/>
                                </a:lnTo>
                                <a:lnTo>
                                  <a:pt x="440232" y="100330"/>
                                </a:lnTo>
                                <a:lnTo>
                                  <a:pt x="440245" y="101790"/>
                                </a:lnTo>
                                <a:lnTo>
                                  <a:pt x="440258" y="103835"/>
                                </a:lnTo>
                                <a:lnTo>
                                  <a:pt x="440855" y="104432"/>
                                </a:lnTo>
                                <a:lnTo>
                                  <a:pt x="446239" y="104432"/>
                                </a:lnTo>
                                <a:lnTo>
                                  <a:pt x="457047" y="104851"/>
                                </a:lnTo>
                                <a:lnTo>
                                  <a:pt x="458584" y="105016"/>
                                </a:lnTo>
                                <a:lnTo>
                                  <a:pt x="461568" y="105244"/>
                                </a:lnTo>
                                <a:lnTo>
                                  <a:pt x="462838" y="104165"/>
                                </a:lnTo>
                                <a:lnTo>
                                  <a:pt x="463143" y="100672"/>
                                </a:lnTo>
                                <a:close/>
                              </a:path>
                              <a:path w="6615430" h="400685">
                                <a:moveTo>
                                  <a:pt x="508241" y="108496"/>
                                </a:moveTo>
                                <a:lnTo>
                                  <a:pt x="507809" y="107759"/>
                                </a:lnTo>
                                <a:lnTo>
                                  <a:pt x="503999" y="106832"/>
                                </a:lnTo>
                                <a:lnTo>
                                  <a:pt x="500951" y="106019"/>
                                </a:lnTo>
                                <a:lnTo>
                                  <a:pt x="497878" y="105333"/>
                                </a:lnTo>
                                <a:lnTo>
                                  <a:pt x="488607" y="103441"/>
                                </a:lnTo>
                                <a:lnTo>
                                  <a:pt x="487146" y="103174"/>
                                </a:lnTo>
                                <a:lnTo>
                                  <a:pt x="485762" y="104165"/>
                                </a:lnTo>
                                <a:lnTo>
                                  <a:pt x="485508" y="105600"/>
                                </a:lnTo>
                                <a:lnTo>
                                  <a:pt x="485152" y="107607"/>
                                </a:lnTo>
                                <a:lnTo>
                                  <a:pt x="485648" y="108305"/>
                                </a:lnTo>
                                <a:lnTo>
                                  <a:pt x="486384" y="108419"/>
                                </a:lnTo>
                                <a:lnTo>
                                  <a:pt x="492455" y="109588"/>
                                </a:lnTo>
                                <a:lnTo>
                                  <a:pt x="498513" y="110807"/>
                                </a:lnTo>
                                <a:lnTo>
                                  <a:pt x="505904" y="112725"/>
                                </a:lnTo>
                                <a:lnTo>
                                  <a:pt x="507352" y="111874"/>
                                </a:lnTo>
                                <a:lnTo>
                                  <a:pt x="508241" y="108496"/>
                                </a:lnTo>
                                <a:close/>
                              </a:path>
                              <a:path w="6615430" h="400685">
                                <a:moveTo>
                                  <a:pt x="1673352" y="152552"/>
                                </a:moveTo>
                                <a:lnTo>
                                  <a:pt x="1671586" y="149529"/>
                                </a:lnTo>
                                <a:lnTo>
                                  <a:pt x="1670761" y="149313"/>
                                </a:lnTo>
                                <a:lnTo>
                                  <a:pt x="1662099" y="154317"/>
                                </a:lnTo>
                                <a:lnTo>
                                  <a:pt x="1652955" y="159905"/>
                                </a:lnTo>
                                <a:lnTo>
                                  <a:pt x="1652574" y="161531"/>
                                </a:lnTo>
                                <a:lnTo>
                                  <a:pt x="1653997" y="163880"/>
                                </a:lnTo>
                                <a:lnTo>
                                  <a:pt x="1654390" y="164515"/>
                                </a:lnTo>
                                <a:lnTo>
                                  <a:pt x="1655216" y="164719"/>
                                </a:lnTo>
                                <a:lnTo>
                                  <a:pt x="1666341" y="157924"/>
                                </a:lnTo>
                                <a:lnTo>
                                  <a:pt x="1669034" y="156438"/>
                                </a:lnTo>
                                <a:lnTo>
                                  <a:pt x="1672945" y="154165"/>
                                </a:lnTo>
                                <a:lnTo>
                                  <a:pt x="1673352" y="152552"/>
                                </a:lnTo>
                                <a:close/>
                              </a:path>
                              <a:path w="6615430" h="400685">
                                <a:moveTo>
                                  <a:pt x="1712455" y="130594"/>
                                </a:moveTo>
                                <a:lnTo>
                                  <a:pt x="1710804" y="127520"/>
                                </a:lnTo>
                                <a:lnTo>
                                  <a:pt x="1709978" y="127266"/>
                                </a:lnTo>
                                <a:lnTo>
                                  <a:pt x="1691792" y="137172"/>
                                </a:lnTo>
                                <a:lnTo>
                                  <a:pt x="1691335" y="138785"/>
                                </a:lnTo>
                                <a:lnTo>
                                  <a:pt x="1692694" y="141185"/>
                                </a:lnTo>
                                <a:lnTo>
                                  <a:pt x="1693062" y="141846"/>
                                </a:lnTo>
                                <a:lnTo>
                                  <a:pt x="1693875" y="142062"/>
                                </a:lnTo>
                                <a:lnTo>
                                  <a:pt x="1711985" y="132194"/>
                                </a:lnTo>
                                <a:lnTo>
                                  <a:pt x="1712455" y="130594"/>
                                </a:lnTo>
                                <a:close/>
                              </a:path>
                              <a:path w="6615430" h="400685">
                                <a:moveTo>
                                  <a:pt x="1752269" y="109994"/>
                                </a:moveTo>
                                <a:lnTo>
                                  <a:pt x="1750720" y="106857"/>
                                </a:lnTo>
                                <a:lnTo>
                                  <a:pt x="1749907" y="106565"/>
                                </a:lnTo>
                                <a:lnTo>
                                  <a:pt x="1743710" y="109626"/>
                                </a:lnTo>
                                <a:lnTo>
                                  <a:pt x="1738236" y="112509"/>
                                </a:lnTo>
                                <a:lnTo>
                                  <a:pt x="1731441" y="115951"/>
                                </a:lnTo>
                                <a:lnTo>
                                  <a:pt x="1730933" y="117551"/>
                                </a:lnTo>
                                <a:lnTo>
                                  <a:pt x="1732203" y="119989"/>
                                </a:lnTo>
                                <a:lnTo>
                                  <a:pt x="1732546" y="120650"/>
                                </a:lnTo>
                                <a:lnTo>
                                  <a:pt x="1733359" y="120916"/>
                                </a:lnTo>
                                <a:lnTo>
                                  <a:pt x="1750441" y="112179"/>
                                </a:lnTo>
                                <a:lnTo>
                                  <a:pt x="1751736" y="111556"/>
                                </a:lnTo>
                                <a:lnTo>
                                  <a:pt x="1752269" y="109994"/>
                                </a:lnTo>
                                <a:close/>
                              </a:path>
                              <a:path w="6615430" h="400685">
                                <a:moveTo>
                                  <a:pt x="3400323" y="157835"/>
                                </a:moveTo>
                                <a:lnTo>
                                  <a:pt x="3382670" y="157835"/>
                                </a:lnTo>
                                <a:lnTo>
                                  <a:pt x="3348685" y="165455"/>
                                </a:lnTo>
                                <a:lnTo>
                                  <a:pt x="3332657" y="171805"/>
                                </a:lnTo>
                                <a:lnTo>
                                  <a:pt x="3324187" y="176885"/>
                                </a:lnTo>
                                <a:lnTo>
                                  <a:pt x="3315932" y="180695"/>
                                </a:lnTo>
                                <a:lnTo>
                                  <a:pt x="3289871" y="197205"/>
                                </a:lnTo>
                                <a:lnTo>
                                  <a:pt x="3284804" y="199745"/>
                                </a:lnTo>
                                <a:lnTo>
                                  <a:pt x="3274263" y="206095"/>
                                </a:lnTo>
                                <a:lnTo>
                                  <a:pt x="3262376" y="211175"/>
                                </a:lnTo>
                                <a:lnTo>
                                  <a:pt x="3249409" y="216255"/>
                                </a:lnTo>
                                <a:lnTo>
                                  <a:pt x="3235680" y="218795"/>
                                </a:lnTo>
                                <a:lnTo>
                                  <a:pt x="3222053" y="218795"/>
                                </a:lnTo>
                                <a:lnTo>
                                  <a:pt x="3183432" y="193395"/>
                                </a:lnTo>
                                <a:lnTo>
                                  <a:pt x="3181388" y="181965"/>
                                </a:lnTo>
                                <a:lnTo>
                                  <a:pt x="3183267" y="170535"/>
                                </a:lnTo>
                                <a:lnTo>
                                  <a:pt x="3189084" y="160375"/>
                                </a:lnTo>
                                <a:lnTo>
                                  <a:pt x="3194481" y="155295"/>
                                </a:lnTo>
                                <a:lnTo>
                                  <a:pt x="3200717" y="151485"/>
                                </a:lnTo>
                                <a:lnTo>
                                  <a:pt x="3207080" y="148945"/>
                                </a:lnTo>
                                <a:lnTo>
                                  <a:pt x="3216376" y="148945"/>
                                </a:lnTo>
                                <a:lnTo>
                                  <a:pt x="3218802" y="151485"/>
                                </a:lnTo>
                                <a:lnTo>
                                  <a:pt x="3220351" y="155295"/>
                                </a:lnTo>
                                <a:lnTo>
                                  <a:pt x="3220936" y="156565"/>
                                </a:lnTo>
                                <a:lnTo>
                                  <a:pt x="3211093" y="166725"/>
                                </a:lnTo>
                                <a:lnTo>
                                  <a:pt x="3207855" y="170535"/>
                                </a:lnTo>
                                <a:lnTo>
                                  <a:pt x="3206305" y="174345"/>
                                </a:lnTo>
                                <a:lnTo>
                                  <a:pt x="3204629" y="179425"/>
                                </a:lnTo>
                                <a:lnTo>
                                  <a:pt x="3205149" y="184505"/>
                                </a:lnTo>
                                <a:lnTo>
                                  <a:pt x="3212300" y="195935"/>
                                </a:lnTo>
                                <a:lnTo>
                                  <a:pt x="3220072" y="199745"/>
                                </a:lnTo>
                                <a:lnTo>
                                  <a:pt x="3229686" y="198475"/>
                                </a:lnTo>
                                <a:lnTo>
                                  <a:pt x="3241522" y="194665"/>
                                </a:lnTo>
                                <a:lnTo>
                                  <a:pt x="3250374" y="189585"/>
                                </a:lnTo>
                                <a:lnTo>
                                  <a:pt x="3252597" y="188315"/>
                                </a:lnTo>
                                <a:lnTo>
                                  <a:pt x="3261576" y="179425"/>
                                </a:lnTo>
                                <a:lnTo>
                                  <a:pt x="3267176" y="167995"/>
                                </a:lnTo>
                                <a:lnTo>
                                  <a:pt x="3269107" y="156565"/>
                                </a:lnTo>
                                <a:lnTo>
                                  <a:pt x="3267367" y="142595"/>
                                </a:lnTo>
                                <a:lnTo>
                                  <a:pt x="3262287" y="131165"/>
                                </a:lnTo>
                                <a:lnTo>
                                  <a:pt x="3259518" y="127254"/>
                                </a:lnTo>
                                <a:lnTo>
                                  <a:pt x="3259518" y="152755"/>
                                </a:lnTo>
                                <a:lnTo>
                                  <a:pt x="3258134" y="165455"/>
                                </a:lnTo>
                                <a:lnTo>
                                  <a:pt x="3253752" y="174345"/>
                                </a:lnTo>
                                <a:lnTo>
                                  <a:pt x="3246615" y="180695"/>
                                </a:lnTo>
                                <a:lnTo>
                                  <a:pt x="3237865" y="187045"/>
                                </a:lnTo>
                                <a:lnTo>
                                  <a:pt x="3228594" y="189585"/>
                                </a:lnTo>
                                <a:lnTo>
                                  <a:pt x="3222663" y="189585"/>
                                </a:lnTo>
                                <a:lnTo>
                                  <a:pt x="3218396" y="188315"/>
                                </a:lnTo>
                                <a:lnTo>
                                  <a:pt x="3214776" y="181965"/>
                                </a:lnTo>
                                <a:lnTo>
                                  <a:pt x="3214484" y="179425"/>
                                </a:lnTo>
                                <a:lnTo>
                                  <a:pt x="3215233" y="178155"/>
                                </a:lnTo>
                                <a:lnTo>
                                  <a:pt x="3215868" y="175615"/>
                                </a:lnTo>
                                <a:lnTo>
                                  <a:pt x="3216960" y="174345"/>
                                </a:lnTo>
                                <a:lnTo>
                                  <a:pt x="3218345" y="174345"/>
                                </a:lnTo>
                                <a:lnTo>
                                  <a:pt x="3223171" y="173075"/>
                                </a:lnTo>
                                <a:lnTo>
                                  <a:pt x="3226752" y="169265"/>
                                </a:lnTo>
                                <a:lnTo>
                                  <a:pt x="3230613" y="160375"/>
                                </a:lnTo>
                                <a:lnTo>
                                  <a:pt x="3230727" y="156565"/>
                                </a:lnTo>
                                <a:lnTo>
                                  <a:pt x="3230778" y="155295"/>
                                </a:lnTo>
                                <a:lnTo>
                                  <a:pt x="3227997" y="148945"/>
                                </a:lnTo>
                                <a:lnTo>
                                  <a:pt x="3226346" y="145135"/>
                                </a:lnTo>
                                <a:lnTo>
                                  <a:pt x="3221050" y="140055"/>
                                </a:lnTo>
                                <a:lnTo>
                                  <a:pt x="3205264" y="140055"/>
                                </a:lnTo>
                                <a:lnTo>
                                  <a:pt x="3196336" y="142595"/>
                                </a:lnTo>
                                <a:lnTo>
                                  <a:pt x="3188258" y="147675"/>
                                </a:lnTo>
                                <a:lnTo>
                                  <a:pt x="3181769" y="154025"/>
                                </a:lnTo>
                                <a:lnTo>
                                  <a:pt x="3174301" y="167995"/>
                                </a:lnTo>
                                <a:lnTo>
                                  <a:pt x="3171926" y="181965"/>
                                </a:lnTo>
                                <a:lnTo>
                                  <a:pt x="3174644" y="197205"/>
                                </a:lnTo>
                                <a:lnTo>
                                  <a:pt x="3182404" y="209905"/>
                                </a:lnTo>
                                <a:lnTo>
                                  <a:pt x="3185287" y="212445"/>
                                </a:lnTo>
                                <a:lnTo>
                                  <a:pt x="3188627" y="216255"/>
                                </a:lnTo>
                                <a:lnTo>
                                  <a:pt x="3192310" y="217525"/>
                                </a:lnTo>
                                <a:lnTo>
                                  <a:pt x="3175089" y="217525"/>
                                </a:lnTo>
                                <a:lnTo>
                                  <a:pt x="3137700" y="216255"/>
                                </a:lnTo>
                                <a:lnTo>
                                  <a:pt x="3062020" y="216255"/>
                                </a:lnTo>
                                <a:lnTo>
                                  <a:pt x="3024251" y="218795"/>
                                </a:lnTo>
                                <a:lnTo>
                                  <a:pt x="3053042" y="206095"/>
                                </a:lnTo>
                                <a:lnTo>
                                  <a:pt x="3080410" y="190855"/>
                                </a:lnTo>
                                <a:lnTo>
                                  <a:pt x="3105975" y="173075"/>
                                </a:lnTo>
                                <a:lnTo>
                                  <a:pt x="3129356" y="152755"/>
                                </a:lnTo>
                                <a:lnTo>
                                  <a:pt x="3140011" y="142595"/>
                                </a:lnTo>
                                <a:lnTo>
                                  <a:pt x="3151822" y="133705"/>
                                </a:lnTo>
                                <a:lnTo>
                                  <a:pt x="3164827" y="124815"/>
                                </a:lnTo>
                                <a:lnTo>
                                  <a:pt x="3179064" y="117195"/>
                                </a:lnTo>
                                <a:lnTo>
                                  <a:pt x="3194278" y="113385"/>
                                </a:lnTo>
                                <a:lnTo>
                                  <a:pt x="3209328" y="112115"/>
                                </a:lnTo>
                                <a:lnTo>
                                  <a:pt x="3223552" y="113385"/>
                                </a:lnTo>
                                <a:lnTo>
                                  <a:pt x="3236303" y="118465"/>
                                </a:lnTo>
                                <a:lnTo>
                                  <a:pt x="3247961" y="127355"/>
                                </a:lnTo>
                                <a:lnTo>
                                  <a:pt x="3255924" y="138785"/>
                                </a:lnTo>
                                <a:lnTo>
                                  <a:pt x="3259518" y="152755"/>
                                </a:lnTo>
                                <a:lnTo>
                                  <a:pt x="3259518" y="127254"/>
                                </a:lnTo>
                                <a:lnTo>
                                  <a:pt x="3254222" y="119735"/>
                                </a:lnTo>
                                <a:lnTo>
                                  <a:pt x="3254641" y="119735"/>
                                </a:lnTo>
                                <a:lnTo>
                                  <a:pt x="3255594" y="117195"/>
                                </a:lnTo>
                                <a:lnTo>
                                  <a:pt x="3255276" y="117195"/>
                                </a:lnTo>
                                <a:lnTo>
                                  <a:pt x="3250857" y="114655"/>
                                </a:lnTo>
                                <a:lnTo>
                                  <a:pt x="3245904" y="112115"/>
                                </a:lnTo>
                                <a:lnTo>
                                  <a:pt x="3243440" y="110845"/>
                                </a:lnTo>
                                <a:lnTo>
                                  <a:pt x="3242627" y="110845"/>
                                </a:lnTo>
                                <a:lnTo>
                                  <a:pt x="3241713" y="109575"/>
                                </a:lnTo>
                                <a:lnTo>
                                  <a:pt x="3240862" y="109575"/>
                                </a:lnTo>
                                <a:lnTo>
                                  <a:pt x="3226130" y="104495"/>
                                </a:lnTo>
                                <a:lnTo>
                                  <a:pt x="3209836" y="101955"/>
                                </a:lnTo>
                                <a:lnTo>
                                  <a:pt x="3160242" y="115925"/>
                                </a:lnTo>
                                <a:lnTo>
                                  <a:pt x="3122739" y="146405"/>
                                </a:lnTo>
                                <a:lnTo>
                                  <a:pt x="3090646" y="173075"/>
                                </a:lnTo>
                                <a:lnTo>
                                  <a:pt x="3054756" y="194665"/>
                                </a:lnTo>
                                <a:lnTo>
                                  <a:pt x="3016034" y="211175"/>
                                </a:lnTo>
                                <a:lnTo>
                                  <a:pt x="2975470" y="221335"/>
                                </a:lnTo>
                                <a:lnTo>
                                  <a:pt x="2966466" y="222605"/>
                                </a:lnTo>
                                <a:lnTo>
                                  <a:pt x="2957525" y="222605"/>
                                </a:lnTo>
                                <a:lnTo>
                                  <a:pt x="2939821" y="225145"/>
                                </a:lnTo>
                                <a:lnTo>
                                  <a:pt x="2931122" y="223875"/>
                                </a:lnTo>
                                <a:lnTo>
                                  <a:pt x="2923121" y="221335"/>
                                </a:lnTo>
                                <a:lnTo>
                                  <a:pt x="2916263" y="217525"/>
                                </a:lnTo>
                                <a:lnTo>
                                  <a:pt x="2914485" y="216141"/>
                                </a:lnTo>
                                <a:lnTo>
                                  <a:pt x="2914485" y="227685"/>
                                </a:lnTo>
                                <a:lnTo>
                                  <a:pt x="2875394" y="231495"/>
                                </a:lnTo>
                                <a:lnTo>
                                  <a:pt x="2803004" y="241655"/>
                                </a:lnTo>
                                <a:lnTo>
                                  <a:pt x="2791345" y="243484"/>
                                </a:lnTo>
                                <a:lnTo>
                                  <a:pt x="2791345" y="253085"/>
                                </a:lnTo>
                                <a:lnTo>
                                  <a:pt x="2779306" y="260705"/>
                                </a:lnTo>
                                <a:lnTo>
                                  <a:pt x="2767723" y="268325"/>
                                </a:lnTo>
                                <a:lnTo>
                                  <a:pt x="2756573" y="277215"/>
                                </a:lnTo>
                                <a:lnTo>
                                  <a:pt x="2745841" y="286105"/>
                                </a:lnTo>
                                <a:lnTo>
                                  <a:pt x="2745676" y="286105"/>
                                </a:lnTo>
                                <a:lnTo>
                                  <a:pt x="2714485" y="314045"/>
                                </a:lnTo>
                                <a:lnTo>
                                  <a:pt x="2666060" y="343255"/>
                                </a:lnTo>
                                <a:lnTo>
                                  <a:pt x="2642235" y="347065"/>
                                </a:lnTo>
                                <a:lnTo>
                                  <a:pt x="2633929" y="344525"/>
                                </a:lnTo>
                                <a:lnTo>
                                  <a:pt x="2603893" y="311505"/>
                                </a:lnTo>
                                <a:lnTo>
                                  <a:pt x="2593378" y="300075"/>
                                </a:lnTo>
                                <a:lnTo>
                                  <a:pt x="2579459" y="286105"/>
                                </a:lnTo>
                                <a:lnTo>
                                  <a:pt x="2562047" y="274675"/>
                                </a:lnTo>
                                <a:lnTo>
                                  <a:pt x="2558173" y="272135"/>
                                </a:lnTo>
                                <a:lnTo>
                                  <a:pt x="2536710" y="265785"/>
                                </a:lnTo>
                                <a:lnTo>
                                  <a:pt x="2515349" y="265785"/>
                                </a:lnTo>
                                <a:lnTo>
                                  <a:pt x="2494394" y="273405"/>
                                </a:lnTo>
                                <a:lnTo>
                                  <a:pt x="2486279" y="277215"/>
                                </a:lnTo>
                                <a:lnTo>
                                  <a:pt x="2479370" y="282295"/>
                                </a:lnTo>
                                <a:lnTo>
                                  <a:pt x="2473617" y="287375"/>
                                </a:lnTo>
                                <a:lnTo>
                                  <a:pt x="2428532" y="265785"/>
                                </a:lnTo>
                                <a:lnTo>
                                  <a:pt x="2381377" y="250545"/>
                                </a:lnTo>
                                <a:lnTo>
                                  <a:pt x="2348928" y="242925"/>
                                </a:lnTo>
                                <a:lnTo>
                                  <a:pt x="2332698" y="239115"/>
                                </a:lnTo>
                                <a:lnTo>
                                  <a:pt x="2283129" y="234035"/>
                                </a:lnTo>
                                <a:lnTo>
                                  <a:pt x="2233218" y="234035"/>
                                </a:lnTo>
                                <a:lnTo>
                                  <a:pt x="2183587" y="239115"/>
                                </a:lnTo>
                                <a:lnTo>
                                  <a:pt x="2134806" y="249275"/>
                                </a:lnTo>
                                <a:lnTo>
                                  <a:pt x="2087473" y="264515"/>
                                </a:lnTo>
                                <a:lnTo>
                                  <a:pt x="2042172" y="284835"/>
                                </a:lnTo>
                                <a:lnTo>
                                  <a:pt x="2041359" y="281025"/>
                                </a:lnTo>
                                <a:lnTo>
                                  <a:pt x="2015109" y="251815"/>
                                </a:lnTo>
                                <a:lnTo>
                                  <a:pt x="2005088" y="248005"/>
                                </a:lnTo>
                                <a:lnTo>
                                  <a:pt x="2026920" y="242925"/>
                                </a:lnTo>
                                <a:lnTo>
                                  <a:pt x="2037829" y="240385"/>
                                </a:lnTo>
                                <a:lnTo>
                                  <a:pt x="2069414" y="230225"/>
                                </a:lnTo>
                                <a:lnTo>
                                  <a:pt x="2099487" y="217525"/>
                                </a:lnTo>
                                <a:lnTo>
                                  <a:pt x="2127707" y="201015"/>
                                </a:lnTo>
                                <a:lnTo>
                                  <a:pt x="2163457" y="183235"/>
                                </a:lnTo>
                                <a:lnTo>
                                  <a:pt x="2203716" y="171805"/>
                                </a:lnTo>
                                <a:lnTo>
                                  <a:pt x="2248624" y="169265"/>
                                </a:lnTo>
                                <a:lnTo>
                                  <a:pt x="2298344" y="173075"/>
                                </a:lnTo>
                                <a:lnTo>
                                  <a:pt x="2353005" y="185775"/>
                                </a:lnTo>
                                <a:lnTo>
                                  <a:pt x="2412784" y="204825"/>
                                </a:lnTo>
                                <a:lnTo>
                                  <a:pt x="2454364" y="218795"/>
                                </a:lnTo>
                                <a:lnTo>
                                  <a:pt x="2503436" y="231495"/>
                                </a:lnTo>
                                <a:lnTo>
                                  <a:pt x="2557462" y="244195"/>
                                </a:lnTo>
                                <a:lnTo>
                                  <a:pt x="2613888" y="253085"/>
                                </a:lnTo>
                                <a:lnTo>
                                  <a:pt x="2670149" y="259435"/>
                                </a:lnTo>
                                <a:lnTo>
                                  <a:pt x="2723705" y="260705"/>
                                </a:lnTo>
                                <a:lnTo>
                                  <a:pt x="2771991" y="256895"/>
                                </a:lnTo>
                                <a:lnTo>
                                  <a:pt x="2791345" y="253085"/>
                                </a:lnTo>
                                <a:lnTo>
                                  <a:pt x="2791345" y="243484"/>
                                </a:lnTo>
                                <a:lnTo>
                                  <a:pt x="2770441" y="246735"/>
                                </a:lnTo>
                                <a:lnTo>
                                  <a:pt x="2726728" y="250545"/>
                                </a:lnTo>
                                <a:lnTo>
                                  <a:pt x="2677033" y="250545"/>
                                </a:lnTo>
                                <a:lnTo>
                                  <a:pt x="2623578" y="245465"/>
                                </a:lnTo>
                                <a:lnTo>
                                  <a:pt x="2568549" y="236575"/>
                                </a:lnTo>
                                <a:lnTo>
                                  <a:pt x="2514142" y="225145"/>
                                </a:lnTo>
                                <a:lnTo>
                                  <a:pt x="2462593" y="211175"/>
                                </a:lnTo>
                                <a:lnTo>
                                  <a:pt x="2416073" y="195935"/>
                                </a:lnTo>
                                <a:lnTo>
                                  <a:pt x="2392972" y="187045"/>
                                </a:lnTo>
                                <a:lnTo>
                                  <a:pt x="2348890" y="174345"/>
                                </a:lnTo>
                                <a:lnTo>
                                  <a:pt x="2327897" y="169265"/>
                                </a:lnTo>
                                <a:lnTo>
                                  <a:pt x="2350490" y="164185"/>
                                </a:lnTo>
                                <a:lnTo>
                                  <a:pt x="2375458" y="154025"/>
                                </a:lnTo>
                                <a:lnTo>
                                  <a:pt x="2402979" y="138785"/>
                                </a:lnTo>
                                <a:lnTo>
                                  <a:pt x="2433231" y="115925"/>
                                </a:lnTo>
                                <a:lnTo>
                                  <a:pt x="2442146" y="109575"/>
                                </a:lnTo>
                                <a:lnTo>
                                  <a:pt x="2451925" y="103225"/>
                                </a:lnTo>
                                <a:lnTo>
                                  <a:pt x="2462568" y="96875"/>
                                </a:lnTo>
                                <a:lnTo>
                                  <a:pt x="2474010" y="91795"/>
                                </a:lnTo>
                                <a:lnTo>
                                  <a:pt x="2485923" y="89255"/>
                                </a:lnTo>
                                <a:lnTo>
                                  <a:pt x="2497518" y="89255"/>
                                </a:lnTo>
                                <a:lnTo>
                                  <a:pt x="2531072" y="113385"/>
                                </a:lnTo>
                                <a:lnTo>
                                  <a:pt x="2532989" y="123545"/>
                                </a:lnTo>
                                <a:lnTo>
                                  <a:pt x="2531135" y="133705"/>
                                </a:lnTo>
                                <a:lnTo>
                                  <a:pt x="2527325" y="138785"/>
                                </a:lnTo>
                                <a:lnTo>
                                  <a:pt x="2521483" y="143865"/>
                                </a:lnTo>
                                <a:lnTo>
                                  <a:pt x="2514536" y="147675"/>
                                </a:lnTo>
                                <a:lnTo>
                                  <a:pt x="2507475" y="148945"/>
                                </a:lnTo>
                                <a:lnTo>
                                  <a:pt x="2501074" y="148945"/>
                                </a:lnTo>
                                <a:lnTo>
                                  <a:pt x="2499410" y="146405"/>
                                </a:lnTo>
                                <a:lnTo>
                                  <a:pt x="2498890" y="145135"/>
                                </a:lnTo>
                                <a:lnTo>
                                  <a:pt x="2498255" y="143865"/>
                                </a:lnTo>
                                <a:lnTo>
                                  <a:pt x="2498191" y="142595"/>
                                </a:lnTo>
                                <a:lnTo>
                                  <a:pt x="2498775" y="141325"/>
                                </a:lnTo>
                                <a:lnTo>
                                  <a:pt x="2499233" y="140055"/>
                                </a:lnTo>
                                <a:lnTo>
                                  <a:pt x="2499931" y="138785"/>
                                </a:lnTo>
                                <a:lnTo>
                                  <a:pt x="2500731" y="138785"/>
                                </a:lnTo>
                                <a:lnTo>
                                  <a:pt x="2504871" y="137515"/>
                                </a:lnTo>
                                <a:lnTo>
                                  <a:pt x="2508097" y="134975"/>
                                </a:lnTo>
                                <a:lnTo>
                                  <a:pt x="2510117" y="132435"/>
                                </a:lnTo>
                                <a:lnTo>
                                  <a:pt x="2512022" y="128625"/>
                                </a:lnTo>
                                <a:lnTo>
                                  <a:pt x="2512530" y="124815"/>
                                </a:lnTo>
                                <a:lnTo>
                                  <a:pt x="2510320" y="117195"/>
                                </a:lnTo>
                                <a:lnTo>
                                  <a:pt x="2509596" y="114655"/>
                                </a:lnTo>
                                <a:lnTo>
                                  <a:pt x="2505506" y="110845"/>
                                </a:lnTo>
                                <a:lnTo>
                                  <a:pt x="2499931" y="109575"/>
                                </a:lnTo>
                                <a:lnTo>
                                  <a:pt x="2492591" y="109575"/>
                                </a:lnTo>
                                <a:lnTo>
                                  <a:pt x="2462733" y="141325"/>
                                </a:lnTo>
                                <a:lnTo>
                                  <a:pt x="2463927" y="152755"/>
                                </a:lnTo>
                                <a:lnTo>
                                  <a:pt x="2498572" y="180695"/>
                                </a:lnTo>
                                <a:lnTo>
                                  <a:pt x="2511158" y="181965"/>
                                </a:lnTo>
                                <a:lnTo>
                                  <a:pt x="2523172" y="180695"/>
                                </a:lnTo>
                                <a:lnTo>
                                  <a:pt x="2534526" y="178155"/>
                                </a:lnTo>
                                <a:lnTo>
                                  <a:pt x="2544965" y="174345"/>
                                </a:lnTo>
                                <a:lnTo>
                                  <a:pt x="2548051" y="173075"/>
                                </a:lnTo>
                                <a:lnTo>
                                  <a:pt x="2554236" y="170535"/>
                                </a:lnTo>
                                <a:lnTo>
                                  <a:pt x="2562695" y="165455"/>
                                </a:lnTo>
                                <a:lnTo>
                                  <a:pt x="2566847" y="164185"/>
                                </a:lnTo>
                                <a:lnTo>
                                  <a:pt x="2580411" y="156565"/>
                                </a:lnTo>
                                <a:lnTo>
                                  <a:pt x="2587485" y="154025"/>
                                </a:lnTo>
                                <a:lnTo>
                                  <a:pt x="2621191" y="176885"/>
                                </a:lnTo>
                                <a:lnTo>
                                  <a:pt x="2658008" y="194665"/>
                                </a:lnTo>
                                <a:lnTo>
                                  <a:pt x="2697099" y="206095"/>
                                </a:lnTo>
                                <a:lnTo>
                                  <a:pt x="2737612" y="211175"/>
                                </a:lnTo>
                                <a:lnTo>
                                  <a:pt x="2776448" y="209905"/>
                                </a:lnTo>
                                <a:lnTo>
                                  <a:pt x="2814536" y="202285"/>
                                </a:lnTo>
                                <a:lnTo>
                                  <a:pt x="2818206" y="201015"/>
                                </a:lnTo>
                                <a:lnTo>
                                  <a:pt x="2851150" y="189585"/>
                                </a:lnTo>
                                <a:lnTo>
                                  <a:pt x="2885516" y="171805"/>
                                </a:lnTo>
                                <a:lnTo>
                                  <a:pt x="2885389" y="176885"/>
                                </a:lnTo>
                                <a:lnTo>
                                  <a:pt x="2885262" y="181965"/>
                                </a:lnTo>
                                <a:lnTo>
                                  <a:pt x="2885148" y="187045"/>
                                </a:lnTo>
                                <a:lnTo>
                                  <a:pt x="2889720" y="202285"/>
                                </a:lnTo>
                                <a:lnTo>
                                  <a:pt x="2898660" y="214985"/>
                                </a:lnTo>
                                <a:lnTo>
                                  <a:pt x="2911424" y="225145"/>
                                </a:lnTo>
                                <a:lnTo>
                                  <a:pt x="2913443" y="226415"/>
                                </a:lnTo>
                                <a:lnTo>
                                  <a:pt x="2914485" y="227685"/>
                                </a:lnTo>
                                <a:lnTo>
                                  <a:pt x="2914485" y="216141"/>
                                </a:lnTo>
                                <a:lnTo>
                                  <a:pt x="2904883" y="208635"/>
                                </a:lnTo>
                                <a:lnTo>
                                  <a:pt x="2897301" y="195935"/>
                                </a:lnTo>
                                <a:lnTo>
                                  <a:pt x="2894126" y="181965"/>
                                </a:lnTo>
                                <a:lnTo>
                                  <a:pt x="2895562" y="171805"/>
                                </a:lnTo>
                                <a:lnTo>
                                  <a:pt x="2895930" y="169265"/>
                                </a:lnTo>
                                <a:lnTo>
                                  <a:pt x="2900591" y="161645"/>
                                </a:lnTo>
                                <a:lnTo>
                                  <a:pt x="2907944" y="154025"/>
                                </a:lnTo>
                                <a:lnTo>
                                  <a:pt x="2916872" y="148945"/>
                                </a:lnTo>
                                <a:lnTo>
                                  <a:pt x="2926232" y="146405"/>
                                </a:lnTo>
                                <a:lnTo>
                                  <a:pt x="2932163" y="146405"/>
                                </a:lnTo>
                                <a:lnTo>
                                  <a:pt x="2936367" y="147675"/>
                                </a:lnTo>
                                <a:lnTo>
                                  <a:pt x="2938780" y="152755"/>
                                </a:lnTo>
                                <a:lnTo>
                                  <a:pt x="2939885" y="154025"/>
                                </a:lnTo>
                                <a:lnTo>
                                  <a:pt x="2939999" y="156565"/>
                                </a:lnTo>
                                <a:lnTo>
                                  <a:pt x="2939186" y="159105"/>
                                </a:lnTo>
                                <a:lnTo>
                                  <a:pt x="2938551" y="160375"/>
                                </a:lnTo>
                                <a:lnTo>
                                  <a:pt x="2937408" y="161645"/>
                                </a:lnTo>
                                <a:lnTo>
                                  <a:pt x="2936011" y="161645"/>
                                </a:lnTo>
                                <a:lnTo>
                                  <a:pt x="2931122" y="162915"/>
                                </a:lnTo>
                                <a:lnTo>
                                  <a:pt x="2923121" y="178155"/>
                                </a:lnTo>
                                <a:lnTo>
                                  <a:pt x="2923032" y="179425"/>
                                </a:lnTo>
                                <a:lnTo>
                                  <a:pt x="2938957" y="197205"/>
                                </a:lnTo>
                                <a:lnTo>
                                  <a:pt x="2947949" y="197205"/>
                                </a:lnTo>
                                <a:lnTo>
                                  <a:pt x="2979813" y="169265"/>
                                </a:lnTo>
                                <a:lnTo>
                                  <a:pt x="2982658" y="155295"/>
                                </a:lnTo>
                                <a:lnTo>
                                  <a:pt x="2980436" y="140055"/>
                                </a:lnTo>
                                <a:lnTo>
                                  <a:pt x="2973184" y="127495"/>
                                </a:lnTo>
                                <a:lnTo>
                                  <a:pt x="2973184" y="155295"/>
                                </a:lnTo>
                                <a:lnTo>
                                  <a:pt x="2970949" y="166725"/>
                                </a:lnTo>
                                <a:lnTo>
                                  <a:pt x="2964815" y="176885"/>
                                </a:lnTo>
                                <a:lnTo>
                                  <a:pt x="2959252" y="181965"/>
                                </a:lnTo>
                                <a:lnTo>
                                  <a:pt x="2952902" y="185775"/>
                                </a:lnTo>
                                <a:lnTo>
                                  <a:pt x="2946463" y="187045"/>
                                </a:lnTo>
                                <a:lnTo>
                                  <a:pt x="2937179" y="187045"/>
                                </a:lnTo>
                                <a:lnTo>
                                  <a:pt x="2934805" y="184505"/>
                                </a:lnTo>
                                <a:lnTo>
                                  <a:pt x="2933369" y="180695"/>
                                </a:lnTo>
                                <a:lnTo>
                                  <a:pt x="2932849" y="179425"/>
                                </a:lnTo>
                                <a:lnTo>
                                  <a:pt x="2942983" y="169265"/>
                                </a:lnTo>
                                <a:lnTo>
                                  <a:pt x="2946323" y="166725"/>
                                </a:lnTo>
                                <a:lnTo>
                                  <a:pt x="2948051" y="161645"/>
                                </a:lnTo>
                                <a:lnTo>
                                  <a:pt x="2949892" y="157835"/>
                                </a:lnTo>
                                <a:lnTo>
                                  <a:pt x="2949803" y="156565"/>
                                </a:lnTo>
                                <a:lnTo>
                                  <a:pt x="2949727" y="155295"/>
                                </a:lnTo>
                                <a:lnTo>
                                  <a:pt x="2949651" y="154025"/>
                                </a:lnTo>
                                <a:lnTo>
                                  <a:pt x="2949575" y="152755"/>
                                </a:lnTo>
                                <a:lnTo>
                                  <a:pt x="2949498" y="151485"/>
                                </a:lnTo>
                                <a:lnTo>
                                  <a:pt x="2947022" y="147675"/>
                                </a:lnTo>
                                <a:lnTo>
                                  <a:pt x="2946311" y="146405"/>
                                </a:lnTo>
                                <a:lnTo>
                                  <a:pt x="2942767" y="140055"/>
                                </a:lnTo>
                                <a:lnTo>
                                  <a:pt x="2935097" y="136245"/>
                                </a:lnTo>
                                <a:lnTo>
                                  <a:pt x="2916136" y="138785"/>
                                </a:lnTo>
                                <a:lnTo>
                                  <a:pt x="2907080" y="143865"/>
                                </a:lnTo>
                                <a:lnTo>
                                  <a:pt x="2898876" y="148945"/>
                                </a:lnTo>
                                <a:lnTo>
                                  <a:pt x="2892145" y="156565"/>
                                </a:lnTo>
                                <a:lnTo>
                                  <a:pt x="2891790" y="156565"/>
                                </a:lnTo>
                                <a:lnTo>
                                  <a:pt x="2856611" y="176885"/>
                                </a:lnTo>
                                <a:lnTo>
                                  <a:pt x="2818625" y="190855"/>
                                </a:lnTo>
                                <a:lnTo>
                                  <a:pt x="2778785" y="199745"/>
                                </a:lnTo>
                                <a:lnTo>
                                  <a:pt x="2738031" y="201015"/>
                                </a:lnTo>
                                <a:lnTo>
                                  <a:pt x="2700375" y="197205"/>
                                </a:lnTo>
                                <a:lnTo>
                                  <a:pt x="2663977" y="187045"/>
                                </a:lnTo>
                                <a:lnTo>
                                  <a:pt x="2629547" y="170535"/>
                                </a:lnTo>
                                <a:lnTo>
                                  <a:pt x="2603766" y="154025"/>
                                </a:lnTo>
                                <a:lnTo>
                                  <a:pt x="2597823" y="150215"/>
                                </a:lnTo>
                                <a:lnTo>
                                  <a:pt x="2618371" y="143865"/>
                                </a:lnTo>
                                <a:lnTo>
                                  <a:pt x="2637866" y="141325"/>
                                </a:lnTo>
                                <a:lnTo>
                                  <a:pt x="2658122" y="145135"/>
                                </a:lnTo>
                                <a:lnTo>
                                  <a:pt x="2680995" y="155295"/>
                                </a:lnTo>
                                <a:lnTo>
                                  <a:pt x="2693797" y="160375"/>
                                </a:lnTo>
                                <a:lnTo>
                                  <a:pt x="2724835" y="170535"/>
                                </a:lnTo>
                                <a:lnTo>
                                  <a:pt x="2769108" y="173075"/>
                                </a:lnTo>
                                <a:lnTo>
                                  <a:pt x="2811132" y="162915"/>
                                </a:lnTo>
                                <a:lnTo>
                                  <a:pt x="2821635" y="160375"/>
                                </a:lnTo>
                                <a:lnTo>
                                  <a:pt x="2830258" y="156565"/>
                                </a:lnTo>
                                <a:lnTo>
                                  <a:pt x="2838678" y="151485"/>
                                </a:lnTo>
                                <a:lnTo>
                                  <a:pt x="2846908" y="147675"/>
                                </a:lnTo>
                                <a:lnTo>
                                  <a:pt x="2854985" y="142595"/>
                                </a:lnTo>
                                <a:lnTo>
                                  <a:pt x="2860002" y="140055"/>
                                </a:lnTo>
                                <a:lnTo>
                                  <a:pt x="2865234" y="137515"/>
                                </a:lnTo>
                                <a:lnTo>
                                  <a:pt x="2870416" y="133705"/>
                                </a:lnTo>
                                <a:lnTo>
                                  <a:pt x="2881122" y="128625"/>
                                </a:lnTo>
                                <a:lnTo>
                                  <a:pt x="2893174" y="123545"/>
                                </a:lnTo>
                                <a:lnTo>
                                  <a:pt x="2906268" y="119735"/>
                                </a:lnTo>
                                <a:lnTo>
                                  <a:pt x="2920123" y="117195"/>
                                </a:lnTo>
                                <a:lnTo>
                                  <a:pt x="2933700" y="117195"/>
                                </a:lnTo>
                                <a:lnTo>
                                  <a:pt x="2971495" y="143865"/>
                                </a:lnTo>
                                <a:lnTo>
                                  <a:pt x="2973184" y="155295"/>
                                </a:lnTo>
                                <a:lnTo>
                                  <a:pt x="2973184" y="127495"/>
                                </a:lnTo>
                                <a:lnTo>
                                  <a:pt x="2973108" y="127355"/>
                                </a:lnTo>
                                <a:lnTo>
                                  <a:pt x="2962706" y="118465"/>
                                </a:lnTo>
                                <a:lnTo>
                                  <a:pt x="2960141" y="117195"/>
                                </a:lnTo>
                                <a:lnTo>
                                  <a:pt x="2949892" y="112115"/>
                                </a:lnTo>
                                <a:lnTo>
                                  <a:pt x="2935274" y="108305"/>
                                </a:lnTo>
                                <a:lnTo>
                                  <a:pt x="2919438" y="108305"/>
                                </a:lnTo>
                                <a:lnTo>
                                  <a:pt x="2904350" y="109575"/>
                                </a:lnTo>
                                <a:lnTo>
                                  <a:pt x="2890202" y="114655"/>
                                </a:lnTo>
                                <a:lnTo>
                                  <a:pt x="2877286" y="119735"/>
                                </a:lnTo>
                                <a:lnTo>
                                  <a:pt x="2865869" y="126085"/>
                                </a:lnTo>
                                <a:lnTo>
                                  <a:pt x="2855328" y="131165"/>
                                </a:lnTo>
                                <a:lnTo>
                                  <a:pt x="2842323" y="138785"/>
                                </a:lnTo>
                                <a:lnTo>
                                  <a:pt x="2834309" y="143865"/>
                                </a:lnTo>
                                <a:lnTo>
                                  <a:pt x="2817888" y="151485"/>
                                </a:lnTo>
                                <a:lnTo>
                                  <a:pt x="2768257" y="162915"/>
                                </a:lnTo>
                                <a:lnTo>
                                  <a:pt x="2726182" y="160375"/>
                                </a:lnTo>
                                <a:lnTo>
                                  <a:pt x="2696921" y="151485"/>
                                </a:lnTo>
                                <a:lnTo>
                                  <a:pt x="2685719" y="146405"/>
                                </a:lnTo>
                                <a:lnTo>
                                  <a:pt x="2672956" y="141325"/>
                                </a:lnTo>
                                <a:lnTo>
                                  <a:pt x="2657017" y="134975"/>
                                </a:lnTo>
                                <a:lnTo>
                                  <a:pt x="2632189" y="132435"/>
                                </a:lnTo>
                                <a:lnTo>
                                  <a:pt x="2610040" y="136245"/>
                                </a:lnTo>
                                <a:lnTo>
                                  <a:pt x="2589428" y="142595"/>
                                </a:lnTo>
                                <a:lnTo>
                                  <a:pt x="2588857" y="142595"/>
                                </a:lnTo>
                                <a:lnTo>
                                  <a:pt x="2588399" y="143865"/>
                                </a:lnTo>
                                <a:lnTo>
                                  <a:pt x="2575191" y="148945"/>
                                </a:lnTo>
                                <a:lnTo>
                                  <a:pt x="2568803" y="152755"/>
                                </a:lnTo>
                                <a:lnTo>
                                  <a:pt x="2562529" y="155295"/>
                                </a:lnTo>
                                <a:lnTo>
                                  <a:pt x="2554287" y="159105"/>
                                </a:lnTo>
                                <a:lnTo>
                                  <a:pt x="2550147" y="161645"/>
                                </a:lnTo>
                                <a:lnTo>
                                  <a:pt x="2541600" y="165455"/>
                                </a:lnTo>
                                <a:lnTo>
                                  <a:pt x="2532049" y="169265"/>
                                </a:lnTo>
                                <a:lnTo>
                                  <a:pt x="2521762" y="171805"/>
                                </a:lnTo>
                                <a:lnTo>
                                  <a:pt x="2510980" y="173075"/>
                                </a:lnTo>
                                <a:lnTo>
                                  <a:pt x="2500604" y="171805"/>
                                </a:lnTo>
                                <a:lnTo>
                                  <a:pt x="2472880" y="148945"/>
                                </a:lnTo>
                                <a:lnTo>
                                  <a:pt x="2472753" y="147675"/>
                                </a:lnTo>
                                <a:lnTo>
                                  <a:pt x="2472639" y="146405"/>
                                </a:lnTo>
                                <a:lnTo>
                                  <a:pt x="2472525" y="145135"/>
                                </a:lnTo>
                                <a:lnTo>
                                  <a:pt x="2472398" y="143865"/>
                                </a:lnTo>
                                <a:lnTo>
                                  <a:pt x="2472283" y="142595"/>
                                </a:lnTo>
                                <a:lnTo>
                                  <a:pt x="2472169" y="141325"/>
                                </a:lnTo>
                                <a:lnTo>
                                  <a:pt x="2474290" y="133705"/>
                                </a:lnTo>
                                <a:lnTo>
                                  <a:pt x="2479306" y="126085"/>
                                </a:lnTo>
                                <a:lnTo>
                                  <a:pt x="2484488" y="121005"/>
                                </a:lnTo>
                                <a:lnTo>
                                  <a:pt x="2492718" y="117195"/>
                                </a:lnTo>
                                <a:lnTo>
                                  <a:pt x="2500045" y="119735"/>
                                </a:lnTo>
                                <a:lnTo>
                                  <a:pt x="2501544" y="121005"/>
                                </a:lnTo>
                                <a:lnTo>
                                  <a:pt x="2502344" y="123545"/>
                                </a:lnTo>
                                <a:lnTo>
                                  <a:pt x="2502573" y="124815"/>
                                </a:lnTo>
                                <a:lnTo>
                                  <a:pt x="2502636" y="126085"/>
                                </a:lnTo>
                                <a:lnTo>
                                  <a:pt x="2501138" y="128625"/>
                                </a:lnTo>
                                <a:lnTo>
                                  <a:pt x="2499982" y="129895"/>
                                </a:lnTo>
                                <a:lnTo>
                                  <a:pt x="2494800" y="131165"/>
                                </a:lnTo>
                                <a:lnTo>
                                  <a:pt x="2491803" y="133705"/>
                                </a:lnTo>
                                <a:lnTo>
                                  <a:pt x="2490190" y="137515"/>
                                </a:lnTo>
                                <a:lnTo>
                                  <a:pt x="2488412" y="141325"/>
                                </a:lnTo>
                                <a:lnTo>
                                  <a:pt x="2488463" y="145135"/>
                                </a:lnTo>
                                <a:lnTo>
                                  <a:pt x="2493530" y="155295"/>
                                </a:lnTo>
                                <a:lnTo>
                                  <a:pt x="2499703" y="159105"/>
                                </a:lnTo>
                                <a:lnTo>
                                  <a:pt x="2507754" y="159105"/>
                                </a:lnTo>
                                <a:lnTo>
                                  <a:pt x="2517571" y="156565"/>
                                </a:lnTo>
                                <a:lnTo>
                                  <a:pt x="2526893" y="151485"/>
                                </a:lnTo>
                                <a:lnTo>
                                  <a:pt x="2530005" y="148945"/>
                                </a:lnTo>
                                <a:lnTo>
                                  <a:pt x="2534678" y="145135"/>
                                </a:lnTo>
                                <a:lnTo>
                                  <a:pt x="2539898" y="137515"/>
                                </a:lnTo>
                                <a:lnTo>
                                  <a:pt x="2542489" y="123545"/>
                                </a:lnTo>
                                <a:lnTo>
                                  <a:pt x="2540190" y="110845"/>
                                </a:lnTo>
                                <a:lnTo>
                                  <a:pt x="2533510" y="98145"/>
                                </a:lnTo>
                                <a:lnTo>
                                  <a:pt x="2524264" y="89255"/>
                                </a:lnTo>
                                <a:lnTo>
                                  <a:pt x="2522956" y="87985"/>
                                </a:lnTo>
                                <a:lnTo>
                                  <a:pt x="2529078" y="87985"/>
                                </a:lnTo>
                                <a:lnTo>
                                  <a:pt x="2529294" y="86715"/>
                                </a:lnTo>
                                <a:lnTo>
                                  <a:pt x="2529751" y="84175"/>
                                </a:lnTo>
                                <a:lnTo>
                                  <a:pt x="2529294" y="82905"/>
                                </a:lnTo>
                                <a:lnTo>
                                  <a:pt x="2522588" y="82029"/>
                                </a:lnTo>
                                <a:lnTo>
                                  <a:pt x="2522588" y="87985"/>
                                </a:lnTo>
                                <a:lnTo>
                                  <a:pt x="2521585" y="87985"/>
                                </a:lnTo>
                                <a:lnTo>
                                  <a:pt x="2520835" y="86715"/>
                                </a:lnTo>
                                <a:lnTo>
                                  <a:pt x="2522588" y="87985"/>
                                </a:lnTo>
                                <a:lnTo>
                                  <a:pt x="2522588" y="82029"/>
                                </a:lnTo>
                                <a:lnTo>
                                  <a:pt x="2519578" y="81635"/>
                                </a:lnTo>
                                <a:lnTo>
                                  <a:pt x="2509228" y="79095"/>
                                </a:lnTo>
                                <a:lnTo>
                                  <a:pt x="2507805" y="80365"/>
                                </a:lnTo>
                                <a:lnTo>
                                  <a:pt x="2507361" y="81635"/>
                                </a:lnTo>
                                <a:lnTo>
                                  <a:pt x="2498725" y="80365"/>
                                </a:lnTo>
                                <a:lnTo>
                                  <a:pt x="2480462" y="80365"/>
                                </a:lnTo>
                                <a:lnTo>
                                  <a:pt x="2436723" y="101955"/>
                                </a:lnTo>
                                <a:lnTo>
                                  <a:pt x="2427236" y="109575"/>
                                </a:lnTo>
                                <a:lnTo>
                                  <a:pt x="2394356" y="133705"/>
                                </a:lnTo>
                                <a:lnTo>
                                  <a:pt x="2357501" y="151485"/>
                                </a:lnTo>
                                <a:lnTo>
                                  <a:pt x="2316289" y="160375"/>
                                </a:lnTo>
                                <a:lnTo>
                                  <a:pt x="2270366" y="155295"/>
                                </a:lnTo>
                                <a:lnTo>
                                  <a:pt x="2253132" y="146405"/>
                                </a:lnTo>
                                <a:lnTo>
                                  <a:pt x="2241207" y="132435"/>
                                </a:lnTo>
                                <a:lnTo>
                                  <a:pt x="2235504" y="114655"/>
                                </a:lnTo>
                                <a:lnTo>
                                  <a:pt x="2235606" y="113385"/>
                                </a:lnTo>
                                <a:lnTo>
                                  <a:pt x="2235708" y="112115"/>
                                </a:lnTo>
                                <a:lnTo>
                                  <a:pt x="2235822" y="110845"/>
                                </a:lnTo>
                                <a:lnTo>
                                  <a:pt x="2235924" y="109575"/>
                                </a:lnTo>
                                <a:lnTo>
                                  <a:pt x="2236025" y="108305"/>
                                </a:lnTo>
                                <a:lnTo>
                                  <a:pt x="2236736" y="99415"/>
                                </a:lnTo>
                                <a:lnTo>
                                  <a:pt x="2236851" y="98145"/>
                                </a:lnTo>
                                <a:lnTo>
                                  <a:pt x="2268372" y="70205"/>
                                </a:lnTo>
                                <a:lnTo>
                                  <a:pt x="2276157" y="71475"/>
                                </a:lnTo>
                                <a:lnTo>
                                  <a:pt x="2283244" y="74015"/>
                                </a:lnTo>
                                <a:lnTo>
                                  <a:pt x="2289073" y="79095"/>
                                </a:lnTo>
                                <a:lnTo>
                                  <a:pt x="2292769" y="81635"/>
                                </a:lnTo>
                                <a:lnTo>
                                  <a:pt x="2296503" y="89255"/>
                                </a:lnTo>
                                <a:lnTo>
                                  <a:pt x="2293912" y="99415"/>
                                </a:lnTo>
                                <a:lnTo>
                                  <a:pt x="2292642" y="100685"/>
                                </a:lnTo>
                                <a:lnTo>
                                  <a:pt x="2286774" y="100685"/>
                                </a:lnTo>
                                <a:lnTo>
                                  <a:pt x="2284933" y="94335"/>
                                </a:lnTo>
                                <a:lnTo>
                                  <a:pt x="2284577" y="93065"/>
                                </a:lnTo>
                                <a:lnTo>
                                  <a:pt x="2281301" y="89255"/>
                                </a:lnTo>
                                <a:lnTo>
                                  <a:pt x="2276919" y="86715"/>
                                </a:lnTo>
                                <a:lnTo>
                                  <a:pt x="2272436" y="85445"/>
                                </a:lnTo>
                                <a:lnTo>
                                  <a:pt x="2266848" y="85445"/>
                                </a:lnTo>
                                <a:lnTo>
                                  <a:pt x="2256942" y="91795"/>
                                </a:lnTo>
                                <a:lnTo>
                                  <a:pt x="2253538" y="96875"/>
                                </a:lnTo>
                                <a:lnTo>
                                  <a:pt x="2253462" y="98145"/>
                                </a:lnTo>
                                <a:lnTo>
                                  <a:pt x="2253399" y="99415"/>
                                </a:lnTo>
                                <a:lnTo>
                                  <a:pt x="2253323" y="100685"/>
                                </a:lnTo>
                                <a:lnTo>
                                  <a:pt x="2283307" y="134975"/>
                                </a:lnTo>
                                <a:lnTo>
                                  <a:pt x="2291105" y="134975"/>
                                </a:lnTo>
                                <a:lnTo>
                                  <a:pt x="2298750" y="133705"/>
                                </a:lnTo>
                                <a:lnTo>
                                  <a:pt x="2306040" y="131165"/>
                                </a:lnTo>
                                <a:lnTo>
                                  <a:pt x="2312809" y="127355"/>
                                </a:lnTo>
                                <a:lnTo>
                                  <a:pt x="2316188" y="124815"/>
                                </a:lnTo>
                                <a:lnTo>
                                  <a:pt x="2319566" y="122275"/>
                                </a:lnTo>
                                <a:lnTo>
                                  <a:pt x="2324989" y="114655"/>
                                </a:lnTo>
                                <a:lnTo>
                                  <a:pt x="2329015" y="107035"/>
                                </a:lnTo>
                                <a:lnTo>
                                  <a:pt x="2331580" y="98145"/>
                                </a:lnTo>
                                <a:lnTo>
                                  <a:pt x="2332240" y="89255"/>
                                </a:lnTo>
                                <a:lnTo>
                                  <a:pt x="2332342" y="87985"/>
                                </a:lnTo>
                                <a:lnTo>
                                  <a:pt x="2332431" y="86715"/>
                                </a:lnTo>
                                <a:lnTo>
                                  <a:pt x="2330729" y="76555"/>
                                </a:lnTo>
                                <a:lnTo>
                                  <a:pt x="2326487" y="66395"/>
                                </a:lnTo>
                                <a:lnTo>
                                  <a:pt x="2322931" y="61023"/>
                                </a:lnTo>
                                <a:lnTo>
                                  <a:pt x="2322931" y="86715"/>
                                </a:lnTo>
                                <a:lnTo>
                                  <a:pt x="2322588" y="91795"/>
                                </a:lnTo>
                                <a:lnTo>
                                  <a:pt x="2322499" y="93065"/>
                                </a:lnTo>
                                <a:lnTo>
                                  <a:pt x="2322411" y="94335"/>
                                </a:lnTo>
                                <a:lnTo>
                                  <a:pt x="2322322" y="95605"/>
                                </a:lnTo>
                                <a:lnTo>
                                  <a:pt x="2322245" y="96875"/>
                                </a:lnTo>
                                <a:lnTo>
                                  <a:pt x="2316734" y="110845"/>
                                </a:lnTo>
                                <a:lnTo>
                                  <a:pt x="2307513" y="119735"/>
                                </a:lnTo>
                                <a:lnTo>
                                  <a:pt x="2296223" y="124815"/>
                                </a:lnTo>
                                <a:lnTo>
                                  <a:pt x="2284463" y="124815"/>
                                </a:lnTo>
                                <a:lnTo>
                                  <a:pt x="2276144" y="122275"/>
                                </a:lnTo>
                                <a:lnTo>
                                  <a:pt x="2269007" y="118465"/>
                                </a:lnTo>
                                <a:lnTo>
                                  <a:pt x="2264156" y="112115"/>
                                </a:lnTo>
                                <a:lnTo>
                                  <a:pt x="2262695" y="103225"/>
                                </a:lnTo>
                                <a:lnTo>
                                  <a:pt x="2262809" y="100685"/>
                                </a:lnTo>
                                <a:lnTo>
                                  <a:pt x="2264486" y="98145"/>
                                </a:lnTo>
                                <a:lnTo>
                                  <a:pt x="2267013" y="96875"/>
                                </a:lnTo>
                                <a:lnTo>
                                  <a:pt x="2269147" y="95605"/>
                                </a:lnTo>
                                <a:lnTo>
                                  <a:pt x="2271395" y="94335"/>
                                </a:lnTo>
                                <a:lnTo>
                                  <a:pt x="2274849" y="96875"/>
                                </a:lnTo>
                                <a:lnTo>
                                  <a:pt x="2276233" y="98145"/>
                                </a:lnTo>
                                <a:lnTo>
                                  <a:pt x="2278418" y="105765"/>
                                </a:lnTo>
                                <a:lnTo>
                                  <a:pt x="2283142" y="109575"/>
                                </a:lnTo>
                                <a:lnTo>
                                  <a:pt x="2294369" y="110845"/>
                                </a:lnTo>
                                <a:lnTo>
                                  <a:pt x="2299678" y="108305"/>
                                </a:lnTo>
                                <a:lnTo>
                                  <a:pt x="2302268" y="103225"/>
                                </a:lnTo>
                                <a:lnTo>
                                  <a:pt x="2302726" y="101955"/>
                                </a:lnTo>
                                <a:lnTo>
                                  <a:pt x="2302891" y="101955"/>
                                </a:lnTo>
                                <a:lnTo>
                                  <a:pt x="2303081" y="100685"/>
                                </a:lnTo>
                                <a:lnTo>
                                  <a:pt x="2304211" y="93065"/>
                                </a:lnTo>
                                <a:lnTo>
                                  <a:pt x="2303830" y="89255"/>
                                </a:lnTo>
                                <a:lnTo>
                                  <a:pt x="2303703" y="87985"/>
                                </a:lnTo>
                                <a:lnTo>
                                  <a:pt x="2303576" y="86715"/>
                                </a:lnTo>
                                <a:lnTo>
                                  <a:pt x="2303449" y="85445"/>
                                </a:lnTo>
                                <a:lnTo>
                                  <a:pt x="2300643" y="77825"/>
                                </a:lnTo>
                                <a:lnTo>
                                  <a:pt x="2295817" y="71475"/>
                                </a:lnTo>
                                <a:lnTo>
                                  <a:pt x="2293861" y="70205"/>
                                </a:lnTo>
                                <a:lnTo>
                                  <a:pt x="2288006" y="66395"/>
                                </a:lnTo>
                                <a:lnTo>
                                  <a:pt x="2278697" y="62585"/>
                                </a:lnTo>
                                <a:lnTo>
                                  <a:pt x="2268499" y="61315"/>
                                </a:lnTo>
                                <a:lnTo>
                                  <a:pt x="2258085" y="62585"/>
                                </a:lnTo>
                                <a:lnTo>
                                  <a:pt x="2227796" y="94335"/>
                                </a:lnTo>
                                <a:lnTo>
                                  <a:pt x="2225789" y="113385"/>
                                </a:lnTo>
                                <a:lnTo>
                                  <a:pt x="2230501" y="132435"/>
                                </a:lnTo>
                                <a:lnTo>
                                  <a:pt x="2241194" y="147675"/>
                                </a:lnTo>
                                <a:lnTo>
                                  <a:pt x="2257107" y="160375"/>
                                </a:lnTo>
                                <a:lnTo>
                                  <a:pt x="2219007" y="160375"/>
                                </a:lnTo>
                                <a:lnTo>
                                  <a:pt x="2183942" y="166725"/>
                                </a:lnTo>
                                <a:lnTo>
                                  <a:pt x="2151824" y="176885"/>
                                </a:lnTo>
                                <a:lnTo>
                                  <a:pt x="2122576" y="193395"/>
                                </a:lnTo>
                                <a:lnTo>
                                  <a:pt x="2080272" y="214985"/>
                                </a:lnTo>
                                <a:lnTo>
                                  <a:pt x="2034197" y="231495"/>
                                </a:lnTo>
                                <a:lnTo>
                                  <a:pt x="1985530" y="241655"/>
                                </a:lnTo>
                                <a:lnTo>
                                  <a:pt x="1946859" y="242646"/>
                                </a:lnTo>
                                <a:lnTo>
                                  <a:pt x="1946859" y="253085"/>
                                </a:lnTo>
                                <a:lnTo>
                                  <a:pt x="1934540" y="259435"/>
                                </a:lnTo>
                                <a:lnTo>
                                  <a:pt x="1922703" y="268325"/>
                                </a:lnTo>
                                <a:lnTo>
                                  <a:pt x="1911324" y="277215"/>
                                </a:lnTo>
                                <a:lnTo>
                                  <a:pt x="1900377" y="286105"/>
                                </a:lnTo>
                                <a:lnTo>
                                  <a:pt x="1900212" y="286105"/>
                                </a:lnTo>
                                <a:lnTo>
                                  <a:pt x="1898357" y="288645"/>
                                </a:lnTo>
                                <a:lnTo>
                                  <a:pt x="1896465" y="289915"/>
                                </a:lnTo>
                                <a:lnTo>
                                  <a:pt x="1894624" y="291185"/>
                                </a:lnTo>
                                <a:lnTo>
                                  <a:pt x="1859724" y="319125"/>
                                </a:lnTo>
                                <a:lnTo>
                                  <a:pt x="1820608" y="336905"/>
                                </a:lnTo>
                                <a:lnTo>
                                  <a:pt x="1815198" y="338175"/>
                                </a:lnTo>
                                <a:lnTo>
                                  <a:pt x="1798040" y="338175"/>
                                </a:lnTo>
                                <a:lnTo>
                                  <a:pt x="1763255" y="321665"/>
                                </a:lnTo>
                                <a:lnTo>
                                  <a:pt x="1757667" y="317855"/>
                                </a:lnTo>
                                <a:lnTo>
                                  <a:pt x="1751939" y="315315"/>
                                </a:lnTo>
                                <a:lnTo>
                                  <a:pt x="1742859" y="310235"/>
                                </a:lnTo>
                                <a:lnTo>
                                  <a:pt x="1741195" y="308965"/>
                                </a:lnTo>
                                <a:lnTo>
                                  <a:pt x="1723809" y="302615"/>
                                </a:lnTo>
                                <a:lnTo>
                                  <a:pt x="1706562" y="300075"/>
                                </a:lnTo>
                                <a:lnTo>
                                  <a:pt x="1689671" y="301345"/>
                                </a:lnTo>
                                <a:lnTo>
                                  <a:pt x="1673402" y="307695"/>
                                </a:lnTo>
                                <a:lnTo>
                                  <a:pt x="1662988" y="314045"/>
                                </a:lnTo>
                                <a:lnTo>
                                  <a:pt x="1655191" y="321665"/>
                                </a:lnTo>
                                <a:lnTo>
                                  <a:pt x="1649730" y="329285"/>
                                </a:lnTo>
                                <a:lnTo>
                                  <a:pt x="1646389" y="336905"/>
                                </a:lnTo>
                                <a:lnTo>
                                  <a:pt x="1597761" y="314045"/>
                                </a:lnTo>
                                <a:lnTo>
                                  <a:pt x="1558963" y="302615"/>
                                </a:lnTo>
                                <a:lnTo>
                                  <a:pt x="1546034" y="298805"/>
                                </a:lnTo>
                                <a:lnTo>
                                  <a:pt x="1492618" y="293725"/>
                                </a:lnTo>
                                <a:lnTo>
                                  <a:pt x="1438998" y="296265"/>
                                </a:lnTo>
                                <a:lnTo>
                                  <a:pt x="1386662" y="308952"/>
                                </a:lnTo>
                                <a:lnTo>
                                  <a:pt x="1378318" y="307695"/>
                                </a:lnTo>
                                <a:lnTo>
                                  <a:pt x="1369212" y="306425"/>
                                </a:lnTo>
                                <a:lnTo>
                                  <a:pt x="1359814" y="307695"/>
                                </a:lnTo>
                                <a:lnTo>
                                  <a:pt x="1350429" y="310235"/>
                                </a:lnTo>
                                <a:lnTo>
                                  <a:pt x="1345349" y="312775"/>
                                </a:lnTo>
                                <a:lnTo>
                                  <a:pt x="1338681" y="316585"/>
                                </a:lnTo>
                                <a:lnTo>
                                  <a:pt x="1330553" y="322935"/>
                                </a:lnTo>
                                <a:lnTo>
                                  <a:pt x="1318818" y="331825"/>
                                </a:lnTo>
                                <a:lnTo>
                                  <a:pt x="1282750" y="354685"/>
                                </a:lnTo>
                                <a:lnTo>
                                  <a:pt x="1243304" y="373735"/>
                                </a:lnTo>
                                <a:lnTo>
                                  <a:pt x="1213573" y="381355"/>
                                </a:lnTo>
                                <a:lnTo>
                                  <a:pt x="1205014" y="381355"/>
                                </a:lnTo>
                                <a:lnTo>
                                  <a:pt x="1166063" y="353415"/>
                                </a:lnTo>
                                <a:lnTo>
                                  <a:pt x="1163650" y="340715"/>
                                </a:lnTo>
                                <a:lnTo>
                                  <a:pt x="1167041" y="326745"/>
                                </a:lnTo>
                                <a:lnTo>
                                  <a:pt x="1173937" y="317855"/>
                                </a:lnTo>
                                <a:lnTo>
                                  <a:pt x="1182433" y="312775"/>
                                </a:lnTo>
                                <a:lnTo>
                                  <a:pt x="1191463" y="311505"/>
                                </a:lnTo>
                                <a:lnTo>
                                  <a:pt x="1199984" y="314045"/>
                                </a:lnTo>
                                <a:lnTo>
                                  <a:pt x="1204087" y="333095"/>
                                </a:lnTo>
                                <a:lnTo>
                                  <a:pt x="1203985" y="331825"/>
                                </a:lnTo>
                                <a:lnTo>
                                  <a:pt x="1203883" y="330555"/>
                                </a:lnTo>
                                <a:lnTo>
                                  <a:pt x="1203782" y="329285"/>
                                </a:lnTo>
                                <a:lnTo>
                                  <a:pt x="1203680" y="328015"/>
                                </a:lnTo>
                                <a:lnTo>
                                  <a:pt x="1199007" y="322935"/>
                                </a:lnTo>
                                <a:lnTo>
                                  <a:pt x="1192504" y="321665"/>
                                </a:lnTo>
                                <a:lnTo>
                                  <a:pt x="1185011" y="320395"/>
                                </a:lnTo>
                                <a:lnTo>
                                  <a:pt x="1178052" y="325475"/>
                                </a:lnTo>
                                <a:lnTo>
                                  <a:pt x="1176312" y="333095"/>
                                </a:lnTo>
                                <a:lnTo>
                                  <a:pt x="1176197" y="338175"/>
                                </a:lnTo>
                                <a:lnTo>
                                  <a:pt x="1176083" y="343255"/>
                                </a:lnTo>
                                <a:lnTo>
                                  <a:pt x="1179512" y="350875"/>
                                </a:lnTo>
                                <a:lnTo>
                                  <a:pt x="1186180" y="358495"/>
                                </a:lnTo>
                                <a:lnTo>
                                  <a:pt x="1195666" y="363575"/>
                                </a:lnTo>
                                <a:lnTo>
                                  <a:pt x="1207401" y="364845"/>
                                </a:lnTo>
                                <a:lnTo>
                                  <a:pt x="1219517" y="362305"/>
                                </a:lnTo>
                                <a:lnTo>
                                  <a:pt x="1230464" y="354685"/>
                                </a:lnTo>
                                <a:lnTo>
                                  <a:pt x="1238745" y="341985"/>
                                </a:lnTo>
                                <a:lnTo>
                                  <a:pt x="1241196" y="333095"/>
                                </a:lnTo>
                                <a:lnTo>
                                  <a:pt x="1241298" y="330555"/>
                                </a:lnTo>
                                <a:lnTo>
                                  <a:pt x="1241412" y="328015"/>
                                </a:lnTo>
                                <a:lnTo>
                                  <a:pt x="1241513" y="325475"/>
                                </a:lnTo>
                                <a:lnTo>
                                  <a:pt x="1241564" y="324205"/>
                                </a:lnTo>
                                <a:lnTo>
                                  <a:pt x="1239862" y="316585"/>
                                </a:lnTo>
                                <a:lnTo>
                                  <a:pt x="1236103" y="307695"/>
                                </a:lnTo>
                                <a:lnTo>
                                  <a:pt x="1229017" y="298805"/>
                                </a:lnTo>
                                <a:lnTo>
                                  <a:pt x="1219708" y="291185"/>
                                </a:lnTo>
                                <a:lnTo>
                                  <a:pt x="1213078" y="287375"/>
                                </a:lnTo>
                                <a:lnTo>
                                  <a:pt x="1210881" y="286105"/>
                                </a:lnTo>
                                <a:lnTo>
                                  <a:pt x="1208671" y="284835"/>
                                </a:lnTo>
                                <a:lnTo>
                                  <a:pt x="1196416" y="279755"/>
                                </a:lnTo>
                                <a:lnTo>
                                  <a:pt x="1243291" y="274675"/>
                                </a:lnTo>
                                <a:lnTo>
                                  <a:pt x="1267752" y="270865"/>
                                </a:lnTo>
                                <a:lnTo>
                                  <a:pt x="1292771" y="268325"/>
                                </a:lnTo>
                                <a:lnTo>
                                  <a:pt x="1295819" y="269595"/>
                                </a:lnTo>
                                <a:lnTo>
                                  <a:pt x="1302727" y="269595"/>
                                </a:lnTo>
                                <a:lnTo>
                                  <a:pt x="1309395" y="268325"/>
                                </a:lnTo>
                                <a:lnTo>
                                  <a:pt x="1316050" y="267055"/>
                                </a:lnTo>
                                <a:lnTo>
                                  <a:pt x="1322717" y="267055"/>
                                </a:lnTo>
                                <a:lnTo>
                                  <a:pt x="1329347" y="265785"/>
                                </a:lnTo>
                                <a:lnTo>
                                  <a:pt x="1378623" y="261975"/>
                                </a:lnTo>
                                <a:lnTo>
                                  <a:pt x="1478330" y="259435"/>
                                </a:lnTo>
                                <a:lnTo>
                                  <a:pt x="1527695" y="260705"/>
                                </a:lnTo>
                                <a:lnTo>
                                  <a:pt x="1561503" y="260705"/>
                                </a:lnTo>
                                <a:lnTo>
                                  <a:pt x="1575142" y="263245"/>
                                </a:lnTo>
                                <a:lnTo>
                                  <a:pt x="1582331" y="263245"/>
                                </a:lnTo>
                                <a:lnTo>
                                  <a:pt x="1589659" y="261975"/>
                                </a:lnTo>
                                <a:lnTo>
                                  <a:pt x="1595831" y="261975"/>
                                </a:lnTo>
                                <a:lnTo>
                                  <a:pt x="1601876" y="260705"/>
                                </a:lnTo>
                                <a:lnTo>
                                  <a:pt x="1607629" y="259435"/>
                                </a:lnTo>
                                <a:lnTo>
                                  <a:pt x="1617370" y="255625"/>
                                </a:lnTo>
                                <a:lnTo>
                                  <a:pt x="1623466" y="253085"/>
                                </a:lnTo>
                                <a:lnTo>
                                  <a:pt x="1626514" y="251815"/>
                                </a:lnTo>
                                <a:lnTo>
                                  <a:pt x="1634959" y="246735"/>
                                </a:lnTo>
                                <a:lnTo>
                                  <a:pt x="1642643" y="242925"/>
                                </a:lnTo>
                                <a:lnTo>
                                  <a:pt x="1647837" y="239115"/>
                                </a:lnTo>
                                <a:lnTo>
                                  <a:pt x="1657972" y="232765"/>
                                </a:lnTo>
                                <a:lnTo>
                                  <a:pt x="1673402" y="223875"/>
                                </a:lnTo>
                                <a:lnTo>
                                  <a:pt x="1681391" y="218795"/>
                                </a:lnTo>
                                <a:lnTo>
                                  <a:pt x="1689760" y="214985"/>
                                </a:lnTo>
                                <a:lnTo>
                                  <a:pt x="1714982" y="208635"/>
                                </a:lnTo>
                                <a:lnTo>
                                  <a:pt x="1739912" y="206095"/>
                                </a:lnTo>
                                <a:lnTo>
                                  <a:pt x="1764665" y="207365"/>
                                </a:lnTo>
                                <a:lnTo>
                                  <a:pt x="1789341" y="214985"/>
                                </a:lnTo>
                                <a:lnTo>
                                  <a:pt x="1805063" y="222605"/>
                                </a:lnTo>
                                <a:lnTo>
                                  <a:pt x="1811108" y="225145"/>
                                </a:lnTo>
                                <a:lnTo>
                                  <a:pt x="1850339" y="239115"/>
                                </a:lnTo>
                                <a:lnTo>
                                  <a:pt x="1906270" y="250545"/>
                                </a:lnTo>
                                <a:lnTo>
                                  <a:pt x="1935048" y="253085"/>
                                </a:lnTo>
                                <a:lnTo>
                                  <a:pt x="1946859" y="253085"/>
                                </a:lnTo>
                                <a:lnTo>
                                  <a:pt x="1946859" y="242646"/>
                                </a:lnTo>
                                <a:lnTo>
                                  <a:pt x="1935391" y="242925"/>
                                </a:lnTo>
                                <a:lnTo>
                                  <a:pt x="1903971" y="240385"/>
                                </a:lnTo>
                                <a:lnTo>
                                  <a:pt x="1873161" y="235305"/>
                                </a:lnTo>
                                <a:lnTo>
                                  <a:pt x="1843227" y="226415"/>
                                </a:lnTo>
                                <a:lnTo>
                                  <a:pt x="1814449" y="216255"/>
                                </a:lnTo>
                                <a:lnTo>
                                  <a:pt x="1839671" y="209905"/>
                                </a:lnTo>
                                <a:lnTo>
                                  <a:pt x="1849755" y="207365"/>
                                </a:lnTo>
                                <a:lnTo>
                                  <a:pt x="1885200" y="192125"/>
                                </a:lnTo>
                                <a:lnTo>
                                  <a:pt x="1920595" y="169265"/>
                                </a:lnTo>
                                <a:lnTo>
                                  <a:pt x="1955723" y="143865"/>
                                </a:lnTo>
                                <a:lnTo>
                                  <a:pt x="1964690" y="136245"/>
                                </a:lnTo>
                                <a:lnTo>
                                  <a:pt x="1974469" y="129895"/>
                                </a:lnTo>
                                <a:lnTo>
                                  <a:pt x="1985073" y="123545"/>
                                </a:lnTo>
                                <a:lnTo>
                                  <a:pt x="1996503" y="118465"/>
                                </a:lnTo>
                                <a:lnTo>
                                  <a:pt x="2020062" y="115925"/>
                                </a:lnTo>
                                <a:lnTo>
                                  <a:pt x="2030831" y="118465"/>
                                </a:lnTo>
                                <a:lnTo>
                                  <a:pt x="2040267" y="123545"/>
                                </a:lnTo>
                                <a:lnTo>
                                  <a:pt x="2048383" y="131165"/>
                                </a:lnTo>
                                <a:lnTo>
                                  <a:pt x="2053602" y="140055"/>
                                </a:lnTo>
                                <a:lnTo>
                                  <a:pt x="2055520" y="150215"/>
                                </a:lnTo>
                                <a:lnTo>
                                  <a:pt x="2053691" y="160375"/>
                                </a:lnTo>
                                <a:lnTo>
                                  <a:pt x="2049843" y="166725"/>
                                </a:lnTo>
                                <a:lnTo>
                                  <a:pt x="2043976" y="171805"/>
                                </a:lnTo>
                                <a:lnTo>
                                  <a:pt x="2037029" y="174345"/>
                                </a:lnTo>
                                <a:lnTo>
                                  <a:pt x="2029955" y="175615"/>
                                </a:lnTo>
                                <a:lnTo>
                                  <a:pt x="2023630" y="176885"/>
                                </a:lnTo>
                                <a:lnTo>
                                  <a:pt x="2021382" y="171805"/>
                                </a:lnTo>
                                <a:lnTo>
                                  <a:pt x="2020747" y="170535"/>
                                </a:lnTo>
                                <a:lnTo>
                                  <a:pt x="2020747" y="169265"/>
                                </a:lnTo>
                                <a:lnTo>
                                  <a:pt x="2021319" y="167995"/>
                                </a:lnTo>
                                <a:lnTo>
                                  <a:pt x="2021725" y="166725"/>
                                </a:lnTo>
                                <a:lnTo>
                                  <a:pt x="2022475" y="166725"/>
                                </a:lnTo>
                                <a:lnTo>
                                  <a:pt x="2023287" y="165455"/>
                                </a:lnTo>
                                <a:lnTo>
                                  <a:pt x="2027428" y="165455"/>
                                </a:lnTo>
                                <a:lnTo>
                                  <a:pt x="2030653" y="162915"/>
                                </a:lnTo>
                                <a:lnTo>
                                  <a:pt x="2034565" y="155295"/>
                                </a:lnTo>
                                <a:lnTo>
                                  <a:pt x="2035035" y="151485"/>
                                </a:lnTo>
                                <a:lnTo>
                                  <a:pt x="2033193" y="145135"/>
                                </a:lnTo>
                                <a:lnTo>
                                  <a:pt x="2032101" y="141325"/>
                                </a:lnTo>
                                <a:lnTo>
                                  <a:pt x="2027999" y="137515"/>
                                </a:lnTo>
                                <a:lnTo>
                                  <a:pt x="2022411" y="136245"/>
                                </a:lnTo>
                                <a:lnTo>
                                  <a:pt x="2015083" y="136245"/>
                                </a:lnTo>
                                <a:lnTo>
                                  <a:pt x="1985251" y="167995"/>
                                </a:lnTo>
                                <a:lnTo>
                                  <a:pt x="1986419" y="179425"/>
                                </a:lnTo>
                                <a:lnTo>
                                  <a:pt x="2021090" y="207365"/>
                                </a:lnTo>
                                <a:lnTo>
                                  <a:pt x="2033701" y="208635"/>
                                </a:lnTo>
                                <a:lnTo>
                                  <a:pt x="2045716" y="207365"/>
                                </a:lnTo>
                                <a:lnTo>
                                  <a:pt x="2057069" y="204825"/>
                                </a:lnTo>
                                <a:lnTo>
                                  <a:pt x="2067496" y="201015"/>
                                </a:lnTo>
                                <a:lnTo>
                                  <a:pt x="2070569" y="199745"/>
                                </a:lnTo>
                                <a:lnTo>
                                  <a:pt x="2076729" y="197205"/>
                                </a:lnTo>
                                <a:lnTo>
                                  <a:pt x="2077999" y="195935"/>
                                </a:lnTo>
                                <a:lnTo>
                                  <a:pt x="2099741" y="181965"/>
                                </a:lnTo>
                                <a:lnTo>
                                  <a:pt x="2119071" y="162915"/>
                                </a:lnTo>
                                <a:lnTo>
                                  <a:pt x="2136698" y="142595"/>
                                </a:lnTo>
                                <a:lnTo>
                                  <a:pt x="2153323" y="122275"/>
                                </a:lnTo>
                                <a:lnTo>
                                  <a:pt x="2155228" y="119735"/>
                                </a:lnTo>
                                <a:lnTo>
                                  <a:pt x="2157184" y="117195"/>
                                </a:lnTo>
                                <a:lnTo>
                                  <a:pt x="2159254" y="114655"/>
                                </a:lnTo>
                                <a:lnTo>
                                  <a:pt x="2179180" y="89255"/>
                                </a:lnTo>
                                <a:lnTo>
                                  <a:pt x="2201062" y="66395"/>
                                </a:lnTo>
                                <a:lnTo>
                                  <a:pt x="2225586" y="49885"/>
                                </a:lnTo>
                                <a:lnTo>
                                  <a:pt x="2253424" y="42265"/>
                                </a:lnTo>
                                <a:lnTo>
                                  <a:pt x="2270404" y="42265"/>
                                </a:lnTo>
                                <a:lnTo>
                                  <a:pt x="2312746" y="62585"/>
                                </a:lnTo>
                                <a:lnTo>
                                  <a:pt x="2322931" y="86715"/>
                                </a:lnTo>
                                <a:lnTo>
                                  <a:pt x="2322931" y="61023"/>
                                </a:lnTo>
                                <a:lnTo>
                                  <a:pt x="2290280" y="37185"/>
                                </a:lnTo>
                                <a:lnTo>
                                  <a:pt x="2252738" y="32105"/>
                                </a:lnTo>
                                <a:lnTo>
                                  <a:pt x="2222258" y="40995"/>
                                </a:lnTo>
                                <a:lnTo>
                                  <a:pt x="2172728" y="82905"/>
                                </a:lnTo>
                                <a:lnTo>
                                  <a:pt x="2147747" y="113385"/>
                                </a:lnTo>
                                <a:lnTo>
                                  <a:pt x="2145842" y="115925"/>
                                </a:lnTo>
                                <a:lnTo>
                                  <a:pt x="2129663" y="136245"/>
                                </a:lnTo>
                                <a:lnTo>
                                  <a:pt x="2112594" y="156565"/>
                                </a:lnTo>
                                <a:lnTo>
                                  <a:pt x="2094014" y="174345"/>
                                </a:lnTo>
                                <a:lnTo>
                                  <a:pt x="2073275" y="188315"/>
                                </a:lnTo>
                                <a:lnTo>
                                  <a:pt x="2072462" y="188315"/>
                                </a:lnTo>
                                <a:lnTo>
                                  <a:pt x="2063965" y="192125"/>
                                </a:lnTo>
                                <a:lnTo>
                                  <a:pt x="2054466" y="195935"/>
                                </a:lnTo>
                                <a:lnTo>
                                  <a:pt x="2044230" y="198475"/>
                                </a:lnTo>
                                <a:lnTo>
                                  <a:pt x="2033536" y="199745"/>
                                </a:lnTo>
                                <a:lnTo>
                                  <a:pt x="2023160" y="198475"/>
                                </a:lnTo>
                                <a:lnTo>
                                  <a:pt x="1994687" y="169265"/>
                                </a:lnTo>
                                <a:lnTo>
                                  <a:pt x="1996833" y="160375"/>
                                </a:lnTo>
                                <a:lnTo>
                                  <a:pt x="2001862" y="152755"/>
                                </a:lnTo>
                                <a:lnTo>
                                  <a:pt x="2006981" y="147675"/>
                                </a:lnTo>
                                <a:lnTo>
                                  <a:pt x="2015223" y="145135"/>
                                </a:lnTo>
                                <a:lnTo>
                                  <a:pt x="2020227" y="145135"/>
                                </a:lnTo>
                                <a:lnTo>
                                  <a:pt x="2024316" y="154025"/>
                                </a:lnTo>
                                <a:lnTo>
                                  <a:pt x="2023630" y="155295"/>
                                </a:lnTo>
                                <a:lnTo>
                                  <a:pt x="2022525" y="156565"/>
                                </a:lnTo>
                                <a:lnTo>
                                  <a:pt x="2020925" y="156565"/>
                                </a:lnTo>
                                <a:lnTo>
                                  <a:pt x="2017356" y="157835"/>
                                </a:lnTo>
                                <a:lnTo>
                                  <a:pt x="2014359" y="160375"/>
                                </a:lnTo>
                                <a:lnTo>
                                  <a:pt x="2012683" y="164185"/>
                                </a:lnTo>
                                <a:lnTo>
                                  <a:pt x="2010892" y="167995"/>
                                </a:lnTo>
                                <a:lnTo>
                                  <a:pt x="2010956" y="171805"/>
                                </a:lnTo>
                                <a:lnTo>
                                  <a:pt x="2012911" y="175615"/>
                                </a:lnTo>
                                <a:lnTo>
                                  <a:pt x="2016086" y="181965"/>
                                </a:lnTo>
                                <a:lnTo>
                                  <a:pt x="2022246" y="185775"/>
                                </a:lnTo>
                                <a:lnTo>
                                  <a:pt x="2030260" y="185775"/>
                                </a:lnTo>
                                <a:lnTo>
                                  <a:pt x="2040077" y="183235"/>
                                </a:lnTo>
                                <a:lnTo>
                                  <a:pt x="2049411" y="179425"/>
                                </a:lnTo>
                                <a:lnTo>
                                  <a:pt x="2052015" y="176885"/>
                                </a:lnTo>
                                <a:lnTo>
                                  <a:pt x="2057222" y="171805"/>
                                </a:lnTo>
                                <a:lnTo>
                                  <a:pt x="2062454" y="164185"/>
                                </a:lnTo>
                                <a:lnTo>
                                  <a:pt x="2065020" y="151485"/>
                                </a:lnTo>
                                <a:lnTo>
                                  <a:pt x="2062721" y="137515"/>
                                </a:lnTo>
                                <a:lnTo>
                                  <a:pt x="2056028" y="124815"/>
                                </a:lnTo>
                                <a:lnTo>
                                  <a:pt x="2046782" y="115925"/>
                                </a:lnTo>
                                <a:lnTo>
                                  <a:pt x="2045462" y="114655"/>
                                </a:lnTo>
                                <a:lnTo>
                                  <a:pt x="2034184" y="109575"/>
                                </a:lnTo>
                                <a:lnTo>
                                  <a:pt x="2021408" y="107035"/>
                                </a:lnTo>
                                <a:lnTo>
                                  <a:pt x="2007730" y="107035"/>
                                </a:lnTo>
                                <a:lnTo>
                                  <a:pt x="1969706" y="121005"/>
                                </a:lnTo>
                                <a:lnTo>
                                  <a:pt x="1949729" y="136245"/>
                                </a:lnTo>
                                <a:lnTo>
                                  <a:pt x="1892173" y="176885"/>
                                </a:lnTo>
                                <a:lnTo>
                                  <a:pt x="1846694" y="198475"/>
                                </a:lnTo>
                                <a:lnTo>
                                  <a:pt x="1815033" y="207365"/>
                                </a:lnTo>
                                <a:lnTo>
                                  <a:pt x="1798980" y="209905"/>
                                </a:lnTo>
                                <a:lnTo>
                                  <a:pt x="1790420" y="206095"/>
                                </a:lnTo>
                                <a:lnTo>
                                  <a:pt x="1781200" y="202285"/>
                                </a:lnTo>
                                <a:lnTo>
                                  <a:pt x="1771332" y="199745"/>
                                </a:lnTo>
                                <a:lnTo>
                                  <a:pt x="1760829" y="198475"/>
                                </a:lnTo>
                                <a:lnTo>
                                  <a:pt x="1743697" y="197205"/>
                                </a:lnTo>
                                <a:lnTo>
                                  <a:pt x="1725422" y="197205"/>
                                </a:lnTo>
                                <a:lnTo>
                                  <a:pt x="1706067" y="201015"/>
                                </a:lnTo>
                                <a:lnTo>
                                  <a:pt x="1685734" y="206095"/>
                                </a:lnTo>
                                <a:lnTo>
                                  <a:pt x="1677073" y="211175"/>
                                </a:lnTo>
                                <a:lnTo>
                                  <a:pt x="1668818" y="214985"/>
                                </a:lnTo>
                                <a:lnTo>
                                  <a:pt x="1652955" y="225145"/>
                                </a:lnTo>
                                <a:lnTo>
                                  <a:pt x="1648002" y="228955"/>
                                </a:lnTo>
                                <a:lnTo>
                                  <a:pt x="1637868" y="234035"/>
                                </a:lnTo>
                                <a:lnTo>
                                  <a:pt x="1627301" y="240385"/>
                                </a:lnTo>
                                <a:lnTo>
                                  <a:pt x="1615401" y="245465"/>
                                </a:lnTo>
                                <a:lnTo>
                                  <a:pt x="1602447" y="250545"/>
                                </a:lnTo>
                                <a:lnTo>
                                  <a:pt x="1588681" y="253085"/>
                                </a:lnTo>
                                <a:lnTo>
                                  <a:pt x="1575054" y="253085"/>
                                </a:lnTo>
                                <a:lnTo>
                                  <a:pt x="1536446" y="227685"/>
                                </a:lnTo>
                                <a:lnTo>
                                  <a:pt x="1534401" y="217525"/>
                                </a:lnTo>
                                <a:lnTo>
                                  <a:pt x="1536280" y="206095"/>
                                </a:lnTo>
                                <a:lnTo>
                                  <a:pt x="1542097" y="194665"/>
                                </a:lnTo>
                                <a:lnTo>
                                  <a:pt x="1547495" y="189585"/>
                                </a:lnTo>
                                <a:lnTo>
                                  <a:pt x="1553718" y="185775"/>
                                </a:lnTo>
                                <a:lnTo>
                                  <a:pt x="1560080" y="183235"/>
                                </a:lnTo>
                                <a:lnTo>
                                  <a:pt x="1565871" y="183235"/>
                                </a:lnTo>
                                <a:lnTo>
                                  <a:pt x="1569389" y="184505"/>
                                </a:lnTo>
                                <a:lnTo>
                                  <a:pt x="1571866" y="185775"/>
                                </a:lnTo>
                                <a:lnTo>
                                  <a:pt x="1573936" y="190855"/>
                                </a:lnTo>
                                <a:lnTo>
                                  <a:pt x="1573999" y="192125"/>
                                </a:lnTo>
                                <a:lnTo>
                                  <a:pt x="1574063" y="193395"/>
                                </a:lnTo>
                                <a:lnTo>
                                  <a:pt x="1573072" y="195935"/>
                                </a:lnTo>
                                <a:lnTo>
                                  <a:pt x="1572209" y="197205"/>
                                </a:lnTo>
                                <a:lnTo>
                                  <a:pt x="1570545" y="199745"/>
                                </a:lnTo>
                                <a:lnTo>
                                  <a:pt x="1568183" y="199745"/>
                                </a:lnTo>
                                <a:lnTo>
                                  <a:pt x="1564144" y="201015"/>
                                </a:lnTo>
                                <a:lnTo>
                                  <a:pt x="1560931" y="204825"/>
                                </a:lnTo>
                                <a:lnTo>
                                  <a:pt x="1557642" y="213715"/>
                                </a:lnTo>
                                <a:lnTo>
                                  <a:pt x="1558163" y="218795"/>
                                </a:lnTo>
                                <a:lnTo>
                                  <a:pt x="1560817" y="223875"/>
                                </a:lnTo>
                                <a:lnTo>
                                  <a:pt x="1565300" y="231495"/>
                                </a:lnTo>
                                <a:lnTo>
                                  <a:pt x="1573072" y="234035"/>
                                </a:lnTo>
                                <a:lnTo>
                                  <a:pt x="1582750" y="232765"/>
                                </a:lnTo>
                                <a:lnTo>
                                  <a:pt x="1620253" y="203555"/>
                                </a:lnTo>
                                <a:lnTo>
                                  <a:pt x="1622183" y="190855"/>
                                </a:lnTo>
                                <a:lnTo>
                                  <a:pt x="1620431" y="178155"/>
                                </a:lnTo>
                                <a:lnTo>
                                  <a:pt x="1615338" y="165455"/>
                                </a:lnTo>
                                <a:lnTo>
                                  <a:pt x="1612582" y="162001"/>
                                </a:lnTo>
                                <a:lnTo>
                                  <a:pt x="1612582" y="187045"/>
                                </a:lnTo>
                                <a:lnTo>
                                  <a:pt x="1611198" y="199745"/>
                                </a:lnTo>
                                <a:lnTo>
                                  <a:pt x="1606778" y="208635"/>
                                </a:lnTo>
                                <a:lnTo>
                                  <a:pt x="1599641" y="214985"/>
                                </a:lnTo>
                                <a:lnTo>
                                  <a:pt x="1590878" y="221335"/>
                                </a:lnTo>
                                <a:lnTo>
                                  <a:pt x="1581607" y="223875"/>
                                </a:lnTo>
                                <a:lnTo>
                                  <a:pt x="1575663" y="223875"/>
                                </a:lnTo>
                                <a:lnTo>
                                  <a:pt x="1571409" y="222605"/>
                                </a:lnTo>
                                <a:lnTo>
                                  <a:pt x="1567776" y="216255"/>
                                </a:lnTo>
                                <a:lnTo>
                                  <a:pt x="1567548" y="214985"/>
                                </a:lnTo>
                                <a:lnTo>
                                  <a:pt x="1568869" y="211175"/>
                                </a:lnTo>
                                <a:lnTo>
                                  <a:pt x="1569961" y="209905"/>
                                </a:lnTo>
                                <a:lnTo>
                                  <a:pt x="1571345" y="208635"/>
                                </a:lnTo>
                                <a:lnTo>
                                  <a:pt x="1576184" y="207365"/>
                                </a:lnTo>
                                <a:lnTo>
                                  <a:pt x="1579765" y="203555"/>
                                </a:lnTo>
                                <a:lnTo>
                                  <a:pt x="1583677" y="195935"/>
                                </a:lnTo>
                                <a:lnTo>
                                  <a:pt x="1583766" y="192125"/>
                                </a:lnTo>
                                <a:lnTo>
                                  <a:pt x="1583842" y="189585"/>
                                </a:lnTo>
                                <a:lnTo>
                                  <a:pt x="1581035" y="183235"/>
                                </a:lnTo>
                                <a:lnTo>
                                  <a:pt x="1579359" y="179425"/>
                                </a:lnTo>
                                <a:lnTo>
                                  <a:pt x="1574063" y="175615"/>
                                </a:lnTo>
                                <a:lnTo>
                                  <a:pt x="1567319" y="174345"/>
                                </a:lnTo>
                                <a:lnTo>
                                  <a:pt x="1558302" y="174345"/>
                                </a:lnTo>
                                <a:lnTo>
                                  <a:pt x="1527314" y="202285"/>
                                </a:lnTo>
                                <a:lnTo>
                                  <a:pt x="1524939" y="217525"/>
                                </a:lnTo>
                                <a:lnTo>
                                  <a:pt x="1527644" y="231495"/>
                                </a:lnTo>
                                <a:lnTo>
                                  <a:pt x="1535417" y="244195"/>
                                </a:lnTo>
                                <a:lnTo>
                                  <a:pt x="1538287" y="248005"/>
                                </a:lnTo>
                                <a:lnTo>
                                  <a:pt x="1541576" y="250545"/>
                                </a:lnTo>
                                <a:lnTo>
                                  <a:pt x="1545196" y="253085"/>
                                </a:lnTo>
                                <a:lnTo>
                                  <a:pt x="1539608" y="251815"/>
                                </a:lnTo>
                                <a:lnTo>
                                  <a:pt x="1528152" y="251815"/>
                                </a:lnTo>
                                <a:lnTo>
                                  <a:pt x="1490738" y="250545"/>
                                </a:lnTo>
                                <a:lnTo>
                                  <a:pt x="1452968" y="250545"/>
                                </a:lnTo>
                                <a:lnTo>
                                  <a:pt x="1377315" y="253085"/>
                                </a:lnTo>
                                <a:lnTo>
                                  <a:pt x="1406093" y="240385"/>
                                </a:lnTo>
                                <a:lnTo>
                                  <a:pt x="1433436" y="226415"/>
                                </a:lnTo>
                                <a:lnTo>
                                  <a:pt x="1458988" y="208635"/>
                                </a:lnTo>
                                <a:lnTo>
                                  <a:pt x="1482369" y="188315"/>
                                </a:lnTo>
                                <a:lnTo>
                                  <a:pt x="1493037" y="178155"/>
                                </a:lnTo>
                                <a:lnTo>
                                  <a:pt x="1504861" y="167995"/>
                                </a:lnTo>
                                <a:lnTo>
                                  <a:pt x="1517853" y="159105"/>
                                </a:lnTo>
                                <a:lnTo>
                                  <a:pt x="1532064" y="152755"/>
                                </a:lnTo>
                                <a:lnTo>
                                  <a:pt x="1547279" y="147675"/>
                                </a:lnTo>
                                <a:lnTo>
                                  <a:pt x="1562328" y="146405"/>
                                </a:lnTo>
                                <a:lnTo>
                                  <a:pt x="1576565" y="147675"/>
                                </a:lnTo>
                                <a:lnTo>
                                  <a:pt x="1589316" y="152755"/>
                                </a:lnTo>
                                <a:lnTo>
                                  <a:pt x="1600987" y="161645"/>
                                </a:lnTo>
                                <a:lnTo>
                                  <a:pt x="1608963" y="173075"/>
                                </a:lnTo>
                                <a:lnTo>
                                  <a:pt x="1612582" y="187045"/>
                                </a:lnTo>
                                <a:lnTo>
                                  <a:pt x="1612582" y="162001"/>
                                </a:lnTo>
                                <a:lnTo>
                                  <a:pt x="1607235" y="155295"/>
                                </a:lnTo>
                                <a:lnTo>
                                  <a:pt x="1607464" y="154025"/>
                                </a:lnTo>
                                <a:lnTo>
                                  <a:pt x="1607807" y="154025"/>
                                </a:lnTo>
                                <a:lnTo>
                                  <a:pt x="1608328" y="152755"/>
                                </a:lnTo>
                                <a:lnTo>
                                  <a:pt x="1608607" y="151485"/>
                                </a:lnTo>
                                <a:lnTo>
                                  <a:pt x="1608328" y="151485"/>
                                </a:lnTo>
                                <a:lnTo>
                                  <a:pt x="1603832" y="148945"/>
                                </a:lnTo>
                                <a:lnTo>
                                  <a:pt x="1596288" y="146405"/>
                                </a:lnTo>
                                <a:lnTo>
                                  <a:pt x="1595539" y="145135"/>
                                </a:lnTo>
                                <a:lnTo>
                                  <a:pt x="1593862" y="143865"/>
                                </a:lnTo>
                                <a:lnTo>
                                  <a:pt x="1579130" y="138785"/>
                                </a:lnTo>
                                <a:lnTo>
                                  <a:pt x="1562836" y="136245"/>
                                </a:lnTo>
                                <a:lnTo>
                                  <a:pt x="1545717" y="138785"/>
                                </a:lnTo>
                                <a:lnTo>
                                  <a:pt x="1499438" y="160375"/>
                                </a:lnTo>
                                <a:lnTo>
                                  <a:pt x="1475803" y="180695"/>
                                </a:lnTo>
                                <a:lnTo>
                                  <a:pt x="1443558" y="207365"/>
                                </a:lnTo>
                                <a:lnTo>
                                  <a:pt x="1407464" y="228955"/>
                                </a:lnTo>
                                <a:lnTo>
                                  <a:pt x="1368513" y="245465"/>
                                </a:lnTo>
                                <a:lnTo>
                                  <a:pt x="1327734" y="256895"/>
                                </a:lnTo>
                                <a:lnTo>
                                  <a:pt x="1318844" y="256895"/>
                                </a:lnTo>
                                <a:lnTo>
                                  <a:pt x="1301521" y="258165"/>
                                </a:lnTo>
                                <a:lnTo>
                                  <a:pt x="1292936" y="259435"/>
                                </a:lnTo>
                                <a:lnTo>
                                  <a:pt x="1284135" y="258165"/>
                                </a:lnTo>
                                <a:lnTo>
                                  <a:pt x="1276070" y="255625"/>
                                </a:lnTo>
                                <a:lnTo>
                                  <a:pt x="1269276" y="251815"/>
                                </a:lnTo>
                                <a:lnTo>
                                  <a:pt x="1267548" y="250469"/>
                                </a:lnTo>
                                <a:lnTo>
                                  <a:pt x="1267548" y="261975"/>
                                </a:lnTo>
                                <a:lnTo>
                                  <a:pt x="1228458" y="267055"/>
                                </a:lnTo>
                                <a:lnTo>
                                  <a:pt x="1191183" y="270865"/>
                                </a:lnTo>
                                <a:lnTo>
                                  <a:pt x="1156068" y="275945"/>
                                </a:lnTo>
                                <a:lnTo>
                                  <a:pt x="1144358" y="277774"/>
                                </a:lnTo>
                                <a:lnTo>
                                  <a:pt x="1144358" y="287375"/>
                                </a:lnTo>
                                <a:lnTo>
                                  <a:pt x="1132319" y="294995"/>
                                </a:lnTo>
                                <a:lnTo>
                                  <a:pt x="1120749" y="302615"/>
                                </a:lnTo>
                                <a:lnTo>
                                  <a:pt x="1109611" y="311505"/>
                                </a:lnTo>
                                <a:lnTo>
                                  <a:pt x="1098918" y="321665"/>
                                </a:lnTo>
                                <a:lnTo>
                                  <a:pt x="1098677" y="321665"/>
                                </a:lnTo>
                                <a:lnTo>
                                  <a:pt x="1095578" y="324205"/>
                                </a:lnTo>
                                <a:lnTo>
                                  <a:pt x="1088313" y="330555"/>
                                </a:lnTo>
                                <a:lnTo>
                                  <a:pt x="1067485" y="348335"/>
                                </a:lnTo>
                                <a:lnTo>
                                  <a:pt x="1043787" y="366115"/>
                                </a:lnTo>
                                <a:lnTo>
                                  <a:pt x="1019086" y="378815"/>
                                </a:lnTo>
                                <a:lnTo>
                                  <a:pt x="995299" y="381355"/>
                                </a:lnTo>
                                <a:lnTo>
                                  <a:pt x="986955" y="378815"/>
                                </a:lnTo>
                                <a:lnTo>
                                  <a:pt x="956957" y="345795"/>
                                </a:lnTo>
                                <a:lnTo>
                                  <a:pt x="946442" y="334365"/>
                                </a:lnTo>
                                <a:lnTo>
                                  <a:pt x="932522" y="321665"/>
                                </a:lnTo>
                                <a:lnTo>
                                  <a:pt x="913180" y="308965"/>
                                </a:lnTo>
                                <a:lnTo>
                                  <a:pt x="911237" y="307695"/>
                                </a:lnTo>
                                <a:lnTo>
                                  <a:pt x="889774" y="300075"/>
                                </a:lnTo>
                                <a:lnTo>
                                  <a:pt x="868413" y="300075"/>
                                </a:lnTo>
                                <a:lnTo>
                                  <a:pt x="847458" y="307695"/>
                                </a:lnTo>
                                <a:lnTo>
                                  <a:pt x="839343" y="311505"/>
                                </a:lnTo>
                                <a:lnTo>
                                  <a:pt x="832434" y="316585"/>
                                </a:lnTo>
                                <a:lnTo>
                                  <a:pt x="826668" y="321665"/>
                                </a:lnTo>
                                <a:lnTo>
                                  <a:pt x="781596" y="300075"/>
                                </a:lnTo>
                                <a:lnTo>
                                  <a:pt x="734428" y="284835"/>
                                </a:lnTo>
                                <a:lnTo>
                                  <a:pt x="701979" y="277215"/>
                                </a:lnTo>
                                <a:lnTo>
                                  <a:pt x="685761" y="273405"/>
                                </a:lnTo>
                                <a:lnTo>
                                  <a:pt x="636181" y="268325"/>
                                </a:lnTo>
                                <a:lnTo>
                                  <a:pt x="586270" y="268325"/>
                                </a:lnTo>
                                <a:lnTo>
                                  <a:pt x="536638" y="273405"/>
                                </a:lnTo>
                                <a:lnTo>
                                  <a:pt x="487857" y="283565"/>
                                </a:lnTo>
                                <a:lnTo>
                                  <a:pt x="440524" y="298805"/>
                                </a:lnTo>
                                <a:lnTo>
                                  <a:pt x="395236" y="319125"/>
                                </a:lnTo>
                                <a:lnTo>
                                  <a:pt x="394373" y="315315"/>
                                </a:lnTo>
                                <a:lnTo>
                                  <a:pt x="368211" y="287375"/>
                                </a:lnTo>
                                <a:lnTo>
                                  <a:pt x="358267" y="282295"/>
                                </a:lnTo>
                                <a:lnTo>
                                  <a:pt x="380072" y="277215"/>
                                </a:lnTo>
                                <a:lnTo>
                                  <a:pt x="390969" y="274675"/>
                                </a:lnTo>
                                <a:lnTo>
                                  <a:pt x="422516" y="264515"/>
                                </a:lnTo>
                                <a:lnTo>
                                  <a:pt x="452551" y="251815"/>
                                </a:lnTo>
                                <a:lnTo>
                                  <a:pt x="480758" y="235305"/>
                                </a:lnTo>
                                <a:lnTo>
                                  <a:pt x="516483" y="217525"/>
                                </a:lnTo>
                                <a:lnTo>
                                  <a:pt x="556729" y="207365"/>
                                </a:lnTo>
                                <a:lnTo>
                                  <a:pt x="601637" y="203555"/>
                                </a:lnTo>
                                <a:lnTo>
                                  <a:pt x="651357" y="207365"/>
                                </a:lnTo>
                                <a:lnTo>
                                  <a:pt x="706043" y="220065"/>
                                </a:lnTo>
                                <a:lnTo>
                                  <a:pt x="765848" y="239115"/>
                                </a:lnTo>
                                <a:lnTo>
                                  <a:pt x="807402" y="253085"/>
                                </a:lnTo>
                                <a:lnTo>
                                  <a:pt x="856462" y="265785"/>
                                </a:lnTo>
                                <a:lnTo>
                                  <a:pt x="910488" y="278485"/>
                                </a:lnTo>
                                <a:lnTo>
                                  <a:pt x="966901" y="287375"/>
                                </a:lnTo>
                                <a:lnTo>
                                  <a:pt x="1023162" y="293725"/>
                                </a:lnTo>
                                <a:lnTo>
                                  <a:pt x="1076718" y="294995"/>
                                </a:lnTo>
                                <a:lnTo>
                                  <a:pt x="1125004" y="291185"/>
                                </a:lnTo>
                                <a:lnTo>
                                  <a:pt x="1144358" y="287375"/>
                                </a:lnTo>
                                <a:lnTo>
                                  <a:pt x="1144358" y="277774"/>
                                </a:lnTo>
                                <a:lnTo>
                                  <a:pt x="1123505" y="281025"/>
                                </a:lnTo>
                                <a:lnTo>
                                  <a:pt x="1079766" y="286105"/>
                                </a:lnTo>
                                <a:lnTo>
                                  <a:pt x="1030071" y="284835"/>
                                </a:lnTo>
                                <a:lnTo>
                                  <a:pt x="976604" y="279755"/>
                                </a:lnTo>
                                <a:lnTo>
                                  <a:pt x="921575" y="270865"/>
                                </a:lnTo>
                                <a:lnTo>
                                  <a:pt x="867181" y="259435"/>
                                </a:lnTo>
                                <a:lnTo>
                                  <a:pt x="815632" y="245465"/>
                                </a:lnTo>
                                <a:lnTo>
                                  <a:pt x="746036" y="222605"/>
                                </a:lnTo>
                                <a:lnTo>
                                  <a:pt x="723658" y="214985"/>
                                </a:lnTo>
                                <a:lnTo>
                                  <a:pt x="701992" y="208635"/>
                                </a:lnTo>
                                <a:lnTo>
                                  <a:pt x="681012" y="203555"/>
                                </a:lnTo>
                                <a:lnTo>
                                  <a:pt x="703580" y="198475"/>
                                </a:lnTo>
                                <a:lnTo>
                                  <a:pt x="709828" y="195935"/>
                                </a:lnTo>
                                <a:lnTo>
                                  <a:pt x="728548" y="188315"/>
                                </a:lnTo>
                                <a:lnTo>
                                  <a:pt x="756056" y="173075"/>
                                </a:lnTo>
                                <a:lnTo>
                                  <a:pt x="786244" y="151485"/>
                                </a:lnTo>
                                <a:lnTo>
                                  <a:pt x="795159" y="143865"/>
                                </a:lnTo>
                                <a:lnTo>
                                  <a:pt x="804938" y="137515"/>
                                </a:lnTo>
                                <a:lnTo>
                                  <a:pt x="815568" y="131165"/>
                                </a:lnTo>
                                <a:lnTo>
                                  <a:pt x="827011" y="127355"/>
                                </a:lnTo>
                                <a:lnTo>
                                  <a:pt x="838949" y="124815"/>
                                </a:lnTo>
                                <a:lnTo>
                                  <a:pt x="850544" y="123545"/>
                                </a:lnTo>
                                <a:lnTo>
                                  <a:pt x="861301" y="126085"/>
                                </a:lnTo>
                                <a:lnTo>
                                  <a:pt x="870724" y="131165"/>
                                </a:lnTo>
                                <a:lnTo>
                                  <a:pt x="878840" y="138785"/>
                                </a:lnTo>
                                <a:lnTo>
                                  <a:pt x="884085" y="147675"/>
                                </a:lnTo>
                                <a:lnTo>
                                  <a:pt x="886015" y="157835"/>
                                </a:lnTo>
                                <a:lnTo>
                                  <a:pt x="884199" y="167995"/>
                                </a:lnTo>
                                <a:lnTo>
                                  <a:pt x="880364" y="174345"/>
                                </a:lnTo>
                                <a:lnTo>
                                  <a:pt x="874496" y="179425"/>
                                </a:lnTo>
                                <a:lnTo>
                                  <a:pt x="867549" y="181965"/>
                                </a:lnTo>
                                <a:lnTo>
                                  <a:pt x="860475" y="183235"/>
                                </a:lnTo>
                                <a:lnTo>
                                  <a:pt x="854087" y="184505"/>
                                </a:lnTo>
                                <a:lnTo>
                                  <a:pt x="852411" y="180695"/>
                                </a:lnTo>
                                <a:lnTo>
                                  <a:pt x="851268" y="178155"/>
                                </a:lnTo>
                                <a:lnTo>
                                  <a:pt x="851204" y="176885"/>
                                </a:lnTo>
                                <a:lnTo>
                                  <a:pt x="851776" y="175615"/>
                                </a:lnTo>
                                <a:lnTo>
                                  <a:pt x="852246" y="174345"/>
                                </a:lnTo>
                                <a:lnTo>
                                  <a:pt x="852982" y="174345"/>
                                </a:lnTo>
                                <a:lnTo>
                                  <a:pt x="853732" y="173075"/>
                                </a:lnTo>
                                <a:lnTo>
                                  <a:pt x="857885" y="173075"/>
                                </a:lnTo>
                                <a:lnTo>
                                  <a:pt x="861161" y="170535"/>
                                </a:lnTo>
                                <a:lnTo>
                                  <a:pt x="863130" y="166725"/>
                                </a:lnTo>
                                <a:lnTo>
                                  <a:pt x="865022" y="162915"/>
                                </a:lnTo>
                                <a:lnTo>
                                  <a:pt x="865543" y="159105"/>
                                </a:lnTo>
                                <a:lnTo>
                                  <a:pt x="863701" y="152755"/>
                                </a:lnTo>
                                <a:lnTo>
                                  <a:pt x="862609" y="148945"/>
                                </a:lnTo>
                                <a:lnTo>
                                  <a:pt x="858520" y="145135"/>
                                </a:lnTo>
                                <a:lnTo>
                                  <a:pt x="852932" y="143865"/>
                                </a:lnTo>
                                <a:lnTo>
                                  <a:pt x="845604" y="143865"/>
                                </a:lnTo>
                                <a:lnTo>
                                  <a:pt x="815746" y="175615"/>
                                </a:lnTo>
                                <a:lnTo>
                                  <a:pt x="816927" y="187045"/>
                                </a:lnTo>
                                <a:lnTo>
                                  <a:pt x="822286" y="198475"/>
                                </a:lnTo>
                                <a:lnTo>
                                  <a:pt x="830160" y="206095"/>
                                </a:lnTo>
                                <a:lnTo>
                                  <a:pt x="840092" y="212445"/>
                                </a:lnTo>
                                <a:lnTo>
                                  <a:pt x="851585" y="216255"/>
                                </a:lnTo>
                                <a:lnTo>
                                  <a:pt x="864158" y="216255"/>
                                </a:lnTo>
                                <a:lnTo>
                                  <a:pt x="876198" y="214985"/>
                                </a:lnTo>
                                <a:lnTo>
                                  <a:pt x="887552" y="212445"/>
                                </a:lnTo>
                                <a:lnTo>
                                  <a:pt x="897978" y="208635"/>
                                </a:lnTo>
                                <a:lnTo>
                                  <a:pt x="901065" y="207365"/>
                                </a:lnTo>
                                <a:lnTo>
                                  <a:pt x="907237" y="204825"/>
                                </a:lnTo>
                                <a:lnTo>
                                  <a:pt x="911504" y="202285"/>
                                </a:lnTo>
                                <a:lnTo>
                                  <a:pt x="915708" y="201015"/>
                                </a:lnTo>
                                <a:lnTo>
                                  <a:pt x="919848" y="198475"/>
                                </a:lnTo>
                                <a:lnTo>
                                  <a:pt x="926528" y="194665"/>
                                </a:lnTo>
                                <a:lnTo>
                                  <a:pt x="933500" y="190855"/>
                                </a:lnTo>
                                <a:lnTo>
                                  <a:pt x="940523" y="188315"/>
                                </a:lnTo>
                                <a:lnTo>
                                  <a:pt x="974229" y="211175"/>
                                </a:lnTo>
                                <a:lnTo>
                                  <a:pt x="1011047" y="228955"/>
                                </a:lnTo>
                                <a:lnTo>
                                  <a:pt x="1050124" y="240385"/>
                                </a:lnTo>
                                <a:lnTo>
                                  <a:pt x="1090637" y="245465"/>
                                </a:lnTo>
                                <a:lnTo>
                                  <a:pt x="1129449" y="244195"/>
                                </a:lnTo>
                                <a:lnTo>
                                  <a:pt x="1167511" y="236575"/>
                                </a:lnTo>
                                <a:lnTo>
                                  <a:pt x="1171181" y="235305"/>
                                </a:lnTo>
                                <a:lnTo>
                                  <a:pt x="1204099" y="223875"/>
                                </a:lnTo>
                                <a:lnTo>
                                  <a:pt x="1238453" y="206095"/>
                                </a:lnTo>
                                <a:lnTo>
                                  <a:pt x="1238402" y="208635"/>
                                </a:lnTo>
                                <a:lnTo>
                                  <a:pt x="1238275" y="214985"/>
                                </a:lnTo>
                                <a:lnTo>
                                  <a:pt x="1238148" y="221335"/>
                                </a:lnTo>
                                <a:lnTo>
                                  <a:pt x="1242758" y="236575"/>
                                </a:lnTo>
                                <a:lnTo>
                                  <a:pt x="1251724" y="249275"/>
                                </a:lnTo>
                                <a:lnTo>
                                  <a:pt x="1264488" y="260705"/>
                                </a:lnTo>
                                <a:lnTo>
                                  <a:pt x="1266507" y="261975"/>
                                </a:lnTo>
                                <a:lnTo>
                                  <a:pt x="1267548" y="261975"/>
                                </a:lnTo>
                                <a:lnTo>
                                  <a:pt x="1267548" y="250469"/>
                                </a:lnTo>
                                <a:lnTo>
                                  <a:pt x="1257909" y="242925"/>
                                </a:lnTo>
                                <a:lnTo>
                                  <a:pt x="1250327" y="230225"/>
                                </a:lnTo>
                                <a:lnTo>
                                  <a:pt x="1247140" y="217525"/>
                                </a:lnTo>
                                <a:lnTo>
                                  <a:pt x="1248613" y="206095"/>
                                </a:lnTo>
                                <a:lnTo>
                                  <a:pt x="1248943" y="203555"/>
                                </a:lnTo>
                                <a:lnTo>
                                  <a:pt x="1253604" y="195935"/>
                                </a:lnTo>
                                <a:lnTo>
                                  <a:pt x="1260970" y="188315"/>
                                </a:lnTo>
                                <a:lnTo>
                                  <a:pt x="1269898" y="183235"/>
                                </a:lnTo>
                                <a:lnTo>
                                  <a:pt x="1279232" y="181965"/>
                                </a:lnTo>
                                <a:lnTo>
                                  <a:pt x="1285227" y="180695"/>
                                </a:lnTo>
                                <a:lnTo>
                                  <a:pt x="1289431" y="183235"/>
                                </a:lnTo>
                                <a:lnTo>
                                  <a:pt x="1292885" y="188315"/>
                                </a:lnTo>
                                <a:lnTo>
                                  <a:pt x="1292974" y="189585"/>
                                </a:lnTo>
                                <a:lnTo>
                                  <a:pt x="1293063" y="190855"/>
                                </a:lnTo>
                                <a:lnTo>
                                  <a:pt x="1291564" y="194665"/>
                                </a:lnTo>
                                <a:lnTo>
                                  <a:pt x="1290408" y="195935"/>
                                </a:lnTo>
                                <a:lnTo>
                                  <a:pt x="1289024" y="195935"/>
                                </a:lnTo>
                                <a:lnTo>
                                  <a:pt x="1284185" y="198475"/>
                                </a:lnTo>
                                <a:lnTo>
                                  <a:pt x="1280502" y="201015"/>
                                </a:lnTo>
                                <a:lnTo>
                                  <a:pt x="1278369" y="204825"/>
                                </a:lnTo>
                                <a:lnTo>
                                  <a:pt x="1276299" y="209905"/>
                                </a:lnTo>
                                <a:lnTo>
                                  <a:pt x="1276210" y="211175"/>
                                </a:lnTo>
                                <a:lnTo>
                                  <a:pt x="1276121" y="212445"/>
                                </a:lnTo>
                                <a:lnTo>
                                  <a:pt x="1276032" y="213715"/>
                                </a:lnTo>
                                <a:lnTo>
                                  <a:pt x="1275956" y="214985"/>
                                </a:lnTo>
                                <a:lnTo>
                                  <a:pt x="1280109" y="225145"/>
                                </a:lnTo>
                                <a:lnTo>
                                  <a:pt x="1285227" y="230225"/>
                                </a:lnTo>
                                <a:lnTo>
                                  <a:pt x="1291958" y="231495"/>
                                </a:lnTo>
                                <a:lnTo>
                                  <a:pt x="1300988" y="231495"/>
                                </a:lnTo>
                                <a:lnTo>
                                  <a:pt x="1332852" y="204825"/>
                                </a:lnTo>
                                <a:lnTo>
                                  <a:pt x="1335684" y="189585"/>
                                </a:lnTo>
                                <a:lnTo>
                                  <a:pt x="1333449" y="175615"/>
                                </a:lnTo>
                                <a:lnTo>
                                  <a:pt x="1326222" y="161848"/>
                                </a:lnTo>
                                <a:lnTo>
                                  <a:pt x="1326222" y="189585"/>
                                </a:lnTo>
                                <a:lnTo>
                                  <a:pt x="1323975" y="201015"/>
                                </a:lnTo>
                                <a:lnTo>
                                  <a:pt x="1317815" y="211175"/>
                                </a:lnTo>
                                <a:lnTo>
                                  <a:pt x="1312252" y="216255"/>
                                </a:lnTo>
                                <a:lnTo>
                                  <a:pt x="1305902" y="220065"/>
                                </a:lnTo>
                                <a:lnTo>
                                  <a:pt x="1299476" y="222605"/>
                                </a:lnTo>
                                <a:lnTo>
                                  <a:pt x="1293698" y="222605"/>
                                </a:lnTo>
                                <a:lnTo>
                                  <a:pt x="1290180" y="221335"/>
                                </a:lnTo>
                                <a:lnTo>
                                  <a:pt x="1287818" y="218795"/>
                                </a:lnTo>
                                <a:lnTo>
                                  <a:pt x="1285862" y="213715"/>
                                </a:lnTo>
                                <a:lnTo>
                                  <a:pt x="1285798" y="211175"/>
                                </a:lnTo>
                                <a:lnTo>
                                  <a:pt x="1286903" y="209905"/>
                                </a:lnTo>
                                <a:lnTo>
                                  <a:pt x="1287818" y="207365"/>
                                </a:lnTo>
                                <a:lnTo>
                                  <a:pt x="1289545" y="206095"/>
                                </a:lnTo>
                                <a:lnTo>
                                  <a:pt x="1295996" y="203555"/>
                                </a:lnTo>
                                <a:lnTo>
                                  <a:pt x="1299337" y="201015"/>
                                </a:lnTo>
                                <a:lnTo>
                                  <a:pt x="1302905" y="192125"/>
                                </a:lnTo>
                                <a:lnTo>
                                  <a:pt x="1302816" y="190855"/>
                                </a:lnTo>
                                <a:lnTo>
                                  <a:pt x="1302727" y="189585"/>
                                </a:lnTo>
                                <a:lnTo>
                                  <a:pt x="1302639" y="188315"/>
                                </a:lnTo>
                                <a:lnTo>
                                  <a:pt x="1302562" y="187045"/>
                                </a:lnTo>
                                <a:lnTo>
                                  <a:pt x="1299184" y="180695"/>
                                </a:lnTo>
                                <a:lnTo>
                                  <a:pt x="1295819" y="174345"/>
                                </a:lnTo>
                                <a:lnTo>
                                  <a:pt x="1288161" y="170535"/>
                                </a:lnTo>
                                <a:lnTo>
                                  <a:pt x="1278432" y="171805"/>
                                </a:lnTo>
                                <a:lnTo>
                                  <a:pt x="1269161" y="174345"/>
                                </a:lnTo>
                                <a:lnTo>
                                  <a:pt x="1260106" y="178155"/>
                                </a:lnTo>
                                <a:lnTo>
                                  <a:pt x="1251902" y="184505"/>
                                </a:lnTo>
                                <a:lnTo>
                                  <a:pt x="1245196" y="190855"/>
                                </a:lnTo>
                                <a:lnTo>
                                  <a:pt x="1244803" y="190855"/>
                                </a:lnTo>
                                <a:lnTo>
                                  <a:pt x="1209624" y="211175"/>
                                </a:lnTo>
                                <a:lnTo>
                                  <a:pt x="1171638" y="226415"/>
                                </a:lnTo>
                                <a:lnTo>
                                  <a:pt x="1131798" y="234035"/>
                                </a:lnTo>
                                <a:lnTo>
                                  <a:pt x="1091044" y="235305"/>
                                </a:lnTo>
                                <a:lnTo>
                                  <a:pt x="1053388" y="231495"/>
                                </a:lnTo>
                                <a:lnTo>
                                  <a:pt x="1016977" y="221335"/>
                                </a:lnTo>
                                <a:lnTo>
                                  <a:pt x="982548" y="204825"/>
                                </a:lnTo>
                                <a:lnTo>
                                  <a:pt x="956767" y="188315"/>
                                </a:lnTo>
                                <a:lnTo>
                                  <a:pt x="950823" y="184505"/>
                                </a:lnTo>
                                <a:lnTo>
                                  <a:pt x="971372" y="178155"/>
                                </a:lnTo>
                                <a:lnTo>
                                  <a:pt x="990866" y="175615"/>
                                </a:lnTo>
                                <a:lnTo>
                                  <a:pt x="1011123" y="179425"/>
                                </a:lnTo>
                                <a:lnTo>
                                  <a:pt x="1034008" y="189585"/>
                                </a:lnTo>
                                <a:lnTo>
                                  <a:pt x="1046810" y="194665"/>
                                </a:lnTo>
                                <a:lnTo>
                                  <a:pt x="1077849" y="204825"/>
                                </a:lnTo>
                                <a:lnTo>
                                  <a:pt x="1122121" y="207365"/>
                                </a:lnTo>
                                <a:lnTo>
                                  <a:pt x="1158887" y="198475"/>
                                </a:lnTo>
                                <a:lnTo>
                                  <a:pt x="1174648" y="194665"/>
                                </a:lnTo>
                                <a:lnTo>
                                  <a:pt x="1183259" y="190855"/>
                                </a:lnTo>
                                <a:lnTo>
                                  <a:pt x="1191679" y="187045"/>
                                </a:lnTo>
                                <a:lnTo>
                                  <a:pt x="1199921" y="181965"/>
                                </a:lnTo>
                                <a:lnTo>
                                  <a:pt x="1207985" y="176885"/>
                                </a:lnTo>
                                <a:lnTo>
                                  <a:pt x="1213002" y="174345"/>
                                </a:lnTo>
                                <a:lnTo>
                                  <a:pt x="1223429" y="169265"/>
                                </a:lnTo>
                                <a:lnTo>
                                  <a:pt x="1234135" y="162915"/>
                                </a:lnTo>
                                <a:lnTo>
                                  <a:pt x="1246200" y="157835"/>
                                </a:lnTo>
                                <a:lnTo>
                                  <a:pt x="1259306" y="154025"/>
                                </a:lnTo>
                                <a:lnTo>
                                  <a:pt x="1273136" y="151485"/>
                                </a:lnTo>
                                <a:lnTo>
                                  <a:pt x="1286738" y="151485"/>
                                </a:lnTo>
                                <a:lnTo>
                                  <a:pt x="1324521" y="178155"/>
                                </a:lnTo>
                                <a:lnTo>
                                  <a:pt x="1326222" y="189585"/>
                                </a:lnTo>
                                <a:lnTo>
                                  <a:pt x="1326222" y="161848"/>
                                </a:lnTo>
                                <a:lnTo>
                                  <a:pt x="1326121" y="161645"/>
                                </a:lnTo>
                                <a:lnTo>
                                  <a:pt x="1315720" y="152755"/>
                                </a:lnTo>
                                <a:lnTo>
                                  <a:pt x="1313154" y="151485"/>
                                </a:lnTo>
                                <a:lnTo>
                                  <a:pt x="1302905" y="146405"/>
                                </a:lnTo>
                                <a:lnTo>
                                  <a:pt x="1288275" y="142595"/>
                                </a:lnTo>
                                <a:lnTo>
                                  <a:pt x="1272438" y="142595"/>
                                </a:lnTo>
                                <a:lnTo>
                                  <a:pt x="1257350" y="145135"/>
                                </a:lnTo>
                                <a:lnTo>
                                  <a:pt x="1243215" y="148945"/>
                                </a:lnTo>
                                <a:lnTo>
                                  <a:pt x="1230299" y="154025"/>
                                </a:lnTo>
                                <a:lnTo>
                                  <a:pt x="1218882" y="160375"/>
                                </a:lnTo>
                                <a:lnTo>
                                  <a:pt x="1213573" y="162915"/>
                                </a:lnTo>
                                <a:lnTo>
                                  <a:pt x="1170901" y="185775"/>
                                </a:lnTo>
                                <a:lnTo>
                                  <a:pt x="1121270" y="198475"/>
                                </a:lnTo>
                                <a:lnTo>
                                  <a:pt x="1079195" y="194665"/>
                                </a:lnTo>
                                <a:lnTo>
                                  <a:pt x="1049934" y="185775"/>
                                </a:lnTo>
                                <a:lnTo>
                                  <a:pt x="1038733" y="180695"/>
                                </a:lnTo>
                                <a:lnTo>
                                  <a:pt x="1025982" y="175615"/>
                                </a:lnTo>
                                <a:lnTo>
                                  <a:pt x="1010056" y="169265"/>
                                </a:lnTo>
                                <a:lnTo>
                                  <a:pt x="985215" y="166725"/>
                                </a:lnTo>
                                <a:lnTo>
                                  <a:pt x="963053" y="170535"/>
                                </a:lnTo>
                                <a:lnTo>
                                  <a:pt x="942428" y="178155"/>
                                </a:lnTo>
                                <a:lnTo>
                                  <a:pt x="941463" y="178155"/>
                                </a:lnTo>
                                <a:lnTo>
                                  <a:pt x="934720" y="180695"/>
                                </a:lnTo>
                                <a:lnTo>
                                  <a:pt x="928204" y="183235"/>
                                </a:lnTo>
                                <a:lnTo>
                                  <a:pt x="921804" y="187045"/>
                                </a:lnTo>
                                <a:lnTo>
                                  <a:pt x="915543" y="189585"/>
                                </a:lnTo>
                                <a:lnTo>
                                  <a:pt x="911504" y="192125"/>
                                </a:lnTo>
                                <a:lnTo>
                                  <a:pt x="907300" y="194665"/>
                                </a:lnTo>
                                <a:lnTo>
                                  <a:pt x="903147" y="195935"/>
                                </a:lnTo>
                                <a:lnTo>
                                  <a:pt x="894600" y="199745"/>
                                </a:lnTo>
                                <a:lnTo>
                                  <a:pt x="885050" y="203555"/>
                                </a:lnTo>
                                <a:lnTo>
                                  <a:pt x="874763" y="206095"/>
                                </a:lnTo>
                                <a:lnTo>
                                  <a:pt x="863993" y="207365"/>
                                </a:lnTo>
                                <a:lnTo>
                                  <a:pt x="853630" y="206095"/>
                                </a:lnTo>
                                <a:lnTo>
                                  <a:pt x="825195" y="176885"/>
                                </a:lnTo>
                                <a:lnTo>
                                  <a:pt x="827341" y="167995"/>
                                </a:lnTo>
                                <a:lnTo>
                                  <a:pt x="832370" y="160375"/>
                                </a:lnTo>
                                <a:lnTo>
                                  <a:pt x="837501" y="155295"/>
                                </a:lnTo>
                                <a:lnTo>
                                  <a:pt x="845731" y="152755"/>
                                </a:lnTo>
                                <a:lnTo>
                                  <a:pt x="850684" y="154025"/>
                                </a:lnTo>
                                <a:lnTo>
                                  <a:pt x="853046" y="154025"/>
                                </a:lnTo>
                                <a:lnTo>
                                  <a:pt x="854544" y="155295"/>
                                </a:lnTo>
                                <a:lnTo>
                                  <a:pt x="855637" y="159105"/>
                                </a:lnTo>
                                <a:lnTo>
                                  <a:pt x="855637" y="160375"/>
                                </a:lnTo>
                                <a:lnTo>
                                  <a:pt x="854151" y="162915"/>
                                </a:lnTo>
                                <a:lnTo>
                                  <a:pt x="852982" y="164185"/>
                                </a:lnTo>
                                <a:lnTo>
                                  <a:pt x="851382" y="164185"/>
                                </a:lnTo>
                                <a:lnTo>
                                  <a:pt x="847813" y="165455"/>
                                </a:lnTo>
                                <a:lnTo>
                                  <a:pt x="844816" y="167995"/>
                                </a:lnTo>
                                <a:lnTo>
                                  <a:pt x="841413" y="175615"/>
                                </a:lnTo>
                                <a:lnTo>
                                  <a:pt x="841463" y="179425"/>
                                </a:lnTo>
                                <a:lnTo>
                                  <a:pt x="846543" y="189585"/>
                                </a:lnTo>
                                <a:lnTo>
                                  <a:pt x="852754" y="193395"/>
                                </a:lnTo>
                                <a:lnTo>
                                  <a:pt x="860767" y="193395"/>
                                </a:lnTo>
                                <a:lnTo>
                                  <a:pt x="892962" y="171805"/>
                                </a:lnTo>
                                <a:lnTo>
                                  <a:pt x="895527" y="159105"/>
                                </a:lnTo>
                                <a:lnTo>
                                  <a:pt x="893203" y="145135"/>
                                </a:lnTo>
                                <a:lnTo>
                                  <a:pt x="886510" y="132435"/>
                                </a:lnTo>
                                <a:lnTo>
                                  <a:pt x="875969" y="123545"/>
                                </a:lnTo>
                                <a:lnTo>
                                  <a:pt x="875334" y="122275"/>
                                </a:lnTo>
                                <a:lnTo>
                                  <a:pt x="875665" y="122275"/>
                                </a:lnTo>
                                <a:lnTo>
                                  <a:pt x="880706" y="123545"/>
                                </a:lnTo>
                                <a:lnTo>
                                  <a:pt x="882091" y="122275"/>
                                </a:lnTo>
                                <a:lnTo>
                                  <a:pt x="882777" y="118465"/>
                                </a:lnTo>
                                <a:lnTo>
                                  <a:pt x="882307" y="118465"/>
                                </a:lnTo>
                                <a:lnTo>
                                  <a:pt x="872591" y="115925"/>
                                </a:lnTo>
                                <a:lnTo>
                                  <a:pt x="862241" y="113385"/>
                                </a:lnTo>
                                <a:lnTo>
                                  <a:pt x="860831" y="114655"/>
                                </a:lnTo>
                                <a:lnTo>
                                  <a:pt x="860399" y="115925"/>
                                </a:lnTo>
                                <a:lnTo>
                                  <a:pt x="851763" y="114655"/>
                                </a:lnTo>
                                <a:lnTo>
                                  <a:pt x="842733" y="114655"/>
                                </a:lnTo>
                                <a:lnTo>
                                  <a:pt x="824191" y="117195"/>
                                </a:lnTo>
                                <a:lnTo>
                                  <a:pt x="811695" y="122275"/>
                                </a:lnTo>
                                <a:lnTo>
                                  <a:pt x="800201" y="128625"/>
                                </a:lnTo>
                                <a:lnTo>
                                  <a:pt x="789724" y="136245"/>
                                </a:lnTo>
                                <a:lnTo>
                                  <a:pt x="780249" y="143865"/>
                                </a:lnTo>
                                <a:lnTo>
                                  <a:pt x="747369" y="167995"/>
                                </a:lnTo>
                                <a:lnTo>
                                  <a:pt x="710514" y="187045"/>
                                </a:lnTo>
                                <a:lnTo>
                                  <a:pt x="669302" y="195935"/>
                                </a:lnTo>
                                <a:lnTo>
                                  <a:pt x="623366" y="189585"/>
                                </a:lnTo>
                                <a:lnTo>
                                  <a:pt x="606145" y="180695"/>
                                </a:lnTo>
                                <a:lnTo>
                                  <a:pt x="594245" y="166725"/>
                                </a:lnTo>
                                <a:lnTo>
                                  <a:pt x="588543" y="150215"/>
                                </a:lnTo>
                                <a:lnTo>
                                  <a:pt x="588645" y="148945"/>
                                </a:lnTo>
                                <a:lnTo>
                                  <a:pt x="588733" y="147675"/>
                                </a:lnTo>
                                <a:lnTo>
                                  <a:pt x="588835" y="146405"/>
                                </a:lnTo>
                                <a:lnTo>
                                  <a:pt x="588924" y="145135"/>
                                </a:lnTo>
                                <a:lnTo>
                                  <a:pt x="589013" y="143865"/>
                                </a:lnTo>
                                <a:lnTo>
                                  <a:pt x="589114" y="142595"/>
                                </a:lnTo>
                                <a:lnTo>
                                  <a:pt x="589203" y="141325"/>
                                </a:lnTo>
                                <a:lnTo>
                                  <a:pt x="589305" y="140055"/>
                                </a:lnTo>
                                <a:lnTo>
                                  <a:pt x="589394" y="138785"/>
                                </a:lnTo>
                                <a:lnTo>
                                  <a:pt x="589495" y="137515"/>
                                </a:lnTo>
                                <a:lnTo>
                                  <a:pt x="589584" y="136245"/>
                                </a:lnTo>
                                <a:lnTo>
                                  <a:pt x="589673" y="134975"/>
                                </a:lnTo>
                                <a:lnTo>
                                  <a:pt x="589775" y="133705"/>
                                </a:lnTo>
                                <a:lnTo>
                                  <a:pt x="589864" y="132435"/>
                                </a:lnTo>
                                <a:lnTo>
                                  <a:pt x="613460" y="105765"/>
                                </a:lnTo>
                                <a:lnTo>
                                  <a:pt x="629170" y="105765"/>
                                </a:lnTo>
                                <a:lnTo>
                                  <a:pt x="636257" y="108305"/>
                                </a:lnTo>
                                <a:lnTo>
                                  <a:pt x="642086" y="113385"/>
                                </a:lnTo>
                                <a:lnTo>
                                  <a:pt x="645769" y="117195"/>
                                </a:lnTo>
                                <a:lnTo>
                                  <a:pt x="649566" y="123545"/>
                                </a:lnTo>
                                <a:lnTo>
                                  <a:pt x="646912" y="133705"/>
                                </a:lnTo>
                                <a:lnTo>
                                  <a:pt x="645655" y="136245"/>
                                </a:lnTo>
                                <a:lnTo>
                                  <a:pt x="642086" y="136245"/>
                                </a:lnTo>
                                <a:lnTo>
                                  <a:pt x="639787" y="134975"/>
                                </a:lnTo>
                                <a:lnTo>
                                  <a:pt x="638352" y="129895"/>
                                </a:lnTo>
                                <a:lnTo>
                                  <a:pt x="637641" y="127355"/>
                                </a:lnTo>
                                <a:lnTo>
                                  <a:pt x="634314" y="123545"/>
                                </a:lnTo>
                                <a:lnTo>
                                  <a:pt x="625436" y="119735"/>
                                </a:lnTo>
                                <a:lnTo>
                                  <a:pt x="619912" y="119735"/>
                                </a:lnTo>
                                <a:lnTo>
                                  <a:pt x="609942" y="126085"/>
                                </a:lnTo>
                                <a:lnTo>
                                  <a:pt x="606552" y="131165"/>
                                </a:lnTo>
                                <a:lnTo>
                                  <a:pt x="606475" y="132435"/>
                                </a:lnTo>
                                <a:lnTo>
                                  <a:pt x="606399" y="133705"/>
                                </a:lnTo>
                                <a:lnTo>
                                  <a:pt x="606323" y="134975"/>
                                </a:lnTo>
                                <a:lnTo>
                                  <a:pt x="606259" y="136245"/>
                                </a:lnTo>
                                <a:lnTo>
                                  <a:pt x="607910" y="148945"/>
                                </a:lnTo>
                                <a:lnTo>
                                  <a:pt x="613918" y="157835"/>
                                </a:lnTo>
                                <a:lnTo>
                                  <a:pt x="623608" y="165455"/>
                                </a:lnTo>
                                <a:lnTo>
                                  <a:pt x="636320" y="169265"/>
                                </a:lnTo>
                                <a:lnTo>
                                  <a:pt x="644118" y="169265"/>
                                </a:lnTo>
                                <a:lnTo>
                                  <a:pt x="651751" y="167995"/>
                                </a:lnTo>
                                <a:lnTo>
                                  <a:pt x="659066" y="165455"/>
                                </a:lnTo>
                                <a:lnTo>
                                  <a:pt x="665861" y="161645"/>
                                </a:lnTo>
                                <a:lnTo>
                                  <a:pt x="669226" y="159105"/>
                                </a:lnTo>
                                <a:lnTo>
                                  <a:pt x="672604" y="156565"/>
                                </a:lnTo>
                                <a:lnTo>
                                  <a:pt x="678027" y="150215"/>
                                </a:lnTo>
                                <a:lnTo>
                                  <a:pt x="682040" y="141325"/>
                                </a:lnTo>
                                <a:lnTo>
                                  <a:pt x="684580" y="132435"/>
                                </a:lnTo>
                                <a:lnTo>
                                  <a:pt x="684669" y="131165"/>
                                </a:lnTo>
                                <a:lnTo>
                                  <a:pt x="684771" y="129895"/>
                                </a:lnTo>
                                <a:lnTo>
                                  <a:pt x="684860" y="128625"/>
                                </a:lnTo>
                                <a:lnTo>
                                  <a:pt x="684961" y="127355"/>
                                </a:lnTo>
                                <a:lnTo>
                                  <a:pt x="685050" y="126085"/>
                                </a:lnTo>
                                <a:lnTo>
                                  <a:pt x="685152" y="124815"/>
                                </a:lnTo>
                                <a:lnTo>
                                  <a:pt x="685241" y="123545"/>
                                </a:lnTo>
                                <a:lnTo>
                                  <a:pt x="685342" y="122275"/>
                                </a:lnTo>
                                <a:lnTo>
                                  <a:pt x="685444" y="121005"/>
                                </a:lnTo>
                                <a:lnTo>
                                  <a:pt x="683729" y="110845"/>
                                </a:lnTo>
                                <a:lnTo>
                                  <a:pt x="679513" y="100685"/>
                                </a:lnTo>
                                <a:lnTo>
                                  <a:pt x="675792" y="95745"/>
                                </a:lnTo>
                                <a:lnTo>
                                  <a:pt x="675792" y="121005"/>
                                </a:lnTo>
                                <a:lnTo>
                                  <a:pt x="675690" y="126085"/>
                                </a:lnTo>
                                <a:lnTo>
                                  <a:pt x="675601" y="127355"/>
                                </a:lnTo>
                                <a:lnTo>
                                  <a:pt x="675500" y="128625"/>
                                </a:lnTo>
                                <a:lnTo>
                                  <a:pt x="675398" y="129895"/>
                                </a:lnTo>
                                <a:lnTo>
                                  <a:pt x="675309" y="131165"/>
                                </a:lnTo>
                                <a:lnTo>
                                  <a:pt x="669772" y="145135"/>
                                </a:lnTo>
                                <a:lnTo>
                                  <a:pt x="660539" y="154025"/>
                                </a:lnTo>
                                <a:lnTo>
                                  <a:pt x="649236" y="159105"/>
                                </a:lnTo>
                                <a:lnTo>
                                  <a:pt x="637476" y="159105"/>
                                </a:lnTo>
                                <a:lnTo>
                                  <a:pt x="629158" y="157835"/>
                                </a:lnTo>
                                <a:lnTo>
                                  <a:pt x="622033" y="152755"/>
                                </a:lnTo>
                                <a:lnTo>
                                  <a:pt x="617181" y="146405"/>
                                </a:lnTo>
                                <a:lnTo>
                                  <a:pt x="615708" y="137515"/>
                                </a:lnTo>
                                <a:lnTo>
                                  <a:pt x="615823" y="134975"/>
                                </a:lnTo>
                                <a:lnTo>
                                  <a:pt x="617550" y="132435"/>
                                </a:lnTo>
                                <a:lnTo>
                                  <a:pt x="620026" y="131165"/>
                                </a:lnTo>
                                <a:lnTo>
                                  <a:pt x="622160" y="129895"/>
                                </a:lnTo>
                                <a:lnTo>
                                  <a:pt x="626071" y="129895"/>
                                </a:lnTo>
                                <a:lnTo>
                                  <a:pt x="627862" y="131165"/>
                                </a:lnTo>
                                <a:lnTo>
                                  <a:pt x="629246" y="132435"/>
                                </a:lnTo>
                                <a:lnTo>
                                  <a:pt x="629932" y="134975"/>
                                </a:lnTo>
                                <a:lnTo>
                                  <a:pt x="631482" y="140055"/>
                                </a:lnTo>
                                <a:lnTo>
                                  <a:pt x="636155" y="145135"/>
                                </a:lnTo>
                                <a:lnTo>
                                  <a:pt x="647446" y="145135"/>
                                </a:lnTo>
                                <a:lnTo>
                                  <a:pt x="652678" y="142595"/>
                                </a:lnTo>
                                <a:lnTo>
                                  <a:pt x="655269" y="137515"/>
                                </a:lnTo>
                                <a:lnTo>
                                  <a:pt x="655739" y="137515"/>
                                </a:lnTo>
                                <a:lnTo>
                                  <a:pt x="655967" y="136245"/>
                                </a:lnTo>
                                <a:lnTo>
                                  <a:pt x="657275" y="127355"/>
                                </a:lnTo>
                                <a:lnTo>
                                  <a:pt x="656501" y="119735"/>
                                </a:lnTo>
                                <a:lnTo>
                                  <a:pt x="653681" y="113385"/>
                                </a:lnTo>
                                <a:lnTo>
                                  <a:pt x="648881" y="107035"/>
                                </a:lnTo>
                                <a:lnTo>
                                  <a:pt x="647306" y="105765"/>
                                </a:lnTo>
                                <a:lnTo>
                                  <a:pt x="641057" y="100685"/>
                                </a:lnTo>
                                <a:lnTo>
                                  <a:pt x="631736" y="96875"/>
                                </a:lnTo>
                                <a:lnTo>
                                  <a:pt x="621538" y="95605"/>
                                </a:lnTo>
                                <a:lnTo>
                                  <a:pt x="611098" y="96875"/>
                                </a:lnTo>
                                <a:lnTo>
                                  <a:pt x="580796" y="128625"/>
                                </a:lnTo>
                                <a:lnTo>
                                  <a:pt x="580669" y="129895"/>
                                </a:lnTo>
                                <a:lnTo>
                                  <a:pt x="580542" y="131165"/>
                                </a:lnTo>
                                <a:lnTo>
                                  <a:pt x="580415" y="132435"/>
                                </a:lnTo>
                                <a:lnTo>
                                  <a:pt x="580288" y="133705"/>
                                </a:lnTo>
                                <a:lnTo>
                                  <a:pt x="580161" y="134975"/>
                                </a:lnTo>
                                <a:lnTo>
                                  <a:pt x="580047" y="136245"/>
                                </a:lnTo>
                                <a:lnTo>
                                  <a:pt x="579412" y="142595"/>
                                </a:lnTo>
                                <a:lnTo>
                                  <a:pt x="579297" y="143865"/>
                                </a:lnTo>
                                <a:lnTo>
                                  <a:pt x="579170" y="145135"/>
                                </a:lnTo>
                                <a:lnTo>
                                  <a:pt x="579043" y="146405"/>
                                </a:lnTo>
                                <a:lnTo>
                                  <a:pt x="578916" y="147675"/>
                                </a:lnTo>
                                <a:lnTo>
                                  <a:pt x="578789" y="148945"/>
                                </a:lnTo>
                                <a:lnTo>
                                  <a:pt x="583514" y="166725"/>
                                </a:lnTo>
                                <a:lnTo>
                                  <a:pt x="594207" y="183235"/>
                                </a:lnTo>
                                <a:lnTo>
                                  <a:pt x="610120" y="194665"/>
                                </a:lnTo>
                                <a:lnTo>
                                  <a:pt x="572008" y="194665"/>
                                </a:lnTo>
                                <a:lnTo>
                                  <a:pt x="536943" y="201015"/>
                                </a:lnTo>
                                <a:lnTo>
                                  <a:pt x="504825" y="211175"/>
                                </a:lnTo>
                                <a:lnTo>
                                  <a:pt x="475576" y="227685"/>
                                </a:lnTo>
                                <a:lnTo>
                                  <a:pt x="433298" y="250545"/>
                                </a:lnTo>
                                <a:lnTo>
                                  <a:pt x="387235" y="265785"/>
                                </a:lnTo>
                                <a:lnTo>
                                  <a:pt x="338543" y="275945"/>
                                </a:lnTo>
                                <a:lnTo>
                                  <a:pt x="288404" y="277215"/>
                                </a:lnTo>
                                <a:lnTo>
                                  <a:pt x="255422" y="273405"/>
                                </a:lnTo>
                                <a:lnTo>
                                  <a:pt x="251739" y="272135"/>
                                </a:lnTo>
                                <a:lnTo>
                                  <a:pt x="240677" y="268325"/>
                                </a:lnTo>
                                <a:lnTo>
                                  <a:pt x="222250" y="261975"/>
                                </a:lnTo>
                                <a:lnTo>
                                  <a:pt x="189611" y="248005"/>
                                </a:lnTo>
                                <a:lnTo>
                                  <a:pt x="158191" y="230225"/>
                                </a:lnTo>
                                <a:lnTo>
                                  <a:pt x="197751" y="225145"/>
                                </a:lnTo>
                                <a:lnTo>
                                  <a:pt x="207886" y="222605"/>
                                </a:lnTo>
                                <a:lnTo>
                                  <a:pt x="238290" y="214985"/>
                                </a:lnTo>
                                <a:lnTo>
                                  <a:pt x="276428" y="198475"/>
                                </a:lnTo>
                                <a:lnTo>
                                  <a:pt x="308787" y="178155"/>
                                </a:lnTo>
                                <a:lnTo>
                                  <a:pt x="317690" y="170535"/>
                                </a:lnTo>
                                <a:lnTo>
                                  <a:pt x="327469" y="164185"/>
                                </a:lnTo>
                                <a:lnTo>
                                  <a:pt x="338099" y="157835"/>
                                </a:lnTo>
                                <a:lnTo>
                                  <a:pt x="349567" y="154025"/>
                                </a:lnTo>
                                <a:lnTo>
                                  <a:pt x="361492" y="151485"/>
                                </a:lnTo>
                                <a:lnTo>
                                  <a:pt x="373087" y="151485"/>
                                </a:lnTo>
                                <a:lnTo>
                                  <a:pt x="406615" y="174345"/>
                                </a:lnTo>
                                <a:lnTo>
                                  <a:pt x="408533" y="185775"/>
                                </a:lnTo>
                                <a:lnTo>
                                  <a:pt x="406704" y="194665"/>
                                </a:lnTo>
                                <a:lnTo>
                                  <a:pt x="402882" y="201015"/>
                                </a:lnTo>
                                <a:lnTo>
                                  <a:pt x="397002" y="206095"/>
                                </a:lnTo>
                                <a:lnTo>
                                  <a:pt x="390042" y="209905"/>
                                </a:lnTo>
                                <a:lnTo>
                                  <a:pt x="382968" y="211175"/>
                                </a:lnTo>
                                <a:lnTo>
                                  <a:pt x="376631" y="211175"/>
                                </a:lnTo>
                                <a:lnTo>
                                  <a:pt x="374396" y="206095"/>
                                </a:lnTo>
                                <a:lnTo>
                                  <a:pt x="373761" y="204825"/>
                                </a:lnTo>
                                <a:lnTo>
                                  <a:pt x="373761" y="203555"/>
                                </a:lnTo>
                                <a:lnTo>
                                  <a:pt x="374789" y="201015"/>
                                </a:lnTo>
                                <a:lnTo>
                                  <a:pt x="376288" y="201015"/>
                                </a:lnTo>
                                <a:lnTo>
                                  <a:pt x="380441" y="199745"/>
                                </a:lnTo>
                                <a:lnTo>
                                  <a:pt x="383667" y="197205"/>
                                </a:lnTo>
                                <a:lnTo>
                                  <a:pt x="387578" y="189585"/>
                                </a:lnTo>
                                <a:lnTo>
                                  <a:pt x="388099" y="185775"/>
                                </a:lnTo>
                                <a:lnTo>
                                  <a:pt x="386943" y="181965"/>
                                </a:lnTo>
                                <a:lnTo>
                                  <a:pt x="386054" y="179425"/>
                                </a:lnTo>
                                <a:lnTo>
                                  <a:pt x="385165" y="176885"/>
                                </a:lnTo>
                                <a:lnTo>
                                  <a:pt x="381012" y="173075"/>
                                </a:lnTo>
                                <a:lnTo>
                                  <a:pt x="375424" y="170535"/>
                                </a:lnTo>
                                <a:lnTo>
                                  <a:pt x="368096" y="170535"/>
                                </a:lnTo>
                                <a:lnTo>
                                  <a:pt x="338264" y="202285"/>
                                </a:lnTo>
                                <a:lnTo>
                                  <a:pt x="338378" y="203555"/>
                                </a:lnTo>
                                <a:lnTo>
                                  <a:pt x="338493" y="204825"/>
                                </a:lnTo>
                                <a:lnTo>
                                  <a:pt x="338607" y="206095"/>
                                </a:lnTo>
                                <a:lnTo>
                                  <a:pt x="338734" y="207365"/>
                                </a:lnTo>
                                <a:lnTo>
                                  <a:pt x="338848" y="208635"/>
                                </a:lnTo>
                                <a:lnTo>
                                  <a:pt x="338963" y="209905"/>
                                </a:lnTo>
                                <a:lnTo>
                                  <a:pt x="339077" y="211175"/>
                                </a:lnTo>
                                <a:lnTo>
                                  <a:pt x="339191" y="212445"/>
                                </a:lnTo>
                                <a:lnTo>
                                  <a:pt x="339305" y="213715"/>
                                </a:lnTo>
                                <a:lnTo>
                                  <a:pt x="339432" y="214985"/>
                                </a:lnTo>
                                <a:lnTo>
                                  <a:pt x="374129" y="242925"/>
                                </a:lnTo>
                                <a:lnTo>
                                  <a:pt x="386715" y="244195"/>
                                </a:lnTo>
                                <a:lnTo>
                                  <a:pt x="398729" y="242925"/>
                                </a:lnTo>
                                <a:lnTo>
                                  <a:pt x="410070" y="239115"/>
                                </a:lnTo>
                                <a:lnTo>
                                  <a:pt x="420497" y="235305"/>
                                </a:lnTo>
                                <a:lnTo>
                                  <a:pt x="423570" y="234035"/>
                                </a:lnTo>
                                <a:lnTo>
                                  <a:pt x="429729" y="231495"/>
                                </a:lnTo>
                                <a:lnTo>
                                  <a:pt x="431012" y="231495"/>
                                </a:lnTo>
                                <a:lnTo>
                                  <a:pt x="452742" y="216255"/>
                                </a:lnTo>
                                <a:lnTo>
                                  <a:pt x="472071" y="197205"/>
                                </a:lnTo>
                                <a:lnTo>
                                  <a:pt x="489699" y="178155"/>
                                </a:lnTo>
                                <a:lnTo>
                                  <a:pt x="506336" y="156565"/>
                                </a:lnTo>
                                <a:lnTo>
                                  <a:pt x="508228" y="154025"/>
                                </a:lnTo>
                                <a:lnTo>
                                  <a:pt x="512330" y="148945"/>
                                </a:lnTo>
                                <a:lnTo>
                                  <a:pt x="532257" y="124815"/>
                                </a:lnTo>
                                <a:lnTo>
                                  <a:pt x="554126" y="101955"/>
                                </a:lnTo>
                                <a:lnTo>
                                  <a:pt x="578650" y="84175"/>
                                </a:lnTo>
                                <a:lnTo>
                                  <a:pt x="606488" y="76555"/>
                                </a:lnTo>
                                <a:lnTo>
                                  <a:pt x="623430" y="76555"/>
                                </a:lnTo>
                                <a:lnTo>
                                  <a:pt x="665746" y="98145"/>
                                </a:lnTo>
                                <a:lnTo>
                                  <a:pt x="675792" y="121005"/>
                                </a:lnTo>
                                <a:lnTo>
                                  <a:pt x="675792" y="95745"/>
                                </a:lnTo>
                                <a:lnTo>
                                  <a:pt x="672833" y="91795"/>
                                </a:lnTo>
                                <a:lnTo>
                                  <a:pt x="659625" y="80365"/>
                                </a:lnTo>
                                <a:lnTo>
                                  <a:pt x="652627" y="76555"/>
                                </a:lnTo>
                                <a:lnTo>
                                  <a:pt x="643305" y="71475"/>
                                </a:lnTo>
                                <a:lnTo>
                                  <a:pt x="624967" y="67665"/>
                                </a:lnTo>
                                <a:lnTo>
                                  <a:pt x="605739" y="66395"/>
                                </a:lnTo>
                                <a:lnTo>
                                  <a:pt x="575271" y="75285"/>
                                </a:lnTo>
                                <a:lnTo>
                                  <a:pt x="548906" y="93065"/>
                                </a:lnTo>
                                <a:lnTo>
                                  <a:pt x="525741" y="117195"/>
                                </a:lnTo>
                                <a:lnTo>
                                  <a:pt x="504837" y="142595"/>
                                </a:lnTo>
                                <a:lnTo>
                                  <a:pt x="502704" y="146405"/>
                                </a:lnTo>
                                <a:lnTo>
                                  <a:pt x="500811" y="148945"/>
                                </a:lnTo>
                                <a:lnTo>
                                  <a:pt x="482676" y="171805"/>
                                </a:lnTo>
                                <a:lnTo>
                                  <a:pt x="465607" y="190855"/>
                                </a:lnTo>
                                <a:lnTo>
                                  <a:pt x="447014" y="208635"/>
                                </a:lnTo>
                                <a:lnTo>
                                  <a:pt x="426288" y="222605"/>
                                </a:lnTo>
                                <a:lnTo>
                                  <a:pt x="425475" y="222605"/>
                                </a:lnTo>
                                <a:lnTo>
                                  <a:pt x="416979" y="226415"/>
                                </a:lnTo>
                                <a:lnTo>
                                  <a:pt x="407479" y="230225"/>
                                </a:lnTo>
                                <a:lnTo>
                                  <a:pt x="397243" y="232765"/>
                                </a:lnTo>
                                <a:lnTo>
                                  <a:pt x="386549" y="234035"/>
                                </a:lnTo>
                                <a:lnTo>
                                  <a:pt x="376174" y="232765"/>
                                </a:lnTo>
                                <a:lnTo>
                                  <a:pt x="348411" y="211175"/>
                                </a:lnTo>
                                <a:lnTo>
                                  <a:pt x="348284" y="209905"/>
                                </a:lnTo>
                                <a:lnTo>
                                  <a:pt x="348170" y="208635"/>
                                </a:lnTo>
                                <a:lnTo>
                                  <a:pt x="348056" y="207365"/>
                                </a:lnTo>
                                <a:lnTo>
                                  <a:pt x="347941" y="206095"/>
                                </a:lnTo>
                                <a:lnTo>
                                  <a:pt x="347827" y="204825"/>
                                </a:lnTo>
                                <a:lnTo>
                                  <a:pt x="347700" y="203555"/>
                                </a:lnTo>
                                <a:lnTo>
                                  <a:pt x="349846" y="194665"/>
                                </a:lnTo>
                                <a:lnTo>
                                  <a:pt x="354863" y="187045"/>
                                </a:lnTo>
                                <a:lnTo>
                                  <a:pt x="359994" y="181965"/>
                                </a:lnTo>
                                <a:lnTo>
                                  <a:pt x="368223" y="179425"/>
                                </a:lnTo>
                                <a:lnTo>
                                  <a:pt x="373240" y="180695"/>
                                </a:lnTo>
                                <a:lnTo>
                                  <a:pt x="375602" y="180695"/>
                                </a:lnTo>
                                <a:lnTo>
                                  <a:pt x="377101" y="181965"/>
                                </a:lnTo>
                                <a:lnTo>
                                  <a:pt x="378129" y="185775"/>
                                </a:lnTo>
                                <a:lnTo>
                                  <a:pt x="378193" y="187045"/>
                                </a:lnTo>
                                <a:lnTo>
                                  <a:pt x="377380" y="188315"/>
                                </a:lnTo>
                                <a:lnTo>
                                  <a:pt x="376631" y="189585"/>
                                </a:lnTo>
                                <a:lnTo>
                                  <a:pt x="375539" y="190855"/>
                                </a:lnTo>
                                <a:lnTo>
                                  <a:pt x="370357" y="192125"/>
                                </a:lnTo>
                                <a:lnTo>
                                  <a:pt x="367360" y="194665"/>
                                </a:lnTo>
                                <a:lnTo>
                                  <a:pt x="363905" y="202285"/>
                                </a:lnTo>
                                <a:lnTo>
                                  <a:pt x="364020" y="207365"/>
                                </a:lnTo>
                                <a:lnTo>
                                  <a:pt x="369087" y="217525"/>
                                </a:lnTo>
                                <a:lnTo>
                                  <a:pt x="375259" y="220065"/>
                                </a:lnTo>
                                <a:lnTo>
                                  <a:pt x="383311" y="220065"/>
                                </a:lnTo>
                                <a:lnTo>
                                  <a:pt x="415455" y="198475"/>
                                </a:lnTo>
                                <a:lnTo>
                                  <a:pt x="418020" y="185775"/>
                                </a:lnTo>
                                <a:lnTo>
                                  <a:pt x="415721" y="171805"/>
                                </a:lnTo>
                                <a:lnTo>
                                  <a:pt x="409028" y="160375"/>
                                </a:lnTo>
                                <a:lnTo>
                                  <a:pt x="399783" y="151485"/>
                                </a:lnTo>
                                <a:lnTo>
                                  <a:pt x="398462" y="150215"/>
                                </a:lnTo>
                                <a:lnTo>
                                  <a:pt x="387184" y="143865"/>
                                </a:lnTo>
                                <a:lnTo>
                                  <a:pt x="374408" y="141325"/>
                                </a:lnTo>
                                <a:lnTo>
                                  <a:pt x="360730" y="141325"/>
                                </a:lnTo>
                                <a:lnTo>
                                  <a:pt x="322757" y="155295"/>
                                </a:lnTo>
                                <a:lnTo>
                                  <a:pt x="302742" y="170535"/>
                                </a:lnTo>
                                <a:lnTo>
                                  <a:pt x="269798" y="190855"/>
                                </a:lnTo>
                                <a:lnTo>
                                  <a:pt x="229311" y="207365"/>
                                </a:lnTo>
                                <a:lnTo>
                                  <a:pt x="186334" y="217525"/>
                                </a:lnTo>
                                <a:lnTo>
                                  <a:pt x="145923" y="222605"/>
                                </a:lnTo>
                                <a:lnTo>
                                  <a:pt x="132791" y="213715"/>
                                </a:lnTo>
                                <a:lnTo>
                                  <a:pt x="120256" y="204825"/>
                                </a:lnTo>
                                <a:lnTo>
                                  <a:pt x="108292" y="195935"/>
                                </a:lnTo>
                                <a:lnTo>
                                  <a:pt x="98577" y="188315"/>
                                </a:lnTo>
                                <a:lnTo>
                                  <a:pt x="96964" y="187045"/>
                                </a:lnTo>
                                <a:lnTo>
                                  <a:pt x="81064" y="176885"/>
                                </a:lnTo>
                                <a:lnTo>
                                  <a:pt x="63982" y="169265"/>
                                </a:lnTo>
                                <a:lnTo>
                                  <a:pt x="45897" y="162915"/>
                                </a:lnTo>
                                <a:lnTo>
                                  <a:pt x="27012" y="159105"/>
                                </a:lnTo>
                                <a:lnTo>
                                  <a:pt x="27889" y="159105"/>
                                </a:lnTo>
                                <a:lnTo>
                                  <a:pt x="28460" y="157835"/>
                                </a:lnTo>
                                <a:lnTo>
                                  <a:pt x="28397" y="156565"/>
                                </a:lnTo>
                                <a:lnTo>
                                  <a:pt x="28282" y="155295"/>
                                </a:lnTo>
                                <a:lnTo>
                                  <a:pt x="27660" y="154025"/>
                                </a:lnTo>
                                <a:lnTo>
                                  <a:pt x="7188" y="154025"/>
                                </a:lnTo>
                                <a:lnTo>
                                  <a:pt x="6007" y="155295"/>
                                </a:lnTo>
                                <a:lnTo>
                                  <a:pt x="5956" y="157835"/>
                                </a:lnTo>
                                <a:lnTo>
                                  <a:pt x="0" y="157835"/>
                                </a:lnTo>
                                <a:lnTo>
                                  <a:pt x="0" y="166725"/>
                                </a:lnTo>
                                <a:lnTo>
                                  <a:pt x="24307" y="167995"/>
                                </a:lnTo>
                                <a:lnTo>
                                  <a:pt x="48044" y="174345"/>
                                </a:lnTo>
                                <a:lnTo>
                                  <a:pt x="70586" y="183235"/>
                                </a:lnTo>
                                <a:lnTo>
                                  <a:pt x="91313" y="194665"/>
                                </a:lnTo>
                                <a:lnTo>
                                  <a:pt x="116433" y="213715"/>
                                </a:lnTo>
                                <a:lnTo>
                                  <a:pt x="143979" y="231495"/>
                                </a:lnTo>
                                <a:lnTo>
                                  <a:pt x="173431" y="249275"/>
                                </a:lnTo>
                                <a:lnTo>
                                  <a:pt x="204203" y="265785"/>
                                </a:lnTo>
                                <a:lnTo>
                                  <a:pt x="170776" y="267055"/>
                                </a:lnTo>
                                <a:lnTo>
                                  <a:pt x="123507" y="268325"/>
                                </a:lnTo>
                                <a:lnTo>
                                  <a:pt x="65532" y="265785"/>
                                </a:lnTo>
                                <a:lnTo>
                                  <a:pt x="0" y="256895"/>
                                </a:lnTo>
                                <a:lnTo>
                                  <a:pt x="0" y="265785"/>
                                </a:lnTo>
                                <a:lnTo>
                                  <a:pt x="81140" y="275945"/>
                                </a:lnTo>
                                <a:lnTo>
                                  <a:pt x="149237" y="277215"/>
                                </a:lnTo>
                                <a:lnTo>
                                  <a:pt x="198196" y="274675"/>
                                </a:lnTo>
                                <a:lnTo>
                                  <a:pt x="221957" y="272135"/>
                                </a:lnTo>
                                <a:lnTo>
                                  <a:pt x="238556" y="278485"/>
                                </a:lnTo>
                                <a:lnTo>
                                  <a:pt x="271640" y="286105"/>
                                </a:lnTo>
                                <a:lnTo>
                                  <a:pt x="288061" y="287375"/>
                                </a:lnTo>
                                <a:lnTo>
                                  <a:pt x="299694" y="287375"/>
                                </a:lnTo>
                                <a:lnTo>
                                  <a:pt x="287413" y="294995"/>
                                </a:lnTo>
                                <a:lnTo>
                                  <a:pt x="275628" y="302615"/>
                                </a:lnTo>
                                <a:lnTo>
                                  <a:pt x="264299" y="311505"/>
                                </a:lnTo>
                                <a:lnTo>
                                  <a:pt x="253390" y="321665"/>
                                </a:lnTo>
                                <a:lnTo>
                                  <a:pt x="253212" y="321665"/>
                                </a:lnTo>
                                <a:lnTo>
                                  <a:pt x="247624" y="325475"/>
                                </a:lnTo>
                                <a:lnTo>
                                  <a:pt x="230530" y="340715"/>
                                </a:lnTo>
                                <a:lnTo>
                                  <a:pt x="212750" y="353415"/>
                                </a:lnTo>
                                <a:lnTo>
                                  <a:pt x="193916" y="364845"/>
                                </a:lnTo>
                                <a:lnTo>
                                  <a:pt x="173621" y="371195"/>
                                </a:lnTo>
                                <a:lnTo>
                                  <a:pt x="159245" y="372465"/>
                                </a:lnTo>
                                <a:lnTo>
                                  <a:pt x="143395" y="371195"/>
                                </a:lnTo>
                                <a:lnTo>
                                  <a:pt x="95999" y="349605"/>
                                </a:lnTo>
                                <a:lnTo>
                                  <a:pt x="63207" y="319125"/>
                                </a:lnTo>
                                <a:lnTo>
                                  <a:pt x="50990" y="303885"/>
                                </a:lnTo>
                                <a:lnTo>
                                  <a:pt x="36372" y="289915"/>
                                </a:lnTo>
                                <a:lnTo>
                                  <a:pt x="19367" y="277215"/>
                                </a:lnTo>
                                <a:lnTo>
                                  <a:pt x="0" y="265785"/>
                                </a:lnTo>
                                <a:lnTo>
                                  <a:pt x="0" y="277215"/>
                                </a:lnTo>
                                <a:lnTo>
                                  <a:pt x="16891" y="287375"/>
                                </a:lnTo>
                                <a:lnTo>
                                  <a:pt x="31788" y="298805"/>
                                </a:lnTo>
                                <a:lnTo>
                                  <a:pt x="44665" y="311505"/>
                                </a:lnTo>
                                <a:lnTo>
                                  <a:pt x="55499" y="324205"/>
                                </a:lnTo>
                                <a:lnTo>
                                  <a:pt x="57048" y="326745"/>
                                </a:lnTo>
                                <a:lnTo>
                                  <a:pt x="60439" y="330555"/>
                                </a:lnTo>
                                <a:lnTo>
                                  <a:pt x="39776" y="314045"/>
                                </a:lnTo>
                                <a:lnTo>
                                  <a:pt x="23533" y="300075"/>
                                </a:lnTo>
                                <a:lnTo>
                                  <a:pt x="10629" y="289915"/>
                                </a:lnTo>
                                <a:lnTo>
                                  <a:pt x="0" y="282295"/>
                                </a:lnTo>
                                <a:lnTo>
                                  <a:pt x="0" y="294995"/>
                                </a:lnTo>
                                <a:lnTo>
                                  <a:pt x="18199" y="308965"/>
                                </a:lnTo>
                                <a:lnTo>
                                  <a:pt x="39687" y="326745"/>
                                </a:lnTo>
                                <a:lnTo>
                                  <a:pt x="63411" y="343255"/>
                                </a:lnTo>
                                <a:lnTo>
                                  <a:pt x="88328" y="357225"/>
                                </a:lnTo>
                                <a:lnTo>
                                  <a:pt x="99174" y="364845"/>
                                </a:lnTo>
                                <a:lnTo>
                                  <a:pt x="141846" y="381355"/>
                                </a:lnTo>
                                <a:lnTo>
                                  <a:pt x="159346" y="382625"/>
                                </a:lnTo>
                                <a:lnTo>
                                  <a:pt x="175628" y="380085"/>
                                </a:lnTo>
                                <a:lnTo>
                                  <a:pt x="197421" y="373735"/>
                                </a:lnTo>
                                <a:lnTo>
                                  <a:pt x="199631" y="372465"/>
                                </a:lnTo>
                                <a:lnTo>
                                  <a:pt x="217360" y="362305"/>
                                </a:lnTo>
                                <a:lnTo>
                                  <a:pt x="235966" y="348335"/>
                                </a:lnTo>
                                <a:lnTo>
                                  <a:pt x="257530" y="330555"/>
                                </a:lnTo>
                                <a:lnTo>
                                  <a:pt x="259372" y="328015"/>
                                </a:lnTo>
                                <a:lnTo>
                                  <a:pt x="259549" y="328015"/>
                                </a:lnTo>
                                <a:lnTo>
                                  <a:pt x="278371" y="312775"/>
                                </a:lnTo>
                                <a:lnTo>
                                  <a:pt x="298335" y="298805"/>
                                </a:lnTo>
                                <a:lnTo>
                                  <a:pt x="319405" y="289915"/>
                                </a:lnTo>
                                <a:lnTo>
                                  <a:pt x="341503" y="287375"/>
                                </a:lnTo>
                                <a:lnTo>
                                  <a:pt x="354037" y="291185"/>
                                </a:lnTo>
                                <a:lnTo>
                                  <a:pt x="385292" y="319125"/>
                                </a:lnTo>
                                <a:lnTo>
                                  <a:pt x="386588" y="325475"/>
                                </a:lnTo>
                                <a:lnTo>
                                  <a:pt x="386537" y="326745"/>
                                </a:lnTo>
                                <a:lnTo>
                                  <a:pt x="386422" y="329285"/>
                                </a:lnTo>
                                <a:lnTo>
                                  <a:pt x="386308" y="331825"/>
                                </a:lnTo>
                                <a:lnTo>
                                  <a:pt x="384467" y="338175"/>
                                </a:lnTo>
                                <a:lnTo>
                                  <a:pt x="378434" y="348335"/>
                                </a:lnTo>
                                <a:lnTo>
                                  <a:pt x="370535" y="353415"/>
                                </a:lnTo>
                                <a:lnTo>
                                  <a:pt x="361721" y="354685"/>
                                </a:lnTo>
                                <a:lnTo>
                                  <a:pt x="353021" y="353415"/>
                                </a:lnTo>
                                <a:lnTo>
                                  <a:pt x="345071" y="350875"/>
                                </a:lnTo>
                                <a:lnTo>
                                  <a:pt x="337985" y="344525"/>
                                </a:lnTo>
                                <a:lnTo>
                                  <a:pt x="340702" y="333095"/>
                                </a:lnTo>
                                <a:lnTo>
                                  <a:pt x="343179" y="330555"/>
                                </a:lnTo>
                                <a:lnTo>
                                  <a:pt x="345821" y="330555"/>
                                </a:lnTo>
                                <a:lnTo>
                                  <a:pt x="348767" y="331825"/>
                                </a:lnTo>
                                <a:lnTo>
                                  <a:pt x="349161" y="334365"/>
                                </a:lnTo>
                                <a:lnTo>
                                  <a:pt x="349275" y="335635"/>
                                </a:lnTo>
                                <a:lnTo>
                                  <a:pt x="349364" y="336905"/>
                                </a:lnTo>
                                <a:lnTo>
                                  <a:pt x="349453" y="338175"/>
                                </a:lnTo>
                                <a:lnTo>
                                  <a:pt x="349542" y="339445"/>
                                </a:lnTo>
                                <a:lnTo>
                                  <a:pt x="349631" y="340715"/>
                                </a:lnTo>
                                <a:lnTo>
                                  <a:pt x="352856" y="344525"/>
                                </a:lnTo>
                                <a:lnTo>
                                  <a:pt x="362064" y="347065"/>
                                </a:lnTo>
                                <a:lnTo>
                                  <a:pt x="366966" y="345795"/>
                                </a:lnTo>
                                <a:lnTo>
                                  <a:pt x="369951" y="341985"/>
                                </a:lnTo>
                                <a:lnTo>
                                  <a:pt x="370179" y="341985"/>
                                </a:lnTo>
                                <a:lnTo>
                                  <a:pt x="370535" y="340715"/>
                                </a:lnTo>
                                <a:lnTo>
                                  <a:pt x="370878" y="340715"/>
                                </a:lnTo>
                                <a:lnTo>
                                  <a:pt x="371894" y="336905"/>
                                </a:lnTo>
                                <a:lnTo>
                                  <a:pt x="373938" y="329285"/>
                                </a:lnTo>
                                <a:lnTo>
                                  <a:pt x="372084" y="319125"/>
                                </a:lnTo>
                                <a:lnTo>
                                  <a:pt x="366585" y="311505"/>
                                </a:lnTo>
                                <a:lnTo>
                                  <a:pt x="358775" y="306425"/>
                                </a:lnTo>
                                <a:lnTo>
                                  <a:pt x="351345" y="302615"/>
                                </a:lnTo>
                                <a:lnTo>
                                  <a:pt x="342544" y="301345"/>
                                </a:lnTo>
                                <a:lnTo>
                                  <a:pt x="334657" y="303885"/>
                                </a:lnTo>
                                <a:lnTo>
                                  <a:pt x="329425" y="305155"/>
                                </a:lnTo>
                                <a:lnTo>
                                  <a:pt x="323773" y="308965"/>
                                </a:lnTo>
                                <a:lnTo>
                                  <a:pt x="318160" y="314045"/>
                                </a:lnTo>
                                <a:lnTo>
                                  <a:pt x="313105" y="321665"/>
                                </a:lnTo>
                                <a:lnTo>
                                  <a:pt x="308597" y="339445"/>
                                </a:lnTo>
                                <a:lnTo>
                                  <a:pt x="311531" y="357225"/>
                                </a:lnTo>
                                <a:lnTo>
                                  <a:pt x="340702" y="386435"/>
                                </a:lnTo>
                                <a:lnTo>
                                  <a:pt x="358825" y="390245"/>
                                </a:lnTo>
                                <a:lnTo>
                                  <a:pt x="368922" y="390245"/>
                                </a:lnTo>
                                <a:lnTo>
                                  <a:pt x="441769" y="363575"/>
                                </a:lnTo>
                                <a:lnTo>
                                  <a:pt x="478815" y="339445"/>
                                </a:lnTo>
                                <a:lnTo>
                                  <a:pt x="490842" y="330555"/>
                                </a:lnTo>
                                <a:lnTo>
                                  <a:pt x="498221" y="325475"/>
                                </a:lnTo>
                                <a:lnTo>
                                  <a:pt x="504317" y="321665"/>
                                </a:lnTo>
                                <a:lnTo>
                                  <a:pt x="508520" y="319125"/>
                                </a:lnTo>
                                <a:lnTo>
                                  <a:pt x="517359" y="316585"/>
                                </a:lnTo>
                                <a:lnTo>
                                  <a:pt x="534289" y="316585"/>
                                </a:lnTo>
                                <a:lnTo>
                                  <a:pt x="541642" y="320395"/>
                                </a:lnTo>
                                <a:lnTo>
                                  <a:pt x="548144" y="325475"/>
                                </a:lnTo>
                                <a:lnTo>
                                  <a:pt x="552640" y="331825"/>
                                </a:lnTo>
                                <a:lnTo>
                                  <a:pt x="554736" y="339445"/>
                                </a:lnTo>
                                <a:lnTo>
                                  <a:pt x="554609" y="340715"/>
                                </a:lnTo>
                                <a:lnTo>
                                  <a:pt x="554494" y="341985"/>
                                </a:lnTo>
                                <a:lnTo>
                                  <a:pt x="554380" y="343255"/>
                                </a:lnTo>
                                <a:lnTo>
                                  <a:pt x="554253" y="344525"/>
                                </a:lnTo>
                                <a:lnTo>
                                  <a:pt x="554139" y="345795"/>
                                </a:lnTo>
                                <a:lnTo>
                                  <a:pt x="554024" y="347065"/>
                                </a:lnTo>
                                <a:lnTo>
                                  <a:pt x="552119" y="352145"/>
                                </a:lnTo>
                                <a:lnTo>
                                  <a:pt x="544296" y="358495"/>
                                </a:lnTo>
                                <a:lnTo>
                                  <a:pt x="537616" y="359765"/>
                                </a:lnTo>
                                <a:lnTo>
                                  <a:pt x="533400" y="359765"/>
                                </a:lnTo>
                                <a:lnTo>
                                  <a:pt x="532193" y="358495"/>
                                </a:lnTo>
                                <a:lnTo>
                                  <a:pt x="531736" y="357225"/>
                                </a:lnTo>
                                <a:lnTo>
                                  <a:pt x="531164" y="355955"/>
                                </a:lnTo>
                                <a:lnTo>
                                  <a:pt x="531393" y="355955"/>
                                </a:lnTo>
                                <a:lnTo>
                                  <a:pt x="531672" y="354685"/>
                                </a:lnTo>
                                <a:lnTo>
                                  <a:pt x="532257" y="354685"/>
                                </a:lnTo>
                                <a:lnTo>
                                  <a:pt x="535660" y="353415"/>
                                </a:lnTo>
                                <a:lnTo>
                                  <a:pt x="538238" y="350875"/>
                                </a:lnTo>
                                <a:lnTo>
                                  <a:pt x="539623" y="347065"/>
                                </a:lnTo>
                                <a:lnTo>
                                  <a:pt x="541007" y="344525"/>
                                </a:lnTo>
                                <a:lnTo>
                                  <a:pt x="541121" y="340715"/>
                                </a:lnTo>
                                <a:lnTo>
                                  <a:pt x="539915" y="338175"/>
                                </a:lnTo>
                                <a:lnTo>
                                  <a:pt x="537959" y="333095"/>
                                </a:lnTo>
                                <a:lnTo>
                                  <a:pt x="534276" y="330555"/>
                                </a:lnTo>
                                <a:lnTo>
                                  <a:pt x="529424" y="329285"/>
                                </a:lnTo>
                                <a:lnTo>
                                  <a:pt x="521652" y="328015"/>
                                </a:lnTo>
                                <a:lnTo>
                                  <a:pt x="512787" y="333095"/>
                                </a:lnTo>
                                <a:lnTo>
                                  <a:pt x="508000" y="339445"/>
                                </a:lnTo>
                                <a:lnTo>
                                  <a:pt x="503148" y="348335"/>
                                </a:lnTo>
                                <a:lnTo>
                                  <a:pt x="501624" y="357225"/>
                                </a:lnTo>
                                <a:lnTo>
                                  <a:pt x="503402" y="366115"/>
                                </a:lnTo>
                                <a:lnTo>
                                  <a:pt x="508469" y="375005"/>
                                </a:lnTo>
                                <a:lnTo>
                                  <a:pt x="515251" y="380085"/>
                                </a:lnTo>
                                <a:lnTo>
                                  <a:pt x="523519" y="385165"/>
                                </a:lnTo>
                                <a:lnTo>
                                  <a:pt x="532879" y="386435"/>
                                </a:lnTo>
                                <a:lnTo>
                                  <a:pt x="542912" y="386435"/>
                                </a:lnTo>
                                <a:lnTo>
                                  <a:pt x="552259" y="385165"/>
                                </a:lnTo>
                                <a:lnTo>
                                  <a:pt x="560946" y="381355"/>
                                </a:lnTo>
                                <a:lnTo>
                                  <a:pt x="568833" y="378815"/>
                                </a:lnTo>
                                <a:lnTo>
                                  <a:pt x="571157" y="377545"/>
                                </a:lnTo>
                                <a:lnTo>
                                  <a:pt x="575792" y="375005"/>
                                </a:lnTo>
                                <a:lnTo>
                                  <a:pt x="603288" y="361035"/>
                                </a:lnTo>
                                <a:lnTo>
                                  <a:pt x="630212" y="352145"/>
                                </a:lnTo>
                                <a:lnTo>
                                  <a:pt x="656755" y="348335"/>
                                </a:lnTo>
                                <a:lnTo>
                                  <a:pt x="683094" y="349605"/>
                                </a:lnTo>
                                <a:lnTo>
                                  <a:pt x="705269" y="353415"/>
                                </a:lnTo>
                                <a:lnTo>
                                  <a:pt x="725982" y="361035"/>
                                </a:lnTo>
                                <a:lnTo>
                                  <a:pt x="745337" y="369925"/>
                                </a:lnTo>
                                <a:lnTo>
                                  <a:pt x="783932" y="388975"/>
                                </a:lnTo>
                                <a:lnTo>
                                  <a:pt x="803363" y="396595"/>
                                </a:lnTo>
                                <a:lnTo>
                                  <a:pt x="822134" y="400405"/>
                                </a:lnTo>
                                <a:lnTo>
                                  <a:pt x="840663" y="399135"/>
                                </a:lnTo>
                                <a:lnTo>
                                  <a:pt x="847801" y="396595"/>
                                </a:lnTo>
                                <a:lnTo>
                                  <a:pt x="866482" y="364845"/>
                                </a:lnTo>
                                <a:lnTo>
                                  <a:pt x="866368" y="363575"/>
                                </a:lnTo>
                                <a:lnTo>
                                  <a:pt x="866254" y="362305"/>
                                </a:lnTo>
                                <a:lnTo>
                                  <a:pt x="866127" y="361035"/>
                                </a:lnTo>
                                <a:lnTo>
                                  <a:pt x="866013" y="359765"/>
                                </a:lnTo>
                                <a:lnTo>
                                  <a:pt x="865898" y="358495"/>
                                </a:lnTo>
                                <a:lnTo>
                                  <a:pt x="865771" y="357225"/>
                                </a:lnTo>
                                <a:lnTo>
                                  <a:pt x="863409" y="350875"/>
                                </a:lnTo>
                                <a:lnTo>
                                  <a:pt x="858837" y="344525"/>
                                </a:lnTo>
                                <a:lnTo>
                                  <a:pt x="857834" y="343649"/>
                                </a:lnTo>
                                <a:lnTo>
                                  <a:pt x="857834" y="361035"/>
                                </a:lnTo>
                                <a:lnTo>
                                  <a:pt x="857796" y="362305"/>
                                </a:lnTo>
                                <a:lnTo>
                                  <a:pt x="857694" y="366115"/>
                                </a:lnTo>
                                <a:lnTo>
                                  <a:pt x="857592" y="369925"/>
                                </a:lnTo>
                                <a:lnTo>
                                  <a:pt x="852182" y="381355"/>
                                </a:lnTo>
                                <a:lnTo>
                                  <a:pt x="847572" y="387705"/>
                                </a:lnTo>
                                <a:lnTo>
                                  <a:pt x="838365" y="390245"/>
                                </a:lnTo>
                                <a:lnTo>
                                  <a:pt x="822083" y="391515"/>
                                </a:lnTo>
                                <a:lnTo>
                                  <a:pt x="805014" y="387705"/>
                                </a:lnTo>
                                <a:lnTo>
                                  <a:pt x="786968" y="380085"/>
                                </a:lnTo>
                                <a:lnTo>
                                  <a:pt x="767753" y="369925"/>
                                </a:lnTo>
                                <a:lnTo>
                                  <a:pt x="728916" y="352145"/>
                                </a:lnTo>
                                <a:lnTo>
                                  <a:pt x="715479" y="348335"/>
                                </a:lnTo>
                                <a:lnTo>
                                  <a:pt x="684149" y="339445"/>
                                </a:lnTo>
                                <a:lnTo>
                                  <a:pt x="632015" y="341985"/>
                                </a:lnTo>
                                <a:lnTo>
                                  <a:pt x="571017" y="366115"/>
                                </a:lnTo>
                                <a:lnTo>
                                  <a:pt x="564769" y="369925"/>
                                </a:lnTo>
                                <a:lnTo>
                                  <a:pt x="557720" y="372465"/>
                                </a:lnTo>
                                <a:lnTo>
                                  <a:pt x="550049" y="375005"/>
                                </a:lnTo>
                                <a:lnTo>
                                  <a:pt x="541921" y="377545"/>
                                </a:lnTo>
                                <a:lnTo>
                                  <a:pt x="534187" y="377545"/>
                                </a:lnTo>
                                <a:lnTo>
                                  <a:pt x="511086" y="357225"/>
                                </a:lnTo>
                                <a:lnTo>
                                  <a:pt x="512127" y="350875"/>
                                </a:lnTo>
                                <a:lnTo>
                                  <a:pt x="515327" y="344525"/>
                                </a:lnTo>
                                <a:lnTo>
                                  <a:pt x="518718" y="340715"/>
                                </a:lnTo>
                                <a:lnTo>
                                  <a:pt x="524421" y="338175"/>
                                </a:lnTo>
                                <a:lnTo>
                                  <a:pt x="529082" y="338175"/>
                                </a:lnTo>
                                <a:lnTo>
                                  <a:pt x="530059" y="344525"/>
                                </a:lnTo>
                                <a:lnTo>
                                  <a:pt x="526084" y="345795"/>
                                </a:lnTo>
                                <a:lnTo>
                                  <a:pt x="523735" y="348335"/>
                                </a:lnTo>
                                <a:lnTo>
                                  <a:pt x="522579" y="352145"/>
                                </a:lnTo>
                                <a:lnTo>
                                  <a:pt x="521360" y="354685"/>
                                </a:lnTo>
                                <a:lnTo>
                                  <a:pt x="521766" y="358495"/>
                                </a:lnTo>
                                <a:lnTo>
                                  <a:pt x="523671" y="362305"/>
                                </a:lnTo>
                                <a:lnTo>
                                  <a:pt x="526719" y="367385"/>
                                </a:lnTo>
                                <a:lnTo>
                                  <a:pt x="532193" y="369925"/>
                                </a:lnTo>
                                <a:lnTo>
                                  <a:pt x="538759" y="368655"/>
                                </a:lnTo>
                                <a:lnTo>
                                  <a:pt x="546493" y="366115"/>
                                </a:lnTo>
                                <a:lnTo>
                                  <a:pt x="553643" y="362305"/>
                                </a:lnTo>
                                <a:lnTo>
                                  <a:pt x="555955" y="359765"/>
                                </a:lnTo>
                                <a:lnTo>
                                  <a:pt x="559435" y="355955"/>
                                </a:lnTo>
                                <a:lnTo>
                                  <a:pt x="563067" y="349605"/>
                                </a:lnTo>
                                <a:lnTo>
                                  <a:pt x="564210" y="338175"/>
                                </a:lnTo>
                                <a:lnTo>
                                  <a:pt x="561441" y="328015"/>
                                </a:lnTo>
                                <a:lnTo>
                                  <a:pt x="555269" y="319125"/>
                                </a:lnTo>
                                <a:lnTo>
                                  <a:pt x="552234" y="316585"/>
                                </a:lnTo>
                                <a:lnTo>
                                  <a:pt x="546188" y="311505"/>
                                </a:lnTo>
                                <a:lnTo>
                                  <a:pt x="536867" y="307695"/>
                                </a:lnTo>
                                <a:lnTo>
                                  <a:pt x="526580" y="306425"/>
                                </a:lnTo>
                                <a:lnTo>
                                  <a:pt x="515785" y="307695"/>
                                </a:lnTo>
                                <a:lnTo>
                                  <a:pt x="504952" y="310235"/>
                                </a:lnTo>
                                <a:lnTo>
                                  <a:pt x="499884" y="312775"/>
                                </a:lnTo>
                                <a:lnTo>
                                  <a:pt x="493204" y="316585"/>
                                </a:lnTo>
                                <a:lnTo>
                                  <a:pt x="485025" y="322935"/>
                                </a:lnTo>
                                <a:lnTo>
                                  <a:pt x="473303" y="331825"/>
                                </a:lnTo>
                                <a:lnTo>
                                  <a:pt x="437273" y="354685"/>
                                </a:lnTo>
                                <a:lnTo>
                                  <a:pt x="397814" y="373735"/>
                                </a:lnTo>
                                <a:lnTo>
                                  <a:pt x="368109" y="381355"/>
                                </a:lnTo>
                                <a:lnTo>
                                  <a:pt x="359524" y="381355"/>
                                </a:lnTo>
                                <a:lnTo>
                                  <a:pt x="320560" y="353415"/>
                                </a:lnTo>
                                <a:lnTo>
                                  <a:pt x="318135" y="340715"/>
                                </a:lnTo>
                                <a:lnTo>
                                  <a:pt x="321525" y="326745"/>
                                </a:lnTo>
                                <a:lnTo>
                                  <a:pt x="328434" y="317855"/>
                                </a:lnTo>
                                <a:lnTo>
                                  <a:pt x="336931" y="312775"/>
                                </a:lnTo>
                                <a:lnTo>
                                  <a:pt x="345973" y="311505"/>
                                </a:lnTo>
                                <a:lnTo>
                                  <a:pt x="354520" y="314045"/>
                                </a:lnTo>
                                <a:lnTo>
                                  <a:pt x="358622" y="333095"/>
                                </a:lnTo>
                                <a:lnTo>
                                  <a:pt x="358521" y="331825"/>
                                </a:lnTo>
                                <a:lnTo>
                                  <a:pt x="358406" y="330555"/>
                                </a:lnTo>
                                <a:lnTo>
                                  <a:pt x="358305" y="329285"/>
                                </a:lnTo>
                                <a:lnTo>
                                  <a:pt x="358203" y="328015"/>
                                </a:lnTo>
                                <a:lnTo>
                                  <a:pt x="353491" y="322935"/>
                                </a:lnTo>
                                <a:lnTo>
                                  <a:pt x="347040" y="321665"/>
                                </a:lnTo>
                                <a:lnTo>
                                  <a:pt x="339547" y="320395"/>
                                </a:lnTo>
                                <a:lnTo>
                                  <a:pt x="332574" y="325475"/>
                                </a:lnTo>
                                <a:lnTo>
                                  <a:pt x="330847" y="333095"/>
                                </a:lnTo>
                                <a:lnTo>
                                  <a:pt x="330733" y="338175"/>
                                </a:lnTo>
                                <a:lnTo>
                                  <a:pt x="330619" y="343255"/>
                                </a:lnTo>
                                <a:lnTo>
                                  <a:pt x="334048" y="350875"/>
                                </a:lnTo>
                                <a:lnTo>
                                  <a:pt x="340715" y="358495"/>
                                </a:lnTo>
                                <a:lnTo>
                                  <a:pt x="350202" y="363575"/>
                                </a:lnTo>
                                <a:lnTo>
                                  <a:pt x="361937" y="364845"/>
                                </a:lnTo>
                                <a:lnTo>
                                  <a:pt x="374040" y="362305"/>
                                </a:lnTo>
                                <a:lnTo>
                                  <a:pt x="395960" y="331825"/>
                                </a:lnTo>
                                <a:lnTo>
                                  <a:pt x="396049" y="329285"/>
                                </a:lnTo>
                                <a:lnTo>
                                  <a:pt x="418198" y="319125"/>
                                </a:lnTo>
                                <a:lnTo>
                                  <a:pt x="440347" y="308965"/>
                                </a:lnTo>
                                <a:lnTo>
                                  <a:pt x="486714" y="293725"/>
                                </a:lnTo>
                                <a:lnTo>
                                  <a:pt x="534555" y="283565"/>
                                </a:lnTo>
                                <a:lnTo>
                                  <a:pt x="583285" y="278485"/>
                                </a:lnTo>
                                <a:lnTo>
                                  <a:pt x="632320" y="277215"/>
                                </a:lnTo>
                                <a:lnTo>
                                  <a:pt x="681075" y="282295"/>
                                </a:lnTo>
                                <a:lnTo>
                                  <a:pt x="728954" y="292455"/>
                                </a:lnTo>
                                <a:lnTo>
                                  <a:pt x="775398" y="308965"/>
                                </a:lnTo>
                                <a:lnTo>
                                  <a:pt x="819810" y="329285"/>
                                </a:lnTo>
                                <a:lnTo>
                                  <a:pt x="813498" y="338175"/>
                                </a:lnTo>
                                <a:lnTo>
                                  <a:pt x="809256" y="345795"/>
                                </a:lnTo>
                                <a:lnTo>
                                  <a:pt x="807161" y="354685"/>
                                </a:lnTo>
                                <a:lnTo>
                                  <a:pt x="807262" y="361035"/>
                                </a:lnTo>
                                <a:lnTo>
                                  <a:pt x="808697" y="368655"/>
                                </a:lnTo>
                                <a:lnTo>
                                  <a:pt x="814171" y="373735"/>
                                </a:lnTo>
                                <a:lnTo>
                                  <a:pt x="829957" y="376275"/>
                                </a:lnTo>
                                <a:lnTo>
                                  <a:pt x="835990" y="373735"/>
                                </a:lnTo>
                                <a:lnTo>
                                  <a:pt x="840308" y="366115"/>
                                </a:lnTo>
                                <a:lnTo>
                                  <a:pt x="841756" y="363575"/>
                                </a:lnTo>
                                <a:lnTo>
                                  <a:pt x="841667" y="362305"/>
                                </a:lnTo>
                                <a:lnTo>
                                  <a:pt x="841590" y="361035"/>
                                </a:lnTo>
                                <a:lnTo>
                                  <a:pt x="841502" y="359765"/>
                                </a:lnTo>
                                <a:lnTo>
                                  <a:pt x="841425" y="358495"/>
                                </a:lnTo>
                                <a:lnTo>
                                  <a:pt x="841349" y="357225"/>
                                </a:lnTo>
                                <a:lnTo>
                                  <a:pt x="836460" y="350875"/>
                                </a:lnTo>
                                <a:lnTo>
                                  <a:pt x="835825" y="348335"/>
                                </a:lnTo>
                                <a:lnTo>
                                  <a:pt x="836739" y="347065"/>
                                </a:lnTo>
                                <a:lnTo>
                                  <a:pt x="838415" y="345795"/>
                                </a:lnTo>
                                <a:lnTo>
                                  <a:pt x="840600" y="345795"/>
                                </a:lnTo>
                                <a:lnTo>
                                  <a:pt x="845845" y="344525"/>
                                </a:lnTo>
                                <a:lnTo>
                                  <a:pt x="851725" y="348335"/>
                                </a:lnTo>
                                <a:lnTo>
                                  <a:pt x="857834" y="361035"/>
                                </a:lnTo>
                                <a:lnTo>
                                  <a:pt x="857834" y="343649"/>
                                </a:lnTo>
                                <a:lnTo>
                                  <a:pt x="853033" y="339445"/>
                                </a:lnTo>
                                <a:lnTo>
                                  <a:pt x="846442" y="336905"/>
                                </a:lnTo>
                                <a:lnTo>
                                  <a:pt x="839508" y="335635"/>
                                </a:lnTo>
                                <a:lnTo>
                                  <a:pt x="833805" y="336905"/>
                                </a:lnTo>
                                <a:lnTo>
                                  <a:pt x="829500" y="339445"/>
                                </a:lnTo>
                                <a:lnTo>
                                  <a:pt x="827646" y="343255"/>
                                </a:lnTo>
                                <a:lnTo>
                                  <a:pt x="826490" y="345795"/>
                                </a:lnTo>
                                <a:lnTo>
                                  <a:pt x="825398" y="352145"/>
                                </a:lnTo>
                                <a:lnTo>
                                  <a:pt x="831456" y="359765"/>
                                </a:lnTo>
                                <a:lnTo>
                                  <a:pt x="831570" y="361035"/>
                                </a:lnTo>
                                <a:lnTo>
                                  <a:pt x="831684" y="362305"/>
                                </a:lnTo>
                                <a:lnTo>
                                  <a:pt x="829843" y="364845"/>
                                </a:lnTo>
                                <a:lnTo>
                                  <a:pt x="827125" y="366115"/>
                                </a:lnTo>
                                <a:lnTo>
                                  <a:pt x="819416" y="364845"/>
                                </a:lnTo>
                                <a:lnTo>
                                  <a:pt x="817283" y="363575"/>
                                </a:lnTo>
                                <a:lnTo>
                                  <a:pt x="816584" y="359765"/>
                                </a:lnTo>
                                <a:lnTo>
                                  <a:pt x="817702" y="350875"/>
                                </a:lnTo>
                                <a:lnTo>
                                  <a:pt x="842543" y="321665"/>
                                </a:lnTo>
                                <a:lnTo>
                                  <a:pt x="870064" y="308965"/>
                                </a:lnTo>
                                <a:lnTo>
                                  <a:pt x="888619" y="308965"/>
                                </a:lnTo>
                                <a:lnTo>
                                  <a:pt x="926299" y="328015"/>
                                </a:lnTo>
                                <a:lnTo>
                                  <a:pt x="955840" y="361035"/>
                                </a:lnTo>
                                <a:lnTo>
                                  <a:pt x="958151" y="364845"/>
                                </a:lnTo>
                                <a:lnTo>
                                  <a:pt x="965682" y="375005"/>
                                </a:lnTo>
                                <a:lnTo>
                                  <a:pt x="974166" y="382625"/>
                                </a:lnTo>
                                <a:lnTo>
                                  <a:pt x="983602" y="387705"/>
                                </a:lnTo>
                                <a:lnTo>
                                  <a:pt x="993927" y="390245"/>
                                </a:lnTo>
                                <a:lnTo>
                                  <a:pt x="1020584" y="387705"/>
                                </a:lnTo>
                                <a:lnTo>
                                  <a:pt x="1033983" y="381355"/>
                                </a:lnTo>
                                <a:lnTo>
                                  <a:pt x="1047394" y="375005"/>
                                </a:lnTo>
                                <a:lnTo>
                                  <a:pt x="1072642" y="355955"/>
                                </a:lnTo>
                                <a:lnTo>
                                  <a:pt x="1094587" y="336905"/>
                                </a:lnTo>
                                <a:lnTo>
                                  <a:pt x="1098283" y="334365"/>
                                </a:lnTo>
                                <a:lnTo>
                                  <a:pt x="1104849" y="328015"/>
                                </a:lnTo>
                                <a:lnTo>
                                  <a:pt x="1105014" y="328015"/>
                                </a:lnTo>
                                <a:lnTo>
                                  <a:pt x="1123835" y="312775"/>
                                </a:lnTo>
                                <a:lnTo>
                                  <a:pt x="1143825" y="298805"/>
                                </a:lnTo>
                                <a:lnTo>
                                  <a:pt x="1164894" y="289915"/>
                                </a:lnTo>
                                <a:lnTo>
                                  <a:pt x="1186967" y="287375"/>
                                </a:lnTo>
                                <a:lnTo>
                                  <a:pt x="1199540" y="291185"/>
                                </a:lnTo>
                                <a:lnTo>
                                  <a:pt x="1230769" y="319125"/>
                                </a:lnTo>
                                <a:lnTo>
                                  <a:pt x="1232052" y="325475"/>
                                </a:lnTo>
                                <a:lnTo>
                                  <a:pt x="1232001" y="326745"/>
                                </a:lnTo>
                                <a:lnTo>
                                  <a:pt x="1231887" y="329285"/>
                                </a:lnTo>
                                <a:lnTo>
                                  <a:pt x="1231773" y="331825"/>
                                </a:lnTo>
                                <a:lnTo>
                                  <a:pt x="1229931" y="338175"/>
                                </a:lnTo>
                                <a:lnTo>
                                  <a:pt x="1223911" y="348335"/>
                                </a:lnTo>
                                <a:lnTo>
                                  <a:pt x="1215999" y="353415"/>
                                </a:lnTo>
                                <a:lnTo>
                                  <a:pt x="1207198" y="354685"/>
                                </a:lnTo>
                                <a:lnTo>
                                  <a:pt x="1198486" y="353415"/>
                                </a:lnTo>
                                <a:lnTo>
                                  <a:pt x="1190548" y="350875"/>
                                </a:lnTo>
                                <a:lnTo>
                                  <a:pt x="1183462" y="344525"/>
                                </a:lnTo>
                                <a:lnTo>
                                  <a:pt x="1185583" y="335635"/>
                                </a:lnTo>
                                <a:lnTo>
                                  <a:pt x="1186218" y="333095"/>
                                </a:lnTo>
                                <a:lnTo>
                                  <a:pt x="1188707" y="330555"/>
                                </a:lnTo>
                                <a:lnTo>
                                  <a:pt x="1191298" y="330555"/>
                                </a:lnTo>
                                <a:lnTo>
                                  <a:pt x="1194231" y="331825"/>
                                </a:lnTo>
                                <a:lnTo>
                                  <a:pt x="1194689" y="334365"/>
                                </a:lnTo>
                                <a:lnTo>
                                  <a:pt x="1194765" y="335635"/>
                                </a:lnTo>
                                <a:lnTo>
                                  <a:pt x="1194841" y="336905"/>
                                </a:lnTo>
                                <a:lnTo>
                                  <a:pt x="1194930" y="338175"/>
                                </a:lnTo>
                                <a:lnTo>
                                  <a:pt x="1195006" y="339445"/>
                                </a:lnTo>
                                <a:lnTo>
                                  <a:pt x="1195095" y="340715"/>
                                </a:lnTo>
                                <a:lnTo>
                                  <a:pt x="1198321" y="344525"/>
                                </a:lnTo>
                                <a:lnTo>
                                  <a:pt x="1207541" y="347065"/>
                                </a:lnTo>
                                <a:lnTo>
                                  <a:pt x="1212481" y="345795"/>
                                </a:lnTo>
                                <a:lnTo>
                                  <a:pt x="1215478" y="341985"/>
                                </a:lnTo>
                                <a:lnTo>
                                  <a:pt x="1215656" y="341985"/>
                                </a:lnTo>
                                <a:lnTo>
                                  <a:pt x="1215999" y="340715"/>
                                </a:lnTo>
                                <a:lnTo>
                                  <a:pt x="1216342" y="340715"/>
                                </a:lnTo>
                                <a:lnTo>
                                  <a:pt x="1217358" y="336905"/>
                                </a:lnTo>
                                <a:lnTo>
                                  <a:pt x="1219403" y="329285"/>
                                </a:lnTo>
                                <a:lnTo>
                                  <a:pt x="1217561" y="319125"/>
                                </a:lnTo>
                                <a:lnTo>
                                  <a:pt x="1212088" y="311505"/>
                                </a:lnTo>
                                <a:lnTo>
                                  <a:pt x="1204302" y="306425"/>
                                </a:lnTo>
                                <a:lnTo>
                                  <a:pt x="1196873" y="302615"/>
                                </a:lnTo>
                                <a:lnTo>
                                  <a:pt x="1188059" y="301345"/>
                                </a:lnTo>
                                <a:lnTo>
                                  <a:pt x="1180122" y="303885"/>
                                </a:lnTo>
                                <a:lnTo>
                                  <a:pt x="1174915" y="305155"/>
                                </a:lnTo>
                                <a:lnTo>
                                  <a:pt x="1169250" y="308965"/>
                                </a:lnTo>
                                <a:lnTo>
                                  <a:pt x="1163637" y="314045"/>
                                </a:lnTo>
                                <a:lnTo>
                                  <a:pt x="1158582" y="321665"/>
                                </a:lnTo>
                                <a:lnTo>
                                  <a:pt x="1154061" y="339445"/>
                                </a:lnTo>
                                <a:lnTo>
                                  <a:pt x="1156995" y="357225"/>
                                </a:lnTo>
                                <a:lnTo>
                                  <a:pt x="1186192" y="386435"/>
                                </a:lnTo>
                                <a:lnTo>
                                  <a:pt x="1204302" y="390245"/>
                                </a:lnTo>
                                <a:lnTo>
                                  <a:pt x="1214386" y="390245"/>
                                </a:lnTo>
                                <a:lnTo>
                                  <a:pt x="1287297" y="363575"/>
                                </a:lnTo>
                                <a:lnTo>
                                  <a:pt x="1324330" y="339445"/>
                                </a:lnTo>
                                <a:lnTo>
                                  <a:pt x="1336370" y="330555"/>
                                </a:lnTo>
                                <a:lnTo>
                                  <a:pt x="1343685" y="325475"/>
                                </a:lnTo>
                                <a:lnTo>
                                  <a:pt x="1349781" y="321665"/>
                                </a:lnTo>
                                <a:lnTo>
                                  <a:pt x="1353997" y="319125"/>
                                </a:lnTo>
                                <a:lnTo>
                                  <a:pt x="1362824" y="316585"/>
                                </a:lnTo>
                                <a:lnTo>
                                  <a:pt x="1379753" y="316585"/>
                                </a:lnTo>
                                <a:lnTo>
                                  <a:pt x="1387106" y="320395"/>
                                </a:lnTo>
                                <a:lnTo>
                                  <a:pt x="1393621" y="325475"/>
                                </a:lnTo>
                                <a:lnTo>
                                  <a:pt x="1398117" y="331825"/>
                                </a:lnTo>
                                <a:lnTo>
                                  <a:pt x="1400200" y="339445"/>
                                </a:lnTo>
                                <a:lnTo>
                                  <a:pt x="1400086" y="340715"/>
                                </a:lnTo>
                                <a:lnTo>
                                  <a:pt x="1399959" y="341985"/>
                                </a:lnTo>
                                <a:lnTo>
                                  <a:pt x="1399844" y="343255"/>
                                </a:lnTo>
                                <a:lnTo>
                                  <a:pt x="1399717" y="344525"/>
                                </a:lnTo>
                                <a:lnTo>
                                  <a:pt x="1399603" y="345795"/>
                                </a:lnTo>
                                <a:lnTo>
                                  <a:pt x="1399489" y="347065"/>
                                </a:lnTo>
                                <a:lnTo>
                                  <a:pt x="1397596" y="352145"/>
                                </a:lnTo>
                                <a:lnTo>
                                  <a:pt x="1389761" y="358495"/>
                                </a:lnTo>
                                <a:lnTo>
                                  <a:pt x="1383131" y="359765"/>
                                </a:lnTo>
                                <a:lnTo>
                                  <a:pt x="1378927" y="359765"/>
                                </a:lnTo>
                                <a:lnTo>
                                  <a:pt x="1377251" y="357225"/>
                                </a:lnTo>
                                <a:lnTo>
                                  <a:pt x="1376680" y="355955"/>
                                </a:lnTo>
                                <a:lnTo>
                                  <a:pt x="1376857" y="355955"/>
                                </a:lnTo>
                                <a:lnTo>
                                  <a:pt x="1377137" y="354685"/>
                                </a:lnTo>
                                <a:lnTo>
                                  <a:pt x="1377721" y="354685"/>
                                </a:lnTo>
                                <a:lnTo>
                                  <a:pt x="1381175" y="353415"/>
                                </a:lnTo>
                                <a:lnTo>
                                  <a:pt x="1383703" y="350875"/>
                                </a:lnTo>
                                <a:lnTo>
                                  <a:pt x="1385087" y="347065"/>
                                </a:lnTo>
                                <a:lnTo>
                                  <a:pt x="1386471" y="344525"/>
                                </a:lnTo>
                                <a:lnTo>
                                  <a:pt x="1386586" y="340715"/>
                                </a:lnTo>
                                <a:lnTo>
                                  <a:pt x="1385531" y="338175"/>
                                </a:lnTo>
                                <a:lnTo>
                                  <a:pt x="1383423" y="333095"/>
                                </a:lnTo>
                                <a:lnTo>
                                  <a:pt x="1379740" y="330555"/>
                                </a:lnTo>
                                <a:lnTo>
                                  <a:pt x="1374952" y="329285"/>
                                </a:lnTo>
                                <a:lnTo>
                                  <a:pt x="1367129" y="328015"/>
                                </a:lnTo>
                                <a:lnTo>
                                  <a:pt x="1358252" y="333095"/>
                                </a:lnTo>
                                <a:lnTo>
                                  <a:pt x="1353477" y="339445"/>
                                </a:lnTo>
                                <a:lnTo>
                                  <a:pt x="1348638" y="348335"/>
                                </a:lnTo>
                                <a:lnTo>
                                  <a:pt x="1347114" y="357225"/>
                                </a:lnTo>
                                <a:lnTo>
                                  <a:pt x="1348879" y="366115"/>
                                </a:lnTo>
                                <a:lnTo>
                                  <a:pt x="1353934" y="375005"/>
                                </a:lnTo>
                                <a:lnTo>
                                  <a:pt x="1360741" y="380085"/>
                                </a:lnTo>
                                <a:lnTo>
                                  <a:pt x="1369021" y="385165"/>
                                </a:lnTo>
                                <a:lnTo>
                                  <a:pt x="1378369" y="386435"/>
                                </a:lnTo>
                                <a:lnTo>
                                  <a:pt x="1388427" y="386435"/>
                                </a:lnTo>
                                <a:lnTo>
                                  <a:pt x="1397774" y="385165"/>
                                </a:lnTo>
                                <a:lnTo>
                                  <a:pt x="1406474" y="381355"/>
                                </a:lnTo>
                                <a:lnTo>
                                  <a:pt x="1414360" y="378815"/>
                                </a:lnTo>
                                <a:lnTo>
                                  <a:pt x="1416685" y="377545"/>
                                </a:lnTo>
                                <a:lnTo>
                                  <a:pt x="1421320" y="375005"/>
                                </a:lnTo>
                                <a:lnTo>
                                  <a:pt x="1448790" y="361035"/>
                                </a:lnTo>
                                <a:lnTo>
                                  <a:pt x="1475701" y="352145"/>
                                </a:lnTo>
                                <a:lnTo>
                                  <a:pt x="1502232" y="348335"/>
                                </a:lnTo>
                                <a:lnTo>
                                  <a:pt x="1528559" y="349605"/>
                                </a:lnTo>
                                <a:lnTo>
                                  <a:pt x="1550733" y="353415"/>
                                </a:lnTo>
                                <a:lnTo>
                                  <a:pt x="1571459" y="361035"/>
                                </a:lnTo>
                                <a:lnTo>
                                  <a:pt x="1590827" y="369925"/>
                                </a:lnTo>
                                <a:lnTo>
                                  <a:pt x="1629422" y="388975"/>
                                </a:lnTo>
                                <a:lnTo>
                                  <a:pt x="1648866" y="396595"/>
                                </a:lnTo>
                                <a:lnTo>
                                  <a:pt x="1667649" y="400405"/>
                                </a:lnTo>
                                <a:lnTo>
                                  <a:pt x="1686191" y="399135"/>
                                </a:lnTo>
                                <a:lnTo>
                                  <a:pt x="1693291" y="396595"/>
                                </a:lnTo>
                                <a:lnTo>
                                  <a:pt x="1711960" y="364845"/>
                                </a:lnTo>
                                <a:lnTo>
                                  <a:pt x="1711845" y="363575"/>
                                </a:lnTo>
                                <a:lnTo>
                                  <a:pt x="1711731" y="362305"/>
                                </a:lnTo>
                                <a:lnTo>
                                  <a:pt x="1711617" y="361035"/>
                                </a:lnTo>
                                <a:lnTo>
                                  <a:pt x="1711502" y="359765"/>
                                </a:lnTo>
                                <a:lnTo>
                                  <a:pt x="1711388" y="358495"/>
                                </a:lnTo>
                                <a:lnTo>
                                  <a:pt x="1711261" y="357225"/>
                                </a:lnTo>
                                <a:lnTo>
                                  <a:pt x="1708937" y="350875"/>
                                </a:lnTo>
                                <a:lnTo>
                                  <a:pt x="1704352" y="344525"/>
                                </a:lnTo>
                                <a:lnTo>
                                  <a:pt x="1703349" y="343662"/>
                                </a:lnTo>
                                <a:lnTo>
                                  <a:pt x="1703349" y="361035"/>
                                </a:lnTo>
                                <a:lnTo>
                                  <a:pt x="1703298" y="362305"/>
                                </a:lnTo>
                                <a:lnTo>
                                  <a:pt x="1703184" y="366115"/>
                                </a:lnTo>
                                <a:lnTo>
                                  <a:pt x="1703070" y="369925"/>
                                </a:lnTo>
                                <a:lnTo>
                                  <a:pt x="1697659" y="381355"/>
                                </a:lnTo>
                                <a:lnTo>
                                  <a:pt x="1693100" y="387705"/>
                                </a:lnTo>
                                <a:lnTo>
                                  <a:pt x="1683829" y="390245"/>
                                </a:lnTo>
                                <a:lnTo>
                                  <a:pt x="1667573" y="391515"/>
                                </a:lnTo>
                                <a:lnTo>
                                  <a:pt x="1650517" y="387705"/>
                                </a:lnTo>
                                <a:lnTo>
                                  <a:pt x="1632470" y="380085"/>
                                </a:lnTo>
                                <a:lnTo>
                                  <a:pt x="1613281" y="369925"/>
                                </a:lnTo>
                                <a:lnTo>
                                  <a:pt x="1574406" y="352145"/>
                                </a:lnTo>
                                <a:lnTo>
                                  <a:pt x="1560969" y="348335"/>
                                </a:lnTo>
                                <a:lnTo>
                                  <a:pt x="1529626" y="339445"/>
                                </a:lnTo>
                                <a:lnTo>
                                  <a:pt x="1477479" y="341985"/>
                                </a:lnTo>
                                <a:lnTo>
                                  <a:pt x="1416481" y="366115"/>
                                </a:lnTo>
                                <a:lnTo>
                                  <a:pt x="1410233" y="369925"/>
                                </a:lnTo>
                                <a:lnTo>
                                  <a:pt x="1403197" y="372465"/>
                                </a:lnTo>
                                <a:lnTo>
                                  <a:pt x="1395539" y="375005"/>
                                </a:lnTo>
                                <a:lnTo>
                                  <a:pt x="1387449" y="377545"/>
                                </a:lnTo>
                                <a:lnTo>
                                  <a:pt x="1379677" y="377545"/>
                                </a:lnTo>
                                <a:lnTo>
                                  <a:pt x="1356575" y="357225"/>
                                </a:lnTo>
                                <a:lnTo>
                                  <a:pt x="1357617" y="350875"/>
                                </a:lnTo>
                                <a:lnTo>
                                  <a:pt x="1360843" y="344525"/>
                                </a:lnTo>
                                <a:lnTo>
                                  <a:pt x="1364183" y="340715"/>
                                </a:lnTo>
                                <a:lnTo>
                                  <a:pt x="1369885" y="338175"/>
                                </a:lnTo>
                                <a:lnTo>
                                  <a:pt x="1374559" y="338175"/>
                                </a:lnTo>
                                <a:lnTo>
                                  <a:pt x="1374609" y="344525"/>
                                </a:lnTo>
                                <a:lnTo>
                                  <a:pt x="1371612" y="345795"/>
                                </a:lnTo>
                                <a:lnTo>
                                  <a:pt x="1369199" y="348335"/>
                                </a:lnTo>
                                <a:lnTo>
                                  <a:pt x="1368107" y="352145"/>
                                </a:lnTo>
                                <a:lnTo>
                                  <a:pt x="1366837" y="354685"/>
                                </a:lnTo>
                                <a:lnTo>
                                  <a:pt x="1367243" y="358495"/>
                                </a:lnTo>
                                <a:lnTo>
                                  <a:pt x="1372196" y="367385"/>
                                </a:lnTo>
                                <a:lnTo>
                                  <a:pt x="1377721" y="369925"/>
                                </a:lnTo>
                                <a:lnTo>
                                  <a:pt x="1384223" y="368655"/>
                                </a:lnTo>
                                <a:lnTo>
                                  <a:pt x="1391970" y="366115"/>
                                </a:lnTo>
                                <a:lnTo>
                                  <a:pt x="1399120" y="362305"/>
                                </a:lnTo>
                                <a:lnTo>
                                  <a:pt x="1401432" y="359765"/>
                                </a:lnTo>
                                <a:lnTo>
                                  <a:pt x="1404899" y="355955"/>
                                </a:lnTo>
                                <a:lnTo>
                                  <a:pt x="1408531" y="349605"/>
                                </a:lnTo>
                                <a:lnTo>
                                  <a:pt x="1409763" y="340715"/>
                                </a:lnTo>
                                <a:lnTo>
                                  <a:pt x="1408074" y="330555"/>
                                </a:lnTo>
                                <a:lnTo>
                                  <a:pt x="1403756" y="322935"/>
                                </a:lnTo>
                                <a:lnTo>
                                  <a:pt x="1398231" y="316585"/>
                                </a:lnTo>
                                <a:lnTo>
                                  <a:pt x="1397127" y="315315"/>
                                </a:lnTo>
                                <a:lnTo>
                                  <a:pt x="1428521" y="308965"/>
                                </a:lnTo>
                                <a:lnTo>
                                  <a:pt x="1447368" y="305155"/>
                                </a:lnTo>
                                <a:lnTo>
                                  <a:pt x="1498574" y="302615"/>
                                </a:lnTo>
                                <a:lnTo>
                                  <a:pt x="1549438" y="308965"/>
                                </a:lnTo>
                                <a:lnTo>
                                  <a:pt x="1598599" y="324205"/>
                                </a:lnTo>
                                <a:lnTo>
                                  <a:pt x="1644726" y="345795"/>
                                </a:lnTo>
                                <a:lnTo>
                                  <a:pt x="1644815" y="349605"/>
                                </a:lnTo>
                                <a:lnTo>
                                  <a:pt x="1644904" y="350875"/>
                                </a:lnTo>
                                <a:lnTo>
                                  <a:pt x="1675422" y="376275"/>
                                </a:lnTo>
                                <a:lnTo>
                                  <a:pt x="1681518" y="373735"/>
                                </a:lnTo>
                                <a:lnTo>
                                  <a:pt x="1684578" y="367385"/>
                                </a:lnTo>
                                <a:lnTo>
                                  <a:pt x="1685455" y="366115"/>
                                </a:lnTo>
                                <a:lnTo>
                                  <a:pt x="1687233" y="363575"/>
                                </a:lnTo>
                                <a:lnTo>
                                  <a:pt x="1687156" y="362305"/>
                                </a:lnTo>
                                <a:lnTo>
                                  <a:pt x="1687080" y="361035"/>
                                </a:lnTo>
                                <a:lnTo>
                                  <a:pt x="1687017" y="359765"/>
                                </a:lnTo>
                                <a:lnTo>
                                  <a:pt x="1686941" y="358495"/>
                                </a:lnTo>
                                <a:lnTo>
                                  <a:pt x="1686877" y="357225"/>
                                </a:lnTo>
                                <a:lnTo>
                                  <a:pt x="1683537" y="353415"/>
                                </a:lnTo>
                                <a:lnTo>
                                  <a:pt x="1681924" y="350875"/>
                                </a:lnTo>
                                <a:lnTo>
                                  <a:pt x="1681289" y="348335"/>
                                </a:lnTo>
                                <a:lnTo>
                                  <a:pt x="1682267" y="347065"/>
                                </a:lnTo>
                                <a:lnTo>
                                  <a:pt x="1683893" y="345795"/>
                                </a:lnTo>
                                <a:lnTo>
                                  <a:pt x="1686128" y="345795"/>
                                </a:lnTo>
                                <a:lnTo>
                                  <a:pt x="1691322" y="344525"/>
                                </a:lnTo>
                                <a:lnTo>
                                  <a:pt x="1697240" y="348335"/>
                                </a:lnTo>
                                <a:lnTo>
                                  <a:pt x="1700415" y="354685"/>
                                </a:lnTo>
                                <a:lnTo>
                                  <a:pt x="1703349" y="361035"/>
                                </a:lnTo>
                                <a:lnTo>
                                  <a:pt x="1703349" y="343662"/>
                                </a:lnTo>
                                <a:lnTo>
                                  <a:pt x="1698536" y="339445"/>
                                </a:lnTo>
                                <a:lnTo>
                                  <a:pt x="1691919" y="336905"/>
                                </a:lnTo>
                                <a:lnTo>
                                  <a:pt x="1684985" y="335635"/>
                                </a:lnTo>
                                <a:lnTo>
                                  <a:pt x="1679282" y="336905"/>
                                </a:lnTo>
                                <a:lnTo>
                                  <a:pt x="1674964" y="339445"/>
                                </a:lnTo>
                                <a:lnTo>
                                  <a:pt x="1672018" y="345795"/>
                                </a:lnTo>
                                <a:lnTo>
                                  <a:pt x="1670862" y="352145"/>
                                </a:lnTo>
                                <a:lnTo>
                                  <a:pt x="1675815" y="358495"/>
                                </a:lnTo>
                                <a:lnTo>
                                  <a:pt x="1676971" y="359765"/>
                                </a:lnTo>
                                <a:lnTo>
                                  <a:pt x="1677060" y="361035"/>
                                </a:lnTo>
                                <a:lnTo>
                                  <a:pt x="1677149" y="362305"/>
                                </a:lnTo>
                                <a:lnTo>
                                  <a:pt x="1676400" y="363575"/>
                                </a:lnTo>
                                <a:lnTo>
                                  <a:pt x="1675307" y="364845"/>
                                </a:lnTo>
                                <a:lnTo>
                                  <a:pt x="1672602" y="366115"/>
                                </a:lnTo>
                                <a:lnTo>
                                  <a:pt x="1668907" y="364845"/>
                                </a:lnTo>
                                <a:lnTo>
                                  <a:pt x="1661718" y="364845"/>
                                </a:lnTo>
                                <a:lnTo>
                                  <a:pt x="1656067" y="358495"/>
                                </a:lnTo>
                                <a:lnTo>
                                  <a:pt x="1654568" y="350875"/>
                                </a:lnTo>
                                <a:lnTo>
                                  <a:pt x="1654606" y="341985"/>
                                </a:lnTo>
                                <a:lnTo>
                                  <a:pt x="1656549" y="336905"/>
                                </a:lnTo>
                                <a:lnTo>
                                  <a:pt x="1657997" y="333095"/>
                                </a:lnTo>
                                <a:lnTo>
                                  <a:pt x="1665465" y="324205"/>
                                </a:lnTo>
                                <a:lnTo>
                                  <a:pt x="1677720" y="315315"/>
                                </a:lnTo>
                                <a:lnTo>
                                  <a:pt x="1694713" y="310235"/>
                                </a:lnTo>
                                <a:lnTo>
                                  <a:pt x="1710601" y="308965"/>
                                </a:lnTo>
                                <a:lnTo>
                                  <a:pt x="1724812" y="312775"/>
                                </a:lnTo>
                                <a:lnTo>
                                  <a:pt x="1763483" y="333095"/>
                                </a:lnTo>
                                <a:lnTo>
                                  <a:pt x="1769186" y="336905"/>
                                </a:lnTo>
                                <a:lnTo>
                                  <a:pt x="1775269" y="340715"/>
                                </a:lnTo>
                                <a:lnTo>
                                  <a:pt x="1781683" y="343255"/>
                                </a:lnTo>
                                <a:lnTo>
                                  <a:pt x="1788363" y="344525"/>
                                </a:lnTo>
                                <a:lnTo>
                                  <a:pt x="1795665" y="347065"/>
                                </a:lnTo>
                                <a:lnTo>
                                  <a:pt x="1819109" y="347065"/>
                                </a:lnTo>
                                <a:lnTo>
                                  <a:pt x="1822577" y="345795"/>
                                </a:lnTo>
                                <a:lnTo>
                                  <a:pt x="1844395" y="338175"/>
                                </a:lnTo>
                                <a:lnTo>
                                  <a:pt x="1864347" y="326745"/>
                                </a:lnTo>
                                <a:lnTo>
                                  <a:pt x="1882965" y="314045"/>
                                </a:lnTo>
                                <a:lnTo>
                                  <a:pt x="1900783" y="298805"/>
                                </a:lnTo>
                                <a:lnTo>
                                  <a:pt x="1902625" y="297535"/>
                                </a:lnTo>
                                <a:lnTo>
                                  <a:pt x="1906371" y="293725"/>
                                </a:lnTo>
                                <a:lnTo>
                                  <a:pt x="1906536" y="293725"/>
                                </a:lnTo>
                                <a:lnTo>
                                  <a:pt x="1925358" y="278485"/>
                                </a:lnTo>
                                <a:lnTo>
                                  <a:pt x="1945322" y="264515"/>
                                </a:lnTo>
                                <a:lnTo>
                                  <a:pt x="1966379" y="255625"/>
                                </a:lnTo>
                                <a:lnTo>
                                  <a:pt x="1988439" y="253085"/>
                                </a:lnTo>
                                <a:lnTo>
                                  <a:pt x="2001012" y="256895"/>
                                </a:lnTo>
                                <a:lnTo>
                                  <a:pt x="2032241" y="284835"/>
                                </a:lnTo>
                                <a:lnTo>
                                  <a:pt x="2033549" y="291185"/>
                                </a:lnTo>
                                <a:lnTo>
                                  <a:pt x="2033498" y="292455"/>
                                </a:lnTo>
                                <a:lnTo>
                                  <a:pt x="2033397" y="294995"/>
                                </a:lnTo>
                                <a:lnTo>
                                  <a:pt x="2008695" y="320395"/>
                                </a:lnTo>
                                <a:lnTo>
                                  <a:pt x="2000021" y="319125"/>
                                </a:lnTo>
                                <a:lnTo>
                                  <a:pt x="1992071" y="316585"/>
                                </a:lnTo>
                                <a:lnTo>
                                  <a:pt x="1984933" y="310235"/>
                                </a:lnTo>
                                <a:lnTo>
                                  <a:pt x="1987689" y="297535"/>
                                </a:lnTo>
                                <a:lnTo>
                                  <a:pt x="1996262" y="301345"/>
                                </a:lnTo>
                                <a:lnTo>
                                  <a:pt x="1996363" y="302615"/>
                                </a:lnTo>
                                <a:lnTo>
                                  <a:pt x="1996465" y="303885"/>
                                </a:lnTo>
                                <a:lnTo>
                                  <a:pt x="1996567" y="305155"/>
                                </a:lnTo>
                                <a:lnTo>
                                  <a:pt x="1999843" y="308965"/>
                                </a:lnTo>
                                <a:lnTo>
                                  <a:pt x="2009051" y="312775"/>
                                </a:lnTo>
                                <a:lnTo>
                                  <a:pt x="2013953" y="311505"/>
                                </a:lnTo>
                                <a:lnTo>
                                  <a:pt x="2017128" y="306425"/>
                                </a:lnTo>
                                <a:lnTo>
                                  <a:pt x="2017814" y="306425"/>
                                </a:lnTo>
                                <a:lnTo>
                                  <a:pt x="2018830" y="302615"/>
                                </a:lnTo>
                                <a:lnTo>
                                  <a:pt x="2020887" y="294995"/>
                                </a:lnTo>
                                <a:lnTo>
                                  <a:pt x="2019046" y="284835"/>
                                </a:lnTo>
                                <a:lnTo>
                                  <a:pt x="2013585" y="277215"/>
                                </a:lnTo>
                                <a:lnTo>
                                  <a:pt x="2005774" y="270865"/>
                                </a:lnTo>
                                <a:lnTo>
                                  <a:pt x="1998345" y="267055"/>
                                </a:lnTo>
                                <a:lnTo>
                                  <a:pt x="1989531" y="267055"/>
                                </a:lnTo>
                                <a:lnTo>
                                  <a:pt x="1955558" y="305155"/>
                                </a:lnTo>
                                <a:lnTo>
                                  <a:pt x="1958505" y="321665"/>
                                </a:lnTo>
                                <a:lnTo>
                                  <a:pt x="1987689" y="352145"/>
                                </a:lnTo>
                                <a:lnTo>
                                  <a:pt x="2005787" y="355955"/>
                                </a:lnTo>
                                <a:lnTo>
                                  <a:pt x="2015617" y="355955"/>
                                </a:lnTo>
                                <a:lnTo>
                                  <a:pt x="2030437" y="353415"/>
                                </a:lnTo>
                                <a:lnTo>
                                  <a:pt x="2047468" y="348335"/>
                                </a:lnTo>
                                <a:lnTo>
                                  <a:pt x="2050249" y="347065"/>
                                </a:lnTo>
                                <a:lnTo>
                                  <a:pt x="2066937" y="339445"/>
                                </a:lnTo>
                                <a:lnTo>
                                  <a:pt x="2088769" y="328015"/>
                                </a:lnTo>
                                <a:lnTo>
                                  <a:pt x="2101215" y="321665"/>
                                </a:lnTo>
                                <a:lnTo>
                                  <a:pt x="2113572" y="314045"/>
                                </a:lnTo>
                                <a:lnTo>
                                  <a:pt x="2125802" y="305155"/>
                                </a:lnTo>
                                <a:lnTo>
                                  <a:pt x="2137841" y="296265"/>
                                </a:lnTo>
                                <a:lnTo>
                                  <a:pt x="2145207" y="291185"/>
                                </a:lnTo>
                                <a:lnTo>
                                  <a:pt x="2151316" y="286105"/>
                                </a:lnTo>
                                <a:lnTo>
                                  <a:pt x="2155520" y="284835"/>
                                </a:lnTo>
                                <a:lnTo>
                                  <a:pt x="2164321" y="282295"/>
                                </a:lnTo>
                                <a:lnTo>
                                  <a:pt x="2173020" y="281025"/>
                                </a:lnTo>
                                <a:lnTo>
                                  <a:pt x="2181250" y="282295"/>
                                </a:lnTo>
                                <a:lnTo>
                                  <a:pt x="2188629" y="284835"/>
                                </a:lnTo>
                                <a:lnTo>
                                  <a:pt x="2195106" y="289915"/>
                                </a:lnTo>
                                <a:lnTo>
                                  <a:pt x="2199614" y="297535"/>
                                </a:lnTo>
                                <a:lnTo>
                                  <a:pt x="2201710" y="303885"/>
                                </a:lnTo>
                                <a:lnTo>
                                  <a:pt x="2201595" y="305155"/>
                                </a:lnTo>
                                <a:lnTo>
                                  <a:pt x="2201481" y="306425"/>
                                </a:lnTo>
                                <a:lnTo>
                                  <a:pt x="2201354" y="307695"/>
                                </a:lnTo>
                                <a:lnTo>
                                  <a:pt x="2201240" y="308965"/>
                                </a:lnTo>
                                <a:lnTo>
                                  <a:pt x="2201126" y="310235"/>
                                </a:lnTo>
                                <a:lnTo>
                                  <a:pt x="2201011" y="311505"/>
                                </a:lnTo>
                                <a:lnTo>
                                  <a:pt x="2199055" y="317855"/>
                                </a:lnTo>
                                <a:lnTo>
                                  <a:pt x="2191283" y="324205"/>
                                </a:lnTo>
                                <a:lnTo>
                                  <a:pt x="2184603" y="324205"/>
                                </a:lnTo>
                                <a:lnTo>
                                  <a:pt x="2180399" y="325475"/>
                                </a:lnTo>
                                <a:lnTo>
                                  <a:pt x="2178151" y="321665"/>
                                </a:lnTo>
                                <a:lnTo>
                                  <a:pt x="2178380" y="320395"/>
                                </a:lnTo>
                                <a:lnTo>
                                  <a:pt x="2178672" y="320395"/>
                                </a:lnTo>
                                <a:lnTo>
                                  <a:pt x="2178951" y="319125"/>
                                </a:lnTo>
                                <a:lnTo>
                                  <a:pt x="2182647" y="317855"/>
                                </a:lnTo>
                                <a:lnTo>
                                  <a:pt x="2185174" y="316585"/>
                                </a:lnTo>
                                <a:lnTo>
                                  <a:pt x="2188006" y="310235"/>
                                </a:lnTo>
                                <a:lnTo>
                                  <a:pt x="2188057" y="306425"/>
                                </a:lnTo>
                                <a:lnTo>
                                  <a:pt x="2187283" y="303885"/>
                                </a:lnTo>
                                <a:lnTo>
                                  <a:pt x="2186902" y="302615"/>
                                </a:lnTo>
                                <a:lnTo>
                                  <a:pt x="2184946" y="298805"/>
                                </a:lnTo>
                                <a:lnTo>
                                  <a:pt x="2181199" y="294995"/>
                                </a:lnTo>
                                <a:lnTo>
                                  <a:pt x="2176424" y="294995"/>
                                </a:lnTo>
                                <a:lnTo>
                                  <a:pt x="2168652" y="293725"/>
                                </a:lnTo>
                                <a:lnTo>
                                  <a:pt x="2159724" y="298805"/>
                                </a:lnTo>
                                <a:lnTo>
                                  <a:pt x="2154999" y="305155"/>
                                </a:lnTo>
                                <a:lnTo>
                                  <a:pt x="2150135" y="312775"/>
                                </a:lnTo>
                                <a:lnTo>
                                  <a:pt x="2148586" y="322935"/>
                                </a:lnTo>
                                <a:lnTo>
                                  <a:pt x="2150338" y="331825"/>
                                </a:lnTo>
                                <a:lnTo>
                                  <a:pt x="2155393" y="340715"/>
                                </a:lnTo>
                                <a:lnTo>
                                  <a:pt x="2162213" y="345795"/>
                                </a:lnTo>
                                <a:lnTo>
                                  <a:pt x="2170506" y="349605"/>
                                </a:lnTo>
                                <a:lnTo>
                                  <a:pt x="2179866" y="352145"/>
                                </a:lnTo>
                                <a:lnTo>
                                  <a:pt x="2189899" y="352145"/>
                                </a:lnTo>
                                <a:lnTo>
                                  <a:pt x="2199246" y="350875"/>
                                </a:lnTo>
                                <a:lnTo>
                                  <a:pt x="2207933" y="347065"/>
                                </a:lnTo>
                                <a:lnTo>
                                  <a:pt x="2215819" y="343255"/>
                                </a:lnTo>
                                <a:lnTo>
                                  <a:pt x="2222779" y="339445"/>
                                </a:lnTo>
                                <a:lnTo>
                                  <a:pt x="2250287" y="325475"/>
                                </a:lnTo>
                                <a:lnTo>
                                  <a:pt x="2277211" y="317855"/>
                                </a:lnTo>
                                <a:lnTo>
                                  <a:pt x="2303742" y="314045"/>
                                </a:lnTo>
                                <a:lnTo>
                                  <a:pt x="2330081" y="314045"/>
                                </a:lnTo>
                                <a:lnTo>
                                  <a:pt x="2352256" y="319125"/>
                                </a:lnTo>
                                <a:lnTo>
                                  <a:pt x="2372969" y="326745"/>
                                </a:lnTo>
                                <a:lnTo>
                                  <a:pt x="2392324" y="335635"/>
                                </a:lnTo>
                                <a:lnTo>
                                  <a:pt x="2430894" y="354685"/>
                                </a:lnTo>
                                <a:lnTo>
                                  <a:pt x="2450338" y="362305"/>
                                </a:lnTo>
                                <a:lnTo>
                                  <a:pt x="2469121" y="366115"/>
                                </a:lnTo>
                                <a:lnTo>
                                  <a:pt x="2487663" y="364845"/>
                                </a:lnTo>
                                <a:lnTo>
                                  <a:pt x="2494788" y="362305"/>
                                </a:lnTo>
                                <a:lnTo>
                                  <a:pt x="2513444" y="330555"/>
                                </a:lnTo>
                                <a:lnTo>
                                  <a:pt x="2513317" y="329285"/>
                                </a:lnTo>
                                <a:lnTo>
                                  <a:pt x="2513203" y="328015"/>
                                </a:lnTo>
                                <a:lnTo>
                                  <a:pt x="2513088" y="326745"/>
                                </a:lnTo>
                                <a:lnTo>
                                  <a:pt x="2512974" y="325475"/>
                                </a:lnTo>
                                <a:lnTo>
                                  <a:pt x="2512860" y="324205"/>
                                </a:lnTo>
                                <a:lnTo>
                                  <a:pt x="2512733" y="322935"/>
                                </a:lnTo>
                                <a:lnTo>
                                  <a:pt x="2510409" y="316585"/>
                                </a:lnTo>
                                <a:lnTo>
                                  <a:pt x="2505824" y="310235"/>
                                </a:lnTo>
                                <a:lnTo>
                                  <a:pt x="2504821" y="309372"/>
                                </a:lnTo>
                                <a:lnTo>
                                  <a:pt x="2504821" y="326745"/>
                                </a:lnTo>
                                <a:lnTo>
                                  <a:pt x="2504783" y="328015"/>
                                </a:lnTo>
                                <a:lnTo>
                                  <a:pt x="2504681" y="331825"/>
                                </a:lnTo>
                                <a:lnTo>
                                  <a:pt x="2504592" y="335635"/>
                                </a:lnTo>
                                <a:lnTo>
                                  <a:pt x="2501366" y="341985"/>
                                </a:lnTo>
                                <a:lnTo>
                                  <a:pt x="2499182" y="347065"/>
                                </a:lnTo>
                                <a:lnTo>
                                  <a:pt x="2494572" y="353415"/>
                                </a:lnTo>
                                <a:lnTo>
                                  <a:pt x="2485352" y="355955"/>
                                </a:lnTo>
                                <a:lnTo>
                                  <a:pt x="2469083" y="357225"/>
                                </a:lnTo>
                                <a:lnTo>
                                  <a:pt x="2452014" y="353415"/>
                                </a:lnTo>
                                <a:lnTo>
                                  <a:pt x="2433967" y="345795"/>
                                </a:lnTo>
                                <a:lnTo>
                                  <a:pt x="2414740" y="335635"/>
                                </a:lnTo>
                                <a:lnTo>
                                  <a:pt x="2375903" y="317855"/>
                                </a:lnTo>
                                <a:lnTo>
                                  <a:pt x="2362466" y="314045"/>
                                </a:lnTo>
                                <a:lnTo>
                                  <a:pt x="2331135" y="305155"/>
                                </a:lnTo>
                                <a:lnTo>
                                  <a:pt x="2279002" y="307695"/>
                                </a:lnTo>
                                <a:lnTo>
                                  <a:pt x="2218004" y="331825"/>
                                </a:lnTo>
                                <a:lnTo>
                                  <a:pt x="2211717" y="335635"/>
                                </a:lnTo>
                                <a:lnTo>
                                  <a:pt x="2204669" y="338175"/>
                                </a:lnTo>
                                <a:lnTo>
                                  <a:pt x="2197011" y="340715"/>
                                </a:lnTo>
                                <a:lnTo>
                                  <a:pt x="2188921" y="343255"/>
                                </a:lnTo>
                                <a:lnTo>
                                  <a:pt x="2181148" y="343255"/>
                                </a:lnTo>
                                <a:lnTo>
                                  <a:pt x="2158073" y="322935"/>
                                </a:lnTo>
                                <a:lnTo>
                                  <a:pt x="2159114" y="316585"/>
                                </a:lnTo>
                                <a:lnTo>
                                  <a:pt x="2162314" y="310235"/>
                                </a:lnTo>
                                <a:lnTo>
                                  <a:pt x="2165705" y="306425"/>
                                </a:lnTo>
                                <a:lnTo>
                                  <a:pt x="2171408" y="303885"/>
                                </a:lnTo>
                                <a:lnTo>
                                  <a:pt x="2176081" y="303885"/>
                                </a:lnTo>
                                <a:lnTo>
                                  <a:pt x="2177059" y="310235"/>
                                </a:lnTo>
                                <a:lnTo>
                                  <a:pt x="2173084" y="311505"/>
                                </a:lnTo>
                                <a:lnTo>
                                  <a:pt x="2170722" y="314045"/>
                                </a:lnTo>
                                <a:lnTo>
                                  <a:pt x="2169566" y="316585"/>
                                </a:lnTo>
                                <a:lnTo>
                                  <a:pt x="2168360" y="320395"/>
                                </a:lnTo>
                                <a:lnTo>
                                  <a:pt x="2168474" y="321665"/>
                                </a:lnTo>
                                <a:lnTo>
                                  <a:pt x="2168588" y="322935"/>
                                </a:lnTo>
                                <a:lnTo>
                                  <a:pt x="2168702" y="324205"/>
                                </a:lnTo>
                                <a:lnTo>
                                  <a:pt x="2170607" y="328015"/>
                                </a:lnTo>
                                <a:lnTo>
                                  <a:pt x="2173706" y="333095"/>
                                </a:lnTo>
                                <a:lnTo>
                                  <a:pt x="2179180" y="334365"/>
                                </a:lnTo>
                                <a:lnTo>
                                  <a:pt x="2185759" y="334365"/>
                                </a:lnTo>
                                <a:lnTo>
                                  <a:pt x="2193467" y="331825"/>
                                </a:lnTo>
                                <a:lnTo>
                                  <a:pt x="2200618" y="328015"/>
                                </a:lnTo>
                                <a:lnTo>
                                  <a:pt x="2202929" y="325475"/>
                                </a:lnTo>
                                <a:lnTo>
                                  <a:pt x="2206396" y="321665"/>
                                </a:lnTo>
                                <a:lnTo>
                                  <a:pt x="2210003" y="315315"/>
                                </a:lnTo>
                                <a:lnTo>
                                  <a:pt x="2211184" y="303885"/>
                                </a:lnTo>
                                <a:lnTo>
                                  <a:pt x="2208428" y="293725"/>
                                </a:lnTo>
                                <a:lnTo>
                                  <a:pt x="2202230" y="283565"/>
                                </a:lnTo>
                                <a:lnTo>
                                  <a:pt x="2198586" y="281025"/>
                                </a:lnTo>
                                <a:lnTo>
                                  <a:pt x="2193125" y="277215"/>
                                </a:lnTo>
                                <a:lnTo>
                                  <a:pt x="2183828" y="273405"/>
                                </a:lnTo>
                                <a:lnTo>
                                  <a:pt x="2173541" y="272135"/>
                                </a:lnTo>
                                <a:lnTo>
                                  <a:pt x="2162746" y="273405"/>
                                </a:lnTo>
                                <a:lnTo>
                                  <a:pt x="2151938" y="275945"/>
                                </a:lnTo>
                                <a:lnTo>
                                  <a:pt x="2146884" y="278485"/>
                                </a:lnTo>
                                <a:lnTo>
                                  <a:pt x="2140140" y="282295"/>
                                </a:lnTo>
                                <a:lnTo>
                                  <a:pt x="2132012" y="288645"/>
                                </a:lnTo>
                                <a:lnTo>
                                  <a:pt x="2120290" y="297535"/>
                                </a:lnTo>
                                <a:lnTo>
                                  <a:pt x="2084222" y="320395"/>
                                </a:lnTo>
                                <a:lnTo>
                                  <a:pt x="2044788" y="338175"/>
                                </a:lnTo>
                                <a:lnTo>
                                  <a:pt x="2015045" y="347065"/>
                                </a:lnTo>
                                <a:lnTo>
                                  <a:pt x="2006485" y="347065"/>
                                </a:lnTo>
                                <a:lnTo>
                                  <a:pt x="1967560" y="319125"/>
                                </a:lnTo>
                                <a:lnTo>
                                  <a:pt x="1965121" y="305155"/>
                                </a:lnTo>
                                <a:lnTo>
                                  <a:pt x="1968512" y="292455"/>
                                </a:lnTo>
                                <a:lnTo>
                                  <a:pt x="1975421" y="282295"/>
                                </a:lnTo>
                                <a:lnTo>
                                  <a:pt x="1983917" y="278485"/>
                                </a:lnTo>
                                <a:lnTo>
                                  <a:pt x="1992934" y="277215"/>
                                </a:lnTo>
                                <a:lnTo>
                                  <a:pt x="2001456" y="279755"/>
                                </a:lnTo>
                                <a:lnTo>
                                  <a:pt x="2006815" y="301345"/>
                                </a:lnTo>
                                <a:lnTo>
                                  <a:pt x="2005774" y="301345"/>
                                </a:lnTo>
                                <a:lnTo>
                                  <a:pt x="2005660" y="300075"/>
                                </a:lnTo>
                                <a:lnTo>
                                  <a:pt x="2005558" y="298805"/>
                                </a:lnTo>
                                <a:lnTo>
                                  <a:pt x="2005469" y="297535"/>
                                </a:lnTo>
                                <a:lnTo>
                                  <a:pt x="2005380" y="296265"/>
                                </a:lnTo>
                                <a:lnTo>
                                  <a:pt x="2005291" y="294995"/>
                                </a:lnTo>
                                <a:lnTo>
                                  <a:pt x="2005203" y="293725"/>
                                </a:lnTo>
                                <a:lnTo>
                                  <a:pt x="2000478" y="287375"/>
                                </a:lnTo>
                                <a:lnTo>
                                  <a:pt x="1994027" y="287375"/>
                                </a:lnTo>
                                <a:lnTo>
                                  <a:pt x="1986534" y="286105"/>
                                </a:lnTo>
                                <a:lnTo>
                                  <a:pt x="1979574" y="291185"/>
                                </a:lnTo>
                                <a:lnTo>
                                  <a:pt x="1977783" y="298805"/>
                                </a:lnTo>
                                <a:lnTo>
                                  <a:pt x="1977745" y="300075"/>
                                </a:lnTo>
                                <a:lnTo>
                                  <a:pt x="1977656" y="303885"/>
                                </a:lnTo>
                                <a:lnTo>
                                  <a:pt x="1977555" y="307695"/>
                                </a:lnTo>
                                <a:lnTo>
                                  <a:pt x="1980996" y="316585"/>
                                </a:lnTo>
                                <a:lnTo>
                                  <a:pt x="1987664" y="324205"/>
                                </a:lnTo>
                                <a:lnTo>
                                  <a:pt x="1997138" y="328015"/>
                                </a:lnTo>
                                <a:lnTo>
                                  <a:pt x="2008886" y="330555"/>
                                </a:lnTo>
                                <a:lnTo>
                                  <a:pt x="2021001" y="328015"/>
                                </a:lnTo>
                                <a:lnTo>
                                  <a:pt x="2042972" y="296265"/>
                                </a:lnTo>
                                <a:lnTo>
                                  <a:pt x="2043036" y="294995"/>
                                </a:lnTo>
                                <a:lnTo>
                                  <a:pt x="2087346" y="274675"/>
                                </a:lnTo>
                                <a:lnTo>
                                  <a:pt x="2133701" y="259435"/>
                                </a:lnTo>
                                <a:lnTo>
                                  <a:pt x="2181542" y="248005"/>
                                </a:lnTo>
                                <a:lnTo>
                                  <a:pt x="2230259" y="242925"/>
                                </a:lnTo>
                                <a:lnTo>
                                  <a:pt x="2279294" y="242925"/>
                                </a:lnTo>
                                <a:lnTo>
                                  <a:pt x="2328037" y="248005"/>
                                </a:lnTo>
                                <a:lnTo>
                                  <a:pt x="2375916" y="258165"/>
                                </a:lnTo>
                                <a:lnTo>
                                  <a:pt x="2422360" y="273405"/>
                                </a:lnTo>
                                <a:lnTo>
                                  <a:pt x="2466759" y="293725"/>
                                </a:lnTo>
                                <a:lnTo>
                                  <a:pt x="2460460" y="302615"/>
                                </a:lnTo>
                                <a:lnTo>
                                  <a:pt x="2456243" y="311505"/>
                                </a:lnTo>
                                <a:lnTo>
                                  <a:pt x="2454148" y="319125"/>
                                </a:lnTo>
                                <a:lnTo>
                                  <a:pt x="2454249" y="326745"/>
                                </a:lnTo>
                                <a:lnTo>
                                  <a:pt x="2455697" y="334365"/>
                                </a:lnTo>
                                <a:lnTo>
                                  <a:pt x="2461171" y="339445"/>
                                </a:lnTo>
                                <a:lnTo>
                                  <a:pt x="2476881" y="340715"/>
                                </a:lnTo>
                                <a:lnTo>
                                  <a:pt x="2482989" y="338175"/>
                                </a:lnTo>
                                <a:lnTo>
                                  <a:pt x="2486037" y="333095"/>
                                </a:lnTo>
                                <a:lnTo>
                                  <a:pt x="2486939" y="331825"/>
                                </a:lnTo>
                                <a:lnTo>
                                  <a:pt x="2488755" y="329285"/>
                                </a:lnTo>
                                <a:lnTo>
                                  <a:pt x="2488666" y="328015"/>
                                </a:lnTo>
                                <a:lnTo>
                                  <a:pt x="2488590" y="326745"/>
                                </a:lnTo>
                                <a:lnTo>
                                  <a:pt x="2488501" y="325475"/>
                                </a:lnTo>
                                <a:lnTo>
                                  <a:pt x="2488425" y="324205"/>
                                </a:lnTo>
                                <a:lnTo>
                                  <a:pt x="2488349" y="322935"/>
                                </a:lnTo>
                                <a:lnTo>
                                  <a:pt x="2485009" y="317855"/>
                                </a:lnTo>
                                <a:lnTo>
                                  <a:pt x="2483447" y="316585"/>
                                </a:lnTo>
                                <a:lnTo>
                                  <a:pt x="2482761" y="314045"/>
                                </a:lnTo>
                                <a:lnTo>
                                  <a:pt x="2483739" y="311505"/>
                                </a:lnTo>
                                <a:lnTo>
                                  <a:pt x="2485402" y="311505"/>
                                </a:lnTo>
                                <a:lnTo>
                                  <a:pt x="2487599" y="310235"/>
                                </a:lnTo>
                                <a:lnTo>
                                  <a:pt x="2492832" y="310235"/>
                                </a:lnTo>
                                <a:lnTo>
                                  <a:pt x="2498712" y="314045"/>
                                </a:lnTo>
                                <a:lnTo>
                                  <a:pt x="2501938" y="320395"/>
                                </a:lnTo>
                                <a:lnTo>
                                  <a:pt x="2504821" y="326745"/>
                                </a:lnTo>
                                <a:lnTo>
                                  <a:pt x="2504821" y="309372"/>
                                </a:lnTo>
                                <a:lnTo>
                                  <a:pt x="2500007" y="305155"/>
                                </a:lnTo>
                                <a:lnTo>
                                  <a:pt x="2493403" y="301345"/>
                                </a:lnTo>
                                <a:lnTo>
                                  <a:pt x="2486507" y="301345"/>
                                </a:lnTo>
                                <a:lnTo>
                                  <a:pt x="2472398" y="316585"/>
                                </a:lnTo>
                                <a:lnTo>
                                  <a:pt x="2477351" y="324205"/>
                                </a:lnTo>
                                <a:lnTo>
                                  <a:pt x="2478443" y="325475"/>
                                </a:lnTo>
                                <a:lnTo>
                                  <a:pt x="2478671" y="326745"/>
                                </a:lnTo>
                                <a:lnTo>
                                  <a:pt x="2477859" y="328015"/>
                                </a:lnTo>
                                <a:lnTo>
                                  <a:pt x="2476830" y="330555"/>
                                </a:lnTo>
                                <a:lnTo>
                                  <a:pt x="2474061" y="331825"/>
                                </a:lnTo>
                                <a:lnTo>
                                  <a:pt x="2466403" y="330555"/>
                                </a:lnTo>
                                <a:lnTo>
                                  <a:pt x="2464219" y="328015"/>
                                </a:lnTo>
                                <a:lnTo>
                                  <a:pt x="2463584" y="325475"/>
                                </a:lnTo>
                                <a:lnTo>
                                  <a:pt x="2464701" y="315315"/>
                                </a:lnTo>
                                <a:lnTo>
                                  <a:pt x="2498775" y="281025"/>
                                </a:lnTo>
                                <a:lnTo>
                                  <a:pt x="2517063" y="274675"/>
                                </a:lnTo>
                                <a:lnTo>
                                  <a:pt x="2535618" y="274675"/>
                                </a:lnTo>
                                <a:lnTo>
                                  <a:pt x="2573299" y="293725"/>
                                </a:lnTo>
                                <a:lnTo>
                                  <a:pt x="2602827" y="326745"/>
                                </a:lnTo>
                                <a:lnTo>
                                  <a:pt x="2605151" y="330555"/>
                                </a:lnTo>
                                <a:lnTo>
                                  <a:pt x="2612669" y="340715"/>
                                </a:lnTo>
                                <a:lnTo>
                                  <a:pt x="2621140" y="348335"/>
                                </a:lnTo>
                                <a:lnTo>
                                  <a:pt x="2630538" y="353415"/>
                                </a:lnTo>
                                <a:lnTo>
                                  <a:pt x="2640850" y="355955"/>
                                </a:lnTo>
                                <a:lnTo>
                                  <a:pt x="2667546" y="353415"/>
                                </a:lnTo>
                                <a:lnTo>
                                  <a:pt x="2680970" y="347065"/>
                                </a:lnTo>
                                <a:lnTo>
                                  <a:pt x="2694394" y="340715"/>
                                </a:lnTo>
                                <a:lnTo>
                                  <a:pt x="2719641" y="321665"/>
                                </a:lnTo>
                                <a:lnTo>
                                  <a:pt x="2741587" y="302615"/>
                                </a:lnTo>
                                <a:lnTo>
                                  <a:pt x="2745270" y="300075"/>
                                </a:lnTo>
                                <a:lnTo>
                                  <a:pt x="2751836" y="293725"/>
                                </a:lnTo>
                                <a:lnTo>
                                  <a:pt x="2752013" y="293725"/>
                                </a:lnTo>
                                <a:lnTo>
                                  <a:pt x="2770822" y="278485"/>
                                </a:lnTo>
                                <a:lnTo>
                                  <a:pt x="2790799" y="264515"/>
                                </a:lnTo>
                                <a:lnTo>
                                  <a:pt x="2811869" y="255625"/>
                                </a:lnTo>
                                <a:lnTo>
                                  <a:pt x="2833967" y="253085"/>
                                </a:lnTo>
                                <a:lnTo>
                                  <a:pt x="2846501" y="256895"/>
                                </a:lnTo>
                                <a:lnTo>
                                  <a:pt x="2877756" y="284835"/>
                                </a:lnTo>
                                <a:lnTo>
                                  <a:pt x="2879052" y="291185"/>
                                </a:lnTo>
                                <a:lnTo>
                                  <a:pt x="2879001" y="292455"/>
                                </a:lnTo>
                                <a:lnTo>
                                  <a:pt x="2878886" y="294995"/>
                                </a:lnTo>
                                <a:lnTo>
                                  <a:pt x="2878772" y="297535"/>
                                </a:lnTo>
                                <a:lnTo>
                                  <a:pt x="2876931" y="303885"/>
                                </a:lnTo>
                                <a:lnTo>
                                  <a:pt x="2870898" y="312775"/>
                                </a:lnTo>
                                <a:lnTo>
                                  <a:pt x="2862999" y="319125"/>
                                </a:lnTo>
                                <a:lnTo>
                                  <a:pt x="2854185" y="320395"/>
                                </a:lnTo>
                                <a:lnTo>
                                  <a:pt x="2845485" y="319125"/>
                                </a:lnTo>
                                <a:lnTo>
                                  <a:pt x="2837535" y="316585"/>
                                </a:lnTo>
                                <a:lnTo>
                                  <a:pt x="2830449" y="310235"/>
                                </a:lnTo>
                                <a:lnTo>
                                  <a:pt x="2832531" y="301345"/>
                                </a:lnTo>
                                <a:lnTo>
                                  <a:pt x="2833217" y="297535"/>
                                </a:lnTo>
                                <a:lnTo>
                                  <a:pt x="2835630" y="296265"/>
                                </a:lnTo>
                                <a:lnTo>
                                  <a:pt x="2838285" y="296265"/>
                                </a:lnTo>
                                <a:lnTo>
                                  <a:pt x="2841218" y="297535"/>
                                </a:lnTo>
                                <a:lnTo>
                                  <a:pt x="2841739" y="300075"/>
                                </a:lnTo>
                                <a:lnTo>
                                  <a:pt x="2841815" y="301345"/>
                                </a:lnTo>
                                <a:lnTo>
                                  <a:pt x="2841904" y="302615"/>
                                </a:lnTo>
                                <a:lnTo>
                                  <a:pt x="2841993" y="303885"/>
                                </a:lnTo>
                                <a:lnTo>
                                  <a:pt x="2842082" y="305155"/>
                                </a:lnTo>
                                <a:lnTo>
                                  <a:pt x="2845308" y="308965"/>
                                </a:lnTo>
                                <a:lnTo>
                                  <a:pt x="2854528" y="312775"/>
                                </a:lnTo>
                                <a:lnTo>
                                  <a:pt x="2859417" y="311505"/>
                                </a:lnTo>
                                <a:lnTo>
                                  <a:pt x="2862478" y="307695"/>
                                </a:lnTo>
                                <a:lnTo>
                                  <a:pt x="2862643" y="306425"/>
                                </a:lnTo>
                                <a:lnTo>
                                  <a:pt x="2863329" y="306425"/>
                                </a:lnTo>
                                <a:lnTo>
                                  <a:pt x="2864345" y="302615"/>
                                </a:lnTo>
                                <a:lnTo>
                                  <a:pt x="2866390" y="294995"/>
                                </a:lnTo>
                                <a:lnTo>
                                  <a:pt x="2864535" y="284835"/>
                                </a:lnTo>
                                <a:lnTo>
                                  <a:pt x="2859049" y="277215"/>
                                </a:lnTo>
                                <a:lnTo>
                                  <a:pt x="2851239" y="270865"/>
                                </a:lnTo>
                                <a:lnTo>
                                  <a:pt x="2843809" y="267055"/>
                                </a:lnTo>
                                <a:lnTo>
                                  <a:pt x="2834995" y="267055"/>
                                </a:lnTo>
                                <a:lnTo>
                                  <a:pt x="2801061" y="305155"/>
                                </a:lnTo>
                                <a:lnTo>
                                  <a:pt x="2803995" y="321665"/>
                                </a:lnTo>
                                <a:lnTo>
                                  <a:pt x="2833166" y="352145"/>
                                </a:lnTo>
                                <a:lnTo>
                                  <a:pt x="2851289" y="355955"/>
                                </a:lnTo>
                                <a:lnTo>
                                  <a:pt x="2861373" y="355955"/>
                                </a:lnTo>
                                <a:lnTo>
                                  <a:pt x="2912402" y="339445"/>
                                </a:lnTo>
                                <a:lnTo>
                                  <a:pt x="2934233" y="328015"/>
                                </a:lnTo>
                                <a:lnTo>
                                  <a:pt x="2946704" y="321665"/>
                                </a:lnTo>
                                <a:lnTo>
                                  <a:pt x="2959062" y="314045"/>
                                </a:lnTo>
                                <a:lnTo>
                                  <a:pt x="2971266" y="305155"/>
                                </a:lnTo>
                                <a:lnTo>
                                  <a:pt x="2983293" y="296265"/>
                                </a:lnTo>
                                <a:lnTo>
                                  <a:pt x="2990672" y="291185"/>
                                </a:lnTo>
                                <a:lnTo>
                                  <a:pt x="2996781" y="286105"/>
                                </a:lnTo>
                                <a:lnTo>
                                  <a:pt x="3000984" y="284835"/>
                                </a:lnTo>
                                <a:lnTo>
                                  <a:pt x="3009823" y="282295"/>
                                </a:lnTo>
                                <a:lnTo>
                                  <a:pt x="3018536" y="281025"/>
                                </a:lnTo>
                                <a:lnTo>
                                  <a:pt x="3026753" y="282295"/>
                                </a:lnTo>
                                <a:lnTo>
                                  <a:pt x="3034093" y="284835"/>
                                </a:lnTo>
                                <a:lnTo>
                                  <a:pt x="3040608" y="289915"/>
                                </a:lnTo>
                                <a:lnTo>
                                  <a:pt x="3045104" y="297535"/>
                                </a:lnTo>
                                <a:lnTo>
                                  <a:pt x="3047187" y="303885"/>
                                </a:lnTo>
                                <a:lnTo>
                                  <a:pt x="3047073" y="305155"/>
                                </a:lnTo>
                                <a:lnTo>
                                  <a:pt x="3046946" y="306425"/>
                                </a:lnTo>
                                <a:lnTo>
                                  <a:pt x="3046831" y="307695"/>
                                </a:lnTo>
                                <a:lnTo>
                                  <a:pt x="3046717" y="308965"/>
                                </a:lnTo>
                                <a:lnTo>
                                  <a:pt x="3046590" y="310235"/>
                                </a:lnTo>
                                <a:lnTo>
                                  <a:pt x="3046476" y="311505"/>
                                </a:lnTo>
                                <a:lnTo>
                                  <a:pt x="3044583" y="317855"/>
                                </a:lnTo>
                                <a:lnTo>
                                  <a:pt x="3036747" y="324205"/>
                                </a:lnTo>
                                <a:lnTo>
                                  <a:pt x="3030067" y="324205"/>
                                </a:lnTo>
                                <a:lnTo>
                                  <a:pt x="3025864" y="325475"/>
                                </a:lnTo>
                                <a:lnTo>
                                  <a:pt x="3024657" y="322935"/>
                                </a:lnTo>
                                <a:lnTo>
                                  <a:pt x="3023616" y="321665"/>
                                </a:lnTo>
                                <a:lnTo>
                                  <a:pt x="3023844" y="320395"/>
                                </a:lnTo>
                                <a:lnTo>
                                  <a:pt x="3024136" y="320395"/>
                                </a:lnTo>
                                <a:lnTo>
                                  <a:pt x="3024428" y="319125"/>
                                </a:lnTo>
                                <a:lnTo>
                                  <a:pt x="3024708" y="319125"/>
                                </a:lnTo>
                                <a:lnTo>
                                  <a:pt x="3028111" y="317855"/>
                                </a:lnTo>
                                <a:lnTo>
                                  <a:pt x="3030702" y="316585"/>
                                </a:lnTo>
                                <a:lnTo>
                                  <a:pt x="3032087" y="312775"/>
                                </a:lnTo>
                                <a:lnTo>
                                  <a:pt x="3033471" y="310235"/>
                                </a:lnTo>
                                <a:lnTo>
                                  <a:pt x="3033585" y="306425"/>
                                </a:lnTo>
                                <a:lnTo>
                                  <a:pt x="3032518" y="303885"/>
                                </a:lnTo>
                                <a:lnTo>
                                  <a:pt x="3030410" y="298805"/>
                                </a:lnTo>
                                <a:lnTo>
                                  <a:pt x="3026727" y="294995"/>
                                </a:lnTo>
                                <a:lnTo>
                                  <a:pt x="3021888" y="294995"/>
                                </a:lnTo>
                                <a:lnTo>
                                  <a:pt x="3014116" y="293725"/>
                                </a:lnTo>
                                <a:lnTo>
                                  <a:pt x="3005251" y="298805"/>
                                </a:lnTo>
                                <a:lnTo>
                                  <a:pt x="3000464" y="305155"/>
                                </a:lnTo>
                                <a:lnTo>
                                  <a:pt x="2995638" y="312775"/>
                                </a:lnTo>
                                <a:lnTo>
                                  <a:pt x="2994101" y="322935"/>
                                </a:lnTo>
                                <a:lnTo>
                                  <a:pt x="2995879" y="331825"/>
                                </a:lnTo>
                                <a:lnTo>
                                  <a:pt x="3000933" y="340715"/>
                                </a:lnTo>
                                <a:lnTo>
                                  <a:pt x="3007715" y="345795"/>
                                </a:lnTo>
                                <a:lnTo>
                                  <a:pt x="3015996" y="349605"/>
                                </a:lnTo>
                                <a:lnTo>
                                  <a:pt x="3025356" y="352145"/>
                                </a:lnTo>
                                <a:lnTo>
                                  <a:pt x="3035427" y="352145"/>
                                </a:lnTo>
                                <a:lnTo>
                                  <a:pt x="3044748" y="350875"/>
                                </a:lnTo>
                                <a:lnTo>
                                  <a:pt x="3053435" y="347065"/>
                                </a:lnTo>
                                <a:lnTo>
                                  <a:pt x="3061322" y="343255"/>
                                </a:lnTo>
                                <a:lnTo>
                                  <a:pt x="3068243" y="339445"/>
                                </a:lnTo>
                                <a:lnTo>
                                  <a:pt x="3095752" y="325475"/>
                                </a:lnTo>
                                <a:lnTo>
                                  <a:pt x="3122676" y="317855"/>
                                </a:lnTo>
                                <a:lnTo>
                                  <a:pt x="3149206" y="314045"/>
                                </a:lnTo>
                                <a:lnTo>
                                  <a:pt x="3175546" y="314045"/>
                                </a:lnTo>
                                <a:lnTo>
                                  <a:pt x="3197720" y="319125"/>
                                </a:lnTo>
                                <a:lnTo>
                                  <a:pt x="3218434" y="326745"/>
                                </a:lnTo>
                                <a:lnTo>
                                  <a:pt x="3237788" y="335635"/>
                                </a:lnTo>
                                <a:lnTo>
                                  <a:pt x="3276384" y="354685"/>
                                </a:lnTo>
                                <a:lnTo>
                                  <a:pt x="3295815" y="362305"/>
                                </a:lnTo>
                                <a:lnTo>
                                  <a:pt x="3314598" y="366115"/>
                                </a:lnTo>
                                <a:lnTo>
                                  <a:pt x="3333127" y="364845"/>
                                </a:lnTo>
                                <a:lnTo>
                                  <a:pt x="3340252" y="362305"/>
                                </a:lnTo>
                                <a:lnTo>
                                  <a:pt x="3358946" y="330555"/>
                                </a:lnTo>
                                <a:lnTo>
                                  <a:pt x="3358832" y="329285"/>
                                </a:lnTo>
                                <a:lnTo>
                                  <a:pt x="3358705" y="328015"/>
                                </a:lnTo>
                                <a:lnTo>
                                  <a:pt x="3358591" y="326745"/>
                                </a:lnTo>
                                <a:lnTo>
                                  <a:pt x="3358464" y="325475"/>
                                </a:lnTo>
                                <a:lnTo>
                                  <a:pt x="3358350" y="324205"/>
                                </a:lnTo>
                                <a:lnTo>
                                  <a:pt x="3358235" y="322935"/>
                                </a:lnTo>
                                <a:lnTo>
                                  <a:pt x="3355873" y="316585"/>
                                </a:lnTo>
                                <a:lnTo>
                                  <a:pt x="3351326" y="310235"/>
                                </a:lnTo>
                                <a:lnTo>
                                  <a:pt x="3350285" y="309333"/>
                                </a:lnTo>
                                <a:lnTo>
                                  <a:pt x="3350285" y="326745"/>
                                </a:lnTo>
                                <a:lnTo>
                                  <a:pt x="3350247" y="328015"/>
                                </a:lnTo>
                                <a:lnTo>
                                  <a:pt x="3350145" y="331825"/>
                                </a:lnTo>
                                <a:lnTo>
                                  <a:pt x="3350056" y="335635"/>
                                </a:lnTo>
                                <a:lnTo>
                                  <a:pt x="3346831" y="341985"/>
                                </a:lnTo>
                                <a:lnTo>
                                  <a:pt x="3344646" y="347065"/>
                                </a:lnTo>
                                <a:lnTo>
                                  <a:pt x="3340087" y="353415"/>
                                </a:lnTo>
                                <a:lnTo>
                                  <a:pt x="3330816" y="355955"/>
                                </a:lnTo>
                                <a:lnTo>
                                  <a:pt x="3314547" y="357225"/>
                                </a:lnTo>
                                <a:lnTo>
                                  <a:pt x="3297478" y="353415"/>
                                </a:lnTo>
                                <a:lnTo>
                                  <a:pt x="3279432" y="345795"/>
                                </a:lnTo>
                                <a:lnTo>
                                  <a:pt x="3260217" y="335635"/>
                                </a:lnTo>
                                <a:lnTo>
                                  <a:pt x="3221367" y="317855"/>
                                </a:lnTo>
                                <a:lnTo>
                                  <a:pt x="3207943" y="314045"/>
                                </a:lnTo>
                                <a:lnTo>
                                  <a:pt x="3176600" y="305155"/>
                                </a:lnTo>
                                <a:lnTo>
                                  <a:pt x="3124466" y="307695"/>
                                </a:lnTo>
                                <a:lnTo>
                                  <a:pt x="3063468" y="331825"/>
                                </a:lnTo>
                                <a:lnTo>
                                  <a:pt x="3057220" y="335635"/>
                                </a:lnTo>
                                <a:lnTo>
                                  <a:pt x="3050184" y="338175"/>
                                </a:lnTo>
                                <a:lnTo>
                                  <a:pt x="3042513" y="340715"/>
                                </a:lnTo>
                                <a:lnTo>
                                  <a:pt x="3034385" y="343255"/>
                                </a:lnTo>
                                <a:lnTo>
                                  <a:pt x="3026651" y="343255"/>
                                </a:lnTo>
                                <a:lnTo>
                                  <a:pt x="3003537" y="322935"/>
                                </a:lnTo>
                                <a:lnTo>
                                  <a:pt x="3004578" y="316585"/>
                                </a:lnTo>
                                <a:lnTo>
                                  <a:pt x="3007779" y="310235"/>
                                </a:lnTo>
                                <a:lnTo>
                                  <a:pt x="3011182" y="306425"/>
                                </a:lnTo>
                                <a:lnTo>
                                  <a:pt x="3016885" y="303885"/>
                                </a:lnTo>
                                <a:lnTo>
                                  <a:pt x="3021546" y="303885"/>
                                </a:lnTo>
                                <a:lnTo>
                                  <a:pt x="3022752" y="305155"/>
                                </a:lnTo>
                                <a:lnTo>
                                  <a:pt x="3023616" y="306425"/>
                                </a:lnTo>
                                <a:lnTo>
                                  <a:pt x="3023844" y="307695"/>
                                </a:lnTo>
                                <a:lnTo>
                                  <a:pt x="3023451" y="308965"/>
                                </a:lnTo>
                                <a:lnTo>
                                  <a:pt x="3023108" y="310235"/>
                                </a:lnTo>
                                <a:lnTo>
                                  <a:pt x="3022523" y="310235"/>
                                </a:lnTo>
                                <a:lnTo>
                                  <a:pt x="3018548" y="311505"/>
                                </a:lnTo>
                                <a:lnTo>
                                  <a:pt x="3016186" y="314045"/>
                                </a:lnTo>
                                <a:lnTo>
                                  <a:pt x="3015030" y="316585"/>
                                </a:lnTo>
                                <a:lnTo>
                                  <a:pt x="3013824" y="320395"/>
                                </a:lnTo>
                                <a:lnTo>
                                  <a:pt x="3014230" y="324205"/>
                                </a:lnTo>
                                <a:lnTo>
                                  <a:pt x="3019183" y="333095"/>
                                </a:lnTo>
                                <a:lnTo>
                                  <a:pt x="3024708" y="334365"/>
                                </a:lnTo>
                                <a:lnTo>
                                  <a:pt x="3031223" y="334365"/>
                                </a:lnTo>
                                <a:lnTo>
                                  <a:pt x="3038957" y="331825"/>
                                </a:lnTo>
                                <a:lnTo>
                                  <a:pt x="3046107" y="328015"/>
                                </a:lnTo>
                                <a:lnTo>
                                  <a:pt x="3048419" y="325475"/>
                                </a:lnTo>
                                <a:lnTo>
                                  <a:pt x="3051886" y="321665"/>
                                </a:lnTo>
                                <a:lnTo>
                                  <a:pt x="3055518" y="315315"/>
                                </a:lnTo>
                                <a:lnTo>
                                  <a:pt x="3056750" y="305155"/>
                                </a:lnTo>
                                <a:lnTo>
                                  <a:pt x="3055061" y="296265"/>
                                </a:lnTo>
                                <a:lnTo>
                                  <a:pt x="3050768" y="287375"/>
                                </a:lnTo>
                                <a:lnTo>
                                  <a:pt x="3044215" y="281025"/>
                                </a:lnTo>
                                <a:lnTo>
                                  <a:pt x="3075609" y="274675"/>
                                </a:lnTo>
                                <a:lnTo>
                                  <a:pt x="3094444" y="270865"/>
                                </a:lnTo>
                                <a:lnTo>
                                  <a:pt x="3145650" y="268325"/>
                                </a:lnTo>
                                <a:lnTo>
                                  <a:pt x="3196475" y="274675"/>
                                </a:lnTo>
                                <a:lnTo>
                                  <a:pt x="3245599" y="289915"/>
                                </a:lnTo>
                                <a:lnTo>
                                  <a:pt x="3291713" y="311505"/>
                                </a:lnTo>
                                <a:lnTo>
                                  <a:pt x="3291713" y="314045"/>
                                </a:lnTo>
                                <a:lnTo>
                                  <a:pt x="3292233" y="317855"/>
                                </a:lnTo>
                                <a:lnTo>
                                  <a:pt x="3295116" y="326745"/>
                                </a:lnTo>
                                <a:lnTo>
                                  <a:pt x="3300133" y="333095"/>
                                </a:lnTo>
                                <a:lnTo>
                                  <a:pt x="3306838" y="338175"/>
                                </a:lnTo>
                                <a:lnTo>
                                  <a:pt x="3314814" y="340715"/>
                                </a:lnTo>
                                <a:lnTo>
                                  <a:pt x="3322409" y="340715"/>
                                </a:lnTo>
                                <a:lnTo>
                                  <a:pt x="3328454" y="338175"/>
                                </a:lnTo>
                                <a:lnTo>
                                  <a:pt x="3332569" y="331825"/>
                                </a:lnTo>
                                <a:lnTo>
                                  <a:pt x="3334220" y="329285"/>
                                </a:lnTo>
                                <a:lnTo>
                                  <a:pt x="3334131" y="328015"/>
                                </a:lnTo>
                                <a:lnTo>
                                  <a:pt x="3334054" y="326745"/>
                                </a:lnTo>
                                <a:lnTo>
                                  <a:pt x="3333966" y="325475"/>
                                </a:lnTo>
                                <a:lnTo>
                                  <a:pt x="3333889" y="324205"/>
                                </a:lnTo>
                                <a:lnTo>
                                  <a:pt x="3333813" y="322935"/>
                                </a:lnTo>
                                <a:lnTo>
                                  <a:pt x="3330537" y="317855"/>
                                </a:lnTo>
                                <a:lnTo>
                                  <a:pt x="3328924" y="316585"/>
                                </a:lnTo>
                                <a:lnTo>
                                  <a:pt x="3328289" y="314045"/>
                                </a:lnTo>
                                <a:lnTo>
                                  <a:pt x="3329216" y="311505"/>
                                </a:lnTo>
                                <a:lnTo>
                                  <a:pt x="3330879" y="311505"/>
                                </a:lnTo>
                                <a:lnTo>
                                  <a:pt x="3338309" y="310235"/>
                                </a:lnTo>
                                <a:lnTo>
                                  <a:pt x="3344189" y="314045"/>
                                </a:lnTo>
                                <a:lnTo>
                                  <a:pt x="3347402" y="320395"/>
                                </a:lnTo>
                                <a:lnTo>
                                  <a:pt x="3350285" y="326745"/>
                                </a:lnTo>
                                <a:lnTo>
                                  <a:pt x="3350285" y="309333"/>
                                </a:lnTo>
                                <a:lnTo>
                                  <a:pt x="3345523" y="305155"/>
                                </a:lnTo>
                                <a:lnTo>
                                  <a:pt x="3338906" y="301345"/>
                                </a:lnTo>
                                <a:lnTo>
                                  <a:pt x="3331972" y="301345"/>
                                </a:lnTo>
                                <a:lnTo>
                                  <a:pt x="3317862" y="316585"/>
                                </a:lnTo>
                                <a:lnTo>
                                  <a:pt x="3322815" y="324205"/>
                                </a:lnTo>
                                <a:lnTo>
                                  <a:pt x="3323907" y="325475"/>
                                </a:lnTo>
                                <a:lnTo>
                                  <a:pt x="3324136" y="326745"/>
                                </a:lnTo>
                                <a:lnTo>
                                  <a:pt x="3323323" y="328015"/>
                                </a:lnTo>
                                <a:lnTo>
                                  <a:pt x="3322294" y="330555"/>
                                </a:lnTo>
                                <a:lnTo>
                                  <a:pt x="3319589" y="331825"/>
                                </a:lnTo>
                                <a:lnTo>
                                  <a:pt x="3308642" y="330555"/>
                                </a:lnTo>
                                <a:lnTo>
                                  <a:pt x="3303066" y="324205"/>
                                </a:lnTo>
                                <a:lnTo>
                                  <a:pt x="3301555" y="316585"/>
                                </a:lnTo>
                                <a:lnTo>
                                  <a:pt x="3301593" y="307695"/>
                                </a:lnTo>
                                <a:lnTo>
                                  <a:pt x="3304006" y="301345"/>
                                </a:lnTo>
                                <a:lnTo>
                                  <a:pt x="3304971" y="298805"/>
                                </a:lnTo>
                                <a:lnTo>
                                  <a:pt x="3312426" y="289915"/>
                                </a:lnTo>
                                <a:lnTo>
                                  <a:pt x="3324720" y="281025"/>
                                </a:lnTo>
                                <a:lnTo>
                                  <a:pt x="3341713" y="275945"/>
                                </a:lnTo>
                                <a:lnTo>
                                  <a:pt x="3357588" y="274675"/>
                                </a:lnTo>
                                <a:lnTo>
                                  <a:pt x="3371799" y="278485"/>
                                </a:lnTo>
                                <a:lnTo>
                                  <a:pt x="3383750" y="283565"/>
                                </a:lnTo>
                                <a:lnTo>
                                  <a:pt x="3387915" y="284835"/>
                                </a:lnTo>
                                <a:lnTo>
                                  <a:pt x="3393579" y="289915"/>
                                </a:lnTo>
                                <a:lnTo>
                                  <a:pt x="3400323" y="294995"/>
                                </a:lnTo>
                                <a:lnTo>
                                  <a:pt x="3400323" y="282295"/>
                                </a:lnTo>
                                <a:lnTo>
                                  <a:pt x="3396069" y="279755"/>
                                </a:lnTo>
                                <a:lnTo>
                                  <a:pt x="3392157" y="277215"/>
                                </a:lnTo>
                                <a:lnTo>
                                  <a:pt x="3388182" y="274675"/>
                                </a:lnTo>
                                <a:lnTo>
                                  <a:pt x="3370796" y="268325"/>
                                </a:lnTo>
                                <a:lnTo>
                                  <a:pt x="3353549" y="264515"/>
                                </a:lnTo>
                                <a:lnTo>
                                  <a:pt x="3336645" y="267055"/>
                                </a:lnTo>
                                <a:lnTo>
                                  <a:pt x="3302177" y="286105"/>
                                </a:lnTo>
                                <a:lnTo>
                                  <a:pt x="3293389" y="301345"/>
                                </a:lnTo>
                                <a:lnTo>
                                  <a:pt x="3244748" y="278485"/>
                                </a:lnTo>
                                <a:lnTo>
                                  <a:pt x="3207118" y="268325"/>
                                </a:lnTo>
                                <a:lnTo>
                                  <a:pt x="3193008" y="264515"/>
                                </a:lnTo>
                                <a:lnTo>
                                  <a:pt x="3139605" y="258165"/>
                                </a:lnTo>
                                <a:lnTo>
                                  <a:pt x="3085973" y="261975"/>
                                </a:lnTo>
                                <a:lnTo>
                                  <a:pt x="3033585" y="273405"/>
                                </a:lnTo>
                                <a:lnTo>
                                  <a:pt x="3033839" y="274675"/>
                                </a:lnTo>
                                <a:lnTo>
                                  <a:pt x="3025267" y="272135"/>
                                </a:lnTo>
                                <a:lnTo>
                                  <a:pt x="3016173" y="272135"/>
                                </a:lnTo>
                                <a:lnTo>
                                  <a:pt x="3006788" y="273405"/>
                                </a:lnTo>
                                <a:lnTo>
                                  <a:pt x="2997416" y="275945"/>
                                </a:lnTo>
                                <a:lnTo>
                                  <a:pt x="2992348" y="278485"/>
                                </a:lnTo>
                                <a:lnTo>
                                  <a:pt x="2985668" y="282295"/>
                                </a:lnTo>
                                <a:lnTo>
                                  <a:pt x="2977489" y="288645"/>
                                </a:lnTo>
                                <a:lnTo>
                                  <a:pt x="2965767" y="297535"/>
                                </a:lnTo>
                                <a:lnTo>
                                  <a:pt x="2929737" y="320395"/>
                                </a:lnTo>
                                <a:lnTo>
                                  <a:pt x="2890278" y="338175"/>
                                </a:lnTo>
                                <a:lnTo>
                                  <a:pt x="2860573" y="347065"/>
                                </a:lnTo>
                                <a:lnTo>
                                  <a:pt x="2851975" y="347065"/>
                                </a:lnTo>
                                <a:lnTo>
                                  <a:pt x="2813050" y="319125"/>
                                </a:lnTo>
                                <a:lnTo>
                                  <a:pt x="2810611" y="305155"/>
                                </a:lnTo>
                                <a:lnTo>
                                  <a:pt x="2813977" y="292455"/>
                                </a:lnTo>
                                <a:lnTo>
                                  <a:pt x="2820898" y="282295"/>
                                </a:lnTo>
                                <a:lnTo>
                                  <a:pt x="2829395" y="278485"/>
                                </a:lnTo>
                                <a:lnTo>
                                  <a:pt x="2838437" y="277215"/>
                                </a:lnTo>
                                <a:lnTo>
                                  <a:pt x="2846984" y="279755"/>
                                </a:lnTo>
                                <a:lnTo>
                                  <a:pt x="2851086" y="298805"/>
                                </a:lnTo>
                                <a:lnTo>
                                  <a:pt x="2850985" y="297535"/>
                                </a:lnTo>
                                <a:lnTo>
                                  <a:pt x="2850870" y="296265"/>
                                </a:lnTo>
                                <a:lnTo>
                                  <a:pt x="2850769" y="294995"/>
                                </a:lnTo>
                                <a:lnTo>
                                  <a:pt x="2850667" y="293725"/>
                                </a:lnTo>
                                <a:lnTo>
                                  <a:pt x="2845993" y="287375"/>
                                </a:lnTo>
                                <a:lnTo>
                                  <a:pt x="2839491" y="287375"/>
                                </a:lnTo>
                                <a:lnTo>
                                  <a:pt x="2832011" y="286105"/>
                                </a:lnTo>
                                <a:lnTo>
                                  <a:pt x="2825038" y="291185"/>
                                </a:lnTo>
                                <a:lnTo>
                                  <a:pt x="2823311" y="298805"/>
                                </a:lnTo>
                                <a:lnTo>
                                  <a:pt x="2823273" y="300075"/>
                                </a:lnTo>
                                <a:lnTo>
                                  <a:pt x="2823172" y="303885"/>
                                </a:lnTo>
                                <a:lnTo>
                                  <a:pt x="2823070" y="307695"/>
                                </a:lnTo>
                                <a:lnTo>
                                  <a:pt x="2826499" y="316585"/>
                                </a:lnTo>
                                <a:lnTo>
                                  <a:pt x="2833166" y="324205"/>
                                </a:lnTo>
                                <a:lnTo>
                                  <a:pt x="2842666" y="328015"/>
                                </a:lnTo>
                                <a:lnTo>
                                  <a:pt x="2854401" y="330555"/>
                                </a:lnTo>
                                <a:lnTo>
                                  <a:pt x="2866491" y="328015"/>
                                </a:lnTo>
                                <a:lnTo>
                                  <a:pt x="2877426" y="320395"/>
                                </a:lnTo>
                                <a:lnTo>
                                  <a:pt x="2885681" y="307695"/>
                                </a:lnTo>
                                <a:lnTo>
                                  <a:pt x="2888132" y="298805"/>
                                </a:lnTo>
                                <a:lnTo>
                                  <a:pt x="2888246" y="296265"/>
                                </a:lnTo>
                                <a:lnTo>
                                  <a:pt x="2888361" y="293725"/>
                                </a:lnTo>
                                <a:lnTo>
                                  <a:pt x="2888462" y="291185"/>
                                </a:lnTo>
                                <a:lnTo>
                                  <a:pt x="2888526" y="289915"/>
                                </a:lnTo>
                                <a:lnTo>
                                  <a:pt x="2886837" y="282295"/>
                                </a:lnTo>
                                <a:lnTo>
                                  <a:pt x="2862288" y="253085"/>
                                </a:lnTo>
                                <a:lnTo>
                                  <a:pt x="2857868" y="250545"/>
                                </a:lnTo>
                                <a:lnTo>
                                  <a:pt x="2855658" y="249275"/>
                                </a:lnTo>
                                <a:lnTo>
                                  <a:pt x="2843403" y="245465"/>
                                </a:lnTo>
                                <a:lnTo>
                                  <a:pt x="2866529" y="242925"/>
                                </a:lnTo>
                                <a:lnTo>
                                  <a:pt x="2890405" y="239115"/>
                                </a:lnTo>
                                <a:lnTo>
                                  <a:pt x="2940050" y="234035"/>
                                </a:lnTo>
                                <a:lnTo>
                                  <a:pt x="2956420" y="234035"/>
                                </a:lnTo>
                                <a:lnTo>
                                  <a:pt x="2969780" y="231495"/>
                                </a:lnTo>
                                <a:lnTo>
                                  <a:pt x="2976448" y="231495"/>
                                </a:lnTo>
                                <a:lnTo>
                                  <a:pt x="3025610" y="227685"/>
                                </a:lnTo>
                                <a:lnTo>
                                  <a:pt x="3075432" y="225145"/>
                                </a:lnTo>
                                <a:lnTo>
                                  <a:pt x="3125305" y="225145"/>
                                </a:lnTo>
                                <a:lnTo>
                                  <a:pt x="3174631" y="226415"/>
                                </a:lnTo>
                                <a:lnTo>
                                  <a:pt x="3231299" y="231495"/>
                                </a:lnTo>
                                <a:lnTo>
                                  <a:pt x="3282238" y="237845"/>
                                </a:lnTo>
                                <a:lnTo>
                                  <a:pt x="3327412" y="248005"/>
                                </a:lnTo>
                                <a:lnTo>
                                  <a:pt x="3366782" y="260705"/>
                                </a:lnTo>
                                <a:lnTo>
                                  <a:pt x="3400323" y="277215"/>
                                </a:lnTo>
                                <a:lnTo>
                                  <a:pt x="3400323" y="256895"/>
                                </a:lnTo>
                                <a:lnTo>
                                  <a:pt x="3387788" y="254355"/>
                                </a:lnTo>
                                <a:lnTo>
                                  <a:pt x="3375139" y="250545"/>
                                </a:lnTo>
                                <a:lnTo>
                                  <a:pt x="3362375" y="248005"/>
                                </a:lnTo>
                                <a:lnTo>
                                  <a:pt x="3349472" y="244195"/>
                                </a:lnTo>
                                <a:lnTo>
                                  <a:pt x="3328060" y="239115"/>
                                </a:lnTo>
                                <a:lnTo>
                                  <a:pt x="3305124" y="232765"/>
                                </a:lnTo>
                                <a:lnTo>
                                  <a:pt x="3280676" y="227685"/>
                                </a:lnTo>
                                <a:lnTo>
                                  <a:pt x="3254743" y="223875"/>
                                </a:lnTo>
                                <a:lnTo>
                                  <a:pt x="3264433" y="221335"/>
                                </a:lnTo>
                                <a:lnTo>
                                  <a:pt x="3268992" y="218795"/>
                                </a:lnTo>
                                <a:lnTo>
                                  <a:pt x="3273539" y="216255"/>
                                </a:lnTo>
                                <a:lnTo>
                                  <a:pt x="3281946" y="212445"/>
                                </a:lnTo>
                                <a:lnTo>
                                  <a:pt x="3289579" y="208635"/>
                                </a:lnTo>
                                <a:lnTo>
                                  <a:pt x="3294824" y="204825"/>
                                </a:lnTo>
                                <a:lnTo>
                                  <a:pt x="3299955" y="202285"/>
                                </a:lnTo>
                                <a:lnTo>
                                  <a:pt x="3304959" y="198475"/>
                                </a:lnTo>
                                <a:lnTo>
                                  <a:pt x="3312706" y="193395"/>
                                </a:lnTo>
                                <a:lnTo>
                                  <a:pt x="3320567" y="189585"/>
                                </a:lnTo>
                                <a:lnTo>
                                  <a:pt x="3328555" y="184505"/>
                                </a:lnTo>
                                <a:lnTo>
                                  <a:pt x="3367659" y="170535"/>
                                </a:lnTo>
                                <a:lnTo>
                                  <a:pt x="3400323" y="166725"/>
                                </a:lnTo>
                                <a:lnTo>
                                  <a:pt x="3400323" y="157835"/>
                                </a:lnTo>
                                <a:close/>
                              </a:path>
                              <a:path w="6615430" h="400685">
                                <a:moveTo>
                                  <a:pt x="3473412" y="151180"/>
                                </a:moveTo>
                                <a:lnTo>
                                  <a:pt x="3473297" y="150571"/>
                                </a:lnTo>
                                <a:lnTo>
                                  <a:pt x="3472700" y="148170"/>
                                </a:lnTo>
                                <a:lnTo>
                                  <a:pt x="3472586" y="147739"/>
                                </a:lnTo>
                                <a:lnTo>
                                  <a:pt x="3471875" y="147294"/>
                                </a:lnTo>
                                <a:lnTo>
                                  <a:pt x="3468192" y="148170"/>
                                </a:lnTo>
                                <a:lnTo>
                                  <a:pt x="3462236" y="149415"/>
                                </a:lnTo>
                                <a:lnTo>
                                  <a:pt x="3459238" y="149923"/>
                                </a:lnTo>
                                <a:lnTo>
                                  <a:pt x="3456254" y="150571"/>
                                </a:lnTo>
                                <a:lnTo>
                                  <a:pt x="3451822" y="151180"/>
                                </a:lnTo>
                                <a:lnTo>
                                  <a:pt x="3450856" y="152577"/>
                                </a:lnTo>
                                <a:lnTo>
                                  <a:pt x="3451275" y="155511"/>
                                </a:lnTo>
                                <a:lnTo>
                                  <a:pt x="3451339" y="155981"/>
                                </a:lnTo>
                                <a:lnTo>
                                  <a:pt x="3472561" y="152577"/>
                                </a:lnTo>
                                <a:lnTo>
                                  <a:pt x="3473412" y="151180"/>
                                </a:lnTo>
                                <a:close/>
                              </a:path>
                              <a:path w="6615430" h="400685">
                                <a:moveTo>
                                  <a:pt x="3515817" y="135661"/>
                                </a:moveTo>
                                <a:lnTo>
                                  <a:pt x="3514242" y="132537"/>
                                </a:lnTo>
                                <a:lnTo>
                                  <a:pt x="3513455" y="132283"/>
                                </a:lnTo>
                                <a:lnTo>
                                  <a:pt x="3507321" y="135204"/>
                                </a:lnTo>
                                <a:lnTo>
                                  <a:pt x="3501771" y="137718"/>
                                </a:lnTo>
                                <a:lnTo>
                                  <a:pt x="3494722" y="140322"/>
                                </a:lnTo>
                                <a:lnTo>
                                  <a:pt x="3494049" y="141846"/>
                                </a:lnTo>
                                <a:lnTo>
                                  <a:pt x="3495243" y="145135"/>
                                </a:lnTo>
                                <a:lnTo>
                                  <a:pt x="3496030" y="145491"/>
                                </a:lnTo>
                                <a:lnTo>
                                  <a:pt x="3501110" y="143573"/>
                                </a:lnTo>
                                <a:lnTo>
                                  <a:pt x="3505238" y="141846"/>
                                </a:lnTo>
                                <a:lnTo>
                                  <a:pt x="3508337" y="140589"/>
                                </a:lnTo>
                                <a:lnTo>
                                  <a:pt x="3511131" y="139204"/>
                                </a:lnTo>
                                <a:lnTo>
                                  <a:pt x="3515296" y="137274"/>
                                </a:lnTo>
                                <a:lnTo>
                                  <a:pt x="3515817" y="135661"/>
                                </a:lnTo>
                                <a:close/>
                              </a:path>
                              <a:path w="6615430" h="400685">
                                <a:moveTo>
                                  <a:pt x="3544417" y="126111"/>
                                </a:moveTo>
                                <a:lnTo>
                                  <a:pt x="3543033" y="122910"/>
                                </a:lnTo>
                                <a:lnTo>
                                  <a:pt x="3542233" y="122580"/>
                                </a:lnTo>
                                <a:lnTo>
                                  <a:pt x="3533038" y="126517"/>
                                </a:lnTo>
                                <a:lnTo>
                                  <a:pt x="3523284" y="130962"/>
                                </a:lnTo>
                                <a:lnTo>
                                  <a:pt x="3522713" y="132524"/>
                                </a:lnTo>
                                <a:lnTo>
                                  <a:pt x="3524148" y="135712"/>
                                </a:lnTo>
                                <a:lnTo>
                                  <a:pt x="3524935" y="136017"/>
                                </a:lnTo>
                                <a:lnTo>
                                  <a:pt x="3536810" y="130606"/>
                                </a:lnTo>
                                <a:lnTo>
                                  <a:pt x="3539667" y="129451"/>
                                </a:lnTo>
                                <a:lnTo>
                                  <a:pt x="3543820" y="127660"/>
                                </a:lnTo>
                                <a:lnTo>
                                  <a:pt x="3544417" y="126111"/>
                                </a:lnTo>
                                <a:close/>
                              </a:path>
                              <a:path w="6615430" h="400685">
                                <a:moveTo>
                                  <a:pt x="3585870" y="109004"/>
                                </a:moveTo>
                                <a:lnTo>
                                  <a:pt x="3584600" y="105752"/>
                                </a:lnTo>
                                <a:lnTo>
                                  <a:pt x="3583813" y="105410"/>
                                </a:lnTo>
                                <a:lnTo>
                                  <a:pt x="3564902" y="112928"/>
                                </a:lnTo>
                                <a:lnTo>
                                  <a:pt x="3564559" y="113055"/>
                                </a:lnTo>
                                <a:lnTo>
                                  <a:pt x="3563924" y="114604"/>
                                </a:lnTo>
                                <a:lnTo>
                                  <a:pt x="3565258" y="117843"/>
                                </a:lnTo>
                                <a:lnTo>
                                  <a:pt x="3566045" y="118160"/>
                                </a:lnTo>
                                <a:lnTo>
                                  <a:pt x="3585210" y="110553"/>
                                </a:lnTo>
                                <a:lnTo>
                                  <a:pt x="3585857" y="109016"/>
                                </a:lnTo>
                                <a:close/>
                              </a:path>
                              <a:path w="6615430" h="400685">
                                <a:moveTo>
                                  <a:pt x="3627869" y="93332"/>
                                </a:moveTo>
                                <a:lnTo>
                                  <a:pt x="3626713" y="90043"/>
                                </a:lnTo>
                                <a:lnTo>
                                  <a:pt x="3625951" y="89662"/>
                                </a:lnTo>
                                <a:lnTo>
                                  <a:pt x="3625240" y="89890"/>
                                </a:lnTo>
                                <a:lnTo>
                                  <a:pt x="3619411" y="91948"/>
                                </a:lnTo>
                                <a:lnTo>
                                  <a:pt x="3613632" y="94132"/>
                                </a:lnTo>
                                <a:lnTo>
                                  <a:pt x="3606482" y="96761"/>
                                </a:lnTo>
                                <a:lnTo>
                                  <a:pt x="3605784" y="98272"/>
                                </a:lnTo>
                                <a:lnTo>
                                  <a:pt x="3606990" y="101523"/>
                                </a:lnTo>
                                <a:lnTo>
                                  <a:pt x="3607041" y="101650"/>
                                </a:lnTo>
                                <a:lnTo>
                                  <a:pt x="3607219" y="101650"/>
                                </a:lnTo>
                                <a:lnTo>
                                  <a:pt x="3607790" y="101917"/>
                                </a:lnTo>
                                <a:lnTo>
                                  <a:pt x="3625799" y="95300"/>
                                </a:lnTo>
                                <a:lnTo>
                                  <a:pt x="3627158" y="94830"/>
                                </a:lnTo>
                                <a:lnTo>
                                  <a:pt x="3627869" y="93332"/>
                                </a:lnTo>
                                <a:close/>
                              </a:path>
                              <a:path w="6615430" h="400685">
                                <a:moveTo>
                                  <a:pt x="3655199" y="176542"/>
                                </a:moveTo>
                                <a:lnTo>
                                  <a:pt x="3652913" y="173913"/>
                                </a:lnTo>
                                <a:lnTo>
                                  <a:pt x="3651974" y="173913"/>
                                </a:lnTo>
                                <a:lnTo>
                                  <a:pt x="3644493" y="180708"/>
                                </a:lnTo>
                                <a:lnTo>
                                  <a:pt x="3642195" y="182841"/>
                                </a:lnTo>
                                <a:lnTo>
                                  <a:pt x="3639959" y="185064"/>
                                </a:lnTo>
                                <a:lnTo>
                                  <a:pt x="3636632" y="188264"/>
                                </a:lnTo>
                                <a:lnTo>
                                  <a:pt x="3636607" y="189941"/>
                                </a:lnTo>
                                <a:lnTo>
                                  <a:pt x="3639083" y="192417"/>
                                </a:lnTo>
                                <a:lnTo>
                                  <a:pt x="3639934" y="192417"/>
                                </a:lnTo>
                                <a:lnTo>
                                  <a:pt x="3647148" y="185432"/>
                                </a:lnTo>
                                <a:lnTo>
                                  <a:pt x="3654031" y="179197"/>
                                </a:lnTo>
                                <a:lnTo>
                                  <a:pt x="3655098" y="178206"/>
                                </a:lnTo>
                                <a:lnTo>
                                  <a:pt x="3655199" y="176542"/>
                                </a:lnTo>
                                <a:close/>
                              </a:path>
                              <a:path w="6615430" h="400685">
                                <a:moveTo>
                                  <a:pt x="3670490" y="79375"/>
                                </a:moveTo>
                                <a:lnTo>
                                  <a:pt x="3669969" y="77711"/>
                                </a:lnTo>
                                <a:lnTo>
                                  <a:pt x="3669461" y="76034"/>
                                </a:lnTo>
                                <a:lnTo>
                                  <a:pt x="3668712" y="75641"/>
                                </a:lnTo>
                                <a:lnTo>
                                  <a:pt x="3662108" y="77698"/>
                                </a:lnTo>
                                <a:lnTo>
                                  <a:pt x="3656177" y="79463"/>
                                </a:lnTo>
                                <a:lnTo>
                                  <a:pt x="3650310" y="81394"/>
                                </a:lnTo>
                                <a:lnTo>
                                  <a:pt x="3649929" y="81534"/>
                                </a:lnTo>
                                <a:lnTo>
                                  <a:pt x="3648938" y="81851"/>
                                </a:lnTo>
                                <a:lnTo>
                                  <a:pt x="3648570" y="82600"/>
                                </a:lnTo>
                                <a:lnTo>
                                  <a:pt x="3648189" y="83362"/>
                                </a:lnTo>
                                <a:lnTo>
                                  <a:pt x="3649281" y="86677"/>
                                </a:lnTo>
                                <a:lnTo>
                                  <a:pt x="3650043" y="87071"/>
                                </a:lnTo>
                                <a:lnTo>
                                  <a:pt x="3653637" y="85813"/>
                                </a:lnTo>
                                <a:lnTo>
                                  <a:pt x="3656584" y="84937"/>
                                </a:lnTo>
                                <a:lnTo>
                                  <a:pt x="3669715" y="80860"/>
                                </a:lnTo>
                                <a:lnTo>
                                  <a:pt x="3670160" y="79997"/>
                                </a:lnTo>
                                <a:lnTo>
                                  <a:pt x="3670439" y="79463"/>
                                </a:lnTo>
                                <a:close/>
                              </a:path>
                              <a:path w="6615430" h="400685">
                                <a:moveTo>
                                  <a:pt x="3691305" y="149288"/>
                                </a:moveTo>
                                <a:lnTo>
                                  <a:pt x="3689400" y="146354"/>
                                </a:lnTo>
                                <a:lnTo>
                                  <a:pt x="3688550" y="146164"/>
                                </a:lnTo>
                                <a:lnTo>
                                  <a:pt x="3687915" y="146570"/>
                                </a:lnTo>
                                <a:lnTo>
                                  <a:pt x="3682682" y="150075"/>
                                </a:lnTo>
                                <a:lnTo>
                                  <a:pt x="3677475" y="153619"/>
                                </a:lnTo>
                                <a:lnTo>
                                  <a:pt x="3672446" y="157416"/>
                                </a:lnTo>
                                <a:lnTo>
                                  <a:pt x="3671252" y="158292"/>
                                </a:lnTo>
                                <a:lnTo>
                                  <a:pt x="3671011" y="159943"/>
                                </a:lnTo>
                                <a:lnTo>
                                  <a:pt x="3673132" y="162737"/>
                                </a:lnTo>
                                <a:lnTo>
                                  <a:pt x="3673970" y="162864"/>
                                </a:lnTo>
                                <a:lnTo>
                                  <a:pt x="3677081" y="160604"/>
                                </a:lnTo>
                                <a:lnTo>
                                  <a:pt x="3679545" y="158711"/>
                                </a:lnTo>
                                <a:lnTo>
                                  <a:pt x="3689731" y="151688"/>
                                </a:lnTo>
                                <a:lnTo>
                                  <a:pt x="3690950" y="150901"/>
                                </a:lnTo>
                                <a:lnTo>
                                  <a:pt x="3691305" y="149288"/>
                                </a:lnTo>
                                <a:close/>
                              </a:path>
                              <a:path w="6615430" h="400685">
                                <a:moveTo>
                                  <a:pt x="3713607" y="67119"/>
                                </a:moveTo>
                                <a:lnTo>
                                  <a:pt x="3712845" y="64198"/>
                                </a:lnTo>
                                <a:lnTo>
                                  <a:pt x="3712730" y="63741"/>
                                </a:lnTo>
                                <a:lnTo>
                                  <a:pt x="3711994" y="63296"/>
                                </a:lnTo>
                                <a:lnTo>
                                  <a:pt x="3708260" y="64198"/>
                                </a:lnTo>
                                <a:lnTo>
                                  <a:pt x="3692004" y="68770"/>
                                </a:lnTo>
                                <a:lnTo>
                                  <a:pt x="3691178" y="70231"/>
                                </a:lnTo>
                                <a:lnTo>
                                  <a:pt x="3692131" y="73596"/>
                                </a:lnTo>
                                <a:lnTo>
                                  <a:pt x="3692880" y="74002"/>
                                </a:lnTo>
                                <a:lnTo>
                                  <a:pt x="3699522" y="72186"/>
                                </a:lnTo>
                                <a:lnTo>
                                  <a:pt x="3705415" y="70421"/>
                                </a:lnTo>
                                <a:lnTo>
                                  <a:pt x="3712781" y="68541"/>
                                </a:lnTo>
                                <a:lnTo>
                                  <a:pt x="3713607" y="67119"/>
                                </a:lnTo>
                                <a:close/>
                              </a:path>
                              <a:path w="6615430" h="400685">
                                <a:moveTo>
                                  <a:pt x="3730955" y="127571"/>
                                </a:moveTo>
                                <a:lnTo>
                                  <a:pt x="3730371" y="126238"/>
                                </a:lnTo>
                                <a:lnTo>
                                  <a:pt x="3729520" y="124383"/>
                                </a:lnTo>
                                <a:lnTo>
                                  <a:pt x="3728720" y="124091"/>
                                </a:lnTo>
                                <a:lnTo>
                                  <a:pt x="3726599" y="125056"/>
                                </a:lnTo>
                                <a:lnTo>
                                  <a:pt x="3725138" y="125679"/>
                                </a:lnTo>
                                <a:lnTo>
                                  <a:pt x="3715270" y="130568"/>
                                </a:lnTo>
                                <a:lnTo>
                                  <a:pt x="3713861" y="131292"/>
                                </a:lnTo>
                                <a:lnTo>
                                  <a:pt x="3712489" y="132067"/>
                                </a:lnTo>
                                <a:lnTo>
                                  <a:pt x="3709797" y="133515"/>
                                </a:lnTo>
                                <a:lnTo>
                                  <a:pt x="3709314" y="135115"/>
                                </a:lnTo>
                                <a:lnTo>
                                  <a:pt x="3711003" y="138176"/>
                                </a:lnTo>
                                <a:lnTo>
                                  <a:pt x="3711829" y="138430"/>
                                </a:lnTo>
                                <a:lnTo>
                                  <a:pt x="3717887" y="135115"/>
                                </a:lnTo>
                                <a:lnTo>
                                  <a:pt x="3723487" y="132422"/>
                                </a:lnTo>
                                <a:lnTo>
                                  <a:pt x="3726218" y="130962"/>
                                </a:lnTo>
                                <a:lnTo>
                                  <a:pt x="3729063" y="129730"/>
                                </a:lnTo>
                                <a:lnTo>
                                  <a:pt x="3730383" y="129133"/>
                                </a:lnTo>
                                <a:lnTo>
                                  <a:pt x="3730955" y="127571"/>
                                </a:lnTo>
                                <a:close/>
                              </a:path>
                              <a:path w="6615430" h="400685">
                                <a:moveTo>
                                  <a:pt x="3757231" y="56832"/>
                                </a:moveTo>
                                <a:lnTo>
                                  <a:pt x="3756507" y="53403"/>
                                </a:lnTo>
                                <a:lnTo>
                                  <a:pt x="3755796" y="52946"/>
                                </a:lnTo>
                                <a:lnTo>
                                  <a:pt x="3735552" y="57416"/>
                                </a:lnTo>
                                <a:lnTo>
                                  <a:pt x="3734663" y="58826"/>
                                </a:lnTo>
                                <a:lnTo>
                                  <a:pt x="3735476" y="62242"/>
                                </a:lnTo>
                                <a:lnTo>
                                  <a:pt x="3736200" y="62699"/>
                                </a:lnTo>
                                <a:lnTo>
                                  <a:pt x="3756329" y="58242"/>
                                </a:lnTo>
                                <a:lnTo>
                                  <a:pt x="3757231" y="56832"/>
                                </a:lnTo>
                                <a:close/>
                              </a:path>
                              <a:path w="6615430" h="400685">
                                <a:moveTo>
                                  <a:pt x="3773487" y="112331"/>
                                </a:moveTo>
                                <a:lnTo>
                                  <a:pt x="3772992" y="110363"/>
                                </a:lnTo>
                                <a:lnTo>
                                  <a:pt x="3772598" y="108915"/>
                                </a:lnTo>
                                <a:lnTo>
                                  <a:pt x="3771849" y="108496"/>
                                </a:lnTo>
                                <a:lnTo>
                                  <a:pt x="3768102" y="109601"/>
                                </a:lnTo>
                                <a:lnTo>
                                  <a:pt x="3765042" y="110363"/>
                                </a:lnTo>
                                <a:lnTo>
                                  <a:pt x="3759047" y="112331"/>
                                </a:lnTo>
                                <a:lnTo>
                                  <a:pt x="3756037" y="113271"/>
                                </a:lnTo>
                                <a:lnTo>
                                  <a:pt x="3753053" y="114300"/>
                                </a:lnTo>
                                <a:lnTo>
                                  <a:pt x="3751669" y="114808"/>
                                </a:lnTo>
                                <a:lnTo>
                                  <a:pt x="3750945" y="116332"/>
                                </a:lnTo>
                                <a:lnTo>
                                  <a:pt x="3752164" y="119722"/>
                                </a:lnTo>
                                <a:lnTo>
                                  <a:pt x="3752342" y="119722"/>
                                </a:lnTo>
                                <a:lnTo>
                                  <a:pt x="3752900" y="119989"/>
                                </a:lnTo>
                                <a:lnTo>
                                  <a:pt x="3753599" y="119722"/>
                                </a:lnTo>
                                <a:lnTo>
                                  <a:pt x="3759441" y="117690"/>
                                </a:lnTo>
                                <a:lnTo>
                                  <a:pt x="3765321" y="115760"/>
                                </a:lnTo>
                                <a:lnTo>
                                  <a:pt x="3771290" y="114147"/>
                                </a:lnTo>
                                <a:lnTo>
                                  <a:pt x="3772674" y="113753"/>
                                </a:lnTo>
                                <a:lnTo>
                                  <a:pt x="3773487" y="112331"/>
                                </a:lnTo>
                                <a:close/>
                              </a:path>
                              <a:path w="6615430" h="400685">
                                <a:moveTo>
                                  <a:pt x="3801313" y="48704"/>
                                </a:moveTo>
                                <a:lnTo>
                                  <a:pt x="3800767" y="45250"/>
                                </a:lnTo>
                                <a:lnTo>
                                  <a:pt x="3800221" y="44869"/>
                                </a:lnTo>
                                <a:lnTo>
                                  <a:pt x="3800068" y="44742"/>
                                </a:lnTo>
                                <a:lnTo>
                                  <a:pt x="3799332" y="44869"/>
                                </a:lnTo>
                                <a:lnTo>
                                  <a:pt x="3785616" y="47104"/>
                                </a:lnTo>
                                <a:lnTo>
                                  <a:pt x="3779621" y="48234"/>
                                </a:lnTo>
                                <a:lnTo>
                                  <a:pt x="3778986" y="49174"/>
                                </a:lnTo>
                                <a:lnTo>
                                  <a:pt x="3778694" y="49618"/>
                                </a:lnTo>
                                <a:lnTo>
                                  <a:pt x="3779329" y="53060"/>
                                </a:lnTo>
                                <a:lnTo>
                                  <a:pt x="3780015" y="53543"/>
                                </a:lnTo>
                                <a:lnTo>
                                  <a:pt x="3780752" y="53403"/>
                                </a:lnTo>
                                <a:lnTo>
                                  <a:pt x="3783368" y="52870"/>
                                </a:lnTo>
                                <a:lnTo>
                                  <a:pt x="3786771" y="52171"/>
                                </a:lnTo>
                                <a:lnTo>
                                  <a:pt x="3792855" y="51320"/>
                                </a:lnTo>
                                <a:lnTo>
                                  <a:pt x="3800335" y="50076"/>
                                </a:lnTo>
                                <a:lnTo>
                                  <a:pt x="3801313" y="48704"/>
                                </a:lnTo>
                                <a:close/>
                              </a:path>
                              <a:path w="6615430" h="400685">
                                <a:moveTo>
                                  <a:pt x="3817874" y="104457"/>
                                </a:moveTo>
                                <a:lnTo>
                                  <a:pt x="3817759" y="101777"/>
                                </a:lnTo>
                                <a:lnTo>
                                  <a:pt x="3817658" y="100838"/>
                                </a:lnTo>
                                <a:lnTo>
                                  <a:pt x="3817074" y="100342"/>
                                </a:lnTo>
                                <a:lnTo>
                                  <a:pt x="3816235" y="100342"/>
                                </a:lnTo>
                                <a:lnTo>
                                  <a:pt x="3809962" y="101015"/>
                                </a:lnTo>
                                <a:lnTo>
                                  <a:pt x="3803700" y="101777"/>
                                </a:lnTo>
                                <a:lnTo>
                                  <a:pt x="3797490" y="102870"/>
                                </a:lnTo>
                                <a:lnTo>
                                  <a:pt x="3796030" y="103098"/>
                                </a:lnTo>
                                <a:lnTo>
                                  <a:pt x="3795153" y="104317"/>
                                </a:lnTo>
                                <a:lnTo>
                                  <a:pt x="3795052" y="104457"/>
                                </a:lnTo>
                                <a:lnTo>
                                  <a:pt x="3795484" y="106832"/>
                                </a:lnTo>
                                <a:lnTo>
                                  <a:pt x="3795560" y="107264"/>
                                </a:lnTo>
                                <a:lnTo>
                                  <a:pt x="3795674" y="107899"/>
                                </a:lnTo>
                                <a:lnTo>
                                  <a:pt x="3796385" y="108394"/>
                                </a:lnTo>
                                <a:lnTo>
                                  <a:pt x="3799586" y="107899"/>
                                </a:lnTo>
                                <a:lnTo>
                                  <a:pt x="3803205" y="107264"/>
                                </a:lnTo>
                                <a:lnTo>
                                  <a:pt x="3806266" y="106832"/>
                                </a:lnTo>
                                <a:lnTo>
                                  <a:pt x="3815473" y="105714"/>
                                </a:lnTo>
                                <a:lnTo>
                                  <a:pt x="3816908" y="105587"/>
                                </a:lnTo>
                                <a:lnTo>
                                  <a:pt x="3817874" y="104457"/>
                                </a:lnTo>
                                <a:close/>
                              </a:path>
                              <a:path w="6615430" h="400685">
                                <a:moveTo>
                                  <a:pt x="3845737" y="42875"/>
                                </a:moveTo>
                                <a:lnTo>
                                  <a:pt x="3845572" y="41275"/>
                                </a:lnTo>
                                <a:lnTo>
                                  <a:pt x="3845471" y="40233"/>
                                </a:lnTo>
                                <a:lnTo>
                                  <a:pt x="3845382" y="39395"/>
                                </a:lnTo>
                                <a:lnTo>
                                  <a:pt x="3844823" y="38938"/>
                                </a:lnTo>
                                <a:lnTo>
                                  <a:pt x="3843972" y="38938"/>
                                </a:lnTo>
                                <a:lnTo>
                                  <a:pt x="3834752" y="39890"/>
                                </a:lnTo>
                                <a:lnTo>
                                  <a:pt x="3832898" y="40106"/>
                                </a:lnTo>
                                <a:lnTo>
                                  <a:pt x="3831679" y="40233"/>
                                </a:lnTo>
                                <a:lnTo>
                                  <a:pt x="3828618" y="40690"/>
                                </a:lnTo>
                                <a:lnTo>
                                  <a:pt x="3824109" y="41275"/>
                                </a:lnTo>
                                <a:lnTo>
                                  <a:pt x="3823106" y="42595"/>
                                </a:lnTo>
                                <a:lnTo>
                                  <a:pt x="3823563" y="46062"/>
                                </a:lnTo>
                                <a:lnTo>
                                  <a:pt x="3824224" y="46583"/>
                                </a:lnTo>
                                <a:lnTo>
                                  <a:pt x="3824960" y="46494"/>
                                </a:lnTo>
                                <a:lnTo>
                                  <a:pt x="3834092" y="45275"/>
                                </a:lnTo>
                                <a:lnTo>
                                  <a:pt x="3844696" y="44170"/>
                                </a:lnTo>
                                <a:lnTo>
                                  <a:pt x="3845737" y="42875"/>
                                </a:lnTo>
                                <a:close/>
                              </a:path>
                              <a:path w="6615430" h="400685">
                                <a:moveTo>
                                  <a:pt x="3863454" y="100672"/>
                                </a:moveTo>
                                <a:lnTo>
                                  <a:pt x="3862882" y="100025"/>
                                </a:lnTo>
                                <a:lnTo>
                                  <a:pt x="3857409" y="99593"/>
                                </a:lnTo>
                                <a:lnTo>
                                  <a:pt x="3841305" y="99593"/>
                                </a:lnTo>
                                <a:lnTo>
                                  <a:pt x="3840556" y="100330"/>
                                </a:lnTo>
                                <a:lnTo>
                                  <a:pt x="3840569" y="103835"/>
                                </a:lnTo>
                                <a:lnTo>
                                  <a:pt x="3841165" y="104432"/>
                                </a:lnTo>
                                <a:lnTo>
                                  <a:pt x="3846550" y="104432"/>
                                </a:lnTo>
                                <a:lnTo>
                                  <a:pt x="3857358" y="104863"/>
                                </a:lnTo>
                                <a:lnTo>
                                  <a:pt x="3856380" y="104863"/>
                                </a:lnTo>
                                <a:lnTo>
                                  <a:pt x="3861892" y="105232"/>
                                </a:lnTo>
                                <a:lnTo>
                                  <a:pt x="3863149" y="104165"/>
                                </a:lnTo>
                                <a:lnTo>
                                  <a:pt x="3863276" y="102704"/>
                                </a:lnTo>
                                <a:lnTo>
                                  <a:pt x="3863390" y="101422"/>
                                </a:lnTo>
                                <a:lnTo>
                                  <a:pt x="3863454" y="100672"/>
                                </a:lnTo>
                                <a:close/>
                              </a:path>
                              <a:path w="6615430" h="400685">
                                <a:moveTo>
                                  <a:pt x="3890416" y="39535"/>
                                </a:moveTo>
                                <a:lnTo>
                                  <a:pt x="3890403" y="39382"/>
                                </a:lnTo>
                                <a:lnTo>
                                  <a:pt x="3890302" y="36715"/>
                                </a:lnTo>
                                <a:lnTo>
                                  <a:pt x="3890264" y="36042"/>
                                </a:lnTo>
                                <a:lnTo>
                                  <a:pt x="3889654" y="35496"/>
                                </a:lnTo>
                                <a:lnTo>
                                  <a:pt x="3889044" y="35496"/>
                                </a:lnTo>
                                <a:lnTo>
                                  <a:pt x="3888892" y="35496"/>
                                </a:lnTo>
                                <a:lnTo>
                                  <a:pt x="3879735" y="35915"/>
                                </a:lnTo>
                                <a:lnTo>
                                  <a:pt x="3879608" y="35928"/>
                                </a:lnTo>
                                <a:lnTo>
                                  <a:pt x="3876814" y="36042"/>
                                </a:lnTo>
                                <a:lnTo>
                                  <a:pt x="3877894" y="36042"/>
                                </a:lnTo>
                                <a:lnTo>
                                  <a:pt x="3868915" y="36703"/>
                                </a:lnTo>
                                <a:lnTo>
                                  <a:pt x="3867835" y="37960"/>
                                </a:lnTo>
                                <a:lnTo>
                                  <a:pt x="3867924" y="39192"/>
                                </a:lnTo>
                                <a:lnTo>
                                  <a:pt x="3867950" y="39547"/>
                                </a:lnTo>
                                <a:lnTo>
                                  <a:pt x="3867950" y="39674"/>
                                </a:lnTo>
                                <a:lnTo>
                                  <a:pt x="3868089" y="41452"/>
                                </a:lnTo>
                                <a:lnTo>
                                  <a:pt x="3868737" y="42011"/>
                                </a:lnTo>
                                <a:lnTo>
                                  <a:pt x="3869474" y="41960"/>
                                </a:lnTo>
                                <a:lnTo>
                                  <a:pt x="3878402" y="41313"/>
                                </a:lnTo>
                                <a:lnTo>
                                  <a:pt x="3881729" y="41071"/>
                                </a:lnTo>
                                <a:lnTo>
                                  <a:pt x="3883215" y="41071"/>
                                </a:lnTo>
                                <a:lnTo>
                                  <a:pt x="3889298" y="40779"/>
                                </a:lnTo>
                                <a:lnTo>
                                  <a:pt x="3890416" y="39547"/>
                                </a:lnTo>
                                <a:close/>
                              </a:path>
                              <a:path w="6615430" h="400685">
                                <a:moveTo>
                                  <a:pt x="3908564" y="108508"/>
                                </a:moveTo>
                                <a:lnTo>
                                  <a:pt x="3908133" y="107772"/>
                                </a:lnTo>
                                <a:lnTo>
                                  <a:pt x="3904323" y="106845"/>
                                </a:lnTo>
                                <a:lnTo>
                                  <a:pt x="3901275" y="106032"/>
                                </a:lnTo>
                                <a:lnTo>
                                  <a:pt x="3898188" y="105346"/>
                                </a:lnTo>
                                <a:lnTo>
                                  <a:pt x="3888930" y="103454"/>
                                </a:lnTo>
                                <a:lnTo>
                                  <a:pt x="3887470" y="103187"/>
                                </a:lnTo>
                                <a:lnTo>
                                  <a:pt x="3886073" y="104178"/>
                                </a:lnTo>
                                <a:lnTo>
                                  <a:pt x="3885615" y="106845"/>
                                </a:lnTo>
                                <a:lnTo>
                                  <a:pt x="3885590" y="107772"/>
                                </a:lnTo>
                                <a:lnTo>
                                  <a:pt x="3886123" y="108508"/>
                                </a:lnTo>
                                <a:lnTo>
                                  <a:pt x="3887165" y="108508"/>
                                </a:lnTo>
                                <a:lnTo>
                                  <a:pt x="3892778" y="109588"/>
                                </a:lnTo>
                                <a:lnTo>
                                  <a:pt x="3898823" y="110820"/>
                                </a:lnTo>
                                <a:lnTo>
                                  <a:pt x="3904805" y="112395"/>
                                </a:lnTo>
                                <a:lnTo>
                                  <a:pt x="3906215" y="112737"/>
                                </a:lnTo>
                                <a:lnTo>
                                  <a:pt x="3907663" y="111887"/>
                                </a:lnTo>
                                <a:lnTo>
                                  <a:pt x="3908564" y="108508"/>
                                </a:lnTo>
                                <a:close/>
                              </a:path>
                              <a:path w="6615430" h="400685">
                                <a:moveTo>
                                  <a:pt x="3935272" y="35394"/>
                                </a:moveTo>
                                <a:lnTo>
                                  <a:pt x="3934676" y="34785"/>
                                </a:lnTo>
                                <a:lnTo>
                                  <a:pt x="3921569" y="34582"/>
                                </a:lnTo>
                                <a:lnTo>
                                  <a:pt x="3918470" y="34696"/>
                                </a:lnTo>
                                <a:lnTo>
                                  <a:pt x="3913924" y="34747"/>
                                </a:lnTo>
                                <a:lnTo>
                                  <a:pt x="3913784" y="34899"/>
                                </a:lnTo>
                                <a:lnTo>
                                  <a:pt x="3912768" y="35941"/>
                                </a:lnTo>
                                <a:lnTo>
                                  <a:pt x="3912819" y="39446"/>
                                </a:lnTo>
                                <a:lnTo>
                                  <a:pt x="3913441" y="40055"/>
                                </a:lnTo>
                                <a:lnTo>
                                  <a:pt x="3934028" y="40055"/>
                                </a:lnTo>
                                <a:lnTo>
                                  <a:pt x="3935222" y="38887"/>
                                </a:lnTo>
                                <a:lnTo>
                                  <a:pt x="3935272" y="35394"/>
                                </a:lnTo>
                                <a:close/>
                              </a:path>
                              <a:path w="6615430" h="400685">
                                <a:moveTo>
                                  <a:pt x="3980243" y="37566"/>
                                </a:moveTo>
                                <a:lnTo>
                                  <a:pt x="3979697" y="36931"/>
                                </a:lnTo>
                                <a:lnTo>
                                  <a:pt x="3966616" y="36004"/>
                                </a:lnTo>
                                <a:lnTo>
                                  <a:pt x="3963517" y="35737"/>
                                </a:lnTo>
                                <a:lnTo>
                                  <a:pt x="3958983" y="35572"/>
                                </a:lnTo>
                                <a:lnTo>
                                  <a:pt x="3958793" y="35737"/>
                                </a:lnTo>
                                <a:lnTo>
                                  <a:pt x="3957751" y="36703"/>
                                </a:lnTo>
                                <a:lnTo>
                                  <a:pt x="3957675" y="38163"/>
                                </a:lnTo>
                                <a:lnTo>
                                  <a:pt x="3957574" y="40195"/>
                                </a:lnTo>
                                <a:lnTo>
                                  <a:pt x="3958171" y="40855"/>
                                </a:lnTo>
                                <a:lnTo>
                                  <a:pt x="3958882" y="40855"/>
                                </a:lnTo>
                                <a:lnTo>
                                  <a:pt x="3963479" y="41059"/>
                                </a:lnTo>
                                <a:lnTo>
                                  <a:pt x="3978694" y="42164"/>
                                </a:lnTo>
                                <a:lnTo>
                                  <a:pt x="3979964" y="41059"/>
                                </a:lnTo>
                                <a:lnTo>
                                  <a:pt x="3980078" y="39611"/>
                                </a:lnTo>
                                <a:lnTo>
                                  <a:pt x="3980192" y="38163"/>
                                </a:lnTo>
                                <a:lnTo>
                                  <a:pt x="3980243" y="37566"/>
                                </a:lnTo>
                                <a:close/>
                              </a:path>
                              <a:path w="6615430" h="400685">
                                <a:moveTo>
                                  <a:pt x="4024960" y="42811"/>
                                </a:moveTo>
                                <a:lnTo>
                                  <a:pt x="4024465" y="42113"/>
                                </a:lnTo>
                                <a:lnTo>
                                  <a:pt x="4020680" y="41490"/>
                                </a:lnTo>
                                <a:lnTo>
                                  <a:pt x="4017607" y="41084"/>
                                </a:lnTo>
                                <a:lnTo>
                                  <a:pt x="4016324" y="40932"/>
                                </a:lnTo>
                                <a:lnTo>
                                  <a:pt x="4003891" y="39331"/>
                                </a:lnTo>
                                <a:lnTo>
                                  <a:pt x="4002595" y="40360"/>
                                </a:lnTo>
                                <a:lnTo>
                                  <a:pt x="4002544" y="40716"/>
                                </a:lnTo>
                                <a:lnTo>
                                  <a:pt x="4002417" y="41821"/>
                                </a:lnTo>
                                <a:lnTo>
                                  <a:pt x="4002379" y="42049"/>
                                </a:lnTo>
                                <a:lnTo>
                                  <a:pt x="4002176" y="43827"/>
                                </a:lnTo>
                                <a:lnTo>
                                  <a:pt x="4002278" y="43967"/>
                                </a:lnTo>
                                <a:lnTo>
                                  <a:pt x="4002773" y="44615"/>
                                </a:lnTo>
                                <a:lnTo>
                                  <a:pt x="4003433" y="44615"/>
                                </a:lnTo>
                                <a:lnTo>
                                  <a:pt x="4009517" y="45427"/>
                                </a:lnTo>
                                <a:lnTo>
                                  <a:pt x="4015625" y="46101"/>
                                </a:lnTo>
                                <a:lnTo>
                                  <a:pt x="4023118" y="47256"/>
                                </a:lnTo>
                                <a:lnTo>
                                  <a:pt x="4024439" y="46266"/>
                                </a:lnTo>
                                <a:lnTo>
                                  <a:pt x="4024960" y="42811"/>
                                </a:lnTo>
                                <a:close/>
                              </a:path>
                              <a:path w="6615430" h="400685">
                                <a:moveTo>
                                  <a:pt x="4069245" y="51054"/>
                                </a:moveTo>
                                <a:lnTo>
                                  <a:pt x="4068788" y="50330"/>
                                </a:lnTo>
                                <a:lnTo>
                                  <a:pt x="4054437" y="47294"/>
                                </a:lnTo>
                                <a:lnTo>
                                  <a:pt x="4048442" y="46202"/>
                                </a:lnTo>
                                <a:lnTo>
                                  <a:pt x="4047617" y="46761"/>
                                </a:lnTo>
                                <a:lnTo>
                                  <a:pt x="4047071" y="47142"/>
                                </a:lnTo>
                                <a:lnTo>
                                  <a:pt x="4046474" y="50342"/>
                                </a:lnTo>
                                <a:lnTo>
                                  <a:pt x="4046423" y="50571"/>
                                </a:lnTo>
                                <a:lnTo>
                                  <a:pt x="4046893" y="51282"/>
                                </a:lnTo>
                                <a:lnTo>
                                  <a:pt x="4047617" y="51422"/>
                                </a:lnTo>
                                <a:lnTo>
                                  <a:pt x="4053675" y="52451"/>
                                </a:lnTo>
                                <a:lnTo>
                                  <a:pt x="4059644" y="53848"/>
                                </a:lnTo>
                                <a:lnTo>
                                  <a:pt x="4067073" y="55384"/>
                                </a:lnTo>
                                <a:lnTo>
                                  <a:pt x="4068483" y="54470"/>
                                </a:lnTo>
                                <a:lnTo>
                                  <a:pt x="4068940" y="52400"/>
                                </a:lnTo>
                                <a:lnTo>
                                  <a:pt x="4069169" y="51422"/>
                                </a:lnTo>
                                <a:lnTo>
                                  <a:pt x="4069245" y="51066"/>
                                </a:lnTo>
                                <a:close/>
                              </a:path>
                              <a:path w="6615430" h="400685">
                                <a:moveTo>
                                  <a:pt x="4112806" y="62420"/>
                                </a:moveTo>
                                <a:lnTo>
                                  <a:pt x="4112399" y="61671"/>
                                </a:lnTo>
                                <a:lnTo>
                                  <a:pt x="4099801" y="58013"/>
                                </a:lnTo>
                                <a:lnTo>
                                  <a:pt x="4096791" y="57277"/>
                                </a:lnTo>
                                <a:lnTo>
                                  <a:pt x="4092410" y="56095"/>
                                </a:lnTo>
                                <a:lnTo>
                                  <a:pt x="4091863" y="56413"/>
                                </a:lnTo>
                                <a:lnTo>
                                  <a:pt x="4090974" y="56934"/>
                                </a:lnTo>
                                <a:lnTo>
                                  <a:pt x="4090085" y="60325"/>
                                </a:lnTo>
                                <a:lnTo>
                                  <a:pt x="4090505" y="61061"/>
                                </a:lnTo>
                                <a:lnTo>
                                  <a:pt x="4100118" y="63627"/>
                                </a:lnTo>
                                <a:lnTo>
                                  <a:pt x="4110342" y="66573"/>
                                </a:lnTo>
                                <a:lnTo>
                                  <a:pt x="4110863" y="66294"/>
                                </a:lnTo>
                                <a:lnTo>
                                  <a:pt x="4111815" y="65773"/>
                                </a:lnTo>
                                <a:lnTo>
                                  <a:pt x="4112806" y="62420"/>
                                </a:lnTo>
                                <a:close/>
                              </a:path>
                              <a:path w="6615430" h="400685">
                                <a:moveTo>
                                  <a:pt x="4155516" y="76682"/>
                                </a:moveTo>
                                <a:lnTo>
                                  <a:pt x="4155351" y="76327"/>
                                </a:lnTo>
                                <a:lnTo>
                                  <a:pt x="4155211" y="75996"/>
                                </a:lnTo>
                                <a:lnTo>
                                  <a:pt x="4155452" y="75996"/>
                                </a:lnTo>
                                <a:lnTo>
                                  <a:pt x="4155160" y="75895"/>
                                </a:lnTo>
                                <a:lnTo>
                                  <a:pt x="4148632" y="73583"/>
                                </a:lnTo>
                                <a:lnTo>
                                  <a:pt x="4142841" y="71412"/>
                                </a:lnTo>
                                <a:lnTo>
                                  <a:pt x="4135577" y="69024"/>
                                </a:lnTo>
                                <a:lnTo>
                                  <a:pt x="4134091" y="69761"/>
                                </a:lnTo>
                                <a:lnTo>
                                  <a:pt x="4133862" y="70421"/>
                                </a:lnTo>
                                <a:lnTo>
                                  <a:pt x="4132973" y="73075"/>
                                </a:lnTo>
                                <a:lnTo>
                                  <a:pt x="4133215" y="73583"/>
                                </a:lnTo>
                                <a:lnTo>
                                  <a:pt x="4133342" y="73850"/>
                                </a:lnTo>
                                <a:lnTo>
                                  <a:pt x="4139882" y="75996"/>
                                </a:lnTo>
                                <a:lnTo>
                                  <a:pt x="4152785" y="80657"/>
                                </a:lnTo>
                                <a:lnTo>
                                  <a:pt x="4154297" y="79959"/>
                                </a:lnTo>
                                <a:lnTo>
                                  <a:pt x="4155516" y="76695"/>
                                </a:lnTo>
                                <a:close/>
                              </a:path>
                              <a:path w="6615430" h="400685">
                                <a:moveTo>
                                  <a:pt x="4197337" y="93014"/>
                                </a:moveTo>
                                <a:lnTo>
                                  <a:pt x="4196994" y="92240"/>
                                </a:lnTo>
                                <a:lnTo>
                                  <a:pt x="4190542" y="89865"/>
                                </a:lnTo>
                                <a:lnTo>
                                  <a:pt x="4184866" y="87515"/>
                                </a:lnTo>
                                <a:lnTo>
                                  <a:pt x="4177804" y="84721"/>
                                </a:lnTo>
                                <a:lnTo>
                                  <a:pt x="4176280" y="85382"/>
                                </a:lnTo>
                                <a:lnTo>
                                  <a:pt x="4174960" y="88620"/>
                                </a:lnTo>
                                <a:lnTo>
                                  <a:pt x="4175290" y="89408"/>
                                </a:lnTo>
                                <a:lnTo>
                                  <a:pt x="4181716" y="91935"/>
                                </a:lnTo>
                                <a:lnTo>
                                  <a:pt x="4187431" y="94335"/>
                                </a:lnTo>
                                <a:lnTo>
                                  <a:pt x="4191724" y="95923"/>
                                </a:lnTo>
                                <a:lnTo>
                                  <a:pt x="4193502" y="96583"/>
                                </a:lnTo>
                                <a:lnTo>
                                  <a:pt x="4194581" y="96989"/>
                                </a:lnTo>
                                <a:lnTo>
                                  <a:pt x="4195419" y="96608"/>
                                </a:lnTo>
                                <a:lnTo>
                                  <a:pt x="4196118" y="96291"/>
                                </a:lnTo>
                                <a:lnTo>
                                  <a:pt x="4196994" y="93916"/>
                                </a:lnTo>
                                <a:lnTo>
                                  <a:pt x="4197337" y="93027"/>
                                </a:lnTo>
                                <a:close/>
                              </a:path>
                              <a:path w="6615430" h="400685">
                                <a:moveTo>
                                  <a:pt x="4239717" y="107378"/>
                                </a:moveTo>
                                <a:lnTo>
                                  <a:pt x="4239323" y="106629"/>
                                </a:lnTo>
                                <a:lnTo>
                                  <a:pt x="4237761" y="106146"/>
                                </a:lnTo>
                                <a:lnTo>
                                  <a:pt x="4232757" y="104597"/>
                                </a:lnTo>
                                <a:lnTo>
                                  <a:pt x="4228223" y="103238"/>
                                </a:lnTo>
                                <a:lnTo>
                                  <a:pt x="4226877" y="102831"/>
                                </a:lnTo>
                                <a:lnTo>
                                  <a:pt x="4219702" y="100368"/>
                                </a:lnTo>
                                <a:lnTo>
                                  <a:pt x="4218229" y="101130"/>
                                </a:lnTo>
                                <a:lnTo>
                                  <a:pt x="4217086" y="104432"/>
                                </a:lnTo>
                                <a:lnTo>
                                  <a:pt x="4217467" y="105194"/>
                                </a:lnTo>
                                <a:lnTo>
                                  <a:pt x="4217759" y="105295"/>
                                </a:lnTo>
                                <a:lnTo>
                                  <a:pt x="4218178" y="105435"/>
                                </a:lnTo>
                                <a:lnTo>
                                  <a:pt x="4219892" y="106006"/>
                                </a:lnTo>
                                <a:lnTo>
                                  <a:pt x="4221111" y="106400"/>
                                </a:lnTo>
                                <a:lnTo>
                                  <a:pt x="4221873" y="106680"/>
                                </a:lnTo>
                                <a:lnTo>
                                  <a:pt x="4224032" y="107442"/>
                                </a:lnTo>
                                <a:lnTo>
                                  <a:pt x="4236948" y="111455"/>
                                </a:lnTo>
                                <a:lnTo>
                                  <a:pt x="4237240" y="111544"/>
                                </a:lnTo>
                                <a:lnTo>
                                  <a:pt x="4238726" y="110718"/>
                                </a:lnTo>
                                <a:lnTo>
                                  <a:pt x="4239704" y="107429"/>
                                </a:lnTo>
                                <a:close/>
                              </a:path>
                              <a:path w="6615430" h="400685">
                                <a:moveTo>
                                  <a:pt x="4327283" y="124485"/>
                                </a:moveTo>
                                <a:lnTo>
                                  <a:pt x="4326839" y="123952"/>
                                </a:lnTo>
                                <a:lnTo>
                                  <a:pt x="4326750" y="123825"/>
                                </a:lnTo>
                                <a:lnTo>
                                  <a:pt x="4322978" y="123444"/>
                                </a:lnTo>
                                <a:lnTo>
                                  <a:pt x="4322775" y="123444"/>
                                </a:lnTo>
                                <a:lnTo>
                                  <a:pt x="4319917" y="123253"/>
                                </a:lnTo>
                                <a:lnTo>
                                  <a:pt x="4316895" y="122872"/>
                                </a:lnTo>
                                <a:lnTo>
                                  <a:pt x="4306341" y="121513"/>
                                </a:lnTo>
                                <a:lnTo>
                                  <a:pt x="4305033" y="122504"/>
                                </a:lnTo>
                                <a:lnTo>
                                  <a:pt x="4304919" y="123240"/>
                                </a:lnTo>
                                <a:lnTo>
                                  <a:pt x="4304830" y="123825"/>
                                </a:lnTo>
                                <a:lnTo>
                                  <a:pt x="4304728" y="124485"/>
                                </a:lnTo>
                                <a:lnTo>
                                  <a:pt x="4304627" y="125234"/>
                                </a:lnTo>
                                <a:lnTo>
                                  <a:pt x="4304525" y="125971"/>
                                </a:lnTo>
                                <a:lnTo>
                                  <a:pt x="4305109" y="126771"/>
                                </a:lnTo>
                                <a:lnTo>
                                  <a:pt x="4305770" y="126771"/>
                                </a:lnTo>
                                <a:lnTo>
                                  <a:pt x="4318076" y="128397"/>
                                </a:lnTo>
                                <a:lnTo>
                                  <a:pt x="4325607" y="129044"/>
                                </a:lnTo>
                                <a:lnTo>
                                  <a:pt x="4326991" y="127965"/>
                                </a:lnTo>
                                <a:lnTo>
                                  <a:pt x="4327118" y="126517"/>
                                </a:lnTo>
                                <a:lnTo>
                                  <a:pt x="4327207" y="125374"/>
                                </a:lnTo>
                                <a:lnTo>
                                  <a:pt x="4327220" y="125234"/>
                                </a:lnTo>
                                <a:lnTo>
                                  <a:pt x="4327283" y="124485"/>
                                </a:lnTo>
                                <a:close/>
                              </a:path>
                              <a:path w="6615430" h="400685">
                                <a:moveTo>
                                  <a:pt x="4372038" y="129032"/>
                                </a:moveTo>
                                <a:lnTo>
                                  <a:pt x="4371899" y="125526"/>
                                </a:lnTo>
                                <a:lnTo>
                                  <a:pt x="4371556" y="125222"/>
                                </a:lnTo>
                                <a:lnTo>
                                  <a:pt x="4371276" y="124942"/>
                                </a:lnTo>
                                <a:lnTo>
                                  <a:pt x="4367479" y="125044"/>
                                </a:lnTo>
                                <a:lnTo>
                                  <a:pt x="4364431" y="125222"/>
                                </a:lnTo>
                                <a:lnTo>
                                  <a:pt x="4352188" y="125183"/>
                                </a:lnTo>
                                <a:lnTo>
                                  <a:pt x="4350753" y="125145"/>
                                </a:lnTo>
                                <a:lnTo>
                                  <a:pt x="4349559" y="126276"/>
                                </a:lnTo>
                                <a:lnTo>
                                  <a:pt x="4349470" y="129781"/>
                                </a:lnTo>
                                <a:lnTo>
                                  <a:pt x="4350207" y="130568"/>
                                </a:lnTo>
                                <a:lnTo>
                                  <a:pt x="4363224" y="130568"/>
                                </a:lnTo>
                                <a:lnTo>
                                  <a:pt x="4370895" y="130251"/>
                                </a:lnTo>
                                <a:lnTo>
                                  <a:pt x="4372038" y="129032"/>
                                </a:lnTo>
                                <a:close/>
                              </a:path>
                              <a:path w="6615430" h="400685">
                                <a:moveTo>
                                  <a:pt x="4416844" y="124345"/>
                                </a:moveTo>
                                <a:lnTo>
                                  <a:pt x="4416361" y="121526"/>
                                </a:lnTo>
                                <a:lnTo>
                                  <a:pt x="4416285" y="121183"/>
                                </a:lnTo>
                                <a:lnTo>
                                  <a:pt x="4416260" y="120980"/>
                                </a:lnTo>
                                <a:lnTo>
                                  <a:pt x="4415714" y="120510"/>
                                </a:lnTo>
                                <a:lnTo>
                                  <a:pt x="4415561" y="120396"/>
                                </a:lnTo>
                                <a:lnTo>
                                  <a:pt x="4414825" y="120510"/>
                                </a:lnTo>
                                <a:lnTo>
                                  <a:pt x="4411815" y="120980"/>
                                </a:lnTo>
                                <a:lnTo>
                                  <a:pt x="4408805" y="121526"/>
                                </a:lnTo>
                                <a:lnTo>
                                  <a:pt x="4407586" y="121691"/>
                                </a:lnTo>
                                <a:lnTo>
                                  <a:pt x="4395241" y="123240"/>
                                </a:lnTo>
                                <a:lnTo>
                                  <a:pt x="4394339" y="124345"/>
                                </a:lnTo>
                                <a:lnTo>
                                  <a:pt x="4394212" y="124498"/>
                                </a:lnTo>
                                <a:lnTo>
                                  <a:pt x="4394568" y="127990"/>
                                </a:lnTo>
                                <a:lnTo>
                                  <a:pt x="4395241" y="128536"/>
                                </a:lnTo>
                                <a:lnTo>
                                  <a:pt x="4395978" y="128460"/>
                                </a:lnTo>
                                <a:lnTo>
                                  <a:pt x="4408322" y="126974"/>
                                </a:lnTo>
                                <a:lnTo>
                                  <a:pt x="4415879" y="125704"/>
                                </a:lnTo>
                                <a:lnTo>
                                  <a:pt x="4416374" y="125006"/>
                                </a:lnTo>
                                <a:lnTo>
                                  <a:pt x="4416742" y="124498"/>
                                </a:lnTo>
                                <a:lnTo>
                                  <a:pt x="4416844" y="124345"/>
                                </a:lnTo>
                                <a:close/>
                              </a:path>
                              <a:path w="6615430" h="400685">
                                <a:moveTo>
                                  <a:pt x="4460710" y="114046"/>
                                </a:moveTo>
                                <a:lnTo>
                                  <a:pt x="4459694" y="110693"/>
                                </a:lnTo>
                                <a:lnTo>
                                  <a:pt x="4458957" y="110274"/>
                                </a:lnTo>
                                <a:lnTo>
                                  <a:pt x="4452391" y="112280"/>
                                </a:lnTo>
                                <a:lnTo>
                                  <a:pt x="4446448" y="113753"/>
                                </a:lnTo>
                                <a:lnTo>
                                  <a:pt x="4440517" y="115290"/>
                                </a:lnTo>
                                <a:lnTo>
                                  <a:pt x="4439132" y="115595"/>
                                </a:lnTo>
                                <a:lnTo>
                                  <a:pt x="4438269" y="117005"/>
                                </a:lnTo>
                                <a:lnTo>
                                  <a:pt x="4438955" y="120015"/>
                                </a:lnTo>
                                <a:lnTo>
                                  <a:pt x="4439043" y="120421"/>
                                </a:lnTo>
                                <a:lnTo>
                                  <a:pt x="4439780" y="120878"/>
                                </a:lnTo>
                                <a:lnTo>
                                  <a:pt x="4440656" y="120688"/>
                                </a:lnTo>
                                <a:lnTo>
                                  <a:pt x="4443527" y="120015"/>
                                </a:lnTo>
                                <a:lnTo>
                                  <a:pt x="4445698" y="119418"/>
                                </a:lnTo>
                                <a:lnTo>
                                  <a:pt x="4446536" y="119176"/>
                                </a:lnTo>
                                <a:lnTo>
                                  <a:pt x="4448035" y="118808"/>
                                </a:lnTo>
                                <a:lnTo>
                                  <a:pt x="4452544" y="117678"/>
                                </a:lnTo>
                                <a:lnTo>
                                  <a:pt x="4457878" y="116103"/>
                                </a:lnTo>
                                <a:lnTo>
                                  <a:pt x="4459554" y="115608"/>
                                </a:lnTo>
                                <a:lnTo>
                                  <a:pt x="4459846" y="115608"/>
                                </a:lnTo>
                                <a:lnTo>
                                  <a:pt x="4460710" y="114046"/>
                                </a:lnTo>
                                <a:close/>
                              </a:path>
                              <a:path w="6615430" h="400685">
                                <a:moveTo>
                                  <a:pt x="4488065" y="163245"/>
                                </a:moveTo>
                                <a:lnTo>
                                  <a:pt x="4486072" y="160388"/>
                                </a:lnTo>
                                <a:lnTo>
                                  <a:pt x="4485208" y="160197"/>
                                </a:lnTo>
                                <a:lnTo>
                                  <a:pt x="4473714" y="168732"/>
                                </a:lnTo>
                                <a:lnTo>
                                  <a:pt x="4469104" y="172491"/>
                                </a:lnTo>
                                <a:lnTo>
                                  <a:pt x="4468952" y="174129"/>
                                </a:lnTo>
                                <a:lnTo>
                                  <a:pt x="4470882" y="176491"/>
                                </a:lnTo>
                                <a:lnTo>
                                  <a:pt x="4471174" y="176847"/>
                                </a:lnTo>
                                <a:lnTo>
                                  <a:pt x="4472000" y="176949"/>
                                </a:lnTo>
                                <a:lnTo>
                                  <a:pt x="4472178" y="176809"/>
                                </a:lnTo>
                                <a:lnTo>
                                  <a:pt x="4472559" y="176504"/>
                                </a:lnTo>
                                <a:lnTo>
                                  <a:pt x="4477067" y="172631"/>
                                </a:lnTo>
                                <a:lnTo>
                                  <a:pt x="4481969" y="169265"/>
                                </a:lnTo>
                                <a:lnTo>
                                  <a:pt x="4487824" y="164846"/>
                                </a:lnTo>
                                <a:lnTo>
                                  <a:pt x="4488065" y="163245"/>
                                </a:lnTo>
                                <a:close/>
                              </a:path>
                              <a:path w="6615430" h="400685">
                                <a:moveTo>
                                  <a:pt x="4503090" y="98856"/>
                                </a:moveTo>
                                <a:lnTo>
                                  <a:pt x="4501731" y="95631"/>
                                </a:lnTo>
                                <a:lnTo>
                                  <a:pt x="4500956" y="95300"/>
                                </a:lnTo>
                                <a:lnTo>
                                  <a:pt x="4498949" y="96164"/>
                                </a:lnTo>
                                <a:lnTo>
                                  <a:pt x="4497463" y="96799"/>
                                </a:lnTo>
                                <a:lnTo>
                                  <a:pt x="4496066" y="97332"/>
                                </a:lnTo>
                                <a:lnTo>
                                  <a:pt x="4489551" y="99834"/>
                                </a:lnTo>
                                <a:lnTo>
                                  <a:pt x="4488878" y="100088"/>
                                </a:lnTo>
                                <a:lnTo>
                                  <a:pt x="4486059" y="101295"/>
                                </a:lnTo>
                                <a:lnTo>
                                  <a:pt x="4483151" y="102273"/>
                                </a:lnTo>
                                <a:lnTo>
                                  <a:pt x="4481792" y="102755"/>
                                </a:lnTo>
                                <a:lnTo>
                                  <a:pt x="4481106" y="104254"/>
                                </a:lnTo>
                                <a:lnTo>
                                  <a:pt x="4482274" y="107556"/>
                                </a:lnTo>
                                <a:lnTo>
                                  <a:pt x="4483049" y="107924"/>
                                </a:lnTo>
                                <a:lnTo>
                                  <a:pt x="4483989" y="107607"/>
                                </a:lnTo>
                                <a:lnTo>
                                  <a:pt x="4486694" y="106667"/>
                                </a:lnTo>
                                <a:lnTo>
                                  <a:pt x="4492904" y="104228"/>
                                </a:lnTo>
                                <a:lnTo>
                                  <a:pt x="4495355" y="103263"/>
                                </a:lnTo>
                                <a:lnTo>
                                  <a:pt x="4498276" y="102209"/>
                                </a:lnTo>
                                <a:lnTo>
                                  <a:pt x="4502455" y="100406"/>
                                </a:lnTo>
                                <a:lnTo>
                                  <a:pt x="4503090" y="98856"/>
                                </a:lnTo>
                                <a:close/>
                              </a:path>
                              <a:path w="6615430" h="400685">
                                <a:moveTo>
                                  <a:pt x="4525276" y="140944"/>
                                </a:moveTo>
                                <a:lnTo>
                                  <a:pt x="4524184" y="138836"/>
                                </a:lnTo>
                                <a:lnTo>
                                  <a:pt x="4523702" y="137858"/>
                                </a:lnTo>
                                <a:lnTo>
                                  <a:pt x="4522876" y="137528"/>
                                </a:lnTo>
                                <a:lnTo>
                                  <a:pt x="4522228" y="137845"/>
                                </a:lnTo>
                                <a:lnTo>
                                  <a:pt x="4508932" y="145034"/>
                                </a:lnTo>
                                <a:lnTo>
                                  <a:pt x="4506392" y="146634"/>
                                </a:lnTo>
                                <a:lnTo>
                                  <a:pt x="4505172" y="147358"/>
                                </a:lnTo>
                                <a:lnTo>
                                  <a:pt x="4504791" y="148983"/>
                                </a:lnTo>
                                <a:lnTo>
                                  <a:pt x="4506595" y="151980"/>
                                </a:lnTo>
                                <a:lnTo>
                                  <a:pt x="4507395" y="152196"/>
                                </a:lnTo>
                                <a:lnTo>
                                  <a:pt x="4511827" y="149529"/>
                                </a:lnTo>
                                <a:lnTo>
                                  <a:pt x="4512246" y="149288"/>
                                </a:lnTo>
                                <a:lnTo>
                                  <a:pt x="4514431" y="148094"/>
                                </a:lnTo>
                                <a:lnTo>
                                  <a:pt x="4517047" y="146672"/>
                                </a:lnTo>
                                <a:lnTo>
                                  <a:pt x="4523562" y="143141"/>
                                </a:lnTo>
                                <a:lnTo>
                                  <a:pt x="4524768" y="142455"/>
                                </a:lnTo>
                                <a:lnTo>
                                  <a:pt x="4524883" y="142074"/>
                                </a:lnTo>
                                <a:lnTo>
                                  <a:pt x="4525276" y="140944"/>
                                </a:lnTo>
                                <a:close/>
                              </a:path>
                              <a:path w="6615430" h="400685">
                                <a:moveTo>
                                  <a:pt x="4543806" y="79705"/>
                                </a:moveTo>
                                <a:lnTo>
                                  <a:pt x="4542180" y="76606"/>
                                </a:lnTo>
                                <a:lnTo>
                                  <a:pt x="4541367" y="76352"/>
                                </a:lnTo>
                                <a:lnTo>
                                  <a:pt x="4529785" y="82245"/>
                                </a:lnTo>
                                <a:lnTo>
                                  <a:pt x="4526991" y="83540"/>
                                </a:lnTo>
                                <a:lnTo>
                                  <a:pt x="4522952" y="85496"/>
                                </a:lnTo>
                                <a:lnTo>
                                  <a:pt x="4524705" y="90538"/>
                                </a:lnTo>
                                <a:lnTo>
                                  <a:pt x="4533735" y="86182"/>
                                </a:lnTo>
                                <a:lnTo>
                                  <a:pt x="4543298" y="81292"/>
                                </a:lnTo>
                                <a:lnTo>
                                  <a:pt x="4543806" y="79705"/>
                                </a:lnTo>
                                <a:close/>
                              </a:path>
                              <a:path w="6615430" h="400685">
                                <a:moveTo>
                                  <a:pt x="4565231" y="124053"/>
                                </a:moveTo>
                                <a:lnTo>
                                  <a:pt x="4564100" y="120738"/>
                                </a:lnTo>
                                <a:lnTo>
                                  <a:pt x="4563529" y="120459"/>
                                </a:lnTo>
                                <a:lnTo>
                                  <a:pt x="4563351" y="120357"/>
                                </a:lnTo>
                                <a:lnTo>
                                  <a:pt x="4562640" y="120573"/>
                                </a:lnTo>
                                <a:lnTo>
                                  <a:pt x="4559808" y="121577"/>
                                </a:lnTo>
                                <a:lnTo>
                                  <a:pt x="4556988" y="122682"/>
                                </a:lnTo>
                                <a:lnTo>
                                  <a:pt x="4555299" y="123317"/>
                                </a:lnTo>
                                <a:lnTo>
                                  <a:pt x="4554156" y="123736"/>
                                </a:lnTo>
                                <a:lnTo>
                                  <a:pt x="4553001" y="124180"/>
                                </a:lnTo>
                                <a:lnTo>
                                  <a:pt x="4551337" y="124802"/>
                                </a:lnTo>
                                <a:lnTo>
                                  <a:pt x="4548479" y="125793"/>
                                </a:lnTo>
                                <a:lnTo>
                                  <a:pt x="4545723" y="127050"/>
                                </a:lnTo>
                                <a:lnTo>
                                  <a:pt x="4544415" y="127596"/>
                                </a:lnTo>
                                <a:lnTo>
                                  <a:pt x="4543831" y="129146"/>
                                </a:lnTo>
                                <a:lnTo>
                                  <a:pt x="4545190" y="132372"/>
                                </a:lnTo>
                                <a:lnTo>
                                  <a:pt x="4545965" y="132702"/>
                                </a:lnTo>
                                <a:lnTo>
                                  <a:pt x="4547489" y="132041"/>
                                </a:lnTo>
                                <a:lnTo>
                                  <a:pt x="4550080" y="130924"/>
                                </a:lnTo>
                                <a:lnTo>
                                  <a:pt x="4550715" y="130670"/>
                                </a:lnTo>
                                <a:lnTo>
                                  <a:pt x="4558881" y="127609"/>
                                </a:lnTo>
                                <a:lnTo>
                                  <a:pt x="4563669" y="125818"/>
                                </a:lnTo>
                                <a:lnTo>
                                  <a:pt x="4564532" y="125501"/>
                                </a:lnTo>
                                <a:lnTo>
                                  <a:pt x="4565231" y="124066"/>
                                </a:lnTo>
                                <a:close/>
                              </a:path>
                              <a:path w="6615430" h="400685">
                                <a:moveTo>
                                  <a:pt x="4584916" y="62395"/>
                                </a:moveTo>
                                <a:lnTo>
                                  <a:pt x="4584458" y="61010"/>
                                </a:lnTo>
                                <a:lnTo>
                                  <a:pt x="4583823" y="59080"/>
                                </a:lnTo>
                                <a:lnTo>
                                  <a:pt x="4583061" y="58686"/>
                                </a:lnTo>
                                <a:lnTo>
                                  <a:pt x="4582757" y="58788"/>
                                </a:lnTo>
                                <a:lnTo>
                                  <a:pt x="4582338" y="58915"/>
                                </a:lnTo>
                                <a:lnTo>
                                  <a:pt x="4579404" y="59905"/>
                                </a:lnTo>
                                <a:lnTo>
                                  <a:pt x="4578959" y="60071"/>
                                </a:lnTo>
                                <a:lnTo>
                                  <a:pt x="4573549" y="62001"/>
                                </a:lnTo>
                                <a:lnTo>
                                  <a:pt x="4567745" y="64223"/>
                                </a:lnTo>
                                <a:lnTo>
                                  <a:pt x="4566628" y="64681"/>
                                </a:lnTo>
                                <a:lnTo>
                                  <a:pt x="4564837" y="65392"/>
                                </a:lnTo>
                                <a:lnTo>
                                  <a:pt x="4564164" y="65684"/>
                                </a:lnTo>
                                <a:lnTo>
                                  <a:pt x="4563491" y="65951"/>
                                </a:lnTo>
                                <a:lnTo>
                                  <a:pt x="4562856" y="67513"/>
                                </a:lnTo>
                                <a:lnTo>
                                  <a:pt x="4564215" y="70739"/>
                                </a:lnTo>
                                <a:lnTo>
                                  <a:pt x="4565002" y="71069"/>
                                </a:lnTo>
                                <a:lnTo>
                                  <a:pt x="4568482" y="69570"/>
                                </a:lnTo>
                                <a:lnTo>
                                  <a:pt x="4571352" y="68541"/>
                                </a:lnTo>
                                <a:lnTo>
                                  <a:pt x="4573968" y="67513"/>
                                </a:lnTo>
                                <a:lnTo>
                                  <a:pt x="4577054" y="66344"/>
                                </a:lnTo>
                                <a:lnTo>
                                  <a:pt x="4579963" y="65366"/>
                                </a:lnTo>
                                <a:lnTo>
                                  <a:pt x="4580534" y="65163"/>
                                </a:lnTo>
                                <a:lnTo>
                                  <a:pt x="4584179" y="63868"/>
                                </a:lnTo>
                                <a:lnTo>
                                  <a:pt x="4584903" y="62407"/>
                                </a:lnTo>
                                <a:close/>
                              </a:path>
                              <a:path w="6615430" h="400685">
                                <a:moveTo>
                                  <a:pt x="4607166" y="112915"/>
                                </a:moveTo>
                                <a:lnTo>
                                  <a:pt x="4606544" y="109651"/>
                                </a:lnTo>
                                <a:lnTo>
                                  <a:pt x="4606506" y="109486"/>
                                </a:lnTo>
                                <a:lnTo>
                                  <a:pt x="4605807" y="108991"/>
                                </a:lnTo>
                                <a:lnTo>
                                  <a:pt x="4602124" y="109639"/>
                                </a:lnTo>
                                <a:lnTo>
                                  <a:pt x="4599190" y="110401"/>
                                </a:lnTo>
                                <a:lnTo>
                                  <a:pt x="4597806" y="110705"/>
                                </a:lnTo>
                                <a:lnTo>
                                  <a:pt x="4596244" y="111036"/>
                                </a:lnTo>
                                <a:lnTo>
                                  <a:pt x="4592383" y="111912"/>
                                </a:lnTo>
                                <a:lnTo>
                                  <a:pt x="4589615" y="112522"/>
                                </a:lnTo>
                                <a:lnTo>
                                  <a:pt x="4586821" y="113296"/>
                                </a:lnTo>
                                <a:lnTo>
                                  <a:pt x="4586071" y="113499"/>
                                </a:lnTo>
                                <a:lnTo>
                                  <a:pt x="4585259" y="114947"/>
                                </a:lnTo>
                                <a:lnTo>
                                  <a:pt x="4586160" y="118325"/>
                                </a:lnTo>
                                <a:lnTo>
                                  <a:pt x="4586871" y="118757"/>
                                </a:lnTo>
                                <a:lnTo>
                                  <a:pt x="4590415" y="117729"/>
                                </a:lnTo>
                                <a:lnTo>
                                  <a:pt x="4593031" y="117144"/>
                                </a:lnTo>
                                <a:lnTo>
                                  <a:pt x="4604905" y="114515"/>
                                </a:lnTo>
                                <a:lnTo>
                                  <a:pt x="4606061" y="114312"/>
                                </a:lnTo>
                                <a:lnTo>
                                  <a:pt x="4606277" y="114274"/>
                                </a:lnTo>
                                <a:lnTo>
                                  <a:pt x="4607166" y="112915"/>
                                </a:lnTo>
                                <a:close/>
                              </a:path>
                              <a:path w="6615430" h="400685">
                                <a:moveTo>
                                  <a:pt x="4628172" y="51219"/>
                                </a:moveTo>
                                <a:lnTo>
                                  <a:pt x="4627499" y="47777"/>
                                </a:lnTo>
                                <a:lnTo>
                                  <a:pt x="4626788" y="47307"/>
                                </a:lnTo>
                                <a:lnTo>
                                  <a:pt x="4626216" y="47409"/>
                                </a:lnTo>
                                <a:lnTo>
                                  <a:pt x="4626064" y="47434"/>
                                </a:lnTo>
                                <a:lnTo>
                                  <a:pt x="4619980" y="48641"/>
                                </a:lnTo>
                                <a:lnTo>
                                  <a:pt x="4618609" y="48958"/>
                                </a:lnTo>
                                <a:lnTo>
                                  <a:pt x="4613922" y="49999"/>
                                </a:lnTo>
                                <a:lnTo>
                                  <a:pt x="4606468" y="51816"/>
                                </a:lnTo>
                                <a:lnTo>
                                  <a:pt x="4605629" y="53301"/>
                                </a:lnTo>
                                <a:lnTo>
                                  <a:pt x="4606493" y="56680"/>
                                </a:lnTo>
                                <a:lnTo>
                                  <a:pt x="4607230" y="57111"/>
                                </a:lnTo>
                                <a:lnTo>
                                  <a:pt x="4607699" y="56984"/>
                                </a:lnTo>
                                <a:lnTo>
                                  <a:pt x="4611471" y="56083"/>
                                </a:lnTo>
                                <a:lnTo>
                                  <a:pt x="4616856" y="54787"/>
                                </a:lnTo>
                                <a:lnTo>
                                  <a:pt x="4625848" y="52870"/>
                                </a:lnTo>
                                <a:lnTo>
                                  <a:pt x="4627016" y="52641"/>
                                </a:lnTo>
                                <a:lnTo>
                                  <a:pt x="4627257" y="52590"/>
                                </a:lnTo>
                                <a:lnTo>
                                  <a:pt x="4628172" y="51219"/>
                                </a:lnTo>
                                <a:close/>
                              </a:path>
                              <a:path w="6615430" h="400685">
                                <a:moveTo>
                                  <a:pt x="4650244" y="107848"/>
                                </a:moveTo>
                                <a:lnTo>
                                  <a:pt x="4650168" y="106362"/>
                                </a:lnTo>
                                <a:lnTo>
                                  <a:pt x="4650130" y="105219"/>
                                </a:lnTo>
                                <a:lnTo>
                                  <a:pt x="4650092" y="104419"/>
                                </a:lnTo>
                                <a:lnTo>
                                  <a:pt x="4649571" y="103873"/>
                                </a:lnTo>
                                <a:lnTo>
                                  <a:pt x="4646485" y="103860"/>
                                </a:lnTo>
                                <a:lnTo>
                                  <a:pt x="4643221" y="104140"/>
                                </a:lnTo>
                                <a:lnTo>
                                  <a:pt x="4639703" y="104419"/>
                                </a:lnTo>
                                <a:lnTo>
                                  <a:pt x="4638065" y="104571"/>
                                </a:lnTo>
                                <a:lnTo>
                                  <a:pt x="4636706" y="104686"/>
                                </a:lnTo>
                                <a:lnTo>
                                  <a:pt x="4633671" y="104813"/>
                                </a:lnTo>
                                <a:lnTo>
                                  <a:pt x="4629277" y="105384"/>
                                </a:lnTo>
                                <a:lnTo>
                                  <a:pt x="4628273" y="106705"/>
                                </a:lnTo>
                                <a:lnTo>
                                  <a:pt x="4628413" y="107937"/>
                                </a:lnTo>
                                <a:lnTo>
                                  <a:pt x="4628566" y="109169"/>
                                </a:lnTo>
                                <a:lnTo>
                                  <a:pt x="4628693" y="110197"/>
                                </a:lnTo>
                                <a:lnTo>
                                  <a:pt x="4629328" y="110718"/>
                                </a:lnTo>
                                <a:lnTo>
                                  <a:pt x="4629924" y="110642"/>
                                </a:lnTo>
                                <a:lnTo>
                                  <a:pt x="4631728" y="110375"/>
                                </a:lnTo>
                                <a:lnTo>
                                  <a:pt x="4632896" y="110197"/>
                                </a:lnTo>
                                <a:lnTo>
                                  <a:pt x="4635944" y="110045"/>
                                </a:lnTo>
                                <a:lnTo>
                                  <a:pt x="4638903" y="109791"/>
                                </a:lnTo>
                                <a:lnTo>
                                  <a:pt x="4641862" y="109575"/>
                                </a:lnTo>
                                <a:lnTo>
                                  <a:pt x="4644809" y="109270"/>
                                </a:lnTo>
                                <a:lnTo>
                                  <a:pt x="4647781" y="109118"/>
                                </a:lnTo>
                                <a:lnTo>
                                  <a:pt x="4649140" y="109118"/>
                                </a:lnTo>
                                <a:lnTo>
                                  <a:pt x="4650244" y="107861"/>
                                </a:lnTo>
                                <a:close/>
                              </a:path>
                              <a:path w="6615430" h="400685">
                                <a:moveTo>
                                  <a:pt x="4672469" y="45148"/>
                                </a:moveTo>
                                <a:lnTo>
                                  <a:pt x="4672342" y="43700"/>
                                </a:lnTo>
                                <a:lnTo>
                                  <a:pt x="4672215" y="42049"/>
                                </a:lnTo>
                                <a:lnTo>
                                  <a:pt x="4672190" y="41668"/>
                                </a:lnTo>
                                <a:lnTo>
                                  <a:pt x="4671644" y="41198"/>
                                </a:lnTo>
                                <a:lnTo>
                                  <a:pt x="4670857" y="41160"/>
                                </a:lnTo>
                                <a:lnTo>
                                  <a:pt x="4661535" y="42049"/>
                                </a:lnTo>
                                <a:lnTo>
                                  <a:pt x="4652289" y="43141"/>
                                </a:lnTo>
                                <a:lnTo>
                                  <a:pt x="4651718" y="43218"/>
                                </a:lnTo>
                                <a:lnTo>
                                  <a:pt x="4650854" y="43319"/>
                                </a:lnTo>
                                <a:lnTo>
                                  <a:pt x="4649851" y="44678"/>
                                </a:lnTo>
                                <a:lnTo>
                                  <a:pt x="4650130" y="46812"/>
                                </a:lnTo>
                                <a:lnTo>
                                  <a:pt x="4650295" y="47955"/>
                                </a:lnTo>
                                <a:lnTo>
                                  <a:pt x="4650321" y="48145"/>
                                </a:lnTo>
                                <a:lnTo>
                                  <a:pt x="4650981" y="48653"/>
                                </a:lnTo>
                                <a:lnTo>
                                  <a:pt x="4660836" y="47447"/>
                                </a:lnTo>
                                <a:lnTo>
                                  <a:pt x="4671403" y="46405"/>
                                </a:lnTo>
                                <a:lnTo>
                                  <a:pt x="4672469" y="45148"/>
                                </a:lnTo>
                                <a:close/>
                              </a:path>
                              <a:path w="6615430" h="400685">
                                <a:moveTo>
                                  <a:pt x="4693958" y="105676"/>
                                </a:moveTo>
                                <a:lnTo>
                                  <a:pt x="4693437" y="105003"/>
                                </a:lnTo>
                                <a:lnTo>
                                  <a:pt x="4689716" y="104508"/>
                                </a:lnTo>
                                <a:lnTo>
                                  <a:pt x="4686693" y="104419"/>
                                </a:lnTo>
                                <a:lnTo>
                                  <a:pt x="4683684" y="104190"/>
                                </a:lnTo>
                                <a:lnTo>
                                  <a:pt x="4680661" y="104013"/>
                                </a:lnTo>
                                <a:lnTo>
                                  <a:pt x="4677651" y="103759"/>
                                </a:lnTo>
                                <a:lnTo>
                                  <a:pt x="4673219" y="103606"/>
                                </a:lnTo>
                                <a:lnTo>
                                  <a:pt x="4672038" y="104787"/>
                                </a:lnTo>
                                <a:lnTo>
                                  <a:pt x="4671923" y="108038"/>
                                </a:lnTo>
                                <a:lnTo>
                                  <a:pt x="4671923" y="108267"/>
                                </a:lnTo>
                                <a:lnTo>
                                  <a:pt x="4672317" y="108712"/>
                                </a:lnTo>
                                <a:lnTo>
                                  <a:pt x="4672482" y="108889"/>
                                </a:lnTo>
                                <a:lnTo>
                                  <a:pt x="4675429" y="108953"/>
                                </a:lnTo>
                                <a:lnTo>
                                  <a:pt x="4682083" y="109385"/>
                                </a:lnTo>
                                <a:lnTo>
                                  <a:pt x="4685042" y="109613"/>
                                </a:lnTo>
                                <a:lnTo>
                                  <a:pt x="4686198" y="109702"/>
                                </a:lnTo>
                                <a:lnTo>
                                  <a:pt x="4688027" y="109702"/>
                                </a:lnTo>
                                <a:lnTo>
                                  <a:pt x="4692358" y="110197"/>
                                </a:lnTo>
                                <a:lnTo>
                                  <a:pt x="4693590" y="109143"/>
                                </a:lnTo>
                                <a:lnTo>
                                  <a:pt x="4693958" y="105676"/>
                                </a:lnTo>
                                <a:close/>
                              </a:path>
                              <a:path w="6615430" h="400685">
                                <a:moveTo>
                                  <a:pt x="4717275" y="40436"/>
                                </a:moveTo>
                                <a:lnTo>
                                  <a:pt x="4716678" y="39801"/>
                                </a:lnTo>
                                <a:lnTo>
                                  <a:pt x="4706632" y="39662"/>
                                </a:lnTo>
                                <a:lnTo>
                                  <a:pt x="4695863" y="39789"/>
                                </a:lnTo>
                                <a:lnTo>
                                  <a:pt x="4694720" y="41008"/>
                                </a:lnTo>
                                <a:lnTo>
                                  <a:pt x="4694821" y="44513"/>
                                </a:lnTo>
                                <a:lnTo>
                                  <a:pt x="4695431" y="45097"/>
                                </a:lnTo>
                                <a:lnTo>
                                  <a:pt x="4715942" y="45097"/>
                                </a:lnTo>
                                <a:lnTo>
                                  <a:pt x="4716081" y="44970"/>
                                </a:lnTo>
                                <a:lnTo>
                                  <a:pt x="4717173" y="43916"/>
                                </a:lnTo>
                                <a:lnTo>
                                  <a:pt x="4717275" y="40436"/>
                                </a:lnTo>
                                <a:close/>
                              </a:path>
                              <a:path w="6615430" h="400685">
                                <a:moveTo>
                                  <a:pt x="4737278" y="113512"/>
                                </a:moveTo>
                                <a:lnTo>
                                  <a:pt x="4737163" y="113334"/>
                                </a:lnTo>
                                <a:lnTo>
                                  <a:pt x="4736757" y="112560"/>
                                </a:lnTo>
                                <a:lnTo>
                                  <a:pt x="4733137" y="111569"/>
                                </a:lnTo>
                                <a:lnTo>
                                  <a:pt x="4718355" y="108508"/>
                                </a:lnTo>
                                <a:lnTo>
                                  <a:pt x="4718126" y="108483"/>
                                </a:lnTo>
                                <a:lnTo>
                                  <a:pt x="4716945" y="108292"/>
                                </a:lnTo>
                                <a:lnTo>
                                  <a:pt x="4715599" y="109258"/>
                                </a:lnTo>
                                <a:lnTo>
                                  <a:pt x="4715053" y="112395"/>
                                </a:lnTo>
                                <a:lnTo>
                                  <a:pt x="4714989" y="112712"/>
                                </a:lnTo>
                                <a:lnTo>
                                  <a:pt x="4715535" y="113512"/>
                                </a:lnTo>
                                <a:lnTo>
                                  <a:pt x="4716157" y="113512"/>
                                </a:lnTo>
                                <a:lnTo>
                                  <a:pt x="4719091" y="113995"/>
                                </a:lnTo>
                                <a:lnTo>
                                  <a:pt x="4721974" y="114693"/>
                                </a:lnTo>
                                <a:lnTo>
                                  <a:pt x="4722292" y="114757"/>
                                </a:lnTo>
                                <a:lnTo>
                                  <a:pt x="4731436" y="116662"/>
                                </a:lnTo>
                                <a:lnTo>
                                  <a:pt x="4734166" y="117373"/>
                                </a:lnTo>
                                <a:lnTo>
                                  <a:pt x="4734928" y="117563"/>
                                </a:lnTo>
                                <a:lnTo>
                                  <a:pt x="4736325" y="116700"/>
                                </a:lnTo>
                                <a:lnTo>
                                  <a:pt x="4736998" y="113995"/>
                                </a:lnTo>
                                <a:lnTo>
                                  <a:pt x="4737112" y="113512"/>
                                </a:lnTo>
                                <a:lnTo>
                                  <a:pt x="4737278" y="113512"/>
                                </a:lnTo>
                                <a:close/>
                              </a:path>
                              <a:path w="6615430" h="400685">
                                <a:moveTo>
                                  <a:pt x="4762220" y="44462"/>
                                </a:moveTo>
                                <a:lnTo>
                                  <a:pt x="4761738" y="43789"/>
                                </a:lnTo>
                                <a:lnTo>
                                  <a:pt x="4761916" y="43789"/>
                                </a:lnTo>
                                <a:lnTo>
                                  <a:pt x="4761712" y="43764"/>
                                </a:lnTo>
                                <a:lnTo>
                                  <a:pt x="4758423" y="43319"/>
                                </a:lnTo>
                                <a:lnTo>
                                  <a:pt x="4757902" y="43243"/>
                                </a:lnTo>
                                <a:lnTo>
                                  <a:pt x="4757483" y="43180"/>
                                </a:lnTo>
                                <a:lnTo>
                                  <a:pt x="4754816" y="42773"/>
                                </a:lnTo>
                                <a:lnTo>
                                  <a:pt x="4749279" y="42138"/>
                                </a:lnTo>
                                <a:lnTo>
                                  <a:pt x="4748657" y="42062"/>
                                </a:lnTo>
                                <a:lnTo>
                                  <a:pt x="4748288" y="42024"/>
                                </a:lnTo>
                                <a:lnTo>
                                  <a:pt x="4745571" y="41668"/>
                                </a:lnTo>
                                <a:lnTo>
                                  <a:pt x="4741024" y="41262"/>
                                </a:lnTo>
                                <a:lnTo>
                                  <a:pt x="4739741" y="42329"/>
                                </a:lnTo>
                                <a:lnTo>
                                  <a:pt x="4739589" y="44005"/>
                                </a:lnTo>
                                <a:lnTo>
                                  <a:pt x="4739551" y="44475"/>
                                </a:lnTo>
                                <a:lnTo>
                                  <a:pt x="4739462" y="45415"/>
                                </a:lnTo>
                                <a:lnTo>
                                  <a:pt x="4739437" y="45808"/>
                                </a:lnTo>
                                <a:lnTo>
                                  <a:pt x="4739932" y="46431"/>
                                </a:lnTo>
                                <a:lnTo>
                                  <a:pt x="4740707" y="46545"/>
                                </a:lnTo>
                                <a:lnTo>
                                  <a:pt x="4746803" y="47104"/>
                                </a:lnTo>
                                <a:lnTo>
                                  <a:pt x="4753394" y="47904"/>
                                </a:lnTo>
                                <a:lnTo>
                                  <a:pt x="4758931" y="48717"/>
                                </a:lnTo>
                                <a:lnTo>
                                  <a:pt x="4760341" y="48895"/>
                                </a:lnTo>
                                <a:lnTo>
                                  <a:pt x="4761674" y="47904"/>
                                </a:lnTo>
                                <a:lnTo>
                                  <a:pt x="4761801" y="47104"/>
                                </a:lnTo>
                                <a:lnTo>
                                  <a:pt x="4761890" y="46545"/>
                                </a:lnTo>
                                <a:lnTo>
                                  <a:pt x="4761941" y="46189"/>
                                </a:lnTo>
                                <a:lnTo>
                                  <a:pt x="4762004" y="45821"/>
                                </a:lnTo>
                                <a:lnTo>
                                  <a:pt x="4762131" y="45072"/>
                                </a:lnTo>
                                <a:lnTo>
                                  <a:pt x="4762220" y="44475"/>
                                </a:lnTo>
                                <a:close/>
                              </a:path>
                              <a:path w="6615430" h="400685">
                                <a:moveTo>
                                  <a:pt x="4778870" y="126923"/>
                                </a:moveTo>
                                <a:lnTo>
                                  <a:pt x="4778565" y="126174"/>
                                </a:lnTo>
                                <a:lnTo>
                                  <a:pt x="4776914" y="125476"/>
                                </a:lnTo>
                                <a:lnTo>
                                  <a:pt x="4776482" y="125298"/>
                                </a:lnTo>
                                <a:lnTo>
                                  <a:pt x="4775911" y="125056"/>
                                </a:lnTo>
                                <a:lnTo>
                                  <a:pt x="4775098" y="124701"/>
                                </a:lnTo>
                                <a:lnTo>
                                  <a:pt x="4774603" y="124523"/>
                                </a:lnTo>
                                <a:lnTo>
                                  <a:pt x="4773752" y="124180"/>
                                </a:lnTo>
                                <a:lnTo>
                                  <a:pt x="4760900" y="119557"/>
                                </a:lnTo>
                                <a:lnTo>
                                  <a:pt x="4760366" y="119392"/>
                                </a:lnTo>
                                <a:lnTo>
                                  <a:pt x="4759566" y="119087"/>
                                </a:lnTo>
                                <a:lnTo>
                                  <a:pt x="4758093" y="119913"/>
                                </a:lnTo>
                                <a:lnTo>
                                  <a:pt x="4757636" y="121285"/>
                                </a:lnTo>
                                <a:lnTo>
                                  <a:pt x="4757001" y="123228"/>
                                </a:lnTo>
                                <a:lnTo>
                                  <a:pt x="4757369" y="123977"/>
                                </a:lnTo>
                                <a:lnTo>
                                  <a:pt x="4757801" y="124117"/>
                                </a:lnTo>
                                <a:lnTo>
                                  <a:pt x="4760861" y="125120"/>
                                </a:lnTo>
                                <a:lnTo>
                                  <a:pt x="4763643" y="126174"/>
                                </a:lnTo>
                                <a:lnTo>
                                  <a:pt x="4768050" y="127762"/>
                                </a:lnTo>
                                <a:lnTo>
                                  <a:pt x="4769231" y="128193"/>
                                </a:lnTo>
                                <a:lnTo>
                                  <a:pt x="4772050" y="129108"/>
                                </a:lnTo>
                                <a:lnTo>
                                  <a:pt x="4774768" y="130302"/>
                                </a:lnTo>
                                <a:lnTo>
                                  <a:pt x="4776063" y="130835"/>
                                </a:lnTo>
                                <a:lnTo>
                                  <a:pt x="4777549" y="130175"/>
                                </a:lnTo>
                                <a:lnTo>
                                  <a:pt x="4778299" y="128320"/>
                                </a:lnTo>
                                <a:lnTo>
                                  <a:pt x="4778768" y="127165"/>
                                </a:lnTo>
                                <a:lnTo>
                                  <a:pt x="4778870" y="126923"/>
                                </a:lnTo>
                                <a:close/>
                              </a:path>
                              <a:path w="6615430" h="400685">
                                <a:moveTo>
                                  <a:pt x="4806175" y="54902"/>
                                </a:moveTo>
                                <a:lnTo>
                                  <a:pt x="4805883" y="54317"/>
                                </a:lnTo>
                                <a:lnTo>
                                  <a:pt x="4805794" y="54140"/>
                                </a:lnTo>
                                <a:lnTo>
                                  <a:pt x="4802136" y="52895"/>
                                </a:lnTo>
                                <a:lnTo>
                                  <a:pt x="4799127" y="52082"/>
                                </a:lnTo>
                                <a:lnTo>
                                  <a:pt x="4796155" y="51168"/>
                                </a:lnTo>
                                <a:lnTo>
                                  <a:pt x="4793145" y="50342"/>
                                </a:lnTo>
                                <a:lnTo>
                                  <a:pt x="4787112" y="48780"/>
                                </a:lnTo>
                                <a:lnTo>
                                  <a:pt x="4785690" y="48450"/>
                                </a:lnTo>
                                <a:lnTo>
                                  <a:pt x="4784268" y="49352"/>
                                </a:lnTo>
                                <a:lnTo>
                                  <a:pt x="4783848" y="51130"/>
                                </a:lnTo>
                                <a:lnTo>
                                  <a:pt x="4783467" y="52755"/>
                                </a:lnTo>
                                <a:lnTo>
                                  <a:pt x="4783912" y="53467"/>
                                </a:lnTo>
                                <a:lnTo>
                                  <a:pt x="4784623" y="53632"/>
                                </a:lnTo>
                                <a:lnTo>
                                  <a:pt x="4785245" y="53784"/>
                                </a:lnTo>
                                <a:lnTo>
                                  <a:pt x="4787595" y="54317"/>
                                </a:lnTo>
                                <a:lnTo>
                                  <a:pt x="4790529" y="55156"/>
                                </a:lnTo>
                                <a:lnTo>
                                  <a:pt x="4793488" y="55918"/>
                                </a:lnTo>
                                <a:lnTo>
                                  <a:pt x="4798250" y="57315"/>
                                </a:lnTo>
                                <a:lnTo>
                                  <a:pt x="4802251" y="58521"/>
                                </a:lnTo>
                                <a:lnTo>
                                  <a:pt x="4803597" y="58978"/>
                                </a:lnTo>
                                <a:lnTo>
                                  <a:pt x="4805070" y="58216"/>
                                </a:lnTo>
                                <a:lnTo>
                                  <a:pt x="4806086" y="55156"/>
                                </a:lnTo>
                                <a:lnTo>
                                  <a:pt x="4806175" y="54902"/>
                                </a:lnTo>
                                <a:close/>
                              </a:path>
                              <a:path w="6615430" h="400685">
                                <a:moveTo>
                                  <a:pt x="4818265" y="146240"/>
                                </a:moveTo>
                                <a:lnTo>
                                  <a:pt x="4818062" y="145415"/>
                                </a:lnTo>
                                <a:lnTo>
                                  <a:pt x="4813528" y="142748"/>
                                </a:lnTo>
                                <a:lnTo>
                                  <a:pt x="4812208" y="142024"/>
                                </a:lnTo>
                                <a:lnTo>
                                  <a:pt x="4800257" y="135750"/>
                                </a:lnTo>
                                <a:lnTo>
                                  <a:pt x="4798669" y="136359"/>
                                </a:lnTo>
                                <a:lnTo>
                                  <a:pt x="4798187" y="137337"/>
                                </a:lnTo>
                                <a:lnTo>
                                  <a:pt x="4798034" y="137668"/>
                                </a:lnTo>
                                <a:lnTo>
                                  <a:pt x="4797133" y="139496"/>
                                </a:lnTo>
                                <a:lnTo>
                                  <a:pt x="4797387" y="140296"/>
                                </a:lnTo>
                                <a:lnTo>
                                  <a:pt x="4798034" y="140601"/>
                                </a:lnTo>
                                <a:lnTo>
                                  <a:pt x="4811192" y="147459"/>
                                </a:lnTo>
                                <a:lnTo>
                                  <a:pt x="4813732" y="149009"/>
                                </a:lnTo>
                                <a:lnTo>
                                  <a:pt x="4814925" y="149707"/>
                                </a:lnTo>
                                <a:lnTo>
                                  <a:pt x="4815281" y="149618"/>
                                </a:lnTo>
                                <a:lnTo>
                                  <a:pt x="4816500" y="149263"/>
                                </a:lnTo>
                                <a:lnTo>
                                  <a:pt x="4817148" y="148158"/>
                                </a:lnTo>
                                <a:lnTo>
                                  <a:pt x="4818265" y="146240"/>
                                </a:lnTo>
                                <a:close/>
                              </a:path>
                              <a:path w="6615430" h="400685">
                                <a:moveTo>
                                  <a:pt x="4847907" y="71996"/>
                                </a:moveTo>
                                <a:lnTo>
                                  <a:pt x="4847615" y="71183"/>
                                </a:lnTo>
                                <a:lnTo>
                                  <a:pt x="4841265" y="68427"/>
                                </a:lnTo>
                                <a:lnTo>
                                  <a:pt x="4835652" y="65811"/>
                                </a:lnTo>
                                <a:lnTo>
                                  <a:pt x="4828591" y="62903"/>
                                </a:lnTo>
                                <a:lnTo>
                                  <a:pt x="4828121" y="63093"/>
                                </a:lnTo>
                                <a:lnTo>
                                  <a:pt x="4827041" y="63538"/>
                                </a:lnTo>
                                <a:lnTo>
                                  <a:pt x="4826368" y="65163"/>
                                </a:lnTo>
                                <a:lnTo>
                                  <a:pt x="4826139" y="65697"/>
                                </a:lnTo>
                                <a:lnTo>
                                  <a:pt x="4825695" y="66763"/>
                                </a:lnTo>
                                <a:lnTo>
                                  <a:pt x="4825847" y="67170"/>
                                </a:lnTo>
                                <a:lnTo>
                                  <a:pt x="4826012" y="67564"/>
                                </a:lnTo>
                                <a:lnTo>
                                  <a:pt x="4830940" y="69608"/>
                                </a:lnTo>
                                <a:lnTo>
                                  <a:pt x="4844897" y="75768"/>
                                </a:lnTo>
                                <a:lnTo>
                                  <a:pt x="4846447" y="75171"/>
                                </a:lnTo>
                                <a:lnTo>
                                  <a:pt x="4846955" y="74053"/>
                                </a:lnTo>
                                <a:lnTo>
                                  <a:pt x="4847260" y="73393"/>
                                </a:lnTo>
                                <a:lnTo>
                                  <a:pt x="4847907" y="71996"/>
                                </a:lnTo>
                                <a:close/>
                              </a:path>
                              <a:path w="6615430" h="400685">
                                <a:moveTo>
                                  <a:pt x="4854524" y="170916"/>
                                </a:moveTo>
                                <a:lnTo>
                                  <a:pt x="4854448" y="170091"/>
                                </a:lnTo>
                                <a:lnTo>
                                  <a:pt x="4854168" y="169875"/>
                                </a:lnTo>
                                <a:lnTo>
                                  <a:pt x="4853876" y="169633"/>
                                </a:lnTo>
                                <a:lnTo>
                                  <a:pt x="4852086" y="168148"/>
                                </a:lnTo>
                                <a:lnTo>
                                  <a:pt x="4849228" y="165760"/>
                                </a:lnTo>
                                <a:lnTo>
                                  <a:pt x="4845075" y="163004"/>
                                </a:lnTo>
                                <a:lnTo>
                                  <a:pt x="4844288" y="162471"/>
                                </a:lnTo>
                                <a:lnTo>
                                  <a:pt x="4838179" y="158000"/>
                                </a:lnTo>
                                <a:lnTo>
                                  <a:pt x="4836553" y="158330"/>
                                </a:lnTo>
                                <a:lnTo>
                                  <a:pt x="4835728" y="159550"/>
                                </a:lnTo>
                                <a:lnTo>
                                  <a:pt x="4834572" y="161239"/>
                                </a:lnTo>
                                <a:lnTo>
                                  <a:pt x="4834737" y="162039"/>
                                </a:lnTo>
                                <a:lnTo>
                                  <a:pt x="4835309" y="162471"/>
                                </a:lnTo>
                                <a:lnTo>
                                  <a:pt x="4846142" y="170268"/>
                                </a:lnTo>
                                <a:lnTo>
                                  <a:pt x="4850727" y="173888"/>
                                </a:lnTo>
                                <a:lnTo>
                                  <a:pt x="4852352" y="173659"/>
                                </a:lnTo>
                                <a:lnTo>
                                  <a:pt x="4854524" y="170929"/>
                                </a:lnTo>
                                <a:close/>
                              </a:path>
                              <a:path w="6615430" h="400685">
                                <a:moveTo>
                                  <a:pt x="4888420" y="91516"/>
                                </a:moveTo>
                                <a:lnTo>
                                  <a:pt x="4888154" y="90716"/>
                                </a:lnTo>
                                <a:lnTo>
                                  <a:pt x="4881956" y="87630"/>
                                </a:lnTo>
                                <a:lnTo>
                                  <a:pt x="4876457" y="84836"/>
                                </a:lnTo>
                                <a:lnTo>
                                  <a:pt x="4869573" y="81546"/>
                                </a:lnTo>
                                <a:lnTo>
                                  <a:pt x="4868011" y="82092"/>
                                </a:lnTo>
                                <a:lnTo>
                                  <a:pt x="4866475" y="85255"/>
                                </a:lnTo>
                                <a:lnTo>
                                  <a:pt x="4866754" y="86055"/>
                                </a:lnTo>
                                <a:lnTo>
                                  <a:pt x="4872964" y="89027"/>
                                </a:lnTo>
                                <a:lnTo>
                                  <a:pt x="4883975" y="94538"/>
                                </a:lnTo>
                                <a:lnTo>
                                  <a:pt x="4885258" y="95173"/>
                                </a:lnTo>
                                <a:lnTo>
                                  <a:pt x="4886845" y="94640"/>
                                </a:lnTo>
                                <a:lnTo>
                                  <a:pt x="4888420" y="91528"/>
                                </a:lnTo>
                                <a:close/>
                              </a:path>
                              <a:path w="6615430" h="400685">
                                <a:moveTo>
                                  <a:pt x="4928374" y="112014"/>
                                </a:moveTo>
                                <a:lnTo>
                                  <a:pt x="4928133" y="111201"/>
                                </a:lnTo>
                                <a:lnTo>
                                  <a:pt x="4909744" y="101714"/>
                                </a:lnTo>
                                <a:lnTo>
                                  <a:pt x="4908169" y="102235"/>
                                </a:lnTo>
                                <a:lnTo>
                                  <a:pt x="4906556" y="105333"/>
                                </a:lnTo>
                                <a:lnTo>
                                  <a:pt x="4906810" y="106146"/>
                                </a:lnTo>
                                <a:lnTo>
                                  <a:pt x="4923904" y="114973"/>
                                </a:lnTo>
                                <a:lnTo>
                                  <a:pt x="4925187" y="115633"/>
                                </a:lnTo>
                                <a:lnTo>
                                  <a:pt x="4926774" y="115125"/>
                                </a:lnTo>
                                <a:lnTo>
                                  <a:pt x="4928374" y="112014"/>
                                </a:lnTo>
                                <a:close/>
                              </a:path>
                              <a:path w="6615430" h="400685">
                                <a:moveTo>
                                  <a:pt x="4968367" y="132334"/>
                                </a:moveTo>
                                <a:lnTo>
                                  <a:pt x="4968113" y="131521"/>
                                </a:lnTo>
                                <a:lnTo>
                                  <a:pt x="4961915" y="128498"/>
                                </a:lnTo>
                                <a:lnTo>
                                  <a:pt x="4949660" y="122262"/>
                                </a:lnTo>
                                <a:lnTo>
                                  <a:pt x="4949253" y="122402"/>
                                </a:lnTo>
                                <a:lnTo>
                                  <a:pt x="4948072" y="122783"/>
                                </a:lnTo>
                                <a:lnTo>
                                  <a:pt x="4947247" y="124383"/>
                                </a:lnTo>
                                <a:lnTo>
                                  <a:pt x="4946485" y="125895"/>
                                </a:lnTo>
                                <a:lnTo>
                                  <a:pt x="4946739" y="126720"/>
                                </a:lnTo>
                                <a:lnTo>
                                  <a:pt x="4958397" y="132664"/>
                                </a:lnTo>
                                <a:lnTo>
                                  <a:pt x="4965230" y="136029"/>
                                </a:lnTo>
                                <a:lnTo>
                                  <a:pt x="4966284" y="135674"/>
                                </a:lnTo>
                                <a:lnTo>
                                  <a:pt x="4966830" y="135483"/>
                                </a:lnTo>
                                <a:lnTo>
                                  <a:pt x="4968354" y="132346"/>
                                </a:lnTo>
                                <a:close/>
                              </a:path>
                              <a:path w="6615430" h="400685">
                                <a:moveTo>
                                  <a:pt x="5050485" y="167894"/>
                                </a:moveTo>
                                <a:lnTo>
                                  <a:pt x="5050129" y="167119"/>
                                </a:lnTo>
                                <a:lnTo>
                                  <a:pt x="5043716" y="164884"/>
                                </a:lnTo>
                                <a:lnTo>
                                  <a:pt x="5037950" y="162572"/>
                                </a:lnTo>
                                <a:lnTo>
                                  <a:pt x="5030851" y="159931"/>
                                </a:lnTo>
                                <a:lnTo>
                                  <a:pt x="5029352" y="160553"/>
                                </a:lnTo>
                                <a:lnTo>
                                  <a:pt x="5028565" y="162509"/>
                                </a:lnTo>
                                <a:lnTo>
                                  <a:pt x="5028044" y="163804"/>
                                </a:lnTo>
                                <a:lnTo>
                                  <a:pt x="5028374" y="164604"/>
                                </a:lnTo>
                                <a:lnTo>
                                  <a:pt x="5029060" y="164884"/>
                                </a:lnTo>
                                <a:lnTo>
                                  <a:pt x="5040617" y="169329"/>
                                </a:lnTo>
                                <a:lnTo>
                                  <a:pt x="5047818" y="171919"/>
                                </a:lnTo>
                                <a:lnTo>
                                  <a:pt x="5048555" y="171577"/>
                                </a:lnTo>
                                <a:lnTo>
                                  <a:pt x="5049329" y="171196"/>
                                </a:lnTo>
                                <a:lnTo>
                                  <a:pt x="5050485" y="167894"/>
                                </a:lnTo>
                                <a:close/>
                              </a:path>
                              <a:path w="6615430" h="400685">
                                <a:moveTo>
                                  <a:pt x="5073675" y="152552"/>
                                </a:moveTo>
                                <a:lnTo>
                                  <a:pt x="5071910" y="149542"/>
                                </a:lnTo>
                                <a:lnTo>
                                  <a:pt x="5071084" y="149326"/>
                                </a:lnTo>
                                <a:lnTo>
                                  <a:pt x="5062423" y="154330"/>
                                </a:lnTo>
                                <a:lnTo>
                                  <a:pt x="5053279" y="159918"/>
                                </a:lnTo>
                                <a:lnTo>
                                  <a:pt x="5052898" y="161544"/>
                                </a:lnTo>
                                <a:lnTo>
                                  <a:pt x="5054714" y="164528"/>
                                </a:lnTo>
                                <a:lnTo>
                                  <a:pt x="5055540" y="164731"/>
                                </a:lnTo>
                                <a:lnTo>
                                  <a:pt x="5066665" y="157937"/>
                                </a:lnTo>
                                <a:lnTo>
                                  <a:pt x="5069357" y="156451"/>
                                </a:lnTo>
                                <a:lnTo>
                                  <a:pt x="5073256" y="154165"/>
                                </a:lnTo>
                                <a:lnTo>
                                  <a:pt x="5073675" y="152552"/>
                                </a:lnTo>
                                <a:close/>
                              </a:path>
                              <a:path w="6615430" h="400685">
                                <a:moveTo>
                                  <a:pt x="5093360" y="180301"/>
                                </a:moveTo>
                                <a:lnTo>
                                  <a:pt x="5092916" y="179590"/>
                                </a:lnTo>
                                <a:lnTo>
                                  <a:pt x="5083289" y="177241"/>
                                </a:lnTo>
                                <a:lnTo>
                                  <a:pt x="5080330" y="176428"/>
                                </a:lnTo>
                                <a:lnTo>
                                  <a:pt x="5077358" y="175679"/>
                                </a:lnTo>
                                <a:lnTo>
                                  <a:pt x="5073040" y="174434"/>
                                </a:lnTo>
                                <a:lnTo>
                                  <a:pt x="5071592" y="175234"/>
                                </a:lnTo>
                                <a:lnTo>
                                  <a:pt x="5071186" y="176644"/>
                                </a:lnTo>
                                <a:lnTo>
                                  <a:pt x="5070614" y="178600"/>
                                </a:lnTo>
                                <a:lnTo>
                                  <a:pt x="5070754" y="178879"/>
                                </a:lnTo>
                                <a:lnTo>
                                  <a:pt x="5071021" y="179349"/>
                                </a:lnTo>
                                <a:lnTo>
                                  <a:pt x="5071300" y="179438"/>
                                </a:lnTo>
                                <a:lnTo>
                                  <a:pt x="5077701" y="181292"/>
                                </a:lnTo>
                                <a:lnTo>
                                  <a:pt x="5083708" y="182829"/>
                                </a:lnTo>
                                <a:lnTo>
                                  <a:pt x="5091163" y="184632"/>
                                </a:lnTo>
                                <a:lnTo>
                                  <a:pt x="5092585" y="183718"/>
                                </a:lnTo>
                                <a:lnTo>
                                  <a:pt x="5093360" y="180314"/>
                                </a:lnTo>
                                <a:close/>
                              </a:path>
                              <a:path w="6615430" h="400685">
                                <a:moveTo>
                                  <a:pt x="5112766" y="130606"/>
                                </a:moveTo>
                                <a:lnTo>
                                  <a:pt x="5111115" y="127533"/>
                                </a:lnTo>
                                <a:lnTo>
                                  <a:pt x="5110289" y="127279"/>
                                </a:lnTo>
                                <a:lnTo>
                                  <a:pt x="5092090" y="137185"/>
                                </a:lnTo>
                                <a:lnTo>
                                  <a:pt x="5091658" y="138798"/>
                                </a:lnTo>
                                <a:lnTo>
                                  <a:pt x="5093373" y="141846"/>
                                </a:lnTo>
                                <a:lnTo>
                                  <a:pt x="5094186" y="142074"/>
                                </a:lnTo>
                                <a:lnTo>
                                  <a:pt x="5112309" y="132207"/>
                                </a:lnTo>
                                <a:lnTo>
                                  <a:pt x="5112766" y="130606"/>
                                </a:lnTo>
                                <a:close/>
                              </a:path>
                              <a:path w="6615430" h="400685">
                                <a:moveTo>
                                  <a:pt x="5137378" y="187591"/>
                                </a:moveTo>
                                <a:lnTo>
                                  <a:pt x="5136858" y="186918"/>
                                </a:lnTo>
                                <a:lnTo>
                                  <a:pt x="5130050" y="186194"/>
                                </a:lnTo>
                                <a:lnTo>
                                  <a:pt x="5128653" y="186016"/>
                                </a:lnTo>
                                <a:lnTo>
                                  <a:pt x="5127002" y="185775"/>
                                </a:lnTo>
                                <a:lnTo>
                                  <a:pt x="5125339" y="185585"/>
                                </a:lnTo>
                                <a:lnTo>
                                  <a:pt x="5123980" y="185394"/>
                                </a:lnTo>
                                <a:lnTo>
                                  <a:pt x="5116512" y="184238"/>
                                </a:lnTo>
                                <a:lnTo>
                                  <a:pt x="5115179" y="185229"/>
                                </a:lnTo>
                                <a:lnTo>
                                  <a:pt x="5114582" y="188671"/>
                                </a:lnTo>
                                <a:lnTo>
                                  <a:pt x="5115179" y="189484"/>
                                </a:lnTo>
                                <a:lnTo>
                                  <a:pt x="5115814" y="189484"/>
                                </a:lnTo>
                                <a:lnTo>
                                  <a:pt x="5121961" y="190449"/>
                                </a:lnTo>
                                <a:lnTo>
                                  <a:pt x="5128107" y="191338"/>
                                </a:lnTo>
                                <a:lnTo>
                                  <a:pt x="5135753" y="192125"/>
                                </a:lnTo>
                                <a:lnTo>
                                  <a:pt x="5137035" y="191071"/>
                                </a:lnTo>
                                <a:lnTo>
                                  <a:pt x="5137099" y="190449"/>
                                </a:lnTo>
                                <a:lnTo>
                                  <a:pt x="5137201" y="189484"/>
                                </a:lnTo>
                                <a:lnTo>
                                  <a:pt x="5137277" y="188671"/>
                                </a:lnTo>
                                <a:lnTo>
                                  <a:pt x="5137378" y="187591"/>
                                </a:lnTo>
                                <a:close/>
                              </a:path>
                              <a:path w="6615430" h="400685">
                                <a:moveTo>
                                  <a:pt x="5152580" y="109982"/>
                                </a:moveTo>
                                <a:lnTo>
                                  <a:pt x="5151044" y="106857"/>
                                </a:lnTo>
                                <a:lnTo>
                                  <a:pt x="5150231" y="106578"/>
                                </a:lnTo>
                                <a:lnTo>
                                  <a:pt x="5144020" y="109626"/>
                                </a:lnTo>
                                <a:lnTo>
                                  <a:pt x="5138559" y="112496"/>
                                </a:lnTo>
                                <a:lnTo>
                                  <a:pt x="5131752" y="115951"/>
                                </a:lnTo>
                                <a:lnTo>
                                  <a:pt x="5131257" y="117551"/>
                                </a:lnTo>
                                <a:lnTo>
                                  <a:pt x="5132870" y="120650"/>
                                </a:lnTo>
                                <a:lnTo>
                                  <a:pt x="5133670" y="120916"/>
                                </a:lnTo>
                                <a:lnTo>
                                  <a:pt x="5150751" y="112179"/>
                                </a:lnTo>
                                <a:lnTo>
                                  <a:pt x="5152060" y="111556"/>
                                </a:lnTo>
                                <a:lnTo>
                                  <a:pt x="5152580" y="109982"/>
                                </a:lnTo>
                                <a:close/>
                              </a:path>
                              <a:path w="6615430" h="400685">
                                <a:moveTo>
                                  <a:pt x="5182108" y="192163"/>
                                </a:moveTo>
                                <a:lnTo>
                                  <a:pt x="5181993" y="190728"/>
                                </a:lnTo>
                                <a:lnTo>
                                  <a:pt x="5181943" y="188709"/>
                                </a:lnTo>
                                <a:lnTo>
                                  <a:pt x="5181371" y="188201"/>
                                </a:lnTo>
                                <a:lnTo>
                                  <a:pt x="5180558" y="188201"/>
                                </a:lnTo>
                                <a:lnTo>
                                  <a:pt x="5175199" y="188429"/>
                                </a:lnTo>
                                <a:lnTo>
                                  <a:pt x="5160797" y="188429"/>
                                </a:lnTo>
                                <a:lnTo>
                                  <a:pt x="5159591" y="189572"/>
                                </a:lnTo>
                                <a:lnTo>
                                  <a:pt x="5159527" y="193090"/>
                                </a:lnTo>
                                <a:lnTo>
                                  <a:pt x="5160099" y="193662"/>
                                </a:lnTo>
                                <a:lnTo>
                                  <a:pt x="5160861" y="193725"/>
                                </a:lnTo>
                                <a:lnTo>
                                  <a:pt x="5163972" y="193789"/>
                                </a:lnTo>
                                <a:lnTo>
                                  <a:pt x="5170195" y="193789"/>
                                </a:lnTo>
                                <a:lnTo>
                                  <a:pt x="5170995" y="193725"/>
                                </a:lnTo>
                                <a:lnTo>
                                  <a:pt x="5172608" y="193725"/>
                                </a:lnTo>
                                <a:lnTo>
                                  <a:pt x="5175161" y="193662"/>
                                </a:lnTo>
                                <a:lnTo>
                                  <a:pt x="5180749" y="193662"/>
                                </a:lnTo>
                                <a:lnTo>
                                  <a:pt x="5180952" y="193446"/>
                                </a:lnTo>
                                <a:lnTo>
                                  <a:pt x="5182108" y="192176"/>
                                </a:lnTo>
                                <a:close/>
                              </a:path>
                              <a:path w="6615430" h="400685">
                                <a:moveTo>
                                  <a:pt x="5191391" y="91516"/>
                                </a:moveTo>
                                <a:lnTo>
                                  <a:pt x="5190007" y="88315"/>
                                </a:lnTo>
                                <a:lnTo>
                                  <a:pt x="5189207" y="87998"/>
                                </a:lnTo>
                                <a:lnTo>
                                  <a:pt x="5180012" y="91909"/>
                                </a:lnTo>
                                <a:lnTo>
                                  <a:pt x="5170259" y="96354"/>
                                </a:lnTo>
                                <a:lnTo>
                                  <a:pt x="5169687" y="97929"/>
                                </a:lnTo>
                                <a:lnTo>
                                  <a:pt x="5170817" y="100431"/>
                                </a:lnTo>
                                <a:lnTo>
                                  <a:pt x="5170970" y="100787"/>
                                </a:lnTo>
                                <a:lnTo>
                                  <a:pt x="5171135" y="101117"/>
                                </a:lnTo>
                                <a:lnTo>
                                  <a:pt x="5171922" y="101422"/>
                                </a:lnTo>
                                <a:lnTo>
                                  <a:pt x="5183784" y="96012"/>
                                </a:lnTo>
                                <a:lnTo>
                                  <a:pt x="5186642" y="94856"/>
                                </a:lnTo>
                                <a:lnTo>
                                  <a:pt x="5190795" y="93065"/>
                                </a:lnTo>
                                <a:lnTo>
                                  <a:pt x="5191391" y="91528"/>
                                </a:lnTo>
                                <a:close/>
                              </a:path>
                              <a:path w="6615430" h="400685">
                                <a:moveTo>
                                  <a:pt x="5226748" y="185724"/>
                                </a:moveTo>
                                <a:lnTo>
                                  <a:pt x="5226596" y="185166"/>
                                </a:lnTo>
                                <a:lnTo>
                                  <a:pt x="5226012" y="182765"/>
                                </a:lnTo>
                                <a:lnTo>
                                  <a:pt x="5225910" y="182333"/>
                                </a:lnTo>
                                <a:lnTo>
                                  <a:pt x="5225186" y="181889"/>
                                </a:lnTo>
                                <a:lnTo>
                                  <a:pt x="5221516" y="182765"/>
                                </a:lnTo>
                                <a:lnTo>
                                  <a:pt x="5215560" y="184010"/>
                                </a:lnTo>
                                <a:lnTo>
                                  <a:pt x="5212550" y="184531"/>
                                </a:lnTo>
                                <a:lnTo>
                                  <a:pt x="5211915" y="184670"/>
                                </a:lnTo>
                                <a:lnTo>
                                  <a:pt x="5209565" y="185153"/>
                                </a:lnTo>
                                <a:lnTo>
                                  <a:pt x="5205755" y="185699"/>
                                </a:lnTo>
                                <a:lnTo>
                                  <a:pt x="5205146" y="185775"/>
                                </a:lnTo>
                                <a:lnTo>
                                  <a:pt x="5204917" y="186080"/>
                                </a:lnTo>
                                <a:lnTo>
                                  <a:pt x="5204155" y="187121"/>
                                </a:lnTo>
                                <a:lnTo>
                                  <a:pt x="5204574" y="190106"/>
                                </a:lnTo>
                                <a:lnTo>
                                  <a:pt x="5204638" y="190576"/>
                                </a:lnTo>
                                <a:lnTo>
                                  <a:pt x="5205323" y="191096"/>
                                </a:lnTo>
                                <a:lnTo>
                                  <a:pt x="5226710" y="185775"/>
                                </a:lnTo>
                                <a:close/>
                              </a:path>
                              <a:path w="6615430" h="400685">
                                <a:moveTo>
                                  <a:pt x="5232844" y="74422"/>
                                </a:moveTo>
                                <a:lnTo>
                                  <a:pt x="5231574" y="71170"/>
                                </a:lnTo>
                                <a:lnTo>
                                  <a:pt x="5230787" y="70827"/>
                                </a:lnTo>
                                <a:lnTo>
                                  <a:pt x="5211534" y="78473"/>
                                </a:lnTo>
                                <a:lnTo>
                                  <a:pt x="5210899" y="80022"/>
                                </a:lnTo>
                                <a:lnTo>
                                  <a:pt x="5211953" y="82562"/>
                                </a:lnTo>
                                <a:lnTo>
                                  <a:pt x="5212245" y="83261"/>
                                </a:lnTo>
                                <a:lnTo>
                                  <a:pt x="5213020" y="83578"/>
                                </a:lnTo>
                                <a:lnTo>
                                  <a:pt x="5232197" y="75958"/>
                                </a:lnTo>
                                <a:lnTo>
                                  <a:pt x="5232844" y="74422"/>
                                </a:lnTo>
                                <a:close/>
                              </a:path>
                              <a:path w="6615430" h="400685">
                                <a:moveTo>
                                  <a:pt x="5269128" y="170256"/>
                                </a:moveTo>
                                <a:lnTo>
                                  <a:pt x="5267541" y="167132"/>
                                </a:lnTo>
                                <a:lnTo>
                                  <a:pt x="5266944" y="166941"/>
                                </a:lnTo>
                                <a:lnTo>
                                  <a:pt x="5266766" y="166878"/>
                                </a:lnTo>
                                <a:lnTo>
                                  <a:pt x="5260619" y="169799"/>
                                </a:lnTo>
                                <a:lnTo>
                                  <a:pt x="5255082" y="172313"/>
                                </a:lnTo>
                                <a:lnTo>
                                  <a:pt x="5249367" y="174409"/>
                                </a:lnTo>
                                <a:lnTo>
                                  <a:pt x="5248033" y="174917"/>
                                </a:lnTo>
                                <a:lnTo>
                                  <a:pt x="5247360" y="176441"/>
                                </a:lnTo>
                                <a:lnTo>
                                  <a:pt x="5248554" y="179730"/>
                                </a:lnTo>
                                <a:lnTo>
                                  <a:pt x="5249088" y="179971"/>
                                </a:lnTo>
                                <a:lnTo>
                                  <a:pt x="5249329" y="180086"/>
                                </a:lnTo>
                                <a:lnTo>
                                  <a:pt x="5254422" y="178168"/>
                                </a:lnTo>
                                <a:lnTo>
                                  <a:pt x="5258498" y="176441"/>
                                </a:lnTo>
                                <a:lnTo>
                                  <a:pt x="5258740" y="176339"/>
                                </a:lnTo>
                                <a:lnTo>
                                  <a:pt x="5261635" y="175183"/>
                                </a:lnTo>
                                <a:lnTo>
                                  <a:pt x="5264442" y="173799"/>
                                </a:lnTo>
                                <a:lnTo>
                                  <a:pt x="5268607" y="171869"/>
                                </a:lnTo>
                                <a:lnTo>
                                  <a:pt x="5269128" y="170256"/>
                                </a:lnTo>
                                <a:close/>
                              </a:path>
                              <a:path w="6615430" h="400685">
                                <a:moveTo>
                                  <a:pt x="5274856" y="58737"/>
                                </a:moveTo>
                                <a:lnTo>
                                  <a:pt x="5273700" y="55448"/>
                                </a:lnTo>
                                <a:lnTo>
                                  <a:pt x="5272938" y="55067"/>
                                </a:lnTo>
                                <a:lnTo>
                                  <a:pt x="5271236" y="55664"/>
                                </a:lnTo>
                                <a:lnTo>
                                  <a:pt x="5266398" y="57340"/>
                                </a:lnTo>
                                <a:lnTo>
                                  <a:pt x="5260619" y="59550"/>
                                </a:lnTo>
                                <a:lnTo>
                                  <a:pt x="5253456" y="62153"/>
                                </a:lnTo>
                                <a:lnTo>
                                  <a:pt x="5252771" y="63677"/>
                                </a:lnTo>
                                <a:lnTo>
                                  <a:pt x="5253990" y="66967"/>
                                </a:lnTo>
                                <a:lnTo>
                                  <a:pt x="5254764" y="67322"/>
                                </a:lnTo>
                                <a:lnTo>
                                  <a:pt x="5272786" y="60706"/>
                                </a:lnTo>
                                <a:lnTo>
                                  <a:pt x="5274145" y="60236"/>
                                </a:lnTo>
                                <a:lnTo>
                                  <a:pt x="5274615" y="59232"/>
                                </a:lnTo>
                                <a:lnTo>
                                  <a:pt x="5274856" y="58750"/>
                                </a:lnTo>
                                <a:close/>
                              </a:path>
                              <a:path w="6615430" h="400685">
                                <a:moveTo>
                                  <a:pt x="5302186" y="141947"/>
                                </a:moveTo>
                                <a:lnTo>
                                  <a:pt x="5299900" y="139331"/>
                                </a:lnTo>
                                <a:lnTo>
                                  <a:pt x="5299024" y="139255"/>
                                </a:lnTo>
                                <a:lnTo>
                                  <a:pt x="5297779" y="140385"/>
                                </a:lnTo>
                                <a:lnTo>
                                  <a:pt x="5291467" y="146113"/>
                                </a:lnTo>
                                <a:lnTo>
                                  <a:pt x="5289169" y="148247"/>
                                </a:lnTo>
                                <a:lnTo>
                                  <a:pt x="5286946" y="150469"/>
                                </a:lnTo>
                                <a:lnTo>
                                  <a:pt x="5283606" y="153682"/>
                                </a:lnTo>
                                <a:lnTo>
                                  <a:pt x="5283581" y="155346"/>
                                </a:lnTo>
                                <a:lnTo>
                                  <a:pt x="5286070" y="157822"/>
                                </a:lnTo>
                                <a:lnTo>
                                  <a:pt x="5286921" y="157822"/>
                                </a:lnTo>
                                <a:lnTo>
                                  <a:pt x="5294134" y="150850"/>
                                </a:lnTo>
                                <a:lnTo>
                                  <a:pt x="5302085" y="143624"/>
                                </a:lnTo>
                                <a:lnTo>
                                  <a:pt x="5302186" y="141947"/>
                                </a:lnTo>
                                <a:close/>
                              </a:path>
                              <a:path w="6615430" h="400685">
                                <a:moveTo>
                                  <a:pt x="5317464" y="44780"/>
                                </a:moveTo>
                                <a:lnTo>
                                  <a:pt x="5316982" y="43230"/>
                                </a:lnTo>
                                <a:lnTo>
                                  <a:pt x="5316677" y="42240"/>
                                </a:lnTo>
                                <a:lnTo>
                                  <a:pt x="5316436" y="41452"/>
                                </a:lnTo>
                                <a:lnTo>
                                  <a:pt x="5315686" y="41046"/>
                                </a:lnTo>
                                <a:lnTo>
                                  <a:pt x="5309082" y="43116"/>
                                </a:lnTo>
                                <a:lnTo>
                                  <a:pt x="5303151" y="44869"/>
                                </a:lnTo>
                                <a:lnTo>
                                  <a:pt x="5295912" y="47256"/>
                                </a:lnTo>
                                <a:lnTo>
                                  <a:pt x="5295176" y="48768"/>
                                </a:lnTo>
                                <a:lnTo>
                                  <a:pt x="5296268" y="52095"/>
                                </a:lnTo>
                                <a:lnTo>
                                  <a:pt x="5297017" y="52476"/>
                                </a:lnTo>
                                <a:lnTo>
                                  <a:pt x="5300624" y="51219"/>
                                </a:lnTo>
                                <a:lnTo>
                                  <a:pt x="5303571" y="50342"/>
                                </a:lnTo>
                                <a:lnTo>
                                  <a:pt x="5316690" y="46278"/>
                                </a:lnTo>
                                <a:lnTo>
                                  <a:pt x="5317426" y="44881"/>
                                </a:lnTo>
                                <a:close/>
                              </a:path>
                              <a:path w="6615430" h="400685">
                                <a:moveTo>
                                  <a:pt x="5338292" y="114693"/>
                                </a:moveTo>
                                <a:lnTo>
                                  <a:pt x="5336387" y="111760"/>
                                </a:lnTo>
                                <a:lnTo>
                                  <a:pt x="5335536" y="111582"/>
                                </a:lnTo>
                                <a:lnTo>
                                  <a:pt x="5334889" y="111988"/>
                                </a:lnTo>
                                <a:lnTo>
                                  <a:pt x="5329669" y="115493"/>
                                </a:lnTo>
                                <a:lnTo>
                                  <a:pt x="5326126" y="117906"/>
                                </a:lnTo>
                                <a:lnTo>
                                  <a:pt x="5324462" y="119024"/>
                                </a:lnTo>
                                <a:lnTo>
                                  <a:pt x="5318252" y="123698"/>
                                </a:lnTo>
                                <a:lnTo>
                                  <a:pt x="5317985" y="125361"/>
                                </a:lnTo>
                                <a:lnTo>
                                  <a:pt x="5319382" y="127203"/>
                                </a:lnTo>
                                <a:lnTo>
                                  <a:pt x="5319661" y="127546"/>
                                </a:lnTo>
                                <a:lnTo>
                                  <a:pt x="5320119" y="128143"/>
                                </a:lnTo>
                                <a:lnTo>
                                  <a:pt x="5320220" y="128270"/>
                                </a:lnTo>
                                <a:lnTo>
                                  <a:pt x="5320957" y="128270"/>
                                </a:lnTo>
                                <a:lnTo>
                                  <a:pt x="5324068" y="126009"/>
                                </a:lnTo>
                                <a:lnTo>
                                  <a:pt x="5326532" y="124117"/>
                                </a:lnTo>
                                <a:lnTo>
                                  <a:pt x="5327561" y="123393"/>
                                </a:lnTo>
                                <a:lnTo>
                                  <a:pt x="5329059" y="122351"/>
                                </a:lnTo>
                                <a:lnTo>
                                  <a:pt x="5336718" y="117106"/>
                                </a:lnTo>
                                <a:lnTo>
                                  <a:pt x="5337937" y="116319"/>
                                </a:lnTo>
                                <a:lnTo>
                                  <a:pt x="5338292" y="114693"/>
                                </a:lnTo>
                                <a:close/>
                              </a:path>
                              <a:path w="6615430" h="400685">
                                <a:moveTo>
                                  <a:pt x="5360581" y="32524"/>
                                </a:moveTo>
                                <a:lnTo>
                                  <a:pt x="5359832" y="29603"/>
                                </a:lnTo>
                                <a:lnTo>
                                  <a:pt x="5359705" y="29146"/>
                                </a:lnTo>
                                <a:lnTo>
                                  <a:pt x="5358968" y="28714"/>
                                </a:lnTo>
                                <a:lnTo>
                                  <a:pt x="5355234" y="29603"/>
                                </a:lnTo>
                                <a:lnTo>
                                  <a:pt x="5340362" y="33782"/>
                                </a:lnTo>
                                <a:lnTo>
                                  <a:pt x="5340007" y="33896"/>
                                </a:lnTo>
                                <a:lnTo>
                                  <a:pt x="5338978" y="34175"/>
                                </a:lnTo>
                                <a:lnTo>
                                  <a:pt x="5338165" y="35636"/>
                                </a:lnTo>
                                <a:lnTo>
                                  <a:pt x="5339118" y="39001"/>
                                </a:lnTo>
                                <a:lnTo>
                                  <a:pt x="5339854" y="39420"/>
                                </a:lnTo>
                                <a:lnTo>
                                  <a:pt x="5346497" y="37592"/>
                                </a:lnTo>
                                <a:lnTo>
                                  <a:pt x="5352389" y="35839"/>
                                </a:lnTo>
                                <a:lnTo>
                                  <a:pt x="5359755" y="33959"/>
                                </a:lnTo>
                                <a:lnTo>
                                  <a:pt x="5360581" y="32524"/>
                                </a:lnTo>
                                <a:close/>
                              </a:path>
                              <a:path w="6615430" h="400685">
                                <a:moveTo>
                                  <a:pt x="5377954" y="92976"/>
                                </a:moveTo>
                                <a:lnTo>
                                  <a:pt x="5376507" y="89801"/>
                                </a:lnTo>
                                <a:lnTo>
                                  <a:pt x="5375707" y="89496"/>
                                </a:lnTo>
                                <a:lnTo>
                                  <a:pt x="5373573" y="90462"/>
                                </a:lnTo>
                                <a:lnTo>
                                  <a:pt x="5372138" y="91084"/>
                                </a:lnTo>
                                <a:lnTo>
                                  <a:pt x="5362257" y="95973"/>
                                </a:lnTo>
                                <a:lnTo>
                                  <a:pt x="5360860" y="96697"/>
                                </a:lnTo>
                                <a:lnTo>
                                  <a:pt x="5360365" y="96977"/>
                                </a:lnTo>
                                <a:lnTo>
                                  <a:pt x="5356784" y="98920"/>
                                </a:lnTo>
                                <a:lnTo>
                                  <a:pt x="5356301" y="100520"/>
                                </a:lnTo>
                                <a:lnTo>
                                  <a:pt x="5357990" y="103593"/>
                                </a:lnTo>
                                <a:lnTo>
                                  <a:pt x="5358816" y="103835"/>
                                </a:lnTo>
                                <a:lnTo>
                                  <a:pt x="5364899" y="100520"/>
                                </a:lnTo>
                                <a:lnTo>
                                  <a:pt x="5370474" y="97828"/>
                                </a:lnTo>
                                <a:lnTo>
                                  <a:pt x="5373205" y="96367"/>
                                </a:lnTo>
                                <a:lnTo>
                                  <a:pt x="5376049" y="95135"/>
                                </a:lnTo>
                                <a:lnTo>
                                  <a:pt x="5377027" y="94691"/>
                                </a:lnTo>
                                <a:lnTo>
                                  <a:pt x="5377370" y="94538"/>
                                </a:lnTo>
                                <a:lnTo>
                                  <a:pt x="5377954" y="92976"/>
                                </a:lnTo>
                                <a:close/>
                              </a:path>
                              <a:path w="6615430" h="400685">
                                <a:moveTo>
                                  <a:pt x="5404205" y="22237"/>
                                </a:moveTo>
                                <a:lnTo>
                                  <a:pt x="5403481" y="18821"/>
                                </a:lnTo>
                                <a:lnTo>
                                  <a:pt x="5402770" y="18351"/>
                                </a:lnTo>
                                <a:lnTo>
                                  <a:pt x="5382526" y="22821"/>
                                </a:lnTo>
                                <a:lnTo>
                                  <a:pt x="5381650" y="24231"/>
                                </a:lnTo>
                                <a:lnTo>
                                  <a:pt x="5382031" y="25882"/>
                                </a:lnTo>
                                <a:lnTo>
                                  <a:pt x="5382285" y="26911"/>
                                </a:lnTo>
                                <a:lnTo>
                                  <a:pt x="5382349" y="27190"/>
                                </a:lnTo>
                                <a:lnTo>
                                  <a:pt x="5382463" y="27647"/>
                                </a:lnTo>
                                <a:lnTo>
                                  <a:pt x="5383174" y="28105"/>
                                </a:lnTo>
                                <a:lnTo>
                                  <a:pt x="5403316" y="23647"/>
                                </a:lnTo>
                                <a:lnTo>
                                  <a:pt x="5404205" y="22237"/>
                                </a:lnTo>
                                <a:close/>
                              </a:path>
                              <a:path w="6615430" h="400685">
                                <a:moveTo>
                                  <a:pt x="5420499" y="77698"/>
                                </a:moveTo>
                                <a:lnTo>
                                  <a:pt x="5419966" y="75768"/>
                                </a:lnTo>
                                <a:lnTo>
                                  <a:pt x="5419585" y="74320"/>
                                </a:lnTo>
                                <a:lnTo>
                                  <a:pt x="5418836" y="73901"/>
                                </a:lnTo>
                                <a:lnTo>
                                  <a:pt x="5416181" y="74688"/>
                                </a:lnTo>
                                <a:lnTo>
                                  <a:pt x="5415089" y="75006"/>
                                </a:lnTo>
                                <a:lnTo>
                                  <a:pt x="5412029" y="75768"/>
                                </a:lnTo>
                                <a:lnTo>
                                  <a:pt x="5410047" y="76428"/>
                                </a:lnTo>
                                <a:lnTo>
                                  <a:pt x="5406034" y="77736"/>
                                </a:lnTo>
                                <a:lnTo>
                                  <a:pt x="5403951" y="78397"/>
                                </a:lnTo>
                                <a:lnTo>
                                  <a:pt x="5403024" y="78676"/>
                                </a:lnTo>
                                <a:lnTo>
                                  <a:pt x="5400027" y="79705"/>
                                </a:lnTo>
                                <a:lnTo>
                                  <a:pt x="5398655" y="80213"/>
                                </a:lnTo>
                                <a:lnTo>
                                  <a:pt x="5397919" y="81737"/>
                                </a:lnTo>
                                <a:lnTo>
                                  <a:pt x="5398427" y="83108"/>
                                </a:lnTo>
                                <a:lnTo>
                                  <a:pt x="5399100" y="85026"/>
                                </a:lnTo>
                                <a:lnTo>
                                  <a:pt x="5399875" y="85394"/>
                                </a:lnTo>
                                <a:lnTo>
                                  <a:pt x="5402173" y="84594"/>
                                </a:lnTo>
                                <a:lnTo>
                                  <a:pt x="5406415" y="83108"/>
                                </a:lnTo>
                                <a:lnTo>
                                  <a:pt x="5412295" y="81178"/>
                                </a:lnTo>
                                <a:lnTo>
                                  <a:pt x="5418277" y="79552"/>
                                </a:lnTo>
                                <a:lnTo>
                                  <a:pt x="5419661" y="79159"/>
                                </a:lnTo>
                                <a:lnTo>
                                  <a:pt x="5420461" y="77749"/>
                                </a:lnTo>
                                <a:close/>
                              </a:path>
                              <a:path w="6615430" h="400685">
                                <a:moveTo>
                                  <a:pt x="5448287" y="14122"/>
                                </a:moveTo>
                                <a:lnTo>
                                  <a:pt x="5447741" y="10668"/>
                                </a:lnTo>
                                <a:lnTo>
                                  <a:pt x="5447220" y="10287"/>
                                </a:lnTo>
                                <a:lnTo>
                                  <a:pt x="5447042" y="10160"/>
                                </a:lnTo>
                                <a:lnTo>
                                  <a:pt x="5446319" y="10287"/>
                                </a:lnTo>
                                <a:lnTo>
                                  <a:pt x="5440743" y="11201"/>
                                </a:lnTo>
                                <a:lnTo>
                                  <a:pt x="5432590" y="12509"/>
                                </a:lnTo>
                                <a:lnTo>
                                  <a:pt x="5427548" y="13474"/>
                                </a:lnTo>
                                <a:lnTo>
                                  <a:pt x="5426608" y="13652"/>
                                </a:lnTo>
                                <a:lnTo>
                                  <a:pt x="5425668" y="15036"/>
                                </a:lnTo>
                                <a:lnTo>
                                  <a:pt x="5426303" y="18478"/>
                                </a:lnTo>
                                <a:lnTo>
                                  <a:pt x="5427002" y="18961"/>
                                </a:lnTo>
                                <a:lnTo>
                                  <a:pt x="5427726" y="18821"/>
                                </a:lnTo>
                                <a:lnTo>
                                  <a:pt x="5433746" y="17576"/>
                                </a:lnTo>
                                <a:lnTo>
                                  <a:pt x="5439842" y="16725"/>
                                </a:lnTo>
                                <a:lnTo>
                                  <a:pt x="5447322" y="15481"/>
                                </a:lnTo>
                                <a:lnTo>
                                  <a:pt x="5448287" y="14122"/>
                                </a:lnTo>
                                <a:close/>
                              </a:path>
                              <a:path w="6615430" h="400685">
                                <a:moveTo>
                                  <a:pt x="5464962" y="69723"/>
                                </a:moveTo>
                                <a:lnTo>
                                  <a:pt x="5464759" y="67500"/>
                                </a:lnTo>
                                <a:lnTo>
                                  <a:pt x="5464746" y="67195"/>
                                </a:lnTo>
                                <a:lnTo>
                                  <a:pt x="5464645" y="66332"/>
                                </a:lnTo>
                                <a:lnTo>
                                  <a:pt x="5464289" y="65963"/>
                                </a:lnTo>
                                <a:lnTo>
                                  <a:pt x="5464073" y="65760"/>
                                </a:lnTo>
                                <a:lnTo>
                                  <a:pt x="5463222" y="65760"/>
                                </a:lnTo>
                                <a:lnTo>
                                  <a:pt x="5462740" y="65811"/>
                                </a:lnTo>
                                <a:lnTo>
                                  <a:pt x="5456948" y="66408"/>
                                </a:lnTo>
                                <a:lnTo>
                                  <a:pt x="5450687" y="67183"/>
                                </a:lnTo>
                                <a:lnTo>
                                  <a:pt x="5443004" y="68503"/>
                                </a:lnTo>
                                <a:lnTo>
                                  <a:pt x="5442039" y="69862"/>
                                </a:lnTo>
                                <a:lnTo>
                                  <a:pt x="5442293" y="71297"/>
                                </a:lnTo>
                                <a:lnTo>
                                  <a:pt x="5442483" y="72351"/>
                                </a:lnTo>
                                <a:lnTo>
                                  <a:pt x="5442534" y="72669"/>
                                </a:lnTo>
                                <a:lnTo>
                                  <a:pt x="5442648" y="73304"/>
                                </a:lnTo>
                                <a:lnTo>
                                  <a:pt x="5443359" y="73812"/>
                                </a:lnTo>
                                <a:lnTo>
                                  <a:pt x="5446585" y="73304"/>
                                </a:lnTo>
                                <a:lnTo>
                                  <a:pt x="5447144" y="73215"/>
                                </a:lnTo>
                                <a:lnTo>
                                  <a:pt x="5450192" y="72669"/>
                                </a:lnTo>
                                <a:lnTo>
                                  <a:pt x="5453253" y="72250"/>
                                </a:lnTo>
                                <a:lnTo>
                                  <a:pt x="5462460" y="71120"/>
                                </a:lnTo>
                                <a:lnTo>
                                  <a:pt x="5463806" y="71120"/>
                                </a:lnTo>
                                <a:lnTo>
                                  <a:pt x="5464861" y="69862"/>
                                </a:lnTo>
                                <a:lnTo>
                                  <a:pt x="5464962" y="69723"/>
                                </a:lnTo>
                                <a:close/>
                              </a:path>
                              <a:path w="6615430" h="400685">
                                <a:moveTo>
                                  <a:pt x="5492724" y="8280"/>
                                </a:moveTo>
                                <a:lnTo>
                                  <a:pt x="5492445" y="5651"/>
                                </a:lnTo>
                                <a:lnTo>
                                  <a:pt x="5492369" y="4800"/>
                                </a:lnTo>
                                <a:lnTo>
                                  <a:pt x="5491708" y="4254"/>
                                </a:lnTo>
                                <a:lnTo>
                                  <a:pt x="5490959" y="4343"/>
                                </a:lnTo>
                                <a:lnTo>
                                  <a:pt x="5482742" y="5194"/>
                                </a:lnTo>
                                <a:lnTo>
                                  <a:pt x="5481739" y="5295"/>
                                </a:lnTo>
                                <a:lnTo>
                                  <a:pt x="5478665" y="5651"/>
                                </a:lnTo>
                                <a:lnTo>
                                  <a:pt x="5475605" y="6096"/>
                                </a:lnTo>
                                <a:lnTo>
                                  <a:pt x="5471109" y="6680"/>
                                </a:lnTo>
                                <a:lnTo>
                                  <a:pt x="5470093" y="8001"/>
                                </a:lnTo>
                                <a:lnTo>
                                  <a:pt x="5470436" y="10693"/>
                                </a:lnTo>
                                <a:lnTo>
                                  <a:pt x="5470537" y="11480"/>
                                </a:lnTo>
                                <a:lnTo>
                                  <a:pt x="5471211" y="11988"/>
                                </a:lnTo>
                                <a:lnTo>
                                  <a:pt x="5471947" y="11899"/>
                                </a:lnTo>
                                <a:lnTo>
                                  <a:pt x="5475732" y="11404"/>
                                </a:lnTo>
                                <a:lnTo>
                                  <a:pt x="5481078" y="10693"/>
                                </a:lnTo>
                                <a:lnTo>
                                  <a:pt x="5490578" y="9702"/>
                                </a:lnTo>
                                <a:lnTo>
                                  <a:pt x="5491683" y="9588"/>
                                </a:lnTo>
                                <a:lnTo>
                                  <a:pt x="5492724" y="8280"/>
                                </a:lnTo>
                                <a:close/>
                              </a:path>
                              <a:path w="6615430" h="400685">
                                <a:moveTo>
                                  <a:pt x="5510441" y="66078"/>
                                </a:moveTo>
                                <a:lnTo>
                                  <a:pt x="5509869" y="65430"/>
                                </a:lnTo>
                                <a:lnTo>
                                  <a:pt x="5504548" y="64998"/>
                                </a:lnTo>
                                <a:lnTo>
                                  <a:pt x="5505272" y="64998"/>
                                </a:lnTo>
                                <a:lnTo>
                                  <a:pt x="5503456" y="64935"/>
                                </a:lnTo>
                                <a:lnTo>
                                  <a:pt x="5502834" y="64897"/>
                                </a:lnTo>
                                <a:lnTo>
                                  <a:pt x="5496611" y="64693"/>
                                </a:lnTo>
                                <a:lnTo>
                                  <a:pt x="5493372" y="64490"/>
                                </a:lnTo>
                                <a:lnTo>
                                  <a:pt x="5488737" y="64554"/>
                                </a:lnTo>
                                <a:lnTo>
                                  <a:pt x="5488127" y="65151"/>
                                </a:lnTo>
                                <a:lnTo>
                                  <a:pt x="5487530" y="65735"/>
                                </a:lnTo>
                                <a:lnTo>
                                  <a:pt x="5487543" y="69240"/>
                                </a:lnTo>
                                <a:lnTo>
                                  <a:pt x="5488152" y="69850"/>
                                </a:lnTo>
                                <a:lnTo>
                                  <a:pt x="5493524" y="69850"/>
                                </a:lnTo>
                                <a:lnTo>
                                  <a:pt x="5504345" y="70256"/>
                                </a:lnTo>
                                <a:lnTo>
                                  <a:pt x="5503189" y="70256"/>
                                </a:lnTo>
                                <a:lnTo>
                                  <a:pt x="5507456" y="70548"/>
                                </a:lnTo>
                                <a:lnTo>
                                  <a:pt x="5508866" y="70650"/>
                                </a:lnTo>
                                <a:lnTo>
                                  <a:pt x="5509031" y="70510"/>
                                </a:lnTo>
                                <a:lnTo>
                                  <a:pt x="5510136" y="69570"/>
                                </a:lnTo>
                                <a:lnTo>
                                  <a:pt x="5510136" y="69443"/>
                                </a:lnTo>
                                <a:lnTo>
                                  <a:pt x="5510250" y="68122"/>
                                </a:lnTo>
                                <a:lnTo>
                                  <a:pt x="5510365" y="66827"/>
                                </a:lnTo>
                                <a:lnTo>
                                  <a:pt x="5510428" y="66090"/>
                                </a:lnTo>
                                <a:close/>
                              </a:path>
                              <a:path w="6615430" h="400685">
                                <a:moveTo>
                                  <a:pt x="5537403" y="4940"/>
                                </a:moveTo>
                                <a:lnTo>
                                  <a:pt x="5537339" y="3492"/>
                                </a:lnTo>
                                <a:lnTo>
                                  <a:pt x="5537251" y="1447"/>
                                </a:lnTo>
                                <a:lnTo>
                                  <a:pt x="5536654" y="914"/>
                                </a:lnTo>
                                <a:lnTo>
                                  <a:pt x="5535866" y="914"/>
                                </a:lnTo>
                                <a:lnTo>
                                  <a:pt x="5526608" y="1320"/>
                                </a:lnTo>
                                <a:lnTo>
                                  <a:pt x="5526176" y="1358"/>
                                </a:lnTo>
                                <a:lnTo>
                                  <a:pt x="5523789" y="1460"/>
                                </a:lnTo>
                                <a:lnTo>
                                  <a:pt x="5524703" y="1460"/>
                                </a:lnTo>
                                <a:lnTo>
                                  <a:pt x="5515902" y="2108"/>
                                </a:lnTo>
                                <a:lnTo>
                                  <a:pt x="5514822" y="3378"/>
                                </a:lnTo>
                                <a:lnTo>
                                  <a:pt x="5514937" y="4953"/>
                                </a:lnTo>
                                <a:lnTo>
                                  <a:pt x="5515064" y="6819"/>
                                </a:lnTo>
                                <a:lnTo>
                                  <a:pt x="5515724" y="7442"/>
                                </a:lnTo>
                                <a:lnTo>
                                  <a:pt x="5528703" y="6489"/>
                                </a:lnTo>
                                <a:lnTo>
                                  <a:pt x="5529923" y="6489"/>
                                </a:lnTo>
                                <a:lnTo>
                                  <a:pt x="5536285" y="6184"/>
                                </a:lnTo>
                                <a:lnTo>
                                  <a:pt x="5536400" y="6057"/>
                                </a:lnTo>
                                <a:lnTo>
                                  <a:pt x="5537403" y="4953"/>
                                </a:lnTo>
                                <a:close/>
                              </a:path>
                              <a:path w="6615430" h="400685">
                                <a:moveTo>
                                  <a:pt x="5555551" y="73914"/>
                                </a:moveTo>
                                <a:lnTo>
                                  <a:pt x="5555119" y="73177"/>
                                </a:lnTo>
                                <a:lnTo>
                                  <a:pt x="5554192" y="72961"/>
                                </a:lnTo>
                                <a:lnTo>
                                  <a:pt x="5551309" y="72263"/>
                                </a:lnTo>
                                <a:lnTo>
                                  <a:pt x="5549074" y="71666"/>
                                </a:lnTo>
                                <a:lnTo>
                                  <a:pt x="5548261" y="71437"/>
                                </a:lnTo>
                                <a:lnTo>
                                  <a:pt x="5545188" y="70751"/>
                                </a:lnTo>
                                <a:lnTo>
                                  <a:pt x="5535917" y="68859"/>
                                </a:lnTo>
                                <a:lnTo>
                                  <a:pt x="5534457" y="68592"/>
                                </a:lnTo>
                                <a:lnTo>
                                  <a:pt x="5533072" y="69583"/>
                                </a:lnTo>
                                <a:lnTo>
                                  <a:pt x="5532666" y="71843"/>
                                </a:lnTo>
                                <a:lnTo>
                                  <a:pt x="5532463" y="73025"/>
                                </a:lnTo>
                                <a:lnTo>
                                  <a:pt x="5532564" y="73177"/>
                                </a:lnTo>
                                <a:lnTo>
                                  <a:pt x="5533085" y="73914"/>
                                </a:lnTo>
                                <a:lnTo>
                                  <a:pt x="5533974" y="73914"/>
                                </a:lnTo>
                                <a:lnTo>
                                  <a:pt x="5539156" y="74891"/>
                                </a:lnTo>
                                <a:lnTo>
                                  <a:pt x="5539752" y="74993"/>
                                </a:lnTo>
                                <a:lnTo>
                                  <a:pt x="5545810" y="76225"/>
                                </a:lnTo>
                                <a:lnTo>
                                  <a:pt x="5553202" y="78155"/>
                                </a:lnTo>
                                <a:lnTo>
                                  <a:pt x="5554662" y="77292"/>
                                </a:lnTo>
                                <a:lnTo>
                                  <a:pt x="5555551" y="73914"/>
                                </a:lnTo>
                                <a:close/>
                              </a:path>
                              <a:path w="6615430" h="400685">
                                <a:moveTo>
                                  <a:pt x="5582259" y="812"/>
                                </a:moveTo>
                                <a:lnTo>
                                  <a:pt x="5581662" y="190"/>
                                </a:lnTo>
                                <a:lnTo>
                                  <a:pt x="5568556" y="0"/>
                                </a:lnTo>
                                <a:lnTo>
                                  <a:pt x="5565457" y="127"/>
                                </a:lnTo>
                                <a:lnTo>
                                  <a:pt x="5560911" y="165"/>
                                </a:lnTo>
                                <a:lnTo>
                                  <a:pt x="5559742" y="1358"/>
                                </a:lnTo>
                                <a:lnTo>
                                  <a:pt x="5559793" y="4864"/>
                                </a:lnTo>
                                <a:lnTo>
                                  <a:pt x="5560415" y="5473"/>
                                </a:lnTo>
                                <a:lnTo>
                                  <a:pt x="5581015" y="5473"/>
                                </a:lnTo>
                                <a:lnTo>
                                  <a:pt x="5582209" y="4305"/>
                                </a:lnTo>
                                <a:lnTo>
                                  <a:pt x="5582259" y="812"/>
                                </a:lnTo>
                                <a:close/>
                              </a:path>
                              <a:path w="6615430" h="400685">
                                <a:moveTo>
                                  <a:pt x="5627230" y="2971"/>
                                </a:moveTo>
                                <a:lnTo>
                                  <a:pt x="5626684" y="2336"/>
                                </a:lnTo>
                                <a:lnTo>
                                  <a:pt x="5613603" y="1409"/>
                                </a:lnTo>
                                <a:lnTo>
                                  <a:pt x="5610504" y="1143"/>
                                </a:lnTo>
                                <a:lnTo>
                                  <a:pt x="5605970" y="977"/>
                                </a:lnTo>
                                <a:lnTo>
                                  <a:pt x="5605792" y="1143"/>
                                </a:lnTo>
                                <a:lnTo>
                                  <a:pt x="5604738" y="2108"/>
                                </a:lnTo>
                                <a:lnTo>
                                  <a:pt x="5604649" y="3568"/>
                                </a:lnTo>
                                <a:lnTo>
                                  <a:pt x="5604548" y="5613"/>
                                </a:lnTo>
                                <a:lnTo>
                                  <a:pt x="5605157" y="6273"/>
                                </a:lnTo>
                                <a:lnTo>
                                  <a:pt x="5605856" y="6273"/>
                                </a:lnTo>
                                <a:lnTo>
                                  <a:pt x="5610466" y="6477"/>
                                </a:lnTo>
                                <a:lnTo>
                                  <a:pt x="5625668" y="7569"/>
                                </a:lnTo>
                                <a:lnTo>
                                  <a:pt x="5626938" y="6477"/>
                                </a:lnTo>
                                <a:lnTo>
                                  <a:pt x="5626951" y="6286"/>
                                </a:lnTo>
                                <a:lnTo>
                                  <a:pt x="5627052" y="5016"/>
                                </a:lnTo>
                                <a:lnTo>
                                  <a:pt x="5627179" y="3568"/>
                                </a:lnTo>
                                <a:lnTo>
                                  <a:pt x="5627217" y="2984"/>
                                </a:lnTo>
                                <a:close/>
                              </a:path>
                              <a:path w="6615430" h="400685">
                                <a:moveTo>
                                  <a:pt x="5671947" y="8216"/>
                                </a:moveTo>
                                <a:lnTo>
                                  <a:pt x="5671731" y="7937"/>
                                </a:lnTo>
                                <a:lnTo>
                                  <a:pt x="5671451" y="7531"/>
                                </a:lnTo>
                                <a:lnTo>
                                  <a:pt x="5667667" y="6908"/>
                                </a:lnTo>
                                <a:lnTo>
                                  <a:pt x="5650877" y="4749"/>
                                </a:lnTo>
                                <a:lnTo>
                                  <a:pt x="5649582" y="5778"/>
                                </a:lnTo>
                                <a:lnTo>
                                  <a:pt x="5649430" y="6908"/>
                                </a:lnTo>
                                <a:lnTo>
                                  <a:pt x="5649392" y="7226"/>
                                </a:lnTo>
                                <a:lnTo>
                                  <a:pt x="5649277" y="8216"/>
                                </a:lnTo>
                                <a:lnTo>
                                  <a:pt x="5649163" y="9245"/>
                                </a:lnTo>
                                <a:lnTo>
                                  <a:pt x="5649760" y="10020"/>
                                </a:lnTo>
                                <a:lnTo>
                                  <a:pt x="5650408" y="10020"/>
                                </a:lnTo>
                                <a:lnTo>
                                  <a:pt x="5656504" y="10833"/>
                                </a:lnTo>
                                <a:lnTo>
                                  <a:pt x="5662600" y="11518"/>
                                </a:lnTo>
                                <a:lnTo>
                                  <a:pt x="5670093" y="12674"/>
                                </a:lnTo>
                                <a:lnTo>
                                  <a:pt x="5671426" y="11684"/>
                                </a:lnTo>
                                <a:lnTo>
                                  <a:pt x="5671680" y="9956"/>
                                </a:lnTo>
                                <a:lnTo>
                                  <a:pt x="5671947" y="8229"/>
                                </a:lnTo>
                                <a:close/>
                              </a:path>
                              <a:path w="6615430" h="400685">
                                <a:moveTo>
                                  <a:pt x="5716219" y="16471"/>
                                </a:moveTo>
                                <a:lnTo>
                                  <a:pt x="5715762" y="15748"/>
                                </a:lnTo>
                                <a:lnTo>
                                  <a:pt x="5701411" y="12712"/>
                                </a:lnTo>
                                <a:lnTo>
                                  <a:pt x="5695416" y="11607"/>
                                </a:lnTo>
                                <a:lnTo>
                                  <a:pt x="5694045" y="12560"/>
                                </a:lnTo>
                                <a:lnTo>
                                  <a:pt x="5693397" y="15989"/>
                                </a:lnTo>
                                <a:lnTo>
                                  <a:pt x="5693867" y="16687"/>
                                </a:lnTo>
                                <a:lnTo>
                                  <a:pt x="5693994" y="16713"/>
                                </a:lnTo>
                                <a:lnTo>
                                  <a:pt x="5694604" y="16827"/>
                                </a:lnTo>
                                <a:lnTo>
                                  <a:pt x="5699671" y="17703"/>
                                </a:lnTo>
                                <a:lnTo>
                                  <a:pt x="5700649" y="17868"/>
                                </a:lnTo>
                                <a:lnTo>
                                  <a:pt x="5706630" y="19265"/>
                                </a:lnTo>
                                <a:lnTo>
                                  <a:pt x="5714060" y="20802"/>
                                </a:lnTo>
                                <a:lnTo>
                                  <a:pt x="5715457" y="19888"/>
                                </a:lnTo>
                                <a:lnTo>
                                  <a:pt x="5716168" y="16687"/>
                                </a:lnTo>
                                <a:lnTo>
                                  <a:pt x="5716219" y="16471"/>
                                </a:lnTo>
                                <a:close/>
                              </a:path>
                              <a:path w="6615430" h="400685">
                                <a:moveTo>
                                  <a:pt x="5759793" y="27825"/>
                                </a:moveTo>
                                <a:lnTo>
                                  <a:pt x="5759386" y="27076"/>
                                </a:lnTo>
                                <a:lnTo>
                                  <a:pt x="5746788" y="23418"/>
                                </a:lnTo>
                                <a:lnTo>
                                  <a:pt x="5743778" y="22694"/>
                                </a:lnTo>
                                <a:lnTo>
                                  <a:pt x="5739384" y="21513"/>
                                </a:lnTo>
                                <a:lnTo>
                                  <a:pt x="5737961" y="22339"/>
                                </a:lnTo>
                                <a:lnTo>
                                  <a:pt x="5737301" y="24853"/>
                                </a:lnTo>
                                <a:lnTo>
                                  <a:pt x="5737072" y="25730"/>
                                </a:lnTo>
                                <a:lnTo>
                                  <a:pt x="5737504" y="26479"/>
                                </a:lnTo>
                                <a:lnTo>
                                  <a:pt x="5747105" y="29032"/>
                                </a:lnTo>
                                <a:lnTo>
                                  <a:pt x="5757329" y="31991"/>
                                </a:lnTo>
                                <a:lnTo>
                                  <a:pt x="5758789" y="31178"/>
                                </a:lnTo>
                                <a:lnTo>
                                  <a:pt x="5759793" y="27825"/>
                                </a:lnTo>
                                <a:close/>
                              </a:path>
                              <a:path w="6615430" h="400685">
                                <a:moveTo>
                                  <a:pt x="5802503" y="42087"/>
                                </a:moveTo>
                                <a:lnTo>
                                  <a:pt x="5802198" y="41414"/>
                                </a:lnTo>
                                <a:lnTo>
                                  <a:pt x="5802439" y="41414"/>
                                </a:lnTo>
                                <a:lnTo>
                                  <a:pt x="5802147" y="41313"/>
                                </a:lnTo>
                                <a:lnTo>
                                  <a:pt x="5795619" y="38989"/>
                                </a:lnTo>
                                <a:lnTo>
                                  <a:pt x="5789828" y="36817"/>
                                </a:lnTo>
                                <a:lnTo>
                                  <a:pt x="5782564" y="34417"/>
                                </a:lnTo>
                                <a:lnTo>
                                  <a:pt x="5781078" y="35166"/>
                                </a:lnTo>
                                <a:lnTo>
                                  <a:pt x="5779960" y="38481"/>
                                </a:lnTo>
                                <a:lnTo>
                                  <a:pt x="5780202" y="38989"/>
                                </a:lnTo>
                                <a:lnTo>
                                  <a:pt x="5780329" y="39255"/>
                                </a:lnTo>
                                <a:lnTo>
                                  <a:pt x="5786869" y="41414"/>
                                </a:lnTo>
                                <a:lnTo>
                                  <a:pt x="5799760" y="46075"/>
                                </a:lnTo>
                                <a:lnTo>
                                  <a:pt x="5801271" y="45377"/>
                                </a:lnTo>
                                <a:lnTo>
                                  <a:pt x="5802490" y="42100"/>
                                </a:lnTo>
                                <a:close/>
                              </a:path>
                              <a:path w="6615430" h="400685">
                                <a:moveTo>
                                  <a:pt x="5844324" y="58420"/>
                                </a:moveTo>
                                <a:lnTo>
                                  <a:pt x="5843981" y="57645"/>
                                </a:lnTo>
                                <a:lnTo>
                                  <a:pt x="5837529" y="55270"/>
                                </a:lnTo>
                                <a:lnTo>
                                  <a:pt x="5831840" y="52920"/>
                                </a:lnTo>
                                <a:lnTo>
                                  <a:pt x="5824791" y="50139"/>
                                </a:lnTo>
                                <a:lnTo>
                                  <a:pt x="5823699" y="50596"/>
                                </a:lnTo>
                                <a:lnTo>
                                  <a:pt x="5823255" y="50787"/>
                                </a:lnTo>
                                <a:lnTo>
                                  <a:pt x="5822937" y="51549"/>
                                </a:lnTo>
                                <a:lnTo>
                                  <a:pt x="5821934" y="54013"/>
                                </a:lnTo>
                                <a:lnTo>
                                  <a:pt x="5822264" y="54825"/>
                                </a:lnTo>
                                <a:lnTo>
                                  <a:pt x="5828690" y="57340"/>
                                </a:lnTo>
                                <a:lnTo>
                                  <a:pt x="5834405" y="59740"/>
                                </a:lnTo>
                                <a:lnTo>
                                  <a:pt x="5841568" y="62395"/>
                                </a:lnTo>
                                <a:lnTo>
                                  <a:pt x="5843079" y="61709"/>
                                </a:lnTo>
                                <a:lnTo>
                                  <a:pt x="5844324" y="58432"/>
                                </a:lnTo>
                                <a:close/>
                              </a:path>
                              <a:path w="6615430" h="400685">
                                <a:moveTo>
                                  <a:pt x="5886704" y="72783"/>
                                </a:moveTo>
                                <a:lnTo>
                                  <a:pt x="5886297" y="72034"/>
                                </a:lnTo>
                                <a:lnTo>
                                  <a:pt x="5879744" y="69989"/>
                                </a:lnTo>
                                <a:lnTo>
                                  <a:pt x="5873864" y="68237"/>
                                </a:lnTo>
                                <a:lnTo>
                                  <a:pt x="5868047" y="66243"/>
                                </a:lnTo>
                                <a:lnTo>
                                  <a:pt x="5866689" y="65773"/>
                                </a:lnTo>
                                <a:lnTo>
                                  <a:pt x="5865203" y="66522"/>
                                </a:lnTo>
                                <a:lnTo>
                                  <a:pt x="5864809" y="67652"/>
                                </a:lnTo>
                                <a:lnTo>
                                  <a:pt x="5864072" y="69850"/>
                                </a:lnTo>
                                <a:lnTo>
                                  <a:pt x="5864453" y="70612"/>
                                </a:lnTo>
                                <a:lnTo>
                                  <a:pt x="5868136" y="71831"/>
                                </a:lnTo>
                                <a:lnTo>
                                  <a:pt x="5871019" y="72834"/>
                                </a:lnTo>
                                <a:lnTo>
                                  <a:pt x="5884227" y="76949"/>
                                </a:lnTo>
                                <a:lnTo>
                                  <a:pt x="5884748" y="76657"/>
                                </a:lnTo>
                                <a:lnTo>
                                  <a:pt x="5885700" y="76136"/>
                                </a:lnTo>
                                <a:lnTo>
                                  <a:pt x="5885853" y="75603"/>
                                </a:lnTo>
                                <a:lnTo>
                                  <a:pt x="5886653" y="72936"/>
                                </a:lnTo>
                                <a:lnTo>
                                  <a:pt x="5886704" y="72783"/>
                                </a:lnTo>
                                <a:close/>
                              </a:path>
                              <a:path w="6615430" h="400685">
                                <a:moveTo>
                                  <a:pt x="5974893" y="89357"/>
                                </a:moveTo>
                                <a:lnTo>
                                  <a:pt x="5973737" y="89242"/>
                                </a:lnTo>
                                <a:lnTo>
                                  <a:pt x="5969952" y="88861"/>
                                </a:lnTo>
                                <a:lnTo>
                                  <a:pt x="5966904" y="88658"/>
                                </a:lnTo>
                                <a:lnTo>
                                  <a:pt x="5953328" y="86931"/>
                                </a:lnTo>
                                <a:lnTo>
                                  <a:pt x="5952020" y="87909"/>
                                </a:lnTo>
                                <a:lnTo>
                                  <a:pt x="5951613" y="90639"/>
                                </a:lnTo>
                                <a:lnTo>
                                  <a:pt x="5951499" y="91376"/>
                                </a:lnTo>
                                <a:lnTo>
                                  <a:pt x="5952096" y="92176"/>
                                </a:lnTo>
                                <a:lnTo>
                                  <a:pt x="5952744" y="92176"/>
                                </a:lnTo>
                                <a:lnTo>
                                  <a:pt x="5965050" y="93802"/>
                                </a:lnTo>
                                <a:lnTo>
                                  <a:pt x="5972695" y="94449"/>
                                </a:lnTo>
                                <a:lnTo>
                                  <a:pt x="5973775" y="93548"/>
                                </a:lnTo>
                                <a:lnTo>
                                  <a:pt x="5973965" y="93383"/>
                                </a:lnTo>
                                <a:lnTo>
                                  <a:pt x="5974092" y="91922"/>
                                </a:lnTo>
                                <a:lnTo>
                                  <a:pt x="5974207" y="90639"/>
                                </a:lnTo>
                                <a:lnTo>
                                  <a:pt x="5974270" y="89890"/>
                                </a:lnTo>
                                <a:lnTo>
                                  <a:pt x="5973838" y="89357"/>
                                </a:lnTo>
                                <a:lnTo>
                                  <a:pt x="5974893" y="89357"/>
                                </a:lnTo>
                                <a:close/>
                              </a:path>
                              <a:path w="6615430" h="400685">
                                <a:moveTo>
                                  <a:pt x="6019012" y="94449"/>
                                </a:moveTo>
                                <a:lnTo>
                                  <a:pt x="6018898" y="91694"/>
                                </a:lnTo>
                                <a:lnTo>
                                  <a:pt x="6018873" y="90944"/>
                                </a:lnTo>
                                <a:lnTo>
                                  <a:pt x="6018542" y="90639"/>
                                </a:lnTo>
                                <a:lnTo>
                                  <a:pt x="6018250" y="90360"/>
                                </a:lnTo>
                                <a:lnTo>
                                  <a:pt x="6014453" y="90462"/>
                                </a:lnTo>
                                <a:lnTo>
                                  <a:pt x="6011405" y="90639"/>
                                </a:lnTo>
                                <a:lnTo>
                                  <a:pt x="5999162" y="90601"/>
                                </a:lnTo>
                                <a:lnTo>
                                  <a:pt x="5997727" y="90563"/>
                                </a:lnTo>
                                <a:lnTo>
                                  <a:pt x="5996533" y="91694"/>
                                </a:lnTo>
                                <a:lnTo>
                                  <a:pt x="5996457" y="95186"/>
                                </a:lnTo>
                                <a:lnTo>
                                  <a:pt x="5997016" y="95808"/>
                                </a:lnTo>
                                <a:lnTo>
                                  <a:pt x="5997181" y="95973"/>
                                </a:lnTo>
                                <a:lnTo>
                                  <a:pt x="6010211" y="95973"/>
                                </a:lnTo>
                                <a:lnTo>
                                  <a:pt x="6017590" y="95973"/>
                                </a:lnTo>
                                <a:lnTo>
                                  <a:pt x="6017869" y="95681"/>
                                </a:lnTo>
                                <a:lnTo>
                                  <a:pt x="6019012" y="94449"/>
                                </a:lnTo>
                                <a:close/>
                              </a:path>
                              <a:path w="6615430" h="400685">
                                <a:moveTo>
                                  <a:pt x="6063818" y="89750"/>
                                </a:moveTo>
                                <a:lnTo>
                                  <a:pt x="6063335" y="86931"/>
                                </a:lnTo>
                                <a:lnTo>
                                  <a:pt x="6063259" y="86588"/>
                                </a:lnTo>
                                <a:lnTo>
                                  <a:pt x="6063234" y="86385"/>
                                </a:lnTo>
                                <a:lnTo>
                                  <a:pt x="6062726" y="85953"/>
                                </a:lnTo>
                                <a:lnTo>
                                  <a:pt x="6062535" y="85801"/>
                                </a:lnTo>
                                <a:lnTo>
                                  <a:pt x="6061811" y="85915"/>
                                </a:lnTo>
                                <a:lnTo>
                                  <a:pt x="6058789" y="86385"/>
                                </a:lnTo>
                                <a:lnTo>
                                  <a:pt x="6055779" y="86931"/>
                                </a:lnTo>
                                <a:lnTo>
                                  <a:pt x="6042215" y="88646"/>
                                </a:lnTo>
                                <a:lnTo>
                                  <a:pt x="6041187" y="89903"/>
                                </a:lnTo>
                                <a:lnTo>
                                  <a:pt x="6041542" y="93395"/>
                                </a:lnTo>
                                <a:lnTo>
                                  <a:pt x="6042215" y="93941"/>
                                </a:lnTo>
                                <a:lnTo>
                                  <a:pt x="6042952" y="93865"/>
                                </a:lnTo>
                                <a:lnTo>
                                  <a:pt x="6055296" y="92379"/>
                                </a:lnTo>
                                <a:lnTo>
                                  <a:pt x="6062853" y="91109"/>
                                </a:lnTo>
                                <a:lnTo>
                                  <a:pt x="6063704" y="89916"/>
                                </a:lnTo>
                                <a:lnTo>
                                  <a:pt x="6063818" y="89750"/>
                                </a:lnTo>
                                <a:close/>
                              </a:path>
                              <a:path w="6615430" h="400685">
                                <a:moveTo>
                                  <a:pt x="6107684" y="79463"/>
                                </a:moveTo>
                                <a:lnTo>
                                  <a:pt x="6106896" y="76885"/>
                                </a:lnTo>
                                <a:lnTo>
                                  <a:pt x="6106668" y="76111"/>
                                </a:lnTo>
                                <a:lnTo>
                                  <a:pt x="6105931" y="75692"/>
                                </a:lnTo>
                                <a:lnTo>
                                  <a:pt x="6099365" y="77685"/>
                                </a:lnTo>
                                <a:lnTo>
                                  <a:pt x="6097092" y="78270"/>
                                </a:lnTo>
                                <a:lnTo>
                                  <a:pt x="6093422" y="79171"/>
                                </a:lnTo>
                                <a:lnTo>
                                  <a:pt x="6089739" y="80124"/>
                                </a:lnTo>
                                <a:lnTo>
                                  <a:pt x="6087491" y="80695"/>
                                </a:lnTo>
                                <a:lnTo>
                                  <a:pt x="6086106" y="81026"/>
                                </a:lnTo>
                                <a:lnTo>
                                  <a:pt x="6085230" y="82435"/>
                                </a:lnTo>
                                <a:lnTo>
                                  <a:pt x="6085929" y="85420"/>
                                </a:lnTo>
                                <a:lnTo>
                                  <a:pt x="6086030" y="85839"/>
                                </a:lnTo>
                                <a:lnTo>
                                  <a:pt x="6086627" y="86207"/>
                                </a:lnTo>
                                <a:lnTo>
                                  <a:pt x="6086767" y="86296"/>
                                </a:lnTo>
                                <a:lnTo>
                                  <a:pt x="6090513" y="85420"/>
                                </a:lnTo>
                                <a:lnTo>
                                  <a:pt x="6093511" y="84594"/>
                                </a:lnTo>
                                <a:lnTo>
                                  <a:pt x="6099530" y="83083"/>
                                </a:lnTo>
                                <a:lnTo>
                                  <a:pt x="6106541" y="81026"/>
                                </a:lnTo>
                                <a:lnTo>
                                  <a:pt x="6106833" y="81026"/>
                                </a:lnTo>
                                <a:lnTo>
                                  <a:pt x="6107061" y="80594"/>
                                </a:lnTo>
                                <a:lnTo>
                                  <a:pt x="6107684" y="79463"/>
                                </a:lnTo>
                                <a:close/>
                              </a:path>
                              <a:path w="6615430" h="400685">
                                <a:moveTo>
                                  <a:pt x="6135040" y="128638"/>
                                </a:moveTo>
                                <a:lnTo>
                                  <a:pt x="6133046" y="125793"/>
                                </a:lnTo>
                                <a:lnTo>
                                  <a:pt x="6132182" y="125615"/>
                                </a:lnTo>
                                <a:lnTo>
                                  <a:pt x="6123190" y="132295"/>
                                </a:lnTo>
                                <a:lnTo>
                                  <a:pt x="6120701" y="134150"/>
                                </a:lnTo>
                                <a:lnTo>
                                  <a:pt x="6118618" y="135839"/>
                                </a:lnTo>
                                <a:lnTo>
                                  <a:pt x="6116078" y="137896"/>
                                </a:lnTo>
                                <a:lnTo>
                                  <a:pt x="6115939" y="139534"/>
                                </a:lnTo>
                                <a:lnTo>
                                  <a:pt x="6118237" y="142354"/>
                                </a:lnTo>
                                <a:lnTo>
                                  <a:pt x="6118974" y="142354"/>
                                </a:lnTo>
                                <a:lnTo>
                                  <a:pt x="6119533" y="141909"/>
                                </a:lnTo>
                                <a:lnTo>
                                  <a:pt x="6124054" y="138049"/>
                                </a:lnTo>
                                <a:lnTo>
                                  <a:pt x="6128944" y="134670"/>
                                </a:lnTo>
                                <a:lnTo>
                                  <a:pt x="6134786" y="130263"/>
                                </a:lnTo>
                                <a:lnTo>
                                  <a:pt x="6135027" y="128651"/>
                                </a:lnTo>
                                <a:close/>
                              </a:path>
                              <a:path w="6615430" h="400685">
                                <a:moveTo>
                                  <a:pt x="6150064" y="64262"/>
                                </a:moveTo>
                                <a:lnTo>
                                  <a:pt x="6149264" y="62382"/>
                                </a:lnTo>
                                <a:lnTo>
                                  <a:pt x="6148717" y="61036"/>
                                </a:lnTo>
                                <a:lnTo>
                                  <a:pt x="6148476" y="60947"/>
                                </a:lnTo>
                                <a:lnTo>
                                  <a:pt x="6147930" y="60718"/>
                                </a:lnTo>
                                <a:lnTo>
                                  <a:pt x="6144425" y="62204"/>
                                </a:lnTo>
                                <a:lnTo>
                                  <a:pt x="6135852" y="65493"/>
                                </a:lnTo>
                                <a:lnTo>
                                  <a:pt x="6133858" y="66344"/>
                                </a:lnTo>
                                <a:lnTo>
                                  <a:pt x="6133033" y="66687"/>
                                </a:lnTo>
                                <a:lnTo>
                                  <a:pt x="6130125" y="67678"/>
                                </a:lnTo>
                                <a:lnTo>
                                  <a:pt x="6129820" y="67792"/>
                                </a:lnTo>
                                <a:lnTo>
                                  <a:pt x="6128766" y="68148"/>
                                </a:lnTo>
                                <a:lnTo>
                                  <a:pt x="6128080" y="69659"/>
                                </a:lnTo>
                                <a:lnTo>
                                  <a:pt x="6129261" y="72961"/>
                                </a:lnTo>
                                <a:lnTo>
                                  <a:pt x="6130036" y="73329"/>
                                </a:lnTo>
                                <a:lnTo>
                                  <a:pt x="6133668" y="72072"/>
                                </a:lnTo>
                                <a:lnTo>
                                  <a:pt x="6136208" y="71069"/>
                                </a:lnTo>
                                <a:lnTo>
                                  <a:pt x="6136551" y="70929"/>
                                </a:lnTo>
                                <a:lnTo>
                                  <a:pt x="6136843" y="70815"/>
                                </a:lnTo>
                                <a:lnTo>
                                  <a:pt x="6139446" y="69811"/>
                                </a:lnTo>
                                <a:lnTo>
                                  <a:pt x="6142329" y="68668"/>
                                </a:lnTo>
                                <a:lnTo>
                                  <a:pt x="6145060" y="67678"/>
                                </a:lnTo>
                                <a:lnTo>
                                  <a:pt x="6145238" y="67614"/>
                                </a:lnTo>
                                <a:lnTo>
                                  <a:pt x="6149429" y="65811"/>
                                </a:lnTo>
                                <a:lnTo>
                                  <a:pt x="6150051" y="64274"/>
                                </a:lnTo>
                                <a:close/>
                              </a:path>
                              <a:path w="6615430" h="400685">
                                <a:moveTo>
                                  <a:pt x="6172251" y="106362"/>
                                </a:moveTo>
                                <a:lnTo>
                                  <a:pt x="6170676" y="103263"/>
                                </a:lnTo>
                                <a:lnTo>
                                  <a:pt x="6169850" y="102946"/>
                                </a:lnTo>
                                <a:lnTo>
                                  <a:pt x="6169215" y="103263"/>
                                </a:lnTo>
                                <a:lnTo>
                                  <a:pt x="6162027" y="107149"/>
                                </a:lnTo>
                                <a:lnTo>
                                  <a:pt x="6155918" y="110439"/>
                                </a:lnTo>
                                <a:lnTo>
                                  <a:pt x="6155436" y="110744"/>
                                </a:lnTo>
                                <a:lnTo>
                                  <a:pt x="6152146" y="112788"/>
                                </a:lnTo>
                                <a:lnTo>
                                  <a:pt x="6151765" y="114401"/>
                                </a:lnTo>
                                <a:lnTo>
                                  <a:pt x="6153188" y="116751"/>
                                </a:lnTo>
                                <a:lnTo>
                                  <a:pt x="6153569" y="117386"/>
                                </a:lnTo>
                                <a:lnTo>
                                  <a:pt x="6154382" y="117602"/>
                                </a:lnTo>
                                <a:lnTo>
                                  <a:pt x="6158814" y="114935"/>
                                </a:lnTo>
                                <a:lnTo>
                                  <a:pt x="6159157" y="114744"/>
                                </a:lnTo>
                                <a:lnTo>
                                  <a:pt x="6170536" y="108546"/>
                                </a:lnTo>
                                <a:lnTo>
                                  <a:pt x="6171743" y="107861"/>
                                </a:lnTo>
                                <a:lnTo>
                                  <a:pt x="6172251" y="106362"/>
                                </a:lnTo>
                                <a:close/>
                              </a:path>
                              <a:path w="6615430" h="400685">
                                <a:moveTo>
                                  <a:pt x="6190793" y="45110"/>
                                </a:moveTo>
                                <a:lnTo>
                                  <a:pt x="6189167" y="42024"/>
                                </a:lnTo>
                                <a:lnTo>
                                  <a:pt x="6188354" y="41757"/>
                                </a:lnTo>
                                <a:lnTo>
                                  <a:pt x="6176772" y="47663"/>
                                </a:lnTo>
                                <a:lnTo>
                                  <a:pt x="6173978" y="48945"/>
                                </a:lnTo>
                                <a:lnTo>
                                  <a:pt x="6169926" y="50914"/>
                                </a:lnTo>
                                <a:lnTo>
                                  <a:pt x="6169380" y="52489"/>
                                </a:lnTo>
                                <a:lnTo>
                                  <a:pt x="6170879" y="55664"/>
                                </a:lnTo>
                                <a:lnTo>
                                  <a:pt x="6171679" y="55943"/>
                                </a:lnTo>
                                <a:lnTo>
                                  <a:pt x="6180721" y="51587"/>
                                </a:lnTo>
                                <a:lnTo>
                                  <a:pt x="6190285" y="46697"/>
                                </a:lnTo>
                                <a:lnTo>
                                  <a:pt x="6190793" y="45110"/>
                                </a:lnTo>
                                <a:close/>
                              </a:path>
                              <a:path w="6615430" h="400685">
                                <a:moveTo>
                                  <a:pt x="6212217" y="89458"/>
                                </a:moveTo>
                                <a:lnTo>
                                  <a:pt x="6211087" y="86144"/>
                                </a:lnTo>
                                <a:lnTo>
                                  <a:pt x="6210325" y="85763"/>
                                </a:lnTo>
                                <a:lnTo>
                                  <a:pt x="6206782" y="86982"/>
                                </a:lnTo>
                                <a:lnTo>
                                  <a:pt x="6203975" y="88087"/>
                                </a:lnTo>
                                <a:lnTo>
                                  <a:pt x="6202591" y="88607"/>
                                </a:lnTo>
                                <a:lnTo>
                                  <a:pt x="6201130" y="89141"/>
                                </a:lnTo>
                                <a:lnTo>
                                  <a:pt x="6199352" y="89827"/>
                                </a:lnTo>
                                <a:lnTo>
                                  <a:pt x="6198324" y="90208"/>
                                </a:lnTo>
                                <a:lnTo>
                                  <a:pt x="6195466" y="91198"/>
                                </a:lnTo>
                                <a:lnTo>
                                  <a:pt x="6193955" y="91897"/>
                                </a:lnTo>
                                <a:lnTo>
                                  <a:pt x="6192710" y="92456"/>
                                </a:lnTo>
                                <a:lnTo>
                                  <a:pt x="6192304" y="92621"/>
                                </a:lnTo>
                                <a:lnTo>
                                  <a:pt x="6191402" y="93002"/>
                                </a:lnTo>
                                <a:lnTo>
                                  <a:pt x="6190805" y="94551"/>
                                </a:lnTo>
                                <a:lnTo>
                                  <a:pt x="6192177" y="97777"/>
                                </a:lnTo>
                                <a:lnTo>
                                  <a:pt x="6192939" y="98107"/>
                                </a:lnTo>
                                <a:lnTo>
                                  <a:pt x="6194971" y="97243"/>
                                </a:lnTo>
                                <a:lnTo>
                                  <a:pt x="6196038" y="96761"/>
                                </a:lnTo>
                                <a:lnTo>
                                  <a:pt x="6196330" y="96634"/>
                                </a:lnTo>
                                <a:lnTo>
                                  <a:pt x="6211506" y="90906"/>
                                </a:lnTo>
                                <a:lnTo>
                                  <a:pt x="6211862" y="90170"/>
                                </a:lnTo>
                                <a:lnTo>
                                  <a:pt x="6212217" y="89471"/>
                                </a:lnTo>
                                <a:close/>
                              </a:path>
                              <a:path w="6615430" h="400685">
                                <a:moveTo>
                                  <a:pt x="6231890" y="27813"/>
                                </a:moveTo>
                                <a:lnTo>
                                  <a:pt x="6230798" y="24498"/>
                                </a:lnTo>
                                <a:lnTo>
                                  <a:pt x="6230036" y="24104"/>
                                </a:lnTo>
                                <a:lnTo>
                                  <a:pt x="6226378" y="25323"/>
                                </a:lnTo>
                                <a:lnTo>
                                  <a:pt x="6223457" y="26403"/>
                                </a:lnTo>
                                <a:lnTo>
                                  <a:pt x="6220523" y="27419"/>
                                </a:lnTo>
                                <a:lnTo>
                                  <a:pt x="6214707" y="29654"/>
                                </a:lnTo>
                                <a:lnTo>
                                  <a:pt x="6213221" y="30264"/>
                                </a:lnTo>
                                <a:lnTo>
                                  <a:pt x="6211824" y="30797"/>
                                </a:lnTo>
                                <a:lnTo>
                                  <a:pt x="6210465" y="31369"/>
                                </a:lnTo>
                                <a:lnTo>
                                  <a:pt x="6209830" y="32931"/>
                                </a:lnTo>
                                <a:lnTo>
                                  <a:pt x="6210909" y="35458"/>
                                </a:lnTo>
                                <a:lnTo>
                                  <a:pt x="6211201" y="36144"/>
                                </a:lnTo>
                                <a:lnTo>
                                  <a:pt x="6211532" y="36283"/>
                                </a:lnTo>
                                <a:lnTo>
                                  <a:pt x="6211976" y="36474"/>
                                </a:lnTo>
                                <a:lnTo>
                                  <a:pt x="6212205" y="36385"/>
                                </a:lnTo>
                                <a:lnTo>
                                  <a:pt x="6212662" y="36195"/>
                                </a:lnTo>
                                <a:lnTo>
                                  <a:pt x="6215443" y="34988"/>
                                </a:lnTo>
                                <a:lnTo>
                                  <a:pt x="6218339" y="33959"/>
                                </a:lnTo>
                                <a:lnTo>
                                  <a:pt x="6220917" y="32931"/>
                                </a:lnTo>
                                <a:lnTo>
                                  <a:pt x="6221996" y="32524"/>
                                </a:lnTo>
                                <a:lnTo>
                                  <a:pt x="6224028" y="31762"/>
                                </a:lnTo>
                                <a:lnTo>
                                  <a:pt x="6226924" y="30784"/>
                                </a:lnTo>
                                <a:lnTo>
                                  <a:pt x="6229108" y="29997"/>
                                </a:lnTo>
                                <a:lnTo>
                                  <a:pt x="6229807" y="29743"/>
                                </a:lnTo>
                                <a:lnTo>
                                  <a:pt x="6231153" y="29286"/>
                                </a:lnTo>
                                <a:lnTo>
                                  <a:pt x="6231890" y="27813"/>
                                </a:lnTo>
                                <a:close/>
                              </a:path>
                              <a:path w="6615430" h="400685">
                                <a:moveTo>
                                  <a:pt x="6254153" y="78320"/>
                                </a:moveTo>
                                <a:lnTo>
                                  <a:pt x="6253708" y="76022"/>
                                </a:lnTo>
                                <a:lnTo>
                                  <a:pt x="6253531" y="75057"/>
                                </a:lnTo>
                                <a:lnTo>
                                  <a:pt x="6253492" y="74891"/>
                                </a:lnTo>
                                <a:lnTo>
                                  <a:pt x="6252972" y="74523"/>
                                </a:lnTo>
                                <a:lnTo>
                                  <a:pt x="6252794" y="74383"/>
                                </a:lnTo>
                                <a:lnTo>
                                  <a:pt x="6252070" y="74523"/>
                                </a:lnTo>
                                <a:lnTo>
                                  <a:pt x="6249111" y="75044"/>
                                </a:lnTo>
                                <a:lnTo>
                                  <a:pt x="6246190" y="75806"/>
                                </a:lnTo>
                                <a:lnTo>
                                  <a:pt x="6236601" y="77927"/>
                                </a:lnTo>
                                <a:lnTo>
                                  <a:pt x="6233045" y="78905"/>
                                </a:lnTo>
                                <a:lnTo>
                                  <a:pt x="6232245" y="80352"/>
                                </a:lnTo>
                                <a:lnTo>
                                  <a:pt x="6233134" y="83743"/>
                                </a:lnTo>
                                <a:lnTo>
                                  <a:pt x="6233846" y="84175"/>
                                </a:lnTo>
                                <a:lnTo>
                                  <a:pt x="6237389" y="83146"/>
                                </a:lnTo>
                                <a:lnTo>
                                  <a:pt x="6240297" y="82524"/>
                                </a:lnTo>
                                <a:lnTo>
                                  <a:pt x="6251003" y="80124"/>
                                </a:lnTo>
                                <a:lnTo>
                                  <a:pt x="6251892" y="79921"/>
                                </a:lnTo>
                                <a:lnTo>
                                  <a:pt x="6253264" y="79679"/>
                                </a:lnTo>
                                <a:lnTo>
                                  <a:pt x="6254140" y="78333"/>
                                </a:lnTo>
                                <a:close/>
                              </a:path>
                              <a:path w="6615430" h="400685">
                                <a:moveTo>
                                  <a:pt x="6275159" y="16637"/>
                                </a:moveTo>
                                <a:lnTo>
                                  <a:pt x="6274498" y="13195"/>
                                </a:lnTo>
                                <a:lnTo>
                                  <a:pt x="6273787" y="12712"/>
                                </a:lnTo>
                                <a:lnTo>
                                  <a:pt x="6266954" y="14058"/>
                                </a:lnTo>
                                <a:lnTo>
                                  <a:pt x="6260897" y="15417"/>
                                </a:lnTo>
                                <a:lnTo>
                                  <a:pt x="6253696" y="17183"/>
                                </a:lnTo>
                                <a:lnTo>
                                  <a:pt x="6253454" y="17233"/>
                                </a:lnTo>
                                <a:lnTo>
                                  <a:pt x="6252603" y="18707"/>
                                </a:lnTo>
                                <a:lnTo>
                                  <a:pt x="6253480" y="22085"/>
                                </a:lnTo>
                                <a:lnTo>
                                  <a:pt x="6254204" y="22517"/>
                                </a:lnTo>
                                <a:lnTo>
                                  <a:pt x="6263856" y="20193"/>
                                </a:lnTo>
                                <a:lnTo>
                                  <a:pt x="6272835" y="18275"/>
                                </a:lnTo>
                                <a:lnTo>
                                  <a:pt x="6274232" y="18008"/>
                                </a:lnTo>
                                <a:lnTo>
                                  <a:pt x="6275159" y="16637"/>
                                </a:lnTo>
                                <a:close/>
                              </a:path>
                              <a:path w="6615430" h="400685">
                                <a:moveTo>
                                  <a:pt x="6297219" y="73266"/>
                                </a:moveTo>
                                <a:lnTo>
                                  <a:pt x="6297117" y="70624"/>
                                </a:lnTo>
                                <a:lnTo>
                                  <a:pt x="6297066" y="69977"/>
                                </a:lnTo>
                                <a:lnTo>
                                  <a:pt x="6297066" y="69837"/>
                                </a:lnTo>
                                <a:lnTo>
                                  <a:pt x="6296622" y="69354"/>
                                </a:lnTo>
                                <a:lnTo>
                                  <a:pt x="6296444" y="69176"/>
                                </a:lnTo>
                                <a:lnTo>
                                  <a:pt x="6293459" y="69278"/>
                                </a:lnTo>
                                <a:lnTo>
                                  <a:pt x="6283680" y="70091"/>
                                </a:lnTo>
                                <a:lnTo>
                                  <a:pt x="6280645" y="70231"/>
                                </a:lnTo>
                                <a:lnTo>
                                  <a:pt x="6276251" y="70802"/>
                                </a:lnTo>
                                <a:lnTo>
                                  <a:pt x="6275248" y="72123"/>
                                </a:lnTo>
                                <a:lnTo>
                                  <a:pt x="6275540" y="74637"/>
                                </a:lnTo>
                                <a:lnTo>
                                  <a:pt x="6275667" y="75603"/>
                                </a:lnTo>
                                <a:lnTo>
                                  <a:pt x="6276302" y="76123"/>
                                </a:lnTo>
                                <a:lnTo>
                                  <a:pt x="6277013" y="76034"/>
                                </a:lnTo>
                                <a:lnTo>
                                  <a:pt x="6279654" y="75641"/>
                                </a:lnTo>
                                <a:lnTo>
                                  <a:pt x="6279870" y="75603"/>
                                </a:lnTo>
                                <a:lnTo>
                                  <a:pt x="6281369" y="75603"/>
                                </a:lnTo>
                                <a:lnTo>
                                  <a:pt x="6284392" y="75336"/>
                                </a:lnTo>
                                <a:lnTo>
                                  <a:pt x="6287351" y="75095"/>
                                </a:lnTo>
                                <a:lnTo>
                                  <a:pt x="6288837" y="74980"/>
                                </a:lnTo>
                                <a:lnTo>
                                  <a:pt x="6291796" y="74676"/>
                                </a:lnTo>
                                <a:lnTo>
                                  <a:pt x="6296152" y="74485"/>
                                </a:lnTo>
                                <a:lnTo>
                                  <a:pt x="6297219" y="73266"/>
                                </a:lnTo>
                                <a:close/>
                              </a:path>
                              <a:path w="6615430" h="400685">
                                <a:moveTo>
                                  <a:pt x="6319456" y="10553"/>
                                </a:moveTo>
                                <a:lnTo>
                                  <a:pt x="6319329" y="9105"/>
                                </a:lnTo>
                                <a:lnTo>
                                  <a:pt x="6319215" y="7823"/>
                                </a:lnTo>
                                <a:lnTo>
                                  <a:pt x="6319164" y="7073"/>
                                </a:lnTo>
                                <a:lnTo>
                                  <a:pt x="6318618" y="6616"/>
                                </a:lnTo>
                                <a:lnTo>
                                  <a:pt x="6317831" y="6578"/>
                                </a:lnTo>
                                <a:lnTo>
                                  <a:pt x="6314275" y="6921"/>
                                </a:lnTo>
                                <a:lnTo>
                                  <a:pt x="6308522" y="7454"/>
                                </a:lnTo>
                                <a:lnTo>
                                  <a:pt x="6297828" y="8724"/>
                                </a:lnTo>
                                <a:lnTo>
                                  <a:pt x="6297549" y="9093"/>
                                </a:lnTo>
                                <a:lnTo>
                                  <a:pt x="6296825" y="10083"/>
                                </a:lnTo>
                                <a:lnTo>
                                  <a:pt x="6296926" y="10883"/>
                                </a:lnTo>
                                <a:lnTo>
                                  <a:pt x="6297269" y="13360"/>
                                </a:lnTo>
                                <a:lnTo>
                                  <a:pt x="6297295" y="13550"/>
                                </a:lnTo>
                                <a:lnTo>
                                  <a:pt x="6297930" y="14058"/>
                                </a:lnTo>
                                <a:lnTo>
                                  <a:pt x="6298311" y="14020"/>
                                </a:lnTo>
                                <a:lnTo>
                                  <a:pt x="6307810" y="12852"/>
                                </a:lnTo>
                                <a:lnTo>
                                  <a:pt x="6318377" y="11811"/>
                                </a:lnTo>
                                <a:lnTo>
                                  <a:pt x="6318529" y="11633"/>
                                </a:lnTo>
                                <a:lnTo>
                                  <a:pt x="6319456" y="10566"/>
                                </a:lnTo>
                                <a:close/>
                              </a:path>
                              <a:path w="6615430" h="400685">
                                <a:moveTo>
                                  <a:pt x="6340945" y="71081"/>
                                </a:moveTo>
                                <a:lnTo>
                                  <a:pt x="6340424" y="70408"/>
                                </a:lnTo>
                                <a:lnTo>
                                  <a:pt x="6336703" y="69926"/>
                                </a:lnTo>
                                <a:lnTo>
                                  <a:pt x="6333680" y="69824"/>
                                </a:lnTo>
                                <a:lnTo>
                                  <a:pt x="6330670" y="69596"/>
                                </a:lnTo>
                                <a:lnTo>
                                  <a:pt x="6327648" y="69418"/>
                                </a:lnTo>
                                <a:lnTo>
                                  <a:pt x="6324638" y="69164"/>
                                </a:lnTo>
                                <a:lnTo>
                                  <a:pt x="6320206" y="69024"/>
                                </a:lnTo>
                                <a:lnTo>
                                  <a:pt x="6320053" y="69176"/>
                                </a:lnTo>
                                <a:lnTo>
                                  <a:pt x="6319926" y="69303"/>
                                </a:lnTo>
                                <a:lnTo>
                                  <a:pt x="6319025" y="70192"/>
                                </a:lnTo>
                                <a:lnTo>
                                  <a:pt x="6318910" y="73621"/>
                                </a:lnTo>
                                <a:lnTo>
                                  <a:pt x="6319329" y="74155"/>
                                </a:lnTo>
                                <a:lnTo>
                                  <a:pt x="6319469" y="74295"/>
                                </a:lnTo>
                                <a:lnTo>
                                  <a:pt x="6322403" y="74358"/>
                                </a:lnTo>
                                <a:lnTo>
                                  <a:pt x="6333249" y="75107"/>
                                </a:lnTo>
                                <a:lnTo>
                                  <a:pt x="6335001" y="75107"/>
                                </a:lnTo>
                                <a:lnTo>
                                  <a:pt x="6339332" y="75615"/>
                                </a:lnTo>
                                <a:lnTo>
                                  <a:pt x="6340576" y="74561"/>
                                </a:lnTo>
                                <a:lnTo>
                                  <a:pt x="6340602" y="74231"/>
                                </a:lnTo>
                                <a:lnTo>
                                  <a:pt x="6340945" y="71081"/>
                                </a:lnTo>
                                <a:close/>
                              </a:path>
                              <a:path w="6615430" h="400685">
                                <a:moveTo>
                                  <a:pt x="6364262" y="5854"/>
                                </a:moveTo>
                                <a:lnTo>
                                  <a:pt x="6363665" y="5207"/>
                                </a:lnTo>
                                <a:lnTo>
                                  <a:pt x="6353619" y="5080"/>
                                </a:lnTo>
                                <a:lnTo>
                                  <a:pt x="6344310" y="5168"/>
                                </a:lnTo>
                                <a:lnTo>
                                  <a:pt x="6343205" y="5207"/>
                                </a:lnTo>
                                <a:lnTo>
                                  <a:pt x="6342850" y="5207"/>
                                </a:lnTo>
                                <a:lnTo>
                                  <a:pt x="6341694" y="6426"/>
                                </a:lnTo>
                                <a:lnTo>
                                  <a:pt x="6341796" y="9918"/>
                                </a:lnTo>
                                <a:lnTo>
                                  <a:pt x="6342405" y="10515"/>
                                </a:lnTo>
                                <a:lnTo>
                                  <a:pt x="6349263" y="10350"/>
                                </a:lnTo>
                                <a:lnTo>
                                  <a:pt x="6356032" y="10350"/>
                                </a:lnTo>
                                <a:lnTo>
                                  <a:pt x="6362954" y="10502"/>
                                </a:lnTo>
                                <a:lnTo>
                                  <a:pt x="6363106" y="10350"/>
                                </a:lnTo>
                                <a:lnTo>
                                  <a:pt x="6363475" y="9994"/>
                                </a:lnTo>
                                <a:lnTo>
                                  <a:pt x="6364160" y="9334"/>
                                </a:lnTo>
                                <a:lnTo>
                                  <a:pt x="6364262" y="5854"/>
                                </a:lnTo>
                                <a:close/>
                              </a:path>
                              <a:path w="6615430" h="400685">
                                <a:moveTo>
                                  <a:pt x="6384277" y="78930"/>
                                </a:moveTo>
                                <a:lnTo>
                                  <a:pt x="6384137" y="78714"/>
                                </a:lnTo>
                                <a:lnTo>
                                  <a:pt x="6383807" y="78117"/>
                                </a:lnTo>
                                <a:lnTo>
                                  <a:pt x="6383731" y="77978"/>
                                </a:lnTo>
                                <a:lnTo>
                                  <a:pt x="6380112" y="76987"/>
                                </a:lnTo>
                                <a:lnTo>
                                  <a:pt x="6365329" y="73926"/>
                                </a:lnTo>
                                <a:lnTo>
                                  <a:pt x="6363919" y="73698"/>
                                </a:lnTo>
                                <a:lnTo>
                                  <a:pt x="6362586" y="74676"/>
                                </a:lnTo>
                                <a:lnTo>
                                  <a:pt x="6362230" y="76695"/>
                                </a:lnTo>
                                <a:lnTo>
                                  <a:pt x="6361976" y="78117"/>
                                </a:lnTo>
                                <a:lnTo>
                                  <a:pt x="6362509" y="78930"/>
                                </a:lnTo>
                                <a:lnTo>
                                  <a:pt x="6363144" y="78930"/>
                                </a:lnTo>
                                <a:lnTo>
                                  <a:pt x="6365634" y="79336"/>
                                </a:lnTo>
                                <a:lnTo>
                                  <a:pt x="6366065" y="79400"/>
                                </a:lnTo>
                                <a:lnTo>
                                  <a:pt x="6368961" y="80098"/>
                                </a:lnTo>
                                <a:lnTo>
                                  <a:pt x="6377038" y="81788"/>
                                </a:lnTo>
                                <a:lnTo>
                                  <a:pt x="6378537" y="82105"/>
                                </a:lnTo>
                                <a:lnTo>
                                  <a:pt x="6381915" y="82969"/>
                                </a:lnTo>
                                <a:lnTo>
                                  <a:pt x="6383299" y="82105"/>
                                </a:lnTo>
                                <a:lnTo>
                                  <a:pt x="6383972" y="79400"/>
                                </a:lnTo>
                                <a:lnTo>
                                  <a:pt x="6384010" y="79248"/>
                                </a:lnTo>
                                <a:lnTo>
                                  <a:pt x="6384099" y="78930"/>
                                </a:lnTo>
                                <a:lnTo>
                                  <a:pt x="6384277" y="78930"/>
                                </a:lnTo>
                                <a:close/>
                              </a:path>
                              <a:path w="6615430" h="400685">
                                <a:moveTo>
                                  <a:pt x="6409207" y="9880"/>
                                </a:moveTo>
                                <a:lnTo>
                                  <a:pt x="6408725" y="9207"/>
                                </a:lnTo>
                                <a:lnTo>
                                  <a:pt x="6404877" y="8661"/>
                                </a:lnTo>
                                <a:lnTo>
                                  <a:pt x="6401803" y="8178"/>
                                </a:lnTo>
                                <a:lnTo>
                                  <a:pt x="6398717" y="7810"/>
                                </a:lnTo>
                                <a:lnTo>
                                  <a:pt x="6395631" y="7480"/>
                                </a:lnTo>
                                <a:lnTo>
                                  <a:pt x="6392558" y="7073"/>
                                </a:lnTo>
                                <a:lnTo>
                                  <a:pt x="6388011" y="6680"/>
                                </a:lnTo>
                                <a:lnTo>
                                  <a:pt x="6387058" y="7480"/>
                                </a:lnTo>
                                <a:lnTo>
                                  <a:pt x="6386728" y="7747"/>
                                </a:lnTo>
                                <a:lnTo>
                                  <a:pt x="6386601" y="9207"/>
                                </a:lnTo>
                                <a:lnTo>
                                  <a:pt x="6386538" y="9829"/>
                                </a:lnTo>
                                <a:lnTo>
                                  <a:pt x="6386487" y="10490"/>
                                </a:lnTo>
                                <a:lnTo>
                                  <a:pt x="6386411" y="11239"/>
                                </a:lnTo>
                                <a:lnTo>
                                  <a:pt x="6387008" y="11950"/>
                                </a:lnTo>
                                <a:lnTo>
                                  <a:pt x="6387693" y="11950"/>
                                </a:lnTo>
                                <a:lnTo>
                                  <a:pt x="6393777" y="12509"/>
                                </a:lnTo>
                                <a:lnTo>
                                  <a:pt x="6400393" y="13322"/>
                                </a:lnTo>
                                <a:lnTo>
                                  <a:pt x="6407328" y="14312"/>
                                </a:lnTo>
                                <a:lnTo>
                                  <a:pt x="6408661" y="13322"/>
                                </a:lnTo>
                                <a:lnTo>
                                  <a:pt x="6408788" y="12509"/>
                                </a:lnTo>
                                <a:lnTo>
                                  <a:pt x="6408877" y="11950"/>
                                </a:lnTo>
                                <a:lnTo>
                                  <a:pt x="6408991" y="11239"/>
                                </a:lnTo>
                                <a:lnTo>
                                  <a:pt x="6409118" y="10490"/>
                                </a:lnTo>
                                <a:lnTo>
                                  <a:pt x="6409207" y="9880"/>
                                </a:lnTo>
                                <a:close/>
                              </a:path>
                              <a:path w="6615430" h="400685">
                                <a:moveTo>
                                  <a:pt x="6425857" y="92341"/>
                                </a:moveTo>
                                <a:lnTo>
                                  <a:pt x="6425552" y="91592"/>
                                </a:lnTo>
                                <a:lnTo>
                                  <a:pt x="6422085" y="90119"/>
                                </a:lnTo>
                                <a:lnTo>
                                  <a:pt x="6420663" y="89573"/>
                                </a:lnTo>
                                <a:lnTo>
                                  <a:pt x="6407886" y="84963"/>
                                </a:lnTo>
                                <a:lnTo>
                                  <a:pt x="6406540" y="84505"/>
                                </a:lnTo>
                                <a:lnTo>
                                  <a:pt x="6405067" y="85318"/>
                                </a:lnTo>
                                <a:lnTo>
                                  <a:pt x="6403988" y="88633"/>
                                </a:lnTo>
                                <a:lnTo>
                                  <a:pt x="6404343" y="89382"/>
                                </a:lnTo>
                                <a:lnTo>
                                  <a:pt x="6407836" y="90538"/>
                                </a:lnTo>
                                <a:lnTo>
                                  <a:pt x="6410617" y="91592"/>
                                </a:lnTo>
                                <a:lnTo>
                                  <a:pt x="6411354" y="91859"/>
                                </a:lnTo>
                                <a:lnTo>
                                  <a:pt x="6415468" y="93332"/>
                                </a:lnTo>
                                <a:lnTo>
                                  <a:pt x="6416205" y="93599"/>
                                </a:lnTo>
                                <a:lnTo>
                                  <a:pt x="6419037" y="94526"/>
                                </a:lnTo>
                                <a:lnTo>
                                  <a:pt x="6421755" y="95707"/>
                                </a:lnTo>
                                <a:lnTo>
                                  <a:pt x="6422530" y="96037"/>
                                </a:lnTo>
                                <a:lnTo>
                                  <a:pt x="6423050" y="96253"/>
                                </a:lnTo>
                                <a:lnTo>
                                  <a:pt x="6424219" y="95719"/>
                                </a:lnTo>
                                <a:lnTo>
                                  <a:pt x="6424485" y="95707"/>
                                </a:lnTo>
                                <a:lnTo>
                                  <a:pt x="6424536" y="95580"/>
                                </a:lnTo>
                                <a:lnTo>
                                  <a:pt x="6424777" y="94970"/>
                                </a:lnTo>
                                <a:lnTo>
                                  <a:pt x="6425755" y="92583"/>
                                </a:lnTo>
                                <a:lnTo>
                                  <a:pt x="6425857" y="92341"/>
                                </a:lnTo>
                                <a:close/>
                              </a:path>
                              <a:path w="6615430" h="400685">
                                <a:moveTo>
                                  <a:pt x="6453162" y="20320"/>
                                </a:moveTo>
                                <a:lnTo>
                                  <a:pt x="6452883" y="19735"/>
                                </a:lnTo>
                                <a:lnTo>
                                  <a:pt x="6452781" y="19545"/>
                                </a:lnTo>
                                <a:lnTo>
                                  <a:pt x="6449123" y="18300"/>
                                </a:lnTo>
                                <a:lnTo>
                                  <a:pt x="6446113" y="17500"/>
                                </a:lnTo>
                                <a:lnTo>
                                  <a:pt x="6443142" y="16586"/>
                                </a:lnTo>
                                <a:lnTo>
                                  <a:pt x="6440144" y="15748"/>
                                </a:lnTo>
                                <a:lnTo>
                                  <a:pt x="6434099" y="14198"/>
                                </a:lnTo>
                                <a:lnTo>
                                  <a:pt x="6432677" y="13868"/>
                                </a:lnTo>
                                <a:lnTo>
                                  <a:pt x="6431254" y="14757"/>
                                </a:lnTo>
                                <a:lnTo>
                                  <a:pt x="6430607" y="17500"/>
                                </a:lnTo>
                                <a:lnTo>
                                  <a:pt x="6430454" y="18161"/>
                                </a:lnTo>
                                <a:lnTo>
                                  <a:pt x="6430531" y="18288"/>
                                </a:lnTo>
                                <a:lnTo>
                                  <a:pt x="6430886" y="18884"/>
                                </a:lnTo>
                                <a:lnTo>
                                  <a:pt x="6434569" y="19735"/>
                                </a:lnTo>
                                <a:lnTo>
                                  <a:pt x="6435407" y="19977"/>
                                </a:lnTo>
                                <a:lnTo>
                                  <a:pt x="6437528" y="20574"/>
                                </a:lnTo>
                                <a:lnTo>
                                  <a:pt x="6439713" y="21132"/>
                                </a:lnTo>
                                <a:lnTo>
                                  <a:pt x="6440462" y="21323"/>
                                </a:lnTo>
                                <a:lnTo>
                                  <a:pt x="6440983" y="21475"/>
                                </a:lnTo>
                                <a:lnTo>
                                  <a:pt x="6445110" y="22694"/>
                                </a:lnTo>
                                <a:lnTo>
                                  <a:pt x="6447282" y="23342"/>
                                </a:lnTo>
                                <a:lnTo>
                                  <a:pt x="6450025" y="24206"/>
                                </a:lnTo>
                                <a:lnTo>
                                  <a:pt x="6450584" y="24396"/>
                                </a:lnTo>
                                <a:lnTo>
                                  <a:pt x="6452057" y="23634"/>
                                </a:lnTo>
                                <a:lnTo>
                                  <a:pt x="6453086" y="20561"/>
                                </a:lnTo>
                                <a:lnTo>
                                  <a:pt x="6453162" y="20320"/>
                                </a:lnTo>
                                <a:close/>
                              </a:path>
                              <a:path w="6615430" h="400685">
                                <a:moveTo>
                                  <a:pt x="6465240" y="111645"/>
                                </a:moveTo>
                                <a:lnTo>
                                  <a:pt x="6465036" y="110832"/>
                                </a:lnTo>
                                <a:lnTo>
                                  <a:pt x="6460503" y="108165"/>
                                </a:lnTo>
                                <a:lnTo>
                                  <a:pt x="6459169" y="107442"/>
                                </a:lnTo>
                                <a:lnTo>
                                  <a:pt x="6457823" y="106768"/>
                                </a:lnTo>
                                <a:lnTo>
                                  <a:pt x="6456502" y="106057"/>
                                </a:lnTo>
                                <a:lnTo>
                                  <a:pt x="6453962" y="104736"/>
                                </a:lnTo>
                                <a:lnTo>
                                  <a:pt x="6447231" y="101168"/>
                                </a:lnTo>
                                <a:lnTo>
                                  <a:pt x="6445644" y="101777"/>
                                </a:lnTo>
                                <a:lnTo>
                                  <a:pt x="6445453" y="101854"/>
                                </a:lnTo>
                                <a:lnTo>
                                  <a:pt x="6445605" y="101854"/>
                                </a:lnTo>
                                <a:lnTo>
                                  <a:pt x="6444107" y="104914"/>
                                </a:lnTo>
                                <a:lnTo>
                                  <a:pt x="6444374" y="105714"/>
                                </a:lnTo>
                                <a:lnTo>
                                  <a:pt x="6445059" y="106045"/>
                                </a:lnTo>
                                <a:lnTo>
                                  <a:pt x="6458166" y="112877"/>
                                </a:lnTo>
                                <a:lnTo>
                                  <a:pt x="6459220" y="113525"/>
                                </a:lnTo>
                                <a:lnTo>
                                  <a:pt x="6460718" y="114427"/>
                                </a:lnTo>
                                <a:lnTo>
                                  <a:pt x="6461912" y="115125"/>
                                </a:lnTo>
                                <a:lnTo>
                                  <a:pt x="6463474" y="114681"/>
                                </a:lnTo>
                                <a:lnTo>
                                  <a:pt x="6465240" y="111658"/>
                                </a:lnTo>
                                <a:close/>
                              </a:path>
                              <a:path w="6615430" h="400685">
                                <a:moveTo>
                                  <a:pt x="6494881" y="37401"/>
                                </a:moveTo>
                                <a:lnTo>
                                  <a:pt x="6494602" y="36588"/>
                                </a:lnTo>
                                <a:lnTo>
                                  <a:pt x="6488239" y="33820"/>
                                </a:lnTo>
                                <a:lnTo>
                                  <a:pt x="6482639" y="31216"/>
                                </a:lnTo>
                                <a:lnTo>
                                  <a:pt x="6475577" y="28308"/>
                                </a:lnTo>
                                <a:lnTo>
                                  <a:pt x="6474028" y="28943"/>
                                </a:lnTo>
                                <a:lnTo>
                                  <a:pt x="6473228" y="30835"/>
                                </a:lnTo>
                                <a:lnTo>
                                  <a:pt x="6472682" y="32169"/>
                                </a:lnTo>
                                <a:lnTo>
                                  <a:pt x="6472987" y="32969"/>
                                </a:lnTo>
                                <a:lnTo>
                                  <a:pt x="6477914" y="35026"/>
                                </a:lnTo>
                                <a:lnTo>
                                  <a:pt x="6491884" y="41173"/>
                                </a:lnTo>
                                <a:lnTo>
                                  <a:pt x="6493434" y="40576"/>
                                </a:lnTo>
                                <a:lnTo>
                                  <a:pt x="6494881" y="37401"/>
                                </a:lnTo>
                                <a:close/>
                              </a:path>
                              <a:path w="6615430" h="400685">
                                <a:moveTo>
                                  <a:pt x="6501511" y="136334"/>
                                </a:moveTo>
                                <a:lnTo>
                                  <a:pt x="6501435" y="135496"/>
                                </a:lnTo>
                                <a:lnTo>
                                  <a:pt x="6500863" y="135051"/>
                                </a:lnTo>
                                <a:lnTo>
                                  <a:pt x="6496215" y="131178"/>
                                </a:lnTo>
                                <a:lnTo>
                                  <a:pt x="6491173" y="127825"/>
                                </a:lnTo>
                                <a:lnTo>
                                  <a:pt x="6485166" y="123418"/>
                                </a:lnTo>
                                <a:lnTo>
                                  <a:pt x="6483540" y="123748"/>
                                </a:lnTo>
                                <a:lnTo>
                                  <a:pt x="6481546" y="126657"/>
                                </a:lnTo>
                                <a:lnTo>
                                  <a:pt x="6481712" y="127457"/>
                                </a:lnTo>
                                <a:lnTo>
                                  <a:pt x="6493129" y="135674"/>
                                </a:lnTo>
                                <a:lnTo>
                                  <a:pt x="6497701" y="139293"/>
                                </a:lnTo>
                                <a:lnTo>
                                  <a:pt x="6499339" y="139065"/>
                                </a:lnTo>
                                <a:lnTo>
                                  <a:pt x="6501511" y="136334"/>
                                </a:lnTo>
                                <a:close/>
                              </a:path>
                              <a:path w="6615430" h="400685">
                                <a:moveTo>
                                  <a:pt x="6535394" y="56921"/>
                                </a:moveTo>
                                <a:lnTo>
                                  <a:pt x="6535128" y="56121"/>
                                </a:lnTo>
                                <a:lnTo>
                                  <a:pt x="6528930" y="53047"/>
                                </a:lnTo>
                                <a:lnTo>
                                  <a:pt x="6523444" y="50241"/>
                                </a:lnTo>
                                <a:lnTo>
                                  <a:pt x="6516560" y="46951"/>
                                </a:lnTo>
                                <a:lnTo>
                                  <a:pt x="6514986" y="47498"/>
                                </a:lnTo>
                                <a:lnTo>
                                  <a:pt x="6513462" y="50660"/>
                                </a:lnTo>
                                <a:lnTo>
                                  <a:pt x="6513728" y="51460"/>
                                </a:lnTo>
                                <a:lnTo>
                                  <a:pt x="6519951" y="54432"/>
                                </a:lnTo>
                                <a:lnTo>
                                  <a:pt x="6530949" y="59944"/>
                                </a:lnTo>
                                <a:lnTo>
                                  <a:pt x="6532245" y="60591"/>
                                </a:lnTo>
                                <a:lnTo>
                                  <a:pt x="6533426" y="60198"/>
                                </a:lnTo>
                                <a:lnTo>
                                  <a:pt x="6533832" y="60058"/>
                                </a:lnTo>
                                <a:lnTo>
                                  <a:pt x="6534861" y="57975"/>
                                </a:lnTo>
                                <a:lnTo>
                                  <a:pt x="6535394" y="56934"/>
                                </a:lnTo>
                                <a:close/>
                              </a:path>
                              <a:path w="6615430" h="400685">
                                <a:moveTo>
                                  <a:pt x="6575361" y="77419"/>
                                </a:moveTo>
                                <a:lnTo>
                                  <a:pt x="6575107" y="76619"/>
                                </a:lnTo>
                                <a:lnTo>
                                  <a:pt x="6556730" y="67132"/>
                                </a:lnTo>
                                <a:lnTo>
                                  <a:pt x="6555537" y="67525"/>
                                </a:lnTo>
                                <a:lnTo>
                                  <a:pt x="6555156" y="67640"/>
                                </a:lnTo>
                                <a:lnTo>
                                  <a:pt x="6553555" y="70751"/>
                                </a:lnTo>
                                <a:lnTo>
                                  <a:pt x="6553797" y="71564"/>
                                </a:lnTo>
                                <a:lnTo>
                                  <a:pt x="6572161" y="81051"/>
                                </a:lnTo>
                                <a:lnTo>
                                  <a:pt x="6573240" y="80708"/>
                                </a:lnTo>
                                <a:lnTo>
                                  <a:pt x="6573761" y="80530"/>
                                </a:lnTo>
                                <a:lnTo>
                                  <a:pt x="6574803" y="78486"/>
                                </a:lnTo>
                                <a:lnTo>
                                  <a:pt x="6575361" y="77431"/>
                                </a:lnTo>
                                <a:close/>
                              </a:path>
                              <a:path w="6615430" h="400685">
                                <a:moveTo>
                                  <a:pt x="6615341" y="97751"/>
                                </a:moveTo>
                                <a:lnTo>
                                  <a:pt x="6615074" y="96951"/>
                                </a:lnTo>
                                <a:lnTo>
                                  <a:pt x="6608889" y="93916"/>
                                </a:lnTo>
                                <a:lnTo>
                                  <a:pt x="6596634" y="87680"/>
                                </a:lnTo>
                                <a:lnTo>
                                  <a:pt x="6595046" y="88201"/>
                                </a:lnTo>
                                <a:lnTo>
                                  <a:pt x="6593459" y="91313"/>
                                </a:lnTo>
                                <a:lnTo>
                                  <a:pt x="6593713" y="92125"/>
                                </a:lnTo>
                                <a:lnTo>
                                  <a:pt x="6605384" y="98069"/>
                                </a:lnTo>
                                <a:lnTo>
                                  <a:pt x="6607772" y="99250"/>
                                </a:lnTo>
                                <a:lnTo>
                                  <a:pt x="6612217" y="101434"/>
                                </a:lnTo>
                                <a:lnTo>
                                  <a:pt x="6613792" y="100901"/>
                                </a:lnTo>
                                <a:lnTo>
                                  <a:pt x="6614579" y="99301"/>
                                </a:lnTo>
                                <a:lnTo>
                                  <a:pt x="6615341" y="97764"/>
                                </a:lnTo>
                                <a:close/>
                              </a:path>
                            </a:pathLst>
                          </a:custGeom>
                          <a:solidFill>
                            <a:srgbClr val="C6C3B5"/>
                          </a:solidFill>
                        </wps:spPr>
                        <wps:bodyPr wrap="square" lIns="0" tIns="0" rIns="0" bIns="0" rtlCol="0">
                          <a:prstTxWarp prst="textNoShape">
                            <a:avLst/>
                          </a:prstTxWarp>
                          <a:noAutofit/>
                        </wps:bodyPr>
                      </wps:wsp>
                      <wps:wsp>
                        <wps:cNvPr id="440951236" name="Graphic 61"/>
                        <wps:cNvSpPr/>
                        <wps:spPr>
                          <a:xfrm>
                            <a:off x="3423514" y="32918"/>
                            <a:ext cx="3223895" cy="362965"/>
                          </a:xfrm>
                          <a:custGeom>
                            <a:avLst/>
                            <a:gdLst/>
                            <a:ahLst/>
                            <a:cxnLst/>
                            <a:rect l="l" t="t" r="r" b="b"/>
                            <a:pathLst>
                              <a:path w="3223895" h="368300">
                                <a:moveTo>
                                  <a:pt x="73126" y="119011"/>
                                </a:moveTo>
                                <a:lnTo>
                                  <a:pt x="72275" y="115620"/>
                                </a:lnTo>
                                <a:lnTo>
                                  <a:pt x="71564" y="115176"/>
                                </a:lnTo>
                                <a:lnTo>
                                  <a:pt x="67894" y="116052"/>
                                </a:lnTo>
                                <a:lnTo>
                                  <a:pt x="61925" y="117297"/>
                                </a:lnTo>
                                <a:lnTo>
                                  <a:pt x="58928" y="117817"/>
                                </a:lnTo>
                                <a:lnTo>
                                  <a:pt x="55943" y="118452"/>
                                </a:lnTo>
                                <a:lnTo>
                                  <a:pt x="51523" y="119062"/>
                                </a:lnTo>
                                <a:lnTo>
                                  <a:pt x="50533" y="120396"/>
                                </a:lnTo>
                                <a:lnTo>
                                  <a:pt x="51028" y="123863"/>
                                </a:lnTo>
                                <a:lnTo>
                                  <a:pt x="51714" y="124383"/>
                                </a:lnTo>
                                <a:lnTo>
                                  <a:pt x="52451" y="124269"/>
                                </a:lnTo>
                                <a:lnTo>
                                  <a:pt x="58623" y="123405"/>
                                </a:lnTo>
                                <a:lnTo>
                                  <a:pt x="64744" y="122161"/>
                                </a:lnTo>
                                <a:lnTo>
                                  <a:pt x="70827" y="120815"/>
                                </a:lnTo>
                                <a:lnTo>
                                  <a:pt x="72250" y="120459"/>
                                </a:lnTo>
                                <a:lnTo>
                                  <a:pt x="73126" y="119011"/>
                                </a:lnTo>
                                <a:close/>
                              </a:path>
                              <a:path w="3223895" h="368300">
                                <a:moveTo>
                                  <a:pt x="115519" y="103555"/>
                                </a:moveTo>
                                <a:lnTo>
                                  <a:pt x="113931" y="100418"/>
                                </a:lnTo>
                                <a:lnTo>
                                  <a:pt x="113144" y="100177"/>
                                </a:lnTo>
                                <a:lnTo>
                                  <a:pt x="107010" y="103098"/>
                                </a:lnTo>
                                <a:lnTo>
                                  <a:pt x="101460" y="105600"/>
                                </a:lnTo>
                                <a:lnTo>
                                  <a:pt x="94424" y="108216"/>
                                </a:lnTo>
                                <a:lnTo>
                                  <a:pt x="93751" y="109728"/>
                                </a:lnTo>
                                <a:lnTo>
                                  <a:pt x="94691" y="112318"/>
                                </a:lnTo>
                                <a:lnTo>
                                  <a:pt x="94945" y="113017"/>
                                </a:lnTo>
                                <a:lnTo>
                                  <a:pt x="95719" y="113385"/>
                                </a:lnTo>
                                <a:lnTo>
                                  <a:pt x="100812" y="111467"/>
                                </a:lnTo>
                                <a:lnTo>
                                  <a:pt x="105130" y="109639"/>
                                </a:lnTo>
                                <a:lnTo>
                                  <a:pt x="108026" y="108470"/>
                                </a:lnTo>
                                <a:lnTo>
                                  <a:pt x="110832" y="107099"/>
                                </a:lnTo>
                                <a:lnTo>
                                  <a:pt x="114998" y="105156"/>
                                </a:lnTo>
                                <a:lnTo>
                                  <a:pt x="115519" y="103555"/>
                                </a:lnTo>
                                <a:close/>
                              </a:path>
                              <a:path w="3223895" h="368300">
                                <a:moveTo>
                                  <a:pt x="373202" y="80187"/>
                                </a:moveTo>
                                <a:lnTo>
                                  <a:pt x="372287" y="76809"/>
                                </a:lnTo>
                                <a:lnTo>
                                  <a:pt x="371538" y="76390"/>
                                </a:lnTo>
                                <a:lnTo>
                                  <a:pt x="367792" y="77495"/>
                                </a:lnTo>
                                <a:lnTo>
                                  <a:pt x="364731" y="78257"/>
                                </a:lnTo>
                                <a:lnTo>
                                  <a:pt x="358736" y="80225"/>
                                </a:lnTo>
                                <a:lnTo>
                                  <a:pt x="355727" y="81165"/>
                                </a:lnTo>
                                <a:lnTo>
                                  <a:pt x="351358" y="82702"/>
                                </a:lnTo>
                                <a:lnTo>
                                  <a:pt x="350634" y="84226"/>
                                </a:lnTo>
                                <a:lnTo>
                                  <a:pt x="351129" y="85598"/>
                                </a:lnTo>
                                <a:lnTo>
                                  <a:pt x="351815" y="87515"/>
                                </a:lnTo>
                                <a:lnTo>
                                  <a:pt x="352590" y="87884"/>
                                </a:lnTo>
                                <a:lnTo>
                                  <a:pt x="359130" y="85585"/>
                                </a:lnTo>
                                <a:lnTo>
                                  <a:pt x="365010" y="83654"/>
                                </a:lnTo>
                                <a:lnTo>
                                  <a:pt x="372364" y="81648"/>
                                </a:lnTo>
                                <a:lnTo>
                                  <a:pt x="373202" y="80187"/>
                                </a:lnTo>
                                <a:close/>
                              </a:path>
                              <a:path w="3223895" h="368300">
                                <a:moveTo>
                                  <a:pt x="417677" y="72212"/>
                                </a:moveTo>
                                <a:lnTo>
                                  <a:pt x="417360" y="68732"/>
                                </a:lnTo>
                                <a:lnTo>
                                  <a:pt x="416687" y="68173"/>
                                </a:lnTo>
                                <a:lnTo>
                                  <a:pt x="409663" y="68897"/>
                                </a:lnTo>
                                <a:lnTo>
                                  <a:pt x="403402" y="69672"/>
                                </a:lnTo>
                                <a:lnTo>
                                  <a:pt x="395719" y="70993"/>
                                </a:lnTo>
                                <a:lnTo>
                                  <a:pt x="394754" y="72351"/>
                                </a:lnTo>
                                <a:lnTo>
                                  <a:pt x="395008" y="73787"/>
                                </a:lnTo>
                                <a:lnTo>
                                  <a:pt x="395376" y="75793"/>
                                </a:lnTo>
                                <a:lnTo>
                                  <a:pt x="396074" y="76288"/>
                                </a:lnTo>
                                <a:lnTo>
                                  <a:pt x="399859" y="75692"/>
                                </a:lnTo>
                                <a:lnTo>
                                  <a:pt x="402907" y="75158"/>
                                </a:lnTo>
                                <a:lnTo>
                                  <a:pt x="405955" y="74726"/>
                                </a:lnTo>
                                <a:lnTo>
                                  <a:pt x="415175" y="73596"/>
                                </a:lnTo>
                                <a:lnTo>
                                  <a:pt x="416610" y="73482"/>
                                </a:lnTo>
                                <a:lnTo>
                                  <a:pt x="417677" y="72212"/>
                                </a:lnTo>
                                <a:close/>
                              </a:path>
                              <a:path w="3223895" h="368300">
                                <a:moveTo>
                                  <a:pt x="463156" y="68567"/>
                                </a:moveTo>
                                <a:lnTo>
                                  <a:pt x="462584" y="67919"/>
                                </a:lnTo>
                                <a:lnTo>
                                  <a:pt x="455536" y="67386"/>
                                </a:lnTo>
                                <a:lnTo>
                                  <a:pt x="449237" y="67170"/>
                                </a:lnTo>
                                <a:lnTo>
                                  <a:pt x="446087" y="66979"/>
                                </a:lnTo>
                                <a:lnTo>
                                  <a:pt x="441452" y="67043"/>
                                </a:lnTo>
                                <a:lnTo>
                                  <a:pt x="440258" y="68224"/>
                                </a:lnTo>
                                <a:lnTo>
                                  <a:pt x="440258" y="69684"/>
                                </a:lnTo>
                                <a:lnTo>
                                  <a:pt x="440270" y="71729"/>
                                </a:lnTo>
                                <a:lnTo>
                                  <a:pt x="440867" y="72326"/>
                                </a:lnTo>
                                <a:lnTo>
                                  <a:pt x="446252" y="72326"/>
                                </a:lnTo>
                                <a:lnTo>
                                  <a:pt x="457060" y="72745"/>
                                </a:lnTo>
                                <a:lnTo>
                                  <a:pt x="458597" y="72910"/>
                                </a:lnTo>
                                <a:lnTo>
                                  <a:pt x="461581" y="73139"/>
                                </a:lnTo>
                                <a:lnTo>
                                  <a:pt x="462851" y="72059"/>
                                </a:lnTo>
                                <a:lnTo>
                                  <a:pt x="463156" y="68567"/>
                                </a:lnTo>
                                <a:close/>
                              </a:path>
                              <a:path w="3223895" h="368300">
                                <a:moveTo>
                                  <a:pt x="508254" y="76390"/>
                                </a:moveTo>
                                <a:lnTo>
                                  <a:pt x="507822" y="75653"/>
                                </a:lnTo>
                                <a:lnTo>
                                  <a:pt x="504012" y="74726"/>
                                </a:lnTo>
                                <a:lnTo>
                                  <a:pt x="500964" y="73914"/>
                                </a:lnTo>
                                <a:lnTo>
                                  <a:pt x="497890" y="73228"/>
                                </a:lnTo>
                                <a:lnTo>
                                  <a:pt x="488619" y="71335"/>
                                </a:lnTo>
                                <a:lnTo>
                                  <a:pt x="487159" y="71069"/>
                                </a:lnTo>
                                <a:lnTo>
                                  <a:pt x="485775" y="72059"/>
                                </a:lnTo>
                                <a:lnTo>
                                  <a:pt x="485521" y="73494"/>
                                </a:lnTo>
                                <a:lnTo>
                                  <a:pt x="485165" y="75501"/>
                                </a:lnTo>
                                <a:lnTo>
                                  <a:pt x="485660" y="76200"/>
                                </a:lnTo>
                                <a:lnTo>
                                  <a:pt x="486397" y="76314"/>
                                </a:lnTo>
                                <a:lnTo>
                                  <a:pt x="492467" y="77482"/>
                                </a:lnTo>
                                <a:lnTo>
                                  <a:pt x="498525" y="78701"/>
                                </a:lnTo>
                                <a:lnTo>
                                  <a:pt x="505917" y="80619"/>
                                </a:lnTo>
                                <a:lnTo>
                                  <a:pt x="507365" y="79768"/>
                                </a:lnTo>
                                <a:lnTo>
                                  <a:pt x="508254" y="76390"/>
                                </a:lnTo>
                                <a:close/>
                              </a:path>
                              <a:path w="3223895" h="368300">
                                <a:moveTo>
                                  <a:pt x="1673364" y="120446"/>
                                </a:moveTo>
                                <a:lnTo>
                                  <a:pt x="1671599" y="117424"/>
                                </a:lnTo>
                                <a:lnTo>
                                  <a:pt x="1670773" y="117208"/>
                                </a:lnTo>
                                <a:lnTo>
                                  <a:pt x="1662112" y="122212"/>
                                </a:lnTo>
                                <a:lnTo>
                                  <a:pt x="1652968" y="127800"/>
                                </a:lnTo>
                                <a:lnTo>
                                  <a:pt x="1652587" y="129425"/>
                                </a:lnTo>
                                <a:lnTo>
                                  <a:pt x="1654009" y="131775"/>
                                </a:lnTo>
                                <a:lnTo>
                                  <a:pt x="1654403" y="132410"/>
                                </a:lnTo>
                                <a:lnTo>
                                  <a:pt x="1655229" y="132613"/>
                                </a:lnTo>
                                <a:lnTo>
                                  <a:pt x="1666354" y="125818"/>
                                </a:lnTo>
                                <a:lnTo>
                                  <a:pt x="1669046" y="124333"/>
                                </a:lnTo>
                                <a:lnTo>
                                  <a:pt x="1672958" y="122059"/>
                                </a:lnTo>
                                <a:lnTo>
                                  <a:pt x="1673364" y="120446"/>
                                </a:lnTo>
                                <a:close/>
                              </a:path>
                              <a:path w="3223895" h="368300">
                                <a:moveTo>
                                  <a:pt x="1712455" y="98488"/>
                                </a:moveTo>
                                <a:lnTo>
                                  <a:pt x="1710804" y="95415"/>
                                </a:lnTo>
                                <a:lnTo>
                                  <a:pt x="1709978" y="95161"/>
                                </a:lnTo>
                                <a:lnTo>
                                  <a:pt x="1691792" y="105067"/>
                                </a:lnTo>
                                <a:lnTo>
                                  <a:pt x="1691335" y="106680"/>
                                </a:lnTo>
                                <a:lnTo>
                                  <a:pt x="1692694" y="109080"/>
                                </a:lnTo>
                                <a:lnTo>
                                  <a:pt x="1693062" y="109740"/>
                                </a:lnTo>
                                <a:lnTo>
                                  <a:pt x="1693875" y="109956"/>
                                </a:lnTo>
                                <a:lnTo>
                                  <a:pt x="1711985" y="100088"/>
                                </a:lnTo>
                                <a:lnTo>
                                  <a:pt x="1712455" y="98488"/>
                                </a:lnTo>
                                <a:close/>
                              </a:path>
                              <a:path w="3223895" h="368300">
                                <a:moveTo>
                                  <a:pt x="1752282" y="77889"/>
                                </a:moveTo>
                                <a:lnTo>
                                  <a:pt x="1750733" y="74752"/>
                                </a:lnTo>
                                <a:lnTo>
                                  <a:pt x="1749920" y="74460"/>
                                </a:lnTo>
                                <a:lnTo>
                                  <a:pt x="1743722" y="77520"/>
                                </a:lnTo>
                                <a:lnTo>
                                  <a:pt x="1738249" y="80403"/>
                                </a:lnTo>
                                <a:lnTo>
                                  <a:pt x="1731454" y="83845"/>
                                </a:lnTo>
                                <a:lnTo>
                                  <a:pt x="1730946" y="85445"/>
                                </a:lnTo>
                                <a:lnTo>
                                  <a:pt x="1732216" y="87884"/>
                                </a:lnTo>
                                <a:lnTo>
                                  <a:pt x="1732559" y="88544"/>
                                </a:lnTo>
                                <a:lnTo>
                                  <a:pt x="1733372" y="88811"/>
                                </a:lnTo>
                                <a:lnTo>
                                  <a:pt x="1750453" y="80073"/>
                                </a:lnTo>
                                <a:lnTo>
                                  <a:pt x="1751749" y="79451"/>
                                </a:lnTo>
                                <a:lnTo>
                                  <a:pt x="1752282" y="77889"/>
                                </a:lnTo>
                                <a:close/>
                              </a:path>
                              <a:path w="3223895" h="368300">
                                <a:moveTo>
                                  <a:pt x="3223679" y="72390"/>
                                </a:moveTo>
                                <a:lnTo>
                                  <a:pt x="3209848" y="69850"/>
                                </a:lnTo>
                                <a:lnTo>
                                  <a:pt x="3192716" y="71120"/>
                                </a:lnTo>
                                <a:lnTo>
                                  <a:pt x="3175495" y="76200"/>
                                </a:lnTo>
                                <a:lnTo>
                                  <a:pt x="3160255" y="83820"/>
                                </a:lnTo>
                                <a:lnTo>
                                  <a:pt x="3146437" y="95250"/>
                                </a:lnTo>
                                <a:lnTo>
                                  <a:pt x="3133966" y="104140"/>
                                </a:lnTo>
                                <a:lnTo>
                                  <a:pt x="3090659" y="140970"/>
                                </a:lnTo>
                                <a:lnTo>
                                  <a:pt x="3054769" y="163830"/>
                                </a:lnTo>
                                <a:lnTo>
                                  <a:pt x="3016046" y="179070"/>
                                </a:lnTo>
                                <a:lnTo>
                                  <a:pt x="2975470" y="190500"/>
                                </a:lnTo>
                                <a:lnTo>
                                  <a:pt x="2957538" y="190500"/>
                                </a:lnTo>
                                <a:lnTo>
                                  <a:pt x="2939821" y="193040"/>
                                </a:lnTo>
                                <a:lnTo>
                                  <a:pt x="2931122" y="191770"/>
                                </a:lnTo>
                                <a:lnTo>
                                  <a:pt x="2923121" y="190500"/>
                                </a:lnTo>
                                <a:lnTo>
                                  <a:pt x="2916263" y="185420"/>
                                </a:lnTo>
                                <a:lnTo>
                                  <a:pt x="2914485" y="184238"/>
                                </a:lnTo>
                                <a:lnTo>
                                  <a:pt x="2914485" y="196850"/>
                                </a:lnTo>
                                <a:lnTo>
                                  <a:pt x="2875407" y="199390"/>
                                </a:lnTo>
                                <a:lnTo>
                                  <a:pt x="2803017" y="209550"/>
                                </a:lnTo>
                                <a:lnTo>
                                  <a:pt x="2791345" y="211836"/>
                                </a:lnTo>
                                <a:lnTo>
                                  <a:pt x="2791345" y="222250"/>
                                </a:lnTo>
                                <a:lnTo>
                                  <a:pt x="2779318" y="228600"/>
                                </a:lnTo>
                                <a:lnTo>
                                  <a:pt x="2767736" y="236220"/>
                                </a:lnTo>
                                <a:lnTo>
                                  <a:pt x="2756585" y="246380"/>
                                </a:lnTo>
                                <a:lnTo>
                                  <a:pt x="2745841" y="254000"/>
                                </a:lnTo>
                                <a:lnTo>
                                  <a:pt x="2745676" y="254000"/>
                                </a:lnTo>
                                <a:lnTo>
                                  <a:pt x="2742565" y="259080"/>
                                </a:lnTo>
                                <a:lnTo>
                                  <a:pt x="2735313" y="265430"/>
                                </a:lnTo>
                                <a:lnTo>
                                  <a:pt x="2714498" y="281940"/>
                                </a:lnTo>
                                <a:lnTo>
                                  <a:pt x="2690787" y="299720"/>
                                </a:lnTo>
                                <a:lnTo>
                                  <a:pt x="2666073" y="311150"/>
                                </a:lnTo>
                                <a:lnTo>
                                  <a:pt x="2642235" y="316230"/>
                                </a:lnTo>
                                <a:lnTo>
                                  <a:pt x="2633942" y="312420"/>
                                </a:lnTo>
                                <a:lnTo>
                                  <a:pt x="2626372" y="309880"/>
                                </a:lnTo>
                                <a:lnTo>
                                  <a:pt x="2619502" y="300990"/>
                                </a:lnTo>
                                <a:lnTo>
                                  <a:pt x="2613266" y="293370"/>
                                </a:lnTo>
                                <a:lnTo>
                                  <a:pt x="2610650" y="290830"/>
                                </a:lnTo>
                                <a:lnTo>
                                  <a:pt x="2603906" y="279400"/>
                                </a:lnTo>
                                <a:lnTo>
                                  <a:pt x="2562060" y="242570"/>
                                </a:lnTo>
                                <a:lnTo>
                                  <a:pt x="2536723" y="234950"/>
                                </a:lnTo>
                                <a:lnTo>
                                  <a:pt x="2515349" y="234950"/>
                                </a:lnTo>
                                <a:lnTo>
                                  <a:pt x="2494394" y="241300"/>
                                </a:lnTo>
                                <a:lnTo>
                                  <a:pt x="2486279" y="246380"/>
                                </a:lnTo>
                                <a:lnTo>
                                  <a:pt x="2479370" y="250190"/>
                                </a:lnTo>
                                <a:lnTo>
                                  <a:pt x="2473617" y="255270"/>
                                </a:lnTo>
                                <a:lnTo>
                                  <a:pt x="2428544" y="234950"/>
                                </a:lnTo>
                                <a:lnTo>
                                  <a:pt x="2381377" y="218440"/>
                                </a:lnTo>
                                <a:lnTo>
                                  <a:pt x="2348941" y="210820"/>
                                </a:lnTo>
                                <a:lnTo>
                                  <a:pt x="2332710" y="208280"/>
                                </a:lnTo>
                                <a:lnTo>
                                  <a:pt x="2283129" y="203200"/>
                                </a:lnTo>
                                <a:lnTo>
                                  <a:pt x="2233231" y="203200"/>
                                </a:lnTo>
                                <a:lnTo>
                                  <a:pt x="2183600" y="208280"/>
                                </a:lnTo>
                                <a:lnTo>
                                  <a:pt x="2134819" y="217170"/>
                                </a:lnTo>
                                <a:lnTo>
                                  <a:pt x="2087473" y="233680"/>
                                </a:lnTo>
                                <a:lnTo>
                                  <a:pt x="2042172" y="254000"/>
                                </a:lnTo>
                                <a:lnTo>
                                  <a:pt x="2041359" y="248920"/>
                                </a:lnTo>
                                <a:lnTo>
                                  <a:pt x="2039810" y="246380"/>
                                </a:lnTo>
                                <a:lnTo>
                                  <a:pt x="2037626" y="241300"/>
                                </a:lnTo>
                                <a:lnTo>
                                  <a:pt x="2031707" y="234950"/>
                                </a:lnTo>
                                <a:lnTo>
                                  <a:pt x="2024100" y="227330"/>
                                </a:lnTo>
                                <a:lnTo>
                                  <a:pt x="2015121" y="220980"/>
                                </a:lnTo>
                                <a:lnTo>
                                  <a:pt x="2005088" y="215900"/>
                                </a:lnTo>
                                <a:lnTo>
                                  <a:pt x="2026920" y="210820"/>
                                </a:lnTo>
                                <a:lnTo>
                                  <a:pt x="2037842" y="209550"/>
                                </a:lnTo>
                                <a:lnTo>
                                  <a:pt x="2069426" y="198120"/>
                                </a:lnTo>
                                <a:lnTo>
                                  <a:pt x="2099500" y="185420"/>
                                </a:lnTo>
                                <a:lnTo>
                                  <a:pt x="2127707" y="170180"/>
                                </a:lnTo>
                                <a:lnTo>
                                  <a:pt x="2163457" y="152400"/>
                                </a:lnTo>
                                <a:lnTo>
                                  <a:pt x="2203716" y="139700"/>
                                </a:lnTo>
                                <a:lnTo>
                                  <a:pt x="2248624" y="138430"/>
                                </a:lnTo>
                                <a:lnTo>
                                  <a:pt x="2298344" y="140970"/>
                                </a:lnTo>
                                <a:lnTo>
                                  <a:pt x="2353018" y="153670"/>
                                </a:lnTo>
                                <a:lnTo>
                                  <a:pt x="2412784" y="172720"/>
                                </a:lnTo>
                                <a:lnTo>
                                  <a:pt x="2454364" y="186690"/>
                                </a:lnTo>
                                <a:lnTo>
                                  <a:pt x="2503449" y="199390"/>
                                </a:lnTo>
                                <a:lnTo>
                                  <a:pt x="2557475" y="212090"/>
                                </a:lnTo>
                                <a:lnTo>
                                  <a:pt x="2613901" y="222250"/>
                                </a:lnTo>
                                <a:lnTo>
                                  <a:pt x="2670162" y="228600"/>
                                </a:lnTo>
                                <a:lnTo>
                                  <a:pt x="2723718" y="228600"/>
                                </a:lnTo>
                                <a:lnTo>
                                  <a:pt x="2771991" y="224790"/>
                                </a:lnTo>
                                <a:lnTo>
                                  <a:pt x="2791345" y="222250"/>
                                </a:lnTo>
                                <a:lnTo>
                                  <a:pt x="2791345" y="211836"/>
                                </a:lnTo>
                                <a:lnTo>
                                  <a:pt x="2770441" y="215900"/>
                                </a:lnTo>
                                <a:lnTo>
                                  <a:pt x="2726740" y="218440"/>
                                </a:lnTo>
                                <a:lnTo>
                                  <a:pt x="2677045" y="218440"/>
                                </a:lnTo>
                                <a:lnTo>
                                  <a:pt x="2623591" y="214630"/>
                                </a:lnTo>
                                <a:lnTo>
                                  <a:pt x="2568562" y="204470"/>
                                </a:lnTo>
                                <a:lnTo>
                                  <a:pt x="2514155" y="193040"/>
                                </a:lnTo>
                                <a:lnTo>
                                  <a:pt x="2462593" y="179070"/>
                                </a:lnTo>
                                <a:lnTo>
                                  <a:pt x="2416073" y="165100"/>
                                </a:lnTo>
                                <a:lnTo>
                                  <a:pt x="2392972" y="154940"/>
                                </a:lnTo>
                                <a:lnTo>
                                  <a:pt x="2348903" y="142240"/>
                                </a:lnTo>
                                <a:lnTo>
                                  <a:pt x="2327897" y="138430"/>
                                </a:lnTo>
                                <a:lnTo>
                                  <a:pt x="2350503" y="133350"/>
                                </a:lnTo>
                                <a:lnTo>
                                  <a:pt x="2375471" y="121920"/>
                                </a:lnTo>
                                <a:lnTo>
                                  <a:pt x="2402992" y="107950"/>
                                </a:lnTo>
                                <a:lnTo>
                                  <a:pt x="2433231" y="83820"/>
                                </a:lnTo>
                                <a:lnTo>
                                  <a:pt x="2442146" y="77470"/>
                                </a:lnTo>
                                <a:lnTo>
                                  <a:pt x="2451938" y="71120"/>
                                </a:lnTo>
                                <a:lnTo>
                                  <a:pt x="2462568" y="64770"/>
                                </a:lnTo>
                                <a:lnTo>
                                  <a:pt x="2474010" y="59690"/>
                                </a:lnTo>
                                <a:lnTo>
                                  <a:pt x="2485936" y="57150"/>
                                </a:lnTo>
                                <a:lnTo>
                                  <a:pt x="2497531" y="57150"/>
                                </a:lnTo>
                                <a:lnTo>
                                  <a:pt x="2531084" y="82550"/>
                                </a:lnTo>
                                <a:lnTo>
                                  <a:pt x="2532989" y="91440"/>
                                </a:lnTo>
                                <a:lnTo>
                                  <a:pt x="2531135" y="101600"/>
                                </a:lnTo>
                                <a:lnTo>
                                  <a:pt x="2527338" y="107950"/>
                                </a:lnTo>
                                <a:lnTo>
                                  <a:pt x="2521496" y="113030"/>
                                </a:lnTo>
                                <a:lnTo>
                                  <a:pt x="2514549" y="115570"/>
                                </a:lnTo>
                                <a:lnTo>
                                  <a:pt x="2507475" y="116840"/>
                                </a:lnTo>
                                <a:lnTo>
                                  <a:pt x="2501074" y="116840"/>
                                </a:lnTo>
                                <a:lnTo>
                                  <a:pt x="2499410" y="114300"/>
                                </a:lnTo>
                                <a:lnTo>
                                  <a:pt x="2498890" y="114300"/>
                                </a:lnTo>
                                <a:lnTo>
                                  <a:pt x="2498255" y="113030"/>
                                </a:lnTo>
                                <a:lnTo>
                                  <a:pt x="2498191" y="110490"/>
                                </a:lnTo>
                                <a:lnTo>
                                  <a:pt x="2498775" y="109220"/>
                                </a:lnTo>
                                <a:lnTo>
                                  <a:pt x="2499233" y="107950"/>
                                </a:lnTo>
                                <a:lnTo>
                                  <a:pt x="2500731" y="107950"/>
                                </a:lnTo>
                                <a:lnTo>
                                  <a:pt x="2504871" y="106680"/>
                                </a:lnTo>
                                <a:lnTo>
                                  <a:pt x="2508097" y="102870"/>
                                </a:lnTo>
                                <a:lnTo>
                                  <a:pt x="2510117" y="101600"/>
                                </a:lnTo>
                                <a:lnTo>
                                  <a:pt x="2499931" y="77470"/>
                                </a:lnTo>
                                <a:lnTo>
                                  <a:pt x="2492603" y="77470"/>
                                </a:lnTo>
                                <a:lnTo>
                                  <a:pt x="2462746" y="109220"/>
                                </a:lnTo>
                                <a:lnTo>
                                  <a:pt x="2463939" y="120650"/>
                                </a:lnTo>
                                <a:lnTo>
                                  <a:pt x="2498585" y="148590"/>
                                </a:lnTo>
                                <a:lnTo>
                                  <a:pt x="2511158" y="151130"/>
                                </a:lnTo>
                                <a:lnTo>
                                  <a:pt x="2523185" y="148590"/>
                                </a:lnTo>
                                <a:lnTo>
                                  <a:pt x="2534539" y="146050"/>
                                </a:lnTo>
                                <a:lnTo>
                                  <a:pt x="2544978" y="142240"/>
                                </a:lnTo>
                                <a:lnTo>
                                  <a:pt x="2548064" y="140970"/>
                                </a:lnTo>
                                <a:lnTo>
                                  <a:pt x="2554236" y="139700"/>
                                </a:lnTo>
                                <a:lnTo>
                                  <a:pt x="2562695" y="133350"/>
                                </a:lnTo>
                                <a:lnTo>
                                  <a:pt x="2566847" y="133350"/>
                                </a:lnTo>
                                <a:lnTo>
                                  <a:pt x="2580411" y="125730"/>
                                </a:lnTo>
                                <a:lnTo>
                                  <a:pt x="2587485" y="121920"/>
                                </a:lnTo>
                                <a:lnTo>
                                  <a:pt x="2621203" y="146050"/>
                                </a:lnTo>
                                <a:lnTo>
                                  <a:pt x="2658021" y="163830"/>
                                </a:lnTo>
                                <a:lnTo>
                                  <a:pt x="2697111" y="173990"/>
                                </a:lnTo>
                                <a:lnTo>
                                  <a:pt x="2737612" y="179070"/>
                                </a:lnTo>
                                <a:lnTo>
                                  <a:pt x="2776448" y="177800"/>
                                </a:lnTo>
                                <a:lnTo>
                                  <a:pt x="2814548" y="171450"/>
                                </a:lnTo>
                                <a:lnTo>
                                  <a:pt x="2818206" y="170180"/>
                                </a:lnTo>
                                <a:lnTo>
                                  <a:pt x="2851162" y="158750"/>
                                </a:lnTo>
                                <a:lnTo>
                                  <a:pt x="2885516" y="139700"/>
                                </a:lnTo>
                                <a:lnTo>
                                  <a:pt x="2885402" y="146050"/>
                                </a:lnTo>
                                <a:lnTo>
                                  <a:pt x="2885275" y="151130"/>
                                </a:lnTo>
                                <a:lnTo>
                                  <a:pt x="2885148" y="154940"/>
                                </a:lnTo>
                                <a:lnTo>
                                  <a:pt x="2889732" y="171450"/>
                                </a:lnTo>
                                <a:lnTo>
                                  <a:pt x="2898673" y="184150"/>
                                </a:lnTo>
                                <a:lnTo>
                                  <a:pt x="2911424" y="193040"/>
                                </a:lnTo>
                                <a:lnTo>
                                  <a:pt x="2913443" y="195580"/>
                                </a:lnTo>
                                <a:lnTo>
                                  <a:pt x="2914485" y="196850"/>
                                </a:lnTo>
                                <a:lnTo>
                                  <a:pt x="2914485" y="184238"/>
                                </a:lnTo>
                                <a:lnTo>
                                  <a:pt x="2904883" y="177800"/>
                                </a:lnTo>
                                <a:lnTo>
                                  <a:pt x="2897314" y="165100"/>
                                </a:lnTo>
                                <a:lnTo>
                                  <a:pt x="2894139" y="151130"/>
                                </a:lnTo>
                                <a:lnTo>
                                  <a:pt x="2895574" y="139700"/>
                                </a:lnTo>
                                <a:lnTo>
                                  <a:pt x="2895930" y="138430"/>
                                </a:lnTo>
                                <a:lnTo>
                                  <a:pt x="2900603" y="129540"/>
                                </a:lnTo>
                                <a:lnTo>
                                  <a:pt x="2907957" y="121920"/>
                                </a:lnTo>
                                <a:lnTo>
                                  <a:pt x="2916885" y="116840"/>
                                </a:lnTo>
                                <a:lnTo>
                                  <a:pt x="2926232" y="114300"/>
                                </a:lnTo>
                                <a:lnTo>
                                  <a:pt x="2932163" y="114300"/>
                                </a:lnTo>
                                <a:lnTo>
                                  <a:pt x="2936367" y="115570"/>
                                </a:lnTo>
                                <a:lnTo>
                                  <a:pt x="2939872" y="121920"/>
                                </a:lnTo>
                                <a:lnTo>
                                  <a:pt x="2939999" y="125730"/>
                                </a:lnTo>
                                <a:lnTo>
                                  <a:pt x="2939186" y="127000"/>
                                </a:lnTo>
                                <a:lnTo>
                                  <a:pt x="2938551" y="128270"/>
                                </a:lnTo>
                                <a:lnTo>
                                  <a:pt x="2937408" y="129540"/>
                                </a:lnTo>
                                <a:lnTo>
                                  <a:pt x="2936011" y="129540"/>
                                </a:lnTo>
                                <a:lnTo>
                                  <a:pt x="2931122" y="132080"/>
                                </a:lnTo>
                                <a:lnTo>
                                  <a:pt x="2927439" y="134620"/>
                                </a:lnTo>
                                <a:lnTo>
                                  <a:pt x="2923286" y="144780"/>
                                </a:lnTo>
                                <a:lnTo>
                                  <a:pt x="2923121" y="146050"/>
                                </a:lnTo>
                                <a:lnTo>
                                  <a:pt x="2923044" y="147320"/>
                                </a:lnTo>
                                <a:lnTo>
                                  <a:pt x="2922955" y="148590"/>
                                </a:lnTo>
                                <a:lnTo>
                                  <a:pt x="2924492" y="152400"/>
                                </a:lnTo>
                                <a:lnTo>
                                  <a:pt x="2927096" y="158750"/>
                                </a:lnTo>
                                <a:lnTo>
                                  <a:pt x="2932214" y="165100"/>
                                </a:lnTo>
                                <a:lnTo>
                                  <a:pt x="2947962" y="165100"/>
                                </a:lnTo>
                                <a:lnTo>
                                  <a:pt x="2956979" y="161290"/>
                                </a:lnTo>
                                <a:lnTo>
                                  <a:pt x="2965234" y="157480"/>
                                </a:lnTo>
                                <a:lnTo>
                                  <a:pt x="2966910" y="154940"/>
                                </a:lnTo>
                                <a:lnTo>
                                  <a:pt x="2971952" y="152400"/>
                                </a:lnTo>
                                <a:lnTo>
                                  <a:pt x="2979826" y="138430"/>
                                </a:lnTo>
                                <a:lnTo>
                                  <a:pt x="2982671" y="123190"/>
                                </a:lnTo>
                                <a:lnTo>
                                  <a:pt x="2980448" y="107950"/>
                                </a:lnTo>
                                <a:lnTo>
                                  <a:pt x="2973197" y="95415"/>
                                </a:lnTo>
                                <a:lnTo>
                                  <a:pt x="2973197" y="123190"/>
                                </a:lnTo>
                                <a:lnTo>
                                  <a:pt x="2970961" y="134620"/>
                                </a:lnTo>
                                <a:lnTo>
                                  <a:pt x="2964815" y="146050"/>
                                </a:lnTo>
                                <a:lnTo>
                                  <a:pt x="2959265" y="151130"/>
                                </a:lnTo>
                                <a:lnTo>
                                  <a:pt x="2952902" y="153670"/>
                                </a:lnTo>
                                <a:lnTo>
                                  <a:pt x="2946476" y="154940"/>
                                </a:lnTo>
                                <a:lnTo>
                                  <a:pt x="2937179" y="154940"/>
                                </a:lnTo>
                                <a:lnTo>
                                  <a:pt x="2934805" y="152400"/>
                                </a:lnTo>
                                <a:lnTo>
                                  <a:pt x="2933369" y="148590"/>
                                </a:lnTo>
                                <a:lnTo>
                                  <a:pt x="2932849" y="147320"/>
                                </a:lnTo>
                                <a:lnTo>
                                  <a:pt x="2942983" y="138430"/>
                                </a:lnTo>
                                <a:lnTo>
                                  <a:pt x="2946323" y="134620"/>
                                </a:lnTo>
                                <a:lnTo>
                                  <a:pt x="2948051" y="129540"/>
                                </a:lnTo>
                                <a:lnTo>
                                  <a:pt x="2949892" y="127000"/>
                                </a:lnTo>
                                <a:lnTo>
                                  <a:pt x="2949816" y="125730"/>
                                </a:lnTo>
                                <a:lnTo>
                                  <a:pt x="2946311" y="114300"/>
                                </a:lnTo>
                                <a:lnTo>
                                  <a:pt x="2942755" y="107950"/>
                                </a:lnTo>
                                <a:lnTo>
                                  <a:pt x="2935097" y="104140"/>
                                </a:lnTo>
                                <a:lnTo>
                                  <a:pt x="2916136" y="107950"/>
                                </a:lnTo>
                                <a:lnTo>
                                  <a:pt x="2907093" y="113030"/>
                                </a:lnTo>
                                <a:lnTo>
                                  <a:pt x="2898889" y="116840"/>
                                </a:lnTo>
                                <a:lnTo>
                                  <a:pt x="2892145" y="125730"/>
                                </a:lnTo>
                                <a:lnTo>
                                  <a:pt x="2891790" y="125730"/>
                                </a:lnTo>
                                <a:lnTo>
                                  <a:pt x="2856623" y="146050"/>
                                </a:lnTo>
                                <a:lnTo>
                                  <a:pt x="2818638" y="158750"/>
                                </a:lnTo>
                                <a:lnTo>
                                  <a:pt x="2778798" y="167640"/>
                                </a:lnTo>
                                <a:lnTo>
                                  <a:pt x="2738031" y="170180"/>
                                </a:lnTo>
                                <a:lnTo>
                                  <a:pt x="2700388" y="165100"/>
                                </a:lnTo>
                                <a:lnTo>
                                  <a:pt x="2663990" y="154940"/>
                                </a:lnTo>
                                <a:lnTo>
                                  <a:pt x="2629547" y="139700"/>
                                </a:lnTo>
                                <a:lnTo>
                                  <a:pt x="2603779" y="121920"/>
                                </a:lnTo>
                                <a:lnTo>
                                  <a:pt x="2597823" y="119380"/>
                                </a:lnTo>
                                <a:lnTo>
                                  <a:pt x="2618384" y="113030"/>
                                </a:lnTo>
                                <a:lnTo>
                                  <a:pt x="2637879" y="109220"/>
                                </a:lnTo>
                                <a:lnTo>
                                  <a:pt x="2658135" y="114300"/>
                                </a:lnTo>
                                <a:lnTo>
                                  <a:pt x="2693809" y="128270"/>
                                </a:lnTo>
                                <a:lnTo>
                                  <a:pt x="2724848" y="139700"/>
                                </a:lnTo>
                                <a:lnTo>
                                  <a:pt x="2769120" y="140970"/>
                                </a:lnTo>
                                <a:lnTo>
                                  <a:pt x="2811132" y="132080"/>
                                </a:lnTo>
                                <a:lnTo>
                                  <a:pt x="2821635" y="128270"/>
                                </a:lnTo>
                                <a:lnTo>
                                  <a:pt x="2830271" y="125730"/>
                                </a:lnTo>
                                <a:lnTo>
                                  <a:pt x="2838691" y="120650"/>
                                </a:lnTo>
                                <a:lnTo>
                                  <a:pt x="2846921" y="115570"/>
                                </a:lnTo>
                                <a:lnTo>
                                  <a:pt x="2854985" y="110490"/>
                                </a:lnTo>
                                <a:lnTo>
                                  <a:pt x="2860002" y="107950"/>
                                </a:lnTo>
                                <a:lnTo>
                                  <a:pt x="2865234" y="106680"/>
                                </a:lnTo>
                                <a:lnTo>
                                  <a:pt x="2870416" y="101600"/>
                                </a:lnTo>
                                <a:lnTo>
                                  <a:pt x="2881122" y="96520"/>
                                </a:lnTo>
                                <a:lnTo>
                                  <a:pt x="2893174" y="91440"/>
                                </a:lnTo>
                                <a:lnTo>
                                  <a:pt x="2906280" y="88900"/>
                                </a:lnTo>
                                <a:lnTo>
                                  <a:pt x="2920123" y="85090"/>
                                </a:lnTo>
                                <a:lnTo>
                                  <a:pt x="2933712" y="85090"/>
                                </a:lnTo>
                                <a:lnTo>
                                  <a:pt x="2946209" y="88900"/>
                                </a:lnTo>
                                <a:lnTo>
                                  <a:pt x="2957106" y="95250"/>
                                </a:lnTo>
                                <a:lnTo>
                                  <a:pt x="2965856" y="101600"/>
                                </a:lnTo>
                                <a:lnTo>
                                  <a:pt x="2971508" y="113030"/>
                                </a:lnTo>
                                <a:lnTo>
                                  <a:pt x="2973197" y="123190"/>
                                </a:lnTo>
                                <a:lnTo>
                                  <a:pt x="2973197" y="95415"/>
                                </a:lnTo>
                                <a:lnTo>
                                  <a:pt x="2973108" y="95250"/>
                                </a:lnTo>
                                <a:lnTo>
                                  <a:pt x="2962719" y="87630"/>
                                </a:lnTo>
                                <a:lnTo>
                                  <a:pt x="2960154" y="85090"/>
                                </a:lnTo>
                                <a:lnTo>
                                  <a:pt x="2949905" y="81280"/>
                                </a:lnTo>
                                <a:lnTo>
                                  <a:pt x="2935274" y="76200"/>
                                </a:lnTo>
                                <a:lnTo>
                                  <a:pt x="2919438" y="76200"/>
                                </a:lnTo>
                                <a:lnTo>
                                  <a:pt x="2904350" y="77470"/>
                                </a:lnTo>
                                <a:lnTo>
                                  <a:pt x="2890215" y="82550"/>
                                </a:lnTo>
                                <a:lnTo>
                                  <a:pt x="2877299" y="88900"/>
                                </a:lnTo>
                                <a:lnTo>
                                  <a:pt x="2865869" y="95250"/>
                                </a:lnTo>
                                <a:lnTo>
                                  <a:pt x="2855328" y="100330"/>
                                </a:lnTo>
                                <a:lnTo>
                                  <a:pt x="2842323" y="107950"/>
                                </a:lnTo>
                                <a:lnTo>
                                  <a:pt x="2834309" y="113030"/>
                                </a:lnTo>
                                <a:lnTo>
                                  <a:pt x="2817888" y="120650"/>
                                </a:lnTo>
                                <a:lnTo>
                                  <a:pt x="2768269" y="132080"/>
                                </a:lnTo>
                                <a:lnTo>
                                  <a:pt x="2726194" y="128270"/>
                                </a:lnTo>
                                <a:lnTo>
                                  <a:pt x="2696934" y="120650"/>
                                </a:lnTo>
                                <a:lnTo>
                                  <a:pt x="2685719" y="114300"/>
                                </a:lnTo>
                                <a:lnTo>
                                  <a:pt x="2672969" y="109220"/>
                                </a:lnTo>
                                <a:lnTo>
                                  <a:pt x="2657030" y="102870"/>
                                </a:lnTo>
                                <a:lnTo>
                                  <a:pt x="2632202" y="101600"/>
                                </a:lnTo>
                                <a:lnTo>
                                  <a:pt x="2610053" y="104140"/>
                                </a:lnTo>
                                <a:lnTo>
                                  <a:pt x="2589415" y="110490"/>
                                </a:lnTo>
                                <a:lnTo>
                                  <a:pt x="2588857" y="110490"/>
                                </a:lnTo>
                                <a:lnTo>
                                  <a:pt x="2588399" y="113030"/>
                                </a:lnTo>
                                <a:lnTo>
                                  <a:pt x="2575204" y="116840"/>
                                </a:lnTo>
                                <a:lnTo>
                                  <a:pt x="2568816" y="120650"/>
                                </a:lnTo>
                                <a:lnTo>
                                  <a:pt x="2562529" y="123190"/>
                                </a:lnTo>
                                <a:lnTo>
                                  <a:pt x="2554287" y="127000"/>
                                </a:lnTo>
                                <a:lnTo>
                                  <a:pt x="2550147" y="129540"/>
                                </a:lnTo>
                                <a:lnTo>
                                  <a:pt x="2541613" y="133350"/>
                                </a:lnTo>
                                <a:lnTo>
                                  <a:pt x="2532062" y="138430"/>
                                </a:lnTo>
                                <a:lnTo>
                                  <a:pt x="2510980" y="140970"/>
                                </a:lnTo>
                                <a:lnTo>
                                  <a:pt x="2500617" y="139700"/>
                                </a:lnTo>
                                <a:lnTo>
                                  <a:pt x="2472880" y="116840"/>
                                </a:lnTo>
                                <a:lnTo>
                                  <a:pt x="2472766" y="115570"/>
                                </a:lnTo>
                                <a:lnTo>
                                  <a:pt x="2472537" y="114300"/>
                                </a:lnTo>
                                <a:lnTo>
                                  <a:pt x="2472410" y="113030"/>
                                </a:lnTo>
                                <a:lnTo>
                                  <a:pt x="2472296" y="110490"/>
                                </a:lnTo>
                                <a:lnTo>
                                  <a:pt x="2472182" y="109220"/>
                                </a:lnTo>
                                <a:lnTo>
                                  <a:pt x="2474303" y="101600"/>
                                </a:lnTo>
                                <a:lnTo>
                                  <a:pt x="2479306" y="95250"/>
                                </a:lnTo>
                                <a:lnTo>
                                  <a:pt x="2484488" y="88900"/>
                                </a:lnTo>
                                <a:lnTo>
                                  <a:pt x="2492718" y="85090"/>
                                </a:lnTo>
                                <a:lnTo>
                                  <a:pt x="2500045" y="88900"/>
                                </a:lnTo>
                                <a:lnTo>
                                  <a:pt x="2501531" y="88900"/>
                                </a:lnTo>
                                <a:lnTo>
                                  <a:pt x="2502344" y="91440"/>
                                </a:lnTo>
                                <a:lnTo>
                                  <a:pt x="2502573" y="93980"/>
                                </a:lnTo>
                                <a:lnTo>
                                  <a:pt x="2502636" y="95250"/>
                                </a:lnTo>
                                <a:lnTo>
                                  <a:pt x="2501138" y="96520"/>
                                </a:lnTo>
                                <a:lnTo>
                                  <a:pt x="2499982" y="97790"/>
                                </a:lnTo>
                                <a:lnTo>
                                  <a:pt x="2494800" y="100330"/>
                                </a:lnTo>
                                <a:lnTo>
                                  <a:pt x="2491803" y="101600"/>
                                </a:lnTo>
                                <a:lnTo>
                                  <a:pt x="2490190" y="106680"/>
                                </a:lnTo>
                                <a:lnTo>
                                  <a:pt x="2488412" y="109220"/>
                                </a:lnTo>
                                <a:lnTo>
                                  <a:pt x="2488463" y="114300"/>
                                </a:lnTo>
                                <a:lnTo>
                                  <a:pt x="2493530" y="123190"/>
                                </a:lnTo>
                                <a:lnTo>
                                  <a:pt x="2499690" y="127000"/>
                                </a:lnTo>
                                <a:lnTo>
                                  <a:pt x="2507754" y="127000"/>
                                </a:lnTo>
                                <a:lnTo>
                                  <a:pt x="2517584" y="125730"/>
                                </a:lnTo>
                                <a:lnTo>
                                  <a:pt x="2526893" y="120650"/>
                                </a:lnTo>
                                <a:lnTo>
                                  <a:pt x="2530017" y="116840"/>
                                </a:lnTo>
                                <a:lnTo>
                                  <a:pt x="2534678" y="114300"/>
                                </a:lnTo>
                                <a:lnTo>
                                  <a:pt x="2539898" y="106680"/>
                                </a:lnTo>
                                <a:lnTo>
                                  <a:pt x="2542502" y="91440"/>
                                </a:lnTo>
                                <a:lnTo>
                                  <a:pt x="2540203" y="78740"/>
                                </a:lnTo>
                                <a:lnTo>
                                  <a:pt x="2533510" y="66040"/>
                                </a:lnTo>
                                <a:lnTo>
                                  <a:pt x="2524277" y="57150"/>
                                </a:lnTo>
                                <a:lnTo>
                                  <a:pt x="2529078" y="57150"/>
                                </a:lnTo>
                                <a:lnTo>
                                  <a:pt x="2529306" y="55880"/>
                                </a:lnTo>
                                <a:lnTo>
                                  <a:pt x="2529751" y="52070"/>
                                </a:lnTo>
                                <a:lnTo>
                                  <a:pt x="2529294" y="50800"/>
                                </a:lnTo>
                                <a:lnTo>
                                  <a:pt x="2522588" y="50800"/>
                                </a:lnTo>
                                <a:lnTo>
                                  <a:pt x="2522588" y="57150"/>
                                </a:lnTo>
                                <a:lnTo>
                                  <a:pt x="2521585" y="57150"/>
                                </a:lnTo>
                                <a:lnTo>
                                  <a:pt x="2520835" y="55880"/>
                                </a:lnTo>
                                <a:lnTo>
                                  <a:pt x="2522588" y="57150"/>
                                </a:lnTo>
                                <a:lnTo>
                                  <a:pt x="2522588" y="50800"/>
                                </a:lnTo>
                                <a:lnTo>
                                  <a:pt x="2519578" y="50800"/>
                                </a:lnTo>
                                <a:lnTo>
                                  <a:pt x="2509228" y="46990"/>
                                </a:lnTo>
                                <a:lnTo>
                                  <a:pt x="2507805" y="49530"/>
                                </a:lnTo>
                                <a:lnTo>
                                  <a:pt x="2507361" y="50800"/>
                                </a:lnTo>
                                <a:lnTo>
                                  <a:pt x="2498737" y="49530"/>
                                </a:lnTo>
                                <a:lnTo>
                                  <a:pt x="2480462" y="49530"/>
                                </a:lnTo>
                                <a:lnTo>
                                  <a:pt x="2436723" y="69850"/>
                                </a:lnTo>
                                <a:lnTo>
                                  <a:pt x="2427236" y="77470"/>
                                </a:lnTo>
                                <a:lnTo>
                                  <a:pt x="2394369" y="101600"/>
                                </a:lnTo>
                                <a:lnTo>
                                  <a:pt x="2357513" y="120650"/>
                                </a:lnTo>
                                <a:lnTo>
                                  <a:pt x="2316302" y="128270"/>
                                </a:lnTo>
                                <a:lnTo>
                                  <a:pt x="2270366" y="123190"/>
                                </a:lnTo>
                                <a:lnTo>
                                  <a:pt x="2253145" y="114300"/>
                                </a:lnTo>
                                <a:lnTo>
                                  <a:pt x="2241219" y="101600"/>
                                </a:lnTo>
                                <a:lnTo>
                                  <a:pt x="2235619" y="82550"/>
                                </a:lnTo>
                                <a:lnTo>
                                  <a:pt x="2235720" y="81280"/>
                                </a:lnTo>
                                <a:lnTo>
                                  <a:pt x="2235822" y="78740"/>
                                </a:lnTo>
                                <a:lnTo>
                                  <a:pt x="2235924" y="77470"/>
                                </a:lnTo>
                                <a:lnTo>
                                  <a:pt x="2236139" y="76200"/>
                                </a:lnTo>
                                <a:lnTo>
                                  <a:pt x="2236241" y="74930"/>
                                </a:lnTo>
                                <a:lnTo>
                                  <a:pt x="2236343" y="72390"/>
                                </a:lnTo>
                                <a:lnTo>
                                  <a:pt x="2236444" y="71120"/>
                                </a:lnTo>
                                <a:lnTo>
                                  <a:pt x="2236647" y="69850"/>
                                </a:lnTo>
                                <a:lnTo>
                                  <a:pt x="2236749" y="68580"/>
                                </a:lnTo>
                                <a:lnTo>
                                  <a:pt x="2254656" y="43180"/>
                                </a:lnTo>
                                <a:lnTo>
                                  <a:pt x="2260447" y="39370"/>
                                </a:lnTo>
                                <a:lnTo>
                                  <a:pt x="2268385" y="38100"/>
                                </a:lnTo>
                                <a:lnTo>
                                  <a:pt x="2276170" y="39370"/>
                                </a:lnTo>
                                <a:lnTo>
                                  <a:pt x="2283256" y="43180"/>
                                </a:lnTo>
                                <a:lnTo>
                                  <a:pt x="2289073" y="46990"/>
                                </a:lnTo>
                                <a:lnTo>
                                  <a:pt x="2292756" y="50800"/>
                                </a:lnTo>
                                <a:lnTo>
                                  <a:pt x="2296503" y="57150"/>
                                </a:lnTo>
                                <a:lnTo>
                                  <a:pt x="2293912" y="68580"/>
                                </a:lnTo>
                                <a:lnTo>
                                  <a:pt x="2292642" y="69850"/>
                                </a:lnTo>
                                <a:lnTo>
                                  <a:pt x="2286774" y="69850"/>
                                </a:lnTo>
                                <a:lnTo>
                                  <a:pt x="2284946" y="63500"/>
                                </a:lnTo>
                                <a:lnTo>
                                  <a:pt x="2284577" y="62230"/>
                                </a:lnTo>
                                <a:lnTo>
                                  <a:pt x="2281301" y="57150"/>
                                </a:lnTo>
                                <a:lnTo>
                                  <a:pt x="2276919" y="55880"/>
                                </a:lnTo>
                                <a:lnTo>
                                  <a:pt x="2272436" y="53340"/>
                                </a:lnTo>
                                <a:lnTo>
                                  <a:pt x="2266848" y="53340"/>
                                </a:lnTo>
                                <a:lnTo>
                                  <a:pt x="2262060" y="57150"/>
                                </a:lnTo>
                                <a:lnTo>
                                  <a:pt x="2256929" y="59690"/>
                                </a:lnTo>
                                <a:lnTo>
                                  <a:pt x="2253538" y="64770"/>
                                </a:lnTo>
                                <a:lnTo>
                                  <a:pt x="2253475" y="66040"/>
                                </a:lnTo>
                                <a:lnTo>
                                  <a:pt x="2253399" y="68580"/>
                                </a:lnTo>
                                <a:lnTo>
                                  <a:pt x="2253259" y="69850"/>
                                </a:lnTo>
                                <a:lnTo>
                                  <a:pt x="2254923" y="82550"/>
                                </a:lnTo>
                                <a:lnTo>
                                  <a:pt x="2260930" y="91440"/>
                                </a:lnTo>
                                <a:lnTo>
                                  <a:pt x="2270607" y="100330"/>
                                </a:lnTo>
                                <a:lnTo>
                                  <a:pt x="2283307" y="102870"/>
                                </a:lnTo>
                                <a:lnTo>
                                  <a:pt x="2291118" y="102870"/>
                                </a:lnTo>
                                <a:lnTo>
                                  <a:pt x="2306053" y="100330"/>
                                </a:lnTo>
                                <a:lnTo>
                                  <a:pt x="2312809" y="95250"/>
                                </a:lnTo>
                                <a:lnTo>
                                  <a:pt x="2316200" y="93980"/>
                                </a:lnTo>
                                <a:lnTo>
                                  <a:pt x="2332355" y="57150"/>
                                </a:lnTo>
                                <a:lnTo>
                                  <a:pt x="2332444" y="55880"/>
                                </a:lnTo>
                                <a:lnTo>
                                  <a:pt x="2330742" y="44450"/>
                                </a:lnTo>
                                <a:lnTo>
                                  <a:pt x="2326500" y="34290"/>
                                </a:lnTo>
                                <a:lnTo>
                                  <a:pt x="2322944" y="29603"/>
                                </a:lnTo>
                                <a:lnTo>
                                  <a:pt x="2322944" y="55880"/>
                                </a:lnTo>
                                <a:lnTo>
                                  <a:pt x="2322601" y="59690"/>
                                </a:lnTo>
                                <a:lnTo>
                                  <a:pt x="2322512" y="62230"/>
                                </a:lnTo>
                                <a:lnTo>
                                  <a:pt x="2322334" y="63500"/>
                                </a:lnTo>
                                <a:lnTo>
                                  <a:pt x="2322245" y="64770"/>
                                </a:lnTo>
                                <a:lnTo>
                                  <a:pt x="2316746" y="78740"/>
                                </a:lnTo>
                                <a:lnTo>
                                  <a:pt x="2307526" y="88900"/>
                                </a:lnTo>
                                <a:lnTo>
                                  <a:pt x="2296223" y="93980"/>
                                </a:lnTo>
                                <a:lnTo>
                                  <a:pt x="2284463" y="93980"/>
                                </a:lnTo>
                                <a:lnTo>
                                  <a:pt x="2276144" y="90170"/>
                                </a:lnTo>
                                <a:lnTo>
                                  <a:pt x="2269007" y="87630"/>
                                </a:lnTo>
                                <a:lnTo>
                                  <a:pt x="2264168" y="81280"/>
                                </a:lnTo>
                                <a:lnTo>
                                  <a:pt x="2262695" y="71120"/>
                                </a:lnTo>
                                <a:lnTo>
                                  <a:pt x="2262809" y="69850"/>
                                </a:lnTo>
                                <a:lnTo>
                                  <a:pt x="2264486" y="66040"/>
                                </a:lnTo>
                                <a:lnTo>
                                  <a:pt x="2267013" y="64770"/>
                                </a:lnTo>
                                <a:lnTo>
                                  <a:pt x="2269147" y="63500"/>
                                </a:lnTo>
                                <a:lnTo>
                                  <a:pt x="2271395" y="63500"/>
                                </a:lnTo>
                                <a:lnTo>
                                  <a:pt x="2274849" y="64770"/>
                                </a:lnTo>
                                <a:lnTo>
                                  <a:pt x="2276233" y="66040"/>
                                </a:lnTo>
                                <a:lnTo>
                                  <a:pt x="2278418" y="74930"/>
                                </a:lnTo>
                                <a:lnTo>
                                  <a:pt x="2283142" y="77470"/>
                                </a:lnTo>
                                <a:lnTo>
                                  <a:pt x="2294369" y="78740"/>
                                </a:lnTo>
                                <a:lnTo>
                                  <a:pt x="2299678" y="76200"/>
                                </a:lnTo>
                                <a:lnTo>
                                  <a:pt x="2302256" y="71120"/>
                                </a:lnTo>
                                <a:lnTo>
                                  <a:pt x="2302433" y="71120"/>
                                </a:lnTo>
                                <a:lnTo>
                                  <a:pt x="2302726" y="69850"/>
                                </a:lnTo>
                                <a:lnTo>
                                  <a:pt x="2303081" y="69850"/>
                                </a:lnTo>
                                <a:lnTo>
                                  <a:pt x="2304224" y="62230"/>
                                </a:lnTo>
                                <a:lnTo>
                                  <a:pt x="2303716" y="57150"/>
                                </a:lnTo>
                                <a:lnTo>
                                  <a:pt x="2303589" y="55880"/>
                                </a:lnTo>
                                <a:lnTo>
                                  <a:pt x="2303462" y="53340"/>
                                </a:lnTo>
                                <a:lnTo>
                                  <a:pt x="2268512" y="30480"/>
                                </a:lnTo>
                                <a:lnTo>
                                  <a:pt x="2258085" y="31750"/>
                                </a:lnTo>
                                <a:lnTo>
                                  <a:pt x="2227796" y="63500"/>
                                </a:lnTo>
                                <a:lnTo>
                                  <a:pt x="2225802" y="82550"/>
                                </a:lnTo>
                                <a:lnTo>
                                  <a:pt x="2230513" y="101600"/>
                                </a:lnTo>
                                <a:lnTo>
                                  <a:pt x="2241207" y="115570"/>
                                </a:lnTo>
                                <a:lnTo>
                                  <a:pt x="2257107" y="128270"/>
                                </a:lnTo>
                                <a:lnTo>
                                  <a:pt x="2219007" y="128270"/>
                                </a:lnTo>
                                <a:lnTo>
                                  <a:pt x="2183955" y="134620"/>
                                </a:lnTo>
                                <a:lnTo>
                                  <a:pt x="2151837" y="146050"/>
                                </a:lnTo>
                                <a:lnTo>
                                  <a:pt x="2122576" y="161290"/>
                                </a:lnTo>
                                <a:lnTo>
                                  <a:pt x="2080272" y="184150"/>
                                </a:lnTo>
                                <a:lnTo>
                                  <a:pt x="2034209" y="199390"/>
                                </a:lnTo>
                                <a:lnTo>
                                  <a:pt x="1985543" y="209550"/>
                                </a:lnTo>
                                <a:lnTo>
                                  <a:pt x="1946859" y="210540"/>
                                </a:lnTo>
                                <a:lnTo>
                                  <a:pt x="1946859" y="222250"/>
                                </a:lnTo>
                                <a:lnTo>
                                  <a:pt x="1934540" y="228600"/>
                                </a:lnTo>
                                <a:lnTo>
                                  <a:pt x="1922716" y="236220"/>
                                </a:lnTo>
                                <a:lnTo>
                                  <a:pt x="1911337" y="246380"/>
                                </a:lnTo>
                                <a:lnTo>
                                  <a:pt x="1900377" y="254000"/>
                                </a:lnTo>
                                <a:lnTo>
                                  <a:pt x="1900212" y="254000"/>
                                </a:lnTo>
                                <a:lnTo>
                                  <a:pt x="1898357" y="256540"/>
                                </a:lnTo>
                                <a:lnTo>
                                  <a:pt x="1896465" y="259080"/>
                                </a:lnTo>
                                <a:lnTo>
                                  <a:pt x="1894624" y="260350"/>
                                </a:lnTo>
                                <a:lnTo>
                                  <a:pt x="1877529" y="273050"/>
                                </a:lnTo>
                                <a:lnTo>
                                  <a:pt x="1859737" y="287020"/>
                                </a:lnTo>
                                <a:lnTo>
                                  <a:pt x="1840890" y="298450"/>
                                </a:lnTo>
                                <a:lnTo>
                                  <a:pt x="1820608" y="304800"/>
                                </a:lnTo>
                                <a:lnTo>
                                  <a:pt x="1815198" y="306070"/>
                                </a:lnTo>
                                <a:lnTo>
                                  <a:pt x="1798040" y="306070"/>
                                </a:lnTo>
                                <a:lnTo>
                                  <a:pt x="1792389" y="304800"/>
                                </a:lnTo>
                                <a:lnTo>
                                  <a:pt x="1780463" y="300990"/>
                                </a:lnTo>
                                <a:lnTo>
                                  <a:pt x="1774367" y="298450"/>
                                </a:lnTo>
                                <a:lnTo>
                                  <a:pt x="1768665" y="293370"/>
                                </a:lnTo>
                                <a:lnTo>
                                  <a:pt x="1763268" y="290830"/>
                                </a:lnTo>
                                <a:lnTo>
                                  <a:pt x="1757680" y="285750"/>
                                </a:lnTo>
                                <a:lnTo>
                                  <a:pt x="1751952" y="283210"/>
                                </a:lnTo>
                                <a:lnTo>
                                  <a:pt x="1742859" y="279400"/>
                                </a:lnTo>
                                <a:lnTo>
                                  <a:pt x="1741195" y="276860"/>
                                </a:lnTo>
                                <a:lnTo>
                                  <a:pt x="1723821" y="270510"/>
                                </a:lnTo>
                                <a:lnTo>
                                  <a:pt x="1706575" y="267970"/>
                                </a:lnTo>
                                <a:lnTo>
                                  <a:pt x="1689684" y="269240"/>
                                </a:lnTo>
                                <a:lnTo>
                                  <a:pt x="1655191" y="290830"/>
                                </a:lnTo>
                                <a:lnTo>
                                  <a:pt x="1646389" y="304800"/>
                                </a:lnTo>
                                <a:lnTo>
                                  <a:pt x="1597774" y="281940"/>
                                </a:lnTo>
                                <a:lnTo>
                                  <a:pt x="1558975" y="270510"/>
                                </a:lnTo>
                                <a:lnTo>
                                  <a:pt x="1546034" y="266700"/>
                                </a:lnTo>
                                <a:lnTo>
                                  <a:pt x="1492631" y="261620"/>
                                </a:lnTo>
                                <a:lnTo>
                                  <a:pt x="1438998" y="265430"/>
                                </a:lnTo>
                                <a:lnTo>
                                  <a:pt x="1386674" y="276847"/>
                                </a:lnTo>
                                <a:lnTo>
                                  <a:pt x="1378331" y="275590"/>
                                </a:lnTo>
                                <a:lnTo>
                                  <a:pt x="1369225" y="274320"/>
                                </a:lnTo>
                                <a:lnTo>
                                  <a:pt x="1359827" y="275590"/>
                                </a:lnTo>
                                <a:lnTo>
                                  <a:pt x="1350429" y="279400"/>
                                </a:lnTo>
                                <a:lnTo>
                                  <a:pt x="1345349" y="280670"/>
                                </a:lnTo>
                                <a:lnTo>
                                  <a:pt x="1338668" y="285750"/>
                                </a:lnTo>
                                <a:lnTo>
                                  <a:pt x="1330553" y="292100"/>
                                </a:lnTo>
                                <a:lnTo>
                                  <a:pt x="1318831" y="299720"/>
                                </a:lnTo>
                                <a:lnTo>
                                  <a:pt x="1306918" y="309880"/>
                                </a:lnTo>
                                <a:lnTo>
                                  <a:pt x="1294866" y="317500"/>
                                </a:lnTo>
                                <a:lnTo>
                                  <a:pt x="1282750" y="323850"/>
                                </a:lnTo>
                                <a:lnTo>
                                  <a:pt x="1261935" y="332740"/>
                                </a:lnTo>
                                <a:lnTo>
                                  <a:pt x="1243304" y="342900"/>
                                </a:lnTo>
                                <a:lnTo>
                                  <a:pt x="1227099" y="347980"/>
                                </a:lnTo>
                                <a:lnTo>
                                  <a:pt x="1213573" y="349250"/>
                                </a:lnTo>
                                <a:lnTo>
                                  <a:pt x="1197140" y="349250"/>
                                </a:lnTo>
                                <a:lnTo>
                                  <a:pt x="1189799" y="345440"/>
                                </a:lnTo>
                                <a:lnTo>
                                  <a:pt x="1183119" y="342900"/>
                                </a:lnTo>
                                <a:lnTo>
                                  <a:pt x="1173010" y="335280"/>
                                </a:lnTo>
                                <a:lnTo>
                                  <a:pt x="1166075" y="322580"/>
                                </a:lnTo>
                                <a:lnTo>
                                  <a:pt x="1163650" y="309880"/>
                                </a:lnTo>
                                <a:lnTo>
                                  <a:pt x="1167041" y="294640"/>
                                </a:lnTo>
                                <a:lnTo>
                                  <a:pt x="1173949" y="285750"/>
                                </a:lnTo>
                                <a:lnTo>
                                  <a:pt x="1182446" y="280670"/>
                                </a:lnTo>
                                <a:lnTo>
                                  <a:pt x="1191475" y="279400"/>
                                </a:lnTo>
                                <a:lnTo>
                                  <a:pt x="1199984" y="281940"/>
                                </a:lnTo>
                                <a:lnTo>
                                  <a:pt x="1204887" y="285750"/>
                                </a:lnTo>
                                <a:lnTo>
                                  <a:pt x="1208532" y="292100"/>
                                </a:lnTo>
                                <a:lnTo>
                                  <a:pt x="1209929" y="297180"/>
                                </a:lnTo>
                                <a:lnTo>
                                  <a:pt x="1208112" y="304800"/>
                                </a:lnTo>
                                <a:lnTo>
                                  <a:pt x="1204302" y="304800"/>
                                </a:lnTo>
                                <a:lnTo>
                                  <a:pt x="1204201" y="303530"/>
                                </a:lnTo>
                                <a:lnTo>
                                  <a:pt x="1204099" y="300990"/>
                                </a:lnTo>
                                <a:lnTo>
                                  <a:pt x="1203998" y="299720"/>
                                </a:lnTo>
                                <a:lnTo>
                                  <a:pt x="1203896" y="298450"/>
                                </a:lnTo>
                                <a:lnTo>
                                  <a:pt x="1203680" y="297180"/>
                                </a:lnTo>
                                <a:lnTo>
                                  <a:pt x="1199007" y="292100"/>
                                </a:lnTo>
                                <a:lnTo>
                                  <a:pt x="1192504" y="290830"/>
                                </a:lnTo>
                                <a:lnTo>
                                  <a:pt x="1185011" y="288290"/>
                                </a:lnTo>
                                <a:lnTo>
                                  <a:pt x="1178039" y="293370"/>
                                </a:lnTo>
                                <a:lnTo>
                                  <a:pt x="1176312" y="300990"/>
                                </a:lnTo>
                                <a:lnTo>
                                  <a:pt x="1176197" y="306070"/>
                                </a:lnTo>
                                <a:lnTo>
                                  <a:pt x="1176083" y="311150"/>
                                </a:lnTo>
                                <a:lnTo>
                                  <a:pt x="1179512" y="318770"/>
                                </a:lnTo>
                                <a:lnTo>
                                  <a:pt x="1186192" y="326390"/>
                                </a:lnTo>
                                <a:lnTo>
                                  <a:pt x="1195666" y="331470"/>
                                </a:lnTo>
                                <a:lnTo>
                                  <a:pt x="1207414" y="332740"/>
                                </a:lnTo>
                                <a:lnTo>
                                  <a:pt x="1219530" y="330200"/>
                                </a:lnTo>
                                <a:lnTo>
                                  <a:pt x="1230477" y="323850"/>
                                </a:lnTo>
                                <a:lnTo>
                                  <a:pt x="1238745" y="311150"/>
                                </a:lnTo>
                                <a:lnTo>
                                  <a:pt x="1241209" y="300990"/>
                                </a:lnTo>
                                <a:lnTo>
                                  <a:pt x="1241310" y="298450"/>
                                </a:lnTo>
                                <a:lnTo>
                                  <a:pt x="1241425" y="297180"/>
                                </a:lnTo>
                                <a:lnTo>
                                  <a:pt x="1241526" y="293370"/>
                                </a:lnTo>
                                <a:lnTo>
                                  <a:pt x="1241577" y="292100"/>
                                </a:lnTo>
                                <a:lnTo>
                                  <a:pt x="1239875" y="285750"/>
                                </a:lnTo>
                                <a:lnTo>
                                  <a:pt x="1236103" y="275590"/>
                                </a:lnTo>
                                <a:lnTo>
                                  <a:pt x="1229029" y="266700"/>
                                </a:lnTo>
                                <a:lnTo>
                                  <a:pt x="1219720" y="260350"/>
                                </a:lnTo>
                                <a:lnTo>
                                  <a:pt x="1213091" y="255270"/>
                                </a:lnTo>
                                <a:lnTo>
                                  <a:pt x="1210881" y="254000"/>
                                </a:lnTo>
                                <a:lnTo>
                                  <a:pt x="1208684" y="254000"/>
                                </a:lnTo>
                                <a:lnTo>
                                  <a:pt x="1196416" y="247650"/>
                                </a:lnTo>
                                <a:lnTo>
                                  <a:pt x="1267764" y="240030"/>
                                </a:lnTo>
                                <a:lnTo>
                                  <a:pt x="1292771" y="236220"/>
                                </a:lnTo>
                                <a:lnTo>
                                  <a:pt x="1295819" y="237490"/>
                                </a:lnTo>
                                <a:lnTo>
                                  <a:pt x="1302727" y="237490"/>
                                </a:lnTo>
                                <a:lnTo>
                                  <a:pt x="1309395" y="236220"/>
                                </a:lnTo>
                                <a:lnTo>
                                  <a:pt x="1316062" y="234950"/>
                                </a:lnTo>
                                <a:lnTo>
                                  <a:pt x="1329347" y="234950"/>
                                </a:lnTo>
                                <a:lnTo>
                                  <a:pt x="1378635" y="229870"/>
                                </a:lnTo>
                                <a:lnTo>
                                  <a:pt x="1478343" y="228600"/>
                                </a:lnTo>
                                <a:lnTo>
                                  <a:pt x="1561503" y="228600"/>
                                </a:lnTo>
                                <a:lnTo>
                                  <a:pt x="1575155" y="231140"/>
                                </a:lnTo>
                                <a:lnTo>
                                  <a:pt x="1582331" y="231140"/>
                                </a:lnTo>
                                <a:lnTo>
                                  <a:pt x="1589659" y="229870"/>
                                </a:lnTo>
                                <a:lnTo>
                                  <a:pt x="1595831" y="229870"/>
                                </a:lnTo>
                                <a:lnTo>
                                  <a:pt x="1601876" y="228600"/>
                                </a:lnTo>
                                <a:lnTo>
                                  <a:pt x="1607629" y="228600"/>
                                </a:lnTo>
                                <a:lnTo>
                                  <a:pt x="1617383" y="223520"/>
                                </a:lnTo>
                                <a:lnTo>
                                  <a:pt x="1623479" y="222250"/>
                                </a:lnTo>
                                <a:lnTo>
                                  <a:pt x="1626527" y="220980"/>
                                </a:lnTo>
                                <a:lnTo>
                                  <a:pt x="1634972" y="215900"/>
                                </a:lnTo>
                                <a:lnTo>
                                  <a:pt x="1642643" y="210820"/>
                                </a:lnTo>
                                <a:lnTo>
                                  <a:pt x="1647837" y="208280"/>
                                </a:lnTo>
                                <a:lnTo>
                                  <a:pt x="1657972" y="201930"/>
                                </a:lnTo>
                                <a:lnTo>
                                  <a:pt x="1673415" y="191770"/>
                                </a:lnTo>
                                <a:lnTo>
                                  <a:pt x="1681403" y="186690"/>
                                </a:lnTo>
                                <a:lnTo>
                                  <a:pt x="1689760" y="184150"/>
                                </a:lnTo>
                                <a:lnTo>
                                  <a:pt x="1714995" y="177800"/>
                                </a:lnTo>
                                <a:lnTo>
                                  <a:pt x="1739925" y="173990"/>
                                </a:lnTo>
                                <a:lnTo>
                                  <a:pt x="1764677" y="176530"/>
                                </a:lnTo>
                                <a:lnTo>
                                  <a:pt x="1789341" y="184150"/>
                                </a:lnTo>
                                <a:lnTo>
                                  <a:pt x="1805063" y="190500"/>
                                </a:lnTo>
                                <a:lnTo>
                                  <a:pt x="1811108" y="193040"/>
                                </a:lnTo>
                                <a:lnTo>
                                  <a:pt x="1823554" y="198120"/>
                                </a:lnTo>
                                <a:lnTo>
                                  <a:pt x="1850351" y="208280"/>
                                </a:lnTo>
                                <a:lnTo>
                                  <a:pt x="1877987" y="214630"/>
                                </a:lnTo>
                                <a:lnTo>
                                  <a:pt x="1935048" y="222250"/>
                                </a:lnTo>
                                <a:lnTo>
                                  <a:pt x="1946859" y="222250"/>
                                </a:lnTo>
                                <a:lnTo>
                                  <a:pt x="1946859" y="210540"/>
                                </a:lnTo>
                                <a:lnTo>
                                  <a:pt x="1935391" y="210820"/>
                                </a:lnTo>
                                <a:lnTo>
                                  <a:pt x="1903984" y="209550"/>
                                </a:lnTo>
                                <a:lnTo>
                                  <a:pt x="1873173" y="203200"/>
                                </a:lnTo>
                                <a:lnTo>
                                  <a:pt x="1843239" y="195580"/>
                                </a:lnTo>
                                <a:lnTo>
                                  <a:pt x="1814449" y="184150"/>
                                </a:lnTo>
                                <a:lnTo>
                                  <a:pt x="1839683" y="177800"/>
                                </a:lnTo>
                                <a:lnTo>
                                  <a:pt x="1849767" y="176530"/>
                                </a:lnTo>
                                <a:lnTo>
                                  <a:pt x="1885213" y="160020"/>
                                </a:lnTo>
                                <a:lnTo>
                                  <a:pt x="1920595" y="138430"/>
                                </a:lnTo>
                                <a:lnTo>
                                  <a:pt x="1955723" y="113030"/>
                                </a:lnTo>
                                <a:lnTo>
                                  <a:pt x="1964702" y="104140"/>
                                </a:lnTo>
                                <a:lnTo>
                                  <a:pt x="1974481" y="97790"/>
                                </a:lnTo>
                                <a:lnTo>
                                  <a:pt x="1985086" y="91440"/>
                                </a:lnTo>
                                <a:lnTo>
                                  <a:pt x="1996503" y="87630"/>
                                </a:lnTo>
                                <a:lnTo>
                                  <a:pt x="2020074" y="83820"/>
                                </a:lnTo>
                                <a:lnTo>
                                  <a:pt x="2030844" y="87630"/>
                                </a:lnTo>
                                <a:lnTo>
                                  <a:pt x="2040267" y="91440"/>
                                </a:lnTo>
                                <a:lnTo>
                                  <a:pt x="2048395" y="100330"/>
                                </a:lnTo>
                                <a:lnTo>
                                  <a:pt x="2053615" y="107950"/>
                                </a:lnTo>
                                <a:lnTo>
                                  <a:pt x="2055533" y="119380"/>
                                </a:lnTo>
                                <a:lnTo>
                                  <a:pt x="2053691" y="128270"/>
                                </a:lnTo>
                                <a:lnTo>
                                  <a:pt x="2049856" y="134620"/>
                                </a:lnTo>
                                <a:lnTo>
                                  <a:pt x="2043988" y="139700"/>
                                </a:lnTo>
                                <a:lnTo>
                                  <a:pt x="2029955" y="144780"/>
                                </a:lnTo>
                                <a:lnTo>
                                  <a:pt x="2023630" y="146050"/>
                                </a:lnTo>
                                <a:lnTo>
                                  <a:pt x="2021382" y="139700"/>
                                </a:lnTo>
                                <a:lnTo>
                                  <a:pt x="2020747" y="139700"/>
                                </a:lnTo>
                                <a:lnTo>
                                  <a:pt x="2020747" y="138430"/>
                                </a:lnTo>
                                <a:lnTo>
                                  <a:pt x="2021319" y="135890"/>
                                </a:lnTo>
                                <a:lnTo>
                                  <a:pt x="2021725" y="134620"/>
                                </a:lnTo>
                                <a:lnTo>
                                  <a:pt x="2022475" y="134620"/>
                                </a:lnTo>
                                <a:lnTo>
                                  <a:pt x="2023287" y="133350"/>
                                </a:lnTo>
                                <a:lnTo>
                                  <a:pt x="2027428" y="133350"/>
                                </a:lnTo>
                                <a:lnTo>
                                  <a:pt x="2030653" y="132080"/>
                                </a:lnTo>
                                <a:lnTo>
                                  <a:pt x="2034565" y="123190"/>
                                </a:lnTo>
                                <a:lnTo>
                                  <a:pt x="2035035" y="120650"/>
                                </a:lnTo>
                                <a:lnTo>
                                  <a:pt x="2033193" y="114300"/>
                                </a:lnTo>
                                <a:lnTo>
                                  <a:pt x="2032088" y="109220"/>
                                </a:lnTo>
                                <a:lnTo>
                                  <a:pt x="2027999" y="106680"/>
                                </a:lnTo>
                                <a:lnTo>
                                  <a:pt x="2022411" y="104140"/>
                                </a:lnTo>
                                <a:lnTo>
                                  <a:pt x="2015096" y="104140"/>
                                </a:lnTo>
                                <a:lnTo>
                                  <a:pt x="2007666" y="107950"/>
                                </a:lnTo>
                                <a:lnTo>
                                  <a:pt x="2000758" y="109220"/>
                                </a:lnTo>
                                <a:lnTo>
                                  <a:pt x="1995055" y="114300"/>
                                </a:lnTo>
                                <a:lnTo>
                                  <a:pt x="1988172" y="125730"/>
                                </a:lnTo>
                                <a:lnTo>
                                  <a:pt x="1985264" y="135890"/>
                                </a:lnTo>
                                <a:lnTo>
                                  <a:pt x="1986432" y="147320"/>
                                </a:lnTo>
                                <a:lnTo>
                                  <a:pt x="2021103" y="176530"/>
                                </a:lnTo>
                                <a:lnTo>
                                  <a:pt x="2033701" y="177800"/>
                                </a:lnTo>
                                <a:lnTo>
                                  <a:pt x="2045728" y="176530"/>
                                </a:lnTo>
                                <a:lnTo>
                                  <a:pt x="2057082" y="172720"/>
                                </a:lnTo>
                                <a:lnTo>
                                  <a:pt x="2067496" y="170180"/>
                                </a:lnTo>
                                <a:lnTo>
                                  <a:pt x="2070582" y="167640"/>
                                </a:lnTo>
                                <a:lnTo>
                                  <a:pt x="2076729" y="165100"/>
                                </a:lnTo>
                                <a:lnTo>
                                  <a:pt x="2077999" y="165100"/>
                                </a:lnTo>
                                <a:lnTo>
                                  <a:pt x="2099754" y="151130"/>
                                </a:lnTo>
                                <a:lnTo>
                                  <a:pt x="2119084" y="132080"/>
                                </a:lnTo>
                                <a:lnTo>
                                  <a:pt x="2153323" y="90170"/>
                                </a:lnTo>
                                <a:lnTo>
                                  <a:pt x="2155228" y="88900"/>
                                </a:lnTo>
                                <a:lnTo>
                                  <a:pt x="2157184" y="85090"/>
                                </a:lnTo>
                                <a:lnTo>
                                  <a:pt x="2159254" y="82550"/>
                                </a:lnTo>
                                <a:lnTo>
                                  <a:pt x="2179193" y="57150"/>
                                </a:lnTo>
                                <a:lnTo>
                                  <a:pt x="2201075" y="34290"/>
                                </a:lnTo>
                                <a:lnTo>
                                  <a:pt x="2225598" y="19050"/>
                                </a:lnTo>
                                <a:lnTo>
                                  <a:pt x="2253424" y="11430"/>
                                </a:lnTo>
                                <a:lnTo>
                                  <a:pt x="2270404" y="11430"/>
                                </a:lnTo>
                                <a:lnTo>
                                  <a:pt x="2312746" y="31750"/>
                                </a:lnTo>
                                <a:lnTo>
                                  <a:pt x="2322944" y="55880"/>
                                </a:lnTo>
                                <a:lnTo>
                                  <a:pt x="2322944" y="29603"/>
                                </a:lnTo>
                                <a:lnTo>
                                  <a:pt x="2319769" y="25400"/>
                                </a:lnTo>
                                <a:lnTo>
                                  <a:pt x="2306599" y="13970"/>
                                </a:lnTo>
                                <a:lnTo>
                                  <a:pt x="2299614" y="11430"/>
                                </a:lnTo>
                                <a:lnTo>
                                  <a:pt x="2290292" y="6350"/>
                                </a:lnTo>
                                <a:lnTo>
                                  <a:pt x="2271966" y="1270"/>
                                </a:lnTo>
                                <a:lnTo>
                                  <a:pt x="2252738" y="0"/>
                                </a:lnTo>
                                <a:lnTo>
                                  <a:pt x="2222271" y="8890"/>
                                </a:lnTo>
                                <a:lnTo>
                                  <a:pt x="2195919" y="26670"/>
                                </a:lnTo>
                                <a:lnTo>
                                  <a:pt x="2172741" y="50800"/>
                                </a:lnTo>
                                <a:lnTo>
                                  <a:pt x="2151824" y="76200"/>
                                </a:lnTo>
                                <a:lnTo>
                                  <a:pt x="2147747" y="82550"/>
                                </a:lnTo>
                                <a:lnTo>
                                  <a:pt x="2145842" y="83820"/>
                                </a:lnTo>
                                <a:lnTo>
                                  <a:pt x="2112607" y="125730"/>
                                </a:lnTo>
                                <a:lnTo>
                                  <a:pt x="2094026" y="142240"/>
                                </a:lnTo>
                                <a:lnTo>
                                  <a:pt x="2073275" y="157480"/>
                                </a:lnTo>
                                <a:lnTo>
                                  <a:pt x="2072462" y="157480"/>
                                </a:lnTo>
                                <a:lnTo>
                                  <a:pt x="2063978" y="160020"/>
                                </a:lnTo>
                                <a:lnTo>
                                  <a:pt x="2054479" y="165100"/>
                                </a:lnTo>
                                <a:lnTo>
                                  <a:pt x="2033536" y="167640"/>
                                </a:lnTo>
                                <a:lnTo>
                                  <a:pt x="2023173" y="166370"/>
                                </a:lnTo>
                                <a:lnTo>
                                  <a:pt x="1994700" y="138430"/>
                                </a:lnTo>
                                <a:lnTo>
                                  <a:pt x="1996846" y="128270"/>
                                </a:lnTo>
                                <a:lnTo>
                                  <a:pt x="2001862" y="120650"/>
                                </a:lnTo>
                                <a:lnTo>
                                  <a:pt x="2006981" y="115570"/>
                                </a:lnTo>
                                <a:lnTo>
                                  <a:pt x="2015223" y="114300"/>
                                </a:lnTo>
                                <a:lnTo>
                                  <a:pt x="2022589" y="114300"/>
                                </a:lnTo>
                                <a:lnTo>
                                  <a:pt x="2024037" y="115570"/>
                                </a:lnTo>
                                <a:lnTo>
                                  <a:pt x="2025180" y="120650"/>
                                </a:lnTo>
                                <a:lnTo>
                                  <a:pt x="2024316" y="121920"/>
                                </a:lnTo>
                                <a:lnTo>
                                  <a:pt x="2023630" y="123190"/>
                                </a:lnTo>
                                <a:lnTo>
                                  <a:pt x="2022525" y="125730"/>
                                </a:lnTo>
                                <a:lnTo>
                                  <a:pt x="2020925" y="125730"/>
                                </a:lnTo>
                                <a:lnTo>
                                  <a:pt x="2017356" y="127000"/>
                                </a:lnTo>
                                <a:lnTo>
                                  <a:pt x="2014359" y="128270"/>
                                </a:lnTo>
                                <a:lnTo>
                                  <a:pt x="2012683" y="133350"/>
                                </a:lnTo>
                                <a:lnTo>
                                  <a:pt x="2010892" y="135890"/>
                                </a:lnTo>
                                <a:lnTo>
                                  <a:pt x="2010956" y="139700"/>
                                </a:lnTo>
                                <a:lnTo>
                                  <a:pt x="2012911" y="144780"/>
                                </a:lnTo>
                                <a:lnTo>
                                  <a:pt x="2016086" y="151130"/>
                                </a:lnTo>
                                <a:lnTo>
                                  <a:pt x="2022246" y="153670"/>
                                </a:lnTo>
                                <a:lnTo>
                                  <a:pt x="2030260" y="153670"/>
                                </a:lnTo>
                                <a:lnTo>
                                  <a:pt x="2040089" y="152400"/>
                                </a:lnTo>
                                <a:lnTo>
                                  <a:pt x="2049424" y="147320"/>
                                </a:lnTo>
                                <a:lnTo>
                                  <a:pt x="2052027" y="146050"/>
                                </a:lnTo>
                                <a:lnTo>
                                  <a:pt x="2062454" y="133350"/>
                                </a:lnTo>
                                <a:lnTo>
                                  <a:pt x="2065032" y="120650"/>
                                </a:lnTo>
                                <a:lnTo>
                                  <a:pt x="2062734" y="106680"/>
                                </a:lnTo>
                                <a:lnTo>
                                  <a:pt x="2034197" y="77470"/>
                                </a:lnTo>
                                <a:lnTo>
                                  <a:pt x="2021420" y="76200"/>
                                </a:lnTo>
                                <a:lnTo>
                                  <a:pt x="2007730" y="76200"/>
                                </a:lnTo>
                                <a:lnTo>
                                  <a:pt x="1969719" y="88900"/>
                                </a:lnTo>
                                <a:lnTo>
                                  <a:pt x="1949729" y="104140"/>
                                </a:lnTo>
                                <a:lnTo>
                                  <a:pt x="1892185" y="146050"/>
                                </a:lnTo>
                                <a:lnTo>
                                  <a:pt x="1846707" y="166370"/>
                                </a:lnTo>
                                <a:lnTo>
                                  <a:pt x="1815045" y="176530"/>
                                </a:lnTo>
                                <a:lnTo>
                                  <a:pt x="1798980" y="177800"/>
                                </a:lnTo>
                                <a:lnTo>
                                  <a:pt x="1790433" y="173990"/>
                                </a:lnTo>
                                <a:lnTo>
                                  <a:pt x="1781213" y="171450"/>
                                </a:lnTo>
                                <a:lnTo>
                                  <a:pt x="1771345" y="167640"/>
                                </a:lnTo>
                                <a:lnTo>
                                  <a:pt x="1760829" y="166370"/>
                                </a:lnTo>
                                <a:lnTo>
                                  <a:pt x="1743710" y="165100"/>
                                </a:lnTo>
                                <a:lnTo>
                                  <a:pt x="1725434" y="165100"/>
                                </a:lnTo>
                                <a:lnTo>
                                  <a:pt x="1706067" y="170180"/>
                                </a:lnTo>
                                <a:lnTo>
                                  <a:pt x="1685734" y="173990"/>
                                </a:lnTo>
                                <a:lnTo>
                                  <a:pt x="1677085" y="179070"/>
                                </a:lnTo>
                                <a:lnTo>
                                  <a:pt x="1668830" y="184150"/>
                                </a:lnTo>
                                <a:lnTo>
                                  <a:pt x="1652955" y="193040"/>
                                </a:lnTo>
                                <a:lnTo>
                                  <a:pt x="1615414" y="214630"/>
                                </a:lnTo>
                                <a:lnTo>
                                  <a:pt x="1588681" y="222250"/>
                                </a:lnTo>
                                <a:lnTo>
                                  <a:pt x="1575066" y="222250"/>
                                </a:lnTo>
                                <a:lnTo>
                                  <a:pt x="1536458" y="196850"/>
                                </a:lnTo>
                                <a:lnTo>
                                  <a:pt x="1534401" y="185420"/>
                                </a:lnTo>
                                <a:lnTo>
                                  <a:pt x="1536293" y="173990"/>
                                </a:lnTo>
                                <a:lnTo>
                                  <a:pt x="1542097" y="163830"/>
                                </a:lnTo>
                                <a:lnTo>
                                  <a:pt x="1547507" y="158750"/>
                                </a:lnTo>
                                <a:lnTo>
                                  <a:pt x="1553730" y="153670"/>
                                </a:lnTo>
                                <a:lnTo>
                                  <a:pt x="1560093" y="152400"/>
                                </a:lnTo>
                                <a:lnTo>
                                  <a:pt x="1569389" y="152400"/>
                                </a:lnTo>
                                <a:lnTo>
                                  <a:pt x="1572209" y="165100"/>
                                </a:lnTo>
                                <a:lnTo>
                                  <a:pt x="1570545" y="167640"/>
                                </a:lnTo>
                                <a:lnTo>
                                  <a:pt x="1568183" y="167640"/>
                                </a:lnTo>
                                <a:lnTo>
                                  <a:pt x="1564144" y="170180"/>
                                </a:lnTo>
                                <a:lnTo>
                                  <a:pt x="1560931" y="172720"/>
                                </a:lnTo>
                                <a:lnTo>
                                  <a:pt x="1557642" y="182880"/>
                                </a:lnTo>
                                <a:lnTo>
                                  <a:pt x="1558163" y="186690"/>
                                </a:lnTo>
                                <a:lnTo>
                                  <a:pt x="1560817" y="191770"/>
                                </a:lnTo>
                                <a:lnTo>
                                  <a:pt x="1565300" y="199390"/>
                                </a:lnTo>
                                <a:lnTo>
                                  <a:pt x="1573072" y="203200"/>
                                </a:lnTo>
                                <a:lnTo>
                                  <a:pt x="1582750" y="201930"/>
                                </a:lnTo>
                                <a:lnTo>
                                  <a:pt x="1620253" y="171450"/>
                                </a:lnTo>
                                <a:lnTo>
                                  <a:pt x="1622196" y="158750"/>
                                </a:lnTo>
                                <a:lnTo>
                                  <a:pt x="1620443" y="146050"/>
                                </a:lnTo>
                                <a:lnTo>
                                  <a:pt x="1615351" y="133350"/>
                                </a:lnTo>
                                <a:lnTo>
                                  <a:pt x="1612582" y="129895"/>
                                </a:lnTo>
                                <a:lnTo>
                                  <a:pt x="1612582" y="154940"/>
                                </a:lnTo>
                                <a:lnTo>
                                  <a:pt x="1611198" y="167640"/>
                                </a:lnTo>
                                <a:lnTo>
                                  <a:pt x="1606791" y="177800"/>
                                </a:lnTo>
                                <a:lnTo>
                                  <a:pt x="1599641" y="184150"/>
                                </a:lnTo>
                                <a:lnTo>
                                  <a:pt x="1590878" y="190500"/>
                                </a:lnTo>
                                <a:lnTo>
                                  <a:pt x="1581607" y="191770"/>
                                </a:lnTo>
                                <a:lnTo>
                                  <a:pt x="1575663" y="191770"/>
                                </a:lnTo>
                                <a:lnTo>
                                  <a:pt x="1571409" y="190500"/>
                                </a:lnTo>
                                <a:lnTo>
                                  <a:pt x="1567776" y="184150"/>
                                </a:lnTo>
                                <a:lnTo>
                                  <a:pt x="1567548" y="184150"/>
                                </a:lnTo>
                                <a:lnTo>
                                  <a:pt x="1568869" y="179070"/>
                                </a:lnTo>
                                <a:lnTo>
                                  <a:pt x="1569961" y="177800"/>
                                </a:lnTo>
                                <a:lnTo>
                                  <a:pt x="1571345" y="177800"/>
                                </a:lnTo>
                                <a:lnTo>
                                  <a:pt x="1576184" y="176530"/>
                                </a:lnTo>
                                <a:lnTo>
                                  <a:pt x="1579765" y="171450"/>
                                </a:lnTo>
                                <a:lnTo>
                                  <a:pt x="1583677" y="165100"/>
                                </a:lnTo>
                                <a:lnTo>
                                  <a:pt x="1583778" y="160020"/>
                                </a:lnTo>
                                <a:lnTo>
                                  <a:pt x="1583842" y="158750"/>
                                </a:lnTo>
                                <a:lnTo>
                                  <a:pt x="1581048" y="152400"/>
                                </a:lnTo>
                                <a:lnTo>
                                  <a:pt x="1579359" y="147320"/>
                                </a:lnTo>
                                <a:lnTo>
                                  <a:pt x="1574063" y="144780"/>
                                </a:lnTo>
                                <a:lnTo>
                                  <a:pt x="1567319" y="142240"/>
                                </a:lnTo>
                                <a:lnTo>
                                  <a:pt x="1558315" y="142240"/>
                                </a:lnTo>
                                <a:lnTo>
                                  <a:pt x="1527327" y="171450"/>
                                </a:lnTo>
                                <a:lnTo>
                                  <a:pt x="1524952" y="185420"/>
                                </a:lnTo>
                                <a:lnTo>
                                  <a:pt x="1527657" y="199390"/>
                                </a:lnTo>
                                <a:lnTo>
                                  <a:pt x="1535417" y="212090"/>
                                </a:lnTo>
                                <a:lnTo>
                                  <a:pt x="1538287" y="215900"/>
                                </a:lnTo>
                                <a:lnTo>
                                  <a:pt x="1541576" y="218440"/>
                                </a:lnTo>
                                <a:lnTo>
                                  <a:pt x="1545196" y="222250"/>
                                </a:lnTo>
                                <a:lnTo>
                                  <a:pt x="1539608" y="220980"/>
                                </a:lnTo>
                                <a:lnTo>
                                  <a:pt x="1528152" y="220980"/>
                                </a:lnTo>
                                <a:lnTo>
                                  <a:pt x="1490751" y="218440"/>
                                </a:lnTo>
                                <a:lnTo>
                                  <a:pt x="1452981" y="218440"/>
                                </a:lnTo>
                                <a:lnTo>
                                  <a:pt x="1377315" y="222250"/>
                                </a:lnTo>
                                <a:lnTo>
                                  <a:pt x="1406105" y="209550"/>
                                </a:lnTo>
                                <a:lnTo>
                                  <a:pt x="1433449" y="195580"/>
                                </a:lnTo>
                                <a:lnTo>
                                  <a:pt x="1459001" y="177800"/>
                                </a:lnTo>
                                <a:lnTo>
                                  <a:pt x="1482369" y="157480"/>
                                </a:lnTo>
                                <a:lnTo>
                                  <a:pt x="1493050" y="146050"/>
                                </a:lnTo>
                                <a:lnTo>
                                  <a:pt x="1504873" y="135890"/>
                                </a:lnTo>
                                <a:lnTo>
                                  <a:pt x="1517865" y="127000"/>
                                </a:lnTo>
                                <a:lnTo>
                                  <a:pt x="1532064" y="120650"/>
                                </a:lnTo>
                                <a:lnTo>
                                  <a:pt x="1547291" y="115570"/>
                                </a:lnTo>
                                <a:lnTo>
                                  <a:pt x="1562341" y="114300"/>
                                </a:lnTo>
                                <a:lnTo>
                                  <a:pt x="1576565" y="115570"/>
                                </a:lnTo>
                                <a:lnTo>
                                  <a:pt x="1589316" y="120650"/>
                                </a:lnTo>
                                <a:lnTo>
                                  <a:pt x="1601000" y="129540"/>
                                </a:lnTo>
                                <a:lnTo>
                                  <a:pt x="1608963" y="140970"/>
                                </a:lnTo>
                                <a:lnTo>
                                  <a:pt x="1612582" y="154940"/>
                                </a:lnTo>
                                <a:lnTo>
                                  <a:pt x="1612582" y="129895"/>
                                </a:lnTo>
                                <a:lnTo>
                                  <a:pt x="1607235" y="123190"/>
                                </a:lnTo>
                                <a:lnTo>
                                  <a:pt x="1607464" y="121920"/>
                                </a:lnTo>
                                <a:lnTo>
                                  <a:pt x="1607807" y="121920"/>
                                </a:lnTo>
                                <a:lnTo>
                                  <a:pt x="1608328" y="120650"/>
                                </a:lnTo>
                                <a:lnTo>
                                  <a:pt x="1603832" y="116840"/>
                                </a:lnTo>
                                <a:lnTo>
                                  <a:pt x="1596288" y="114300"/>
                                </a:lnTo>
                                <a:lnTo>
                                  <a:pt x="1595539" y="114300"/>
                                </a:lnTo>
                                <a:lnTo>
                                  <a:pt x="1593862" y="113030"/>
                                </a:lnTo>
                                <a:lnTo>
                                  <a:pt x="1579143" y="107950"/>
                                </a:lnTo>
                                <a:lnTo>
                                  <a:pt x="1562849" y="104140"/>
                                </a:lnTo>
                                <a:lnTo>
                                  <a:pt x="1545717" y="107950"/>
                                </a:lnTo>
                                <a:lnTo>
                                  <a:pt x="1528495" y="113030"/>
                                </a:lnTo>
                                <a:lnTo>
                                  <a:pt x="1513255" y="120650"/>
                                </a:lnTo>
                                <a:lnTo>
                                  <a:pt x="1499450" y="128270"/>
                                </a:lnTo>
                                <a:lnTo>
                                  <a:pt x="1486992" y="139700"/>
                                </a:lnTo>
                                <a:lnTo>
                                  <a:pt x="1475803" y="148590"/>
                                </a:lnTo>
                                <a:lnTo>
                                  <a:pt x="1443570" y="176530"/>
                                </a:lnTo>
                                <a:lnTo>
                                  <a:pt x="1407477" y="196850"/>
                                </a:lnTo>
                                <a:lnTo>
                                  <a:pt x="1368526" y="214630"/>
                                </a:lnTo>
                                <a:lnTo>
                                  <a:pt x="1327734" y="224790"/>
                                </a:lnTo>
                                <a:lnTo>
                                  <a:pt x="1318844" y="224790"/>
                                </a:lnTo>
                                <a:lnTo>
                                  <a:pt x="1292936" y="228600"/>
                                </a:lnTo>
                                <a:lnTo>
                                  <a:pt x="1284135" y="227330"/>
                                </a:lnTo>
                                <a:lnTo>
                                  <a:pt x="1276070" y="223520"/>
                                </a:lnTo>
                                <a:lnTo>
                                  <a:pt x="1269276" y="220980"/>
                                </a:lnTo>
                                <a:lnTo>
                                  <a:pt x="1267548" y="219443"/>
                                </a:lnTo>
                                <a:lnTo>
                                  <a:pt x="1267548" y="229870"/>
                                </a:lnTo>
                                <a:lnTo>
                                  <a:pt x="1191183" y="240030"/>
                                </a:lnTo>
                                <a:lnTo>
                                  <a:pt x="1156081" y="243840"/>
                                </a:lnTo>
                                <a:lnTo>
                                  <a:pt x="1144358" y="245668"/>
                                </a:lnTo>
                                <a:lnTo>
                                  <a:pt x="1144358" y="255270"/>
                                </a:lnTo>
                                <a:lnTo>
                                  <a:pt x="1132319" y="262890"/>
                                </a:lnTo>
                                <a:lnTo>
                                  <a:pt x="1120749" y="270510"/>
                                </a:lnTo>
                                <a:lnTo>
                                  <a:pt x="1109624" y="279400"/>
                                </a:lnTo>
                                <a:lnTo>
                                  <a:pt x="1098918" y="290830"/>
                                </a:lnTo>
                                <a:lnTo>
                                  <a:pt x="1098677" y="290830"/>
                                </a:lnTo>
                                <a:lnTo>
                                  <a:pt x="1095578" y="292100"/>
                                </a:lnTo>
                                <a:lnTo>
                                  <a:pt x="1088313" y="298450"/>
                                </a:lnTo>
                                <a:lnTo>
                                  <a:pt x="1067498" y="317500"/>
                                </a:lnTo>
                                <a:lnTo>
                                  <a:pt x="1043800" y="335280"/>
                                </a:lnTo>
                                <a:lnTo>
                                  <a:pt x="1019098" y="347980"/>
                                </a:lnTo>
                                <a:lnTo>
                                  <a:pt x="995299" y="349250"/>
                                </a:lnTo>
                                <a:lnTo>
                                  <a:pt x="986967" y="347980"/>
                                </a:lnTo>
                                <a:lnTo>
                                  <a:pt x="979385" y="342900"/>
                                </a:lnTo>
                                <a:lnTo>
                                  <a:pt x="972515" y="336550"/>
                                </a:lnTo>
                                <a:lnTo>
                                  <a:pt x="966279" y="328930"/>
                                </a:lnTo>
                                <a:lnTo>
                                  <a:pt x="963701" y="323850"/>
                                </a:lnTo>
                                <a:lnTo>
                                  <a:pt x="956970" y="313690"/>
                                </a:lnTo>
                                <a:lnTo>
                                  <a:pt x="913180" y="276860"/>
                                </a:lnTo>
                                <a:lnTo>
                                  <a:pt x="889787" y="267970"/>
                                </a:lnTo>
                                <a:lnTo>
                                  <a:pt x="868413" y="267970"/>
                                </a:lnTo>
                                <a:lnTo>
                                  <a:pt x="847458" y="275590"/>
                                </a:lnTo>
                                <a:lnTo>
                                  <a:pt x="839343" y="279400"/>
                                </a:lnTo>
                                <a:lnTo>
                                  <a:pt x="832434" y="285750"/>
                                </a:lnTo>
                                <a:lnTo>
                                  <a:pt x="826668" y="290830"/>
                                </a:lnTo>
                                <a:lnTo>
                                  <a:pt x="781608" y="267970"/>
                                </a:lnTo>
                                <a:lnTo>
                                  <a:pt x="734441" y="254000"/>
                                </a:lnTo>
                                <a:lnTo>
                                  <a:pt x="701992" y="246380"/>
                                </a:lnTo>
                                <a:lnTo>
                                  <a:pt x="685774" y="241300"/>
                                </a:lnTo>
                                <a:lnTo>
                                  <a:pt x="636193" y="236220"/>
                                </a:lnTo>
                                <a:lnTo>
                                  <a:pt x="586282" y="236220"/>
                                </a:lnTo>
                                <a:lnTo>
                                  <a:pt x="536651" y="241300"/>
                                </a:lnTo>
                                <a:lnTo>
                                  <a:pt x="487870" y="252730"/>
                                </a:lnTo>
                                <a:lnTo>
                                  <a:pt x="440537" y="266700"/>
                                </a:lnTo>
                                <a:lnTo>
                                  <a:pt x="395236" y="287020"/>
                                </a:lnTo>
                                <a:lnTo>
                                  <a:pt x="394373" y="283210"/>
                                </a:lnTo>
                                <a:lnTo>
                                  <a:pt x="368223" y="255270"/>
                                </a:lnTo>
                                <a:lnTo>
                                  <a:pt x="358267" y="250190"/>
                                </a:lnTo>
                                <a:lnTo>
                                  <a:pt x="380072" y="246380"/>
                                </a:lnTo>
                                <a:lnTo>
                                  <a:pt x="390969" y="242570"/>
                                </a:lnTo>
                                <a:lnTo>
                                  <a:pt x="422516" y="233680"/>
                                </a:lnTo>
                                <a:lnTo>
                                  <a:pt x="452564" y="220980"/>
                                </a:lnTo>
                                <a:lnTo>
                                  <a:pt x="480758" y="203200"/>
                                </a:lnTo>
                                <a:lnTo>
                                  <a:pt x="516496" y="185420"/>
                                </a:lnTo>
                                <a:lnTo>
                                  <a:pt x="556742" y="176530"/>
                                </a:lnTo>
                                <a:lnTo>
                                  <a:pt x="601649" y="171450"/>
                                </a:lnTo>
                                <a:lnTo>
                                  <a:pt x="651370" y="176530"/>
                                </a:lnTo>
                                <a:lnTo>
                                  <a:pt x="706056" y="189230"/>
                                </a:lnTo>
                                <a:lnTo>
                                  <a:pt x="765848" y="208280"/>
                                </a:lnTo>
                                <a:lnTo>
                                  <a:pt x="807415" y="222250"/>
                                </a:lnTo>
                                <a:lnTo>
                                  <a:pt x="856475" y="234950"/>
                                </a:lnTo>
                                <a:lnTo>
                                  <a:pt x="910501" y="247650"/>
                                </a:lnTo>
                                <a:lnTo>
                                  <a:pt x="966914" y="255270"/>
                                </a:lnTo>
                                <a:lnTo>
                                  <a:pt x="1023175" y="261620"/>
                                </a:lnTo>
                                <a:lnTo>
                                  <a:pt x="1076718" y="262890"/>
                                </a:lnTo>
                                <a:lnTo>
                                  <a:pt x="1125004" y="260350"/>
                                </a:lnTo>
                                <a:lnTo>
                                  <a:pt x="1144358" y="255270"/>
                                </a:lnTo>
                                <a:lnTo>
                                  <a:pt x="1144358" y="245668"/>
                                </a:lnTo>
                                <a:lnTo>
                                  <a:pt x="1123505" y="248920"/>
                                </a:lnTo>
                                <a:lnTo>
                                  <a:pt x="1079779" y="254000"/>
                                </a:lnTo>
                                <a:lnTo>
                                  <a:pt x="1030084" y="254000"/>
                                </a:lnTo>
                                <a:lnTo>
                                  <a:pt x="976617" y="247650"/>
                                </a:lnTo>
                                <a:lnTo>
                                  <a:pt x="921588" y="240030"/>
                                </a:lnTo>
                                <a:lnTo>
                                  <a:pt x="867194" y="228600"/>
                                </a:lnTo>
                                <a:lnTo>
                                  <a:pt x="815644" y="214630"/>
                                </a:lnTo>
                                <a:lnTo>
                                  <a:pt x="746048" y="190500"/>
                                </a:lnTo>
                                <a:lnTo>
                                  <a:pt x="702005" y="177800"/>
                                </a:lnTo>
                                <a:lnTo>
                                  <a:pt x="681012" y="171450"/>
                                </a:lnTo>
                                <a:lnTo>
                                  <a:pt x="703592" y="166370"/>
                                </a:lnTo>
                                <a:lnTo>
                                  <a:pt x="709841" y="165100"/>
                                </a:lnTo>
                                <a:lnTo>
                                  <a:pt x="728560" y="157480"/>
                                </a:lnTo>
                                <a:lnTo>
                                  <a:pt x="756069" y="140970"/>
                                </a:lnTo>
                                <a:lnTo>
                                  <a:pt x="786244" y="120650"/>
                                </a:lnTo>
                                <a:lnTo>
                                  <a:pt x="795159" y="113030"/>
                                </a:lnTo>
                                <a:lnTo>
                                  <a:pt x="804951" y="106680"/>
                                </a:lnTo>
                                <a:lnTo>
                                  <a:pt x="815581" y="100330"/>
                                </a:lnTo>
                                <a:lnTo>
                                  <a:pt x="827011" y="95250"/>
                                </a:lnTo>
                                <a:lnTo>
                                  <a:pt x="838962" y="93980"/>
                                </a:lnTo>
                                <a:lnTo>
                                  <a:pt x="850557" y="91440"/>
                                </a:lnTo>
                                <a:lnTo>
                                  <a:pt x="884097" y="115570"/>
                                </a:lnTo>
                                <a:lnTo>
                                  <a:pt x="886028" y="127000"/>
                                </a:lnTo>
                                <a:lnTo>
                                  <a:pt x="884199" y="135890"/>
                                </a:lnTo>
                                <a:lnTo>
                                  <a:pt x="880364" y="142240"/>
                                </a:lnTo>
                                <a:lnTo>
                                  <a:pt x="874509" y="147320"/>
                                </a:lnTo>
                                <a:lnTo>
                                  <a:pt x="867562" y="151130"/>
                                </a:lnTo>
                                <a:lnTo>
                                  <a:pt x="860475" y="152400"/>
                                </a:lnTo>
                                <a:lnTo>
                                  <a:pt x="854075" y="152400"/>
                                </a:lnTo>
                                <a:lnTo>
                                  <a:pt x="851204" y="146050"/>
                                </a:lnTo>
                                <a:lnTo>
                                  <a:pt x="851776" y="144780"/>
                                </a:lnTo>
                                <a:lnTo>
                                  <a:pt x="852246" y="142240"/>
                                </a:lnTo>
                                <a:lnTo>
                                  <a:pt x="852982" y="142240"/>
                                </a:lnTo>
                                <a:lnTo>
                                  <a:pt x="853732" y="140970"/>
                                </a:lnTo>
                                <a:lnTo>
                                  <a:pt x="857885" y="140970"/>
                                </a:lnTo>
                                <a:lnTo>
                                  <a:pt x="861161" y="139700"/>
                                </a:lnTo>
                                <a:lnTo>
                                  <a:pt x="863130" y="134620"/>
                                </a:lnTo>
                                <a:lnTo>
                                  <a:pt x="865022" y="132080"/>
                                </a:lnTo>
                                <a:lnTo>
                                  <a:pt x="852932" y="113030"/>
                                </a:lnTo>
                                <a:lnTo>
                                  <a:pt x="845616" y="113030"/>
                                </a:lnTo>
                                <a:lnTo>
                                  <a:pt x="815759" y="144780"/>
                                </a:lnTo>
                                <a:lnTo>
                                  <a:pt x="816940" y="154940"/>
                                </a:lnTo>
                                <a:lnTo>
                                  <a:pt x="822286" y="166370"/>
                                </a:lnTo>
                                <a:lnTo>
                                  <a:pt x="830173" y="173990"/>
                                </a:lnTo>
                                <a:lnTo>
                                  <a:pt x="840105" y="180340"/>
                                </a:lnTo>
                                <a:lnTo>
                                  <a:pt x="851585" y="184150"/>
                                </a:lnTo>
                                <a:lnTo>
                                  <a:pt x="876211" y="184150"/>
                                </a:lnTo>
                                <a:lnTo>
                                  <a:pt x="887564" y="180340"/>
                                </a:lnTo>
                                <a:lnTo>
                                  <a:pt x="897991" y="177800"/>
                                </a:lnTo>
                                <a:lnTo>
                                  <a:pt x="901077" y="176530"/>
                                </a:lnTo>
                                <a:lnTo>
                                  <a:pt x="907237" y="172720"/>
                                </a:lnTo>
                                <a:lnTo>
                                  <a:pt x="915708" y="170180"/>
                                </a:lnTo>
                                <a:lnTo>
                                  <a:pt x="919848" y="166370"/>
                                </a:lnTo>
                                <a:lnTo>
                                  <a:pt x="926528" y="163830"/>
                                </a:lnTo>
                                <a:lnTo>
                                  <a:pt x="933500" y="158750"/>
                                </a:lnTo>
                                <a:lnTo>
                                  <a:pt x="940523" y="157480"/>
                                </a:lnTo>
                                <a:lnTo>
                                  <a:pt x="974229" y="179070"/>
                                </a:lnTo>
                                <a:lnTo>
                                  <a:pt x="1011047" y="196850"/>
                                </a:lnTo>
                                <a:lnTo>
                                  <a:pt x="1050137" y="209550"/>
                                </a:lnTo>
                                <a:lnTo>
                                  <a:pt x="1090637" y="214630"/>
                                </a:lnTo>
                                <a:lnTo>
                                  <a:pt x="1129449" y="212090"/>
                                </a:lnTo>
                                <a:lnTo>
                                  <a:pt x="1167523" y="204470"/>
                                </a:lnTo>
                                <a:lnTo>
                                  <a:pt x="1171181" y="203200"/>
                                </a:lnTo>
                                <a:lnTo>
                                  <a:pt x="1204112" y="191770"/>
                                </a:lnTo>
                                <a:lnTo>
                                  <a:pt x="1238453" y="173990"/>
                                </a:lnTo>
                                <a:lnTo>
                                  <a:pt x="1238415" y="177800"/>
                                </a:lnTo>
                                <a:lnTo>
                                  <a:pt x="1238288" y="184150"/>
                                </a:lnTo>
                                <a:lnTo>
                                  <a:pt x="1238161" y="190500"/>
                                </a:lnTo>
                                <a:lnTo>
                                  <a:pt x="1242771" y="204470"/>
                                </a:lnTo>
                                <a:lnTo>
                                  <a:pt x="1251737" y="217170"/>
                                </a:lnTo>
                                <a:lnTo>
                                  <a:pt x="1264488" y="228600"/>
                                </a:lnTo>
                                <a:lnTo>
                                  <a:pt x="1266507" y="229870"/>
                                </a:lnTo>
                                <a:lnTo>
                                  <a:pt x="1267548" y="229870"/>
                                </a:lnTo>
                                <a:lnTo>
                                  <a:pt x="1267548" y="219443"/>
                                </a:lnTo>
                                <a:lnTo>
                                  <a:pt x="1257922" y="210820"/>
                                </a:lnTo>
                                <a:lnTo>
                                  <a:pt x="1250340" y="198120"/>
                                </a:lnTo>
                                <a:lnTo>
                                  <a:pt x="1247152" y="185420"/>
                                </a:lnTo>
                                <a:lnTo>
                                  <a:pt x="1248625" y="173990"/>
                                </a:lnTo>
                                <a:lnTo>
                                  <a:pt x="1248943" y="171450"/>
                                </a:lnTo>
                                <a:lnTo>
                                  <a:pt x="1253617" y="165100"/>
                                </a:lnTo>
                                <a:lnTo>
                                  <a:pt x="1260983" y="157480"/>
                                </a:lnTo>
                                <a:lnTo>
                                  <a:pt x="1269911" y="152400"/>
                                </a:lnTo>
                                <a:lnTo>
                                  <a:pt x="1279232" y="151130"/>
                                </a:lnTo>
                                <a:lnTo>
                                  <a:pt x="1285227" y="148590"/>
                                </a:lnTo>
                                <a:lnTo>
                                  <a:pt x="1289431" y="152400"/>
                                </a:lnTo>
                                <a:lnTo>
                                  <a:pt x="1292885" y="157480"/>
                                </a:lnTo>
                                <a:lnTo>
                                  <a:pt x="1293063" y="158750"/>
                                </a:lnTo>
                                <a:lnTo>
                                  <a:pt x="1291564" y="163830"/>
                                </a:lnTo>
                                <a:lnTo>
                                  <a:pt x="1290408" y="165100"/>
                                </a:lnTo>
                                <a:lnTo>
                                  <a:pt x="1289024" y="165100"/>
                                </a:lnTo>
                                <a:lnTo>
                                  <a:pt x="1284185" y="166370"/>
                                </a:lnTo>
                                <a:lnTo>
                                  <a:pt x="1280502" y="170180"/>
                                </a:lnTo>
                                <a:lnTo>
                                  <a:pt x="1278369" y="172720"/>
                                </a:lnTo>
                                <a:lnTo>
                                  <a:pt x="1276299" y="177800"/>
                                </a:lnTo>
                                <a:lnTo>
                                  <a:pt x="1276223" y="179070"/>
                                </a:lnTo>
                                <a:lnTo>
                                  <a:pt x="1276134" y="180340"/>
                                </a:lnTo>
                                <a:lnTo>
                                  <a:pt x="1276045" y="182880"/>
                                </a:lnTo>
                                <a:lnTo>
                                  <a:pt x="1275956" y="184150"/>
                                </a:lnTo>
                                <a:lnTo>
                                  <a:pt x="1280109" y="193040"/>
                                </a:lnTo>
                                <a:lnTo>
                                  <a:pt x="1285227" y="198120"/>
                                </a:lnTo>
                                <a:lnTo>
                                  <a:pt x="1291958" y="199390"/>
                                </a:lnTo>
                                <a:lnTo>
                                  <a:pt x="1301000" y="199390"/>
                                </a:lnTo>
                                <a:lnTo>
                                  <a:pt x="1332865" y="172720"/>
                                </a:lnTo>
                                <a:lnTo>
                                  <a:pt x="1335697" y="158750"/>
                                </a:lnTo>
                                <a:lnTo>
                                  <a:pt x="1333461" y="144780"/>
                                </a:lnTo>
                                <a:lnTo>
                                  <a:pt x="1326222" y="129755"/>
                                </a:lnTo>
                                <a:lnTo>
                                  <a:pt x="1326222" y="158750"/>
                                </a:lnTo>
                                <a:lnTo>
                                  <a:pt x="1323987" y="170180"/>
                                </a:lnTo>
                                <a:lnTo>
                                  <a:pt x="1317815" y="179070"/>
                                </a:lnTo>
                                <a:lnTo>
                                  <a:pt x="1312265" y="184150"/>
                                </a:lnTo>
                                <a:lnTo>
                                  <a:pt x="1305915" y="189230"/>
                                </a:lnTo>
                                <a:lnTo>
                                  <a:pt x="1299489" y="190500"/>
                                </a:lnTo>
                                <a:lnTo>
                                  <a:pt x="1290180" y="190500"/>
                                </a:lnTo>
                                <a:lnTo>
                                  <a:pt x="1287818" y="186690"/>
                                </a:lnTo>
                                <a:lnTo>
                                  <a:pt x="1285862" y="182880"/>
                                </a:lnTo>
                                <a:lnTo>
                                  <a:pt x="1285798" y="179070"/>
                                </a:lnTo>
                                <a:lnTo>
                                  <a:pt x="1286903" y="177800"/>
                                </a:lnTo>
                                <a:lnTo>
                                  <a:pt x="1287818" y="176530"/>
                                </a:lnTo>
                                <a:lnTo>
                                  <a:pt x="1289545" y="173990"/>
                                </a:lnTo>
                                <a:lnTo>
                                  <a:pt x="1295996" y="171450"/>
                                </a:lnTo>
                                <a:lnTo>
                                  <a:pt x="1299337" y="170180"/>
                                </a:lnTo>
                                <a:lnTo>
                                  <a:pt x="1302905" y="160020"/>
                                </a:lnTo>
                                <a:lnTo>
                                  <a:pt x="1302740" y="158750"/>
                                </a:lnTo>
                                <a:lnTo>
                                  <a:pt x="1302651" y="157480"/>
                                </a:lnTo>
                                <a:lnTo>
                                  <a:pt x="1302562" y="154940"/>
                                </a:lnTo>
                                <a:lnTo>
                                  <a:pt x="1299197" y="148590"/>
                                </a:lnTo>
                                <a:lnTo>
                                  <a:pt x="1295819" y="142240"/>
                                </a:lnTo>
                                <a:lnTo>
                                  <a:pt x="1288161" y="139700"/>
                                </a:lnTo>
                                <a:lnTo>
                                  <a:pt x="1278432" y="139700"/>
                                </a:lnTo>
                                <a:lnTo>
                                  <a:pt x="1269174" y="142240"/>
                                </a:lnTo>
                                <a:lnTo>
                                  <a:pt x="1260119" y="146050"/>
                                </a:lnTo>
                                <a:lnTo>
                                  <a:pt x="1251915" y="152400"/>
                                </a:lnTo>
                                <a:lnTo>
                                  <a:pt x="1245196" y="158750"/>
                                </a:lnTo>
                                <a:lnTo>
                                  <a:pt x="1244803" y="158750"/>
                                </a:lnTo>
                                <a:lnTo>
                                  <a:pt x="1209636" y="179070"/>
                                </a:lnTo>
                                <a:lnTo>
                                  <a:pt x="1171651" y="195580"/>
                                </a:lnTo>
                                <a:lnTo>
                                  <a:pt x="1131811" y="203200"/>
                                </a:lnTo>
                                <a:lnTo>
                                  <a:pt x="1091044" y="203200"/>
                                </a:lnTo>
                                <a:lnTo>
                                  <a:pt x="1016990" y="190500"/>
                                </a:lnTo>
                                <a:lnTo>
                                  <a:pt x="982560" y="172720"/>
                                </a:lnTo>
                                <a:lnTo>
                                  <a:pt x="950823" y="152400"/>
                                </a:lnTo>
                                <a:lnTo>
                                  <a:pt x="971384" y="146050"/>
                                </a:lnTo>
                                <a:lnTo>
                                  <a:pt x="990879" y="144780"/>
                                </a:lnTo>
                                <a:lnTo>
                                  <a:pt x="1011135" y="147320"/>
                                </a:lnTo>
                                <a:lnTo>
                                  <a:pt x="1034008" y="158750"/>
                                </a:lnTo>
                                <a:lnTo>
                                  <a:pt x="1046822" y="163830"/>
                                </a:lnTo>
                                <a:lnTo>
                                  <a:pt x="1077849" y="172720"/>
                                </a:lnTo>
                                <a:lnTo>
                                  <a:pt x="1122133" y="176530"/>
                                </a:lnTo>
                                <a:lnTo>
                                  <a:pt x="1158900" y="166370"/>
                                </a:lnTo>
                                <a:lnTo>
                                  <a:pt x="1174648" y="163830"/>
                                </a:lnTo>
                                <a:lnTo>
                                  <a:pt x="1183271" y="158750"/>
                                </a:lnTo>
                                <a:lnTo>
                                  <a:pt x="1191691" y="154940"/>
                                </a:lnTo>
                                <a:lnTo>
                                  <a:pt x="1199934" y="151130"/>
                                </a:lnTo>
                                <a:lnTo>
                                  <a:pt x="1207985" y="146050"/>
                                </a:lnTo>
                                <a:lnTo>
                                  <a:pt x="1213002" y="142240"/>
                                </a:lnTo>
                                <a:lnTo>
                                  <a:pt x="1223429" y="138430"/>
                                </a:lnTo>
                                <a:lnTo>
                                  <a:pt x="1234147" y="132080"/>
                                </a:lnTo>
                                <a:lnTo>
                                  <a:pt x="1246212" y="127000"/>
                                </a:lnTo>
                                <a:lnTo>
                                  <a:pt x="1259319" y="121920"/>
                                </a:lnTo>
                                <a:lnTo>
                                  <a:pt x="1273136" y="120650"/>
                                </a:lnTo>
                                <a:lnTo>
                                  <a:pt x="1286751" y="120650"/>
                                </a:lnTo>
                                <a:lnTo>
                                  <a:pt x="1324521" y="146050"/>
                                </a:lnTo>
                                <a:lnTo>
                                  <a:pt x="1326222" y="158750"/>
                                </a:lnTo>
                                <a:lnTo>
                                  <a:pt x="1326222" y="129755"/>
                                </a:lnTo>
                                <a:lnTo>
                                  <a:pt x="1326121" y="129540"/>
                                </a:lnTo>
                                <a:lnTo>
                                  <a:pt x="1315732" y="120650"/>
                                </a:lnTo>
                                <a:lnTo>
                                  <a:pt x="1313167" y="120650"/>
                                </a:lnTo>
                                <a:lnTo>
                                  <a:pt x="1302918" y="114300"/>
                                </a:lnTo>
                                <a:lnTo>
                                  <a:pt x="1288288" y="110490"/>
                                </a:lnTo>
                                <a:lnTo>
                                  <a:pt x="1272438" y="110490"/>
                                </a:lnTo>
                                <a:lnTo>
                                  <a:pt x="1257363" y="114300"/>
                                </a:lnTo>
                                <a:lnTo>
                                  <a:pt x="1243228" y="116840"/>
                                </a:lnTo>
                                <a:lnTo>
                                  <a:pt x="1230312" y="121920"/>
                                </a:lnTo>
                                <a:lnTo>
                                  <a:pt x="1218882" y="128270"/>
                                </a:lnTo>
                                <a:lnTo>
                                  <a:pt x="1213573" y="132080"/>
                                </a:lnTo>
                                <a:lnTo>
                                  <a:pt x="1208341" y="134620"/>
                                </a:lnTo>
                                <a:lnTo>
                                  <a:pt x="1195336" y="142240"/>
                                </a:lnTo>
                                <a:lnTo>
                                  <a:pt x="1187323" y="146050"/>
                                </a:lnTo>
                                <a:lnTo>
                                  <a:pt x="1170901" y="153670"/>
                                </a:lnTo>
                                <a:lnTo>
                                  <a:pt x="1121270" y="166370"/>
                                </a:lnTo>
                                <a:lnTo>
                                  <a:pt x="1079207" y="163830"/>
                                </a:lnTo>
                                <a:lnTo>
                                  <a:pt x="1049947" y="153670"/>
                                </a:lnTo>
                                <a:lnTo>
                                  <a:pt x="1038733" y="148590"/>
                                </a:lnTo>
                                <a:lnTo>
                                  <a:pt x="1025994" y="144780"/>
                                </a:lnTo>
                                <a:lnTo>
                                  <a:pt x="1010069" y="138430"/>
                                </a:lnTo>
                                <a:lnTo>
                                  <a:pt x="985227" y="134620"/>
                                </a:lnTo>
                                <a:lnTo>
                                  <a:pt x="963066" y="139700"/>
                                </a:lnTo>
                                <a:lnTo>
                                  <a:pt x="942428" y="146050"/>
                                </a:lnTo>
                                <a:lnTo>
                                  <a:pt x="941463" y="146050"/>
                                </a:lnTo>
                                <a:lnTo>
                                  <a:pt x="934732" y="148590"/>
                                </a:lnTo>
                                <a:lnTo>
                                  <a:pt x="928204" y="152400"/>
                                </a:lnTo>
                                <a:lnTo>
                                  <a:pt x="921816" y="154940"/>
                                </a:lnTo>
                                <a:lnTo>
                                  <a:pt x="915543" y="158750"/>
                                </a:lnTo>
                                <a:lnTo>
                                  <a:pt x="911504" y="160020"/>
                                </a:lnTo>
                                <a:lnTo>
                                  <a:pt x="907300" y="163830"/>
                                </a:lnTo>
                                <a:lnTo>
                                  <a:pt x="894613" y="167640"/>
                                </a:lnTo>
                                <a:lnTo>
                                  <a:pt x="885063" y="171450"/>
                                </a:lnTo>
                                <a:lnTo>
                                  <a:pt x="874776" y="173990"/>
                                </a:lnTo>
                                <a:lnTo>
                                  <a:pt x="863993" y="176530"/>
                                </a:lnTo>
                                <a:lnTo>
                                  <a:pt x="853643" y="173990"/>
                                </a:lnTo>
                                <a:lnTo>
                                  <a:pt x="844232" y="171450"/>
                                </a:lnTo>
                                <a:lnTo>
                                  <a:pt x="836180" y="166370"/>
                                </a:lnTo>
                                <a:lnTo>
                                  <a:pt x="829843" y="160020"/>
                                </a:lnTo>
                                <a:lnTo>
                                  <a:pt x="826020" y="152400"/>
                                </a:lnTo>
                                <a:lnTo>
                                  <a:pt x="825207" y="146050"/>
                                </a:lnTo>
                                <a:lnTo>
                                  <a:pt x="827354" y="135890"/>
                                </a:lnTo>
                                <a:lnTo>
                                  <a:pt x="832370" y="128270"/>
                                </a:lnTo>
                                <a:lnTo>
                                  <a:pt x="837501" y="123190"/>
                                </a:lnTo>
                                <a:lnTo>
                                  <a:pt x="845731" y="120650"/>
                                </a:lnTo>
                                <a:lnTo>
                                  <a:pt x="850684" y="121920"/>
                                </a:lnTo>
                                <a:lnTo>
                                  <a:pt x="853046" y="121920"/>
                                </a:lnTo>
                                <a:lnTo>
                                  <a:pt x="854544" y="123190"/>
                                </a:lnTo>
                                <a:lnTo>
                                  <a:pt x="855637" y="127000"/>
                                </a:lnTo>
                                <a:lnTo>
                                  <a:pt x="855637" y="128270"/>
                                </a:lnTo>
                                <a:lnTo>
                                  <a:pt x="854151" y="132080"/>
                                </a:lnTo>
                                <a:lnTo>
                                  <a:pt x="852982" y="133350"/>
                                </a:lnTo>
                                <a:lnTo>
                                  <a:pt x="847813" y="133350"/>
                                </a:lnTo>
                                <a:lnTo>
                                  <a:pt x="844816" y="135890"/>
                                </a:lnTo>
                                <a:lnTo>
                                  <a:pt x="841413" y="144780"/>
                                </a:lnTo>
                                <a:lnTo>
                                  <a:pt x="841463" y="147320"/>
                                </a:lnTo>
                                <a:lnTo>
                                  <a:pt x="846543" y="158750"/>
                                </a:lnTo>
                                <a:lnTo>
                                  <a:pt x="852754" y="161290"/>
                                </a:lnTo>
                                <a:lnTo>
                                  <a:pt x="860767" y="161290"/>
                                </a:lnTo>
                                <a:lnTo>
                                  <a:pt x="870585" y="158750"/>
                                </a:lnTo>
                                <a:lnTo>
                                  <a:pt x="879919" y="154940"/>
                                </a:lnTo>
                                <a:lnTo>
                                  <a:pt x="882510" y="152400"/>
                                </a:lnTo>
                                <a:lnTo>
                                  <a:pt x="887717" y="147320"/>
                                </a:lnTo>
                                <a:lnTo>
                                  <a:pt x="892962" y="139700"/>
                                </a:lnTo>
                                <a:lnTo>
                                  <a:pt x="895540" y="127000"/>
                                </a:lnTo>
                                <a:lnTo>
                                  <a:pt x="893216" y="114300"/>
                                </a:lnTo>
                                <a:lnTo>
                                  <a:pt x="886523" y="101600"/>
                                </a:lnTo>
                                <a:lnTo>
                                  <a:pt x="875969" y="91440"/>
                                </a:lnTo>
                                <a:lnTo>
                                  <a:pt x="875334" y="90170"/>
                                </a:lnTo>
                                <a:lnTo>
                                  <a:pt x="875665" y="90170"/>
                                </a:lnTo>
                                <a:lnTo>
                                  <a:pt x="880706" y="91440"/>
                                </a:lnTo>
                                <a:lnTo>
                                  <a:pt x="882091" y="90170"/>
                                </a:lnTo>
                                <a:lnTo>
                                  <a:pt x="882777" y="87630"/>
                                </a:lnTo>
                                <a:lnTo>
                                  <a:pt x="882307" y="87630"/>
                                </a:lnTo>
                                <a:lnTo>
                                  <a:pt x="872591" y="83820"/>
                                </a:lnTo>
                                <a:lnTo>
                                  <a:pt x="862241" y="82550"/>
                                </a:lnTo>
                                <a:lnTo>
                                  <a:pt x="860831" y="82550"/>
                                </a:lnTo>
                                <a:lnTo>
                                  <a:pt x="860399" y="83820"/>
                                </a:lnTo>
                                <a:lnTo>
                                  <a:pt x="851776" y="82550"/>
                                </a:lnTo>
                                <a:lnTo>
                                  <a:pt x="842746" y="82550"/>
                                </a:lnTo>
                                <a:lnTo>
                                  <a:pt x="824191" y="85090"/>
                                </a:lnTo>
                                <a:lnTo>
                                  <a:pt x="811707" y="90170"/>
                                </a:lnTo>
                                <a:lnTo>
                                  <a:pt x="800214" y="96520"/>
                                </a:lnTo>
                                <a:lnTo>
                                  <a:pt x="789736" y="104140"/>
                                </a:lnTo>
                                <a:lnTo>
                                  <a:pt x="780249" y="113030"/>
                                </a:lnTo>
                                <a:lnTo>
                                  <a:pt x="747382" y="135890"/>
                                </a:lnTo>
                                <a:lnTo>
                                  <a:pt x="710514" y="154940"/>
                                </a:lnTo>
                                <a:lnTo>
                                  <a:pt x="669315" y="165100"/>
                                </a:lnTo>
                                <a:lnTo>
                                  <a:pt x="623366" y="158750"/>
                                </a:lnTo>
                                <a:lnTo>
                                  <a:pt x="606158" y="148590"/>
                                </a:lnTo>
                                <a:lnTo>
                                  <a:pt x="594245" y="134620"/>
                                </a:lnTo>
                                <a:lnTo>
                                  <a:pt x="588556" y="119380"/>
                                </a:lnTo>
                                <a:lnTo>
                                  <a:pt x="588645" y="116840"/>
                                </a:lnTo>
                                <a:lnTo>
                                  <a:pt x="588746" y="115570"/>
                                </a:lnTo>
                                <a:lnTo>
                                  <a:pt x="588937" y="114300"/>
                                </a:lnTo>
                                <a:lnTo>
                                  <a:pt x="589026" y="113030"/>
                                </a:lnTo>
                                <a:lnTo>
                                  <a:pt x="589114" y="110490"/>
                                </a:lnTo>
                                <a:lnTo>
                                  <a:pt x="589216" y="109220"/>
                                </a:lnTo>
                                <a:lnTo>
                                  <a:pt x="589407" y="107950"/>
                                </a:lnTo>
                                <a:lnTo>
                                  <a:pt x="589495" y="106680"/>
                                </a:lnTo>
                                <a:lnTo>
                                  <a:pt x="589597" y="104140"/>
                                </a:lnTo>
                                <a:lnTo>
                                  <a:pt x="589686" y="102870"/>
                                </a:lnTo>
                                <a:lnTo>
                                  <a:pt x="589876" y="101600"/>
                                </a:lnTo>
                                <a:lnTo>
                                  <a:pt x="589965" y="100330"/>
                                </a:lnTo>
                                <a:lnTo>
                                  <a:pt x="594766" y="88900"/>
                                </a:lnTo>
                                <a:lnTo>
                                  <a:pt x="601052" y="81280"/>
                                </a:lnTo>
                                <a:lnTo>
                                  <a:pt x="607669" y="76200"/>
                                </a:lnTo>
                                <a:lnTo>
                                  <a:pt x="613460" y="74930"/>
                                </a:lnTo>
                                <a:lnTo>
                                  <a:pt x="629183" y="74930"/>
                                </a:lnTo>
                                <a:lnTo>
                                  <a:pt x="636270" y="76200"/>
                                </a:lnTo>
                                <a:lnTo>
                                  <a:pt x="642086" y="82550"/>
                                </a:lnTo>
                                <a:lnTo>
                                  <a:pt x="645769" y="85090"/>
                                </a:lnTo>
                                <a:lnTo>
                                  <a:pt x="649566" y="91440"/>
                                </a:lnTo>
                                <a:lnTo>
                                  <a:pt x="646912" y="101600"/>
                                </a:lnTo>
                                <a:lnTo>
                                  <a:pt x="645655" y="104140"/>
                                </a:lnTo>
                                <a:lnTo>
                                  <a:pt x="642086" y="104140"/>
                                </a:lnTo>
                                <a:lnTo>
                                  <a:pt x="639787" y="102870"/>
                                </a:lnTo>
                                <a:lnTo>
                                  <a:pt x="638365" y="97790"/>
                                </a:lnTo>
                                <a:lnTo>
                                  <a:pt x="637641" y="95250"/>
                                </a:lnTo>
                                <a:lnTo>
                                  <a:pt x="634314" y="91440"/>
                                </a:lnTo>
                                <a:lnTo>
                                  <a:pt x="625436" y="88900"/>
                                </a:lnTo>
                                <a:lnTo>
                                  <a:pt x="619912" y="88900"/>
                                </a:lnTo>
                                <a:lnTo>
                                  <a:pt x="609942" y="95250"/>
                                </a:lnTo>
                                <a:lnTo>
                                  <a:pt x="606552" y="100330"/>
                                </a:lnTo>
                                <a:lnTo>
                                  <a:pt x="606412" y="101600"/>
                                </a:lnTo>
                                <a:lnTo>
                                  <a:pt x="606336" y="102870"/>
                                </a:lnTo>
                                <a:lnTo>
                                  <a:pt x="606259" y="104140"/>
                                </a:lnTo>
                                <a:lnTo>
                                  <a:pt x="607923" y="116840"/>
                                </a:lnTo>
                                <a:lnTo>
                                  <a:pt x="613930" y="127000"/>
                                </a:lnTo>
                                <a:lnTo>
                                  <a:pt x="623620" y="133350"/>
                                </a:lnTo>
                                <a:lnTo>
                                  <a:pt x="636320" y="138430"/>
                                </a:lnTo>
                                <a:lnTo>
                                  <a:pt x="644131" y="138430"/>
                                </a:lnTo>
                                <a:lnTo>
                                  <a:pt x="651764" y="135890"/>
                                </a:lnTo>
                                <a:lnTo>
                                  <a:pt x="659079" y="133350"/>
                                </a:lnTo>
                                <a:lnTo>
                                  <a:pt x="665861" y="129540"/>
                                </a:lnTo>
                                <a:lnTo>
                                  <a:pt x="669239" y="127000"/>
                                </a:lnTo>
                                <a:lnTo>
                                  <a:pt x="672617" y="125730"/>
                                </a:lnTo>
                                <a:lnTo>
                                  <a:pt x="684784" y="97790"/>
                                </a:lnTo>
                                <a:lnTo>
                                  <a:pt x="684872" y="96520"/>
                                </a:lnTo>
                                <a:lnTo>
                                  <a:pt x="685063" y="95250"/>
                                </a:lnTo>
                                <a:lnTo>
                                  <a:pt x="685165" y="93980"/>
                                </a:lnTo>
                                <a:lnTo>
                                  <a:pt x="685253" y="91440"/>
                                </a:lnTo>
                                <a:lnTo>
                                  <a:pt x="685355" y="90170"/>
                                </a:lnTo>
                                <a:lnTo>
                                  <a:pt x="685444" y="88900"/>
                                </a:lnTo>
                                <a:lnTo>
                                  <a:pt x="683742" y="78740"/>
                                </a:lnTo>
                                <a:lnTo>
                                  <a:pt x="679526" y="69850"/>
                                </a:lnTo>
                                <a:lnTo>
                                  <a:pt x="675792" y="64185"/>
                                </a:lnTo>
                                <a:lnTo>
                                  <a:pt x="675792" y="88900"/>
                                </a:lnTo>
                                <a:lnTo>
                                  <a:pt x="675716" y="91440"/>
                                </a:lnTo>
                                <a:lnTo>
                                  <a:pt x="675601" y="95250"/>
                                </a:lnTo>
                                <a:lnTo>
                                  <a:pt x="675513" y="96520"/>
                                </a:lnTo>
                                <a:lnTo>
                                  <a:pt x="675411" y="97790"/>
                                </a:lnTo>
                                <a:lnTo>
                                  <a:pt x="675309" y="100330"/>
                                </a:lnTo>
                                <a:lnTo>
                                  <a:pt x="669772" y="114300"/>
                                </a:lnTo>
                                <a:lnTo>
                                  <a:pt x="660552" y="121920"/>
                                </a:lnTo>
                                <a:lnTo>
                                  <a:pt x="649236" y="127000"/>
                                </a:lnTo>
                                <a:lnTo>
                                  <a:pt x="629158" y="127000"/>
                                </a:lnTo>
                                <a:lnTo>
                                  <a:pt x="622046" y="120650"/>
                                </a:lnTo>
                                <a:lnTo>
                                  <a:pt x="617194" y="114300"/>
                                </a:lnTo>
                                <a:lnTo>
                                  <a:pt x="615708" y="106680"/>
                                </a:lnTo>
                                <a:lnTo>
                                  <a:pt x="615823" y="102870"/>
                                </a:lnTo>
                                <a:lnTo>
                                  <a:pt x="617550" y="101600"/>
                                </a:lnTo>
                                <a:lnTo>
                                  <a:pt x="620026" y="100330"/>
                                </a:lnTo>
                                <a:lnTo>
                                  <a:pt x="622160" y="97790"/>
                                </a:lnTo>
                                <a:lnTo>
                                  <a:pt x="626071" y="97790"/>
                                </a:lnTo>
                                <a:lnTo>
                                  <a:pt x="627862" y="100330"/>
                                </a:lnTo>
                                <a:lnTo>
                                  <a:pt x="629234" y="101600"/>
                                </a:lnTo>
                                <a:lnTo>
                                  <a:pt x="629932" y="102870"/>
                                </a:lnTo>
                                <a:lnTo>
                                  <a:pt x="631482" y="107950"/>
                                </a:lnTo>
                                <a:lnTo>
                                  <a:pt x="636155" y="114300"/>
                                </a:lnTo>
                                <a:lnTo>
                                  <a:pt x="647446" y="114300"/>
                                </a:lnTo>
                                <a:lnTo>
                                  <a:pt x="652678" y="110490"/>
                                </a:lnTo>
                                <a:lnTo>
                                  <a:pt x="655269" y="106680"/>
                                </a:lnTo>
                                <a:lnTo>
                                  <a:pt x="655739" y="106680"/>
                                </a:lnTo>
                                <a:lnTo>
                                  <a:pt x="655967" y="104140"/>
                                </a:lnTo>
                                <a:lnTo>
                                  <a:pt x="657288" y="95250"/>
                                </a:lnTo>
                                <a:lnTo>
                                  <a:pt x="656501" y="88900"/>
                                </a:lnTo>
                                <a:lnTo>
                                  <a:pt x="621550" y="63500"/>
                                </a:lnTo>
                                <a:lnTo>
                                  <a:pt x="611098" y="64770"/>
                                </a:lnTo>
                                <a:lnTo>
                                  <a:pt x="580796" y="96520"/>
                                </a:lnTo>
                                <a:lnTo>
                                  <a:pt x="580555" y="100330"/>
                                </a:lnTo>
                                <a:lnTo>
                                  <a:pt x="580301" y="101600"/>
                                </a:lnTo>
                                <a:lnTo>
                                  <a:pt x="580174" y="102870"/>
                                </a:lnTo>
                                <a:lnTo>
                                  <a:pt x="580047" y="104140"/>
                                </a:lnTo>
                                <a:lnTo>
                                  <a:pt x="579920" y="106680"/>
                                </a:lnTo>
                                <a:lnTo>
                                  <a:pt x="579678" y="107950"/>
                                </a:lnTo>
                                <a:lnTo>
                                  <a:pt x="579551" y="109220"/>
                                </a:lnTo>
                                <a:lnTo>
                                  <a:pt x="579424" y="110490"/>
                                </a:lnTo>
                                <a:lnTo>
                                  <a:pt x="579297" y="113030"/>
                                </a:lnTo>
                                <a:lnTo>
                                  <a:pt x="579056" y="114300"/>
                                </a:lnTo>
                                <a:lnTo>
                                  <a:pt x="578929" y="115570"/>
                                </a:lnTo>
                                <a:lnTo>
                                  <a:pt x="578802" y="116840"/>
                                </a:lnTo>
                                <a:lnTo>
                                  <a:pt x="583514" y="134620"/>
                                </a:lnTo>
                                <a:lnTo>
                                  <a:pt x="594207" y="152400"/>
                                </a:lnTo>
                                <a:lnTo>
                                  <a:pt x="610120" y="163830"/>
                                </a:lnTo>
                                <a:lnTo>
                                  <a:pt x="572020" y="163830"/>
                                </a:lnTo>
                                <a:lnTo>
                                  <a:pt x="536956" y="170180"/>
                                </a:lnTo>
                                <a:lnTo>
                                  <a:pt x="504837" y="179070"/>
                                </a:lnTo>
                                <a:lnTo>
                                  <a:pt x="475576" y="196850"/>
                                </a:lnTo>
                                <a:lnTo>
                                  <a:pt x="433311" y="218440"/>
                                </a:lnTo>
                                <a:lnTo>
                                  <a:pt x="387248" y="234950"/>
                                </a:lnTo>
                                <a:lnTo>
                                  <a:pt x="338556" y="243840"/>
                                </a:lnTo>
                                <a:lnTo>
                                  <a:pt x="288404" y="246380"/>
                                </a:lnTo>
                                <a:lnTo>
                                  <a:pt x="255435" y="241300"/>
                                </a:lnTo>
                                <a:lnTo>
                                  <a:pt x="251739" y="241300"/>
                                </a:lnTo>
                                <a:lnTo>
                                  <a:pt x="240690" y="236220"/>
                                </a:lnTo>
                                <a:lnTo>
                                  <a:pt x="222262" y="229870"/>
                                </a:lnTo>
                                <a:lnTo>
                                  <a:pt x="189623" y="215900"/>
                                </a:lnTo>
                                <a:lnTo>
                                  <a:pt x="158191" y="198120"/>
                                </a:lnTo>
                                <a:lnTo>
                                  <a:pt x="197764" y="193040"/>
                                </a:lnTo>
                                <a:lnTo>
                                  <a:pt x="207899" y="190500"/>
                                </a:lnTo>
                                <a:lnTo>
                                  <a:pt x="238302" y="184150"/>
                                </a:lnTo>
                                <a:lnTo>
                                  <a:pt x="276440" y="166370"/>
                                </a:lnTo>
                                <a:lnTo>
                                  <a:pt x="308787" y="146050"/>
                                </a:lnTo>
                                <a:lnTo>
                                  <a:pt x="317703" y="139700"/>
                                </a:lnTo>
                                <a:lnTo>
                                  <a:pt x="327482" y="133350"/>
                                </a:lnTo>
                                <a:lnTo>
                                  <a:pt x="338112" y="127000"/>
                                </a:lnTo>
                                <a:lnTo>
                                  <a:pt x="349567" y="121920"/>
                                </a:lnTo>
                                <a:lnTo>
                                  <a:pt x="361505" y="120650"/>
                                </a:lnTo>
                                <a:lnTo>
                                  <a:pt x="383857" y="120650"/>
                                </a:lnTo>
                                <a:lnTo>
                                  <a:pt x="393280" y="127000"/>
                                </a:lnTo>
                                <a:lnTo>
                                  <a:pt x="401396" y="133350"/>
                                </a:lnTo>
                                <a:lnTo>
                                  <a:pt x="406628" y="142240"/>
                                </a:lnTo>
                                <a:lnTo>
                                  <a:pt x="408533" y="153670"/>
                                </a:lnTo>
                                <a:lnTo>
                                  <a:pt x="406704" y="163830"/>
                                </a:lnTo>
                                <a:lnTo>
                                  <a:pt x="402894" y="170180"/>
                                </a:lnTo>
                                <a:lnTo>
                                  <a:pt x="397014" y="173990"/>
                                </a:lnTo>
                                <a:lnTo>
                                  <a:pt x="390055" y="177800"/>
                                </a:lnTo>
                                <a:lnTo>
                                  <a:pt x="382968" y="179070"/>
                                </a:lnTo>
                                <a:lnTo>
                                  <a:pt x="376631" y="179070"/>
                                </a:lnTo>
                                <a:lnTo>
                                  <a:pt x="374396" y="173990"/>
                                </a:lnTo>
                                <a:lnTo>
                                  <a:pt x="373761" y="172720"/>
                                </a:lnTo>
                                <a:lnTo>
                                  <a:pt x="373761" y="171450"/>
                                </a:lnTo>
                                <a:lnTo>
                                  <a:pt x="374789" y="170180"/>
                                </a:lnTo>
                                <a:lnTo>
                                  <a:pt x="376288" y="170180"/>
                                </a:lnTo>
                                <a:lnTo>
                                  <a:pt x="380441" y="167640"/>
                                </a:lnTo>
                                <a:lnTo>
                                  <a:pt x="383667" y="165100"/>
                                </a:lnTo>
                                <a:lnTo>
                                  <a:pt x="387578" y="158750"/>
                                </a:lnTo>
                                <a:lnTo>
                                  <a:pt x="388099" y="153670"/>
                                </a:lnTo>
                                <a:lnTo>
                                  <a:pt x="386943" y="151130"/>
                                </a:lnTo>
                                <a:lnTo>
                                  <a:pt x="386054" y="147320"/>
                                </a:lnTo>
                                <a:lnTo>
                                  <a:pt x="385165" y="146050"/>
                                </a:lnTo>
                                <a:lnTo>
                                  <a:pt x="381012" y="140970"/>
                                </a:lnTo>
                                <a:lnTo>
                                  <a:pt x="375424" y="139700"/>
                                </a:lnTo>
                                <a:lnTo>
                                  <a:pt x="368109" y="139700"/>
                                </a:lnTo>
                                <a:lnTo>
                                  <a:pt x="360680" y="140970"/>
                                </a:lnTo>
                                <a:lnTo>
                                  <a:pt x="353809" y="146050"/>
                                </a:lnTo>
                                <a:lnTo>
                                  <a:pt x="348132" y="148590"/>
                                </a:lnTo>
                                <a:lnTo>
                                  <a:pt x="341198" y="158750"/>
                                </a:lnTo>
                                <a:lnTo>
                                  <a:pt x="338391" y="171450"/>
                                </a:lnTo>
                                <a:lnTo>
                                  <a:pt x="338505" y="172720"/>
                                </a:lnTo>
                                <a:lnTo>
                                  <a:pt x="338620" y="173990"/>
                                </a:lnTo>
                                <a:lnTo>
                                  <a:pt x="338734" y="176530"/>
                                </a:lnTo>
                                <a:lnTo>
                                  <a:pt x="338975" y="177800"/>
                                </a:lnTo>
                                <a:lnTo>
                                  <a:pt x="339090" y="179070"/>
                                </a:lnTo>
                                <a:lnTo>
                                  <a:pt x="339204" y="180340"/>
                                </a:lnTo>
                                <a:lnTo>
                                  <a:pt x="339318" y="182880"/>
                                </a:lnTo>
                                <a:lnTo>
                                  <a:pt x="339432" y="184150"/>
                                </a:lnTo>
                                <a:lnTo>
                                  <a:pt x="374142" y="210820"/>
                                </a:lnTo>
                                <a:lnTo>
                                  <a:pt x="386715" y="212090"/>
                                </a:lnTo>
                                <a:lnTo>
                                  <a:pt x="398741" y="210820"/>
                                </a:lnTo>
                                <a:lnTo>
                                  <a:pt x="410083" y="208280"/>
                                </a:lnTo>
                                <a:lnTo>
                                  <a:pt x="420497" y="203200"/>
                                </a:lnTo>
                                <a:lnTo>
                                  <a:pt x="423583" y="203200"/>
                                </a:lnTo>
                                <a:lnTo>
                                  <a:pt x="429729" y="199390"/>
                                </a:lnTo>
                                <a:lnTo>
                                  <a:pt x="431012" y="199390"/>
                                </a:lnTo>
                                <a:lnTo>
                                  <a:pt x="452755" y="184150"/>
                                </a:lnTo>
                                <a:lnTo>
                                  <a:pt x="472084" y="165100"/>
                                </a:lnTo>
                                <a:lnTo>
                                  <a:pt x="489712" y="146050"/>
                                </a:lnTo>
                                <a:lnTo>
                                  <a:pt x="506336" y="125730"/>
                                </a:lnTo>
                                <a:lnTo>
                                  <a:pt x="508228" y="121920"/>
                                </a:lnTo>
                                <a:lnTo>
                                  <a:pt x="512330" y="116840"/>
                                </a:lnTo>
                                <a:lnTo>
                                  <a:pt x="532257" y="93980"/>
                                </a:lnTo>
                                <a:lnTo>
                                  <a:pt x="554139" y="69850"/>
                                </a:lnTo>
                                <a:lnTo>
                                  <a:pt x="578662" y="52070"/>
                                </a:lnTo>
                                <a:lnTo>
                                  <a:pt x="606488" y="44450"/>
                                </a:lnTo>
                                <a:lnTo>
                                  <a:pt x="623443" y="44450"/>
                                </a:lnTo>
                                <a:lnTo>
                                  <a:pt x="665746" y="66040"/>
                                </a:lnTo>
                                <a:lnTo>
                                  <a:pt x="675792" y="88900"/>
                                </a:lnTo>
                                <a:lnTo>
                                  <a:pt x="675792" y="64185"/>
                                </a:lnTo>
                                <a:lnTo>
                                  <a:pt x="643305" y="39370"/>
                                </a:lnTo>
                                <a:lnTo>
                                  <a:pt x="605739" y="34290"/>
                                </a:lnTo>
                                <a:lnTo>
                                  <a:pt x="575271" y="44450"/>
                                </a:lnTo>
                                <a:lnTo>
                                  <a:pt x="548919" y="62230"/>
                                </a:lnTo>
                                <a:lnTo>
                                  <a:pt x="525754" y="85090"/>
                                </a:lnTo>
                                <a:lnTo>
                                  <a:pt x="504837" y="110490"/>
                                </a:lnTo>
                                <a:lnTo>
                                  <a:pt x="502704" y="114300"/>
                                </a:lnTo>
                                <a:lnTo>
                                  <a:pt x="500811" y="116840"/>
                                </a:lnTo>
                                <a:lnTo>
                                  <a:pt x="482676" y="139700"/>
                                </a:lnTo>
                                <a:lnTo>
                                  <a:pt x="465620" y="158750"/>
                                </a:lnTo>
                                <a:lnTo>
                                  <a:pt x="447027" y="177800"/>
                                </a:lnTo>
                                <a:lnTo>
                                  <a:pt x="426288" y="190500"/>
                                </a:lnTo>
                                <a:lnTo>
                                  <a:pt x="425475" y="190500"/>
                                </a:lnTo>
                                <a:lnTo>
                                  <a:pt x="416979" y="195580"/>
                                </a:lnTo>
                                <a:lnTo>
                                  <a:pt x="407479" y="198120"/>
                                </a:lnTo>
                                <a:lnTo>
                                  <a:pt x="397256" y="201930"/>
                                </a:lnTo>
                                <a:lnTo>
                                  <a:pt x="386549" y="203200"/>
                                </a:lnTo>
                                <a:lnTo>
                                  <a:pt x="376186" y="201930"/>
                                </a:lnTo>
                                <a:lnTo>
                                  <a:pt x="366763" y="198120"/>
                                </a:lnTo>
                                <a:lnTo>
                                  <a:pt x="358711" y="195580"/>
                                </a:lnTo>
                                <a:lnTo>
                                  <a:pt x="352386" y="189230"/>
                                </a:lnTo>
                                <a:lnTo>
                                  <a:pt x="348538" y="180340"/>
                                </a:lnTo>
                                <a:lnTo>
                                  <a:pt x="348424" y="179070"/>
                                </a:lnTo>
                                <a:lnTo>
                                  <a:pt x="348183" y="177800"/>
                                </a:lnTo>
                                <a:lnTo>
                                  <a:pt x="348068" y="176530"/>
                                </a:lnTo>
                                <a:lnTo>
                                  <a:pt x="347954" y="173990"/>
                                </a:lnTo>
                                <a:lnTo>
                                  <a:pt x="347827" y="172720"/>
                                </a:lnTo>
                                <a:lnTo>
                                  <a:pt x="368223" y="147320"/>
                                </a:lnTo>
                                <a:lnTo>
                                  <a:pt x="373240" y="148590"/>
                                </a:lnTo>
                                <a:lnTo>
                                  <a:pt x="375602" y="148590"/>
                                </a:lnTo>
                                <a:lnTo>
                                  <a:pt x="377101" y="151130"/>
                                </a:lnTo>
                                <a:lnTo>
                                  <a:pt x="378129" y="153670"/>
                                </a:lnTo>
                                <a:lnTo>
                                  <a:pt x="378193" y="154940"/>
                                </a:lnTo>
                                <a:lnTo>
                                  <a:pt x="377380" y="157480"/>
                                </a:lnTo>
                                <a:lnTo>
                                  <a:pt x="376631" y="158750"/>
                                </a:lnTo>
                                <a:lnTo>
                                  <a:pt x="375539" y="158750"/>
                                </a:lnTo>
                                <a:lnTo>
                                  <a:pt x="370357" y="160020"/>
                                </a:lnTo>
                                <a:lnTo>
                                  <a:pt x="367360" y="163830"/>
                                </a:lnTo>
                                <a:lnTo>
                                  <a:pt x="363905" y="171450"/>
                                </a:lnTo>
                                <a:lnTo>
                                  <a:pt x="364020" y="176530"/>
                                </a:lnTo>
                                <a:lnTo>
                                  <a:pt x="369087" y="185420"/>
                                </a:lnTo>
                                <a:lnTo>
                                  <a:pt x="375259" y="189230"/>
                                </a:lnTo>
                                <a:lnTo>
                                  <a:pt x="383311" y="189230"/>
                                </a:lnTo>
                                <a:lnTo>
                                  <a:pt x="393115" y="186690"/>
                                </a:lnTo>
                                <a:lnTo>
                                  <a:pt x="402437" y="182880"/>
                                </a:lnTo>
                                <a:lnTo>
                                  <a:pt x="405561" y="179070"/>
                                </a:lnTo>
                                <a:lnTo>
                                  <a:pt x="410235" y="176530"/>
                                </a:lnTo>
                                <a:lnTo>
                                  <a:pt x="415455" y="166370"/>
                                </a:lnTo>
                                <a:lnTo>
                                  <a:pt x="418033" y="153670"/>
                                </a:lnTo>
                                <a:lnTo>
                                  <a:pt x="415734" y="139700"/>
                                </a:lnTo>
                                <a:lnTo>
                                  <a:pt x="409041" y="128270"/>
                                </a:lnTo>
                                <a:lnTo>
                                  <a:pt x="399796" y="120650"/>
                                </a:lnTo>
                                <a:lnTo>
                                  <a:pt x="398462" y="119380"/>
                                </a:lnTo>
                                <a:lnTo>
                                  <a:pt x="387197" y="113030"/>
                                </a:lnTo>
                                <a:lnTo>
                                  <a:pt x="374421" y="109220"/>
                                </a:lnTo>
                                <a:lnTo>
                                  <a:pt x="360743" y="109220"/>
                                </a:lnTo>
                                <a:lnTo>
                                  <a:pt x="346748" y="114300"/>
                                </a:lnTo>
                                <a:lnTo>
                                  <a:pt x="334251" y="116840"/>
                                </a:lnTo>
                                <a:lnTo>
                                  <a:pt x="322770" y="123190"/>
                                </a:lnTo>
                                <a:lnTo>
                                  <a:pt x="312267" y="132080"/>
                                </a:lnTo>
                                <a:lnTo>
                                  <a:pt x="302742" y="139700"/>
                                </a:lnTo>
                                <a:lnTo>
                                  <a:pt x="269811" y="158750"/>
                                </a:lnTo>
                                <a:lnTo>
                                  <a:pt x="229323" y="176530"/>
                                </a:lnTo>
                                <a:lnTo>
                                  <a:pt x="186347" y="185420"/>
                                </a:lnTo>
                                <a:lnTo>
                                  <a:pt x="145923" y="190500"/>
                                </a:lnTo>
                                <a:lnTo>
                                  <a:pt x="132803" y="182880"/>
                                </a:lnTo>
                                <a:lnTo>
                                  <a:pt x="120269" y="172720"/>
                                </a:lnTo>
                                <a:lnTo>
                                  <a:pt x="108305" y="165100"/>
                                </a:lnTo>
                                <a:lnTo>
                                  <a:pt x="98590" y="157480"/>
                                </a:lnTo>
                                <a:lnTo>
                                  <a:pt x="96964" y="154940"/>
                                </a:lnTo>
                                <a:lnTo>
                                  <a:pt x="81076" y="146050"/>
                                </a:lnTo>
                                <a:lnTo>
                                  <a:pt x="63995" y="138430"/>
                                </a:lnTo>
                                <a:lnTo>
                                  <a:pt x="45910" y="132080"/>
                                </a:lnTo>
                                <a:lnTo>
                                  <a:pt x="27012" y="127000"/>
                                </a:lnTo>
                                <a:lnTo>
                                  <a:pt x="28460" y="127000"/>
                                </a:lnTo>
                                <a:lnTo>
                                  <a:pt x="28397" y="125730"/>
                                </a:lnTo>
                                <a:lnTo>
                                  <a:pt x="28282" y="123190"/>
                                </a:lnTo>
                                <a:lnTo>
                                  <a:pt x="27660" y="121920"/>
                                </a:lnTo>
                                <a:lnTo>
                                  <a:pt x="7188" y="121920"/>
                                </a:lnTo>
                                <a:lnTo>
                                  <a:pt x="6007" y="123190"/>
                                </a:lnTo>
                                <a:lnTo>
                                  <a:pt x="5956" y="127000"/>
                                </a:lnTo>
                                <a:lnTo>
                                  <a:pt x="0" y="127000"/>
                                </a:lnTo>
                                <a:lnTo>
                                  <a:pt x="0" y="134620"/>
                                </a:lnTo>
                                <a:lnTo>
                                  <a:pt x="24320" y="135890"/>
                                </a:lnTo>
                                <a:lnTo>
                                  <a:pt x="48056" y="142240"/>
                                </a:lnTo>
                                <a:lnTo>
                                  <a:pt x="70599" y="152400"/>
                                </a:lnTo>
                                <a:lnTo>
                                  <a:pt x="91313" y="163830"/>
                                </a:lnTo>
                                <a:lnTo>
                                  <a:pt x="116446" y="182880"/>
                                </a:lnTo>
                                <a:lnTo>
                                  <a:pt x="173443" y="217170"/>
                                </a:lnTo>
                                <a:lnTo>
                                  <a:pt x="204203" y="234950"/>
                                </a:lnTo>
                                <a:lnTo>
                                  <a:pt x="170789" y="234950"/>
                                </a:lnTo>
                                <a:lnTo>
                                  <a:pt x="123520" y="236220"/>
                                </a:lnTo>
                                <a:lnTo>
                                  <a:pt x="65544" y="234950"/>
                                </a:lnTo>
                                <a:lnTo>
                                  <a:pt x="0" y="224790"/>
                                </a:lnTo>
                                <a:lnTo>
                                  <a:pt x="0" y="234950"/>
                                </a:lnTo>
                                <a:lnTo>
                                  <a:pt x="81153" y="243840"/>
                                </a:lnTo>
                                <a:lnTo>
                                  <a:pt x="149237" y="246380"/>
                                </a:lnTo>
                                <a:lnTo>
                                  <a:pt x="198208" y="242570"/>
                                </a:lnTo>
                                <a:lnTo>
                                  <a:pt x="221957" y="241300"/>
                                </a:lnTo>
                                <a:lnTo>
                                  <a:pt x="238569" y="247650"/>
                                </a:lnTo>
                                <a:lnTo>
                                  <a:pt x="271653" y="254000"/>
                                </a:lnTo>
                                <a:lnTo>
                                  <a:pt x="288061" y="255270"/>
                                </a:lnTo>
                                <a:lnTo>
                                  <a:pt x="299694" y="255270"/>
                                </a:lnTo>
                                <a:lnTo>
                                  <a:pt x="287426" y="262890"/>
                                </a:lnTo>
                                <a:lnTo>
                                  <a:pt x="275640" y="270510"/>
                                </a:lnTo>
                                <a:lnTo>
                                  <a:pt x="264312" y="279400"/>
                                </a:lnTo>
                                <a:lnTo>
                                  <a:pt x="253390" y="290830"/>
                                </a:lnTo>
                                <a:lnTo>
                                  <a:pt x="253212" y="290830"/>
                                </a:lnTo>
                                <a:lnTo>
                                  <a:pt x="247624" y="293370"/>
                                </a:lnTo>
                                <a:lnTo>
                                  <a:pt x="230530" y="309880"/>
                                </a:lnTo>
                                <a:lnTo>
                                  <a:pt x="212763" y="322580"/>
                                </a:lnTo>
                                <a:lnTo>
                                  <a:pt x="193929" y="332740"/>
                                </a:lnTo>
                                <a:lnTo>
                                  <a:pt x="173621" y="339090"/>
                                </a:lnTo>
                                <a:lnTo>
                                  <a:pt x="159258" y="341630"/>
                                </a:lnTo>
                                <a:lnTo>
                                  <a:pt x="128041" y="336550"/>
                                </a:lnTo>
                                <a:lnTo>
                                  <a:pt x="84074" y="307340"/>
                                </a:lnTo>
                                <a:lnTo>
                                  <a:pt x="51003" y="273050"/>
                                </a:lnTo>
                                <a:lnTo>
                                  <a:pt x="36385" y="259080"/>
                                </a:lnTo>
                                <a:lnTo>
                                  <a:pt x="19380" y="246380"/>
                                </a:lnTo>
                                <a:lnTo>
                                  <a:pt x="0" y="234950"/>
                                </a:lnTo>
                                <a:lnTo>
                                  <a:pt x="0" y="246380"/>
                                </a:lnTo>
                                <a:lnTo>
                                  <a:pt x="16903" y="255270"/>
                                </a:lnTo>
                                <a:lnTo>
                                  <a:pt x="31800" y="266700"/>
                                </a:lnTo>
                                <a:lnTo>
                                  <a:pt x="44678" y="279400"/>
                                </a:lnTo>
                                <a:lnTo>
                                  <a:pt x="55499" y="292100"/>
                                </a:lnTo>
                                <a:lnTo>
                                  <a:pt x="57048" y="294640"/>
                                </a:lnTo>
                                <a:lnTo>
                                  <a:pt x="60439" y="298450"/>
                                </a:lnTo>
                                <a:lnTo>
                                  <a:pt x="39789" y="281940"/>
                                </a:lnTo>
                                <a:lnTo>
                                  <a:pt x="23545" y="267970"/>
                                </a:lnTo>
                                <a:lnTo>
                                  <a:pt x="10642" y="259080"/>
                                </a:lnTo>
                                <a:lnTo>
                                  <a:pt x="0" y="250190"/>
                                </a:lnTo>
                                <a:lnTo>
                                  <a:pt x="0" y="262890"/>
                                </a:lnTo>
                                <a:lnTo>
                                  <a:pt x="18211" y="276860"/>
                                </a:lnTo>
                                <a:lnTo>
                                  <a:pt x="39700" y="294640"/>
                                </a:lnTo>
                                <a:lnTo>
                                  <a:pt x="63423" y="311150"/>
                                </a:lnTo>
                                <a:lnTo>
                                  <a:pt x="88328" y="325120"/>
                                </a:lnTo>
                                <a:lnTo>
                                  <a:pt x="99174" y="332740"/>
                                </a:lnTo>
                                <a:lnTo>
                                  <a:pt x="141859" y="349250"/>
                                </a:lnTo>
                                <a:lnTo>
                                  <a:pt x="159359" y="350520"/>
                                </a:lnTo>
                                <a:lnTo>
                                  <a:pt x="175628" y="349250"/>
                                </a:lnTo>
                                <a:lnTo>
                                  <a:pt x="217373" y="330200"/>
                                </a:lnTo>
                                <a:lnTo>
                                  <a:pt x="257530" y="298450"/>
                                </a:lnTo>
                                <a:lnTo>
                                  <a:pt x="259372" y="297180"/>
                                </a:lnTo>
                                <a:lnTo>
                                  <a:pt x="259549" y="297180"/>
                                </a:lnTo>
                                <a:lnTo>
                                  <a:pt x="278384" y="280670"/>
                                </a:lnTo>
                                <a:lnTo>
                                  <a:pt x="298348" y="266700"/>
                                </a:lnTo>
                                <a:lnTo>
                                  <a:pt x="319417" y="259080"/>
                                </a:lnTo>
                                <a:lnTo>
                                  <a:pt x="341503" y="255270"/>
                                </a:lnTo>
                                <a:lnTo>
                                  <a:pt x="354050" y="260350"/>
                                </a:lnTo>
                                <a:lnTo>
                                  <a:pt x="385305" y="287020"/>
                                </a:lnTo>
                                <a:lnTo>
                                  <a:pt x="386600" y="293370"/>
                                </a:lnTo>
                                <a:lnTo>
                                  <a:pt x="386537" y="294640"/>
                                </a:lnTo>
                                <a:lnTo>
                                  <a:pt x="386435" y="298450"/>
                                </a:lnTo>
                                <a:lnTo>
                                  <a:pt x="361734" y="323850"/>
                                </a:lnTo>
                                <a:lnTo>
                                  <a:pt x="353021" y="322580"/>
                                </a:lnTo>
                                <a:lnTo>
                                  <a:pt x="345071" y="318770"/>
                                </a:lnTo>
                                <a:lnTo>
                                  <a:pt x="337985" y="312420"/>
                                </a:lnTo>
                                <a:lnTo>
                                  <a:pt x="340702" y="300990"/>
                                </a:lnTo>
                                <a:lnTo>
                                  <a:pt x="343179" y="298450"/>
                                </a:lnTo>
                                <a:lnTo>
                                  <a:pt x="345821" y="298450"/>
                                </a:lnTo>
                                <a:lnTo>
                                  <a:pt x="348767" y="299720"/>
                                </a:lnTo>
                                <a:lnTo>
                                  <a:pt x="349161" y="303530"/>
                                </a:lnTo>
                                <a:lnTo>
                                  <a:pt x="349364" y="304800"/>
                                </a:lnTo>
                                <a:lnTo>
                                  <a:pt x="349453" y="306070"/>
                                </a:lnTo>
                                <a:lnTo>
                                  <a:pt x="349542" y="307340"/>
                                </a:lnTo>
                                <a:lnTo>
                                  <a:pt x="349631" y="309880"/>
                                </a:lnTo>
                                <a:lnTo>
                                  <a:pt x="352856" y="312420"/>
                                </a:lnTo>
                                <a:lnTo>
                                  <a:pt x="362064" y="316230"/>
                                </a:lnTo>
                                <a:lnTo>
                                  <a:pt x="366966" y="313690"/>
                                </a:lnTo>
                                <a:lnTo>
                                  <a:pt x="369951" y="311150"/>
                                </a:lnTo>
                                <a:lnTo>
                                  <a:pt x="370179" y="311150"/>
                                </a:lnTo>
                                <a:lnTo>
                                  <a:pt x="370535" y="309880"/>
                                </a:lnTo>
                                <a:lnTo>
                                  <a:pt x="370878" y="309880"/>
                                </a:lnTo>
                                <a:lnTo>
                                  <a:pt x="371906" y="304800"/>
                                </a:lnTo>
                                <a:lnTo>
                                  <a:pt x="373951" y="298450"/>
                                </a:lnTo>
                                <a:lnTo>
                                  <a:pt x="372084" y="287020"/>
                                </a:lnTo>
                                <a:lnTo>
                                  <a:pt x="366598" y="279400"/>
                                </a:lnTo>
                                <a:lnTo>
                                  <a:pt x="358775" y="274320"/>
                                </a:lnTo>
                                <a:lnTo>
                                  <a:pt x="351345" y="270510"/>
                                </a:lnTo>
                                <a:lnTo>
                                  <a:pt x="342544" y="269240"/>
                                </a:lnTo>
                                <a:lnTo>
                                  <a:pt x="334657" y="273050"/>
                                </a:lnTo>
                                <a:lnTo>
                                  <a:pt x="329438" y="273050"/>
                                </a:lnTo>
                                <a:lnTo>
                                  <a:pt x="323786" y="276860"/>
                                </a:lnTo>
                                <a:lnTo>
                                  <a:pt x="318173" y="281940"/>
                                </a:lnTo>
                                <a:lnTo>
                                  <a:pt x="313105" y="290830"/>
                                </a:lnTo>
                                <a:lnTo>
                                  <a:pt x="308610" y="307340"/>
                                </a:lnTo>
                                <a:lnTo>
                                  <a:pt x="311543" y="325120"/>
                                </a:lnTo>
                                <a:lnTo>
                                  <a:pt x="320167" y="339090"/>
                                </a:lnTo>
                                <a:lnTo>
                                  <a:pt x="332701" y="350520"/>
                                </a:lnTo>
                                <a:lnTo>
                                  <a:pt x="340715" y="355600"/>
                                </a:lnTo>
                                <a:lnTo>
                                  <a:pt x="358838" y="358140"/>
                                </a:lnTo>
                                <a:lnTo>
                                  <a:pt x="368922" y="358140"/>
                                </a:lnTo>
                                <a:lnTo>
                                  <a:pt x="441769" y="331470"/>
                                </a:lnTo>
                                <a:lnTo>
                                  <a:pt x="478828" y="307340"/>
                                </a:lnTo>
                                <a:lnTo>
                                  <a:pt x="490842" y="298450"/>
                                </a:lnTo>
                                <a:lnTo>
                                  <a:pt x="498221" y="293370"/>
                                </a:lnTo>
                                <a:lnTo>
                                  <a:pt x="504317" y="290830"/>
                                </a:lnTo>
                                <a:lnTo>
                                  <a:pt x="508520" y="287020"/>
                                </a:lnTo>
                                <a:lnTo>
                                  <a:pt x="517359" y="285750"/>
                                </a:lnTo>
                                <a:lnTo>
                                  <a:pt x="534301" y="285750"/>
                                </a:lnTo>
                                <a:lnTo>
                                  <a:pt x="541642" y="288290"/>
                                </a:lnTo>
                                <a:lnTo>
                                  <a:pt x="548157" y="293370"/>
                                </a:lnTo>
                                <a:lnTo>
                                  <a:pt x="552653" y="299720"/>
                                </a:lnTo>
                                <a:lnTo>
                                  <a:pt x="554748" y="307340"/>
                                </a:lnTo>
                                <a:lnTo>
                                  <a:pt x="554621" y="309880"/>
                                </a:lnTo>
                                <a:lnTo>
                                  <a:pt x="554393" y="311150"/>
                                </a:lnTo>
                                <a:lnTo>
                                  <a:pt x="554266" y="312420"/>
                                </a:lnTo>
                                <a:lnTo>
                                  <a:pt x="554151" y="313690"/>
                                </a:lnTo>
                                <a:lnTo>
                                  <a:pt x="554024" y="316230"/>
                                </a:lnTo>
                                <a:lnTo>
                                  <a:pt x="552119" y="320040"/>
                                </a:lnTo>
                                <a:lnTo>
                                  <a:pt x="544296" y="326390"/>
                                </a:lnTo>
                                <a:lnTo>
                                  <a:pt x="537616" y="328930"/>
                                </a:lnTo>
                                <a:lnTo>
                                  <a:pt x="533400" y="328930"/>
                                </a:lnTo>
                                <a:lnTo>
                                  <a:pt x="532193" y="326390"/>
                                </a:lnTo>
                                <a:lnTo>
                                  <a:pt x="531736" y="325120"/>
                                </a:lnTo>
                                <a:lnTo>
                                  <a:pt x="531164" y="323850"/>
                                </a:lnTo>
                                <a:lnTo>
                                  <a:pt x="532257" y="323850"/>
                                </a:lnTo>
                                <a:lnTo>
                                  <a:pt x="535647" y="322580"/>
                                </a:lnTo>
                                <a:lnTo>
                                  <a:pt x="538238" y="318770"/>
                                </a:lnTo>
                                <a:lnTo>
                                  <a:pt x="539623" y="316230"/>
                                </a:lnTo>
                                <a:lnTo>
                                  <a:pt x="541007" y="312420"/>
                                </a:lnTo>
                                <a:lnTo>
                                  <a:pt x="541121" y="309880"/>
                                </a:lnTo>
                                <a:lnTo>
                                  <a:pt x="539915" y="306070"/>
                                </a:lnTo>
                                <a:lnTo>
                                  <a:pt x="537959" y="300990"/>
                                </a:lnTo>
                                <a:lnTo>
                                  <a:pt x="534276" y="298450"/>
                                </a:lnTo>
                                <a:lnTo>
                                  <a:pt x="529424" y="298450"/>
                                </a:lnTo>
                                <a:lnTo>
                                  <a:pt x="521652" y="297180"/>
                                </a:lnTo>
                                <a:lnTo>
                                  <a:pt x="512787" y="300990"/>
                                </a:lnTo>
                                <a:lnTo>
                                  <a:pt x="508000" y="307340"/>
                                </a:lnTo>
                                <a:lnTo>
                                  <a:pt x="503161" y="317500"/>
                                </a:lnTo>
                                <a:lnTo>
                                  <a:pt x="501637" y="325120"/>
                                </a:lnTo>
                                <a:lnTo>
                                  <a:pt x="503415" y="335280"/>
                                </a:lnTo>
                                <a:lnTo>
                                  <a:pt x="508469" y="342900"/>
                                </a:lnTo>
                                <a:lnTo>
                                  <a:pt x="515264" y="349250"/>
                                </a:lnTo>
                                <a:lnTo>
                                  <a:pt x="523532" y="354330"/>
                                </a:lnTo>
                                <a:lnTo>
                                  <a:pt x="532879" y="355600"/>
                                </a:lnTo>
                                <a:lnTo>
                                  <a:pt x="542912" y="355600"/>
                                </a:lnTo>
                                <a:lnTo>
                                  <a:pt x="552259" y="354330"/>
                                </a:lnTo>
                                <a:lnTo>
                                  <a:pt x="560959" y="349250"/>
                                </a:lnTo>
                                <a:lnTo>
                                  <a:pt x="568845" y="347980"/>
                                </a:lnTo>
                                <a:lnTo>
                                  <a:pt x="603300" y="330200"/>
                                </a:lnTo>
                                <a:lnTo>
                                  <a:pt x="656755" y="317500"/>
                                </a:lnTo>
                                <a:lnTo>
                                  <a:pt x="683082" y="317500"/>
                                </a:lnTo>
                                <a:lnTo>
                                  <a:pt x="705269" y="322580"/>
                                </a:lnTo>
                                <a:lnTo>
                                  <a:pt x="725982" y="330200"/>
                                </a:lnTo>
                                <a:lnTo>
                                  <a:pt x="745350" y="337820"/>
                                </a:lnTo>
                                <a:lnTo>
                                  <a:pt x="783932" y="356870"/>
                                </a:lnTo>
                                <a:lnTo>
                                  <a:pt x="803363" y="364490"/>
                                </a:lnTo>
                                <a:lnTo>
                                  <a:pt x="822147" y="368300"/>
                                </a:lnTo>
                                <a:lnTo>
                                  <a:pt x="840663" y="368300"/>
                                </a:lnTo>
                                <a:lnTo>
                                  <a:pt x="847801" y="364490"/>
                                </a:lnTo>
                                <a:lnTo>
                                  <a:pt x="853998" y="361950"/>
                                </a:lnTo>
                                <a:lnTo>
                                  <a:pt x="866038" y="337820"/>
                                </a:lnTo>
                                <a:lnTo>
                                  <a:pt x="866152" y="336550"/>
                                </a:lnTo>
                                <a:lnTo>
                                  <a:pt x="866267" y="335280"/>
                                </a:lnTo>
                                <a:lnTo>
                                  <a:pt x="866381" y="331470"/>
                                </a:lnTo>
                                <a:lnTo>
                                  <a:pt x="866140" y="330200"/>
                                </a:lnTo>
                                <a:lnTo>
                                  <a:pt x="866025" y="328930"/>
                                </a:lnTo>
                                <a:lnTo>
                                  <a:pt x="857796" y="311505"/>
                                </a:lnTo>
                                <a:lnTo>
                                  <a:pt x="857796" y="330200"/>
                                </a:lnTo>
                                <a:lnTo>
                                  <a:pt x="857694" y="335280"/>
                                </a:lnTo>
                                <a:lnTo>
                                  <a:pt x="822096" y="360680"/>
                                </a:lnTo>
                                <a:lnTo>
                                  <a:pt x="805027" y="355600"/>
                                </a:lnTo>
                                <a:lnTo>
                                  <a:pt x="786980" y="349250"/>
                                </a:lnTo>
                                <a:lnTo>
                                  <a:pt x="767753" y="337820"/>
                                </a:lnTo>
                                <a:lnTo>
                                  <a:pt x="728916" y="320040"/>
                                </a:lnTo>
                                <a:lnTo>
                                  <a:pt x="715492" y="317500"/>
                                </a:lnTo>
                                <a:lnTo>
                                  <a:pt x="684161" y="307340"/>
                                </a:lnTo>
                                <a:lnTo>
                                  <a:pt x="632015" y="311150"/>
                                </a:lnTo>
                                <a:lnTo>
                                  <a:pt x="571017" y="335280"/>
                                </a:lnTo>
                                <a:lnTo>
                                  <a:pt x="564769" y="337820"/>
                                </a:lnTo>
                                <a:lnTo>
                                  <a:pt x="557733" y="341630"/>
                                </a:lnTo>
                                <a:lnTo>
                                  <a:pt x="550049" y="342900"/>
                                </a:lnTo>
                                <a:lnTo>
                                  <a:pt x="541921" y="345440"/>
                                </a:lnTo>
                                <a:lnTo>
                                  <a:pt x="534200" y="345440"/>
                                </a:lnTo>
                                <a:lnTo>
                                  <a:pt x="511098" y="325120"/>
                                </a:lnTo>
                                <a:lnTo>
                                  <a:pt x="512140" y="318770"/>
                                </a:lnTo>
                                <a:lnTo>
                                  <a:pt x="515327" y="312420"/>
                                </a:lnTo>
                                <a:lnTo>
                                  <a:pt x="518718" y="309880"/>
                                </a:lnTo>
                                <a:lnTo>
                                  <a:pt x="524421" y="306070"/>
                                </a:lnTo>
                                <a:lnTo>
                                  <a:pt x="529082" y="306070"/>
                                </a:lnTo>
                                <a:lnTo>
                                  <a:pt x="530059" y="312420"/>
                                </a:lnTo>
                                <a:lnTo>
                                  <a:pt x="526084" y="313690"/>
                                </a:lnTo>
                                <a:lnTo>
                                  <a:pt x="523735" y="317500"/>
                                </a:lnTo>
                                <a:lnTo>
                                  <a:pt x="522579" y="320040"/>
                                </a:lnTo>
                                <a:lnTo>
                                  <a:pt x="521360" y="323850"/>
                                </a:lnTo>
                                <a:lnTo>
                                  <a:pt x="521766" y="326390"/>
                                </a:lnTo>
                                <a:lnTo>
                                  <a:pt x="523671" y="330200"/>
                                </a:lnTo>
                                <a:lnTo>
                                  <a:pt x="526719" y="336550"/>
                                </a:lnTo>
                                <a:lnTo>
                                  <a:pt x="532193" y="337820"/>
                                </a:lnTo>
                                <a:lnTo>
                                  <a:pt x="538759" y="336550"/>
                                </a:lnTo>
                                <a:lnTo>
                                  <a:pt x="546506" y="335280"/>
                                </a:lnTo>
                                <a:lnTo>
                                  <a:pt x="553656" y="330200"/>
                                </a:lnTo>
                                <a:lnTo>
                                  <a:pt x="555967" y="328930"/>
                                </a:lnTo>
                                <a:lnTo>
                                  <a:pt x="559435" y="323850"/>
                                </a:lnTo>
                                <a:lnTo>
                                  <a:pt x="563067" y="317500"/>
                                </a:lnTo>
                                <a:lnTo>
                                  <a:pt x="564222" y="306070"/>
                                </a:lnTo>
                                <a:lnTo>
                                  <a:pt x="561454" y="297180"/>
                                </a:lnTo>
                                <a:lnTo>
                                  <a:pt x="555269" y="287020"/>
                                </a:lnTo>
                                <a:lnTo>
                                  <a:pt x="552246" y="285750"/>
                                </a:lnTo>
                                <a:lnTo>
                                  <a:pt x="546188" y="279400"/>
                                </a:lnTo>
                                <a:lnTo>
                                  <a:pt x="536879" y="275590"/>
                                </a:lnTo>
                                <a:lnTo>
                                  <a:pt x="526592" y="274320"/>
                                </a:lnTo>
                                <a:lnTo>
                                  <a:pt x="515797" y="275590"/>
                                </a:lnTo>
                                <a:lnTo>
                                  <a:pt x="504952" y="279400"/>
                                </a:lnTo>
                                <a:lnTo>
                                  <a:pt x="499884" y="280670"/>
                                </a:lnTo>
                                <a:lnTo>
                                  <a:pt x="493204" y="285750"/>
                                </a:lnTo>
                                <a:lnTo>
                                  <a:pt x="485025" y="292100"/>
                                </a:lnTo>
                                <a:lnTo>
                                  <a:pt x="473316" y="299720"/>
                                </a:lnTo>
                                <a:lnTo>
                                  <a:pt x="461416" y="309880"/>
                                </a:lnTo>
                                <a:lnTo>
                                  <a:pt x="449389" y="317500"/>
                                </a:lnTo>
                                <a:lnTo>
                                  <a:pt x="437273" y="323850"/>
                                </a:lnTo>
                                <a:lnTo>
                                  <a:pt x="416445" y="332740"/>
                                </a:lnTo>
                                <a:lnTo>
                                  <a:pt x="397814" y="342900"/>
                                </a:lnTo>
                                <a:lnTo>
                                  <a:pt x="381635" y="347980"/>
                                </a:lnTo>
                                <a:lnTo>
                                  <a:pt x="368109" y="349250"/>
                                </a:lnTo>
                                <a:lnTo>
                                  <a:pt x="351663" y="349250"/>
                                </a:lnTo>
                                <a:lnTo>
                                  <a:pt x="344309" y="345440"/>
                                </a:lnTo>
                                <a:lnTo>
                                  <a:pt x="337591" y="342900"/>
                                </a:lnTo>
                                <a:lnTo>
                                  <a:pt x="327507" y="335280"/>
                                </a:lnTo>
                                <a:lnTo>
                                  <a:pt x="320573" y="322580"/>
                                </a:lnTo>
                                <a:lnTo>
                                  <a:pt x="318147" y="309880"/>
                                </a:lnTo>
                                <a:lnTo>
                                  <a:pt x="321525" y="294640"/>
                                </a:lnTo>
                                <a:lnTo>
                                  <a:pt x="328447" y="285750"/>
                                </a:lnTo>
                                <a:lnTo>
                                  <a:pt x="336943" y="280670"/>
                                </a:lnTo>
                                <a:lnTo>
                                  <a:pt x="345986" y="279400"/>
                                </a:lnTo>
                                <a:lnTo>
                                  <a:pt x="354520" y="281940"/>
                                </a:lnTo>
                                <a:lnTo>
                                  <a:pt x="359410" y="285750"/>
                                </a:lnTo>
                                <a:lnTo>
                                  <a:pt x="363029" y="292100"/>
                                </a:lnTo>
                                <a:lnTo>
                                  <a:pt x="364413" y="297180"/>
                                </a:lnTo>
                                <a:lnTo>
                                  <a:pt x="362585" y="304800"/>
                                </a:lnTo>
                                <a:lnTo>
                                  <a:pt x="358838" y="304800"/>
                                </a:lnTo>
                                <a:lnTo>
                                  <a:pt x="358736" y="303530"/>
                                </a:lnTo>
                                <a:lnTo>
                                  <a:pt x="358635" y="300990"/>
                                </a:lnTo>
                                <a:lnTo>
                                  <a:pt x="358521" y="299720"/>
                                </a:lnTo>
                                <a:lnTo>
                                  <a:pt x="358419" y="298450"/>
                                </a:lnTo>
                                <a:lnTo>
                                  <a:pt x="358203" y="297180"/>
                                </a:lnTo>
                                <a:lnTo>
                                  <a:pt x="353491" y="292100"/>
                                </a:lnTo>
                                <a:lnTo>
                                  <a:pt x="347040" y="290830"/>
                                </a:lnTo>
                                <a:lnTo>
                                  <a:pt x="339547" y="288290"/>
                                </a:lnTo>
                                <a:lnTo>
                                  <a:pt x="332574" y="293370"/>
                                </a:lnTo>
                                <a:lnTo>
                                  <a:pt x="330847" y="300990"/>
                                </a:lnTo>
                                <a:lnTo>
                                  <a:pt x="330733" y="306070"/>
                                </a:lnTo>
                                <a:lnTo>
                                  <a:pt x="330619" y="311150"/>
                                </a:lnTo>
                                <a:lnTo>
                                  <a:pt x="334048" y="318770"/>
                                </a:lnTo>
                                <a:lnTo>
                                  <a:pt x="340728" y="326390"/>
                                </a:lnTo>
                                <a:lnTo>
                                  <a:pt x="350202" y="331470"/>
                                </a:lnTo>
                                <a:lnTo>
                                  <a:pt x="361950" y="332740"/>
                                </a:lnTo>
                                <a:lnTo>
                                  <a:pt x="374053" y="330200"/>
                                </a:lnTo>
                                <a:lnTo>
                                  <a:pt x="384987" y="323850"/>
                                </a:lnTo>
                                <a:lnTo>
                                  <a:pt x="393230" y="311150"/>
                                </a:lnTo>
                                <a:lnTo>
                                  <a:pt x="394893" y="306070"/>
                                </a:lnTo>
                                <a:lnTo>
                                  <a:pt x="395871" y="303530"/>
                                </a:lnTo>
                                <a:lnTo>
                                  <a:pt x="440359" y="276860"/>
                                </a:lnTo>
                                <a:lnTo>
                                  <a:pt x="486727" y="261620"/>
                                </a:lnTo>
                                <a:lnTo>
                                  <a:pt x="534555" y="252730"/>
                                </a:lnTo>
                                <a:lnTo>
                                  <a:pt x="583285" y="247650"/>
                                </a:lnTo>
                                <a:lnTo>
                                  <a:pt x="632320" y="246380"/>
                                </a:lnTo>
                                <a:lnTo>
                                  <a:pt x="681075" y="250190"/>
                                </a:lnTo>
                                <a:lnTo>
                                  <a:pt x="728967" y="260350"/>
                                </a:lnTo>
                                <a:lnTo>
                                  <a:pt x="775411" y="276860"/>
                                </a:lnTo>
                                <a:lnTo>
                                  <a:pt x="819810" y="298450"/>
                                </a:lnTo>
                                <a:lnTo>
                                  <a:pt x="813498" y="306070"/>
                                </a:lnTo>
                                <a:lnTo>
                                  <a:pt x="809269" y="313690"/>
                                </a:lnTo>
                                <a:lnTo>
                                  <a:pt x="807173" y="323850"/>
                                </a:lnTo>
                                <a:lnTo>
                                  <a:pt x="807262" y="330200"/>
                                </a:lnTo>
                                <a:lnTo>
                                  <a:pt x="808697" y="336550"/>
                                </a:lnTo>
                                <a:lnTo>
                                  <a:pt x="814171" y="342900"/>
                                </a:lnTo>
                                <a:lnTo>
                                  <a:pt x="829957" y="344170"/>
                                </a:lnTo>
                                <a:lnTo>
                                  <a:pt x="835990" y="342900"/>
                                </a:lnTo>
                                <a:lnTo>
                                  <a:pt x="840320" y="335280"/>
                                </a:lnTo>
                                <a:lnTo>
                                  <a:pt x="841756" y="331470"/>
                                </a:lnTo>
                                <a:lnTo>
                                  <a:pt x="841603" y="330200"/>
                                </a:lnTo>
                                <a:lnTo>
                                  <a:pt x="841514" y="328930"/>
                                </a:lnTo>
                                <a:lnTo>
                                  <a:pt x="841438" y="326390"/>
                                </a:lnTo>
                                <a:lnTo>
                                  <a:pt x="841349" y="325120"/>
                                </a:lnTo>
                                <a:lnTo>
                                  <a:pt x="836460" y="318770"/>
                                </a:lnTo>
                                <a:lnTo>
                                  <a:pt x="835825" y="317500"/>
                                </a:lnTo>
                                <a:lnTo>
                                  <a:pt x="836739" y="316230"/>
                                </a:lnTo>
                                <a:lnTo>
                                  <a:pt x="838415" y="313690"/>
                                </a:lnTo>
                                <a:lnTo>
                                  <a:pt x="840600" y="313690"/>
                                </a:lnTo>
                                <a:lnTo>
                                  <a:pt x="845845" y="312420"/>
                                </a:lnTo>
                                <a:lnTo>
                                  <a:pt x="851725" y="317500"/>
                                </a:lnTo>
                                <a:lnTo>
                                  <a:pt x="857796" y="330200"/>
                                </a:lnTo>
                                <a:lnTo>
                                  <a:pt x="857796" y="311505"/>
                                </a:lnTo>
                                <a:lnTo>
                                  <a:pt x="853046" y="307340"/>
                                </a:lnTo>
                                <a:lnTo>
                                  <a:pt x="846455" y="304800"/>
                                </a:lnTo>
                                <a:lnTo>
                                  <a:pt x="833805" y="304800"/>
                                </a:lnTo>
                                <a:lnTo>
                                  <a:pt x="829487" y="307340"/>
                                </a:lnTo>
                                <a:lnTo>
                                  <a:pt x="827646" y="311150"/>
                                </a:lnTo>
                                <a:lnTo>
                                  <a:pt x="826490" y="313690"/>
                                </a:lnTo>
                                <a:lnTo>
                                  <a:pt x="825398" y="320040"/>
                                </a:lnTo>
                                <a:lnTo>
                                  <a:pt x="831456" y="328930"/>
                                </a:lnTo>
                                <a:lnTo>
                                  <a:pt x="831684" y="330200"/>
                                </a:lnTo>
                                <a:lnTo>
                                  <a:pt x="829843" y="332740"/>
                                </a:lnTo>
                                <a:lnTo>
                                  <a:pt x="827125" y="335280"/>
                                </a:lnTo>
                                <a:lnTo>
                                  <a:pt x="819416" y="332740"/>
                                </a:lnTo>
                                <a:lnTo>
                                  <a:pt x="817283" y="331470"/>
                                </a:lnTo>
                                <a:lnTo>
                                  <a:pt x="816584" y="328930"/>
                                </a:lnTo>
                                <a:lnTo>
                                  <a:pt x="817714" y="318770"/>
                                </a:lnTo>
                                <a:lnTo>
                                  <a:pt x="823861" y="307340"/>
                                </a:lnTo>
                                <a:lnTo>
                                  <a:pt x="835177" y="294640"/>
                                </a:lnTo>
                                <a:lnTo>
                                  <a:pt x="842556" y="290830"/>
                                </a:lnTo>
                                <a:lnTo>
                                  <a:pt x="851776" y="283210"/>
                                </a:lnTo>
                                <a:lnTo>
                                  <a:pt x="870077" y="276860"/>
                                </a:lnTo>
                                <a:lnTo>
                                  <a:pt x="888631" y="276860"/>
                                </a:lnTo>
                                <a:lnTo>
                                  <a:pt x="926299" y="297180"/>
                                </a:lnTo>
                                <a:lnTo>
                                  <a:pt x="955840" y="330200"/>
                                </a:lnTo>
                                <a:lnTo>
                                  <a:pt x="958151" y="332740"/>
                                </a:lnTo>
                                <a:lnTo>
                                  <a:pt x="965682" y="342900"/>
                                </a:lnTo>
                                <a:lnTo>
                                  <a:pt x="974178" y="350520"/>
                                </a:lnTo>
                                <a:lnTo>
                                  <a:pt x="983602" y="355600"/>
                                </a:lnTo>
                                <a:lnTo>
                                  <a:pt x="993927" y="358140"/>
                                </a:lnTo>
                                <a:lnTo>
                                  <a:pt x="1020584" y="355600"/>
                                </a:lnTo>
                                <a:lnTo>
                                  <a:pt x="1033995" y="349250"/>
                                </a:lnTo>
                                <a:lnTo>
                                  <a:pt x="1047407" y="342900"/>
                                </a:lnTo>
                                <a:lnTo>
                                  <a:pt x="1072654" y="323850"/>
                                </a:lnTo>
                                <a:lnTo>
                                  <a:pt x="1094587" y="304800"/>
                                </a:lnTo>
                                <a:lnTo>
                                  <a:pt x="1098283" y="303530"/>
                                </a:lnTo>
                                <a:lnTo>
                                  <a:pt x="1104849" y="297180"/>
                                </a:lnTo>
                                <a:lnTo>
                                  <a:pt x="1105014" y="297180"/>
                                </a:lnTo>
                                <a:lnTo>
                                  <a:pt x="1123848" y="280670"/>
                                </a:lnTo>
                                <a:lnTo>
                                  <a:pt x="1143838" y="266700"/>
                                </a:lnTo>
                                <a:lnTo>
                                  <a:pt x="1164907" y="259080"/>
                                </a:lnTo>
                                <a:lnTo>
                                  <a:pt x="1186967" y="255270"/>
                                </a:lnTo>
                                <a:lnTo>
                                  <a:pt x="1199540" y="260350"/>
                                </a:lnTo>
                                <a:lnTo>
                                  <a:pt x="1230769" y="287020"/>
                                </a:lnTo>
                                <a:lnTo>
                                  <a:pt x="1232065" y="293370"/>
                                </a:lnTo>
                                <a:lnTo>
                                  <a:pt x="1232001" y="294640"/>
                                </a:lnTo>
                                <a:lnTo>
                                  <a:pt x="1231900" y="298450"/>
                                </a:lnTo>
                                <a:lnTo>
                                  <a:pt x="1207211" y="323850"/>
                                </a:lnTo>
                                <a:lnTo>
                                  <a:pt x="1198486" y="322580"/>
                                </a:lnTo>
                                <a:lnTo>
                                  <a:pt x="1190548" y="318770"/>
                                </a:lnTo>
                                <a:lnTo>
                                  <a:pt x="1183462" y="312420"/>
                                </a:lnTo>
                                <a:lnTo>
                                  <a:pt x="1185583" y="304800"/>
                                </a:lnTo>
                                <a:lnTo>
                                  <a:pt x="1186218" y="300990"/>
                                </a:lnTo>
                                <a:lnTo>
                                  <a:pt x="1188707" y="298450"/>
                                </a:lnTo>
                                <a:lnTo>
                                  <a:pt x="1191285" y="298450"/>
                                </a:lnTo>
                                <a:lnTo>
                                  <a:pt x="1195095" y="309880"/>
                                </a:lnTo>
                                <a:lnTo>
                                  <a:pt x="1198321" y="312420"/>
                                </a:lnTo>
                                <a:lnTo>
                                  <a:pt x="1207541" y="316230"/>
                                </a:lnTo>
                                <a:lnTo>
                                  <a:pt x="1212481" y="313690"/>
                                </a:lnTo>
                                <a:lnTo>
                                  <a:pt x="1215478" y="311150"/>
                                </a:lnTo>
                                <a:lnTo>
                                  <a:pt x="1215656" y="311150"/>
                                </a:lnTo>
                                <a:lnTo>
                                  <a:pt x="1215999" y="309880"/>
                                </a:lnTo>
                                <a:lnTo>
                                  <a:pt x="1216342" y="309880"/>
                                </a:lnTo>
                                <a:lnTo>
                                  <a:pt x="1217371" y="304800"/>
                                </a:lnTo>
                                <a:lnTo>
                                  <a:pt x="1219415" y="298450"/>
                                </a:lnTo>
                                <a:lnTo>
                                  <a:pt x="1217561" y="287020"/>
                                </a:lnTo>
                                <a:lnTo>
                                  <a:pt x="1212100" y="279400"/>
                                </a:lnTo>
                                <a:lnTo>
                                  <a:pt x="1204302" y="274320"/>
                                </a:lnTo>
                                <a:lnTo>
                                  <a:pt x="1196873" y="270510"/>
                                </a:lnTo>
                                <a:lnTo>
                                  <a:pt x="1188059" y="269240"/>
                                </a:lnTo>
                                <a:lnTo>
                                  <a:pt x="1180122" y="273050"/>
                                </a:lnTo>
                                <a:lnTo>
                                  <a:pt x="1174927" y="273050"/>
                                </a:lnTo>
                                <a:lnTo>
                                  <a:pt x="1169263" y="276860"/>
                                </a:lnTo>
                                <a:lnTo>
                                  <a:pt x="1163650" y="281940"/>
                                </a:lnTo>
                                <a:lnTo>
                                  <a:pt x="1158582" y="290830"/>
                                </a:lnTo>
                                <a:lnTo>
                                  <a:pt x="1154074" y="307340"/>
                                </a:lnTo>
                                <a:lnTo>
                                  <a:pt x="1157008" y="325120"/>
                                </a:lnTo>
                                <a:lnTo>
                                  <a:pt x="1165631" y="339090"/>
                                </a:lnTo>
                                <a:lnTo>
                                  <a:pt x="1178166" y="350520"/>
                                </a:lnTo>
                                <a:lnTo>
                                  <a:pt x="1186205" y="355600"/>
                                </a:lnTo>
                                <a:lnTo>
                                  <a:pt x="1204302" y="358140"/>
                                </a:lnTo>
                                <a:lnTo>
                                  <a:pt x="1214386" y="358140"/>
                                </a:lnTo>
                                <a:lnTo>
                                  <a:pt x="1287297" y="331470"/>
                                </a:lnTo>
                                <a:lnTo>
                                  <a:pt x="1324343" y="307340"/>
                                </a:lnTo>
                                <a:lnTo>
                                  <a:pt x="1336370" y="298450"/>
                                </a:lnTo>
                                <a:lnTo>
                                  <a:pt x="1343685" y="293370"/>
                                </a:lnTo>
                                <a:lnTo>
                                  <a:pt x="1349781" y="290830"/>
                                </a:lnTo>
                                <a:lnTo>
                                  <a:pt x="1353997" y="287020"/>
                                </a:lnTo>
                                <a:lnTo>
                                  <a:pt x="1362837" y="285750"/>
                                </a:lnTo>
                                <a:lnTo>
                                  <a:pt x="1379766" y="285750"/>
                                </a:lnTo>
                                <a:lnTo>
                                  <a:pt x="1387106" y="288290"/>
                                </a:lnTo>
                                <a:lnTo>
                                  <a:pt x="1393621" y="293370"/>
                                </a:lnTo>
                                <a:lnTo>
                                  <a:pt x="1398117" y="299720"/>
                                </a:lnTo>
                                <a:lnTo>
                                  <a:pt x="1400213" y="307340"/>
                                </a:lnTo>
                                <a:lnTo>
                                  <a:pt x="1400086" y="309880"/>
                                </a:lnTo>
                                <a:lnTo>
                                  <a:pt x="1399857" y="311150"/>
                                </a:lnTo>
                                <a:lnTo>
                                  <a:pt x="1399730" y="312420"/>
                                </a:lnTo>
                                <a:lnTo>
                                  <a:pt x="1399616" y="313690"/>
                                </a:lnTo>
                                <a:lnTo>
                                  <a:pt x="1399489" y="316230"/>
                                </a:lnTo>
                                <a:lnTo>
                                  <a:pt x="1397596" y="320040"/>
                                </a:lnTo>
                                <a:lnTo>
                                  <a:pt x="1389761" y="326390"/>
                                </a:lnTo>
                                <a:lnTo>
                                  <a:pt x="1383131" y="328930"/>
                                </a:lnTo>
                                <a:lnTo>
                                  <a:pt x="1378927" y="328930"/>
                                </a:lnTo>
                                <a:lnTo>
                                  <a:pt x="1376680" y="323850"/>
                                </a:lnTo>
                                <a:lnTo>
                                  <a:pt x="1377721" y="323850"/>
                                </a:lnTo>
                                <a:lnTo>
                                  <a:pt x="1381175" y="322580"/>
                                </a:lnTo>
                                <a:lnTo>
                                  <a:pt x="1383703" y="318770"/>
                                </a:lnTo>
                                <a:lnTo>
                                  <a:pt x="1385087" y="316230"/>
                                </a:lnTo>
                                <a:lnTo>
                                  <a:pt x="1386471" y="312420"/>
                                </a:lnTo>
                                <a:lnTo>
                                  <a:pt x="1386586" y="309880"/>
                                </a:lnTo>
                                <a:lnTo>
                                  <a:pt x="1385531" y="306070"/>
                                </a:lnTo>
                                <a:lnTo>
                                  <a:pt x="1383423" y="300990"/>
                                </a:lnTo>
                                <a:lnTo>
                                  <a:pt x="1379740" y="298450"/>
                                </a:lnTo>
                                <a:lnTo>
                                  <a:pt x="1374952" y="298450"/>
                                </a:lnTo>
                                <a:lnTo>
                                  <a:pt x="1367129" y="297180"/>
                                </a:lnTo>
                                <a:lnTo>
                                  <a:pt x="1358252" y="300990"/>
                                </a:lnTo>
                                <a:lnTo>
                                  <a:pt x="1353477" y="307340"/>
                                </a:lnTo>
                                <a:lnTo>
                                  <a:pt x="1348651" y="317500"/>
                                </a:lnTo>
                                <a:lnTo>
                                  <a:pt x="1347114" y="325120"/>
                                </a:lnTo>
                                <a:lnTo>
                                  <a:pt x="1348879" y="335280"/>
                                </a:lnTo>
                                <a:lnTo>
                                  <a:pt x="1353934" y="342900"/>
                                </a:lnTo>
                                <a:lnTo>
                                  <a:pt x="1360754" y="349250"/>
                                </a:lnTo>
                                <a:lnTo>
                                  <a:pt x="1369034" y="354330"/>
                                </a:lnTo>
                                <a:lnTo>
                                  <a:pt x="1378381" y="355600"/>
                                </a:lnTo>
                                <a:lnTo>
                                  <a:pt x="1388427" y="355600"/>
                                </a:lnTo>
                                <a:lnTo>
                                  <a:pt x="1397787" y="354330"/>
                                </a:lnTo>
                                <a:lnTo>
                                  <a:pt x="1406474" y="349250"/>
                                </a:lnTo>
                                <a:lnTo>
                                  <a:pt x="1414373" y="347980"/>
                                </a:lnTo>
                                <a:lnTo>
                                  <a:pt x="1448803" y="330200"/>
                                </a:lnTo>
                                <a:lnTo>
                                  <a:pt x="1502244" y="317500"/>
                                </a:lnTo>
                                <a:lnTo>
                                  <a:pt x="1528559" y="317500"/>
                                </a:lnTo>
                                <a:lnTo>
                                  <a:pt x="1550746" y="322580"/>
                                </a:lnTo>
                                <a:lnTo>
                                  <a:pt x="1571472" y="330200"/>
                                </a:lnTo>
                                <a:lnTo>
                                  <a:pt x="1590840" y="337820"/>
                                </a:lnTo>
                                <a:lnTo>
                                  <a:pt x="1629435" y="356870"/>
                                </a:lnTo>
                                <a:lnTo>
                                  <a:pt x="1648879" y="364490"/>
                                </a:lnTo>
                                <a:lnTo>
                                  <a:pt x="1667662" y="368300"/>
                                </a:lnTo>
                                <a:lnTo>
                                  <a:pt x="1686191" y="368300"/>
                                </a:lnTo>
                                <a:lnTo>
                                  <a:pt x="1693303" y="364490"/>
                                </a:lnTo>
                                <a:lnTo>
                                  <a:pt x="1699475" y="361950"/>
                                </a:lnTo>
                                <a:lnTo>
                                  <a:pt x="1711388" y="339090"/>
                                </a:lnTo>
                                <a:lnTo>
                                  <a:pt x="1711515" y="337820"/>
                                </a:lnTo>
                                <a:lnTo>
                                  <a:pt x="1711629" y="336550"/>
                                </a:lnTo>
                                <a:lnTo>
                                  <a:pt x="1711744" y="335280"/>
                                </a:lnTo>
                                <a:lnTo>
                                  <a:pt x="1711858" y="331470"/>
                                </a:lnTo>
                                <a:lnTo>
                                  <a:pt x="1711629" y="330200"/>
                                </a:lnTo>
                                <a:lnTo>
                                  <a:pt x="1711515" y="328930"/>
                                </a:lnTo>
                                <a:lnTo>
                                  <a:pt x="1711388" y="326390"/>
                                </a:lnTo>
                                <a:lnTo>
                                  <a:pt x="1711274" y="325120"/>
                                </a:lnTo>
                                <a:lnTo>
                                  <a:pt x="1708937" y="318770"/>
                                </a:lnTo>
                                <a:lnTo>
                                  <a:pt x="1704365" y="312420"/>
                                </a:lnTo>
                                <a:lnTo>
                                  <a:pt x="1703311" y="311505"/>
                                </a:lnTo>
                                <a:lnTo>
                                  <a:pt x="1703311" y="330200"/>
                                </a:lnTo>
                                <a:lnTo>
                                  <a:pt x="1703197" y="335280"/>
                                </a:lnTo>
                                <a:lnTo>
                                  <a:pt x="1667586" y="360680"/>
                                </a:lnTo>
                                <a:lnTo>
                                  <a:pt x="1650517" y="355600"/>
                                </a:lnTo>
                                <a:lnTo>
                                  <a:pt x="1632483" y="349250"/>
                                </a:lnTo>
                                <a:lnTo>
                                  <a:pt x="1613281" y="337820"/>
                                </a:lnTo>
                                <a:lnTo>
                                  <a:pt x="1574406" y="320040"/>
                                </a:lnTo>
                                <a:lnTo>
                                  <a:pt x="1560982" y="317500"/>
                                </a:lnTo>
                                <a:lnTo>
                                  <a:pt x="1529638" y="307340"/>
                                </a:lnTo>
                                <a:lnTo>
                                  <a:pt x="1477479" y="311150"/>
                                </a:lnTo>
                                <a:lnTo>
                                  <a:pt x="1416481" y="335280"/>
                                </a:lnTo>
                                <a:lnTo>
                                  <a:pt x="1410246" y="337820"/>
                                </a:lnTo>
                                <a:lnTo>
                                  <a:pt x="1403210" y="341630"/>
                                </a:lnTo>
                                <a:lnTo>
                                  <a:pt x="1395552" y="342900"/>
                                </a:lnTo>
                                <a:lnTo>
                                  <a:pt x="1387449" y="345440"/>
                                </a:lnTo>
                                <a:lnTo>
                                  <a:pt x="1379689" y="345440"/>
                                </a:lnTo>
                                <a:lnTo>
                                  <a:pt x="1356588" y="325120"/>
                                </a:lnTo>
                                <a:lnTo>
                                  <a:pt x="1357630" y="318770"/>
                                </a:lnTo>
                                <a:lnTo>
                                  <a:pt x="1360843" y="312420"/>
                                </a:lnTo>
                                <a:lnTo>
                                  <a:pt x="1364183" y="309880"/>
                                </a:lnTo>
                                <a:lnTo>
                                  <a:pt x="1369885" y="306070"/>
                                </a:lnTo>
                                <a:lnTo>
                                  <a:pt x="1374546" y="306070"/>
                                </a:lnTo>
                                <a:lnTo>
                                  <a:pt x="1374609" y="312420"/>
                                </a:lnTo>
                                <a:lnTo>
                                  <a:pt x="1371612" y="313690"/>
                                </a:lnTo>
                                <a:lnTo>
                                  <a:pt x="1369199" y="317500"/>
                                </a:lnTo>
                                <a:lnTo>
                                  <a:pt x="1368107" y="320040"/>
                                </a:lnTo>
                                <a:lnTo>
                                  <a:pt x="1366837" y="323850"/>
                                </a:lnTo>
                                <a:lnTo>
                                  <a:pt x="1367243" y="326390"/>
                                </a:lnTo>
                                <a:lnTo>
                                  <a:pt x="1372196" y="336550"/>
                                </a:lnTo>
                                <a:lnTo>
                                  <a:pt x="1377721" y="337820"/>
                                </a:lnTo>
                                <a:lnTo>
                                  <a:pt x="1384223" y="336550"/>
                                </a:lnTo>
                                <a:lnTo>
                                  <a:pt x="1391970" y="335280"/>
                                </a:lnTo>
                                <a:lnTo>
                                  <a:pt x="1399133" y="330200"/>
                                </a:lnTo>
                                <a:lnTo>
                                  <a:pt x="1401445" y="328930"/>
                                </a:lnTo>
                                <a:lnTo>
                                  <a:pt x="1404912" y="323850"/>
                                </a:lnTo>
                                <a:lnTo>
                                  <a:pt x="1408531" y="317500"/>
                                </a:lnTo>
                                <a:lnTo>
                                  <a:pt x="1409776" y="309880"/>
                                </a:lnTo>
                                <a:lnTo>
                                  <a:pt x="1408087" y="298450"/>
                                </a:lnTo>
                                <a:lnTo>
                                  <a:pt x="1403769" y="292100"/>
                                </a:lnTo>
                                <a:lnTo>
                                  <a:pt x="1398231" y="285750"/>
                                </a:lnTo>
                                <a:lnTo>
                                  <a:pt x="1397127" y="283210"/>
                                </a:lnTo>
                                <a:lnTo>
                                  <a:pt x="1428534" y="276860"/>
                                </a:lnTo>
                                <a:lnTo>
                                  <a:pt x="1447368" y="273050"/>
                                </a:lnTo>
                                <a:lnTo>
                                  <a:pt x="1498587" y="270510"/>
                                </a:lnTo>
                                <a:lnTo>
                                  <a:pt x="1549438" y="276860"/>
                                </a:lnTo>
                                <a:lnTo>
                                  <a:pt x="1598599" y="292100"/>
                                </a:lnTo>
                                <a:lnTo>
                                  <a:pt x="1644713" y="313690"/>
                                </a:lnTo>
                                <a:lnTo>
                                  <a:pt x="1644815" y="317500"/>
                                </a:lnTo>
                                <a:lnTo>
                                  <a:pt x="1644904" y="318770"/>
                                </a:lnTo>
                                <a:lnTo>
                                  <a:pt x="1675422" y="344170"/>
                                </a:lnTo>
                                <a:lnTo>
                                  <a:pt x="1681518" y="342900"/>
                                </a:lnTo>
                                <a:lnTo>
                                  <a:pt x="1684578" y="336550"/>
                                </a:lnTo>
                                <a:lnTo>
                                  <a:pt x="1685467" y="335280"/>
                                </a:lnTo>
                                <a:lnTo>
                                  <a:pt x="1687220" y="331470"/>
                                </a:lnTo>
                                <a:lnTo>
                                  <a:pt x="1687093" y="330200"/>
                                </a:lnTo>
                                <a:lnTo>
                                  <a:pt x="1687017" y="328930"/>
                                </a:lnTo>
                                <a:lnTo>
                                  <a:pt x="1686953" y="326390"/>
                                </a:lnTo>
                                <a:lnTo>
                                  <a:pt x="1686877" y="325120"/>
                                </a:lnTo>
                                <a:lnTo>
                                  <a:pt x="1683537" y="322580"/>
                                </a:lnTo>
                                <a:lnTo>
                                  <a:pt x="1681924" y="318770"/>
                                </a:lnTo>
                                <a:lnTo>
                                  <a:pt x="1681289" y="317500"/>
                                </a:lnTo>
                                <a:lnTo>
                                  <a:pt x="1682267" y="316230"/>
                                </a:lnTo>
                                <a:lnTo>
                                  <a:pt x="1683893" y="313690"/>
                                </a:lnTo>
                                <a:lnTo>
                                  <a:pt x="1686128" y="313690"/>
                                </a:lnTo>
                                <a:lnTo>
                                  <a:pt x="1691322" y="312420"/>
                                </a:lnTo>
                                <a:lnTo>
                                  <a:pt x="1697240" y="317500"/>
                                </a:lnTo>
                                <a:lnTo>
                                  <a:pt x="1700415" y="323850"/>
                                </a:lnTo>
                                <a:lnTo>
                                  <a:pt x="1703311" y="330200"/>
                                </a:lnTo>
                                <a:lnTo>
                                  <a:pt x="1703311" y="311505"/>
                                </a:lnTo>
                                <a:lnTo>
                                  <a:pt x="1698548" y="307340"/>
                                </a:lnTo>
                                <a:lnTo>
                                  <a:pt x="1691932" y="304800"/>
                                </a:lnTo>
                                <a:lnTo>
                                  <a:pt x="1679282" y="304800"/>
                                </a:lnTo>
                                <a:lnTo>
                                  <a:pt x="1674952" y="307340"/>
                                </a:lnTo>
                                <a:lnTo>
                                  <a:pt x="1673110" y="311150"/>
                                </a:lnTo>
                                <a:lnTo>
                                  <a:pt x="1672018" y="313690"/>
                                </a:lnTo>
                                <a:lnTo>
                                  <a:pt x="1670862" y="320040"/>
                                </a:lnTo>
                                <a:lnTo>
                                  <a:pt x="1675815" y="326390"/>
                                </a:lnTo>
                                <a:lnTo>
                                  <a:pt x="1676971" y="328930"/>
                                </a:lnTo>
                                <a:lnTo>
                                  <a:pt x="1677149" y="330200"/>
                                </a:lnTo>
                                <a:lnTo>
                                  <a:pt x="1676400" y="331470"/>
                                </a:lnTo>
                                <a:lnTo>
                                  <a:pt x="1675307" y="332740"/>
                                </a:lnTo>
                                <a:lnTo>
                                  <a:pt x="1672602" y="335280"/>
                                </a:lnTo>
                                <a:lnTo>
                                  <a:pt x="1668907" y="332740"/>
                                </a:lnTo>
                                <a:lnTo>
                                  <a:pt x="1661706" y="332740"/>
                                </a:lnTo>
                                <a:lnTo>
                                  <a:pt x="1656067" y="326390"/>
                                </a:lnTo>
                                <a:lnTo>
                                  <a:pt x="1654568" y="318770"/>
                                </a:lnTo>
                                <a:lnTo>
                                  <a:pt x="1654619" y="311150"/>
                                </a:lnTo>
                                <a:lnTo>
                                  <a:pt x="1694726" y="279400"/>
                                </a:lnTo>
                                <a:lnTo>
                                  <a:pt x="1710613" y="276860"/>
                                </a:lnTo>
                                <a:lnTo>
                                  <a:pt x="1724825" y="280670"/>
                                </a:lnTo>
                                <a:lnTo>
                                  <a:pt x="1736763" y="285750"/>
                                </a:lnTo>
                                <a:lnTo>
                                  <a:pt x="1743710" y="290830"/>
                                </a:lnTo>
                                <a:lnTo>
                                  <a:pt x="1750504" y="293370"/>
                                </a:lnTo>
                                <a:lnTo>
                                  <a:pt x="1757121" y="298450"/>
                                </a:lnTo>
                                <a:lnTo>
                                  <a:pt x="1763483" y="300990"/>
                                </a:lnTo>
                                <a:lnTo>
                                  <a:pt x="1769186" y="304800"/>
                                </a:lnTo>
                                <a:lnTo>
                                  <a:pt x="1775282" y="309880"/>
                                </a:lnTo>
                                <a:lnTo>
                                  <a:pt x="1788363" y="312420"/>
                                </a:lnTo>
                                <a:lnTo>
                                  <a:pt x="1795665" y="316230"/>
                                </a:lnTo>
                                <a:lnTo>
                                  <a:pt x="1819109" y="316230"/>
                                </a:lnTo>
                                <a:lnTo>
                                  <a:pt x="1822577" y="313690"/>
                                </a:lnTo>
                                <a:lnTo>
                                  <a:pt x="1844408" y="306070"/>
                                </a:lnTo>
                                <a:lnTo>
                                  <a:pt x="1864360" y="294640"/>
                                </a:lnTo>
                                <a:lnTo>
                                  <a:pt x="1882978" y="281940"/>
                                </a:lnTo>
                                <a:lnTo>
                                  <a:pt x="1900783" y="266700"/>
                                </a:lnTo>
                                <a:lnTo>
                                  <a:pt x="1902625" y="266700"/>
                                </a:lnTo>
                                <a:lnTo>
                                  <a:pt x="1906371" y="261620"/>
                                </a:lnTo>
                                <a:lnTo>
                                  <a:pt x="1906536" y="261620"/>
                                </a:lnTo>
                                <a:lnTo>
                                  <a:pt x="1925370" y="247650"/>
                                </a:lnTo>
                                <a:lnTo>
                                  <a:pt x="1945335" y="233680"/>
                                </a:lnTo>
                                <a:lnTo>
                                  <a:pt x="1966379" y="223520"/>
                                </a:lnTo>
                                <a:lnTo>
                                  <a:pt x="1988439" y="222250"/>
                                </a:lnTo>
                                <a:lnTo>
                                  <a:pt x="2001024" y="224790"/>
                                </a:lnTo>
                                <a:lnTo>
                                  <a:pt x="2032254" y="254000"/>
                                </a:lnTo>
                                <a:lnTo>
                                  <a:pt x="2033511" y="260350"/>
                                </a:lnTo>
                                <a:lnTo>
                                  <a:pt x="2033409" y="262890"/>
                                </a:lnTo>
                                <a:lnTo>
                                  <a:pt x="2033308" y="266700"/>
                                </a:lnTo>
                                <a:lnTo>
                                  <a:pt x="2031466" y="273050"/>
                                </a:lnTo>
                                <a:lnTo>
                                  <a:pt x="2025434" y="280670"/>
                                </a:lnTo>
                                <a:lnTo>
                                  <a:pt x="2017522" y="287020"/>
                                </a:lnTo>
                                <a:lnTo>
                                  <a:pt x="2008708" y="288290"/>
                                </a:lnTo>
                                <a:lnTo>
                                  <a:pt x="2000021" y="287020"/>
                                </a:lnTo>
                                <a:lnTo>
                                  <a:pt x="1992071" y="285750"/>
                                </a:lnTo>
                                <a:lnTo>
                                  <a:pt x="1984933" y="279400"/>
                                </a:lnTo>
                                <a:lnTo>
                                  <a:pt x="1987689" y="266700"/>
                                </a:lnTo>
                                <a:lnTo>
                                  <a:pt x="1990166" y="265430"/>
                                </a:lnTo>
                                <a:lnTo>
                                  <a:pt x="1992820" y="265430"/>
                                </a:lnTo>
                                <a:lnTo>
                                  <a:pt x="1995690" y="266700"/>
                                </a:lnTo>
                                <a:lnTo>
                                  <a:pt x="1996147" y="267970"/>
                                </a:lnTo>
                                <a:lnTo>
                                  <a:pt x="1996567" y="273050"/>
                                </a:lnTo>
                                <a:lnTo>
                                  <a:pt x="1999843" y="276860"/>
                                </a:lnTo>
                                <a:lnTo>
                                  <a:pt x="2009051" y="280670"/>
                                </a:lnTo>
                                <a:lnTo>
                                  <a:pt x="2013953" y="279400"/>
                                </a:lnTo>
                                <a:lnTo>
                                  <a:pt x="2017128" y="274320"/>
                                </a:lnTo>
                                <a:lnTo>
                                  <a:pt x="2017814" y="274320"/>
                                </a:lnTo>
                                <a:lnTo>
                                  <a:pt x="2018842" y="270510"/>
                                </a:lnTo>
                                <a:lnTo>
                                  <a:pt x="2020900" y="262890"/>
                                </a:lnTo>
                                <a:lnTo>
                                  <a:pt x="2019058" y="254000"/>
                                </a:lnTo>
                                <a:lnTo>
                                  <a:pt x="2013585" y="246380"/>
                                </a:lnTo>
                                <a:lnTo>
                                  <a:pt x="2005774" y="240030"/>
                                </a:lnTo>
                                <a:lnTo>
                                  <a:pt x="1998345" y="234950"/>
                                </a:lnTo>
                                <a:lnTo>
                                  <a:pt x="1989531" y="234950"/>
                                </a:lnTo>
                                <a:lnTo>
                                  <a:pt x="1981581" y="236220"/>
                                </a:lnTo>
                                <a:lnTo>
                                  <a:pt x="1976399" y="240030"/>
                                </a:lnTo>
                                <a:lnTo>
                                  <a:pt x="1970760" y="242570"/>
                                </a:lnTo>
                                <a:lnTo>
                                  <a:pt x="1965134" y="247650"/>
                                </a:lnTo>
                                <a:lnTo>
                                  <a:pt x="1960041" y="255270"/>
                                </a:lnTo>
                                <a:lnTo>
                                  <a:pt x="1955571" y="273050"/>
                                </a:lnTo>
                                <a:lnTo>
                                  <a:pt x="1958517" y="290830"/>
                                </a:lnTo>
                                <a:lnTo>
                                  <a:pt x="1967128" y="304800"/>
                                </a:lnTo>
                                <a:lnTo>
                                  <a:pt x="1979688" y="317500"/>
                                </a:lnTo>
                                <a:lnTo>
                                  <a:pt x="1987702" y="320040"/>
                                </a:lnTo>
                                <a:lnTo>
                                  <a:pt x="1996452" y="323850"/>
                                </a:lnTo>
                                <a:lnTo>
                                  <a:pt x="2015617" y="323850"/>
                                </a:lnTo>
                                <a:lnTo>
                                  <a:pt x="2030450" y="322580"/>
                                </a:lnTo>
                                <a:lnTo>
                                  <a:pt x="2047481" y="317500"/>
                                </a:lnTo>
                                <a:lnTo>
                                  <a:pt x="2050262" y="316230"/>
                                </a:lnTo>
                                <a:lnTo>
                                  <a:pt x="2066937" y="307340"/>
                                </a:lnTo>
                                <a:lnTo>
                                  <a:pt x="2088756" y="297180"/>
                                </a:lnTo>
                                <a:lnTo>
                                  <a:pt x="2101215" y="290830"/>
                                </a:lnTo>
                                <a:lnTo>
                                  <a:pt x="2125802" y="273050"/>
                                </a:lnTo>
                                <a:lnTo>
                                  <a:pt x="2137829" y="265430"/>
                                </a:lnTo>
                                <a:lnTo>
                                  <a:pt x="2145207" y="260350"/>
                                </a:lnTo>
                                <a:lnTo>
                                  <a:pt x="2151316" y="254000"/>
                                </a:lnTo>
                                <a:lnTo>
                                  <a:pt x="2155520" y="254000"/>
                                </a:lnTo>
                                <a:lnTo>
                                  <a:pt x="2164321" y="250190"/>
                                </a:lnTo>
                                <a:lnTo>
                                  <a:pt x="2173033" y="248920"/>
                                </a:lnTo>
                                <a:lnTo>
                                  <a:pt x="2181263" y="250190"/>
                                </a:lnTo>
                                <a:lnTo>
                                  <a:pt x="2188629" y="254000"/>
                                </a:lnTo>
                                <a:lnTo>
                                  <a:pt x="2195118" y="259080"/>
                                </a:lnTo>
                                <a:lnTo>
                                  <a:pt x="2199627" y="266700"/>
                                </a:lnTo>
                                <a:lnTo>
                                  <a:pt x="2201608" y="273050"/>
                                </a:lnTo>
                                <a:lnTo>
                                  <a:pt x="2201011" y="279400"/>
                                </a:lnTo>
                                <a:lnTo>
                                  <a:pt x="2199055" y="285750"/>
                                </a:lnTo>
                                <a:lnTo>
                                  <a:pt x="2191283" y="292100"/>
                                </a:lnTo>
                                <a:lnTo>
                                  <a:pt x="2184603" y="292100"/>
                                </a:lnTo>
                                <a:lnTo>
                                  <a:pt x="2180399" y="293370"/>
                                </a:lnTo>
                                <a:lnTo>
                                  <a:pt x="2178151" y="290830"/>
                                </a:lnTo>
                                <a:lnTo>
                                  <a:pt x="2178380" y="288290"/>
                                </a:lnTo>
                                <a:lnTo>
                                  <a:pt x="2178672" y="288290"/>
                                </a:lnTo>
                                <a:lnTo>
                                  <a:pt x="2178951" y="287020"/>
                                </a:lnTo>
                                <a:lnTo>
                                  <a:pt x="2182647" y="285750"/>
                                </a:lnTo>
                                <a:lnTo>
                                  <a:pt x="2185174" y="285750"/>
                                </a:lnTo>
                                <a:lnTo>
                                  <a:pt x="2188006" y="279400"/>
                                </a:lnTo>
                                <a:lnTo>
                                  <a:pt x="2188057" y="274320"/>
                                </a:lnTo>
                                <a:lnTo>
                                  <a:pt x="2187295" y="273050"/>
                                </a:lnTo>
                                <a:lnTo>
                                  <a:pt x="2186902" y="270510"/>
                                </a:lnTo>
                                <a:lnTo>
                                  <a:pt x="2184946" y="266700"/>
                                </a:lnTo>
                                <a:lnTo>
                                  <a:pt x="2181199" y="262890"/>
                                </a:lnTo>
                                <a:lnTo>
                                  <a:pt x="2176424" y="262890"/>
                                </a:lnTo>
                                <a:lnTo>
                                  <a:pt x="2168652" y="261620"/>
                                </a:lnTo>
                                <a:lnTo>
                                  <a:pt x="2159724" y="266700"/>
                                </a:lnTo>
                                <a:lnTo>
                                  <a:pt x="2154999" y="273050"/>
                                </a:lnTo>
                                <a:lnTo>
                                  <a:pt x="2150148" y="280670"/>
                                </a:lnTo>
                                <a:lnTo>
                                  <a:pt x="2148598" y="292100"/>
                                </a:lnTo>
                                <a:lnTo>
                                  <a:pt x="2150351" y="299720"/>
                                </a:lnTo>
                                <a:lnTo>
                                  <a:pt x="2155393" y="309880"/>
                                </a:lnTo>
                                <a:lnTo>
                                  <a:pt x="2162225" y="313690"/>
                                </a:lnTo>
                                <a:lnTo>
                                  <a:pt x="2170519" y="317500"/>
                                </a:lnTo>
                                <a:lnTo>
                                  <a:pt x="2179866" y="320040"/>
                                </a:lnTo>
                                <a:lnTo>
                                  <a:pt x="2189899" y="320040"/>
                                </a:lnTo>
                                <a:lnTo>
                                  <a:pt x="2199259" y="318770"/>
                                </a:lnTo>
                                <a:lnTo>
                                  <a:pt x="2207945" y="316230"/>
                                </a:lnTo>
                                <a:lnTo>
                                  <a:pt x="2215832" y="311150"/>
                                </a:lnTo>
                                <a:lnTo>
                                  <a:pt x="2222779" y="307340"/>
                                </a:lnTo>
                                <a:lnTo>
                                  <a:pt x="2250300" y="293370"/>
                                </a:lnTo>
                                <a:lnTo>
                                  <a:pt x="2277211" y="285750"/>
                                </a:lnTo>
                                <a:lnTo>
                                  <a:pt x="2303754" y="281940"/>
                                </a:lnTo>
                                <a:lnTo>
                                  <a:pt x="2330081" y="281940"/>
                                </a:lnTo>
                                <a:lnTo>
                                  <a:pt x="2352256" y="287020"/>
                                </a:lnTo>
                                <a:lnTo>
                                  <a:pt x="2372982" y="294640"/>
                                </a:lnTo>
                                <a:lnTo>
                                  <a:pt x="2392337" y="304800"/>
                                </a:lnTo>
                                <a:lnTo>
                                  <a:pt x="2430907" y="323850"/>
                                </a:lnTo>
                                <a:lnTo>
                                  <a:pt x="2450338" y="330200"/>
                                </a:lnTo>
                                <a:lnTo>
                                  <a:pt x="2469134" y="335280"/>
                                </a:lnTo>
                                <a:lnTo>
                                  <a:pt x="2487663" y="332740"/>
                                </a:lnTo>
                                <a:lnTo>
                                  <a:pt x="2494788" y="330200"/>
                                </a:lnTo>
                                <a:lnTo>
                                  <a:pt x="2500973" y="326390"/>
                                </a:lnTo>
                                <a:lnTo>
                                  <a:pt x="2502255" y="325120"/>
                                </a:lnTo>
                                <a:lnTo>
                                  <a:pt x="2506091" y="322580"/>
                                </a:lnTo>
                                <a:lnTo>
                                  <a:pt x="2510002" y="313690"/>
                                </a:lnTo>
                                <a:lnTo>
                                  <a:pt x="2512530" y="306070"/>
                                </a:lnTo>
                                <a:lnTo>
                                  <a:pt x="2513330" y="298450"/>
                                </a:lnTo>
                                <a:lnTo>
                                  <a:pt x="2513215" y="297180"/>
                                </a:lnTo>
                                <a:lnTo>
                                  <a:pt x="2513101" y="294640"/>
                                </a:lnTo>
                                <a:lnTo>
                                  <a:pt x="2504821" y="278295"/>
                                </a:lnTo>
                                <a:lnTo>
                                  <a:pt x="2504821" y="294640"/>
                                </a:lnTo>
                                <a:lnTo>
                                  <a:pt x="2504795" y="297180"/>
                                </a:lnTo>
                                <a:lnTo>
                                  <a:pt x="2504694" y="299720"/>
                                </a:lnTo>
                                <a:lnTo>
                                  <a:pt x="2504592" y="304800"/>
                                </a:lnTo>
                                <a:lnTo>
                                  <a:pt x="2501366" y="311150"/>
                                </a:lnTo>
                                <a:lnTo>
                                  <a:pt x="2499182" y="316230"/>
                                </a:lnTo>
                                <a:lnTo>
                                  <a:pt x="2494572" y="322580"/>
                                </a:lnTo>
                                <a:lnTo>
                                  <a:pt x="2485352" y="323850"/>
                                </a:lnTo>
                                <a:lnTo>
                                  <a:pt x="2469083" y="325120"/>
                                </a:lnTo>
                                <a:lnTo>
                                  <a:pt x="2452027" y="322580"/>
                                </a:lnTo>
                                <a:lnTo>
                                  <a:pt x="2433967" y="313690"/>
                                </a:lnTo>
                                <a:lnTo>
                                  <a:pt x="2414740" y="304800"/>
                                </a:lnTo>
                                <a:lnTo>
                                  <a:pt x="2375903" y="285750"/>
                                </a:lnTo>
                                <a:lnTo>
                                  <a:pt x="2362479" y="281940"/>
                                </a:lnTo>
                                <a:lnTo>
                                  <a:pt x="2331148" y="273050"/>
                                </a:lnTo>
                                <a:lnTo>
                                  <a:pt x="2279002" y="275590"/>
                                </a:lnTo>
                                <a:lnTo>
                                  <a:pt x="2218004" y="299720"/>
                                </a:lnTo>
                                <a:lnTo>
                                  <a:pt x="2211730" y="304800"/>
                                </a:lnTo>
                                <a:lnTo>
                                  <a:pt x="2204682" y="306070"/>
                                </a:lnTo>
                                <a:lnTo>
                                  <a:pt x="2197023" y="309880"/>
                                </a:lnTo>
                                <a:lnTo>
                                  <a:pt x="2188921" y="311150"/>
                                </a:lnTo>
                                <a:lnTo>
                                  <a:pt x="2181161" y="311150"/>
                                </a:lnTo>
                                <a:lnTo>
                                  <a:pt x="2173922" y="309880"/>
                                </a:lnTo>
                                <a:lnTo>
                                  <a:pt x="2167572" y="306070"/>
                                </a:lnTo>
                                <a:lnTo>
                                  <a:pt x="2162492" y="303530"/>
                                </a:lnTo>
                                <a:lnTo>
                                  <a:pt x="2159203" y="297180"/>
                                </a:lnTo>
                                <a:lnTo>
                                  <a:pt x="2158085" y="292100"/>
                                </a:lnTo>
                                <a:lnTo>
                                  <a:pt x="2159127" y="285750"/>
                                </a:lnTo>
                                <a:lnTo>
                                  <a:pt x="2162314" y="279400"/>
                                </a:lnTo>
                                <a:lnTo>
                                  <a:pt x="2165705" y="274320"/>
                                </a:lnTo>
                                <a:lnTo>
                                  <a:pt x="2171408" y="273050"/>
                                </a:lnTo>
                                <a:lnTo>
                                  <a:pt x="2177224" y="273050"/>
                                </a:lnTo>
                                <a:lnTo>
                                  <a:pt x="2178088" y="274320"/>
                                </a:lnTo>
                                <a:lnTo>
                                  <a:pt x="2178380" y="275590"/>
                                </a:lnTo>
                                <a:lnTo>
                                  <a:pt x="2177631" y="279400"/>
                                </a:lnTo>
                                <a:lnTo>
                                  <a:pt x="2173084" y="279400"/>
                                </a:lnTo>
                                <a:lnTo>
                                  <a:pt x="2170722" y="281940"/>
                                </a:lnTo>
                                <a:lnTo>
                                  <a:pt x="2169566" y="285750"/>
                                </a:lnTo>
                                <a:lnTo>
                                  <a:pt x="2168360" y="288290"/>
                                </a:lnTo>
                                <a:lnTo>
                                  <a:pt x="2168474" y="290830"/>
                                </a:lnTo>
                                <a:lnTo>
                                  <a:pt x="2168702" y="292100"/>
                                </a:lnTo>
                                <a:lnTo>
                                  <a:pt x="2170607" y="297180"/>
                                </a:lnTo>
                                <a:lnTo>
                                  <a:pt x="2173706" y="300990"/>
                                </a:lnTo>
                                <a:lnTo>
                                  <a:pt x="2179180" y="303530"/>
                                </a:lnTo>
                                <a:lnTo>
                                  <a:pt x="2185759" y="303530"/>
                                </a:lnTo>
                                <a:lnTo>
                                  <a:pt x="2193480" y="299720"/>
                                </a:lnTo>
                                <a:lnTo>
                                  <a:pt x="2200630" y="297180"/>
                                </a:lnTo>
                                <a:lnTo>
                                  <a:pt x="2202942" y="293370"/>
                                </a:lnTo>
                                <a:lnTo>
                                  <a:pt x="2206409" y="290830"/>
                                </a:lnTo>
                                <a:lnTo>
                                  <a:pt x="2210003" y="283210"/>
                                </a:lnTo>
                                <a:lnTo>
                                  <a:pt x="2193125" y="246380"/>
                                </a:lnTo>
                                <a:lnTo>
                                  <a:pt x="2183841" y="241300"/>
                                </a:lnTo>
                                <a:lnTo>
                                  <a:pt x="2162759" y="241300"/>
                                </a:lnTo>
                                <a:lnTo>
                                  <a:pt x="2151938" y="243840"/>
                                </a:lnTo>
                                <a:lnTo>
                                  <a:pt x="2146884" y="247650"/>
                                </a:lnTo>
                                <a:lnTo>
                                  <a:pt x="2140140" y="250190"/>
                                </a:lnTo>
                                <a:lnTo>
                                  <a:pt x="2132012" y="256540"/>
                                </a:lnTo>
                                <a:lnTo>
                                  <a:pt x="2120303" y="266700"/>
                                </a:lnTo>
                                <a:lnTo>
                                  <a:pt x="2108403" y="273050"/>
                                </a:lnTo>
                                <a:lnTo>
                                  <a:pt x="2063419" y="298450"/>
                                </a:lnTo>
                                <a:lnTo>
                                  <a:pt x="2015045" y="316230"/>
                                </a:lnTo>
                                <a:lnTo>
                                  <a:pt x="2006498" y="316230"/>
                                </a:lnTo>
                                <a:lnTo>
                                  <a:pt x="1967572" y="287020"/>
                                </a:lnTo>
                                <a:lnTo>
                                  <a:pt x="1965134" y="273050"/>
                                </a:lnTo>
                                <a:lnTo>
                                  <a:pt x="1968512" y="260350"/>
                                </a:lnTo>
                                <a:lnTo>
                                  <a:pt x="1975434" y="250190"/>
                                </a:lnTo>
                                <a:lnTo>
                                  <a:pt x="1983930" y="247650"/>
                                </a:lnTo>
                                <a:lnTo>
                                  <a:pt x="1992947" y="246380"/>
                                </a:lnTo>
                                <a:lnTo>
                                  <a:pt x="2001456" y="247650"/>
                                </a:lnTo>
                                <a:lnTo>
                                  <a:pt x="2006346" y="252730"/>
                                </a:lnTo>
                                <a:lnTo>
                                  <a:pt x="2009990" y="255270"/>
                                </a:lnTo>
                                <a:lnTo>
                                  <a:pt x="2011400" y="261620"/>
                                </a:lnTo>
                                <a:lnTo>
                                  <a:pt x="2009571" y="269240"/>
                                </a:lnTo>
                                <a:lnTo>
                                  <a:pt x="2008771" y="270510"/>
                                </a:lnTo>
                                <a:lnTo>
                                  <a:pt x="2007273" y="270510"/>
                                </a:lnTo>
                                <a:lnTo>
                                  <a:pt x="2006815" y="269240"/>
                                </a:lnTo>
                                <a:lnTo>
                                  <a:pt x="2005774" y="269240"/>
                                </a:lnTo>
                                <a:lnTo>
                                  <a:pt x="2005660" y="267970"/>
                                </a:lnTo>
                                <a:lnTo>
                                  <a:pt x="2005482" y="266700"/>
                                </a:lnTo>
                                <a:lnTo>
                                  <a:pt x="2005393" y="265430"/>
                                </a:lnTo>
                                <a:lnTo>
                                  <a:pt x="2005304" y="262890"/>
                                </a:lnTo>
                                <a:lnTo>
                                  <a:pt x="2005203" y="261620"/>
                                </a:lnTo>
                                <a:lnTo>
                                  <a:pt x="2000478" y="255270"/>
                                </a:lnTo>
                                <a:lnTo>
                                  <a:pt x="1994027" y="255270"/>
                                </a:lnTo>
                                <a:lnTo>
                                  <a:pt x="1986534" y="254000"/>
                                </a:lnTo>
                                <a:lnTo>
                                  <a:pt x="1979574" y="260350"/>
                                </a:lnTo>
                                <a:lnTo>
                                  <a:pt x="1977783" y="266700"/>
                                </a:lnTo>
                                <a:lnTo>
                                  <a:pt x="1977758" y="267970"/>
                                </a:lnTo>
                                <a:lnTo>
                                  <a:pt x="1977656" y="273050"/>
                                </a:lnTo>
                                <a:lnTo>
                                  <a:pt x="2008898" y="298450"/>
                                </a:lnTo>
                                <a:lnTo>
                                  <a:pt x="2021014" y="297180"/>
                                </a:lnTo>
                                <a:lnTo>
                                  <a:pt x="2042985" y="265430"/>
                                </a:lnTo>
                                <a:lnTo>
                                  <a:pt x="2043036" y="262890"/>
                                </a:lnTo>
                                <a:lnTo>
                                  <a:pt x="2065197" y="254000"/>
                                </a:lnTo>
                                <a:lnTo>
                                  <a:pt x="2087359" y="242570"/>
                                </a:lnTo>
                                <a:lnTo>
                                  <a:pt x="2133714" y="228600"/>
                                </a:lnTo>
                                <a:lnTo>
                                  <a:pt x="2181555" y="215900"/>
                                </a:lnTo>
                                <a:lnTo>
                                  <a:pt x="2230272" y="210820"/>
                                </a:lnTo>
                                <a:lnTo>
                                  <a:pt x="2279294" y="210820"/>
                                </a:lnTo>
                                <a:lnTo>
                                  <a:pt x="2328049" y="215900"/>
                                </a:lnTo>
                                <a:lnTo>
                                  <a:pt x="2375928" y="227330"/>
                                </a:lnTo>
                                <a:lnTo>
                                  <a:pt x="2422372" y="241300"/>
                                </a:lnTo>
                                <a:lnTo>
                                  <a:pt x="2466759" y="261620"/>
                                </a:lnTo>
                                <a:lnTo>
                                  <a:pt x="2460472" y="270510"/>
                                </a:lnTo>
                                <a:lnTo>
                                  <a:pt x="2456256" y="279400"/>
                                </a:lnTo>
                                <a:lnTo>
                                  <a:pt x="2454160" y="287020"/>
                                </a:lnTo>
                                <a:lnTo>
                                  <a:pt x="2454249" y="294640"/>
                                </a:lnTo>
                                <a:lnTo>
                                  <a:pt x="2455697" y="303530"/>
                                </a:lnTo>
                                <a:lnTo>
                                  <a:pt x="2461171" y="307340"/>
                                </a:lnTo>
                                <a:lnTo>
                                  <a:pt x="2476881" y="309880"/>
                                </a:lnTo>
                                <a:lnTo>
                                  <a:pt x="2482989" y="306070"/>
                                </a:lnTo>
                                <a:lnTo>
                                  <a:pt x="2486037" y="300990"/>
                                </a:lnTo>
                                <a:lnTo>
                                  <a:pt x="2486952" y="299720"/>
                                </a:lnTo>
                                <a:lnTo>
                                  <a:pt x="2488755" y="298450"/>
                                </a:lnTo>
                                <a:lnTo>
                                  <a:pt x="2488679" y="297180"/>
                                </a:lnTo>
                                <a:lnTo>
                                  <a:pt x="2488603" y="294640"/>
                                </a:lnTo>
                                <a:lnTo>
                                  <a:pt x="2488514" y="293370"/>
                                </a:lnTo>
                                <a:lnTo>
                                  <a:pt x="2488349" y="292100"/>
                                </a:lnTo>
                                <a:lnTo>
                                  <a:pt x="2485009" y="285750"/>
                                </a:lnTo>
                                <a:lnTo>
                                  <a:pt x="2483447" y="285750"/>
                                </a:lnTo>
                                <a:lnTo>
                                  <a:pt x="2482761" y="281940"/>
                                </a:lnTo>
                                <a:lnTo>
                                  <a:pt x="2483739" y="279400"/>
                                </a:lnTo>
                                <a:lnTo>
                                  <a:pt x="2492832" y="279400"/>
                                </a:lnTo>
                                <a:lnTo>
                                  <a:pt x="2498712" y="281940"/>
                                </a:lnTo>
                                <a:lnTo>
                                  <a:pt x="2501938" y="288290"/>
                                </a:lnTo>
                                <a:lnTo>
                                  <a:pt x="2504821" y="294640"/>
                                </a:lnTo>
                                <a:lnTo>
                                  <a:pt x="2504821" y="278295"/>
                                </a:lnTo>
                                <a:lnTo>
                                  <a:pt x="2500007" y="273050"/>
                                </a:lnTo>
                                <a:lnTo>
                                  <a:pt x="2493416" y="269240"/>
                                </a:lnTo>
                                <a:lnTo>
                                  <a:pt x="2486507" y="269240"/>
                                </a:lnTo>
                                <a:lnTo>
                                  <a:pt x="2472398" y="285750"/>
                                </a:lnTo>
                                <a:lnTo>
                                  <a:pt x="2477351" y="292100"/>
                                </a:lnTo>
                                <a:lnTo>
                                  <a:pt x="2478443" y="293370"/>
                                </a:lnTo>
                                <a:lnTo>
                                  <a:pt x="2478671" y="294640"/>
                                </a:lnTo>
                                <a:lnTo>
                                  <a:pt x="2477859" y="297180"/>
                                </a:lnTo>
                                <a:lnTo>
                                  <a:pt x="2476830" y="298450"/>
                                </a:lnTo>
                                <a:lnTo>
                                  <a:pt x="2474061" y="299720"/>
                                </a:lnTo>
                                <a:lnTo>
                                  <a:pt x="2466403" y="298450"/>
                                </a:lnTo>
                                <a:lnTo>
                                  <a:pt x="2464219" y="297180"/>
                                </a:lnTo>
                                <a:lnTo>
                                  <a:pt x="2463584" y="293370"/>
                                </a:lnTo>
                                <a:lnTo>
                                  <a:pt x="2464714" y="283210"/>
                                </a:lnTo>
                                <a:lnTo>
                                  <a:pt x="2470861" y="273050"/>
                                </a:lnTo>
                                <a:lnTo>
                                  <a:pt x="2482164" y="260350"/>
                                </a:lnTo>
                                <a:lnTo>
                                  <a:pt x="2489555" y="255270"/>
                                </a:lnTo>
                                <a:lnTo>
                                  <a:pt x="2498775" y="248920"/>
                                </a:lnTo>
                                <a:lnTo>
                                  <a:pt x="2517076" y="242570"/>
                                </a:lnTo>
                                <a:lnTo>
                                  <a:pt x="2535631" y="242570"/>
                                </a:lnTo>
                                <a:lnTo>
                                  <a:pt x="2573299" y="261620"/>
                                </a:lnTo>
                                <a:lnTo>
                                  <a:pt x="2602839" y="294640"/>
                                </a:lnTo>
                                <a:lnTo>
                                  <a:pt x="2605151" y="298450"/>
                                </a:lnTo>
                                <a:lnTo>
                                  <a:pt x="2612682" y="309880"/>
                                </a:lnTo>
                                <a:lnTo>
                                  <a:pt x="2621153" y="317500"/>
                                </a:lnTo>
                                <a:lnTo>
                                  <a:pt x="2630551" y="322580"/>
                                </a:lnTo>
                                <a:lnTo>
                                  <a:pt x="2640850" y="323850"/>
                                </a:lnTo>
                                <a:lnTo>
                                  <a:pt x="2667558" y="322580"/>
                                </a:lnTo>
                                <a:lnTo>
                                  <a:pt x="2680982" y="316230"/>
                                </a:lnTo>
                                <a:lnTo>
                                  <a:pt x="2694406" y="309880"/>
                                </a:lnTo>
                                <a:lnTo>
                                  <a:pt x="2719654" y="290830"/>
                                </a:lnTo>
                                <a:lnTo>
                                  <a:pt x="2741587" y="270510"/>
                                </a:lnTo>
                                <a:lnTo>
                                  <a:pt x="2745270" y="267970"/>
                                </a:lnTo>
                                <a:lnTo>
                                  <a:pt x="2751836" y="261620"/>
                                </a:lnTo>
                                <a:lnTo>
                                  <a:pt x="2752013" y="261620"/>
                                </a:lnTo>
                                <a:lnTo>
                                  <a:pt x="2770835" y="247650"/>
                                </a:lnTo>
                                <a:lnTo>
                                  <a:pt x="2790812" y="233680"/>
                                </a:lnTo>
                                <a:lnTo>
                                  <a:pt x="2811869" y="223520"/>
                                </a:lnTo>
                                <a:lnTo>
                                  <a:pt x="2833967" y="222250"/>
                                </a:lnTo>
                                <a:lnTo>
                                  <a:pt x="2846514" y="224790"/>
                                </a:lnTo>
                                <a:lnTo>
                                  <a:pt x="2877769" y="254000"/>
                                </a:lnTo>
                                <a:lnTo>
                                  <a:pt x="2879001" y="260350"/>
                                </a:lnTo>
                                <a:lnTo>
                                  <a:pt x="2878886" y="262890"/>
                                </a:lnTo>
                                <a:lnTo>
                                  <a:pt x="2878785" y="266700"/>
                                </a:lnTo>
                                <a:lnTo>
                                  <a:pt x="2876931" y="273050"/>
                                </a:lnTo>
                                <a:lnTo>
                                  <a:pt x="2870911" y="280670"/>
                                </a:lnTo>
                                <a:lnTo>
                                  <a:pt x="2862999" y="287020"/>
                                </a:lnTo>
                                <a:lnTo>
                                  <a:pt x="2854198" y="288290"/>
                                </a:lnTo>
                                <a:lnTo>
                                  <a:pt x="2845485" y="287020"/>
                                </a:lnTo>
                                <a:lnTo>
                                  <a:pt x="2837535" y="285750"/>
                                </a:lnTo>
                                <a:lnTo>
                                  <a:pt x="2830449" y="279400"/>
                                </a:lnTo>
                                <a:lnTo>
                                  <a:pt x="2832531" y="269240"/>
                                </a:lnTo>
                                <a:lnTo>
                                  <a:pt x="2833217" y="266700"/>
                                </a:lnTo>
                                <a:lnTo>
                                  <a:pt x="2835630" y="265430"/>
                                </a:lnTo>
                                <a:lnTo>
                                  <a:pt x="2838285" y="265430"/>
                                </a:lnTo>
                                <a:lnTo>
                                  <a:pt x="2841218" y="266700"/>
                                </a:lnTo>
                                <a:lnTo>
                                  <a:pt x="2841739" y="267970"/>
                                </a:lnTo>
                                <a:lnTo>
                                  <a:pt x="2842082" y="273050"/>
                                </a:lnTo>
                                <a:lnTo>
                                  <a:pt x="2845308" y="276860"/>
                                </a:lnTo>
                                <a:lnTo>
                                  <a:pt x="2854528" y="280670"/>
                                </a:lnTo>
                                <a:lnTo>
                                  <a:pt x="2859417" y="279400"/>
                                </a:lnTo>
                                <a:lnTo>
                                  <a:pt x="2862478" y="275590"/>
                                </a:lnTo>
                                <a:lnTo>
                                  <a:pt x="2862643" y="274320"/>
                                </a:lnTo>
                                <a:lnTo>
                                  <a:pt x="2863329" y="274320"/>
                                </a:lnTo>
                                <a:lnTo>
                                  <a:pt x="2864358" y="270510"/>
                                </a:lnTo>
                                <a:lnTo>
                                  <a:pt x="2866402" y="262890"/>
                                </a:lnTo>
                                <a:lnTo>
                                  <a:pt x="2864548" y="254000"/>
                                </a:lnTo>
                                <a:lnTo>
                                  <a:pt x="2859062" y="246380"/>
                                </a:lnTo>
                                <a:lnTo>
                                  <a:pt x="2851239" y="240030"/>
                                </a:lnTo>
                                <a:lnTo>
                                  <a:pt x="2843809" y="234950"/>
                                </a:lnTo>
                                <a:lnTo>
                                  <a:pt x="2834995" y="234950"/>
                                </a:lnTo>
                                <a:lnTo>
                                  <a:pt x="2827109" y="236220"/>
                                </a:lnTo>
                                <a:lnTo>
                                  <a:pt x="2821889" y="240030"/>
                                </a:lnTo>
                                <a:lnTo>
                                  <a:pt x="2816237" y="242570"/>
                                </a:lnTo>
                                <a:lnTo>
                                  <a:pt x="2810637" y="247650"/>
                                </a:lnTo>
                                <a:lnTo>
                                  <a:pt x="2805569" y="255270"/>
                                </a:lnTo>
                                <a:lnTo>
                                  <a:pt x="2801074" y="273050"/>
                                </a:lnTo>
                                <a:lnTo>
                                  <a:pt x="2804007" y="290830"/>
                                </a:lnTo>
                                <a:lnTo>
                                  <a:pt x="2812618" y="304800"/>
                                </a:lnTo>
                                <a:lnTo>
                                  <a:pt x="2825153" y="317500"/>
                                </a:lnTo>
                                <a:lnTo>
                                  <a:pt x="2833166" y="320040"/>
                                </a:lnTo>
                                <a:lnTo>
                                  <a:pt x="2841929" y="323850"/>
                                </a:lnTo>
                                <a:lnTo>
                                  <a:pt x="2861373" y="323850"/>
                                </a:lnTo>
                                <a:lnTo>
                                  <a:pt x="2875915" y="322580"/>
                                </a:lnTo>
                                <a:lnTo>
                                  <a:pt x="2892945" y="317500"/>
                                </a:lnTo>
                                <a:lnTo>
                                  <a:pt x="2895727" y="316230"/>
                                </a:lnTo>
                                <a:lnTo>
                                  <a:pt x="2912414" y="307340"/>
                                </a:lnTo>
                                <a:lnTo>
                                  <a:pt x="2934233" y="297180"/>
                                </a:lnTo>
                                <a:lnTo>
                                  <a:pt x="2946717" y="290830"/>
                                </a:lnTo>
                                <a:lnTo>
                                  <a:pt x="2971279" y="273050"/>
                                </a:lnTo>
                                <a:lnTo>
                                  <a:pt x="2983293" y="265430"/>
                                </a:lnTo>
                                <a:lnTo>
                                  <a:pt x="2990672" y="260350"/>
                                </a:lnTo>
                                <a:lnTo>
                                  <a:pt x="2996781" y="254000"/>
                                </a:lnTo>
                                <a:lnTo>
                                  <a:pt x="3000984" y="254000"/>
                                </a:lnTo>
                                <a:lnTo>
                                  <a:pt x="3009823" y="250190"/>
                                </a:lnTo>
                                <a:lnTo>
                                  <a:pt x="3018536" y="248920"/>
                                </a:lnTo>
                                <a:lnTo>
                                  <a:pt x="3026765" y="250190"/>
                                </a:lnTo>
                                <a:lnTo>
                                  <a:pt x="3034093" y="254000"/>
                                </a:lnTo>
                                <a:lnTo>
                                  <a:pt x="3040608" y="259080"/>
                                </a:lnTo>
                                <a:lnTo>
                                  <a:pt x="3045104" y="266700"/>
                                </a:lnTo>
                                <a:lnTo>
                                  <a:pt x="3047073" y="273050"/>
                                </a:lnTo>
                                <a:lnTo>
                                  <a:pt x="3046476" y="279400"/>
                                </a:lnTo>
                                <a:lnTo>
                                  <a:pt x="3044583" y="285750"/>
                                </a:lnTo>
                                <a:lnTo>
                                  <a:pt x="3036747" y="292100"/>
                                </a:lnTo>
                                <a:lnTo>
                                  <a:pt x="3030067" y="292100"/>
                                </a:lnTo>
                                <a:lnTo>
                                  <a:pt x="3025864" y="293370"/>
                                </a:lnTo>
                                <a:lnTo>
                                  <a:pt x="3024657" y="292100"/>
                                </a:lnTo>
                                <a:lnTo>
                                  <a:pt x="3023616" y="290830"/>
                                </a:lnTo>
                                <a:lnTo>
                                  <a:pt x="3023844" y="288290"/>
                                </a:lnTo>
                                <a:lnTo>
                                  <a:pt x="3024136" y="288290"/>
                                </a:lnTo>
                                <a:lnTo>
                                  <a:pt x="3024428" y="287020"/>
                                </a:lnTo>
                                <a:lnTo>
                                  <a:pt x="3024708" y="287020"/>
                                </a:lnTo>
                                <a:lnTo>
                                  <a:pt x="3028111" y="285750"/>
                                </a:lnTo>
                                <a:lnTo>
                                  <a:pt x="3030702" y="285750"/>
                                </a:lnTo>
                                <a:lnTo>
                                  <a:pt x="3032087" y="280670"/>
                                </a:lnTo>
                                <a:lnTo>
                                  <a:pt x="3033471" y="279400"/>
                                </a:lnTo>
                                <a:lnTo>
                                  <a:pt x="3033585" y="274320"/>
                                </a:lnTo>
                                <a:lnTo>
                                  <a:pt x="3032531" y="273050"/>
                                </a:lnTo>
                                <a:lnTo>
                                  <a:pt x="3030410" y="266700"/>
                                </a:lnTo>
                                <a:lnTo>
                                  <a:pt x="3026727" y="262890"/>
                                </a:lnTo>
                                <a:lnTo>
                                  <a:pt x="3021888" y="262890"/>
                                </a:lnTo>
                                <a:lnTo>
                                  <a:pt x="3014116" y="261620"/>
                                </a:lnTo>
                                <a:lnTo>
                                  <a:pt x="3005251" y="266700"/>
                                </a:lnTo>
                                <a:lnTo>
                                  <a:pt x="3000464" y="273050"/>
                                </a:lnTo>
                                <a:lnTo>
                                  <a:pt x="2995638" y="280670"/>
                                </a:lnTo>
                                <a:lnTo>
                                  <a:pt x="2994114" y="292100"/>
                                </a:lnTo>
                                <a:lnTo>
                                  <a:pt x="2995879" y="299720"/>
                                </a:lnTo>
                                <a:lnTo>
                                  <a:pt x="3000933" y="309880"/>
                                </a:lnTo>
                                <a:lnTo>
                                  <a:pt x="3007728" y="313690"/>
                                </a:lnTo>
                                <a:lnTo>
                                  <a:pt x="3015996" y="317500"/>
                                </a:lnTo>
                                <a:lnTo>
                                  <a:pt x="3025368" y="320040"/>
                                </a:lnTo>
                                <a:lnTo>
                                  <a:pt x="3035427" y="320040"/>
                                </a:lnTo>
                                <a:lnTo>
                                  <a:pt x="3044761" y="318770"/>
                                </a:lnTo>
                                <a:lnTo>
                                  <a:pt x="3053448" y="316230"/>
                                </a:lnTo>
                                <a:lnTo>
                                  <a:pt x="3061335" y="311150"/>
                                </a:lnTo>
                                <a:lnTo>
                                  <a:pt x="3068243" y="307340"/>
                                </a:lnTo>
                                <a:lnTo>
                                  <a:pt x="3095764" y="293370"/>
                                </a:lnTo>
                                <a:lnTo>
                                  <a:pt x="3122676" y="285750"/>
                                </a:lnTo>
                                <a:lnTo>
                                  <a:pt x="3149219" y="281940"/>
                                </a:lnTo>
                                <a:lnTo>
                                  <a:pt x="3175546" y="281940"/>
                                </a:lnTo>
                                <a:lnTo>
                                  <a:pt x="3197733" y="287020"/>
                                </a:lnTo>
                                <a:lnTo>
                                  <a:pt x="3218446" y="294640"/>
                                </a:lnTo>
                                <a:lnTo>
                                  <a:pt x="3223679" y="297180"/>
                                </a:lnTo>
                                <a:lnTo>
                                  <a:pt x="3223679" y="287020"/>
                                </a:lnTo>
                                <a:lnTo>
                                  <a:pt x="3221380" y="285750"/>
                                </a:lnTo>
                                <a:lnTo>
                                  <a:pt x="3207943" y="281940"/>
                                </a:lnTo>
                                <a:lnTo>
                                  <a:pt x="3176613" y="273050"/>
                                </a:lnTo>
                                <a:lnTo>
                                  <a:pt x="3124466" y="275590"/>
                                </a:lnTo>
                                <a:lnTo>
                                  <a:pt x="3063468" y="299720"/>
                                </a:lnTo>
                                <a:lnTo>
                                  <a:pt x="3057233" y="304800"/>
                                </a:lnTo>
                                <a:lnTo>
                                  <a:pt x="3050184" y="306070"/>
                                </a:lnTo>
                                <a:lnTo>
                                  <a:pt x="3042513" y="309880"/>
                                </a:lnTo>
                                <a:lnTo>
                                  <a:pt x="3034385" y="311150"/>
                                </a:lnTo>
                                <a:lnTo>
                                  <a:pt x="3026664" y="311150"/>
                                </a:lnTo>
                                <a:lnTo>
                                  <a:pt x="3019425" y="309880"/>
                                </a:lnTo>
                                <a:lnTo>
                                  <a:pt x="3013062" y="306070"/>
                                </a:lnTo>
                                <a:lnTo>
                                  <a:pt x="3007944" y="303530"/>
                                </a:lnTo>
                                <a:lnTo>
                                  <a:pt x="3004667" y="297180"/>
                                </a:lnTo>
                                <a:lnTo>
                                  <a:pt x="3003550" y="292100"/>
                                </a:lnTo>
                                <a:lnTo>
                                  <a:pt x="3004591" y="285750"/>
                                </a:lnTo>
                                <a:lnTo>
                                  <a:pt x="3007779" y="279400"/>
                                </a:lnTo>
                                <a:lnTo>
                                  <a:pt x="3011182" y="274320"/>
                                </a:lnTo>
                                <a:lnTo>
                                  <a:pt x="3016885" y="273050"/>
                                </a:lnTo>
                                <a:lnTo>
                                  <a:pt x="3022752" y="273050"/>
                                </a:lnTo>
                                <a:lnTo>
                                  <a:pt x="3023616" y="274320"/>
                                </a:lnTo>
                                <a:lnTo>
                                  <a:pt x="3023844" y="275590"/>
                                </a:lnTo>
                                <a:lnTo>
                                  <a:pt x="3023451" y="276860"/>
                                </a:lnTo>
                                <a:lnTo>
                                  <a:pt x="3023108" y="279400"/>
                                </a:lnTo>
                                <a:lnTo>
                                  <a:pt x="3018548" y="279400"/>
                                </a:lnTo>
                                <a:lnTo>
                                  <a:pt x="3016186" y="281940"/>
                                </a:lnTo>
                                <a:lnTo>
                                  <a:pt x="3015030" y="285750"/>
                                </a:lnTo>
                                <a:lnTo>
                                  <a:pt x="3013824" y="288290"/>
                                </a:lnTo>
                                <a:lnTo>
                                  <a:pt x="3014230" y="292100"/>
                                </a:lnTo>
                                <a:lnTo>
                                  <a:pt x="3019183" y="300990"/>
                                </a:lnTo>
                                <a:lnTo>
                                  <a:pt x="3024708" y="303530"/>
                                </a:lnTo>
                                <a:lnTo>
                                  <a:pt x="3031223" y="303530"/>
                                </a:lnTo>
                                <a:lnTo>
                                  <a:pt x="3038970" y="299720"/>
                                </a:lnTo>
                                <a:lnTo>
                                  <a:pt x="3046120" y="297180"/>
                                </a:lnTo>
                                <a:lnTo>
                                  <a:pt x="3048431" y="293370"/>
                                </a:lnTo>
                                <a:lnTo>
                                  <a:pt x="3051899" y="290830"/>
                                </a:lnTo>
                                <a:lnTo>
                                  <a:pt x="3055518" y="283210"/>
                                </a:lnTo>
                                <a:lnTo>
                                  <a:pt x="3056763" y="273050"/>
                                </a:lnTo>
                                <a:lnTo>
                                  <a:pt x="3055074" y="265430"/>
                                </a:lnTo>
                                <a:lnTo>
                                  <a:pt x="3050781" y="255270"/>
                                </a:lnTo>
                                <a:lnTo>
                                  <a:pt x="3044215" y="248920"/>
                                </a:lnTo>
                                <a:lnTo>
                                  <a:pt x="3075622" y="242570"/>
                                </a:lnTo>
                                <a:lnTo>
                                  <a:pt x="3094456" y="240030"/>
                                </a:lnTo>
                                <a:lnTo>
                                  <a:pt x="3145650" y="236220"/>
                                </a:lnTo>
                                <a:lnTo>
                                  <a:pt x="3196488" y="242570"/>
                                </a:lnTo>
                                <a:lnTo>
                                  <a:pt x="3223679" y="251460"/>
                                </a:lnTo>
                                <a:lnTo>
                                  <a:pt x="3223679" y="241300"/>
                                </a:lnTo>
                                <a:lnTo>
                                  <a:pt x="3207131" y="236220"/>
                                </a:lnTo>
                                <a:lnTo>
                                  <a:pt x="3193021" y="233680"/>
                                </a:lnTo>
                                <a:lnTo>
                                  <a:pt x="3139617" y="227330"/>
                                </a:lnTo>
                                <a:lnTo>
                                  <a:pt x="3085985" y="229870"/>
                                </a:lnTo>
                                <a:lnTo>
                                  <a:pt x="3033585" y="241300"/>
                                </a:lnTo>
                                <a:lnTo>
                                  <a:pt x="3033839" y="242570"/>
                                </a:lnTo>
                                <a:lnTo>
                                  <a:pt x="3025279" y="241300"/>
                                </a:lnTo>
                                <a:lnTo>
                                  <a:pt x="3006801" y="241300"/>
                                </a:lnTo>
                                <a:lnTo>
                                  <a:pt x="2997416" y="243840"/>
                                </a:lnTo>
                                <a:lnTo>
                                  <a:pt x="2992348" y="247650"/>
                                </a:lnTo>
                                <a:lnTo>
                                  <a:pt x="2985668" y="250190"/>
                                </a:lnTo>
                                <a:lnTo>
                                  <a:pt x="2977489" y="256540"/>
                                </a:lnTo>
                                <a:lnTo>
                                  <a:pt x="2965780" y="266700"/>
                                </a:lnTo>
                                <a:lnTo>
                                  <a:pt x="2929737" y="288290"/>
                                </a:lnTo>
                                <a:lnTo>
                                  <a:pt x="2908909" y="298450"/>
                                </a:lnTo>
                                <a:lnTo>
                                  <a:pt x="2890278" y="306070"/>
                                </a:lnTo>
                                <a:lnTo>
                                  <a:pt x="2874099" y="312420"/>
                                </a:lnTo>
                                <a:lnTo>
                                  <a:pt x="2860573" y="316230"/>
                                </a:lnTo>
                                <a:lnTo>
                                  <a:pt x="2851988" y="316230"/>
                                </a:lnTo>
                                <a:lnTo>
                                  <a:pt x="2813062" y="287020"/>
                                </a:lnTo>
                                <a:lnTo>
                                  <a:pt x="2810624" y="273050"/>
                                </a:lnTo>
                                <a:lnTo>
                                  <a:pt x="2813977" y="260350"/>
                                </a:lnTo>
                                <a:lnTo>
                                  <a:pt x="2820911" y="250190"/>
                                </a:lnTo>
                                <a:lnTo>
                                  <a:pt x="2829407" y="247650"/>
                                </a:lnTo>
                                <a:lnTo>
                                  <a:pt x="2838450" y="246380"/>
                                </a:lnTo>
                                <a:lnTo>
                                  <a:pt x="2846984" y="247650"/>
                                </a:lnTo>
                                <a:lnTo>
                                  <a:pt x="2851874" y="252730"/>
                                </a:lnTo>
                                <a:lnTo>
                                  <a:pt x="2855518" y="255270"/>
                                </a:lnTo>
                                <a:lnTo>
                                  <a:pt x="2856903" y="261620"/>
                                </a:lnTo>
                                <a:lnTo>
                                  <a:pt x="2855049" y="269240"/>
                                </a:lnTo>
                                <a:lnTo>
                                  <a:pt x="2854236" y="270510"/>
                                </a:lnTo>
                                <a:lnTo>
                                  <a:pt x="2852737" y="270510"/>
                                </a:lnTo>
                                <a:lnTo>
                                  <a:pt x="2851302" y="269240"/>
                                </a:lnTo>
                                <a:lnTo>
                                  <a:pt x="2851200" y="267970"/>
                                </a:lnTo>
                                <a:lnTo>
                                  <a:pt x="2850985" y="266700"/>
                                </a:lnTo>
                                <a:lnTo>
                                  <a:pt x="2850883" y="265430"/>
                                </a:lnTo>
                                <a:lnTo>
                                  <a:pt x="2850781" y="262890"/>
                                </a:lnTo>
                                <a:lnTo>
                                  <a:pt x="2850667" y="261620"/>
                                </a:lnTo>
                                <a:lnTo>
                                  <a:pt x="2845993" y="255270"/>
                                </a:lnTo>
                                <a:lnTo>
                                  <a:pt x="2839491" y="255270"/>
                                </a:lnTo>
                                <a:lnTo>
                                  <a:pt x="2832011" y="254000"/>
                                </a:lnTo>
                                <a:lnTo>
                                  <a:pt x="2825038" y="260350"/>
                                </a:lnTo>
                                <a:lnTo>
                                  <a:pt x="2823311" y="266700"/>
                                </a:lnTo>
                                <a:lnTo>
                                  <a:pt x="2823286" y="267970"/>
                                </a:lnTo>
                                <a:lnTo>
                                  <a:pt x="2823184" y="273050"/>
                                </a:lnTo>
                                <a:lnTo>
                                  <a:pt x="2854414" y="298450"/>
                                </a:lnTo>
                                <a:lnTo>
                                  <a:pt x="2866504" y="297180"/>
                                </a:lnTo>
                                <a:lnTo>
                                  <a:pt x="2888259" y="265430"/>
                                </a:lnTo>
                                <a:lnTo>
                                  <a:pt x="2888373" y="261620"/>
                                </a:lnTo>
                                <a:lnTo>
                                  <a:pt x="2888475" y="260350"/>
                                </a:lnTo>
                                <a:lnTo>
                                  <a:pt x="2888538" y="259080"/>
                                </a:lnTo>
                                <a:lnTo>
                                  <a:pt x="2886849" y="250190"/>
                                </a:lnTo>
                                <a:lnTo>
                                  <a:pt x="2883090" y="241300"/>
                                </a:lnTo>
                                <a:lnTo>
                                  <a:pt x="2876016" y="233680"/>
                                </a:lnTo>
                                <a:lnTo>
                                  <a:pt x="2866707" y="223520"/>
                                </a:lnTo>
                                <a:lnTo>
                                  <a:pt x="2862288" y="222250"/>
                                </a:lnTo>
                                <a:lnTo>
                                  <a:pt x="2857881" y="218440"/>
                                </a:lnTo>
                                <a:lnTo>
                                  <a:pt x="2855671" y="217170"/>
                                </a:lnTo>
                                <a:lnTo>
                                  <a:pt x="2843403" y="214630"/>
                                </a:lnTo>
                                <a:lnTo>
                                  <a:pt x="2866542" y="210820"/>
                                </a:lnTo>
                                <a:lnTo>
                                  <a:pt x="2940050" y="203200"/>
                                </a:lnTo>
                                <a:lnTo>
                                  <a:pt x="2956433" y="203200"/>
                                </a:lnTo>
                                <a:lnTo>
                                  <a:pt x="2969793" y="199390"/>
                                </a:lnTo>
                                <a:lnTo>
                                  <a:pt x="2976448" y="199390"/>
                                </a:lnTo>
                                <a:lnTo>
                                  <a:pt x="3025622" y="196850"/>
                                </a:lnTo>
                                <a:lnTo>
                                  <a:pt x="3075444" y="193040"/>
                                </a:lnTo>
                                <a:lnTo>
                                  <a:pt x="3125317" y="193040"/>
                                </a:lnTo>
                                <a:lnTo>
                                  <a:pt x="3174631" y="195580"/>
                                </a:lnTo>
                                <a:lnTo>
                                  <a:pt x="3223679" y="199390"/>
                                </a:lnTo>
                                <a:lnTo>
                                  <a:pt x="3223679" y="186690"/>
                                </a:lnTo>
                                <a:lnTo>
                                  <a:pt x="3222066" y="186690"/>
                                </a:lnTo>
                                <a:lnTo>
                                  <a:pt x="3215767" y="185420"/>
                                </a:lnTo>
                                <a:lnTo>
                                  <a:pt x="3209467" y="184150"/>
                                </a:lnTo>
                                <a:lnTo>
                                  <a:pt x="3198418" y="179070"/>
                                </a:lnTo>
                                <a:lnTo>
                                  <a:pt x="3189427" y="171450"/>
                                </a:lnTo>
                                <a:lnTo>
                                  <a:pt x="3183445" y="161290"/>
                                </a:lnTo>
                                <a:lnTo>
                                  <a:pt x="3181388" y="151130"/>
                                </a:lnTo>
                                <a:lnTo>
                                  <a:pt x="3183280" y="139700"/>
                                </a:lnTo>
                                <a:lnTo>
                                  <a:pt x="3189084" y="128270"/>
                                </a:lnTo>
                                <a:lnTo>
                                  <a:pt x="3194494" y="123190"/>
                                </a:lnTo>
                                <a:lnTo>
                                  <a:pt x="3200730" y="120650"/>
                                </a:lnTo>
                                <a:lnTo>
                                  <a:pt x="3207093" y="116840"/>
                                </a:lnTo>
                                <a:lnTo>
                                  <a:pt x="3216376" y="116840"/>
                                </a:lnTo>
                                <a:lnTo>
                                  <a:pt x="3218802" y="120650"/>
                                </a:lnTo>
                                <a:lnTo>
                                  <a:pt x="3220351" y="123190"/>
                                </a:lnTo>
                                <a:lnTo>
                                  <a:pt x="3220936" y="125730"/>
                                </a:lnTo>
                                <a:lnTo>
                                  <a:pt x="3221050" y="127000"/>
                                </a:lnTo>
                                <a:lnTo>
                                  <a:pt x="3220072" y="129540"/>
                                </a:lnTo>
                                <a:lnTo>
                                  <a:pt x="3219145" y="132080"/>
                                </a:lnTo>
                                <a:lnTo>
                                  <a:pt x="3217532" y="133350"/>
                                </a:lnTo>
                                <a:lnTo>
                                  <a:pt x="3211093" y="134620"/>
                                </a:lnTo>
                                <a:lnTo>
                                  <a:pt x="3207855" y="139700"/>
                                </a:lnTo>
                                <a:lnTo>
                                  <a:pt x="3206305" y="142240"/>
                                </a:lnTo>
                                <a:lnTo>
                                  <a:pt x="3204629" y="147320"/>
                                </a:lnTo>
                                <a:lnTo>
                                  <a:pt x="3205149" y="152400"/>
                                </a:lnTo>
                                <a:lnTo>
                                  <a:pt x="3212300" y="165100"/>
                                </a:lnTo>
                                <a:lnTo>
                                  <a:pt x="3220072" y="167640"/>
                                </a:lnTo>
                                <a:lnTo>
                                  <a:pt x="3223679" y="167640"/>
                                </a:lnTo>
                                <a:lnTo>
                                  <a:pt x="3223679" y="158750"/>
                                </a:lnTo>
                                <a:lnTo>
                                  <a:pt x="3222663" y="158750"/>
                                </a:lnTo>
                                <a:lnTo>
                                  <a:pt x="3218396" y="157480"/>
                                </a:lnTo>
                                <a:lnTo>
                                  <a:pt x="3214763" y="151130"/>
                                </a:lnTo>
                                <a:lnTo>
                                  <a:pt x="3214586" y="148590"/>
                                </a:lnTo>
                                <a:lnTo>
                                  <a:pt x="3214484" y="147320"/>
                                </a:lnTo>
                                <a:lnTo>
                                  <a:pt x="3215233" y="146050"/>
                                </a:lnTo>
                                <a:lnTo>
                                  <a:pt x="3215868" y="144780"/>
                                </a:lnTo>
                                <a:lnTo>
                                  <a:pt x="3216960" y="142240"/>
                                </a:lnTo>
                                <a:lnTo>
                                  <a:pt x="3218345" y="142240"/>
                                </a:lnTo>
                                <a:lnTo>
                                  <a:pt x="3223171" y="140970"/>
                                </a:lnTo>
                                <a:lnTo>
                                  <a:pt x="3223679" y="140970"/>
                                </a:lnTo>
                                <a:lnTo>
                                  <a:pt x="3223679" y="116840"/>
                                </a:lnTo>
                                <a:lnTo>
                                  <a:pt x="3223679" y="110490"/>
                                </a:lnTo>
                                <a:lnTo>
                                  <a:pt x="3221050" y="107950"/>
                                </a:lnTo>
                                <a:lnTo>
                                  <a:pt x="3205264" y="107950"/>
                                </a:lnTo>
                                <a:lnTo>
                                  <a:pt x="3196348" y="110490"/>
                                </a:lnTo>
                                <a:lnTo>
                                  <a:pt x="3188258" y="115570"/>
                                </a:lnTo>
                                <a:lnTo>
                                  <a:pt x="3181769" y="121920"/>
                                </a:lnTo>
                                <a:lnTo>
                                  <a:pt x="3174314" y="135890"/>
                                </a:lnTo>
                                <a:lnTo>
                                  <a:pt x="3171939" y="151130"/>
                                </a:lnTo>
                                <a:lnTo>
                                  <a:pt x="3174644" y="165100"/>
                                </a:lnTo>
                                <a:lnTo>
                                  <a:pt x="3182404" y="177800"/>
                                </a:lnTo>
                                <a:lnTo>
                                  <a:pt x="3185287" y="180340"/>
                                </a:lnTo>
                                <a:lnTo>
                                  <a:pt x="3188627" y="184150"/>
                                </a:lnTo>
                                <a:lnTo>
                                  <a:pt x="3192310" y="185420"/>
                                </a:lnTo>
                                <a:lnTo>
                                  <a:pt x="3175089" y="185420"/>
                                </a:lnTo>
                                <a:lnTo>
                                  <a:pt x="3137712" y="184150"/>
                                </a:lnTo>
                                <a:lnTo>
                                  <a:pt x="3062033" y="184150"/>
                                </a:lnTo>
                                <a:lnTo>
                                  <a:pt x="3024251" y="186690"/>
                                </a:lnTo>
                                <a:lnTo>
                                  <a:pt x="3053054" y="173990"/>
                                </a:lnTo>
                                <a:lnTo>
                                  <a:pt x="3080423" y="158750"/>
                                </a:lnTo>
                                <a:lnTo>
                                  <a:pt x="3105988" y="140970"/>
                                </a:lnTo>
                                <a:lnTo>
                                  <a:pt x="3129356" y="120650"/>
                                </a:lnTo>
                                <a:lnTo>
                                  <a:pt x="3140024" y="110490"/>
                                </a:lnTo>
                                <a:lnTo>
                                  <a:pt x="3151835" y="101600"/>
                                </a:lnTo>
                                <a:lnTo>
                                  <a:pt x="3164840" y="93980"/>
                                </a:lnTo>
                                <a:lnTo>
                                  <a:pt x="3179064" y="85090"/>
                                </a:lnTo>
                                <a:lnTo>
                                  <a:pt x="3194291" y="82550"/>
                                </a:lnTo>
                                <a:lnTo>
                                  <a:pt x="3209340" y="81280"/>
                                </a:lnTo>
                                <a:lnTo>
                                  <a:pt x="3223679" y="82550"/>
                                </a:lnTo>
                                <a:lnTo>
                                  <a:pt x="3223679" y="81280"/>
                                </a:lnTo>
                                <a:lnTo>
                                  <a:pt x="3223679" y="72390"/>
                                </a:lnTo>
                                <a:close/>
                              </a:path>
                            </a:pathLst>
                          </a:custGeom>
                          <a:solidFill>
                            <a:srgbClr val="C6C3B5"/>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arto="http://schemas.microsoft.com/office/word/2006/arto">
            <w:pict>
              <v:group w14:anchorId="2F0ECB38" id="Group 37" o:spid="_x0000_s1026" style="position:absolute;margin-left:0;margin-top:369.4pt;width:502.7pt;height:31.15pt;z-index:251658262;mso-position-horizontal-relative:margin;mso-width-relative:margin" coordsize="66610,3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">
                <v:shape id="Graphic 59" o:spid="_x0000_s1027" style="position:absolute;width:66610;height:3953;visibility:visible;mso-wrap-style:square;v-text-anchor:top" coordsize="661543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" path="m73113,151117r-850,-3391l71551,147281r-3670,877l61912,149402r-2997,521l55930,150558r-4419,610l50520,152501r495,3467l51701,156489r737,-114l58610,155511r6121,-1245l70815,152920r1422,-355l73113,151117xem115506,135661r-1587,-3137l113131,132283r-6134,2921l101447,137706r-7036,2616l93738,141833r940,2591l94932,145122r775,369l100799,143573r4318,-1829l108013,140576r2807,-1372l114985,137261r521,-1600xem373189,112293r-914,-3378l371525,108496r-3746,1105l364718,110363r-5994,1968l355714,113271r-4369,1537l350621,116332r495,1371l351802,119621r775,368l359117,117690r5881,-1930l372351,113753r838,-1460xem417664,104317r-317,-3479l416674,100279r-7023,724l403390,101777r-7684,1321l394741,104457r254,1435l395363,107899r699,495l399846,107797r3048,-533l405942,106832r9221,-1130l416598,105587r1066,-1270xem463143,100672r-571,-647l455523,99491r-6299,-216l446074,99085r-4635,63l440232,100330r13,1460l440258,103835r597,597l446239,104432r10808,419l458584,105016r2984,228l462838,104165r305,-3493xem508241,108496r-432,-737l503999,106832r-3048,-813l497878,105333r-9271,-1892l487146,103174r-1384,991l485508,105600r-356,2007l485648,108305r736,114l492455,109588r6058,1219l505904,112725r1448,-851l508241,108496xem1673352,152552r-1766,-3023l1670761,149313r-8662,5004l1652955,159905r-381,1626l1653997,163880r393,635l1655216,164719r11125,-6795l1669034,156438r3911,-2273l1673352,152552xem1712455,130594r-1651,-3074l1709978,127266r-18186,9906l1691335,138785r1359,2400l1693062,141846r813,216l1711985,132194r470,-1600xem1752269,109994r-1549,-3137l1749907,106565r-6197,3061l1738236,112509r-6795,3442l1730933,117551r1270,2438l1732546,120650r813,266l1750441,112179r1295,-623l1752269,109994xem3400323,157835r-17653,l3348685,165455r-16028,6350l3324187,176885r-8255,3810l3289871,197205r-5067,2540l3274263,206095r-11887,5080l3249409,216255r-13729,2540l3222053,218795r-38621,-25400l3181388,181965r1879,-11430l3189084,160375r5397,-5080l3200717,151485r6363,-2540l3216376,148945r2426,2540l3220351,155295r585,1270l3211093,166725r-3238,3810l3206305,174345r-1676,5080l3205149,184505r7151,11430l3220072,199745r9614,-1270l3241522,194665r8852,-5080l3252597,188315r8979,-8890l3267176,167995r1931,-11430l3267367,142595r-5080,-11430l3259518,127254r,25501l3258134,165455r-4382,8890l3246615,180695r-8750,6350l3228594,189585r-5931,l3218396,188315r-3620,-6350l3214484,179425r749,-1270l3215868,175615r1092,-1270l3218345,174345r4826,-1270l3226752,169265r3861,-8890l3230727,156565r51,-1270l3227997,148945r-1651,-3810l3221050,140055r-15786,l3196336,142595r-8078,5080l3181769,154025r-7468,13970l3171926,181965r2718,15240l3182404,209905r2883,2540l3188627,216255r3683,1270l3175089,217525r-37389,-1270l3062020,216255r-37769,2540l3053042,206095r27368,-15240l3105975,173075r23381,-20320l3140011,142595r11811,-8890l3164827,124815r14237,-7620l3194278,113385r15050,-1270l3223552,113385r12751,5080l3247961,127355r7963,11430l3259518,152755r,-25501l3254222,119735r419,l3255594,117195r-318,l3250857,114655r-4953,-2540l3243440,110845r-813,l3241713,109575r-851,l3226130,104495r-16294,-2540l3160242,115925r-37503,30480l3090646,173075r-35890,21590l3016034,211175r-40564,10160l2966466,222605r-8941,l2939821,225145r-8699,-1270l2923121,221335r-6858,-3810l2914485,216141r,11544l2875394,231495r-72390,10160l2791345,243484r,9601l2779306,260705r-11583,7620l2756573,277215r-10732,8890l2745676,286105r-31191,27940l2666060,343255r-23825,3810l2633929,344525r-30036,-33020l2593378,300075r-13919,-13970l2562047,274675r-3874,-2540l2536710,265785r-21361,l2494394,273405r-8115,3810l2479370,282295r-5753,5080l2428532,265785r-47155,-15240l2348928,242925r-16230,-3810l2283129,234035r-49911,l2183587,239115r-48781,10160l2087473,264515r-45301,20320l2041359,281025r-26250,-29210l2005088,248005r21832,-5080l2037829,240385r31585,-10160l2099487,217525r28220,-16510l2163457,183235r40259,-11430l2248624,169265r49720,3810l2353005,185775r59779,19050l2454364,218795r49072,12700l2557462,244195r56426,8890l2670149,259435r53556,1270l2771991,256895r19354,-3810l2791345,243484r-20904,3251l2726728,250545r-49695,l2623578,245465r-55029,-8890l2514142,225145r-51549,-13970l2416073,195935r-23101,-8890l2348890,174345r-20993,-5080l2350490,164185r24968,-10160l2402979,138785r30252,-22860l2442146,109575r9779,-6350l2462568,96875r11442,-5080l2485923,89255r11595,l2531072,113385r1917,10160l2531135,133705r-3810,5080l2521483,143865r-6947,3810l2507475,148945r-6401,l2499410,146405r-520,-1270l2498255,143865r-64,-1270l2498775,141325r458,-1270l2499931,138785r800,l2504871,137515r3226,-2540l2510117,132435r1905,-3810l2512530,124815r-2210,-7620l2509596,114655r-4090,-3810l2499931,109575r-7340,l2462733,141325r1194,11430l2498572,180695r12586,1270l2523172,180695r11354,-2540l2544965,174345r3086,-1270l2554236,170535r8459,-5080l2566847,164185r13564,-7620l2587485,154025r33706,22860l2658008,194665r39091,11430l2737612,211175r38836,-1270l2814536,202285r3670,-1270l2851150,189585r34366,-17780l2885389,176885r-127,5080l2885148,187045r4572,15240l2898660,214985r12764,10160l2913443,226415r1042,1270l2914485,216141r-9602,-7506l2897301,195935r-3175,-13970l2895562,171805r368,-2540l2900591,161645r7353,-7620l2916872,148945r9360,-2540l2932163,146405r4204,1270l2938780,152755r1105,1270l2939999,156565r-813,2540l2938551,160375r-1143,1270l2936011,161645r-4889,1270l2923121,178155r-89,1270l2938957,197205r8992,l2979813,169265r2845,-13970l2980436,140055r-7252,-12560l2973184,155295r-2235,11430l2964815,176885r-5563,5080l2952902,185775r-6439,1270l2937179,187045r-2374,-2540l2933369,180695r-520,-1270l2942983,169265r3340,-2540l2948051,161645r1841,-3810l2949803,156565r-76,-1270l2949651,154025r-76,-1270l2949498,151485r-2476,-3810l2946311,146405r-3544,-6350l2935097,136245r-18961,2540l2907080,143865r-8204,5080l2892145,156565r-355,l2856611,176885r-37986,13970l2778785,199745r-40754,1270l2700375,197205r-36398,-10160l2629547,170535r-25781,-16510l2597823,150215r20548,-6350l2637866,141325r20256,3810l2680995,155295r12802,5080l2724835,170535r44273,2540l2811132,162915r10503,-2540l2830258,156565r8420,-5080l2846908,147675r8077,-5080l2860002,140055r5232,-2540l2870416,133705r10706,-5080l2893174,123545r13094,-3810l2920123,117195r13577,l2971495,143865r1689,11430l2973184,127495r-76,-140l2962706,118465r-2565,-1270l2949892,112115r-14618,-3810l2919438,108305r-15088,1270l2890202,114655r-12916,5080l2865869,126085r-10541,5080l2842323,138785r-8014,5080l2817888,151485r-49631,11430l2726182,160375r-29261,-8890l2685719,146405r-12763,-5080l2657017,134975r-24828,-2540l2610040,136245r-20612,6350l2588857,142595r-458,1270l2575191,148945r-6388,3810l2562529,155295r-8242,3810l2550147,161645r-8547,3810l2532049,169265r-10287,2540l2510980,173075r-10376,-1270l2472880,148945r-127,-1270l2472639,146405r-114,-1270l2472398,143865r-115,-1270l2472169,141325r2121,-7620l2479306,126085r5182,-5080l2492718,117195r7327,2540l2501544,121005r800,2540l2502573,124815r63,1270l2501138,128625r-1156,1270l2494800,131165r-2997,2540l2490190,137515r-1778,3810l2488463,145135r5067,10160l2499703,159105r8051,l2517571,156565r9322,-5080l2530005,148945r4673,-3810l2539898,137515r2591,-13970l2540190,110845r-6680,-12700l2524264,89255r-1308,-1270l2529078,87985r216,-1270l2529751,84175r-457,-1270l2522588,82029r,5956l2521585,87985r-750,-1270l2522588,87985r,-5956l2519578,81635r-10350,-2540l2507805,80365r-444,1270l2498725,80365r-18263,l2436723,101955r-9487,7620l2394356,133705r-36855,17780l2316289,160375r-45923,-5080l2253132,146405r-11925,-13970l2235504,114655r102,-1270l2235708,112115r114,-1270l2235924,109575r101,-1270l2236736,99415r115,-1270l2268372,70205r7785,1270l2283244,74015r5829,5080l2292769,81635r3734,7620l2293912,99415r-1270,1270l2286774,100685r-1841,-6350l2284577,93065r-3276,-3810l2276919,86715r-4483,-1270l2266848,85445r-9906,6350l2253538,96875r-76,1270l2253399,99415r-76,1270l2283307,134975r7798,l2298750,133705r7290,-2540l2312809,127355r3379,-2540l2319566,122275r5423,-7620l2329015,107035r2565,-8890l2332240,89255r102,-1270l2332431,86715r-1702,-10160l2326487,66395r-3556,-5372l2322931,86715r-343,5080l2322499,93065r-88,1270l2322322,95605r-77,1270l2316734,110845r-9221,8890l2296223,124815r-11760,l2276144,122275r-7137,-3810l2264156,112115r-1461,-8890l2262809,100685r1677,-2540l2267013,96875r2134,-1270l2271395,94335r3454,2540l2276233,98145r2185,7620l2283142,109575r11227,1270l2299678,108305r2590,-5080l2302726,101955r165,l2303081,100685r1130,-7620l2303830,89255r-127,-1270l2303576,86715r-127,-1270l2300643,77825r-4826,-6350l2293861,70205r-5855,-3810l2278697,62585r-10198,-1270l2258085,62585r-30289,31750l2225789,113385r4712,19050l2241194,147675r15913,12700l2219007,160375r-35065,6350l2151824,176885r-29248,16510l2080272,214985r-46075,16510l1985530,241655r-38671,991l1946859,253085r-12319,6350l1922703,268325r-11379,8890l1900377,286105r-165,l1898357,288645r-1892,1270l1894624,291185r-34900,27940l1820608,336905r-5410,1270l1798040,338175r-34785,-16510l1757667,317855r-5728,-2540l1742859,310235r-1664,-1270l1723809,302615r-17247,-2540l1689671,301345r-16269,6350l1662988,314045r-7797,7620l1649730,329285r-3341,7620l1597761,314045r-38798,-11430l1546034,298805r-53416,-5080l1438998,296265r-52336,12687l1378318,307695r-9106,-1270l1359814,307695r-9385,2540l1345349,312775r-6668,3810l1330553,322935r-11735,8890l1282750,354685r-39446,19050l1213573,381355r-8559,l1166063,353415r-2413,-12700l1167041,326745r6896,-8890l1182433,312775r9030,-1270l1199984,314045r4103,19050l1203985,331825r-102,-1270l1203782,329285r-102,-1270l1199007,322935r-6503,-1270l1185011,320395r-6959,5080l1176312,333095r-115,5080l1176083,343255r3429,7620l1186180,358495r9486,5080l1207401,364845r12116,-2540l1230464,354685r8281,-12700l1241196,333095r102,-2540l1241412,328015r101,-2540l1241564,324205r-1702,-7620l1236103,307695r-7086,-8890l1219708,291185r-6630,-3810l1210881,286105r-2210,-1270l1196416,279755r46875,-5080l1267752,270865r25019,-2540l1295819,269595r6908,l1309395,268325r6655,-1270l1322717,267055r6630,-1270l1378623,261975r99707,-2540l1527695,260705r33808,l1575142,263245r7189,l1589659,261975r6172,l1601876,260705r5753,-1270l1617370,255625r6096,-2540l1626514,251815r8445,-5080l1642643,242925r5194,-3810l1657972,232765r15430,-8890l1681391,218795r8369,-3810l1714982,208635r24930,-2540l1764665,207365r24676,7620l1805063,222605r6045,2540l1850339,239115r55931,11430l1935048,253085r11811,l1946859,242646r-11468,279l1903971,240385r-30810,-5080l1843227,226415r-28778,-10160l1839671,209905r10084,-2540l1885200,192125r35395,-22860l1955723,143865r8967,-7620l1974469,129895r10604,-6350l1996503,118465r23559,-2540l2030831,118465r9436,5080l2048383,131165r5219,8890l2055520,150215r-1829,10160l2049843,166725r-5867,5080l2037029,174345r-7074,1270l2023630,176885r-2248,-5080l2020747,170535r,-1270l2021319,167995r406,-1270l2022475,166725r812,-1270l2027428,165455r3225,-2540l2034565,155295r470,-3810l2033193,145135r-1092,-3810l2027999,137515r-5588,-1270l2015083,136245r-29832,31750l1986419,179425r34671,27940l2033701,208635r12015,-1270l2057069,204825r10427,-3810l2070569,199745r6160,-2540l2077999,195935r21742,-13970l2119071,162915r17627,-20320l2153323,122275r1905,-2540l2157184,117195r2070,-2540l2179180,89255r21882,-22860l2225586,49885r27838,-7620l2270404,42265r42342,20320l2322931,86715r,-25692l2290280,37185r-37542,-5080l2222258,40995r-49530,41910l2147747,113385r-1905,2540l2129663,136245r-17069,20320l2094014,174345r-20739,13970l2072462,188315r-8497,3810l2054466,195935r-10236,2540l2033536,199745r-10376,-1270l1994687,169265r2146,-8890l2001862,152755r5119,-5080l2015223,145135r5004,l2024316,154025r-686,1270l2022525,156565r-1600,l2017356,157835r-2997,2540l2012683,164185r-1791,3810l2010956,171805r1955,3810l2016086,181965r6160,3810l2030260,185775r9817,-2540l2049411,179425r2604,-2540l2057222,171805r5232,-7620l2065020,151485r-2299,-13970l2056028,124815r-9246,-8890l2045462,114655r-11278,-5080l2021408,107035r-13678,l1969706,121005r-19977,15240l1892173,176885r-45479,21590l1815033,207365r-16053,2540l1790420,206095r-9220,-3810l1771332,199745r-10503,-1270l1743697,197205r-18275,l1706067,201015r-20333,5080l1677073,211175r-8255,3810l1652955,225145r-4953,3810l1637868,234035r-10567,6350l1615401,245465r-12954,5080l1588681,253085r-13627,l1536446,227685r-2045,-10160l1536280,206095r5817,-11430l1547495,189585r6223,-3810l1560080,183235r5791,l1569389,184505r2477,1270l1573936,190855r63,1270l1574063,193395r-991,2540l1572209,197205r-1664,2540l1568183,199745r-4039,1270l1560931,204825r-3289,8890l1558163,218795r2654,5080l1565300,231495r7772,2540l1582750,232765r37503,-29210l1622183,190855r-1752,-12700l1615338,165455r-2756,-3454l1612582,187045r-1384,12700l1606778,208635r-7137,6350l1590878,221335r-9271,2540l1575663,223875r-4254,-1270l1567776,216255r-228,-1270l1568869,211175r1092,-1270l1571345,208635r4839,-1270l1579765,203555r3912,-7620l1583766,192125r76,-2540l1581035,183235r-1676,-3810l1574063,175615r-6744,-1270l1558302,174345r-30988,27940l1524939,217525r2705,13970l1535417,244195r2870,3810l1541576,250545r3620,2540l1539608,251815r-11456,l1490738,250545r-37770,l1377315,253085r28778,-12700l1433436,226415r25552,-17780l1482369,188315r10668,-10160l1504861,167995r12992,-8890l1532064,152755r15215,-5080l1562328,146405r14237,1270l1589316,152755r11671,8890l1608963,173075r3619,13970l1612582,162001r-5347,-6706l1607464,154025r343,l1608328,152755r279,-1270l1608328,151485r-4496,-2540l1596288,146405r-749,-1270l1593862,143865r-14732,-5080l1562836,136245r-17119,2540l1499438,160375r-23635,20320l1443558,207365r-36094,21590l1368513,245465r-40779,11430l1318844,256895r-17323,1270l1292936,259435r-8801,-1270l1276070,255625r-6794,-3810l1267548,250469r,11506l1228458,267055r-37275,3810l1156068,275945r-11710,1829l1144358,287375r-12039,7620l1120749,302615r-11138,8890l1098918,321665r-241,l1095578,324205r-7265,6350l1067485,348335r-23698,17780l1019086,378815r-23787,2540l986955,378815,956957,345795,946442,334365,932522,321665,913180,308965r-1943,-1270l889774,300075r-21361,l847458,307695r-8115,3810l832434,316585r-5766,5080l781596,300075,734428,284835r-32449,-7620l685761,273405r-49580,-5080l586270,268325r-49632,5080l487857,283565r-47333,15240l395236,319125r-863,-3810l368211,287375r-9944,-5080l380072,277215r10897,-2540l422516,264515r30035,-12700l480758,235305r35725,-17780l556729,207365r44908,-3810l651357,207365r54686,12700l765848,239115r41554,13970l856462,265785r54026,12700l966901,287375r56261,6350l1076718,294995r48286,-3810l1144358,287375r,-9601l1123505,281025r-43739,5080l1030071,284835r-53467,-5080l921575,270865,867181,259435,815632,245465,746036,222605r-22378,-7620l701992,208635r-20980,-5080l703580,198475r6248,-2540l728548,188315r27508,-15240l786244,151485r8915,-7620l804938,137515r10630,-6350l827011,127355r11938,-2540l850544,123545r10757,2540l870724,131165r8116,7620l884085,147675r1930,10160l884199,167995r-3835,6350l874496,179425r-6947,2540l860475,183235r-6388,1270l852411,180695r-1143,-2540l851204,176885r572,-1270l852246,174345r736,l853732,173075r4153,l861161,170535r1969,-3810l865022,162915r521,-3810l863701,152755r-1092,-3810l858520,145135r-5588,-1270l845604,143865r-29858,31750l816927,187045r5359,11430l830160,206095r9932,6350l851585,216255r12573,l876198,214985r11354,-2540l897978,208635r3087,-1270l907237,204825r4267,-2540l915708,201015r4140,-2540l926528,194665r6972,-3810l940523,188315r33706,22860l1011047,228955r39077,11430l1090637,245465r38812,-1270l1167511,236575r3670,-1270l1204099,223875r34354,-17780l1238402,208635r-127,6350l1238148,221335r4610,15240l1251724,249275r12764,11430l1266507,261975r1041,l1267548,250469r-9639,-7544l1250327,230225r-3187,-12700l1248613,206095r330,-2540l1253604,195935r7366,-7620l1269898,183235r9334,-1270l1285227,180695r4204,2540l1292885,188315r89,1270l1293063,190855r-1499,3810l1290408,195935r-1384,l1284185,198475r-3683,2540l1278369,204825r-2070,5080l1276210,211175r-89,1270l1276032,213715r-76,1270l1280109,225145r5118,5080l1291958,231495r9030,l1332852,204825r2832,-15240l1333449,175615r-7227,-13767l1326222,189585r-2247,11430l1317815,211175r-5563,5080l1305902,220065r-6426,2540l1293698,222605r-3518,-1270l1287818,218795r-1956,-5080l1285798,211175r1105,-1270l1287818,207365r1727,-1270l1295996,203555r3341,-2540l1302905,192125r-89,-1270l1302727,189585r-88,-1270l1302562,187045r-3378,-6350l1295819,174345r-7658,-3810l1278432,171805r-9271,2540l1260106,178155r-8204,6350l1245196,190855r-393,l1209624,211175r-37986,15240l1131798,234035r-40754,1270l1053388,231495r-36411,-10160l982548,204825,956767,188315r-5944,-3810l971372,178155r19494,-2540l1011123,179425r22885,10160l1046810,194665r31039,10160l1122121,207365r36766,-8890l1174648,194665r8611,-3810l1191679,187045r8242,-5080l1207985,176885r5017,-2540l1223429,169265r10706,-6350l1246200,157835r13106,-3810l1273136,151485r13602,l1324521,178155r1701,11430l1326222,161848r-101,-203l1315720,152755r-2566,-1270l1302905,146405r-14630,-3810l1272438,142595r-15088,2540l1243215,148945r-12916,5080l1218882,160375r-5309,2540l1170901,185775r-49631,12700l1079195,194665r-29261,-8890l1038733,180695r-12751,-5080l1010056,169265r-24841,-2540l963053,170535r-20625,7620l941463,178155r-6743,2540l928204,183235r-6400,3810l915543,189585r-4039,2540l907300,194665r-4153,1270l894600,199745r-9550,3810l874763,206095r-10770,1270l853630,206095,825195,176885r2146,-8890l832370,160375r5131,-5080l845731,152755r4953,1270l853046,154025r1498,1270l855637,159105r,1270l854151,162915r-1169,1270l851382,164185r-3569,1270l844816,167995r-3403,7620l841463,179425r5080,10160l852754,193395r8013,l892962,171805r2565,-12700l893203,145135r-6693,-12700l875969,123545r-635,-1270l875665,122275r5041,1270l882091,122275r686,-3810l882307,118465r-9716,-2540l862241,113385r-1410,1270l860399,115925r-8636,-1270l842733,114655r-18542,2540l811695,122275r-11494,6350l789724,136245r-9475,7620l747369,167995r-36855,19050l669302,195935r-45936,-6350l606145,180695,594245,166725r-5702,-16510l588645,148945r88,-1270l588835,146405r89,-1270l589013,143865r101,-1270l589203,141325r102,-1270l589394,138785r101,-1270l589584,136245r89,-1270l589775,133705r89,-1270l613460,105765r15710,l636257,108305r5829,5080l645769,117195r3797,6350l646912,133705r-1257,2540l642086,136245r-2299,-1270l638352,129895r-711,-2540l634314,123545r-8878,-3810l619912,119735r-9970,6350l606552,131165r-77,1270l606399,133705r-76,1270l606259,136245r1651,12700l613918,157835r9690,7620l636320,169265r7798,l651751,167995r7315,-2540l665861,161645r3365,-2540l672604,156565r5423,-6350l682040,141325r2540,-8890l684669,131165r102,-1270l684860,128625r101,-1270l685050,126085r102,-1270l685241,123545r101,-1270l685444,121005r-1715,-10160l679513,100685r-3721,-4940l675792,121005r-102,5080l675601,127355r-101,1270l675398,129895r-89,1270l669772,145135r-9233,8890l649236,159105r-11760,l629158,157835r-7125,-5080l617181,146405r-1473,-8890l615823,134975r1727,-2540l620026,131165r2134,-1270l626071,129895r1791,1270l629246,132435r686,2540l631482,140055r4673,5080l647446,145135r5232,-2540l655269,137515r470,l655967,136245r1308,-8890l656501,119735r-2820,-6350l648881,107035r-1575,-1270l641057,100685r-9321,-3810l621538,95605r-10440,1270l580796,128625r-127,1270l580542,131165r-127,1270l580288,133705r-127,1270l580047,136245r-635,6350l579297,143865r-127,1270l579043,146405r-127,1270l578789,148945r4725,17780l594207,183235r15913,11430l572008,194665r-35065,6350l504825,211175r-29249,16510l433298,250545r-46063,15240l338543,275945r-50139,1270l255422,273405r-3683,-1270l240677,268325r-18427,-6350l189611,248005,158191,230225r39560,-5080l207886,222605r30404,-7620l276428,198475r32359,-20320l317690,170535r9779,-6350l338099,157835r11468,-3810l361492,151485r11595,l406615,174345r1918,11430l406704,194665r-3822,6350l397002,206095r-6960,3810l382968,211175r-6337,l374396,206095r-635,-1270l373761,203555r1028,-2540l376288,201015r4153,-1270l383667,197205r3911,-7620l388099,185775r-1156,-3810l386054,179425r-889,-2540l381012,173075r-5588,-2540l368096,170535r-29832,31750l338378,203555r115,1270l338607,206095r127,1270l338848,208635r115,1270l339077,211175r114,1270l339305,213715r127,1270l374129,242925r12586,1270l398729,242925r11341,-3810l420497,235305r3073,-1270l429729,231495r1283,l452742,216255r19329,-19050l489699,178155r16637,-21590l508228,154025r4102,-5080l532257,124815r21869,-22860l578650,84175r27838,-7620l623430,76555r42316,21590l675792,121005r,-25260l672833,91795,659625,80365r-6998,-3810l643305,71475,624967,67665,605739,66395r-30468,8890l548906,93065r-23165,24130l504837,142595r-2133,3810l500811,148945r-18135,22860l465607,190855r-18593,17780l426288,222605r-813,l416979,226415r-9500,3810l397243,232765r-10694,1270l376174,232765,348411,211175r-127,-1270l348170,208635r-114,-1270l347941,206095r-114,-1270l347700,203555r2146,-8890l354863,187045r5131,-5080l368223,179425r5017,1270l375602,180695r1499,1270l378129,185775r64,1270l377380,188315r-749,1270l375539,190855r-5182,1270l367360,194665r-3455,7620l364020,207365r5067,10160l375259,220065r8052,l415455,198475r2565,-12700l415721,171805r-6693,-11430l399783,151485r-1321,-1270l387184,143865r-12776,-2540l360730,141325r-37973,13970l302742,170535r-32944,20320l229311,207365r-42977,10160l145923,222605r-13132,-8890l120256,204825r-11964,-8890l98577,188315r-1613,-1270l81064,176885,63982,169265,45897,162915,27012,159105r877,l28460,157835r-63,-1270l28282,155295r-622,-1270l7188,154025r-1181,1270l5956,157835r-5956,l,166725r24307,1270l48044,174345r22542,8890l91313,194665r25120,19050l143979,231495r29452,17780l204203,265785r-33427,1270l123507,268325,65532,265785,,256895r,8890l81140,275945r68097,1270l198196,274675r23761,-2540l238556,278485r33084,7620l288061,287375r11633,l287413,294995r-11785,7620l264299,311505r-10909,10160l253212,321665r-5588,3810l230530,340715r-17780,12700l193916,364845r-20295,6350l159245,372465r-15850,-1270l95999,349605,63207,319125,50990,303885,36372,289915,19367,277215,,265785r,11430l16891,287375r14897,11430l44665,311505r10834,12700l57048,326745r3391,3810l39776,314045,23533,300075,10629,289915,,282295r,12700l18199,308965r21488,17780l63411,343255r24917,13970l99174,364845r42672,16510l159346,382625r16282,-2540l197421,373735r2210,-1270l217360,362305r18606,-13970l257530,330555r1842,-2540l259549,328015r18822,-15240l298335,298805r21070,-8890l341503,287375r12534,3810l385292,319125r1296,6350l386537,326745r-115,2540l386308,331825r-1841,6350l378434,348335r-7899,5080l361721,354685r-8700,-1270l345071,350875r-7086,-6350l340702,333095r2477,-2540l345821,330555r2946,1270l349161,334365r114,1270l349364,336905r89,1270l349542,339445r89,1270l352856,344525r9208,2540l366966,345795r2985,-3810l370179,341985r356,-1270l370878,340715r1016,-3810l373938,329285r-1854,-10160l366585,311505r-7810,-5080l351345,302615r-8801,-1270l334657,303885r-5232,1270l323773,308965r-5613,5080l313105,321665r-4508,17780l311531,357225r29171,29210l358825,390245r10097,l441769,363575r37046,-24130l490842,330555r7379,-5080l504317,321665r4203,-2540l517359,316585r16930,l541642,320395r6502,5080l552640,331825r2096,7620l554609,340715r-115,1270l554380,343255r-127,1270l554139,345795r-115,1270l552119,352145r-7823,6350l537616,359765r-4216,l532193,358495r-457,-1270l531164,355955r229,l531672,354685r585,l535660,353415r2578,-2540l539623,347065r1384,-2540l541121,340715r-1206,-2540l537959,333095r-3683,-2540l529424,329285r-7772,-1270l512787,333095r-4787,6350l503148,348335r-1524,8890l503402,366115r5067,8890l515251,380085r8268,5080l532879,386435r10033,l552259,385165r8687,-3810l568833,378815r2324,-1270l575792,375005r27496,-13970l630212,352145r26543,-3810l683094,349605r22175,3810l725982,361035r19355,8890l783932,388975r19431,7620l822134,400405r18529,-1270l847801,396595r18681,-31750l866368,363575r-114,-1270l866127,361035r-114,-1270l865898,358495r-127,-1270l863409,350875r-4572,-6350l857834,343649r,17386l857796,362305r-102,3810l857592,369925r-5410,11430l847572,387705r-9207,2540l822083,391515r-17069,-3810l786968,380085,767753,369925,728916,352145r-13437,-3810l684149,339445r-52134,2540l571017,366115r-6248,3810l557720,372465r-7671,2540l541921,377545r-7734,l511086,357225r1041,-6350l515327,344525r3391,-3810l524421,338175r4661,l530059,344525r-3975,1270l523735,348335r-1156,3810l521360,354685r406,3810l523671,362305r3048,5080l532193,369925r6566,-1270l546493,366115r7150,-3810l555955,359765r3480,-3810l563067,349605r1143,-11430l561441,328015r-6172,-8890l552234,316585r-6046,-5080l536867,307695r-10287,-1270l515785,307695r-10833,2540l499884,312775r-6680,3810l485025,322935r-11722,8890l437273,354685r-39459,19050l368109,381355r-8585,l320560,353415r-2425,-12700l321525,326745r6909,-8890l336931,312775r9042,-1270l354520,314045r4102,19050l358521,331825r-115,-1270l358305,329285r-102,-1270l353491,322935r-6451,-1270l339547,320395r-6973,5080l330847,333095r-114,5080l330619,343255r3429,7620l340715,358495r9487,5080l361937,364845r12103,-2540l395960,331825r89,-2540l418198,319125r22149,-10160l486714,293725r47841,-10160l583285,278485r49035,-1270l681075,282295r47879,10160l775398,308965r44412,20320l813498,338175r-4242,7620l807161,354685r101,6350l808697,368655r5474,5080l829957,376275r6033,-2540l840308,366115r1448,-2540l841667,362305r-77,-1270l841502,359765r-77,-1270l841349,357225r-4889,-6350l835825,348335r914,-1270l838415,345795r2185,l845845,344525r5880,3810l857834,361035r,-17386l853033,339445r-6591,-2540l839508,335635r-5703,1270l829500,339445r-1854,3810l826490,345795r-1092,6350l831456,359765r114,1270l831684,362305r-1841,2540l827125,366115r-7709,-1270l817283,363575r-699,-3810l817702,350875r24841,-29210l870064,308965r18555,l926299,328015r29541,33020l958151,364845r7531,10160l974166,382625r9436,5080l993927,390245r26657,-2540l1033983,381355r13411,-6350l1072642,355955r21945,-19050l1098283,334365r6566,-6350l1105014,328015r18821,-15240l1143825,298805r21069,-8890l1186967,287375r12573,3810l1230769,319125r1283,6350l1232001,326745r-114,2540l1231773,331825r-1842,6350l1223911,348335r-7912,5080l1207198,354685r-8712,-1270l1190548,350875r-7086,-6350l1185583,335635r635,-2540l1188707,330555r2591,l1194231,331825r458,2540l1194765,335635r76,1270l1194930,338175r76,1270l1195095,340715r3226,3810l1207541,347065r4940,-1270l1215478,341985r178,l1215999,340715r343,l1217358,336905r2045,-7620l1217561,319125r-5473,-7620l1204302,306425r-7429,-3810l1188059,301345r-7937,2540l1174915,305155r-5665,3810l1163637,314045r-5055,7620l1154061,339445r2934,17780l1186192,386435r18110,3810l1214386,390245r72911,-26670l1324330,339445r12040,-8890l1343685,325475r6096,-3810l1353997,319125r8827,-2540l1379753,316585r7353,3810l1393621,325475r4496,6350l1400200,339445r-114,1270l1399959,341985r-115,1270l1399717,344525r-114,1270l1399489,347065r-1893,5080l1389761,358495r-6630,1270l1378927,359765r-1676,-2540l1376680,355955r177,l1377137,354685r584,l1381175,353415r2528,-2540l1385087,347065r1384,-2540l1386586,340715r-1055,-2540l1383423,333095r-3683,-2540l1374952,329285r-7823,-1270l1358252,333095r-4775,6350l1348638,348335r-1524,8890l1348879,366115r5055,8890l1360741,380085r8280,5080l1378369,386435r10058,l1397774,385165r8700,-3810l1414360,378815r2325,-1270l1421320,375005r27470,-13970l1475701,352145r26531,-3810l1528559,349605r22174,3810l1571459,361035r19368,8890l1629422,388975r19444,7620l1667649,400405r18542,-1270l1693291,396595r18669,-31750l1711845,363575r-114,-1270l1711617,361035r-115,-1270l1711388,358495r-127,-1270l1708937,350875r-4585,-6350l1703349,343662r,17373l1703298,362305r-114,3810l1703070,369925r-5411,11430l1693100,387705r-9271,2540l1667573,391515r-17056,-3810l1632470,380085r-19189,-10160l1574406,352145r-13437,-3810l1529626,339445r-52147,2540l1416481,366115r-6248,3810l1403197,372465r-7658,2540l1387449,377545r-7772,l1356575,357225r1042,-6350l1360843,344525r3340,-3810l1369885,338175r4674,l1374609,344525r-2997,1270l1369199,348335r-1092,3810l1366837,354685r406,3810l1372196,367385r5525,2540l1384223,368655r7747,-2540l1399120,362305r2312,-2540l1404899,355955r3632,-6350l1409763,340715r-1689,-10160l1403756,322935r-5525,-6350l1397127,315315r31394,-6350l1447368,305155r51206,-2540l1549438,308965r49161,15240l1644726,345795r89,3810l1644904,350875r30518,25400l1681518,373735r3060,-6350l1685455,366115r1778,-2540l1687156,362305r-76,-1270l1687017,359765r-76,-1270l1686877,357225r-3340,-3810l1681924,350875r-635,-2540l1682267,347065r1626,-1270l1686128,345795r5194,-1270l1697240,348335r3175,6350l1703349,361035r,-17373l1698536,339445r-6617,-2540l1684985,335635r-5703,1270l1674964,339445r-2946,6350l1670862,352145r4953,6350l1676971,359765r89,1270l1677149,362305r-749,1270l1675307,364845r-2705,1270l1668907,364845r-7189,l1656067,358495r-1499,-7620l1654606,341985r1943,-5080l1657997,333095r7468,-8890l1677720,315315r16993,-5080l1710601,308965r14211,3810l1763483,333095r5703,3810l1775269,340715r6414,2540l1788363,344525r7302,2540l1819109,347065r3468,-1270l1844395,338175r19952,-11430l1882965,314045r17818,-15240l1902625,297535r3746,-3810l1906536,293725r18822,-15240l1945322,264515r21057,-8890l1988439,253085r12573,3810l2032241,284835r1308,6350l2033498,292455r-101,2540l2008695,320395r-8674,-1270l1992071,316585r-7138,-6350l1987689,297535r8573,3810l1996363,302615r102,1270l1996567,305155r3276,3810l2009051,312775r4902,-1270l2017128,306425r686,l2018830,302615r2057,-7620l2019046,284835r-5461,-7620l2005774,270865r-7429,-3810l1989531,267055r-33973,38100l1958505,321665r29184,30480l2005787,355955r9830,l2030437,353415r17031,-5080l2050249,347065r16688,-7620l2088769,328015r12446,-6350l2113572,314045r12230,-8890l2137841,296265r7366,-5080l2151316,286105r4204,-1270l2164321,282295r8699,-1270l2181250,282295r7379,2540l2195106,289915r4508,7620l2201710,303885r-115,1270l2201481,306425r-127,1270l2201240,308965r-114,1270l2201011,311505r-1956,6350l2191283,324205r-6680,l2180399,325475r-2248,-3810l2178380,320395r292,l2178951,319125r3696,-1270l2185174,316585r2832,-6350l2188057,306425r-774,-2540l2186902,302615r-1956,-3810l2181199,294995r-4775,l2168652,293725r-8928,5080l2154999,305155r-4864,7620l2148586,322935r1752,8890l2155393,340715r6820,5080l2170506,349605r9360,2540l2189899,352145r9347,-1270l2207933,347065r7886,-3810l2222779,339445r27508,-13970l2277211,317855r26531,-3810l2330081,314045r22175,5080l2372969,326745r19355,8890l2430894,354685r19444,7620l2469121,366115r18542,-1270l2494788,362305r18656,-31750l2513317,329285r-114,-1270l2513088,326745r-114,-1270l2512860,324205r-127,-1270l2510409,316585r-4585,-6350l2504821,309372r,17373l2504783,328015r-102,3810l2504592,335635r-3226,6350l2499182,347065r-4610,6350l2485352,355955r-16269,1270l2452014,353415r-18047,-7620l2414740,335635r-38837,-17780l2362466,314045r-31331,-8890l2279002,307695r-60998,24130l2211717,335635r-7048,2540l2197011,340715r-8090,2540l2181148,343255r-23075,-20320l2159114,316585r3200,-6350l2165705,306425r5703,-2540l2176081,303885r978,6350l2173084,311505r-2362,2540l2169566,316585r-1206,3810l2168474,321665r114,1270l2168702,324205r1905,3810l2173706,333095r5474,1270l2185759,334365r7708,-2540l2200618,328015r2311,-2540l2206396,321665r3607,-6350l2211184,303885r-2756,-10160l2202230,283565r-3644,-2540l2193125,277215r-9297,-3810l2173541,272135r-10795,1270l2151938,275945r-5054,2540l2140140,282295r-8128,6350l2120290,297535r-36068,22860l2044788,338175r-29743,8890l2006485,347065r-38925,-27940l1965121,305155r3391,-12700l1975421,282295r8496,-3810l1992934,277215r8522,2540l2006815,301345r-1041,l2005660,300075r-102,-1270l2005469,297535r-89,-1270l2005291,294995r-88,-1270l2000478,287375r-6451,l1986534,286105r-6960,5080l1977783,298805r-38,1270l1977656,303885r-101,3810l1980996,316585r6668,7620l1997138,328015r11748,2540l2021001,328015r21971,-31750l2043036,294995r44310,-20320l2133701,259435r47841,-11430l2230259,242925r49035,l2328037,248005r47879,10160l2422360,273405r44399,20320l2460460,302615r-4217,8890l2454148,319125r101,7620l2455697,334365r5474,5080l2476881,340715r6108,-2540l2486037,333095r902,-1270l2488755,329285r-89,-1270l2488590,326745r-89,-1270l2488425,324205r-76,-1270l2485009,317855r-1562,-1270l2482761,314045r978,-2540l2485402,311505r2197,-1270l2492832,310235r5880,3810l2501938,320395r2883,6350l2504821,309372r-4814,-4217l2493403,301345r-6896,l2472398,316585r4953,7620l2478443,325475r228,1270l2477859,328015r-1029,2540l2474061,331825r-7658,-1270l2464219,328015r-635,-2540l2464701,315315r34074,-34290l2517063,274675r18555,l2573299,293725r29528,33020l2605151,330555r7518,10160l2621140,348335r9398,5080l2640850,355955r26696,-2540l2680970,347065r13424,-6350l2719641,321665r21946,-19050l2745270,300075r6566,-6350l2752013,293725r18809,-15240l2790799,264515r21070,-8890l2833967,253085r12534,3810l2877756,284835r1296,6350l2879001,292455r-115,2540l2878772,297535r-1841,6350l2870898,312775r-7899,6350l2854185,320395r-8700,-1270l2837535,316585r-7086,-6350l2832531,301345r686,-3810l2835630,296265r2655,l2841218,297535r521,2540l2841815,301345r89,1270l2841993,303885r89,1270l2845308,308965r9220,3810l2859417,311505r3061,-3810l2862643,306425r686,l2864345,302615r2045,-7620l2864535,284835r-5486,-7620l2851239,270865r-7430,-3810l2834995,267055r-33934,38100l2803995,321665r29171,30480l2851289,355955r10084,l2912402,339445r21831,-11430l2946704,321665r12358,-7620l2971266,305155r12027,-8890l2990672,291185r6109,-5080l3000984,284835r8839,-2540l3018536,281025r8217,1270l3034093,284835r6515,5080l3045104,297535r2083,6350l3047073,305155r-127,1270l3046831,307695r-114,1270l3046590,310235r-114,1270l3044583,317855r-7836,6350l3030067,324205r-4203,1270l3024657,322935r-1041,-1270l3023844,320395r292,l3024428,319125r280,l3028111,317855r2591,-1270l3032087,312775r1384,-2540l3033585,306425r-1067,-2540l3030410,298805r-3683,-3810l3021888,294995r-7772,-1270l3005251,298805r-4787,6350l2995638,312775r-1537,10160l2995879,331825r5054,8890l3007715,345795r8281,3810l3025356,352145r10071,l3044748,350875r8687,-3810l3061322,343255r6921,-3810l3095752,325475r26924,-7620l3149206,314045r26340,l3197720,319125r20714,7620l3237788,335635r38596,19050l3295815,362305r18783,3810l3333127,364845r7125,-2540l3358946,330555r-114,-1270l3358705,328015r-114,-1270l3358464,325475r-114,-1270l3358235,322935r-2362,-6350l3351326,310235r-1041,-902l3350285,326745r-38,1270l3350145,331825r-89,3810l3346831,341985r-2185,5080l3340087,353415r-9271,2540l3314547,357225r-17069,-3810l3279432,345795r-19215,-10160l3221367,317855r-13424,-3810l3176600,305155r-52134,2540l3063468,331825r-6248,3810l3050184,338175r-7671,2540l3034385,343255r-7734,l3003537,322935r1041,-6350l3007779,310235r3403,-3810l3016885,303885r4661,l3022752,305155r864,1270l3023844,307695r-393,1270l3023108,310235r-585,l3018548,311505r-2362,2540l3015030,316585r-1206,3810l3014230,324205r4953,8890l3024708,334365r6515,l3038957,331825r7150,-3810l3048419,325475r3467,-3810l3055518,315315r1232,-10160l3055061,296265r-4293,-8890l3044215,281025r31394,-6350l3094444,270865r51206,-2540l3196475,274675r49124,15240l3291713,311505r,2540l3292233,317855r2883,8890l3300133,333095r6705,5080l3314814,340715r7595,l3328454,338175r4115,-6350l3334220,329285r-89,-1270l3334054,326745r-88,-1270l3333889,324205r-76,-1270l3330537,317855r-1613,-1270l3328289,314045r927,-2540l3330879,311505r7430,-1270l3344189,314045r3213,6350l3350285,326745r,-17412l3345523,305155r-6617,-3810l3331972,301345r-14110,15240l3322815,324205r1092,1270l3324136,326745r-813,1270l3322294,330555r-2705,1270l3308642,330555r-5576,-6350l3301555,316585r38,-8890l3304006,301345r965,-2540l3312426,289915r12294,-8890l3341713,275945r15875,-1270l3371799,278485r11951,5080l3387915,284835r5664,5080l3400323,294995r,-12700l3396069,279755r-3912,-2540l3388182,274675r-17386,-6350l3353549,264515r-16904,2540l3302177,286105r-8788,15240l3244748,278485r-37630,-10160l3193008,264515r-53403,-6350l3085973,261975r-52388,11430l3033839,274675r-8572,-2540l3016173,272135r-9385,1270l2997416,275945r-5068,2540l2985668,282295r-8179,6350l2965767,297535r-36030,22860l2890278,338175r-29705,8890l2851975,347065r-38925,-27940l2810611,305155r3366,-12700l2820898,282295r8497,-3810l2838437,277215r8547,2540l2851086,298805r-101,-1270l2850870,296265r-101,-1270l2850667,293725r-4674,-6350l2839491,287375r-7480,-1270l2825038,291185r-1727,7620l2823273,300075r-101,3810l2823070,307695r3429,8890l2833166,324205r9500,3810l2854401,330555r12090,-2540l2877426,320395r8255,-12700l2888132,298805r114,-2540l2888361,293725r101,-2540l2888526,289915r-1689,-7620l2862288,253085r-4420,-2540l2855658,249275r-12255,-3810l2866529,242925r23876,-3810l2940050,234035r16370,l2969780,231495r6668,l3025610,227685r49822,-2540l3125305,225145r49326,1270l3231299,231495r50939,6350l3327412,248005r39370,12700l3400323,277215r,-20320l3387788,254355r-12649,-3810l3362375,248005r-12903,-3810l3328060,239115r-22936,-6350l3280676,227685r-25933,-3810l3264433,221335r4559,-2540l3273539,216255r8407,-3810l3289579,208635r5245,-3810l3299955,202285r5004,-3810l3312706,193395r7861,-3810l3328555,184505r39104,-13970l3400323,166725r,-8890xem3473412,151180r-115,-609l3472700,148170r-114,-431l3471875,147294r-3683,876l3462236,149415r-2998,508l3456254,150571r-4432,609l3450856,152577r419,2934l3451339,155981r21222,-3404l3473412,151180xem3515817,135661r-1575,-3124l3513455,132283r-6134,2921l3501771,137718r-7049,2604l3494049,141846r1194,3289l3496030,145491r5080,-1918l3505238,141846r3099,-1257l3511131,139204r4165,-1930l3515817,135661xem3544417,126111r-1384,-3201l3542233,122580r-9195,3937l3523284,130962r-571,1562l3524148,135712r787,305l3536810,130606r2857,-1155l3543820,127660r597,-1549xem3585870,109004r-1270,-3252l3583813,105410r-18911,7518l3564559,113055r-635,1549l3565258,117843r787,317l3585210,110553r647,-1537l3585870,109004xem3627869,93332r-1156,-3289l3625951,89662r-711,228l3619411,91948r-5779,2184l3606482,96761r-698,1511l3606990,101523r51,127l3607219,101650r571,267l3625799,95300r1359,-470l3627869,93332xem3655199,176542r-2286,-2629l3651974,173913r-7481,6795l3642195,182841r-2236,2223l3636632,188264r-25,1677l3639083,192417r851,l3647148,185432r6883,-6235l3655098,178206r101,-1664xem3670490,79375r-521,-1664l3669461,76034r-749,-393l3662108,77698r-5931,1765l3650310,81394r-381,140l3648938,81851r-368,749l3648189,83362r1092,3315l3650043,87071r3594,-1258l3656584,84937r13131,-4077l3670160,79997r279,-534l3670490,79375xem3691305,149288r-1905,-2934l3688550,146164r-635,406l3682682,150075r-5207,3544l3672446,157416r-1194,876l3671011,159943r2121,2794l3673970,162864r3111,-2260l3679545,158711r10186,-7023l3690950,150901r355,-1613xem3713607,67119r-762,-2921l3712730,63741r-736,-445l3708260,64198r-16256,4572l3691178,70231r953,3365l3692880,74002r6642,-1816l3705415,70421r7366,-1880l3713607,67119xem3730955,127571r-584,-1333l3729520,124383r-800,-292l3726599,125056r-1461,623l3715270,130568r-1409,724l3712489,132067r-2692,1448l3709314,135115r1689,3061l3711829,138430r6058,-3315l3723487,132422r2731,-1460l3729063,129730r1320,-597l3730955,127571xem3757231,56832r-724,-3429l3755796,52946r-20244,4470l3734663,58826r813,3416l3736200,62699r20129,-4457l3757231,56832xem3773487,112331r-495,-1968l3772598,108915r-749,-419l3768102,109601r-3060,762l3759047,112331r-3010,940l3753053,114300r-1384,508l3750945,116332r1219,3390l3752342,119722r558,267l3753599,119722r5842,-2032l3765321,115760r5969,-1613l3772674,113753r813,-1422xem3801313,48704r-546,-3454l3800221,44869r-153,-127l3799332,44869r-13716,2235l3779621,48234r-635,940l3778694,49618r635,3442l3780015,53543r737,-140l3783368,52870r3403,-699l3792855,51320r7480,-1244l3801313,48704xem3817874,104457r-115,-2680l3817658,100838r-584,-496l3816235,100342r-6273,673l3803700,101777r-6210,1093l3796030,103098r-877,1219l3795052,104457r432,2375l3795560,107264r114,635l3796385,108394r3201,-495l3803205,107264r3061,-432l3815473,105714r1435,-127l3817874,104457xem3845737,42875r-165,-1600l3845471,40233r-89,-838l3844823,38938r-851,l3834752,39890r-1854,216l3831679,40233r-3061,457l3824109,41275r-1003,1320l3823563,46062r661,521l3824960,46494r9132,-1219l3844696,44170r1041,-1295xem3863454,100672r-572,-647l3857409,99593r-16104,l3840556,100330r13,3505l3841165,104432r5385,l3857358,104863r-978,l3861892,105232r1257,-1067l3863276,102704r114,-1282l3863454,100672xem3890416,39535r-13,-153l3890302,36715r-38,-673l3889654,35496r-610,l3888892,35496r-9157,419l3879608,35928r-2794,114l3877894,36042r-8979,661l3867835,37960r89,1232l3867950,39547r,127l3868089,41452r648,559l3869474,41960r8928,-647l3881729,41071r1486,l3889298,40779r1118,-1232l3890416,39535xem3908564,108508r-431,-736l3904323,106845r-3048,-813l3898188,105346r-9258,-1892l3887470,103187r-1397,991l3885615,106845r-25,927l3886123,108508r1042,l3892778,109588r6045,1232l3904805,112395r1410,342l3907663,111887r901,-3379xem3935272,35394r-596,-609l3921569,34582r-3099,114l3913924,34747r-140,152l3912768,35941r51,3505l3913441,40055r20587,l3935222,38887r50,-3493xem3980243,37566r-546,-635l3966616,36004r-3099,-267l3958983,35572r-190,165l3957751,36703r-76,1460l3957574,40195r597,660l3958882,40855r4597,204l3978694,42164r1270,-1105l3980078,39611r114,-1448l3980243,37566xem4024960,42811r-495,-698l4020680,41490r-3073,-406l4016324,40932r-12433,-1601l4002595,40360r-51,356l4002417,41821r-38,228l4002176,43827r102,140l4002773,44615r660,l4009517,45427r6108,674l4023118,47256r1321,-990l4024960,42811xem4069245,51054r-457,-724l4054437,47294r-5995,-1092l4047617,46761r-546,381l4046474,50342r-51,229l4046893,51282r724,140l4053675,52451r5969,1397l4067073,55384r1410,-914l4068940,52400r229,-978l4069245,51066r,-12xem4112806,62420r-407,-749l4099801,58013r-3010,-736l4092410,56095r-547,318l4090974,56934r-889,3391l4090505,61061r9613,2566l4110342,66573r521,-279l4111815,65773r991,-3353xem4155516,76682r-165,-355l4155211,75996r241,l4155160,75895r-6528,-2312l4142841,71412r-7264,-2388l4134091,69761r-229,660l4132973,73075r242,508l4133342,73850r6540,2146l4152785,80657r1512,-698l4155516,76695r,-13xem4197337,93014r-343,-774l4190542,89865r-5676,-2350l4177804,84721r-1524,661l4174960,88620r330,788l4181716,91935r5715,2400l4191724,95923r1778,660l4194581,96989r838,-381l4196118,96291r876,-2375l4197337,93027r,-13xem4239717,107378r-394,-749l4237761,106146r-5004,-1549l4228223,103238r-1346,-407l4219702,100368r-1473,762l4217086,104432r381,762l4217759,105295r419,140l4219892,106006r1219,394l4221873,106680r2159,762l4236948,111455r292,89l4238726,110718r978,-3289l4239717,107378xem4327283,124485r-444,-533l4326750,123825r-3772,-381l4322775,123444r-2858,-191l4316895,122872r-10554,-1359l4305033,122504r-114,736l4304830,123825r-102,660l4304627,125234r-102,737l4305109,126771r661,l4318076,128397r7531,647l4326991,127965r127,-1448l4327207,125374r13,-140l4327283,124485xem4372038,129032r-139,-3506l4371556,125222r-280,-280l4367479,125044r-3048,178l4352188,125183r-1435,-38l4349559,126276r-89,3505l4350207,130568r13017,l4370895,130251r1143,-1219xem4416844,124345r-483,-2819l4416285,121183r-25,-203l4415714,120510r-153,-114l4414825,120510r-3010,470l4408805,121526r-1219,165l4395241,123240r-902,1105l4394212,124498r356,3492l4395241,128536r737,-76l4408322,126974r7557,-1270l4416374,125006r368,-508l4416844,124345xem4460710,114046r-1016,-3353l4458957,110274r-6566,2006l4446448,113753r-5931,1537l4439132,115595r-863,1410l4438955,120015r88,406l4439780,120878r876,-190l4443527,120015r2171,-597l4446536,119176r1499,-368l4452544,117678r5334,-1575l4459554,115608r292,l4460710,114046xem4488065,163245r-1993,-2857l4485208,160197r-11494,8535l4469104,172491r-152,1638l4470882,176491r292,356l4472000,176949r178,-140l4472559,176504r4508,-3873l4481969,169265r5855,-4419l4488065,163245xem4503090,98856r-1359,-3225l4500956,95300r-2007,864l4497463,96799r-1397,533l4489551,99834r-673,254l4486059,101295r-2908,978l4481792,102755r-686,1499l4482274,107556r775,368l4483989,107607r2705,-940l4492904,104228r2451,-965l4498276,102209r4179,-1803l4503090,98856xem4525276,140944r-1092,-2108l4523702,137858r-826,-330l4522228,137845r-13296,7189l4506392,146634r-1220,724l4504791,148983r1804,2997l4507395,152196r4432,-2667l4512246,149288r2185,-1194l4517047,146672r6515,-3531l4524768,142455r115,-381l4525276,140944xem4543806,79705r-1626,-3099l4541367,76352r-11582,5893l4526991,83540r-4039,1956l4524705,90538r9030,-4356l4543298,81292r508,-1587xem4565231,124053r-1131,-3315l4563529,120459r-178,-102l4562640,120573r-2832,1004l4556988,122682r-1689,635l4554156,123736r-1155,444l4551337,124802r-2858,991l4545723,127050r-1308,546l4543831,129146r1359,3226l4545965,132702r1524,-661l4550080,130924r635,-254l4558881,127609r4788,-1791l4564532,125501r699,-1435l4565231,124053xem4584916,62395r-458,-1385l4583823,59080r-762,-394l4582757,58788r-419,127l4579404,59905r-445,166l4573549,62001r-5804,2222l4566628,64681r-1791,711l4564164,65684r-673,267l4562856,67513r1359,3226l4565002,71069r3480,-1499l4571352,68541r2616,-1028l4577054,66344r2909,-978l4580534,65163r3645,-1295l4584903,62407r13,-12xem4607166,112915r-622,-3264l4606506,109486r-699,-495l4602124,109639r-2934,762l4597806,110705r-1562,331l4592383,111912r-2768,610l4586821,113296r-750,203l4585259,114947r901,3378l4586871,118757r3544,-1028l4593031,117144r11874,-2629l4606061,114312r216,-38l4607166,112915xem4628172,51219r-673,-3442l4626788,47307r-572,102l4626064,47434r-6084,1207l4618609,48958r-4687,1041l4606468,51816r-839,1485l4606493,56680r737,431l4607699,56984r3772,-901l4616856,54787r8992,-1917l4627016,52641r241,-51l4628172,51219xem4650244,107848r-76,-1486l4650130,105219r-38,-800l4649571,103873r-3086,-13l4643221,104140r-3518,279l4638065,104571r-1359,115l4633671,104813r-4394,571l4628273,106705r140,1232l4628566,109169r127,1028l4629328,110718r596,-76l4631728,110375r1168,-178l4635944,110045r2959,-254l4641862,109575r2947,-305l4647781,109118r1359,l4650244,107861r,-13xem4672469,45148r-127,-1448l4672215,42049r-25,-381l4671644,41198r-787,-38l4661535,42049r-9246,1092l4651718,43218r-864,101l4649851,44678r279,2134l4650295,47955r26,190l4650981,48653r9855,-1206l4671403,46405r1066,-1257xem4693958,105676r-521,-673l4689716,104508r-3023,-89l4683684,104190r-3023,-177l4677651,103759r-4432,-153l4672038,104787r-115,3251l4671923,108267r394,445l4672482,108889r2947,64l4682083,109385r2959,228l4686198,109702r1829,l4692358,110197r1232,-1054l4693958,105676xem4717275,40436r-597,-635l4706632,39662r-10769,127l4694720,41008r101,3505l4695431,45097r20511,l4716081,44970r1092,-1054l4717275,40436xem4737278,113512r-115,-178l4736757,112560r-3620,-991l4718355,108508r-229,-25l4716945,108292r-1346,966l4715053,112395r-64,317l4715535,113512r622,l4719091,113995r2883,698l4722292,114757r9144,1905l4734166,117373r762,190l4736325,116700r673,-2705l4737112,113512r166,xem4762220,44462r-482,-673l4761916,43789r-204,-25l4758423,43319r-521,-76l4757483,43180r-2667,-407l4749279,42138r-622,-76l4748288,42024r-2717,-356l4741024,41262r-1283,1067l4739589,44005r-38,470l4739462,45415r-25,393l4739932,46431r775,114l4746803,47104r6591,800l4758931,48717r1410,178l4761674,47904r127,-800l4761890,46545r51,-356l4762004,45821r127,-749l4762220,44475r,-13xem4778870,126923r-305,-749l4776914,125476r-432,-178l4775911,125056r-813,-355l4774603,124523r-851,-343l4760900,119557r-534,-165l4759566,119087r-1473,826l4757636,121285r-635,1943l4757369,123977r432,140l4760861,125120r2782,1054l4768050,127762r1181,431l4772050,129108r2718,1194l4776063,130835r1486,-660l4778299,128320r469,-1155l4778870,126923xem4806175,54902r-292,-585l4805794,54140r-3658,-1245l4799127,52082r-2972,-914l4793145,50342r-6033,-1562l4785690,48450r-1422,902l4783848,51130r-381,1625l4783912,53467r711,165l4785245,53784r2350,533l4790529,55156r2959,762l4798250,57315r4001,1206l4803597,58978r1473,-762l4806086,55156r89,-254xem4818265,146240r-203,-825l4813528,142748r-1320,-724l4800257,135750r-1588,609l4798187,137337r-153,331l4797133,139496r254,800l4798034,140601r13158,6858l4813732,149009r1193,698l4815281,149618r1219,-355l4817148,148158r1117,-1918xem4847907,71996r-292,-813l4841265,68427r-5613,-2616l4828591,62903r-470,190l4827041,63538r-673,1625l4826139,65697r-444,1066l4825847,67170r165,394l4830940,69608r13957,6160l4846447,75171r508,-1118l4847260,73393r647,-1397xem4854524,170916r-76,-825l4854168,169875r-292,-242l4852086,168148r-2858,-2388l4845075,163004r-787,-533l4838179,158000r-1626,330l4835728,159550r-1156,1689l4834737,162039r572,432l4846142,170268r4585,3620l4852352,173659r2172,-2730l4854524,170916xem4888420,91516r-266,-800l4881956,87630r-5499,-2794l4869573,81546r-1562,546l4866475,85255r279,800l4872964,89027r11011,5511l4885258,95173r1587,-533l4888420,91528r,-12xem4928374,112014r-241,-813l4909744,101714r-1575,521l4906556,105333r254,813l4923904,114973r1283,660l4926774,115125r1600,-3111xem4968367,132334r-254,-813l4961915,128498r-12255,-6236l4949253,122402r-1181,381l4947247,124383r-762,1512l4946739,126720r11658,5944l4965230,136029r1054,-355l4966830,135483r1524,-3137l4968367,132334xem5050485,167894r-356,-775l5043716,164884r-5766,-2312l5030851,159931r-1499,622l5028565,162509r-521,1295l5028374,164604r686,280l5040617,169329r7201,2590l5048555,171577r774,-381l5050485,167894xem5073675,152552r-1765,-3010l5071084,149326r-8661,5004l5053279,159918r-381,1626l5054714,164528r826,203l5066665,157937r2692,-1486l5073256,154165r419,-1613xem5093360,180301r-444,-711l5083289,177241r-2959,-813l5077358,175679r-4318,-1245l5071592,175234r-406,1410l5070614,178600r140,279l5071021,179349r279,89l5077701,181292r6007,1537l5091163,184632r1422,-914l5093360,180314r,-13xem5112766,130606r-1651,-3073l5110289,127279r-18199,9906l5091658,138798r1715,3048l5094186,142074r18123,-9867l5112766,130606xem5137378,187591r-520,-673l5130050,186194r-1397,-178l5127002,185775r-1663,-190l5123980,185394r-7468,-1156l5115179,185229r-597,3442l5115179,189484r635,l5121961,190449r6146,889l5135753,192125r1282,-1054l5137099,190449r102,-965l5137277,188671r101,-1080xem5152580,109982r-1536,-3125l5150231,106578r-6211,3048l5138559,112496r-6807,3455l5131257,117551r1613,3099l5133670,120916r17081,-8737l5152060,111556r520,-1574xem5182108,192163r-115,-1435l5181943,188709r-572,-508l5180558,188201r-5359,228l5160797,188429r-1206,1143l5159527,193090r572,572l5160861,193725r3111,64l5170195,193789r800,-64l5172608,193725r2553,-63l5180749,193662r203,-216l5182108,192176r,-13xem5191391,91516r-1384,-3201l5189207,87998r-9195,3911l5170259,96354r-572,1575l5170817,100431r153,356l5171135,101117r787,305l5183784,96012r2858,-1156l5190795,93065r596,-1537l5191391,91516xem5226748,185724r-152,-558l5226012,182765r-102,-432l5225186,181889r-3670,876l5215560,184010r-3010,521l5211915,184670r-2350,483l5205755,185699r-609,76l5204917,186080r-762,1041l5204574,190106r64,470l5205323,191096r21387,-5321l5226748,185724xem5232844,74422r-1270,-3252l5230787,70827r-19253,7646l5210899,80022r1054,2540l5212245,83261r775,317l5232197,75958r647,-1536xem5269128,170256r-1587,-3124l5266944,166941r-178,-63l5260619,169799r-5537,2514l5249367,174409r-1334,508l5247360,176441r1194,3289l5249088,179971r241,115l5254422,178168r4076,-1727l5258740,176339r2895,-1156l5264442,173799r4165,-1930l5269128,170256xem5274856,58737r-1156,-3289l5272938,55067r-1702,597l5266398,57340r-5779,2210l5253456,62153r-685,1524l5253990,66967r774,355l5272786,60706r1359,-470l5274615,59232r241,-482l5274856,58737xem5302186,141947r-2286,-2616l5299024,139255r-1245,1130l5291467,146113r-2298,2134l5286946,150469r-3340,3213l5283581,155346r2489,2476l5286921,157822r7213,-6972l5302085,143624r101,-1677xem5317464,44780r-482,-1550l5316677,42240r-241,-788l5315686,41046r-6604,2070l5303151,44869r-7239,2387l5295176,48768r1092,3327l5297017,52476r3607,-1257l5303571,50342r13119,-4064l5317426,44881r38,-101xem5338292,114693r-1905,-2933l5335536,111582r-647,406l5329669,115493r-3543,2413l5324462,119024r-6210,4674l5317985,125361r1397,1842l5319661,127546r458,597l5320220,128270r737,l5324068,126009r2464,-1892l5327561,123393r1498,-1042l5336718,117106r1219,-787l5338292,114693xem5360581,32524r-749,-2921l5359705,29146r-737,-432l5355234,29603r-14872,4179l5340007,33896r-1029,279l5338165,35636r953,3365l5339854,39420r6643,-1828l5352389,35839r7366,-1880l5360581,32524xem5377954,92976r-1447,-3175l5375707,89496r-2134,966l5372138,91084r-9881,4889l5360860,96697r-495,280l5356784,98920r-483,1600l5357990,103593r826,242l5364899,100520r5575,-2692l5373205,96367r2844,-1232l5377027,94691r343,-153l5377954,92976xem5404205,22237r-724,-3416l5402770,18351r-20244,4470l5381650,24231r381,1651l5382285,26911r64,279l5382463,27647r711,458l5403316,23647r889,-1410xem5420499,77698r-533,-1930l5419585,74320r-749,-419l5416181,74688r-1092,318l5412029,75768r-1982,660l5406034,77736r-2083,661l5403024,78676r-2997,1029l5398655,80213r-736,1524l5398427,83108r673,1918l5399875,85394r2298,-800l5406415,83108r5880,-1930l5418277,79552r1384,-393l5420461,77749r38,-51xem5448287,14122r-546,-3454l5447220,10287r-178,-127l5446319,10287r-5576,914l5432590,12509r-5042,965l5426608,13652r-940,1384l5426303,18478r699,483l5427726,18821r6020,-1245l5439842,16725r7480,-1244l5448287,14122xem5464962,69723r-203,-2223l5464746,67195r-101,-863l5464289,65963r-216,-203l5463222,65760r-482,51l5456948,66408r-6261,775l5443004,68503r-965,1359l5442293,71297r190,1054l5442534,72669r114,635l5443359,73812r3226,-508l5447144,73215r3048,-546l5453253,72250r9207,-1130l5463806,71120r1055,-1258l5464962,69723xem5492724,8280r-279,-2629l5492369,4800r-661,-546l5490959,4343r-8217,851l5481739,5295r-3074,356l5475605,6096r-4496,584l5470093,8001r343,2692l5470537,11480r674,508l5471947,11899r3785,-495l5481078,10693r9500,-991l5491683,9588r1041,-1308xem5510441,66078r-572,-648l5504548,64998r724,l5503456,64935r-622,-38l5496611,64693r-3239,-203l5488737,64554r-610,597l5487530,65735r13,3505l5488152,69850r5372,l5504345,70256r-1156,l5507456,70548r1410,102l5509031,70510r1105,-940l5510136,69443r114,-1321l5510365,66827r63,-737l5510441,66078xem5537403,4940r-64,-1448l5537251,1447r-597,-533l5535866,914r-9258,406l5526176,1358r-2387,102l5524703,1460r-8801,648l5514822,3378r115,1575l5515064,6819r660,623l5528703,6489r1220,l5536285,6184r115,-127l5537403,4953r,-13xem5555551,73914r-432,-737l5554192,72961r-2883,-698l5549074,71666r-813,-229l5545188,70751r-9271,-1892l5534457,68592r-1385,991l5532666,71843r-203,1182l5532564,73177r521,737l5533974,73914r5182,977l5539752,74993r6058,1232l5553202,78155r1460,-863l5555551,73914xem5582259,812r-597,-622l5568556,r-3099,127l5560911,165r-1169,1193l5559793,4864r622,609l5581015,5473r1194,-1168l5582259,812xem5627230,2971r-546,-635l5613603,1409r-3099,-266l5605970,977r-178,166l5604738,2108r-89,1460l5604548,5613r609,660l5605856,6273r4610,204l5625668,7569r1270,-1092l5626951,6286r101,-1270l5627179,3568r38,-584l5627230,2971xem5671947,8216r-216,-279l5671451,7531r-3784,-623l5650877,4749r-1295,1029l5649430,6908r-38,318l5649277,8216r-114,1029l5649760,10020r648,l5656504,10833r6096,685l5670093,12674r1333,-990l5671680,9956r267,-1727l5671947,8216xem5716219,16471r-457,-723l5701411,12712r-5995,-1105l5694045,12560r-648,3429l5693867,16687r127,26l5694604,16827r5067,876l5700649,17868r5981,1397l5714060,20802r1397,-914l5716168,16687r51,-216xem5759793,27825r-407,-749l5746788,23418r-3010,-724l5739384,21513r-1423,826l5737301,24853r-229,877l5737504,26479r9601,2553l5757329,31991r1460,-813l5759793,27825xem5802503,42087r-305,-673l5802439,41414r-292,-101l5795619,38989r-5791,-2172l5782564,34417r-1486,749l5779960,38481r242,508l5780329,39255r6540,2159l5799760,46075r1511,-698l5802490,42100r13,-13xem5844324,58420r-343,-775l5837529,55270r-5689,-2350l5824791,50139r-1092,457l5823255,50787r-318,762l5821934,54013r330,812l5828690,57340r5715,2400l5841568,62395r1511,-686l5844324,58432r,-12xem5886704,72783r-407,-749l5879744,69989r-5880,-1752l5868047,66243r-1358,-470l5865203,66522r-394,1130l5864072,69850r381,762l5868136,71831r2883,1003l5884227,76949r521,-292l5885700,76136r153,-533l5886653,72936r51,-153xem5974893,89357r-1156,-115l5969952,88861r-3048,-203l5953328,86931r-1308,978l5951613,90639r-114,737l5952096,92176r648,l5965050,93802r7645,647l5973775,93548r190,-165l5974092,91922r115,-1283l5974270,89890r-432,-533l5974893,89357xem6019012,94449r-114,-2755l6018873,90944r-331,-305l6018250,90360r-3797,102l6011405,90639r-12243,-38l5997727,90563r-1194,1131l5996457,95186r559,622l5997181,95973r13030,l6017590,95973r279,-292l6019012,94449xem6063818,89750r-483,-2819l6063259,86588r-25,-203l6062726,85953r-191,-152l6061811,85915r-3022,470l6055779,86931r-13564,1715l6041187,89903r355,3492l6042215,93941r737,-76l6055296,92379r7557,-1270l6063704,89916r114,-166xem6107684,79463r-788,-2578l6106668,76111r-737,-419l6099365,77685r-2273,585l6093422,79171r-3683,953l6087491,80695r-1385,331l6085230,82435r699,2985l6086030,85839r597,368l6086767,86296r3746,-876l6093511,84594r6019,-1511l6106541,81026r292,l6107061,80594r623,-1131xem6135040,128638r-1994,-2845l6132182,125615r-8992,6680l6120701,134150r-2083,1689l6116078,137896r-139,1638l6118237,142354r737,l6119533,141909r4521,-3860l6128944,134670r5842,-4407l6135027,128651r13,-13xem6150064,64262r-800,-1880l6148717,61036r-241,-89l6147930,60718r-3505,1486l6135852,65493r-1994,851l6133033,66687r-2908,991l6129820,67792r-1054,356l6128080,69659r1181,3302l6130036,73329r3632,-1257l6136208,71069r343,-140l6136843,70815r2603,-1004l6142329,68668r2731,-990l6145238,67614r4191,-1803l6150051,64274r13,-12xem6172251,106362r-1575,-3099l6169850,102946r-635,317l6162027,107149r-6109,3290l6155436,110744r-3290,2044l6151765,114401r1423,2350l6153569,117386r813,216l6158814,114935r343,-191l6170536,108546r1207,-685l6172251,106362xem6190793,45110r-1626,-3086l6188354,41757r-11582,5906l6173978,48945r-4052,1969l6169380,52489r1499,3175l6171679,55943r9042,-4356l6190285,46697r508,-1587xem6212217,89458r-1130,-3314l6210325,85763r-3543,1219l6203975,88087r-1384,520l6201130,89141r-1778,686l6198324,90208r-2858,990l6193955,91897r-1245,559l6192304,92621r-902,381l6190805,94551r1372,3226l6192939,98107r2032,-864l6196038,96761r292,-127l6211506,90906r356,-736l6212217,89471r,-13xem6231890,27813r-1092,-3315l6230036,24104r-3658,1219l6223457,26403r-2934,1016l6214707,29654r-1486,610l6211824,30797r-1359,572l6209830,32931r1079,2527l6211201,36144r331,139l6211976,36474r229,-89l6212662,36195r2781,-1207l6218339,33959r2578,-1028l6221996,32524r2032,-762l6226924,30784r2184,-787l6229807,29743r1346,-457l6231890,27813xem6254153,78320r-445,-2298l6253531,75057r-39,-166l6252972,74523r-178,-140l6252070,74523r-2959,521l6246190,75806r-9589,2121l6233045,78905r-800,1447l6233134,83743r712,432l6237389,83146r2908,-622l6251003,80124r889,-203l6253264,79679r876,-1346l6254153,78320xem6275159,16637r-661,-3442l6273787,12712r-6833,1346l6260897,15417r-7201,1766l6253454,17233r-851,1474l6253480,22085r724,432l6263856,20193r8979,-1918l6274232,18008r927,-1371xem6297219,73266r-102,-2642l6297066,69977r,-140l6296622,69354r-178,-178l6293459,69278r-9779,813l6280645,70231r-4394,571l6275248,72123r292,2514l6275667,75603r635,520l6277013,76034r2641,-393l6279870,75603r1499,l6284392,75336r2959,-241l6288837,74980r2959,-304l6296152,74485r1067,-1219xem6319456,10553r-127,-1448l6319215,7823r-51,-750l6318618,6616r-787,-38l6314275,6921r-5753,533l6297828,8724r-279,369l6296825,10083r101,800l6297269,13360r26,190l6297930,14058r381,-38l6307810,12852r10567,-1041l6318529,11633r927,-1067l6319456,10553xem6340945,71081r-521,-673l6336703,69926r-3023,-102l6330670,69596r-3022,-178l6324638,69164r-4432,-140l6320053,69176r-127,127l6319025,70192r-115,3429l6319329,74155r140,140l6322403,74358r10846,749l6335001,75107r4331,508l6340576,74561r26,-330l6340945,71081xem6364262,5854r-597,-647l6353619,5080r-9309,88l6343205,5207r-355,l6341694,6426r102,3492l6342405,10515r6858,-165l6356032,10350r6922,152l6363106,10350r369,-356l6364160,9334r102,-3480xem6384277,78930r-140,-216l6383807,78117r-76,-139l6380112,76987r-14783,-3061l6363919,73698r-1333,978l6362230,76695r-254,1422l6362509,78930r635,l6365634,79336r431,64l6368961,80098r8077,1690l6378537,82105r3378,864l6383299,82105r673,-2705l6384010,79248r89,-318l6384277,78930xem6409207,9880r-482,-673l6404877,8661r-3074,-483l6398717,7810r-3086,-330l6392558,7073r-4547,-393l6387058,7480r-330,267l6386601,9207r-63,622l6386487,10490r-76,749l6387008,11950r685,l6393777,12509r6616,813l6407328,14312r1333,-990l6408788,12509r89,-559l6408991,11239r127,-749l6409207,9880xem6425857,92341r-305,-749l6422085,90119r-1422,-546l6407886,84963r-1346,-458l6405067,85318r-1079,3315l6404343,89382r3493,1156l6410617,91592r737,267l6415468,93332r737,267l6419037,94526r2718,1181l6422530,96037r520,216l6424219,95719r266,-12l6424536,95580r241,-610l6425755,92583r102,-242xem6453162,20320r-279,-585l6452781,19545r-3658,-1245l6446113,17500r-2971,-914l6440144,15748r-6045,-1550l6432677,13868r-1423,889l6430607,17500r-153,661l6430531,18288r355,596l6434569,19735r838,242l6437528,20574r2185,558l6440462,21323r521,152l6445110,22694r2172,648l6450025,24206r559,190l6452057,23634r1029,-3073l6453162,20320xem6465240,111645r-204,-813l6460503,108165r-1334,-723l6457823,106768r-1321,-711l6453962,104736r-6731,-3568l6445644,101777r-191,77l6445605,101854r-1498,3060l6444374,105714r685,331l6458166,112877r1054,648l6460718,114427r1194,698l6463474,114681r1766,-3023l6465240,111645xem6494881,37401r-279,-813l6488239,33820r-5600,-2604l6475577,28308r-1549,635l6473228,30835r-546,1334l6472987,32969r4927,2057l6491884,41173r1550,-597l6494881,37401xem6501511,136334r-76,-838l6500863,135051r-4648,-3873l6491173,127825r-6007,-4407l6483540,123748r-1994,2909l6481712,127457r11417,8217l6497701,139293r1638,-228l6501511,136334xem6535394,56921r-266,-800l6528930,53047r-5486,-2806l6516560,46951r-1574,547l6513462,50660r266,800l6519951,54432r10998,5512l6532245,60591r1181,-393l6533832,60058r1029,-2083l6535394,56934r,-13xem6575361,77419r-254,-800l6556730,67132r-1193,393l6555156,67640r-1601,3111l6553797,71564r18364,9487l6573240,80708r521,-178l6574803,78486r558,-1055l6575361,77419xem6615341,97751r-267,-800l6608889,93916r-12255,-6236l6595046,88201r-1587,3112l6593713,92125r11671,5944l6607772,99250r4445,2184l6613792,100901r787,-1600l6615341,97764r,-13xe" fillcolor="#c6c3b5" stroked="f">
                  <v:path arrowok="t"/>
                </v:shape>
                <v:shape id="Graphic 61" o:spid="_x0000_s1028" style="position:absolute;left:34235;top:329;width:32239;height:3629;visibility:visible;mso-wrap-style:square;v-text-anchor:top" coordsize="322389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" path="m73126,119011r-851,-3391l71564,115176r-3670,876l61925,117297r-2997,520l55943,118452r-4420,610l50533,120396r495,3467l51714,124383r737,-114l58623,123405r6121,-1244l70827,120815r1423,-356l73126,119011xem115519,103555r-1588,-3137l113144,100177r-6134,2921l101460,105600r-7036,2616l93751,109728r940,2590l94945,113017r774,368l100812,111467r4318,-1828l108026,108470r2806,-1371l114998,105156r521,-1601xem373202,80187r-915,-3378l371538,76390r-3746,1105l364731,78257r-5995,1968l355727,81165r-4369,1537l350634,84226r495,1372l351815,87515r775,369l359130,85585r5880,-1931l372364,81648r838,-1461xem417677,72212r-317,-3480l416687,68173r-7024,724l403402,69672r-7683,1321l394754,72351r254,1436l395376,75793r698,495l399859,75692r3048,-534l405955,74726r9220,-1130l416610,73482r1067,-1270xem463156,68567r-572,-648l455536,67386r-6299,-216l446087,66979r-4635,64l440258,68224r,1460l440270,71729r597,597l446252,72326r10808,419l458597,72910r2984,229l462851,72059r305,-3492xem508254,76390r-432,-737l504012,74726r-3048,-812l497890,73228r-9271,-1893l487159,71069r-1384,990l485521,73494r-356,2007l485660,76200r737,114l492467,77482r6058,1219l505917,80619r1448,-851l508254,76390xem1673364,120446r-1765,-3022l1670773,117208r-8661,5004l1652968,127800r-381,1625l1654009,131775r394,635l1655229,132613r11125,-6795l1669046,124333r3912,-2274l1673364,120446xem1712455,98488r-1651,-3073l1709978,95161r-18186,9906l1691335,106680r1359,2400l1693062,109740r813,216l1711985,100088r470,-1600xem1752282,77889r-1549,-3137l1749920,74460r-6198,3060l1738249,80403r-6795,3442l1730946,85445r1270,2439l1732559,88544r813,267l1750453,80073r1296,-622l1752282,77889xem3223679,72390r-13831,-2540l3192716,71120r-17221,5080l3160255,83820r-13818,11430l3133966,104140r-43307,36830l3054769,163830r-38723,15240l2975470,190500r-17932,l2939821,193040r-8699,-1270l2923121,190500r-6858,-5080l2914485,184238r,12612l2875407,199390r-72390,10160l2791345,211836r,10414l2779318,228600r-11582,7620l2756585,246380r-10744,7620l2745676,254000r-3111,5080l2735313,265430r-20815,16510l2690787,299720r-24714,11430l2642235,316230r-8293,-3810l2626372,309880r-6870,-8890l2613266,293370r-2616,-2540l2603906,279400r-41846,-36830l2536723,234950r-21374,l2494394,241300r-8115,5080l2479370,250190r-5753,5080l2428544,234950r-47167,-16510l2348941,210820r-16231,-2540l2283129,203200r-49898,l2183600,208280r-48781,8890l2087473,233680r-45301,20320l2041359,248920r-1549,-2540l2037626,241300r-5919,-6350l2024100,227330r-8979,-6350l2005088,215900r21832,-5080l2037842,209550r31584,-11430l2099500,185420r28207,-15240l2163457,152400r40259,-12700l2248624,138430r49720,2540l2353018,153670r59766,19050l2454364,186690r49085,12700l2557475,212090r56426,10160l2670162,228600r53556,l2771991,224790r19354,-2540l2791345,211836r-20904,4064l2726740,218440r-49695,l2623591,214630r-55029,-10160l2514155,193040r-51562,-13970l2416073,165100r-23101,-10160l2348903,142240r-21006,-3810l2350503,133350r24968,-11430l2402992,107950r30239,-24130l2442146,77470r9792,-6350l2462568,64770r11442,-5080l2485936,57150r11595,l2531084,82550r1905,8890l2531135,101600r-3797,6350l2521496,113030r-6947,2540l2507475,116840r-6401,l2499410,114300r-520,l2498255,113030r-64,-2540l2498775,109220r458,-1270l2500731,107950r4140,-1270l2508097,102870r2020,-1270l2499931,77470r-7328,l2462746,109220r1193,11430l2498585,148590r12573,2540l2523185,148590r11354,-2540l2544978,142240r3086,-1270l2554236,139700r8459,-6350l2566847,133350r13564,-7620l2587485,121920r33718,24130l2658021,163830r39090,10160l2737612,179070r38836,-1270l2814548,171450r3658,-1270l2851162,158750r34354,-19050l2885402,146050r-127,5080l2885148,154940r4584,16510l2898673,184150r12751,8890l2913443,195580r1042,1270l2914485,184238r-9602,-6438l2897314,165100r-3175,-13970l2895574,139700r356,-1270l2900603,129540r7354,-7620l2916885,116840r9347,-2540l2932163,114300r4204,1270l2939872,121920r127,3810l2939186,127000r-635,1270l2937408,129540r-1397,l2931122,132080r-3683,2540l2923286,144780r-165,1270l2923044,147320r-89,1270l2924492,152400r2604,6350l2932214,165100r15748,l2956979,161290r8255,-3810l2966910,154940r5042,-2540l2979826,138430r2845,-15240l2980448,107950r-7251,-12535l2973197,123190r-2236,11430l2964815,146050r-5550,5080l2952902,153670r-6426,1270l2937179,154940r-2374,-2540l2933369,148590r-520,-1270l2942983,138430r3340,-3810l2948051,129540r1841,-2540l2949816,125730r-3505,-11430l2942755,107950r-7658,-3810l2916136,107950r-9043,5080l2898889,116840r-6744,8890l2891790,125730r-35167,20320l2818638,158750r-39840,8890l2738031,170180r-37643,-5080l2663990,154940r-34443,-15240l2603779,121920r-5956,-2540l2618384,113030r19495,-3810l2658135,114300r35674,13970l2724848,139700r44272,1270l2811132,132080r10503,-3810l2830271,125730r8420,-5080l2846921,115570r8064,-5080l2860002,107950r5232,-1270l2870416,101600r10706,-5080l2893174,91440r13106,-2540l2920123,85090r13589,l2946209,88900r10897,6350l2965856,101600r5652,11430l2973197,123190r,-27775l2973108,95250r-10389,-7620l2960154,85090r-10249,-3810l2935274,76200r-15836,l2904350,77470r-14135,5080l2877299,88900r-11430,6350l2855328,100330r-13005,7620l2834309,113030r-16421,7620l2768269,132080r-42075,-3810l2696934,120650r-11215,-6350l2672969,109220r-15939,-6350l2632202,101600r-22149,2540l2589415,110490r-558,l2588399,113030r-13195,3810l2568816,120650r-6287,2540l2554287,127000r-4140,2540l2541613,133350r-9551,5080l2510980,140970r-10363,-1270l2472880,116840r-114,-1270l2472537,114300r-127,-1270l2472296,110490r-114,-1270l2474303,101600r5003,-6350l2484488,88900r8230,-3810l2500045,88900r1486,l2502344,91440r229,2540l2502636,95250r-1498,1270l2499982,97790r-5182,2540l2491803,101600r-1613,5080l2488412,109220r51,5080l2493530,123190r6160,3810l2507754,127000r9830,-1270l2526893,120650r3124,-3810l2534678,114300r5220,-7620l2542502,91440r-2299,-12700l2533510,66040r-9233,-8890l2529078,57150r228,-1270l2529751,52070r-457,-1270l2522588,50800r,6350l2521585,57150r-750,-1270l2522588,57150r,-6350l2519578,50800r-10350,-3810l2507805,49530r-444,1270l2498737,49530r-18275,l2436723,69850r-9487,7620l2394369,101600r-36856,19050l2316302,128270r-45936,-5080l2253145,114300r-11926,-12700l2235619,82550r101,-1270l2235822,78740r102,-1270l2236139,76200r102,-1270l2236343,72390r101,-1270l2236647,69850r102,-1270l2254656,43180r5791,-3810l2268385,38100r7785,1270l2283256,43180r5817,3810l2292756,50800r3747,6350l2293912,68580r-1270,1270l2286774,69850r-1828,-6350l2284577,62230r-3276,-5080l2276919,55880r-4483,-2540l2266848,53340r-4788,3810l2256929,59690r-3391,5080l2253475,66040r-76,2540l2253259,69850r1664,12700l2260930,91440r9677,8890l2283307,102870r7811,l2306053,100330r6756,-5080l2316200,93980r16155,-36830l2332444,55880r-1702,-11430l2326500,34290r-3556,-4687l2322944,55880r-343,3810l2322512,62230r-178,1270l2322245,64770r-5499,13970l2307526,88900r-11303,5080l2284463,93980r-8319,-3810l2269007,87630r-4839,-6350l2262695,71120r114,-1270l2264486,66040r2527,-1270l2269147,63500r2248,l2274849,64770r1384,1270l2278418,74930r4724,2540l2294369,78740r5309,-2540l2302256,71120r177,l2302726,69850r355,l2304224,62230r-508,-5080l2303589,55880r-127,-2540l2268512,30480r-10427,1270l2227796,63500r-1994,19050l2230513,101600r10694,13970l2257107,128270r-38100,l2183955,134620r-32118,11430l2122576,161290r-42304,22860l2034209,199390r-48666,10160l1946859,210540r,11710l1934540,228600r-11824,7620l1911337,246380r-10960,7620l1900212,254000r-1855,2540l1896465,259080r-1841,1270l1877529,273050r-17792,13970l1840890,298450r-20282,6350l1815198,306070r-17158,l1792389,304800r-11926,-3810l1774367,298450r-5702,-5080l1763268,290830r-5588,-5080l1751952,283210r-9093,-3810l1741195,276860r-17374,-6350l1706575,267970r-16891,1270l1655191,290830r-8802,13970l1597774,281940r-38799,-11430l1546034,266700r-53403,-5080l1438998,265430r-52324,11417l1378331,275590r-9106,-1270l1359827,275590r-9398,3810l1345349,280670r-6681,5080l1330553,292100r-11722,7620l1306918,309880r-12052,7620l1282750,323850r-20815,8890l1243304,342900r-16205,5080l1213573,349250r-16433,l1189799,345440r-6680,-2540l1173010,335280r-6935,-12700l1163650,309880r3391,-15240l1173949,285750r8497,-5080l1191475,279400r8509,2540l1204887,285750r3645,6350l1209929,297180r-1817,7620l1204302,304800r-101,-1270l1204099,300990r-101,-1270l1203896,298450r-216,-1270l1199007,292100r-6503,-1270l1185011,288290r-6972,5080l1176312,300990r-115,5080l1176083,311150r3429,7620l1186192,326390r9474,5080l1207414,332740r12116,-2540l1230477,323850r8268,-12700l1241209,300990r101,-2540l1241425,297180r101,-3810l1241577,292100r-1702,-6350l1236103,275590r-7074,-8890l1219720,260350r-6629,-5080l1210881,254000r-2197,l1196416,247650r71348,-7620l1292771,236220r3048,1270l1302727,237490r6668,-1270l1316062,234950r13285,l1378635,229870r99708,-1270l1561503,228600r13652,2540l1582331,231140r7328,-1270l1595831,229870r6045,-1270l1607629,228600r9754,-5080l1623479,222250r3048,-1270l1634972,215900r7671,-5080l1647837,208280r10135,-6350l1673415,191770r7988,-5080l1689760,184150r25235,-6350l1739925,173990r24752,2540l1789341,184150r15722,6350l1811108,193040r12446,5080l1850351,208280r27636,6350l1935048,222250r11811,l1946859,210540r-11468,280l1903984,209550r-30811,-6350l1843239,195580r-28790,-11430l1839683,177800r10084,-1270l1885213,160020r35382,-21590l1955723,113030r8979,-8890l1974481,97790r10605,-6350l1996503,87630r23571,-3810l2030844,87630r9423,3810l2048395,100330r5220,7620l2055533,119380r-1842,8890l2049856,134620r-5868,5080l2029955,144780r-6325,1270l2021382,139700r-635,l2020747,138430r572,-2540l2021725,134620r750,l2023287,133350r4141,l2030653,132080r3912,-8890l2035035,120650r-1842,-6350l2032088,109220r-4089,-2540l2022411,104140r-7315,l2007666,107950r-6908,1270l1995055,114300r-6883,11430l1985264,135890r1168,11430l2021103,176530r12598,1270l2045728,176530r11354,-3810l2067496,170180r3086,-2540l2076729,165100r1270,l2099754,151130r19330,-19050l2153323,90170r1905,-1270l2157184,85090r2070,-2540l2179193,57150r21882,-22860l2225598,19050r27826,-7620l2270404,11430r42342,20320l2322944,55880r,-26277l2319769,25400,2306599,13970r-6985,-2540l2290292,6350,2271966,1270,2252738,r-30467,8890l2195919,26670r-23178,24130l2151824,76200r-4077,6350l2145842,83820r-33235,41910l2094026,142240r-20751,15240l2072462,157480r-8484,2540l2054479,165100r-20943,2540l2023173,166370r-28473,-27940l1996846,128270r5016,-7620l2006981,115570r8242,-1270l2022589,114300r1448,1270l2025180,120650r-864,1270l2023630,123190r-1105,2540l2020925,125730r-3569,1270l2014359,128270r-1676,5080l2010892,135890r64,3810l2012911,144780r3175,6350l2022246,153670r8014,l2040089,152400r9335,-5080l2052027,146050r10427,-12700l2065032,120650r-2298,-13970l2034197,77470r-12777,-1270l2007730,76200r-38011,12700l1949729,104140r-57544,41910l1846707,166370r-31662,10160l1798980,177800r-8547,-3810l1781213,171450r-9868,-3810l1760829,166370r-17119,-1270l1725434,165100r-19367,5080l1685734,173990r-8649,5080l1668830,184150r-15875,8890l1615414,214630r-26733,7620l1575066,222250r-38608,-25400l1534401,185420r1892,-11430l1542097,163830r5410,-5080l1553730,153670r6363,-1270l1569389,152400r2820,12700l1570545,167640r-2362,l1564144,170180r-3213,2540l1557642,182880r521,3810l1560817,191770r4483,7620l1573072,203200r9678,-1270l1620253,171450r1943,-12700l1620443,146050r-5092,-12700l1612582,129895r,25045l1611198,167640r-4407,10160l1599641,184150r-8763,6350l1581607,191770r-5944,l1571409,190500r-3633,-6350l1567548,184150r1321,-5080l1569961,177800r1384,l1576184,176530r3581,-5080l1583677,165100r101,-5080l1583842,158750r-2794,-6350l1579359,147320r-5296,-2540l1567319,142240r-9004,l1527327,171450r-2375,13970l1527657,199390r7760,12700l1538287,215900r3289,2540l1545196,222250r-5588,-1270l1528152,220980r-37401,-2540l1452981,218440r-75666,3810l1406105,209550r27344,-13970l1459001,177800r23368,-20320l1493050,146050r11823,-10160l1517865,127000r14199,-6350l1547291,115570r15050,-1270l1576565,115570r12751,5080l1601000,129540r7963,11430l1612582,154940r,-25045l1607235,123190r229,-1270l1607807,121920r521,-1270l1603832,116840r-7544,-2540l1595539,114300r-1677,-1270l1579143,107950r-16294,-3810l1545717,107950r-17222,5080l1513255,120650r-13805,7620l1486992,139700r-11189,8890l1443570,176530r-36093,20320l1368526,214630r-40792,10160l1318844,224790r-25908,3810l1284135,227330r-8065,-3810l1269276,220980r-1728,-1537l1267548,229870r-76365,10160l1156081,243840r-11723,1828l1144358,255270r-12039,7620l1120749,270510r-11125,8890l1098918,290830r-241,l1095578,292100r-7265,6350l1067498,317500r-23698,17780l1019098,347980r-23799,1270l986967,347980r-7582,-5080l972515,336550r-6236,-7620l963701,323850r-6731,-10160l913180,276860r-23393,-8890l868413,267970r-20955,7620l839343,279400r-6909,6350l826668,290830,781608,267970,734441,254000r-32449,-7620l685774,241300r-49581,-5080l586282,236220r-49631,5080l487870,252730r-47333,13970l395236,287020r-863,-3810l368223,255270r-9956,-5080l380072,246380r10897,-3810l422516,233680r30048,-12700l480758,203200r35738,-17780l556742,176530r44907,-5080l651370,176530r54686,12700l765848,208280r41567,13970l856475,234950r54026,12700l966914,255270r56261,6350l1076718,262890r48286,-2540l1144358,255270r,-9602l1123505,248920r-43726,5080l1030084,254000r-53467,-6350l921588,240030,867194,228600,815644,214630,746048,190500,702005,177800r-20993,-6350l703592,166370r6249,-1270l728560,157480r27509,-16510l786244,120650r8915,-7620l804951,106680r10630,-6350l827011,95250r11951,-1270l850557,91440r33540,24130l886028,127000r-1829,8890l880364,142240r-5855,5080l867562,151130r-7087,1270l854075,152400r-2871,-6350l851776,144780r470,-2540l852982,142240r750,-1270l857885,140970r3276,-1270l863130,134620r1892,-2540l852932,113030r-7316,l815759,144780r1181,10160l822286,166370r7887,7620l840105,180340r11480,3810l876211,184150r11353,-3810l897991,177800r3086,-1270l907237,172720r8471,-2540l919848,166370r6680,-2540l933500,158750r7023,-1270l974229,179070r36818,17780l1050137,209550r40500,5080l1129449,212090r38074,-7620l1171181,203200r32931,-11430l1238453,173990r-38,3810l1238288,184150r-127,6350l1242771,204470r8966,12700l1264488,228600r2019,1270l1267548,229870r,-10427l1257922,210820r-7582,-12700l1247152,185420r1473,-11430l1248943,171450r4674,-6350l1260983,157480r8928,-5080l1279232,151130r5995,-2540l1289431,152400r3454,5080l1293063,158750r-1499,5080l1290408,165100r-1384,l1284185,166370r-3683,3810l1278369,172720r-2070,5080l1276223,179070r-89,1270l1276045,182880r-89,1270l1280109,193040r5118,5080l1291958,199390r9042,l1332865,172720r2832,-13970l1333461,144780r-7239,-15025l1326222,158750r-2235,11430l1317815,179070r-5550,5080l1305915,189230r-6426,1270l1290180,190500r-2362,-3810l1285862,182880r-64,-3810l1286903,177800r915,-1270l1289545,173990r6451,-2540l1299337,170180r3568,-10160l1302740,158750r-89,-1270l1302562,154940r-3365,-6350l1295819,142240r-7658,-2540l1278432,139700r-9258,2540l1260119,146050r-8204,6350l1245196,158750r-393,l1209636,179070r-37985,16510l1131811,203200r-40767,l1016990,190500,982560,172720,950823,152400r20561,-6350l990879,144780r20256,2540l1034008,158750r12814,5080l1077849,172720r44284,3810l1158900,166370r15748,-2540l1183271,158750r8420,-3810l1199934,151130r8051,-5080l1213002,142240r10427,-3810l1234147,132080r12065,-5080l1259319,121920r13817,-1270l1286751,120650r37770,25400l1326222,158750r,-28995l1326121,129540r-10389,-8890l1313167,120650r-10249,-6350l1288288,110490r-15850,l1257363,114300r-14135,2540l1230312,121920r-11430,6350l1213573,132080r-5232,2540l1195336,142240r-8013,3810l1170901,153670r-49631,12700l1079207,163830r-29260,-10160l1038733,148590r-12739,-3810l1010069,138430r-24842,-3810l963066,139700r-20638,6350l941463,146050r-6731,2540l928204,152400r-6388,2540l915543,158750r-4039,1270l907300,163830r-12687,3810l885063,171450r-10287,2540l863993,176530r-10350,-2540l844232,171450r-8052,-5080l829843,160020r-3823,-7620l825207,146050r2147,-10160l832370,128270r5131,-5080l845731,120650r4953,1270l853046,121920r1498,1270l855637,127000r,1270l854151,132080r-1169,1270l847813,133350r-2997,2540l841413,144780r50,2540l846543,158750r6211,2540l860767,161290r9818,-2540l879919,154940r2591,-2540l887717,147320r5245,-7620l895540,127000r-2324,-12700l886523,101600,875969,91440r-635,-1270l875665,90170r5041,1270l882091,90170r686,-2540l882307,87630r-9716,-3810l862241,82550r-1410,l860399,83820r-8623,-1270l842746,82550r-18555,2540l811707,90170r-11493,6350l789736,104140r-9487,8890l747382,135890r-36868,19050l669315,165100r-45949,-6350l606158,148590,594245,134620r-5689,-15240l588645,116840r101,-1270l588937,114300r89,-1270l589114,110490r102,-1270l589407,107950r88,-1270l589597,104140r89,-1270l589876,101600r89,-1270l594766,88900r6286,-7620l607669,76200r5791,-1270l629183,74930r7087,1270l642086,82550r3683,2540l649566,91440r-2654,10160l645655,104140r-3569,l639787,102870r-1422,-5080l637641,95250r-3327,-3810l625436,88900r-5524,l609942,95250r-3390,5080l606412,101600r-76,1270l606259,104140r1664,12700l613930,127000r9690,6350l636320,138430r7811,l651764,135890r7315,-2540l665861,129540r3378,-2540l672617,125730,684784,97790r88,-1270l685063,95250r102,-1270l685253,91440r102,-1270l685444,88900,683742,78740r-4216,-8890l675792,64185r,24715l675716,91440r-115,3810l675513,96520r-102,1270l675309,100330r-5537,13970l660552,121920r-11316,5080l629158,127000r-7112,-6350l617194,114300r-1486,-7620l615823,102870r1727,-1270l620026,100330r2134,-2540l626071,97790r1791,2540l629234,101600r698,1270l631482,107950r4673,6350l647446,114300r5232,-3810l655269,106680r470,l655967,104140r1321,-8890l656501,88900,621550,63500r-10452,1270l580796,96520r-241,3810l580301,101600r-127,1270l580047,104140r-127,2540l579678,107950r-127,1270l579424,110490r-127,2540l579056,114300r-127,1270l578802,116840r4712,17780l594207,152400r15913,11430l572020,163830r-35064,6350l504837,179070r-29261,17780l433311,218440r-46063,16510l338556,243840r-50152,2540l255435,241300r-3696,l240690,236220r-18428,-6350l189623,215900,158191,198120r39573,-5080l207899,190500r30403,-6350l276440,166370r32347,-20320l317703,139700r9779,-6350l338112,127000r11455,-5080l361505,120650r22352,l393280,127000r8116,6350l406628,142240r1905,11430l406704,163830r-3810,6350l397014,173990r-6959,3810l382968,179070r-6337,l374396,173990r-635,-1270l373761,171450r1028,-1270l376288,170180r4153,-2540l383667,165100r3911,-6350l388099,153670r-1156,-2540l386054,147320r-889,-1270l381012,140970r-5588,-1270l368109,139700r-7429,1270l353809,146050r-5677,2540l341198,158750r-2807,12700l338505,172720r115,1270l338734,176530r241,1270l339090,179070r114,1270l339318,182880r114,1270l374142,210820r12573,1270l398741,210820r11342,-2540l420497,203200r3086,l429729,199390r1283,l452755,184150r19329,-19050l489712,146050r16624,-20320l508228,121920r4102,-5080l532257,93980,554139,69850,578662,52070r27826,-7620l623443,44450r42303,21590l675792,88900r,-24715l643305,39370,605739,34290,575271,44450,548919,62230,525754,85090r-20917,25400l502704,114300r-1893,2540l482676,139700r-17056,19050l447027,177800r-20739,12700l425475,190500r-8496,5080l407479,198120r-10223,3810l386549,203200r-10363,-1270l366763,198120r-8052,-2540l352386,189230r-3848,-8890l348424,179070r-241,-1270l348068,176530r-114,-2540l347827,172720r20396,-25400l373240,148590r2362,l377101,151130r1028,2540l378193,154940r-813,2540l376631,158750r-1092,l370357,160020r-2997,3810l363905,171450r115,5080l369087,185420r6172,3810l383311,189230r9804,-2540l402437,182880r3124,-3810l410235,176530r5220,-10160l418033,153670r-2299,-13970l409041,128270r-9245,-7620l398462,119380r-11265,-6350l374421,109220r-13678,l346748,114300r-12497,2540l322770,123190r-10503,8890l302742,139700r-32931,19050l229323,176530r-42976,8890l145923,190500r-13120,-7620l120269,172720r-11964,-7620l98590,157480r-1626,-2540l81076,146050,63995,138430,45910,132080,27012,127000r1448,l28397,125730r-115,-2540l27660,121920r-20472,l6007,123190r-51,3810l,127000r,7620l24320,135890r23736,6350l70599,152400r20714,11430l116446,182880r56997,34290l204203,234950r-33414,l123520,236220,65544,234950,,224790r,10160l81153,243840r68084,2540l198208,242570r23749,-1270l238569,247650r33084,6350l288061,255270r11633,l287426,262890r-11786,7620l264312,279400r-10922,11430l253212,290830r-5588,2540l230530,309880r-17767,12700l193929,332740r-20308,6350l159258,341630r-31217,-5080l84074,307340,51003,273050,36385,259080,19380,246380,,234950r,11430l16903,255270r14897,11430l44678,279400r10821,12700l57048,294640r3391,3810l39789,281940,23545,267970,10642,259080,,250190r,12700l18211,276860r21489,17780l63423,311150r24905,13970l99174,332740r42685,16510l159359,350520r16269,-1270l217373,330200r40157,-31750l259372,297180r177,l278384,280670r19964,-13970l319417,259080r22086,-3810l354050,260350r31255,26670l386600,293370r-63,1270l386435,298450r-24701,25400l353021,322580r-7950,-3810l337985,312420r2717,-11430l343179,298450r2642,l348767,299720r394,3810l349364,304800r89,1270l349542,307340r89,2540l352856,312420r9208,3810l366966,313690r2985,-2540l370179,311150r356,-1270l370878,309880r1028,-5080l373951,298450r-1867,-11430l366598,279400r-7823,-5080l351345,270510r-8801,-1270l334657,273050r-5219,l323786,276860r-5613,5080l313105,290830r-4495,16510l311543,325120r8624,13970l332701,350520r8014,5080l358838,358140r10084,l441769,331470r37059,-24130l490842,298450r7379,-5080l504317,290830r4203,-3810l517359,285750r16942,l541642,288290r6515,5080l552653,299720r2095,7620l554621,309880r-228,1270l554266,312420r-115,1270l554024,316230r-1905,3810l544296,326390r-6680,2540l533400,328930r-1207,-2540l531736,325120r-572,-1270l532257,323850r3390,-1270l538238,318770r1385,-2540l541007,312420r114,-2540l539915,306070r-1956,-5080l534276,298450r-4852,l521652,297180r-8865,3810l508000,307340r-4839,10160l501637,325120r1778,10160l508469,342900r6795,6350l523532,354330r9347,1270l542912,355600r9347,-1270l560959,349250r7886,-1270l603300,330200r53455,-12700l683082,317500r22187,5080l725982,330200r19368,7620l783932,356870r19431,7620l822147,368300r18516,l847801,364490r6197,-2540l866038,337820r114,-1270l866267,335280r114,-3810l866140,330200r-115,-1270l857796,311505r,18695l857694,335280r-35598,25400l805027,355600r-18047,-6350l767753,337820,728916,320040r-13424,-2540l684161,307340r-52146,3810l571017,335280r-6248,2540l557733,341630r-7684,1270l541921,345440r-7721,l511098,325120r1042,-6350l515327,312420r3391,-2540l524421,306070r4661,l530059,312420r-3975,1270l523735,317500r-1156,2540l521360,323850r406,2540l523671,330200r3048,6350l532193,337820r6566,-1270l546506,335280r7150,-5080l555967,328930r3468,-5080l563067,317500r1155,-11430l561454,297180r-6185,-10160l552246,285750r-6058,-6350l536879,275590r-10287,-1270l515797,275590r-10845,3810l499884,280670r-6680,5080l485025,292100r-11709,7620l461416,309880r-12027,7620l437273,323850r-20828,8890l397814,342900r-16179,5080l368109,349250r-16446,l344309,345440r-6718,-2540l327507,335280r-6934,-12700l318147,309880r3378,-15240l328447,285750r8496,-5080l345986,279400r8534,2540l359410,285750r3619,6350l364413,297180r-1828,7620l358838,304800r-102,-1270l358635,300990r-114,-1270l358419,298450r-216,-1270l353491,292100r-6451,-1270l339547,288290r-6973,5080l330847,300990r-114,5080l330619,311150r3429,7620l340728,326390r9474,5080l361950,332740r12103,-2540l384987,323850r8243,-12700l394893,306070r978,-2540l440359,276860r46368,-15240l534555,252730r48730,-5080l632320,246380r48755,3810l728967,260350r46444,16510l819810,298450r-6312,7620l809269,313690r-2096,10160l807262,330200r1435,6350l814171,342900r15786,1270l835990,342900r4330,-7620l841756,331470r-153,-1270l841514,328930r-76,-2540l841349,325120r-4889,-6350l835825,317500r914,-1270l838415,313690r2185,l845845,312420r5880,5080l857796,330200r,-18695l853046,307340r-6591,-2540l833805,304800r-4318,2540l827646,311150r-1156,2540l825398,320040r6058,8890l831684,330200r-1841,2540l827125,335280r-7709,-2540l817283,331470r-699,-2540l817714,318770r6147,-11430l835177,294640r7379,-3810l851776,283210r18301,-6350l888631,276860r37668,20320l955840,330200r2311,2540l965682,342900r8496,7620l983602,355600r10325,2540l1020584,355600r13411,-6350l1047407,342900r25247,-19050l1094587,304800r3696,-1270l1104849,297180r165,l1123848,280670r19990,-13970l1164907,259080r22060,-3810l1199540,260350r31229,26670l1232065,293370r-64,1270l1231900,298450r-24689,25400l1198486,322580r-7938,-3810l1183462,312420r2121,-7620l1186218,300990r2489,-2540l1191285,298450r3810,11430l1198321,312420r9220,3810l1212481,313690r2997,-2540l1215656,311150r343,-1270l1216342,309880r1029,-5080l1219415,298450r-1854,-11430l1212100,279400r-7798,-5080l1196873,270510r-8814,-1270l1180122,273050r-5195,l1169263,276860r-5613,5080l1158582,290830r-4508,16510l1157008,325120r8623,13970l1178166,350520r8039,5080l1204302,358140r10084,l1287297,331470r37046,-24130l1336370,298450r7315,-5080l1349781,290830r4216,-3810l1362837,285750r16929,l1387106,288290r6515,5080l1398117,299720r2096,7620l1400086,309880r-229,1270l1399730,312420r-114,1270l1399489,316230r-1893,3810l1389761,326390r-6630,2540l1378927,328930r-2247,-5080l1377721,323850r3454,-1270l1383703,318770r1384,-2540l1386471,312420r115,-2540l1385531,306070r-2108,-5080l1379740,298450r-4788,l1367129,297180r-8877,3810l1353477,307340r-4826,10160l1347114,325120r1765,10160l1353934,342900r6820,6350l1369034,354330r9347,1270l1388427,355600r9360,-1270l1406474,349250r7899,-1270l1448803,330200r53441,-12700l1528559,317500r22187,5080l1571472,330200r19368,7620l1629435,356870r19444,7620l1667662,368300r18529,l1693303,364490r6172,-2540l1711388,339090r127,-1270l1711629,336550r115,-1270l1711858,331470r-229,-1270l1711515,328930r-127,-2540l1711274,325120r-2337,-6350l1704365,312420r-1054,-915l1703311,330200r-114,5080l1667586,360680r-17069,-5080l1632483,349250r-19202,-11430l1574406,320040r-13424,-2540l1529638,307340r-52159,3810l1416481,335280r-6235,2540l1403210,341630r-7658,1270l1387449,345440r-7760,l1356588,325120r1042,-6350l1360843,312420r3340,-2540l1369885,306070r4661,l1374609,312420r-2997,1270l1369199,317500r-1092,2540l1366837,323850r406,2540l1372196,336550r5525,1270l1384223,336550r7747,-1270l1399133,330200r2312,-1270l1404912,323850r3619,-6350l1409776,309880r-1689,-11430l1403769,292100r-5538,-6350l1397127,283210r31407,-6350l1447368,273050r51219,-2540l1549438,276860r49161,15240l1644713,313690r102,3810l1644904,318770r30518,25400l1681518,342900r3060,-6350l1685467,335280r1753,-3810l1687093,330200r-76,-1270l1686953,326390r-76,-1270l1683537,322580r-1613,-3810l1681289,317500r978,-1270l1683893,313690r2235,l1691322,312420r5918,5080l1700415,323850r2896,6350l1703311,311505r-4763,-4165l1691932,304800r-12650,l1674952,307340r-1842,3810l1672018,313690r-1156,6350l1675815,326390r1156,2540l1677149,330200r-749,1270l1675307,332740r-2705,2540l1668907,332740r-7201,l1656067,326390r-1499,-7620l1654619,311150r40107,-31750l1710613,276860r14212,3810l1736763,285750r6947,5080l1750504,293370r6617,5080l1763483,300990r5703,3810l1775282,309880r13081,2540l1795665,316230r23444,l1822577,313690r21831,-7620l1864360,294640r18618,-12700l1900783,266700r1842,l1906371,261620r165,l1925370,247650r19965,-13970l1966379,223520r22060,-1270l2001024,224790r31230,29210l2033511,260350r-102,2540l2033308,266700r-1842,6350l2025434,280670r-7912,6350l2008708,288290r-8687,-1270l1992071,285750r-7138,-6350l1987689,266700r2477,-1270l1992820,265430r2870,1270l1996147,267970r420,5080l1999843,276860r9208,3810l2013953,279400r3175,-5080l2017814,274320r1028,-3810l2020900,262890r-1842,-8890l2013585,246380r-7811,-6350l1998345,234950r-8814,l1981581,236220r-5182,3810l1970760,242570r-5626,5080l1960041,255270r-4470,17780l1958517,290830r8611,13970l1979688,317500r8014,2540l1996452,323850r19165,l2030450,322580r17031,-5080l2050262,316230r16675,-8890l2088756,297180r12459,-6350l2125802,273050r12027,-7620l2145207,260350r6109,-6350l2155520,254000r8801,-3810l2173033,248920r8230,1270l2188629,254000r6489,5080l2199627,266700r1981,6350l2201011,279400r-1956,6350l2191283,292100r-6680,l2180399,293370r-2248,-2540l2178380,288290r292,l2178951,287020r3696,-1270l2185174,285750r2832,-6350l2188057,274320r-762,-1270l2186902,270510r-1956,-3810l2181199,262890r-4775,l2168652,261620r-8928,5080l2154999,273050r-4851,7620l2148598,292100r1753,7620l2155393,309880r6832,3810l2170519,317500r9347,2540l2189899,320040r9360,-1270l2207945,316230r7887,-5080l2222779,307340r27521,-13970l2277211,285750r26543,-3810l2330081,281940r22175,5080l2372982,294640r19355,10160l2430907,323850r19431,6350l2469134,335280r18529,-2540l2494788,330200r6185,-3810l2502255,325120r3836,-2540l2510002,313690r2528,-7620l2513330,298450r-115,-1270l2513101,294640r-8280,-16345l2504821,294640r-26,2540l2504694,299720r-102,5080l2501366,311150r-2184,5080l2494572,322580r-9220,1270l2469083,325120r-17056,-2540l2433967,313690r-19227,-8890l2375903,285750r-13424,-3810l2331148,273050r-52146,2540l2218004,299720r-6274,5080l2204682,306070r-7659,3810l2188921,311150r-7760,l2173922,309880r-6350,-3810l2162492,303530r-3289,-6350l2158085,292100r1042,-6350l2162314,279400r3391,-5080l2171408,273050r5816,l2178088,274320r292,1270l2177631,279400r-4547,l2170722,281940r-1156,3810l2168360,288290r114,2540l2168702,292100r1905,5080l2173706,300990r5474,2540l2185759,303530r7721,-3810l2200630,297180r2312,-3810l2206409,290830r3594,-7620l2193125,246380r-9284,-5080l2162759,241300r-10821,2540l2146884,247650r-6744,2540l2132012,256540r-11709,10160l2108403,273050r-44984,25400l2015045,316230r-8547,l1967572,287020r-2438,-13970l1968512,260350r6922,-10160l1983930,247650r9017,-1270l2001456,247650r4890,5080l2009990,255270r1410,6350l2009571,269240r-800,1270l2007273,270510r-458,-1270l2005774,269240r-114,-1270l2005482,266700r-89,-1270l2005304,262890r-101,-1270l2000478,255270r-6451,l1986534,254000r-6960,6350l1977783,266700r-25,1270l1977656,273050r31242,25400l2021014,297180r21971,-31750l2043036,262890r22161,-8890l2087359,242570r46355,-13970l2181555,215900r48717,-5080l2279294,210820r48755,5080l2375928,227330r46444,13970l2466759,261620r-6287,8890l2456256,279400r-2096,7620l2454249,294640r1448,8890l2461171,307340r15710,2540l2482989,306070r3048,-5080l2486952,299720r1803,-1270l2488679,297180r-76,-2540l2488514,293370r-165,-1270l2485009,285750r-1562,l2482761,281940r978,-2540l2492832,279400r5880,2540l2501938,288290r2883,6350l2504821,278295r-4814,-5245l2493416,269240r-6909,l2472398,285750r4953,6350l2478443,293370r228,1270l2477859,297180r-1029,1270l2474061,299720r-7658,-1270l2464219,297180r-635,-3810l2464714,283210r6147,-10160l2482164,260350r7391,-5080l2498775,248920r18301,-6350l2535631,242570r37668,19050l2602839,294640r2312,3810l2612682,309880r8471,7620l2630551,322580r10299,1270l2667558,322580r13424,-6350l2694406,309880r25248,-19050l2741587,270510r3683,-2540l2751836,261620r177,l2770835,247650r19977,-13970l2811869,223520r22098,-1270l2846514,224790r31255,29210l2879001,260350r-115,2540l2878785,266700r-1854,6350l2870911,280670r-7912,6350l2854198,288290r-8713,-1270l2837535,285750r-7086,-6350l2832531,269240r686,-2540l2835630,265430r2655,l2841218,266700r521,1270l2842082,273050r3226,3810l2854528,280670r4889,-1270l2862478,275590r165,-1270l2863329,274320r1029,-3810l2866402,262890r-1854,-8890l2859062,246380r-7823,-6350l2843809,234950r-8814,l2827109,236220r-5220,3810l2816237,242570r-5600,5080l2805569,255270r-4495,17780l2804007,290830r8611,13970l2825153,317500r8013,2540l2841929,323850r19444,l2875915,322580r17030,-5080l2895727,316230r16687,-8890l2934233,297180r12484,-6350l2971279,273050r12014,-7620l2990672,260350r6109,-6350l3000984,254000r8839,-3810l3018536,248920r8229,1270l3034093,254000r6515,5080l3045104,266700r1969,6350l3046476,279400r-1893,6350l3036747,292100r-6680,l3025864,293370r-1207,-1270l3023616,290830r228,-2540l3024136,288290r292,-1270l3024708,287020r3403,-1270l3030702,285750r1385,-5080l3033471,279400r114,-5080l3032531,273050r-2121,-6350l3026727,262890r-4839,l3014116,261620r-8865,5080l3000464,273050r-4826,7620l2994114,292100r1765,7620l3000933,309880r6795,3810l3015996,317500r9372,2540l3035427,320040r9334,-1270l3053448,316230r7887,-5080l3068243,307340r27521,-13970l3122676,285750r26543,-3810l3175546,281940r22187,5080l3218446,294640r5233,2540l3223679,287020r-2299,-1270l3207943,281940r-31330,-8890l3124466,275590r-60998,24130l3057233,304800r-7049,1270l3042513,309880r-8128,1270l3026664,311150r-7239,-1270l3013062,306070r-5118,-2540l3004667,297180r-1117,-5080l3004591,285750r3188,-6350l3011182,274320r5703,-1270l3022752,273050r864,1270l3023844,275590r-393,1270l3023108,279400r-4560,l3016186,281940r-1156,3810l3013824,288290r406,3810l3019183,300990r5525,2540l3031223,303530r7747,-3810l3046120,297180r2311,-3810l3051899,290830r3619,-7620l3056763,273050r-1689,-7620l3050781,255270r-6566,-6350l3075622,242570r18834,-2540l3145650,236220r50838,6350l3223679,251460r,-10160l3207131,236220r-14110,-2540l3139617,227330r-53632,2540l3033585,241300r254,1270l3025279,241300r-18478,l2997416,243840r-5068,3810l2985668,250190r-8179,6350l2965780,266700r-36043,21590l2908909,298450r-18631,7620l2874099,312420r-13526,3810l2851988,316230r-38926,-29210l2810624,273050r3353,-12700l2820911,250190r8496,-2540l2838450,246380r8534,1270l2851874,252730r3644,2540l2856903,261620r-1854,7620l2854236,270510r-1499,l2851302,269240r-102,-1270l2850985,266700r-102,-1270l2850781,262890r-114,-1270l2845993,255270r-6502,l2832011,254000r-6973,6350l2823311,266700r-25,1270l2823184,273050r31230,25400l2866504,297180r21755,-31750l2888373,261620r102,-1270l2888538,259080r-1689,-8890l2883090,241300r-7074,-7620l2866707,223520r-4419,-1270l2857881,218440r-2210,-1270l2843403,214630r23139,-3810l2940050,203200r16383,l2969793,199390r6655,l3025622,196850r49822,-3810l3125317,193040r49314,2540l3223679,199390r,-12700l3222066,186690r-6299,-1270l3209467,184150r-11049,-5080l3189427,171450r-5982,-10160l3181388,151130r1892,-11430l3189084,128270r5410,-5080l3200730,120650r6363,-3810l3216376,116840r2426,3810l3220351,123190r585,2540l3221050,127000r-978,2540l3219145,132080r-1613,1270l3211093,134620r-3238,5080l3206305,142240r-1676,5080l3205149,152400r7151,12700l3220072,167640r3607,l3223679,158750r-1016,l3218396,157480r-3633,-6350l3214586,148590r-102,-1270l3215233,146050r635,-1270l3216960,142240r1385,l3223171,140970r508,l3223679,116840r,-6350l3221050,107950r-15786,l3196348,110490r-8090,5080l3181769,121920r-7455,13970l3171939,151130r2705,13970l3182404,177800r2883,2540l3188627,184150r3683,1270l3175089,185420r-37377,-1270l3062033,184150r-37782,2540l3053054,173990r27369,-15240l3105988,140970r23368,-20320l3140024,110490r11811,-8890l3164840,93980r14224,-8890l3194291,82550r15049,-1270l3223679,82550r,-1270l3223679,72390xe" fillcolor="#c6c3b5" stroked="f">
                  <v:path arrowok="t"/>
                </v:shape>
                <w10:wrap anchorx="margin"/>
              </v:group>
            </w:pict>
          </mc:Fallback>
        </mc:AlternateContent>
      </w:r>
      <w:r w:rsidR="00D04075">
        <w:rPr>
          <w:noProof/>
        </w:rPr>
        <mc:AlternateContent>
          <mc:Choice Requires="wps">
            <w:drawing>
              <wp:anchor distT="0" distB="0" distL="114300" distR="114300" simplePos="0" relativeHeight="251658251" behindDoc="0" locked="0" layoutInCell="1" allowOverlap="1" wp14:anchorId="3809BA3E" wp14:editId="0E8DE95C">
                <wp:simplePos x="0" y="0"/>
                <wp:positionH relativeFrom="margin">
                  <wp:posOffset>0</wp:posOffset>
                </wp:positionH>
                <wp:positionV relativeFrom="paragraph">
                  <wp:posOffset>1278890</wp:posOffset>
                </wp:positionV>
                <wp:extent cx="6384925" cy="3829050"/>
                <wp:effectExtent l="0" t="0" r="0" b="0"/>
                <wp:wrapTopAndBottom/>
                <wp:docPr id="453917584" name="Graphic 48"/>
                <wp:cNvGraphicFramePr/>
                <a:graphic xmlns:a="http://schemas.openxmlformats.org/drawingml/2006/main">
                  <a:graphicData uri="http://schemas.microsoft.com/office/word/2010/wordprocessingShape">
                    <wps:wsp>
                      <wps:cNvSpPr/>
                      <wps:spPr>
                        <a:xfrm>
                          <a:off x="0" y="0"/>
                          <a:ext cx="6384925" cy="3829050"/>
                        </a:xfrm>
                        <a:prstGeom prst="roundRect">
                          <a:avLst>
                            <a:gd name="adj" fmla="val 3725"/>
                          </a:avLst>
                        </a:prstGeom>
                        <a:solidFill>
                          <a:schemeClr val="accent4">
                            <a:lumMod val="20000"/>
                            <a:lumOff val="80000"/>
                          </a:schemeClr>
                        </a:solidFill>
                      </wps:spPr>
                      <wps:txbx>
                        <w:txbxContent>
                          <w:p w14:paraId="7778EF25" w14:textId="77777777" w:rsidR="005B4AFA" w:rsidRPr="00112806" w:rsidRDefault="005B4AFA" w:rsidP="00B94FB2">
                            <w:pPr>
                              <w:pStyle w:val="Heading3"/>
                              <w:spacing w:before="0"/>
                            </w:pPr>
                            <w:r w:rsidRPr="00112806">
                              <w:t>Terminology</w:t>
                            </w:r>
                          </w:p>
                          <w:p w14:paraId="757B6233" w14:textId="77777777" w:rsidR="005B4AFA" w:rsidRDefault="005B4AFA" w:rsidP="005B4AFA">
                            <w:pPr>
                              <w:ind w:left="142"/>
                              <w:rPr>
                                <w:sz w:val="22"/>
                                <w:szCs w:val="22"/>
                              </w:rPr>
                            </w:pPr>
                            <w:r w:rsidRPr="00124F59">
                              <w:rPr>
                                <w:sz w:val="22"/>
                                <w:szCs w:val="22"/>
                              </w:rPr>
                              <w:t xml:space="preserve">Through our </w:t>
                            </w:r>
                            <w:r>
                              <w:rPr>
                                <w:sz w:val="22"/>
                                <w:szCs w:val="22"/>
                              </w:rPr>
                              <w:t xml:space="preserve">reporting, we seek to understand and support the wellbeing of </w:t>
                            </w:r>
                            <w:r w:rsidRPr="0003422E">
                              <w:rPr>
                                <w:b/>
                                <w:bCs/>
                                <w:sz w:val="22"/>
                                <w:szCs w:val="22"/>
                              </w:rPr>
                              <w:t>tāngata whaiora, or people with lived experience</w:t>
                            </w:r>
                            <w:r>
                              <w:rPr>
                                <w:sz w:val="22"/>
                                <w:szCs w:val="22"/>
                              </w:rPr>
                              <w:t xml:space="preserve"> of mental distress.</w:t>
                            </w:r>
                          </w:p>
                          <w:p w14:paraId="19732482" w14:textId="2A41D517" w:rsidR="005B4AFA" w:rsidRPr="0003422E" w:rsidRDefault="005B4AFA" w:rsidP="00A77E4D">
                            <w:pPr>
                              <w:pStyle w:val="ListParagraph"/>
                              <w:numPr>
                                <w:ilvl w:val="0"/>
                                <w:numId w:val="34"/>
                              </w:numPr>
                              <w:ind w:left="990" w:hanging="423"/>
                            </w:pPr>
                            <w:r w:rsidRPr="0003422E">
                              <w:t xml:space="preserve">In the data available for this analysis, the best way we can identify people with lived experience is by looking at data related to </w:t>
                            </w:r>
                            <w:r w:rsidRPr="0003422E">
                              <w:rPr>
                                <w:b/>
                                <w:bCs/>
                              </w:rPr>
                              <w:t>people who interact with mental health and addiction services</w:t>
                            </w:r>
                            <w:r w:rsidRPr="0003422E">
                              <w:t xml:space="preserve">. This is the population of focus </w:t>
                            </w:r>
                            <w:r w:rsidR="005837C3">
                              <w:t>of our analysis</w:t>
                            </w:r>
                            <w:r w:rsidRPr="0003422E">
                              <w:t>.</w:t>
                            </w:r>
                          </w:p>
                          <w:p w14:paraId="714C4AF1" w14:textId="55612CFB" w:rsidR="005B4AFA" w:rsidRPr="0003422E" w:rsidRDefault="005B4AFA" w:rsidP="00D34767">
                            <w:pPr>
                              <w:ind w:left="142"/>
                              <w:rPr>
                                <w:sz w:val="22"/>
                                <w:szCs w:val="22"/>
                              </w:rPr>
                            </w:pPr>
                            <w:r w:rsidRPr="0003422E">
                              <w:rPr>
                                <w:sz w:val="22"/>
                                <w:szCs w:val="22"/>
                              </w:rPr>
                              <w:t xml:space="preserve">To understand </w:t>
                            </w:r>
                            <w:r w:rsidR="00133222" w:rsidRPr="00D34767">
                              <w:rPr>
                                <w:sz w:val="22"/>
                                <w:szCs w:val="22"/>
                              </w:rPr>
                              <w:t xml:space="preserve">how to support </w:t>
                            </w:r>
                            <w:r w:rsidRPr="0003422E">
                              <w:rPr>
                                <w:sz w:val="22"/>
                                <w:szCs w:val="22"/>
                              </w:rPr>
                              <w:t xml:space="preserve">wellbeing, we look at a range of </w:t>
                            </w:r>
                            <w:r w:rsidRPr="00D34767">
                              <w:rPr>
                                <w:b/>
                                <w:bCs/>
                                <w:sz w:val="22"/>
                                <w:szCs w:val="22"/>
                              </w:rPr>
                              <w:t>factors that affect wellbeing</w:t>
                            </w:r>
                            <w:r w:rsidRPr="0003422E">
                              <w:rPr>
                                <w:sz w:val="22"/>
                                <w:szCs w:val="22"/>
                              </w:rPr>
                              <w:t xml:space="preserve">. These are broad, and the </w:t>
                            </w:r>
                            <w:r w:rsidR="00D34767">
                              <w:rPr>
                                <w:sz w:val="22"/>
                                <w:szCs w:val="22"/>
                              </w:rPr>
                              <w:t>overarching</w:t>
                            </w:r>
                            <w:r w:rsidRPr="0003422E">
                              <w:rPr>
                                <w:sz w:val="22"/>
                                <w:szCs w:val="22"/>
                              </w:rPr>
                              <w:t xml:space="preserve"> factors discussed in this report relate to health, social connection and material wellbeing.</w:t>
                            </w:r>
                          </w:p>
                          <w:p w14:paraId="16E3F6D7" w14:textId="456C8669" w:rsidR="005B4AFA" w:rsidRPr="0003422E" w:rsidRDefault="005B4AFA" w:rsidP="00A77E4D">
                            <w:pPr>
                              <w:pStyle w:val="ListParagraph"/>
                              <w:numPr>
                                <w:ilvl w:val="0"/>
                                <w:numId w:val="34"/>
                              </w:numPr>
                              <w:ind w:left="990" w:hanging="423"/>
                            </w:pPr>
                            <w:r w:rsidRPr="0003422E">
                              <w:t xml:space="preserve">To identify and analyse these factors that affect wellbeing, we draw on a set of </w:t>
                            </w:r>
                            <w:r w:rsidRPr="0003422E">
                              <w:rPr>
                                <w:b/>
                                <w:bCs/>
                              </w:rPr>
                              <w:t xml:space="preserve">wellbeing indicators </w:t>
                            </w:r>
                            <w:r w:rsidRPr="0003422E">
                              <w:t>– these are identifiable data points</w:t>
                            </w:r>
                            <w:r w:rsidR="00AF0796">
                              <w:t xml:space="preserve"> (such as responses to survey questions)</w:t>
                            </w:r>
                            <w:r w:rsidRPr="0003422E">
                              <w:t xml:space="preserve">, available in the IDI, and </w:t>
                            </w:r>
                            <w:r w:rsidR="00AF0796">
                              <w:t>represent</w:t>
                            </w:r>
                            <w:r w:rsidRPr="0003422E">
                              <w:t xml:space="preserve"> the factors we are investigating.</w:t>
                            </w:r>
                          </w:p>
                          <w:p w14:paraId="4281502D" w14:textId="77777777" w:rsidR="005B4AFA" w:rsidRPr="00335BB1" w:rsidRDefault="005B4AFA" w:rsidP="005B4AFA">
                            <w:pPr>
                              <w:ind w:left="142"/>
                              <w:rPr>
                                <w:b/>
                                <w:bCs/>
                                <w:i/>
                                <w:iCs/>
                                <w:sz w:val="22"/>
                                <w:szCs w:val="22"/>
                              </w:rPr>
                            </w:pPr>
                            <w:r w:rsidRPr="00335BB1">
                              <w:rPr>
                                <w:b/>
                                <w:bCs/>
                                <w:i/>
                                <w:iCs/>
                                <w:sz w:val="22"/>
                                <w:szCs w:val="22"/>
                              </w:rPr>
                              <w:t>In summary, to understand and improve the factors that affect the wellbeing of people with lived experience, we have analysed wellbeing indicators reported or experienced by people who interact with mental health and addiction services.</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9BA3E" id="Graphic 48" o:spid="_x0000_s1047" style="position:absolute;margin-left:0;margin-top:100.7pt;width:502.75pt;height:30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" fillcolor="#fbe8e6 [663]" stroked="f">
                <v:textbox inset="0,0,0,0">
                  <w:txbxContent>
                    <w:p w14:paraId="7778EF25" w14:textId="77777777" w:rsidR="005B4AFA" w:rsidRPr="00112806" w:rsidRDefault="005B4AFA" w:rsidP="00B94FB2">
                      <w:pPr>
                        <w:pStyle w:val="Heading3"/>
                        <w:spacing w:before="0"/>
                      </w:pPr>
                      <w:r w:rsidRPr="00112806">
                        <w:t>Terminology</w:t>
                      </w:r>
                    </w:p>
                    <w:p w14:paraId="757B6233" w14:textId="77777777" w:rsidR="005B4AFA" w:rsidRDefault="005B4AFA" w:rsidP="005B4AFA">
                      <w:pPr>
                        <w:ind w:left="142"/>
                        <w:rPr>
                          <w:sz w:val="22"/>
                          <w:szCs w:val="22"/>
                        </w:rPr>
                      </w:pPr>
                      <w:r w:rsidRPr="00124F59">
                        <w:rPr>
                          <w:sz w:val="22"/>
                          <w:szCs w:val="22"/>
                        </w:rPr>
                        <w:t xml:space="preserve">Through our </w:t>
                      </w:r>
                      <w:r>
                        <w:rPr>
                          <w:sz w:val="22"/>
                          <w:szCs w:val="22"/>
                        </w:rPr>
                        <w:t xml:space="preserve">reporting, we seek to understand and support the wellbeing of </w:t>
                      </w:r>
                      <w:r w:rsidRPr="0003422E">
                        <w:rPr>
                          <w:b/>
                          <w:bCs/>
                          <w:sz w:val="22"/>
                          <w:szCs w:val="22"/>
                        </w:rPr>
                        <w:t>tāngata whaiora, or people with lived experience</w:t>
                      </w:r>
                      <w:r>
                        <w:rPr>
                          <w:sz w:val="22"/>
                          <w:szCs w:val="22"/>
                        </w:rPr>
                        <w:t xml:space="preserve"> of mental distress.</w:t>
                      </w:r>
                    </w:p>
                    <w:p w14:paraId="19732482" w14:textId="2A41D517" w:rsidR="005B4AFA" w:rsidRPr="0003422E" w:rsidRDefault="005B4AFA" w:rsidP="00A77E4D">
                      <w:pPr>
                        <w:pStyle w:val="ListParagraph"/>
                        <w:numPr>
                          <w:ilvl w:val="0"/>
                          <w:numId w:val="34"/>
                        </w:numPr>
                        <w:ind w:left="990" w:hanging="423"/>
                      </w:pPr>
                      <w:r w:rsidRPr="0003422E">
                        <w:t xml:space="preserve">In the data available for this analysis, the best way we can identify people with lived experience is by looking at data related to </w:t>
                      </w:r>
                      <w:r w:rsidRPr="0003422E">
                        <w:rPr>
                          <w:b/>
                          <w:bCs/>
                        </w:rPr>
                        <w:t>people who interact with mental health and addiction services</w:t>
                      </w:r>
                      <w:r w:rsidRPr="0003422E">
                        <w:t xml:space="preserve">. This is the population of focus </w:t>
                      </w:r>
                      <w:r w:rsidR="005837C3">
                        <w:t>of our analysis</w:t>
                      </w:r>
                      <w:r w:rsidRPr="0003422E">
                        <w:t>.</w:t>
                      </w:r>
                    </w:p>
                    <w:p w14:paraId="714C4AF1" w14:textId="55612CFB" w:rsidR="005B4AFA" w:rsidRPr="0003422E" w:rsidRDefault="005B4AFA" w:rsidP="00D34767">
                      <w:pPr>
                        <w:ind w:left="142"/>
                        <w:rPr>
                          <w:sz w:val="22"/>
                          <w:szCs w:val="22"/>
                        </w:rPr>
                      </w:pPr>
                      <w:r w:rsidRPr="0003422E">
                        <w:rPr>
                          <w:sz w:val="22"/>
                          <w:szCs w:val="22"/>
                        </w:rPr>
                        <w:t xml:space="preserve">To understand </w:t>
                      </w:r>
                      <w:r w:rsidR="00133222" w:rsidRPr="00D34767">
                        <w:rPr>
                          <w:sz w:val="22"/>
                          <w:szCs w:val="22"/>
                        </w:rPr>
                        <w:t xml:space="preserve">how to support </w:t>
                      </w:r>
                      <w:r w:rsidRPr="0003422E">
                        <w:rPr>
                          <w:sz w:val="22"/>
                          <w:szCs w:val="22"/>
                        </w:rPr>
                        <w:t xml:space="preserve">wellbeing, we look at a range of </w:t>
                      </w:r>
                      <w:r w:rsidRPr="00D34767">
                        <w:rPr>
                          <w:b/>
                          <w:bCs/>
                          <w:sz w:val="22"/>
                          <w:szCs w:val="22"/>
                        </w:rPr>
                        <w:t>factors that affect wellbeing</w:t>
                      </w:r>
                      <w:r w:rsidRPr="0003422E">
                        <w:rPr>
                          <w:sz w:val="22"/>
                          <w:szCs w:val="22"/>
                        </w:rPr>
                        <w:t xml:space="preserve">. These are broad, and the </w:t>
                      </w:r>
                      <w:r w:rsidR="00D34767">
                        <w:rPr>
                          <w:sz w:val="22"/>
                          <w:szCs w:val="22"/>
                        </w:rPr>
                        <w:t>overarching</w:t>
                      </w:r>
                      <w:r w:rsidRPr="0003422E">
                        <w:rPr>
                          <w:sz w:val="22"/>
                          <w:szCs w:val="22"/>
                        </w:rPr>
                        <w:t xml:space="preserve"> factors discussed in this report relate to health, social connection and material wellbeing.</w:t>
                      </w:r>
                    </w:p>
                    <w:p w14:paraId="16E3F6D7" w14:textId="456C8669" w:rsidR="005B4AFA" w:rsidRPr="0003422E" w:rsidRDefault="005B4AFA" w:rsidP="00A77E4D">
                      <w:pPr>
                        <w:pStyle w:val="ListParagraph"/>
                        <w:numPr>
                          <w:ilvl w:val="0"/>
                          <w:numId w:val="34"/>
                        </w:numPr>
                        <w:ind w:left="990" w:hanging="423"/>
                      </w:pPr>
                      <w:r w:rsidRPr="0003422E">
                        <w:t xml:space="preserve">To identify and analyse these factors that affect wellbeing, we draw on a set of </w:t>
                      </w:r>
                      <w:r w:rsidRPr="0003422E">
                        <w:rPr>
                          <w:b/>
                          <w:bCs/>
                        </w:rPr>
                        <w:t xml:space="preserve">wellbeing indicators </w:t>
                      </w:r>
                      <w:r w:rsidRPr="0003422E">
                        <w:t>– these are identifiable data points</w:t>
                      </w:r>
                      <w:r w:rsidR="00AF0796">
                        <w:t xml:space="preserve"> (such as responses to survey questions)</w:t>
                      </w:r>
                      <w:r w:rsidRPr="0003422E">
                        <w:t xml:space="preserve">, available in the IDI, and </w:t>
                      </w:r>
                      <w:r w:rsidR="00AF0796">
                        <w:t>represent</w:t>
                      </w:r>
                      <w:r w:rsidRPr="0003422E">
                        <w:t xml:space="preserve"> the factors we are investigating.</w:t>
                      </w:r>
                    </w:p>
                    <w:p w14:paraId="4281502D" w14:textId="77777777" w:rsidR="005B4AFA" w:rsidRPr="00335BB1" w:rsidRDefault="005B4AFA" w:rsidP="005B4AFA">
                      <w:pPr>
                        <w:ind w:left="142"/>
                        <w:rPr>
                          <w:b/>
                          <w:bCs/>
                          <w:i/>
                          <w:iCs/>
                          <w:sz w:val="22"/>
                          <w:szCs w:val="22"/>
                        </w:rPr>
                      </w:pPr>
                      <w:r w:rsidRPr="00335BB1">
                        <w:rPr>
                          <w:b/>
                          <w:bCs/>
                          <w:i/>
                          <w:iCs/>
                          <w:sz w:val="22"/>
                          <w:szCs w:val="22"/>
                        </w:rPr>
                        <w:t>In summary, to understand and improve the factors that affect the wellbeing of people with lived experience, we have analysed wellbeing indicators reported or experienced by people who interact with mental health and addiction services.</w:t>
                      </w:r>
                    </w:p>
                  </w:txbxContent>
                </v:textbox>
                <w10:wrap type="topAndBottom" anchorx="margin"/>
              </v:roundrect>
            </w:pict>
          </mc:Fallback>
        </mc:AlternateContent>
      </w:r>
      <w:r w:rsidR="004455C8">
        <w:rPr>
          <w:sz w:val="22"/>
          <w:szCs w:val="22"/>
        </w:rPr>
        <w:t>paper</w:t>
      </w:r>
      <w:r w:rsidR="00275A20" w:rsidRPr="006D396F">
        <w:rPr>
          <w:rStyle w:val="FootnoteReference"/>
          <w:sz w:val="22"/>
          <w:szCs w:val="22"/>
        </w:rPr>
        <w:footnoteReference w:id="12"/>
      </w:r>
      <w:r w:rsidR="00605124">
        <w:rPr>
          <w:sz w:val="22"/>
          <w:szCs w:val="22"/>
        </w:rPr>
        <w:t>.</w:t>
      </w:r>
    </w:p>
    <w:p w14:paraId="3175E604" w14:textId="3DA009EE" w:rsidR="00E058DA" w:rsidRPr="00CE7A19" w:rsidRDefault="006577E5" w:rsidP="00D035D5">
      <w:pPr>
        <w:spacing w:before="360"/>
        <w:rPr>
          <w:b/>
          <w:bCs/>
          <w:i/>
          <w:iCs/>
          <w:sz w:val="22"/>
          <w:szCs w:val="22"/>
        </w:rPr>
      </w:pPr>
      <w:r w:rsidRPr="006D396F">
        <w:rPr>
          <w:sz w:val="22"/>
          <w:szCs w:val="22"/>
        </w:rPr>
        <w:t xml:space="preserve">Using the IDI allows us to access and analyse indicators of a variety of wellbeing factors within our defined </w:t>
      </w:r>
      <w:r w:rsidR="00033409" w:rsidRPr="006D396F">
        <w:rPr>
          <w:sz w:val="22"/>
          <w:szCs w:val="22"/>
        </w:rPr>
        <w:t>groups</w:t>
      </w:r>
      <w:r w:rsidRPr="006D396F">
        <w:rPr>
          <w:sz w:val="22"/>
          <w:szCs w:val="22"/>
        </w:rPr>
        <w:t xml:space="preserve">, forming the basis for our approach and analysis. </w:t>
      </w:r>
      <w:r w:rsidR="00725294" w:rsidRPr="006D396F">
        <w:rPr>
          <w:sz w:val="22"/>
          <w:szCs w:val="22"/>
        </w:rPr>
        <w:t>With a focus on people who have interacted with specialist</w:t>
      </w:r>
      <w:r w:rsidR="00CE7A19">
        <w:rPr>
          <w:sz w:val="22"/>
          <w:szCs w:val="22"/>
        </w:rPr>
        <w:t xml:space="preserve"> MHA</w:t>
      </w:r>
      <w:r w:rsidR="00725294" w:rsidRPr="006D396F">
        <w:rPr>
          <w:sz w:val="22"/>
          <w:szCs w:val="22"/>
        </w:rPr>
        <w:t xml:space="preserve"> services,</w:t>
      </w:r>
      <w:r w:rsidR="00E546CE" w:rsidRPr="006D396F">
        <w:rPr>
          <w:sz w:val="22"/>
          <w:szCs w:val="22"/>
        </w:rPr>
        <w:t xml:space="preserve"> w</w:t>
      </w:r>
      <w:r w:rsidR="006679A3" w:rsidRPr="006D396F">
        <w:rPr>
          <w:sz w:val="22"/>
          <w:szCs w:val="22"/>
        </w:rPr>
        <w:t xml:space="preserve">e have </w:t>
      </w:r>
      <w:r w:rsidR="00F15D7F" w:rsidRPr="006D396F">
        <w:rPr>
          <w:sz w:val="22"/>
          <w:szCs w:val="22"/>
        </w:rPr>
        <w:t>analysed</w:t>
      </w:r>
      <w:r w:rsidR="006679A3" w:rsidRPr="006D396F">
        <w:rPr>
          <w:sz w:val="22"/>
          <w:szCs w:val="22"/>
        </w:rPr>
        <w:t xml:space="preserve"> the statistical</w:t>
      </w:r>
      <w:r w:rsidR="006679A3" w:rsidRPr="006D396F">
        <w:t xml:space="preserve"> </w:t>
      </w:r>
      <w:r w:rsidR="006679A3" w:rsidRPr="006D396F">
        <w:rPr>
          <w:sz w:val="22"/>
          <w:szCs w:val="22"/>
        </w:rPr>
        <w:t>associations between a range of</w:t>
      </w:r>
      <w:r w:rsidR="00E546CE" w:rsidRPr="006D396F">
        <w:rPr>
          <w:sz w:val="22"/>
          <w:szCs w:val="22"/>
        </w:rPr>
        <w:t xml:space="preserve"> </w:t>
      </w:r>
      <w:r w:rsidR="00E546CE" w:rsidRPr="006D396F" w:rsidDel="00277143">
        <w:rPr>
          <w:sz w:val="22"/>
          <w:szCs w:val="22"/>
        </w:rPr>
        <w:t xml:space="preserve">indicators of </w:t>
      </w:r>
      <w:r w:rsidR="006679A3" w:rsidRPr="006D396F">
        <w:rPr>
          <w:sz w:val="22"/>
          <w:szCs w:val="22"/>
        </w:rPr>
        <w:t xml:space="preserve">wellbeing </w:t>
      </w:r>
      <w:r w:rsidR="00950E9A" w:rsidRPr="006D396F">
        <w:rPr>
          <w:sz w:val="22"/>
          <w:szCs w:val="22"/>
        </w:rPr>
        <w:t>and</w:t>
      </w:r>
      <w:r w:rsidR="006679A3" w:rsidRPr="006D396F">
        <w:rPr>
          <w:sz w:val="22"/>
          <w:szCs w:val="22"/>
        </w:rPr>
        <w:t xml:space="preserve"> </w:t>
      </w:r>
      <w:r w:rsidR="00E546CE" w:rsidRPr="006D396F">
        <w:rPr>
          <w:sz w:val="22"/>
          <w:szCs w:val="22"/>
        </w:rPr>
        <w:t xml:space="preserve">overall </w:t>
      </w:r>
      <w:r w:rsidR="006679A3" w:rsidRPr="006D396F">
        <w:rPr>
          <w:sz w:val="22"/>
          <w:szCs w:val="22"/>
        </w:rPr>
        <w:t>mental wellbeing.</w:t>
      </w:r>
      <w:r w:rsidR="003231BD" w:rsidRPr="006D396F">
        <w:rPr>
          <w:sz w:val="22"/>
          <w:szCs w:val="22"/>
        </w:rPr>
        <w:t xml:space="preserve"> </w:t>
      </w:r>
      <w:r w:rsidR="00D34767" w:rsidRPr="0055297D">
        <w:rPr>
          <w:sz w:val="22"/>
          <w:szCs w:val="22"/>
        </w:rPr>
        <w:t>O</w:t>
      </w:r>
      <w:r w:rsidR="00725294" w:rsidRPr="0055297D">
        <w:rPr>
          <w:sz w:val="22"/>
          <w:szCs w:val="22"/>
        </w:rPr>
        <w:t xml:space="preserve">ur analysis </w:t>
      </w:r>
      <w:r w:rsidR="0055297D">
        <w:rPr>
          <w:sz w:val="22"/>
          <w:szCs w:val="22"/>
        </w:rPr>
        <w:t>identifies</w:t>
      </w:r>
      <w:r w:rsidR="00027B02" w:rsidRPr="0055297D">
        <w:rPr>
          <w:sz w:val="22"/>
          <w:szCs w:val="22"/>
        </w:rPr>
        <w:t xml:space="preserve"> </w:t>
      </w:r>
      <w:r w:rsidR="00D34767" w:rsidRPr="0055297D">
        <w:rPr>
          <w:sz w:val="22"/>
          <w:szCs w:val="22"/>
        </w:rPr>
        <w:t>indicators</w:t>
      </w:r>
      <w:r w:rsidR="00027B02" w:rsidRPr="0055297D">
        <w:rPr>
          <w:sz w:val="22"/>
          <w:szCs w:val="22"/>
        </w:rPr>
        <w:t xml:space="preserve"> </w:t>
      </w:r>
      <w:r w:rsidR="0055297D">
        <w:rPr>
          <w:sz w:val="22"/>
          <w:szCs w:val="22"/>
        </w:rPr>
        <w:t>that</w:t>
      </w:r>
      <w:r w:rsidR="00027B02">
        <w:rPr>
          <w:sz w:val="22"/>
          <w:szCs w:val="22"/>
        </w:rPr>
        <w:t xml:space="preserve"> </w:t>
      </w:r>
      <w:r w:rsidR="00725294" w:rsidRPr="0055297D">
        <w:rPr>
          <w:sz w:val="22"/>
          <w:szCs w:val="22"/>
        </w:rPr>
        <w:t>are</w:t>
      </w:r>
      <w:r w:rsidR="00027B02" w:rsidRPr="0055297D">
        <w:rPr>
          <w:sz w:val="22"/>
          <w:szCs w:val="22"/>
        </w:rPr>
        <w:t xml:space="preserve"> strongly </w:t>
      </w:r>
      <w:r w:rsidR="00725294" w:rsidRPr="0055297D">
        <w:rPr>
          <w:sz w:val="22"/>
          <w:szCs w:val="22"/>
        </w:rPr>
        <w:t>associated</w:t>
      </w:r>
      <w:r w:rsidR="00027B02" w:rsidRPr="0055297D">
        <w:rPr>
          <w:sz w:val="22"/>
          <w:szCs w:val="22"/>
        </w:rPr>
        <w:t xml:space="preserve"> with better</w:t>
      </w:r>
      <w:r w:rsidR="00725294" w:rsidRPr="0055297D">
        <w:rPr>
          <w:sz w:val="22"/>
          <w:szCs w:val="22"/>
        </w:rPr>
        <w:t xml:space="preserve"> m</w:t>
      </w:r>
      <w:r w:rsidR="00027B02" w:rsidRPr="0055297D">
        <w:rPr>
          <w:sz w:val="22"/>
          <w:szCs w:val="22"/>
        </w:rPr>
        <w:t>ental wellbeing for people who interact with services</w:t>
      </w:r>
      <w:r w:rsidR="007456F8" w:rsidRPr="0055297D">
        <w:rPr>
          <w:sz w:val="22"/>
          <w:szCs w:val="22"/>
        </w:rPr>
        <w:t xml:space="preserve">, to guide </w:t>
      </w:r>
      <w:r w:rsidR="00027B02" w:rsidRPr="0055297D">
        <w:rPr>
          <w:sz w:val="22"/>
          <w:szCs w:val="22"/>
        </w:rPr>
        <w:t xml:space="preserve">effort on </w:t>
      </w:r>
      <w:r w:rsidR="007456F8" w:rsidRPr="0055297D">
        <w:rPr>
          <w:sz w:val="22"/>
          <w:szCs w:val="22"/>
        </w:rPr>
        <w:t>to support wellbeing</w:t>
      </w:r>
      <w:r w:rsidR="004B2B41" w:rsidRPr="0055297D">
        <w:rPr>
          <w:sz w:val="22"/>
          <w:szCs w:val="22"/>
        </w:rPr>
        <w:t>.</w:t>
      </w:r>
    </w:p>
    <w:p w14:paraId="0CD5A898" w14:textId="77777777" w:rsidR="00467D2D" w:rsidRDefault="00FD197D" w:rsidP="00D04075">
      <w:pPr>
        <w:rPr>
          <w:sz w:val="22"/>
          <w:szCs w:val="22"/>
        </w:rPr>
      </w:pPr>
      <w:r>
        <w:rPr>
          <w:sz w:val="22"/>
          <w:szCs w:val="22"/>
        </w:rPr>
        <w:t xml:space="preserve">We report against 17 </w:t>
      </w:r>
      <w:r w:rsidR="006577E5" w:rsidRPr="006D396F">
        <w:rPr>
          <w:sz w:val="22"/>
          <w:szCs w:val="22"/>
        </w:rPr>
        <w:t>indicators in this report</w:t>
      </w:r>
      <w:r w:rsidR="00E57317">
        <w:rPr>
          <w:sz w:val="22"/>
          <w:szCs w:val="22"/>
        </w:rPr>
        <w:t>. Indicators</w:t>
      </w:r>
      <w:r w:rsidR="006577E5" w:rsidRPr="006D396F">
        <w:rPr>
          <w:sz w:val="22"/>
          <w:szCs w:val="22"/>
        </w:rPr>
        <w:t xml:space="preserve"> that produced statistically significant results for </w:t>
      </w:r>
      <w:r w:rsidR="00AF0796">
        <w:rPr>
          <w:sz w:val="22"/>
          <w:szCs w:val="22"/>
        </w:rPr>
        <w:t>people</w:t>
      </w:r>
      <w:r w:rsidR="006577E5" w:rsidRPr="006D396F">
        <w:rPr>
          <w:sz w:val="22"/>
          <w:szCs w:val="22"/>
        </w:rPr>
        <w:t xml:space="preserve"> who interact with specialist services</w:t>
      </w:r>
      <w:r w:rsidR="00E57317">
        <w:rPr>
          <w:sz w:val="22"/>
          <w:szCs w:val="22"/>
        </w:rPr>
        <w:t xml:space="preserve"> were included</w:t>
      </w:r>
      <w:r w:rsidR="002C2967">
        <w:rPr>
          <w:sz w:val="22"/>
          <w:szCs w:val="22"/>
        </w:rPr>
        <w:t>.</w:t>
      </w:r>
      <w:r w:rsidR="00AF0796">
        <w:rPr>
          <w:sz w:val="22"/>
          <w:szCs w:val="22"/>
        </w:rPr>
        <w:t xml:space="preserve"> </w:t>
      </w:r>
      <w:r w:rsidR="006577E5" w:rsidRPr="006D396F">
        <w:rPr>
          <w:sz w:val="22"/>
          <w:szCs w:val="22"/>
        </w:rPr>
        <w:t>This means we have reasonable confidence that these indicators have a relationship with mental wellbeing</w:t>
      </w:r>
      <w:r w:rsidR="0066601B">
        <w:rPr>
          <w:sz w:val="22"/>
          <w:szCs w:val="22"/>
        </w:rPr>
        <w:t xml:space="preserve"> </w:t>
      </w:r>
      <w:r w:rsidR="006577E5" w:rsidRPr="006D396F">
        <w:rPr>
          <w:sz w:val="22"/>
          <w:szCs w:val="22"/>
        </w:rPr>
        <w:t xml:space="preserve">for that </w:t>
      </w:r>
      <w:r w:rsidR="00033409" w:rsidRPr="006D396F">
        <w:rPr>
          <w:sz w:val="22"/>
          <w:szCs w:val="22"/>
        </w:rPr>
        <w:t>group</w:t>
      </w:r>
      <w:r w:rsidR="006577E5" w:rsidRPr="006D396F">
        <w:rPr>
          <w:sz w:val="22"/>
          <w:szCs w:val="22"/>
        </w:rPr>
        <w:t>.</w:t>
      </w:r>
    </w:p>
    <w:p w14:paraId="5D0B6FC4" w14:textId="02583429" w:rsidR="004B2B41" w:rsidRPr="006D396F" w:rsidRDefault="000A272E" w:rsidP="00D04075">
      <w:pPr>
        <w:rPr>
          <w:sz w:val="22"/>
          <w:szCs w:val="22"/>
        </w:rPr>
      </w:pPr>
      <w:r w:rsidRPr="006D396F">
        <w:rPr>
          <w:sz w:val="22"/>
          <w:szCs w:val="22"/>
        </w:rPr>
        <w:t xml:space="preserve">The analysis </w:t>
      </w:r>
      <w:r w:rsidR="007C3B79" w:rsidRPr="006D396F">
        <w:rPr>
          <w:sz w:val="22"/>
          <w:szCs w:val="22"/>
        </w:rPr>
        <w:t xml:space="preserve">results for each of the </w:t>
      </w:r>
      <w:r w:rsidR="00033409" w:rsidRPr="006D396F">
        <w:rPr>
          <w:sz w:val="22"/>
          <w:szCs w:val="22"/>
        </w:rPr>
        <w:t>groups</w:t>
      </w:r>
      <w:r w:rsidR="007C3B79" w:rsidRPr="006D396F">
        <w:rPr>
          <w:sz w:val="22"/>
          <w:szCs w:val="22"/>
        </w:rPr>
        <w:t xml:space="preserve"> described, as well as </w:t>
      </w:r>
      <w:r w:rsidR="00377A44" w:rsidRPr="006D396F">
        <w:rPr>
          <w:sz w:val="22"/>
          <w:szCs w:val="22"/>
        </w:rPr>
        <w:t xml:space="preserve">related to different years of survey data, </w:t>
      </w:r>
      <w:r w:rsidR="00351F91" w:rsidRPr="006D396F">
        <w:rPr>
          <w:sz w:val="22"/>
          <w:szCs w:val="22"/>
        </w:rPr>
        <w:t xml:space="preserve">and </w:t>
      </w:r>
      <w:r w:rsidR="00377A44" w:rsidRPr="006D396F">
        <w:rPr>
          <w:sz w:val="22"/>
          <w:szCs w:val="22"/>
        </w:rPr>
        <w:t>for Māori only</w:t>
      </w:r>
      <w:r w:rsidR="00351F91" w:rsidRPr="006D396F">
        <w:rPr>
          <w:sz w:val="22"/>
          <w:szCs w:val="22"/>
        </w:rPr>
        <w:t xml:space="preserve">. Unless otherwise specified, the findings presented in this report </w:t>
      </w:r>
      <w:r w:rsidR="00DF2A17" w:rsidRPr="006D396F">
        <w:rPr>
          <w:sz w:val="22"/>
          <w:szCs w:val="22"/>
        </w:rPr>
        <w:t xml:space="preserve">use data for the 2018, 2021, and 2023 years together, to increase the sample size and therefore our confidence in the results. </w:t>
      </w:r>
      <w:r w:rsidR="00291AF6" w:rsidRPr="006D396F">
        <w:rPr>
          <w:sz w:val="22"/>
          <w:szCs w:val="22"/>
        </w:rPr>
        <w:t xml:space="preserve"> </w:t>
      </w:r>
    </w:p>
    <w:p w14:paraId="118AB1CF" w14:textId="4EF91099" w:rsidR="00C94F3F" w:rsidRPr="006D396F" w:rsidRDefault="00C82917" w:rsidP="00467D2D">
      <w:pPr>
        <w:rPr>
          <w:sz w:val="22"/>
          <w:szCs w:val="22"/>
        </w:rPr>
      </w:pPr>
      <w:bookmarkStart w:id="2" w:name="_Toc174029554"/>
      <w:bookmarkStart w:id="3" w:name="_Toc174357910"/>
      <w:r>
        <w:rPr>
          <w:sz w:val="22"/>
          <w:szCs w:val="22"/>
        </w:rPr>
        <w:lastRenderedPageBreak/>
        <w:t xml:space="preserve">We brought together </w:t>
      </w:r>
      <w:r w:rsidR="00DF4369">
        <w:rPr>
          <w:sz w:val="22"/>
          <w:szCs w:val="22"/>
        </w:rPr>
        <w:t xml:space="preserve">quantitative </w:t>
      </w:r>
      <w:r>
        <w:rPr>
          <w:sz w:val="22"/>
          <w:szCs w:val="22"/>
        </w:rPr>
        <w:t xml:space="preserve">analysis, </w:t>
      </w:r>
      <w:r w:rsidR="00EC093F">
        <w:rPr>
          <w:sz w:val="22"/>
          <w:szCs w:val="22"/>
        </w:rPr>
        <w:t xml:space="preserve">our wellbeing outcome findings, literature and published research as well as </w:t>
      </w:r>
      <w:r w:rsidR="00014EEC" w:rsidRPr="006D396F">
        <w:rPr>
          <w:sz w:val="22"/>
          <w:szCs w:val="22"/>
        </w:rPr>
        <w:t xml:space="preserve">and the advice of members of the lived experience / tāngata whaiora community, who provided much needed insight and real-world interpretation </w:t>
      </w:r>
      <w:r w:rsidR="00DF4369">
        <w:rPr>
          <w:sz w:val="22"/>
          <w:szCs w:val="22"/>
        </w:rPr>
        <w:t xml:space="preserve">of our analysis and findings. </w:t>
      </w:r>
    </w:p>
    <w:p w14:paraId="2704B4EE" w14:textId="4984A403" w:rsidR="001A3574" w:rsidRPr="006D396F" w:rsidRDefault="00DE4A06" w:rsidP="00467D2D">
      <w:pPr>
        <w:pStyle w:val="Heading3"/>
      </w:pPr>
      <w:r w:rsidRPr="006D396F">
        <w:t xml:space="preserve">Lived Experience Expertise </w:t>
      </w:r>
    </w:p>
    <w:p w14:paraId="72B5E296" w14:textId="22B5E2FD" w:rsidR="00DF3682" w:rsidRPr="006D396F" w:rsidRDefault="00001E77" w:rsidP="00467D2D">
      <w:pPr>
        <w:rPr>
          <w:sz w:val="22"/>
          <w:szCs w:val="22"/>
        </w:rPr>
      </w:pPr>
      <w:r w:rsidRPr="006D396F">
        <w:rPr>
          <w:sz w:val="22"/>
          <w:szCs w:val="22"/>
        </w:rPr>
        <w:t xml:space="preserve">The </w:t>
      </w:r>
      <w:r w:rsidR="00AF0796">
        <w:rPr>
          <w:sz w:val="22"/>
          <w:szCs w:val="22"/>
        </w:rPr>
        <w:t>indicators</w:t>
      </w:r>
      <w:r w:rsidRPr="006D396F">
        <w:rPr>
          <w:sz w:val="22"/>
          <w:szCs w:val="22"/>
        </w:rPr>
        <w:t xml:space="preserve"> analysed in this report are drawn from the He Ara Oranga wellbeing outcomes framework, which was designed in 202</w:t>
      </w:r>
      <w:r w:rsidR="00F9370B" w:rsidRPr="006D396F">
        <w:rPr>
          <w:sz w:val="22"/>
          <w:szCs w:val="22"/>
        </w:rPr>
        <w:t>0</w:t>
      </w:r>
      <w:r w:rsidRPr="006D396F">
        <w:rPr>
          <w:sz w:val="22"/>
          <w:szCs w:val="22"/>
        </w:rPr>
        <w:t xml:space="preserve"> with lived experience </w:t>
      </w:r>
      <w:r w:rsidR="00BC4F22">
        <w:rPr>
          <w:sz w:val="22"/>
          <w:szCs w:val="22"/>
        </w:rPr>
        <w:t>expertise</w:t>
      </w:r>
      <w:r w:rsidR="004C64BB" w:rsidRPr="006D396F">
        <w:rPr>
          <w:sz w:val="22"/>
          <w:szCs w:val="22"/>
        </w:rPr>
        <w:t>. I</w:t>
      </w:r>
      <w:r w:rsidR="003954C1" w:rsidRPr="006D396F">
        <w:rPr>
          <w:sz w:val="22"/>
          <w:szCs w:val="22"/>
        </w:rPr>
        <w:t xml:space="preserve">ndicators were selected for </w:t>
      </w:r>
      <w:r w:rsidR="00342007">
        <w:rPr>
          <w:sz w:val="22"/>
          <w:szCs w:val="22"/>
        </w:rPr>
        <w:t>the</w:t>
      </w:r>
      <w:r w:rsidR="00F9370B" w:rsidRPr="006D396F">
        <w:rPr>
          <w:sz w:val="22"/>
          <w:szCs w:val="22"/>
        </w:rPr>
        <w:t xml:space="preserve"> framework </w:t>
      </w:r>
      <w:r w:rsidR="00EE5466" w:rsidRPr="006D396F">
        <w:rPr>
          <w:sz w:val="22"/>
          <w:szCs w:val="22"/>
        </w:rPr>
        <w:t>with lived experience expertise, to support monitoring – including our first outcomes monitoring report</w:t>
      </w:r>
      <w:r w:rsidR="00F9370B" w:rsidRPr="006D396F">
        <w:rPr>
          <w:sz w:val="22"/>
          <w:szCs w:val="22"/>
        </w:rPr>
        <w:t xml:space="preserve"> in 2021</w:t>
      </w:r>
      <w:r w:rsidR="00EE5466" w:rsidRPr="006D396F">
        <w:rPr>
          <w:sz w:val="22"/>
          <w:szCs w:val="22"/>
        </w:rPr>
        <w:t>, Te Rau Tira</w:t>
      </w:r>
      <w:sdt>
        <w:sdtPr>
          <w:rPr>
            <w:sz w:val="22"/>
            <w:szCs w:val="22"/>
          </w:rPr>
          <w:id w:val="1822147951"/>
          <w:citation/>
        </w:sdtPr>
        <w:sdtEndPr/>
        <w:sdtContent>
          <w:r w:rsidR="00F11726" w:rsidRPr="006D396F">
            <w:rPr>
              <w:sz w:val="22"/>
              <w:szCs w:val="22"/>
            </w:rPr>
            <w:fldChar w:fldCharType="begin"/>
          </w:r>
          <w:r w:rsidR="00F11726" w:rsidRPr="006D396F">
            <w:rPr>
              <w:sz w:val="22"/>
              <w:szCs w:val="22"/>
            </w:rPr>
            <w:instrText xml:space="preserve"> CITATION New21 \l 5129 </w:instrText>
          </w:r>
          <w:r w:rsidR="00F11726" w:rsidRPr="006D396F">
            <w:rPr>
              <w:sz w:val="22"/>
              <w:szCs w:val="22"/>
            </w:rPr>
            <w:fldChar w:fldCharType="separate"/>
          </w:r>
          <w:r w:rsidR="006D05FC">
            <w:rPr>
              <w:noProof/>
              <w:sz w:val="22"/>
              <w:szCs w:val="22"/>
            </w:rPr>
            <w:t xml:space="preserve"> (6)</w:t>
          </w:r>
          <w:r w:rsidR="00F11726" w:rsidRPr="006D396F">
            <w:rPr>
              <w:sz w:val="22"/>
              <w:szCs w:val="22"/>
            </w:rPr>
            <w:fldChar w:fldCharType="end"/>
          </w:r>
        </w:sdtContent>
      </w:sdt>
      <w:r w:rsidR="00EE5466" w:rsidRPr="006D396F">
        <w:rPr>
          <w:sz w:val="22"/>
          <w:szCs w:val="22"/>
        </w:rPr>
        <w:t>.</w:t>
      </w:r>
    </w:p>
    <w:p w14:paraId="30B86F08" w14:textId="60D06D2F" w:rsidR="00DF3682" w:rsidRPr="006D396F" w:rsidRDefault="00E0119A" w:rsidP="00467D2D">
      <w:pPr>
        <w:rPr>
          <w:sz w:val="22"/>
          <w:szCs w:val="22"/>
        </w:rPr>
      </w:pPr>
      <w:r w:rsidRPr="006D396F">
        <w:rPr>
          <w:sz w:val="22"/>
          <w:szCs w:val="22"/>
        </w:rPr>
        <w:t>We</w:t>
      </w:r>
      <w:r w:rsidR="00F11726" w:rsidRPr="006D396F">
        <w:rPr>
          <w:sz w:val="22"/>
          <w:szCs w:val="22"/>
        </w:rPr>
        <w:t xml:space="preserve"> select</w:t>
      </w:r>
      <w:r w:rsidRPr="006D396F">
        <w:rPr>
          <w:sz w:val="22"/>
          <w:szCs w:val="22"/>
        </w:rPr>
        <w:t>e</w:t>
      </w:r>
      <w:r w:rsidRPr="00AF0796">
        <w:rPr>
          <w:sz w:val="22"/>
          <w:szCs w:val="22"/>
        </w:rPr>
        <w:t>d</w:t>
      </w:r>
      <w:r w:rsidR="00F11726" w:rsidRPr="00AF0796">
        <w:rPr>
          <w:sz w:val="22"/>
          <w:szCs w:val="22"/>
        </w:rPr>
        <w:t xml:space="preserve"> indicators from</w:t>
      </w:r>
      <w:r w:rsidR="00F11726" w:rsidRPr="006D396F">
        <w:rPr>
          <w:sz w:val="22"/>
          <w:szCs w:val="22"/>
        </w:rPr>
        <w:t xml:space="preserve"> that list for our 2025 outcome monitoring report,</w:t>
      </w:r>
      <w:r w:rsidRPr="006D396F">
        <w:rPr>
          <w:sz w:val="22"/>
          <w:szCs w:val="22"/>
        </w:rPr>
        <w:t xml:space="preserve"> co-designed with </w:t>
      </w:r>
      <w:r w:rsidR="00F11726" w:rsidRPr="006D396F">
        <w:rPr>
          <w:sz w:val="22"/>
          <w:szCs w:val="22"/>
        </w:rPr>
        <w:t xml:space="preserve">a </w:t>
      </w:r>
      <w:r w:rsidR="00DF3682" w:rsidRPr="006D396F">
        <w:rPr>
          <w:sz w:val="22"/>
          <w:szCs w:val="22"/>
        </w:rPr>
        <w:t>Lived Experience Data Reference Group</w:t>
      </w:r>
      <w:r w:rsidRPr="006D396F">
        <w:rPr>
          <w:sz w:val="22"/>
          <w:szCs w:val="22"/>
        </w:rPr>
        <w:t xml:space="preserve"> we convened for that </w:t>
      </w:r>
      <w:r w:rsidR="00197E84" w:rsidRPr="006D396F">
        <w:rPr>
          <w:sz w:val="22"/>
          <w:szCs w:val="22"/>
        </w:rPr>
        <w:t>purpose. T</w:t>
      </w:r>
      <w:r w:rsidR="00F11726" w:rsidRPr="006D396F">
        <w:rPr>
          <w:sz w:val="22"/>
          <w:szCs w:val="22"/>
        </w:rPr>
        <w:t xml:space="preserve">he </w:t>
      </w:r>
      <w:r w:rsidR="00AF0796">
        <w:rPr>
          <w:sz w:val="22"/>
          <w:szCs w:val="22"/>
        </w:rPr>
        <w:t>indicators</w:t>
      </w:r>
      <w:r w:rsidR="00F11726" w:rsidRPr="006D396F">
        <w:rPr>
          <w:sz w:val="22"/>
          <w:szCs w:val="22"/>
        </w:rPr>
        <w:t xml:space="preserve"> selected were reported on in June 2025, and again in May 2026. </w:t>
      </w:r>
      <w:r w:rsidR="00C651ED" w:rsidRPr="006D396F">
        <w:rPr>
          <w:sz w:val="22"/>
          <w:szCs w:val="22"/>
        </w:rPr>
        <w:t xml:space="preserve">The </w:t>
      </w:r>
      <w:r w:rsidR="00DF3682" w:rsidRPr="006D396F">
        <w:rPr>
          <w:sz w:val="22"/>
          <w:szCs w:val="22"/>
        </w:rPr>
        <w:t>Lived Experience Data Reference Group</w:t>
      </w:r>
      <w:r w:rsidR="00C651ED" w:rsidRPr="006D396F">
        <w:rPr>
          <w:sz w:val="22"/>
          <w:szCs w:val="22"/>
        </w:rPr>
        <w:t xml:space="preserve"> was</w:t>
      </w:r>
      <w:r w:rsidR="00DF3682" w:rsidRPr="006D396F">
        <w:rPr>
          <w:sz w:val="22"/>
          <w:szCs w:val="22"/>
        </w:rPr>
        <w:t xml:space="preserve"> reconvened in </w:t>
      </w:r>
      <w:r w:rsidR="00303F9E" w:rsidRPr="006D396F">
        <w:rPr>
          <w:sz w:val="22"/>
          <w:szCs w:val="22"/>
        </w:rPr>
        <w:t>late 2025</w:t>
      </w:r>
      <w:r w:rsidR="00DF3682" w:rsidRPr="006D396F">
        <w:rPr>
          <w:sz w:val="22"/>
          <w:szCs w:val="22"/>
        </w:rPr>
        <w:t xml:space="preserve"> </w:t>
      </w:r>
      <w:r w:rsidR="00C651ED" w:rsidRPr="006D396F">
        <w:rPr>
          <w:sz w:val="22"/>
          <w:szCs w:val="22"/>
        </w:rPr>
        <w:t xml:space="preserve">to </w:t>
      </w:r>
      <w:r w:rsidR="00DF3682" w:rsidRPr="006D396F">
        <w:rPr>
          <w:sz w:val="22"/>
          <w:szCs w:val="22"/>
        </w:rPr>
        <w:t xml:space="preserve">support </w:t>
      </w:r>
      <w:r w:rsidR="00C651ED" w:rsidRPr="006D396F">
        <w:rPr>
          <w:sz w:val="22"/>
          <w:szCs w:val="22"/>
        </w:rPr>
        <w:t xml:space="preserve">the design, </w:t>
      </w:r>
      <w:r w:rsidR="00DF3682" w:rsidRPr="006D396F">
        <w:rPr>
          <w:sz w:val="22"/>
          <w:szCs w:val="22"/>
        </w:rPr>
        <w:t>interpretation and analysis</w:t>
      </w:r>
      <w:r w:rsidR="00C651ED" w:rsidRPr="006D396F">
        <w:rPr>
          <w:sz w:val="22"/>
          <w:szCs w:val="22"/>
        </w:rPr>
        <w:t xml:space="preserve"> of the findings of this </w:t>
      </w:r>
      <w:r w:rsidR="0039300A">
        <w:rPr>
          <w:sz w:val="22"/>
          <w:szCs w:val="22"/>
        </w:rPr>
        <w:t xml:space="preserve">2026 </w:t>
      </w:r>
      <w:r w:rsidR="00C651ED" w:rsidRPr="006D396F">
        <w:rPr>
          <w:sz w:val="22"/>
          <w:szCs w:val="22"/>
        </w:rPr>
        <w:t xml:space="preserve">report. </w:t>
      </w:r>
      <w:r w:rsidR="00510F0E" w:rsidRPr="006D396F">
        <w:rPr>
          <w:sz w:val="22"/>
          <w:szCs w:val="22"/>
        </w:rPr>
        <w:t xml:space="preserve">The authors wish to extend their gratitude to this group, for providing analysis and understanding, as well as explanation of the real-world </w:t>
      </w:r>
      <w:r w:rsidR="00303F9E" w:rsidRPr="006D396F">
        <w:rPr>
          <w:sz w:val="22"/>
          <w:szCs w:val="22"/>
        </w:rPr>
        <w:t>experience of what the data shows us.</w:t>
      </w:r>
    </w:p>
    <w:p w14:paraId="07DC52E4" w14:textId="04B3BE9D" w:rsidR="00DF3682" w:rsidRPr="00605124" w:rsidRDefault="00660372" w:rsidP="00467D2D">
      <w:pPr>
        <w:rPr>
          <w:sz w:val="22"/>
          <w:szCs w:val="22"/>
          <w:lang w:bidi="ar-SA"/>
        </w:rPr>
      </w:pPr>
      <w:r w:rsidRPr="006D396F">
        <w:rPr>
          <w:sz w:val="22"/>
          <w:szCs w:val="22"/>
        </w:rPr>
        <w:t xml:space="preserve">We will be convening a </w:t>
      </w:r>
      <w:r w:rsidR="00BA7B9D" w:rsidRPr="006D396F">
        <w:rPr>
          <w:sz w:val="22"/>
          <w:szCs w:val="22"/>
        </w:rPr>
        <w:t>cross-government</w:t>
      </w:r>
      <w:r w:rsidRPr="006D396F">
        <w:rPr>
          <w:sz w:val="22"/>
          <w:szCs w:val="22"/>
        </w:rPr>
        <w:t xml:space="preserve"> forum, led by people with lived experience, in early 2027 to share this knowledge, with a focus on bringing multiple knowledge streams together to understand what people with lived experience need cross-government action on</w:t>
      </w:r>
      <w:r w:rsidR="0022273C" w:rsidRPr="006D396F">
        <w:rPr>
          <w:sz w:val="22"/>
          <w:szCs w:val="22"/>
        </w:rPr>
        <w:t>. This</w:t>
      </w:r>
      <w:r w:rsidRPr="006D396F">
        <w:rPr>
          <w:sz w:val="22"/>
          <w:szCs w:val="22"/>
        </w:rPr>
        <w:t xml:space="preserve"> will go on to inform our work to monitoring cross-government contribution to improved mental health and wellbeing.</w:t>
      </w:r>
    </w:p>
    <w:p w14:paraId="41736514" w14:textId="6D07735A" w:rsidR="00F36072" w:rsidRDefault="00F36072" w:rsidP="00467D2D">
      <w:pPr>
        <w:pStyle w:val="Heading3"/>
      </w:pPr>
      <w:r>
        <w:t>Interpreting the findings</w:t>
      </w:r>
    </w:p>
    <w:p w14:paraId="0739BA86" w14:textId="4D048615" w:rsidR="00F36072" w:rsidRDefault="004B15CD" w:rsidP="00467D2D">
      <w:pPr>
        <w:rPr>
          <w:sz w:val="22"/>
          <w:szCs w:val="22"/>
        </w:rPr>
      </w:pPr>
      <w:r>
        <w:rPr>
          <w:sz w:val="22"/>
          <w:szCs w:val="22"/>
        </w:rPr>
        <w:t>We present</w:t>
      </w:r>
      <w:r w:rsidR="00F36072" w:rsidRPr="006D396F">
        <w:rPr>
          <w:sz w:val="22"/>
          <w:szCs w:val="22"/>
        </w:rPr>
        <w:t xml:space="preserve"> findings </w:t>
      </w:r>
      <w:r>
        <w:rPr>
          <w:sz w:val="22"/>
          <w:szCs w:val="22"/>
        </w:rPr>
        <w:t>from both</w:t>
      </w:r>
      <w:r w:rsidR="00F36072" w:rsidRPr="006D396F">
        <w:rPr>
          <w:sz w:val="22"/>
          <w:szCs w:val="22"/>
        </w:rPr>
        <w:t xml:space="preserve"> this analysis </w:t>
      </w:r>
      <w:r>
        <w:rPr>
          <w:sz w:val="22"/>
          <w:szCs w:val="22"/>
        </w:rPr>
        <w:t>and the assessment of wellbeing from the associated report. We also use</w:t>
      </w:r>
      <w:r w:rsidR="00F36072" w:rsidRPr="006D396F">
        <w:rPr>
          <w:sz w:val="22"/>
          <w:szCs w:val="22"/>
        </w:rPr>
        <w:t xml:space="preserve"> published literature on mental health and wellbeing and the advice of members of the lived experience / tāngata whaiora community</w:t>
      </w:r>
      <w:r>
        <w:rPr>
          <w:sz w:val="22"/>
          <w:szCs w:val="22"/>
        </w:rPr>
        <w:t xml:space="preserve"> to interpret findings</w:t>
      </w:r>
      <w:r w:rsidR="00F36072">
        <w:rPr>
          <w:sz w:val="22"/>
          <w:szCs w:val="22"/>
        </w:rPr>
        <w:t>.</w:t>
      </w:r>
    </w:p>
    <w:p w14:paraId="28716F5B" w14:textId="63787E6F" w:rsidR="004D2749" w:rsidRDefault="001D6A5C" w:rsidP="00467D2D">
      <w:pPr>
        <w:rPr>
          <w:sz w:val="22"/>
          <w:szCs w:val="22"/>
        </w:rPr>
      </w:pPr>
      <w:r>
        <w:rPr>
          <w:sz w:val="22"/>
          <w:szCs w:val="22"/>
        </w:rPr>
        <w:t>In this report, we compare</w:t>
      </w:r>
      <w:r w:rsidRPr="004C0441">
        <w:rPr>
          <w:sz w:val="22"/>
          <w:szCs w:val="22"/>
        </w:rPr>
        <w:t xml:space="preserve"> the odds of having good mental wellbeing between groups</w:t>
      </w:r>
      <w:r w:rsidR="004D2749">
        <w:rPr>
          <w:sz w:val="22"/>
          <w:szCs w:val="22"/>
        </w:rPr>
        <w:t xml:space="preserve"> using odds ratios</w:t>
      </w:r>
      <w:r>
        <w:rPr>
          <w:sz w:val="22"/>
          <w:szCs w:val="22"/>
        </w:rPr>
        <w:t xml:space="preserve">, making </w:t>
      </w:r>
      <w:r w:rsidRPr="004C0441">
        <w:rPr>
          <w:sz w:val="22"/>
          <w:szCs w:val="22"/>
        </w:rPr>
        <w:t>statements like</w:t>
      </w:r>
      <w:r w:rsidR="004D2749">
        <w:rPr>
          <w:sz w:val="22"/>
          <w:szCs w:val="22"/>
        </w:rPr>
        <w:t>,</w:t>
      </w:r>
      <w:r w:rsidRPr="004C0441">
        <w:rPr>
          <w:sz w:val="22"/>
          <w:szCs w:val="22"/>
        </w:rPr>
        <w:t xml:space="preserve"> </w:t>
      </w:r>
      <w:r w:rsidR="004D2749">
        <w:rPr>
          <w:sz w:val="22"/>
          <w:szCs w:val="22"/>
        </w:rPr>
        <w:t>‘</w:t>
      </w:r>
      <w:r w:rsidRPr="004C0441">
        <w:rPr>
          <w:sz w:val="22"/>
          <w:szCs w:val="22"/>
        </w:rPr>
        <w:t>people with</w:t>
      </w:r>
      <w:r>
        <w:rPr>
          <w:sz w:val="22"/>
          <w:szCs w:val="22"/>
        </w:rPr>
        <w:t xml:space="preserve"> the</w:t>
      </w:r>
      <w:r w:rsidRPr="004C0441">
        <w:rPr>
          <w:sz w:val="22"/>
          <w:szCs w:val="22"/>
        </w:rPr>
        <w:t xml:space="preserve"> </w:t>
      </w:r>
      <w:r w:rsidRPr="00E47D18">
        <w:rPr>
          <w:sz w:val="22"/>
          <w:szCs w:val="22"/>
        </w:rPr>
        <w:t>right amount of contact with whānau had 2 times higher odds of good mental wellbeing</w:t>
      </w:r>
      <w:r>
        <w:rPr>
          <w:sz w:val="22"/>
          <w:szCs w:val="22"/>
        </w:rPr>
        <w:t xml:space="preserve"> compared to people with too much or too little contact</w:t>
      </w:r>
      <w:r w:rsidR="004D2749">
        <w:rPr>
          <w:sz w:val="22"/>
          <w:szCs w:val="22"/>
        </w:rPr>
        <w:t>’</w:t>
      </w:r>
      <w:r>
        <w:rPr>
          <w:sz w:val="22"/>
          <w:szCs w:val="22"/>
        </w:rPr>
        <w:t xml:space="preserve">. </w:t>
      </w:r>
      <w:r w:rsidR="004D2749">
        <w:rPr>
          <w:sz w:val="22"/>
          <w:szCs w:val="22"/>
        </w:rPr>
        <w:t xml:space="preserve">In this statement, the odds ratio is 2. Odds ratios greater than one show that a group has a higher likelihood of good mental wellbeing than the comparison, while odds ratios less than one show that the group has a lower likelihood. </w:t>
      </w:r>
    </w:p>
    <w:p w14:paraId="2FA21C03" w14:textId="490FF664" w:rsidR="00DF3682" w:rsidRPr="00605124" w:rsidRDefault="004D2749" w:rsidP="00467D2D">
      <w:pPr>
        <w:rPr>
          <w:sz w:val="22"/>
          <w:szCs w:val="22"/>
          <w:lang w:bidi="ar-SA"/>
        </w:rPr>
      </w:pPr>
      <w:r>
        <w:rPr>
          <w:sz w:val="22"/>
          <w:szCs w:val="22"/>
        </w:rPr>
        <w:t xml:space="preserve">Our statistical analysis showed that all of the odds ratios in this report were significantly different from 1, meaning that we can be reasonably confident that they demonstrate a relationship between the </w:t>
      </w:r>
      <w:r w:rsidR="00207452">
        <w:rPr>
          <w:sz w:val="22"/>
          <w:szCs w:val="22"/>
        </w:rPr>
        <w:t>indicator</w:t>
      </w:r>
      <w:r>
        <w:rPr>
          <w:sz w:val="22"/>
          <w:szCs w:val="22"/>
        </w:rPr>
        <w:t xml:space="preserve"> and mental wellbeing, when other </w:t>
      </w:r>
      <w:r w:rsidR="00207452">
        <w:rPr>
          <w:sz w:val="22"/>
          <w:szCs w:val="22"/>
        </w:rPr>
        <w:t>indicators</w:t>
      </w:r>
      <w:r>
        <w:rPr>
          <w:sz w:val="22"/>
          <w:szCs w:val="22"/>
        </w:rPr>
        <w:t xml:space="preserve"> are controlled for.</w:t>
      </w:r>
      <w:r w:rsidR="431E06A9" w:rsidRPr="2D8568EB">
        <w:rPr>
          <w:sz w:val="22"/>
          <w:szCs w:val="22"/>
        </w:rPr>
        <w:t xml:space="preserve"> </w:t>
      </w:r>
      <w:r w:rsidR="001D6A5C">
        <w:rPr>
          <w:sz w:val="22"/>
          <w:szCs w:val="22"/>
        </w:rPr>
        <w:t xml:space="preserve">But </w:t>
      </w:r>
      <w:r w:rsidR="00FB3DE8">
        <w:rPr>
          <w:sz w:val="22"/>
          <w:szCs w:val="22"/>
        </w:rPr>
        <w:t xml:space="preserve">odds are not the same as proportions. For example, if 4 out of 5 people in a group have good mental wellbeing, the odds of good mental wellbeing is 4 to 1 (or 4), while the proportion is 0.8. </w:t>
      </w:r>
    </w:p>
    <w:p w14:paraId="4ACCD6CE" w14:textId="511AC9E9" w:rsidR="009D70BE" w:rsidRPr="006D396F" w:rsidRDefault="00C15B81" w:rsidP="00524BA1">
      <w:pPr>
        <w:pStyle w:val="Heading1"/>
        <w:rPr>
          <w:rFonts w:ascii="Demos Next Pro" w:eastAsia="Demos Next Pro" w:hAnsi="Demos Next Pro" w:cs="Demos Next Pro"/>
          <w:i/>
          <w:iCs/>
        </w:rPr>
      </w:pPr>
      <w:r w:rsidRPr="00C15B81">
        <w:rPr>
          <w:noProof/>
        </w:rPr>
        <w:lastRenderedPageBreak/>
        <w:drawing>
          <wp:anchor distT="0" distB="0" distL="114300" distR="114300" simplePos="0" relativeHeight="251658258" behindDoc="0" locked="0" layoutInCell="1" allowOverlap="1" wp14:anchorId="241A4AE8" wp14:editId="4F2937BE">
            <wp:simplePos x="0" y="0"/>
            <wp:positionH relativeFrom="page">
              <wp:posOffset>-3175</wp:posOffset>
            </wp:positionH>
            <wp:positionV relativeFrom="page">
              <wp:posOffset>29845</wp:posOffset>
            </wp:positionV>
            <wp:extent cx="7563600" cy="446400"/>
            <wp:effectExtent l="0" t="0" r="0" b="0"/>
            <wp:wrapTopAndBottom/>
            <wp:docPr id="17993934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6CF" w:rsidRPr="006D396F">
        <w:t>Ngā Kitenga</w:t>
      </w:r>
      <w:bookmarkStart w:id="4" w:name="_Toc169169685"/>
      <w:bookmarkStart w:id="5" w:name="_Toc171594909"/>
      <w:r w:rsidR="006616CF" w:rsidRPr="006D396F">
        <w:t xml:space="preserve"> | Finding</w:t>
      </w:r>
      <w:bookmarkEnd w:id="2"/>
      <w:bookmarkEnd w:id="3"/>
      <w:bookmarkEnd w:id="4"/>
      <w:bookmarkEnd w:id="5"/>
      <w:r w:rsidR="006616CF" w:rsidRPr="006D396F">
        <w:t>s</w:t>
      </w:r>
      <w:r w:rsidR="00E312F7" w:rsidRPr="006D396F">
        <w:t xml:space="preserve"> </w:t>
      </w:r>
    </w:p>
    <w:p w14:paraId="4B174C13" w14:textId="75E0EE16" w:rsidR="00AA25C9" w:rsidRPr="006D396F" w:rsidRDefault="00D841C7" w:rsidP="006A1251">
      <w:pPr>
        <w:pStyle w:val="Heading2"/>
      </w:pPr>
      <w:r w:rsidRPr="00D841C7">
        <w:t>Good self-reported health had a very strong relationship with mental wellbeing</w:t>
      </w:r>
      <w:r w:rsidR="00CB044C" w:rsidRPr="006D396F">
        <w:t xml:space="preserve">. </w:t>
      </w:r>
    </w:p>
    <w:p w14:paraId="13B84FD3" w14:textId="0CE5A0D7" w:rsidR="00CE2E4B" w:rsidRPr="006D396F" w:rsidRDefault="004279F1" w:rsidP="00467D2D">
      <w:pPr>
        <w:rPr>
          <w:sz w:val="22"/>
          <w:szCs w:val="22"/>
        </w:rPr>
      </w:pPr>
      <w:r w:rsidRPr="001716F8">
        <w:rPr>
          <w:noProof/>
          <w:sz w:val="22"/>
          <w:szCs w:val="22"/>
        </w:rPr>
        <mc:AlternateContent>
          <mc:Choice Requires="wps">
            <w:drawing>
              <wp:anchor distT="0" distB="0" distL="114300" distR="114300" simplePos="0" relativeHeight="251658241" behindDoc="1" locked="0" layoutInCell="1" allowOverlap="1" wp14:anchorId="632832B8" wp14:editId="7933A74B">
                <wp:simplePos x="0" y="0"/>
                <wp:positionH relativeFrom="margin">
                  <wp:posOffset>-66040</wp:posOffset>
                </wp:positionH>
                <wp:positionV relativeFrom="paragraph">
                  <wp:posOffset>269875</wp:posOffset>
                </wp:positionV>
                <wp:extent cx="6187440" cy="1247775"/>
                <wp:effectExtent l="0" t="0" r="3810" b="9525"/>
                <wp:wrapNone/>
                <wp:docPr id="1448755603" name="Rectangle: Rounded Corners 1"/>
                <wp:cNvGraphicFramePr/>
                <a:graphic xmlns:a="http://schemas.openxmlformats.org/drawingml/2006/main">
                  <a:graphicData uri="http://schemas.microsoft.com/office/word/2010/wordprocessingShape">
                    <wps:wsp>
                      <wps:cNvSpPr/>
                      <wps:spPr>
                        <a:xfrm>
                          <a:off x="0" y="0"/>
                          <a:ext cx="6187440" cy="1247775"/>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B9C3569" id="Rectangle: Rounded Corners 1" o:spid="_x0000_s1026" style="position:absolute;margin-left:-5.2pt;margin-top:21.25pt;width:487.2pt;height:98.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" fillcolor="#dfe7ee [661]" stroked="f" strokeweight="1pt">
                <v:stroke joinstyle="miter"/>
                <w10:wrap anchorx="margin"/>
              </v:roundrect>
            </w:pict>
          </mc:Fallback>
        </mc:AlternateContent>
      </w:r>
      <w:r w:rsidR="004C57EB" w:rsidRPr="006D396F">
        <w:rPr>
          <w:sz w:val="22"/>
          <w:szCs w:val="22"/>
        </w:rPr>
        <w:t xml:space="preserve">Of people who </w:t>
      </w:r>
      <w:r w:rsidR="00317E02" w:rsidRPr="006D396F">
        <w:rPr>
          <w:sz w:val="22"/>
          <w:szCs w:val="22"/>
        </w:rPr>
        <w:t xml:space="preserve">interact with </w:t>
      </w:r>
      <w:r w:rsidR="004C57EB" w:rsidRPr="006D396F">
        <w:rPr>
          <w:sz w:val="22"/>
          <w:szCs w:val="22"/>
        </w:rPr>
        <w:t>specialist mental health and addiction services:</w:t>
      </w:r>
      <w:r w:rsidR="00E312F7" w:rsidRPr="006D396F">
        <w:rPr>
          <w:sz w:val="22"/>
          <w:szCs w:val="22"/>
        </w:rPr>
        <w:t xml:space="preserve"> </w:t>
      </w:r>
    </w:p>
    <w:p w14:paraId="24E687B8" w14:textId="77777777" w:rsidR="00CE2E4B" w:rsidRPr="006D396F" w:rsidRDefault="00CE2E4B" w:rsidP="004279F1">
      <w:pPr>
        <w:rPr>
          <w:rFonts w:ascii="Basic Sans" w:hAnsi="Basic Sans"/>
        </w:rPr>
        <w:sectPr w:rsidR="00CE2E4B" w:rsidRPr="006D396F" w:rsidSect="00ED315C">
          <w:footerReference w:type="even" r:id="rId16"/>
          <w:footerReference w:type="default" r:id="rId17"/>
          <w:type w:val="nextColumn"/>
          <w:pgSz w:w="11906" w:h="16838"/>
          <w:pgMar w:top="1361" w:right="964" w:bottom="1361" w:left="1304" w:header="709" w:footer="709" w:gutter="0"/>
          <w:pgNumType w:start="0"/>
          <w:cols w:space="708"/>
          <w:titlePg/>
          <w:docGrid w:linePitch="360"/>
        </w:sectPr>
      </w:pPr>
    </w:p>
    <w:p w14:paraId="6A6F3362" w14:textId="38C08486" w:rsidR="00E312F7" w:rsidRPr="006D396F" w:rsidRDefault="00E312F7" w:rsidP="004279F1">
      <w:pPr>
        <w:rPr>
          <w:rFonts w:ascii="Basic Sans" w:hAnsi="Basic Sans"/>
          <w:sz w:val="22"/>
          <w:szCs w:val="22"/>
        </w:rPr>
      </w:pPr>
      <w:r w:rsidRPr="006D396F">
        <w:rPr>
          <w:rFonts w:ascii="Basic Sans" w:hAnsi="Basic Sans"/>
        </w:rPr>
        <w:t>P</w:t>
      </w:r>
      <w:r w:rsidR="004D691D" w:rsidRPr="006D396F">
        <w:rPr>
          <w:rFonts w:ascii="Basic Sans" w:hAnsi="Basic Sans"/>
        </w:rPr>
        <w:t xml:space="preserve">eople who have good self-rated health </w:t>
      </w:r>
      <w:r w:rsidR="002D593B">
        <w:rPr>
          <w:rFonts w:ascii="Basic Sans" w:hAnsi="Basic Sans"/>
        </w:rPr>
        <w:t>had</w:t>
      </w:r>
      <w:r w:rsidR="002D593B" w:rsidRPr="006D396F">
        <w:rPr>
          <w:rFonts w:ascii="Basic Sans" w:hAnsi="Basic Sans"/>
        </w:rPr>
        <w:t xml:space="preserve"> </w:t>
      </w:r>
      <w:r w:rsidR="004D691D" w:rsidRPr="006D396F">
        <w:rPr>
          <w:rFonts w:ascii="Basic Sans" w:hAnsi="Basic Sans"/>
          <w:b/>
          <w:bCs/>
          <w:u w:val="single"/>
        </w:rPr>
        <w:t>3.9 times</w:t>
      </w:r>
      <w:r w:rsidR="002D593B">
        <w:rPr>
          <w:rFonts w:ascii="Basic Sans" w:hAnsi="Basic Sans"/>
          <w:b/>
          <w:bCs/>
          <w:u w:val="single"/>
        </w:rPr>
        <w:t xml:space="preserve"> </w:t>
      </w:r>
      <w:r w:rsidR="00935D6F">
        <w:rPr>
          <w:rFonts w:ascii="Basic Sans" w:hAnsi="Basic Sans"/>
          <w:b/>
          <w:bCs/>
          <w:u w:val="single"/>
        </w:rPr>
        <w:t>higher</w:t>
      </w:r>
      <w:r w:rsidR="002D593B">
        <w:rPr>
          <w:rFonts w:ascii="Basic Sans" w:hAnsi="Basic Sans"/>
          <w:b/>
          <w:bCs/>
          <w:u w:val="single"/>
        </w:rPr>
        <w:t xml:space="preserve"> odds of</w:t>
      </w:r>
      <w:r w:rsidR="004D691D" w:rsidRPr="006D396F">
        <w:rPr>
          <w:rFonts w:ascii="Basic Sans" w:hAnsi="Basic Sans"/>
          <w:b/>
          <w:bCs/>
          <w:u w:val="single"/>
        </w:rPr>
        <w:t xml:space="preserve"> goo</w:t>
      </w:r>
      <w:r w:rsidR="00BD3D12" w:rsidRPr="006D396F">
        <w:rPr>
          <w:rFonts w:ascii="Basic Sans" w:hAnsi="Basic Sans"/>
          <w:b/>
          <w:bCs/>
          <w:u w:val="single"/>
        </w:rPr>
        <w:t>d</w:t>
      </w:r>
      <w:r w:rsidR="004D691D" w:rsidRPr="006D396F">
        <w:rPr>
          <w:rFonts w:ascii="Basic Sans" w:hAnsi="Basic Sans"/>
          <w:b/>
          <w:bCs/>
          <w:u w:val="single"/>
        </w:rPr>
        <w:t xml:space="preserve"> mental wellbeing</w:t>
      </w:r>
      <w:r w:rsidR="004D691D" w:rsidRPr="006D396F">
        <w:rPr>
          <w:rFonts w:ascii="Basic Sans" w:hAnsi="Basic Sans"/>
        </w:rPr>
        <w:t xml:space="preserve">, compared to people who </w:t>
      </w:r>
      <w:r w:rsidR="00317E02" w:rsidRPr="006D396F">
        <w:rPr>
          <w:rFonts w:ascii="Basic Sans" w:hAnsi="Basic Sans"/>
        </w:rPr>
        <w:t>interact with</w:t>
      </w:r>
      <w:r w:rsidR="004D691D" w:rsidRPr="006D396F">
        <w:rPr>
          <w:rFonts w:ascii="Basic Sans" w:hAnsi="Basic Sans"/>
        </w:rPr>
        <w:t xml:space="preserve"> </w:t>
      </w:r>
      <w:r w:rsidR="003C5359" w:rsidRPr="006D396F">
        <w:rPr>
          <w:rFonts w:ascii="Basic Sans" w:hAnsi="Basic Sans"/>
        </w:rPr>
        <w:t xml:space="preserve">specialist </w:t>
      </w:r>
      <w:r w:rsidR="004D691D" w:rsidRPr="006D396F">
        <w:rPr>
          <w:rFonts w:ascii="Basic Sans" w:hAnsi="Basic Sans"/>
        </w:rPr>
        <w:t>services and don’t have good self-rated health.</w:t>
      </w:r>
      <w:r w:rsidR="00A664C3" w:rsidRPr="006D396F">
        <w:rPr>
          <w:rFonts w:ascii="Basic Sans" w:hAnsi="Basic Sans"/>
        </w:rPr>
        <w:t xml:space="preserve"> </w:t>
      </w:r>
      <w:r w:rsidR="00E21E99" w:rsidRPr="006D396F">
        <w:rPr>
          <w:rFonts w:ascii="Basic Sans" w:hAnsi="Basic Sans"/>
        </w:rPr>
        <w:br w:type="column"/>
      </w:r>
      <w:r w:rsidR="004D691D" w:rsidRPr="006D396F">
        <w:rPr>
          <w:rFonts w:ascii="Basic Sans" w:hAnsi="Basic Sans"/>
        </w:rPr>
        <w:t xml:space="preserve">Māori who </w:t>
      </w:r>
      <w:r w:rsidR="00BD3D12" w:rsidRPr="006D396F">
        <w:rPr>
          <w:rFonts w:ascii="Basic Sans" w:hAnsi="Basic Sans"/>
        </w:rPr>
        <w:t>have good self-rated health</w:t>
      </w:r>
      <w:r w:rsidR="00502C2E" w:rsidRPr="006D396F">
        <w:rPr>
          <w:rFonts w:ascii="Basic Sans" w:hAnsi="Basic Sans"/>
        </w:rPr>
        <w:t xml:space="preserve"> </w:t>
      </w:r>
      <w:r w:rsidR="002D593B">
        <w:rPr>
          <w:rFonts w:ascii="Basic Sans" w:hAnsi="Basic Sans"/>
        </w:rPr>
        <w:t>had</w:t>
      </w:r>
      <w:r w:rsidR="002D593B" w:rsidRPr="006D396F">
        <w:rPr>
          <w:rFonts w:ascii="Basic Sans" w:hAnsi="Basic Sans"/>
        </w:rPr>
        <w:t xml:space="preserve"> </w:t>
      </w:r>
      <w:r w:rsidR="00BD3D12" w:rsidRPr="006D396F">
        <w:rPr>
          <w:rFonts w:ascii="Basic Sans" w:hAnsi="Basic Sans"/>
          <w:b/>
          <w:bCs/>
          <w:u w:val="single"/>
        </w:rPr>
        <w:t>4.</w:t>
      </w:r>
      <w:r w:rsidR="00EF24AD" w:rsidRPr="006D396F">
        <w:rPr>
          <w:rFonts w:ascii="Basic Sans" w:hAnsi="Basic Sans"/>
          <w:b/>
          <w:bCs/>
          <w:u w:val="single"/>
        </w:rPr>
        <w:t>3</w:t>
      </w:r>
      <w:r w:rsidR="00BD3D12" w:rsidRPr="006D396F">
        <w:rPr>
          <w:rFonts w:ascii="Basic Sans" w:hAnsi="Basic Sans"/>
          <w:b/>
          <w:bCs/>
          <w:u w:val="single"/>
        </w:rPr>
        <w:t xml:space="preserve"> times </w:t>
      </w:r>
      <w:r w:rsidR="00935D6F">
        <w:rPr>
          <w:rFonts w:ascii="Basic Sans" w:hAnsi="Basic Sans"/>
          <w:b/>
          <w:bCs/>
          <w:u w:val="single"/>
        </w:rPr>
        <w:t>higher</w:t>
      </w:r>
      <w:r w:rsidR="002D593B">
        <w:rPr>
          <w:rFonts w:ascii="Basic Sans" w:hAnsi="Basic Sans"/>
          <w:b/>
          <w:bCs/>
          <w:u w:val="single"/>
        </w:rPr>
        <w:t xml:space="preserve"> odds of</w:t>
      </w:r>
      <w:r w:rsidR="00BD3D12" w:rsidRPr="006D396F">
        <w:rPr>
          <w:rFonts w:ascii="Basic Sans" w:hAnsi="Basic Sans"/>
          <w:b/>
          <w:bCs/>
          <w:u w:val="single"/>
        </w:rPr>
        <w:t xml:space="preserve"> good mental wellbeing</w:t>
      </w:r>
      <w:r w:rsidR="00BD3D12" w:rsidRPr="006D396F">
        <w:rPr>
          <w:rFonts w:ascii="Basic Sans" w:hAnsi="Basic Sans"/>
        </w:rPr>
        <w:t xml:space="preserve">, compared to Māori who </w:t>
      </w:r>
      <w:r w:rsidR="00317E02" w:rsidRPr="006D396F">
        <w:rPr>
          <w:rFonts w:ascii="Basic Sans" w:hAnsi="Basic Sans"/>
        </w:rPr>
        <w:t>interact with</w:t>
      </w:r>
      <w:r w:rsidR="00BD3D12" w:rsidRPr="006D396F">
        <w:rPr>
          <w:rFonts w:ascii="Basic Sans" w:hAnsi="Basic Sans"/>
        </w:rPr>
        <w:t xml:space="preserve"> </w:t>
      </w:r>
      <w:r w:rsidR="003C5359" w:rsidRPr="006D396F">
        <w:rPr>
          <w:rFonts w:ascii="Basic Sans" w:hAnsi="Basic Sans"/>
        </w:rPr>
        <w:t xml:space="preserve">specialist </w:t>
      </w:r>
      <w:r w:rsidR="00BD3D12" w:rsidRPr="006D396F">
        <w:rPr>
          <w:rFonts w:ascii="Basic Sans" w:hAnsi="Basic Sans"/>
        </w:rPr>
        <w:t>services and don’t have good self-rated health.</w:t>
      </w:r>
      <w:r w:rsidR="00886026" w:rsidRPr="006D396F">
        <w:rPr>
          <w:rFonts w:ascii="Basic Sans" w:hAnsi="Basic Sans"/>
        </w:rPr>
        <w:t xml:space="preserve"> </w:t>
      </w:r>
      <w:r w:rsidR="00A664C3" w:rsidRPr="006D396F">
        <w:rPr>
          <w:rFonts w:ascii="Basic Sans" w:hAnsi="Basic Sans"/>
          <w:sz w:val="22"/>
          <w:szCs w:val="22"/>
        </w:rPr>
        <w:t xml:space="preserve"> </w:t>
      </w:r>
    </w:p>
    <w:p w14:paraId="3AF15B96" w14:textId="77777777" w:rsidR="00CE2E4B" w:rsidRPr="006D396F" w:rsidRDefault="00CE2E4B" w:rsidP="00B02F7D">
      <w:pPr>
        <w:spacing w:before="240"/>
        <w:ind w:left="142"/>
        <w:rPr>
          <w:sz w:val="22"/>
          <w:szCs w:val="22"/>
        </w:rPr>
        <w:sectPr w:rsidR="00CE2E4B" w:rsidRPr="006D396F" w:rsidSect="00B82595">
          <w:type w:val="continuous"/>
          <w:pgSz w:w="11906" w:h="16838"/>
          <w:pgMar w:top="1361" w:right="964" w:bottom="1361" w:left="1304" w:header="709" w:footer="709" w:gutter="0"/>
          <w:cols w:num="2" w:sep="1" w:space="340"/>
          <w:titlePg/>
          <w:docGrid w:linePitch="360"/>
        </w:sectPr>
      </w:pPr>
    </w:p>
    <w:p w14:paraId="30B18C6D" w14:textId="12BCA932" w:rsidR="00944B9B" w:rsidRDefault="00ED0075" w:rsidP="00467D2D">
      <w:pPr>
        <w:spacing w:before="360"/>
        <w:rPr>
          <w:sz w:val="22"/>
          <w:szCs w:val="22"/>
        </w:rPr>
      </w:pPr>
      <w:r w:rsidRPr="001716F8">
        <w:rPr>
          <w:noProof/>
          <w:sz w:val="22"/>
          <w:szCs w:val="22"/>
        </w:rPr>
        <mc:AlternateContent>
          <mc:Choice Requires="wps">
            <w:drawing>
              <wp:anchor distT="0" distB="0" distL="114300" distR="114300" simplePos="0" relativeHeight="251658240" behindDoc="0" locked="0" layoutInCell="1" allowOverlap="1" wp14:anchorId="49E2E9DE" wp14:editId="56C3803C">
                <wp:simplePos x="0" y="0"/>
                <wp:positionH relativeFrom="margin">
                  <wp:posOffset>3181350</wp:posOffset>
                </wp:positionH>
                <wp:positionV relativeFrom="paragraph">
                  <wp:posOffset>475025</wp:posOffset>
                </wp:positionV>
                <wp:extent cx="2952750" cy="2087880"/>
                <wp:effectExtent l="0" t="0" r="19050" b="26670"/>
                <wp:wrapSquare wrapText="bothSides"/>
                <wp:docPr id="1729101086" name="Graphic 226"/>
                <wp:cNvGraphicFramePr/>
                <a:graphic xmlns:a="http://schemas.openxmlformats.org/drawingml/2006/main">
                  <a:graphicData uri="http://schemas.microsoft.com/office/word/2010/wordprocessingShape">
                    <wps:wsp>
                      <wps:cNvSpPr/>
                      <wps:spPr>
                        <a:xfrm>
                          <a:off x="0" y="0"/>
                          <a:ext cx="2952750" cy="2087880"/>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Style w:val="TableGri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304"/>
                              <w:gridCol w:w="2310"/>
                            </w:tblGrid>
                            <w:tr w:rsidR="00014C0F" w:rsidRPr="006D396F" w14:paraId="159629AB" w14:textId="77777777" w:rsidTr="008E151A">
                              <w:trPr>
                                <w:trHeight w:val="423"/>
                              </w:trPr>
                              <w:tc>
                                <w:tcPr>
                                  <w:tcW w:w="4614" w:type="dxa"/>
                                  <w:gridSpan w:val="2"/>
                                  <w:vAlign w:val="top"/>
                                </w:tcPr>
                                <w:p w14:paraId="1B6F3D7A" w14:textId="77777777" w:rsidR="00014C0F" w:rsidRPr="001716F8" w:rsidRDefault="00014C0F" w:rsidP="00014C0F">
                                  <w:pPr>
                                    <w:pStyle w:val="BodyText"/>
                                    <w:jc w:val="center"/>
                                    <w:rPr>
                                      <w:rFonts w:ascii="Basic Sans Light" w:hAnsi="Basic Sans Light"/>
                                      <w:sz w:val="24"/>
                                      <w:szCs w:val="28"/>
                                      <w:lang w:val="en-NZ"/>
                                    </w:rPr>
                                  </w:pPr>
                                  <w:bookmarkStart w:id="6" w:name="_Hlk224040592"/>
                                  <w:r w:rsidRPr="001716F8">
                                    <w:rPr>
                                      <w:rFonts w:ascii="Basic Sans Light" w:hAnsi="Basic Sans Light"/>
                                      <w:sz w:val="22"/>
                                      <w:szCs w:val="26"/>
                                      <w:lang w:val="en-NZ"/>
                                    </w:rPr>
                                    <w:t xml:space="preserve">The proportion of people who report good, very good, or excellent </w:t>
                                  </w:r>
                                  <w:r w:rsidRPr="001716F8">
                                    <w:rPr>
                                      <w:rFonts w:ascii="Basic Sans Light" w:hAnsi="Basic Sans Light"/>
                                      <w:b/>
                                      <w:bCs/>
                                      <w:sz w:val="22"/>
                                      <w:szCs w:val="26"/>
                                      <w:lang w:val="en-NZ"/>
                                    </w:rPr>
                                    <w:t>self-rated health</w:t>
                                  </w:r>
                                  <w:r w:rsidRPr="001716F8">
                                    <w:rPr>
                                      <w:rFonts w:ascii="Basic Sans Light" w:hAnsi="Basic Sans Light"/>
                                      <w:sz w:val="22"/>
                                      <w:szCs w:val="26"/>
                                      <w:lang w:val="en-NZ"/>
                                    </w:rPr>
                                    <w:t xml:space="preserve"> in 2023</w:t>
                                  </w:r>
                                </w:p>
                              </w:tc>
                            </w:tr>
                            <w:tr w:rsidR="00D071B6" w:rsidRPr="006D396F" w14:paraId="1599EE04" w14:textId="77777777" w:rsidTr="0054398B">
                              <w:trPr>
                                <w:trHeight w:val="809"/>
                              </w:trPr>
                              <w:tc>
                                <w:tcPr>
                                  <w:tcW w:w="2304" w:type="dxa"/>
                                  <w:vAlign w:val="top"/>
                                </w:tcPr>
                                <w:p w14:paraId="28195D19" w14:textId="77777777" w:rsidR="00906899" w:rsidRDefault="00906899" w:rsidP="00014C0F">
                                  <w:pPr>
                                    <w:pStyle w:val="BodyText"/>
                                    <w:jc w:val="center"/>
                                    <w:rPr>
                                      <w:rFonts w:ascii="Basic Sans Light" w:hAnsi="Basic Sans Light"/>
                                      <w:b/>
                                      <w:bCs/>
                                      <w:color w:val="EE9183" w:themeColor="accent4"/>
                                      <w:sz w:val="28"/>
                                      <w:szCs w:val="26"/>
                                      <w:lang w:val="en-NZ"/>
                                    </w:rPr>
                                  </w:pPr>
                                  <w:r>
                                    <w:rPr>
                                      <w:noProof/>
                                    </w:rPr>
                                    <w:drawing>
                                      <wp:inline distT="0" distB="0" distL="0" distR="0" wp14:anchorId="7231DE8D" wp14:editId="0C33F0D9">
                                        <wp:extent cx="482400" cy="468000"/>
                                        <wp:effectExtent l="0" t="0" r="0" b="8255"/>
                                        <wp:docPr id="32910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68195" name=""/>
                                                <pic:cNvPicPr/>
                                              </pic:nvPicPr>
                                              <pic:blipFill>
                                                <a:blip r:embed="rId18"/>
                                                <a:stretch>
                                                  <a:fillRect/>
                                                </a:stretch>
                                              </pic:blipFill>
                                              <pic:spPr>
                                                <a:xfrm>
                                                  <a:off x="0" y="0"/>
                                                  <a:ext cx="482400" cy="468000"/>
                                                </a:xfrm>
                                                <a:prstGeom prst="rect">
                                                  <a:avLst/>
                                                </a:prstGeom>
                                              </pic:spPr>
                                            </pic:pic>
                                          </a:graphicData>
                                        </a:graphic>
                                      </wp:inline>
                                    </w:drawing>
                                  </w:r>
                                </w:p>
                                <w:p w14:paraId="3CC94F60" w14:textId="2C934060" w:rsidR="00D071B6" w:rsidRPr="007063B0" w:rsidRDefault="00D071B6" w:rsidP="00014C0F">
                                  <w:pPr>
                                    <w:pStyle w:val="BodyText"/>
                                    <w:jc w:val="center"/>
                                    <w:rPr>
                                      <w:rFonts w:ascii="Basic Sans Light" w:hAnsi="Basic Sans Light"/>
                                      <w:b/>
                                      <w:color w:val="EE9183" w:themeColor="accent4"/>
                                      <w:sz w:val="28"/>
                                      <w:szCs w:val="26"/>
                                      <w:lang w:val="en-NZ"/>
                                    </w:rPr>
                                  </w:pPr>
                                  <w:r w:rsidRPr="007063B0">
                                    <w:rPr>
                                      <w:rFonts w:ascii="Basic Sans Light" w:hAnsi="Basic Sans Light"/>
                                      <w:b/>
                                      <w:color w:val="EE9183" w:themeColor="accent4"/>
                                      <w:sz w:val="28"/>
                                      <w:szCs w:val="26"/>
                                      <w:lang w:val="en-NZ"/>
                                    </w:rPr>
                                    <w:t>63%</w:t>
                                  </w:r>
                                </w:p>
                                <w:p w14:paraId="11F6EFF1" w14:textId="77777777" w:rsidR="00D071B6" w:rsidRPr="001716F8" w:rsidRDefault="00D071B6" w:rsidP="00014C0F">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2304" w:type="dxa"/>
                                  <w:vAlign w:val="top"/>
                                </w:tcPr>
                                <w:p w14:paraId="397F1919" w14:textId="172C2340" w:rsidR="00906899" w:rsidRDefault="00E255BA" w:rsidP="00014C0F">
                                  <w:pPr>
                                    <w:pStyle w:val="BodyText"/>
                                    <w:jc w:val="center"/>
                                    <w:rPr>
                                      <w:rFonts w:ascii="Basic Sans Light" w:hAnsi="Basic Sans Light"/>
                                      <w:b/>
                                      <w:bCs/>
                                      <w:color w:val="0DB1CA" w:themeColor="accent3"/>
                                      <w:sz w:val="28"/>
                                      <w:szCs w:val="26"/>
                                      <w:lang w:val="en-NZ"/>
                                    </w:rPr>
                                  </w:pPr>
                                  <w:r>
                                    <w:rPr>
                                      <w:noProof/>
                                    </w:rPr>
                                    <w:drawing>
                                      <wp:inline distT="0" distB="0" distL="0" distR="0" wp14:anchorId="135113A3" wp14:editId="716A00AE">
                                        <wp:extent cx="505190" cy="468000"/>
                                        <wp:effectExtent l="0" t="0" r="9525" b="8255"/>
                                        <wp:docPr id="1970820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4868" name=""/>
                                                <pic:cNvPicPr/>
                                              </pic:nvPicPr>
                                              <pic:blipFill>
                                                <a:blip r:embed="rId19"/>
                                                <a:stretch>
                                                  <a:fillRect/>
                                                </a:stretch>
                                              </pic:blipFill>
                                              <pic:spPr>
                                                <a:xfrm>
                                                  <a:off x="0" y="0"/>
                                                  <a:ext cx="505190" cy="468000"/>
                                                </a:xfrm>
                                                <a:prstGeom prst="rect">
                                                  <a:avLst/>
                                                </a:prstGeom>
                                              </pic:spPr>
                                            </pic:pic>
                                          </a:graphicData>
                                        </a:graphic>
                                      </wp:inline>
                                    </w:drawing>
                                  </w:r>
                                </w:p>
                                <w:p w14:paraId="4D00D2C8" w14:textId="3E861923" w:rsidR="00D071B6" w:rsidRPr="007D1E64" w:rsidRDefault="00D071B6" w:rsidP="00014C0F">
                                  <w:pPr>
                                    <w:pStyle w:val="BodyText"/>
                                    <w:jc w:val="center"/>
                                    <w:rPr>
                                      <w:rFonts w:ascii="Basic Sans Light" w:hAnsi="Basic Sans Light"/>
                                      <w:b/>
                                      <w:color w:val="2B5262" w:themeColor="accent1"/>
                                      <w:sz w:val="28"/>
                                      <w:szCs w:val="26"/>
                                      <w:lang w:val="en-NZ"/>
                                    </w:rPr>
                                  </w:pPr>
                                  <w:r w:rsidRPr="007D1E64">
                                    <w:rPr>
                                      <w:rFonts w:ascii="Basic Sans Light" w:hAnsi="Basic Sans Light"/>
                                      <w:b/>
                                      <w:color w:val="2B5262" w:themeColor="accent1"/>
                                      <w:sz w:val="28"/>
                                      <w:szCs w:val="26"/>
                                      <w:lang w:val="en-NZ"/>
                                    </w:rPr>
                                    <w:t>85%</w:t>
                                  </w:r>
                                </w:p>
                                <w:p w14:paraId="33A32A48" w14:textId="77777777" w:rsidR="00D071B6" w:rsidRPr="001716F8" w:rsidRDefault="00D071B6" w:rsidP="00014C0F">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r w:rsidR="00D071B6" w:rsidRPr="006D396F" w14:paraId="1B1CB15E" w14:textId="77777777" w:rsidTr="0054398B">
                              <w:trPr>
                                <w:trHeight w:val="423"/>
                              </w:trPr>
                              <w:tc>
                                <w:tcPr>
                                  <w:tcW w:w="2304" w:type="dxa"/>
                                  <w:vAlign w:val="top"/>
                                </w:tcPr>
                                <w:p w14:paraId="4D4CCB78" w14:textId="77777777" w:rsidR="00D071B6" w:rsidRPr="001716F8" w:rsidRDefault="00D071B6" w:rsidP="00014C0F">
                                  <w:pPr>
                                    <w:pStyle w:val="BodyText"/>
                                    <w:jc w:val="center"/>
                                    <w:rPr>
                                      <w:rFonts w:ascii="Basic Sans Light" w:hAnsi="Basic Sans Light"/>
                                      <w:sz w:val="22"/>
                                      <w:szCs w:val="22"/>
                                      <w:lang w:val="en-NZ"/>
                                    </w:rPr>
                                  </w:pPr>
                                  <w:r w:rsidRPr="007063B0">
                                    <w:rPr>
                                      <w:rFonts w:ascii="Basic Sans Light" w:hAnsi="Basic Sans Light"/>
                                      <w:color w:val="EE9183" w:themeColor="accent4"/>
                                      <w:sz w:val="22"/>
                                      <w:szCs w:val="22"/>
                                      <w:lang w:val="en-NZ"/>
                                    </w:rPr>
                                    <w:t xml:space="preserve">69% </w:t>
                                  </w:r>
                                  <w:r w:rsidRPr="001716F8">
                                    <w:rPr>
                                      <w:rFonts w:ascii="Basic Sans Light" w:hAnsi="Basic Sans Light"/>
                                      <w:sz w:val="22"/>
                                      <w:szCs w:val="22"/>
                                      <w:lang w:val="en-NZ"/>
                                    </w:rPr>
                                    <w:t>in 2021</w:t>
                                  </w:r>
                                </w:p>
                              </w:tc>
                              <w:tc>
                                <w:tcPr>
                                  <w:tcW w:w="2304" w:type="dxa"/>
                                  <w:vAlign w:val="top"/>
                                </w:tcPr>
                                <w:p w14:paraId="63F07746" w14:textId="77777777" w:rsidR="00D071B6" w:rsidRPr="001716F8" w:rsidRDefault="00D071B6" w:rsidP="00014C0F">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86% </w:t>
                                  </w:r>
                                  <w:r w:rsidRPr="001716F8">
                                    <w:rPr>
                                      <w:rFonts w:ascii="Basic Sans Light" w:hAnsi="Basic Sans Light"/>
                                      <w:sz w:val="22"/>
                                      <w:szCs w:val="22"/>
                                      <w:lang w:val="en-NZ"/>
                                    </w:rPr>
                                    <w:t>in 2021</w:t>
                                  </w:r>
                                </w:p>
                              </w:tc>
                            </w:tr>
                            <w:tr w:rsidR="00D071B6" w:rsidRPr="006D396F" w14:paraId="635E9E3C" w14:textId="77777777" w:rsidTr="0054398B">
                              <w:trPr>
                                <w:trHeight w:val="423"/>
                              </w:trPr>
                              <w:tc>
                                <w:tcPr>
                                  <w:tcW w:w="2304" w:type="dxa"/>
                                  <w:vAlign w:val="top"/>
                                </w:tcPr>
                                <w:p w14:paraId="36CD1D12" w14:textId="77777777" w:rsidR="00D071B6" w:rsidRPr="001716F8" w:rsidRDefault="00D071B6" w:rsidP="00014C0F">
                                  <w:pPr>
                                    <w:pStyle w:val="BodyText"/>
                                    <w:jc w:val="center"/>
                                    <w:rPr>
                                      <w:rFonts w:ascii="Basic Sans Light" w:hAnsi="Basic Sans Light"/>
                                      <w:sz w:val="22"/>
                                      <w:szCs w:val="22"/>
                                      <w:lang w:val="en-NZ"/>
                                    </w:rPr>
                                  </w:pPr>
                                  <w:r w:rsidRPr="007063B0">
                                    <w:rPr>
                                      <w:rFonts w:ascii="Basic Sans Light" w:hAnsi="Basic Sans Light"/>
                                      <w:color w:val="EE9183" w:themeColor="accent4"/>
                                      <w:sz w:val="22"/>
                                      <w:szCs w:val="22"/>
                                      <w:lang w:val="en-NZ"/>
                                    </w:rPr>
                                    <w:t xml:space="preserve">71% </w:t>
                                  </w:r>
                                  <w:r w:rsidRPr="001716F8">
                                    <w:rPr>
                                      <w:rFonts w:ascii="Basic Sans Light" w:hAnsi="Basic Sans Light"/>
                                      <w:sz w:val="22"/>
                                      <w:szCs w:val="22"/>
                                      <w:lang w:val="en-NZ"/>
                                    </w:rPr>
                                    <w:t>in 2018</w:t>
                                  </w:r>
                                </w:p>
                              </w:tc>
                              <w:tc>
                                <w:tcPr>
                                  <w:tcW w:w="2304" w:type="dxa"/>
                                  <w:vAlign w:val="top"/>
                                </w:tcPr>
                                <w:p w14:paraId="53970318" w14:textId="1544724F" w:rsidR="00D071B6" w:rsidRPr="001716F8" w:rsidRDefault="00D071B6" w:rsidP="00014C0F">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89% </w:t>
                                  </w:r>
                                  <w:r w:rsidRPr="001716F8">
                                    <w:rPr>
                                      <w:rFonts w:ascii="Basic Sans Light" w:hAnsi="Basic Sans Light"/>
                                      <w:sz w:val="22"/>
                                      <w:szCs w:val="22"/>
                                      <w:lang w:val="en-NZ"/>
                                    </w:rPr>
                                    <w:t>in 2018</w:t>
                                  </w:r>
                                </w:p>
                              </w:tc>
                            </w:tr>
                            <w:bookmarkEnd w:id="6"/>
                          </w:tbl>
                          <w:p w14:paraId="3FE960ED" w14:textId="77777777" w:rsidR="00014C0F" w:rsidRDefault="00014C0F" w:rsidP="00014C0F">
                            <w:pPr>
                              <w:rPr>
                                <w:sz w:val="22"/>
                                <w:szCs w:val="22"/>
                              </w:rPr>
                            </w:pPr>
                          </w:p>
                          <w:p w14:paraId="48F2660E" w14:textId="77777777" w:rsidR="00ED0075" w:rsidRDefault="00ED0075" w:rsidP="00014C0F">
                            <w:pPr>
                              <w:rPr>
                                <w:sz w:val="22"/>
                                <w:szCs w:val="22"/>
                              </w:rPr>
                            </w:pPr>
                          </w:p>
                          <w:p w14:paraId="1729CB96" w14:textId="77777777" w:rsidR="00ED0075" w:rsidRDefault="00ED0075" w:rsidP="00014C0F">
                            <w:pPr>
                              <w:rPr>
                                <w:sz w:val="22"/>
                                <w:szCs w:val="22"/>
                              </w:rPr>
                            </w:pPr>
                          </w:p>
                          <w:p w14:paraId="2FDAF1D1" w14:textId="77777777" w:rsidR="00ED0075" w:rsidRDefault="00ED0075" w:rsidP="00014C0F">
                            <w:pPr>
                              <w:rPr>
                                <w:sz w:val="22"/>
                                <w:szCs w:val="22"/>
                              </w:rPr>
                            </w:pPr>
                          </w:p>
                          <w:p w14:paraId="0EB105C6" w14:textId="77777777" w:rsidR="00ED0075" w:rsidRDefault="00ED0075" w:rsidP="00014C0F">
                            <w:pPr>
                              <w:rPr>
                                <w:sz w:val="22"/>
                                <w:szCs w:val="22"/>
                              </w:rPr>
                            </w:pPr>
                          </w:p>
                          <w:p w14:paraId="3AAA3C09" w14:textId="77777777" w:rsidR="00ED0075" w:rsidRDefault="00ED0075" w:rsidP="00014C0F">
                            <w:pPr>
                              <w:rPr>
                                <w:sz w:val="22"/>
                                <w:szCs w:val="22"/>
                              </w:rPr>
                            </w:pPr>
                          </w:p>
                          <w:p w14:paraId="0DFCD89F" w14:textId="77777777" w:rsidR="00ED0075" w:rsidRDefault="00ED0075" w:rsidP="00014C0F">
                            <w:pPr>
                              <w:rPr>
                                <w:sz w:val="22"/>
                                <w:szCs w:val="22"/>
                              </w:rPr>
                            </w:pPr>
                          </w:p>
                          <w:p w14:paraId="335F8D74" w14:textId="77777777" w:rsidR="00ED0075" w:rsidRDefault="00ED0075" w:rsidP="00014C0F">
                            <w:pPr>
                              <w:rPr>
                                <w:sz w:val="22"/>
                                <w:szCs w:val="22"/>
                              </w:rPr>
                            </w:pPr>
                          </w:p>
                          <w:p w14:paraId="036271A4" w14:textId="77777777" w:rsidR="00ED0075" w:rsidRDefault="00ED0075" w:rsidP="00014C0F">
                            <w:pPr>
                              <w:rPr>
                                <w:sz w:val="22"/>
                                <w:szCs w:val="22"/>
                              </w:rPr>
                            </w:pPr>
                          </w:p>
                          <w:p w14:paraId="224C0C3F" w14:textId="77777777" w:rsidR="00ED0075" w:rsidRDefault="00ED0075" w:rsidP="00014C0F">
                            <w:pPr>
                              <w:rPr>
                                <w:sz w:val="22"/>
                                <w:szCs w:val="22"/>
                              </w:rPr>
                            </w:pPr>
                          </w:p>
                          <w:p w14:paraId="44D82162" w14:textId="77777777" w:rsidR="00ED0075" w:rsidRDefault="00ED0075" w:rsidP="00014C0F">
                            <w:pPr>
                              <w:rPr>
                                <w:sz w:val="22"/>
                                <w:szCs w:val="22"/>
                              </w:rPr>
                            </w:pPr>
                          </w:p>
                          <w:p w14:paraId="498317B4" w14:textId="77777777" w:rsidR="00ED0075" w:rsidRDefault="00ED0075" w:rsidP="00014C0F">
                            <w:pPr>
                              <w:rPr>
                                <w:sz w:val="22"/>
                                <w:szCs w:val="22"/>
                              </w:rPr>
                            </w:pPr>
                          </w:p>
                          <w:p w14:paraId="0A03E7E7" w14:textId="77777777" w:rsidR="00ED0075" w:rsidRDefault="00ED0075" w:rsidP="00014C0F">
                            <w:pPr>
                              <w:rPr>
                                <w:sz w:val="22"/>
                                <w:szCs w:val="22"/>
                              </w:rPr>
                            </w:pPr>
                          </w:p>
                          <w:p w14:paraId="1A9CECF8" w14:textId="77777777" w:rsidR="00ED0075" w:rsidRDefault="00ED0075" w:rsidP="00014C0F">
                            <w:pPr>
                              <w:rPr>
                                <w:sz w:val="22"/>
                                <w:szCs w:val="22"/>
                              </w:rPr>
                            </w:pPr>
                          </w:p>
                          <w:p w14:paraId="35C74FFD" w14:textId="77777777" w:rsidR="00ED0075" w:rsidRDefault="00ED0075" w:rsidP="00014C0F">
                            <w:pPr>
                              <w:rPr>
                                <w:sz w:val="22"/>
                                <w:szCs w:val="22"/>
                              </w:rPr>
                            </w:pPr>
                          </w:p>
                          <w:p w14:paraId="54933E79" w14:textId="77777777" w:rsidR="00ED0075" w:rsidRDefault="00ED0075" w:rsidP="00014C0F">
                            <w:pPr>
                              <w:rPr>
                                <w:sz w:val="22"/>
                                <w:szCs w:val="22"/>
                              </w:rPr>
                            </w:pPr>
                          </w:p>
                          <w:p w14:paraId="6FFB9F27" w14:textId="77777777" w:rsidR="00ED0075" w:rsidRDefault="00ED0075" w:rsidP="00014C0F">
                            <w:pPr>
                              <w:rPr>
                                <w:sz w:val="22"/>
                                <w:szCs w:val="22"/>
                              </w:rPr>
                            </w:pPr>
                          </w:p>
                          <w:p w14:paraId="0F4C9962" w14:textId="77777777" w:rsidR="00ED0075" w:rsidRDefault="00ED0075" w:rsidP="00014C0F">
                            <w:pPr>
                              <w:rPr>
                                <w:sz w:val="22"/>
                                <w:szCs w:val="22"/>
                              </w:rPr>
                            </w:pPr>
                          </w:p>
                          <w:p w14:paraId="3B804C6E" w14:textId="77777777" w:rsidR="00ED0075" w:rsidRDefault="00ED0075" w:rsidP="00014C0F">
                            <w:pPr>
                              <w:rPr>
                                <w:sz w:val="22"/>
                                <w:szCs w:val="22"/>
                              </w:rPr>
                            </w:pPr>
                          </w:p>
                          <w:p w14:paraId="72A53E83" w14:textId="77777777" w:rsidR="00ED0075" w:rsidRDefault="00ED0075" w:rsidP="00014C0F">
                            <w:pPr>
                              <w:rPr>
                                <w:sz w:val="22"/>
                                <w:szCs w:val="22"/>
                              </w:rPr>
                            </w:pPr>
                          </w:p>
                          <w:p w14:paraId="1313410D" w14:textId="77777777" w:rsidR="00ED0075" w:rsidRDefault="00ED0075" w:rsidP="00014C0F">
                            <w:pPr>
                              <w:rPr>
                                <w:sz w:val="22"/>
                                <w:szCs w:val="22"/>
                              </w:rPr>
                            </w:pPr>
                          </w:p>
                          <w:p w14:paraId="4B5F761F" w14:textId="77777777" w:rsidR="00ED0075" w:rsidRDefault="00ED0075" w:rsidP="00014C0F">
                            <w:pPr>
                              <w:rPr>
                                <w:sz w:val="22"/>
                                <w:szCs w:val="22"/>
                              </w:rPr>
                            </w:pPr>
                          </w:p>
                          <w:p w14:paraId="3DA4C59B" w14:textId="77777777" w:rsidR="00ED0075" w:rsidRDefault="00ED0075" w:rsidP="00014C0F">
                            <w:pPr>
                              <w:rPr>
                                <w:sz w:val="22"/>
                                <w:szCs w:val="22"/>
                              </w:rPr>
                            </w:pPr>
                          </w:p>
                          <w:p w14:paraId="58C496AD" w14:textId="77777777" w:rsidR="00ED0075" w:rsidRDefault="00ED0075" w:rsidP="00014C0F">
                            <w:pPr>
                              <w:rPr>
                                <w:sz w:val="22"/>
                                <w:szCs w:val="22"/>
                              </w:rPr>
                            </w:pPr>
                          </w:p>
                          <w:p w14:paraId="77AAB1C3" w14:textId="77777777" w:rsidR="00ED0075" w:rsidRDefault="00ED0075" w:rsidP="00014C0F">
                            <w:pPr>
                              <w:rPr>
                                <w:sz w:val="22"/>
                                <w:szCs w:val="22"/>
                              </w:rPr>
                            </w:pPr>
                          </w:p>
                          <w:p w14:paraId="470BA00D" w14:textId="77777777" w:rsidR="00ED0075" w:rsidRDefault="00ED0075" w:rsidP="00014C0F">
                            <w:pPr>
                              <w:rPr>
                                <w:sz w:val="22"/>
                                <w:szCs w:val="22"/>
                              </w:rPr>
                            </w:pPr>
                          </w:p>
                          <w:p w14:paraId="6197A4A0" w14:textId="77777777" w:rsidR="00ED0075" w:rsidRDefault="00ED0075" w:rsidP="00014C0F">
                            <w:pPr>
                              <w:rPr>
                                <w:sz w:val="22"/>
                                <w:szCs w:val="22"/>
                              </w:rPr>
                            </w:pPr>
                          </w:p>
                          <w:p w14:paraId="62807870" w14:textId="77777777" w:rsidR="00ED0075" w:rsidRDefault="00ED0075" w:rsidP="00014C0F">
                            <w:pPr>
                              <w:rPr>
                                <w:sz w:val="22"/>
                                <w:szCs w:val="22"/>
                              </w:rPr>
                            </w:pPr>
                          </w:p>
                          <w:p w14:paraId="16F90A15" w14:textId="77777777" w:rsidR="00ED0075" w:rsidRDefault="00ED0075" w:rsidP="00014C0F">
                            <w:pPr>
                              <w:rPr>
                                <w:sz w:val="22"/>
                                <w:szCs w:val="22"/>
                              </w:rPr>
                            </w:pPr>
                          </w:p>
                          <w:p w14:paraId="27803AA3" w14:textId="77777777" w:rsidR="00ED0075" w:rsidRDefault="00ED0075" w:rsidP="00014C0F">
                            <w:pPr>
                              <w:rPr>
                                <w:sz w:val="22"/>
                                <w:szCs w:val="22"/>
                              </w:rPr>
                            </w:pPr>
                          </w:p>
                          <w:p w14:paraId="6FD4F71B" w14:textId="77777777" w:rsidR="00ED0075" w:rsidRDefault="00ED0075" w:rsidP="00014C0F">
                            <w:pPr>
                              <w:rPr>
                                <w:sz w:val="22"/>
                                <w:szCs w:val="22"/>
                              </w:rPr>
                            </w:pPr>
                          </w:p>
                          <w:p w14:paraId="496991E8" w14:textId="77777777" w:rsidR="00ED0075" w:rsidRPr="006D396F" w:rsidRDefault="00ED0075" w:rsidP="00014C0F">
                            <w:pPr>
                              <w:rPr>
                                <w:sz w:val="22"/>
                                <w:szCs w:val="22"/>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2E9DE" id="Graphic 226" o:spid="_x0000_s1048" style="position:absolute;margin-left:250.5pt;margin-top:37.4pt;width:232.5pt;height:16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222625,158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" adj="-11796480,,5400" path="m3222002,l,,,1583994r3222002,l3222002,xe" filled="f" strokecolor="#0db1ca [3206]" strokeweight="1.5pt">
                <v:stroke joinstyle="miter"/>
                <v:formulas/>
                <v:path arrowok="t" o:connecttype="custom" textboxrect="0,0,3222625,1584325"/>
                <v:textbox inset="0,0,0,0">
                  <w:txbxContent>
                    <w:tbl>
                      <w:tblPr>
                        <w:tblStyle w:val="TableGri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304"/>
                        <w:gridCol w:w="2310"/>
                      </w:tblGrid>
                      <w:tr w:rsidR="00014C0F" w:rsidRPr="006D396F" w14:paraId="159629AB" w14:textId="77777777" w:rsidTr="008E151A">
                        <w:trPr>
                          <w:trHeight w:val="423"/>
                        </w:trPr>
                        <w:tc>
                          <w:tcPr>
                            <w:tcW w:w="4614" w:type="dxa"/>
                            <w:gridSpan w:val="2"/>
                            <w:vAlign w:val="top"/>
                          </w:tcPr>
                          <w:p w14:paraId="1B6F3D7A" w14:textId="77777777" w:rsidR="00014C0F" w:rsidRPr="001716F8" w:rsidRDefault="00014C0F" w:rsidP="00014C0F">
                            <w:pPr>
                              <w:pStyle w:val="BodyText"/>
                              <w:jc w:val="center"/>
                              <w:rPr>
                                <w:rFonts w:ascii="Basic Sans Light" w:hAnsi="Basic Sans Light"/>
                                <w:sz w:val="24"/>
                                <w:szCs w:val="28"/>
                                <w:lang w:val="en-NZ"/>
                              </w:rPr>
                            </w:pPr>
                            <w:bookmarkStart w:id="7" w:name="_Hlk224040592"/>
                            <w:r w:rsidRPr="001716F8">
                              <w:rPr>
                                <w:rFonts w:ascii="Basic Sans Light" w:hAnsi="Basic Sans Light"/>
                                <w:sz w:val="22"/>
                                <w:szCs w:val="26"/>
                                <w:lang w:val="en-NZ"/>
                              </w:rPr>
                              <w:t xml:space="preserve">The proportion of people who report good, very good, or excellent </w:t>
                            </w:r>
                            <w:r w:rsidRPr="001716F8">
                              <w:rPr>
                                <w:rFonts w:ascii="Basic Sans Light" w:hAnsi="Basic Sans Light"/>
                                <w:b/>
                                <w:bCs/>
                                <w:sz w:val="22"/>
                                <w:szCs w:val="26"/>
                                <w:lang w:val="en-NZ"/>
                              </w:rPr>
                              <w:t>self-rated health</w:t>
                            </w:r>
                            <w:r w:rsidRPr="001716F8">
                              <w:rPr>
                                <w:rFonts w:ascii="Basic Sans Light" w:hAnsi="Basic Sans Light"/>
                                <w:sz w:val="22"/>
                                <w:szCs w:val="26"/>
                                <w:lang w:val="en-NZ"/>
                              </w:rPr>
                              <w:t xml:space="preserve"> in 2023</w:t>
                            </w:r>
                          </w:p>
                        </w:tc>
                      </w:tr>
                      <w:tr w:rsidR="00D071B6" w:rsidRPr="006D396F" w14:paraId="1599EE04" w14:textId="77777777" w:rsidTr="0054398B">
                        <w:trPr>
                          <w:trHeight w:val="809"/>
                        </w:trPr>
                        <w:tc>
                          <w:tcPr>
                            <w:tcW w:w="2304" w:type="dxa"/>
                            <w:vAlign w:val="top"/>
                          </w:tcPr>
                          <w:p w14:paraId="28195D19" w14:textId="77777777" w:rsidR="00906899" w:rsidRDefault="00906899" w:rsidP="00014C0F">
                            <w:pPr>
                              <w:pStyle w:val="BodyText"/>
                              <w:jc w:val="center"/>
                              <w:rPr>
                                <w:rFonts w:ascii="Basic Sans Light" w:hAnsi="Basic Sans Light"/>
                                <w:b/>
                                <w:bCs/>
                                <w:color w:val="EE9183" w:themeColor="accent4"/>
                                <w:sz w:val="28"/>
                                <w:szCs w:val="26"/>
                                <w:lang w:val="en-NZ"/>
                              </w:rPr>
                            </w:pPr>
                            <w:r>
                              <w:rPr>
                                <w:noProof/>
                              </w:rPr>
                              <w:drawing>
                                <wp:inline distT="0" distB="0" distL="0" distR="0" wp14:anchorId="7231DE8D" wp14:editId="0C33F0D9">
                                  <wp:extent cx="482400" cy="468000"/>
                                  <wp:effectExtent l="0" t="0" r="0" b="8255"/>
                                  <wp:docPr id="32910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68195" name=""/>
                                          <pic:cNvPicPr/>
                                        </pic:nvPicPr>
                                        <pic:blipFill>
                                          <a:blip r:embed="rId18"/>
                                          <a:stretch>
                                            <a:fillRect/>
                                          </a:stretch>
                                        </pic:blipFill>
                                        <pic:spPr>
                                          <a:xfrm>
                                            <a:off x="0" y="0"/>
                                            <a:ext cx="482400" cy="468000"/>
                                          </a:xfrm>
                                          <a:prstGeom prst="rect">
                                            <a:avLst/>
                                          </a:prstGeom>
                                        </pic:spPr>
                                      </pic:pic>
                                    </a:graphicData>
                                  </a:graphic>
                                </wp:inline>
                              </w:drawing>
                            </w:r>
                          </w:p>
                          <w:p w14:paraId="3CC94F60" w14:textId="2C934060" w:rsidR="00D071B6" w:rsidRPr="007063B0" w:rsidRDefault="00D071B6" w:rsidP="00014C0F">
                            <w:pPr>
                              <w:pStyle w:val="BodyText"/>
                              <w:jc w:val="center"/>
                              <w:rPr>
                                <w:rFonts w:ascii="Basic Sans Light" w:hAnsi="Basic Sans Light"/>
                                <w:b/>
                                <w:color w:val="EE9183" w:themeColor="accent4"/>
                                <w:sz w:val="28"/>
                                <w:szCs w:val="26"/>
                                <w:lang w:val="en-NZ"/>
                              </w:rPr>
                            </w:pPr>
                            <w:r w:rsidRPr="007063B0">
                              <w:rPr>
                                <w:rFonts w:ascii="Basic Sans Light" w:hAnsi="Basic Sans Light"/>
                                <w:b/>
                                <w:color w:val="EE9183" w:themeColor="accent4"/>
                                <w:sz w:val="28"/>
                                <w:szCs w:val="26"/>
                                <w:lang w:val="en-NZ"/>
                              </w:rPr>
                              <w:t>63%</w:t>
                            </w:r>
                          </w:p>
                          <w:p w14:paraId="11F6EFF1" w14:textId="77777777" w:rsidR="00D071B6" w:rsidRPr="001716F8" w:rsidRDefault="00D071B6" w:rsidP="00014C0F">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2304" w:type="dxa"/>
                            <w:vAlign w:val="top"/>
                          </w:tcPr>
                          <w:p w14:paraId="397F1919" w14:textId="172C2340" w:rsidR="00906899" w:rsidRDefault="00E255BA" w:rsidP="00014C0F">
                            <w:pPr>
                              <w:pStyle w:val="BodyText"/>
                              <w:jc w:val="center"/>
                              <w:rPr>
                                <w:rFonts w:ascii="Basic Sans Light" w:hAnsi="Basic Sans Light"/>
                                <w:b/>
                                <w:bCs/>
                                <w:color w:val="0DB1CA" w:themeColor="accent3"/>
                                <w:sz w:val="28"/>
                                <w:szCs w:val="26"/>
                                <w:lang w:val="en-NZ"/>
                              </w:rPr>
                            </w:pPr>
                            <w:r>
                              <w:rPr>
                                <w:noProof/>
                              </w:rPr>
                              <w:drawing>
                                <wp:inline distT="0" distB="0" distL="0" distR="0" wp14:anchorId="135113A3" wp14:editId="716A00AE">
                                  <wp:extent cx="505190" cy="468000"/>
                                  <wp:effectExtent l="0" t="0" r="9525" b="8255"/>
                                  <wp:docPr id="1970820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4868" name=""/>
                                          <pic:cNvPicPr/>
                                        </pic:nvPicPr>
                                        <pic:blipFill>
                                          <a:blip r:embed="rId19"/>
                                          <a:stretch>
                                            <a:fillRect/>
                                          </a:stretch>
                                        </pic:blipFill>
                                        <pic:spPr>
                                          <a:xfrm>
                                            <a:off x="0" y="0"/>
                                            <a:ext cx="505190" cy="468000"/>
                                          </a:xfrm>
                                          <a:prstGeom prst="rect">
                                            <a:avLst/>
                                          </a:prstGeom>
                                        </pic:spPr>
                                      </pic:pic>
                                    </a:graphicData>
                                  </a:graphic>
                                </wp:inline>
                              </w:drawing>
                            </w:r>
                          </w:p>
                          <w:p w14:paraId="4D00D2C8" w14:textId="3E861923" w:rsidR="00D071B6" w:rsidRPr="007D1E64" w:rsidRDefault="00D071B6" w:rsidP="00014C0F">
                            <w:pPr>
                              <w:pStyle w:val="BodyText"/>
                              <w:jc w:val="center"/>
                              <w:rPr>
                                <w:rFonts w:ascii="Basic Sans Light" w:hAnsi="Basic Sans Light"/>
                                <w:b/>
                                <w:color w:val="2B5262" w:themeColor="accent1"/>
                                <w:sz w:val="28"/>
                                <w:szCs w:val="26"/>
                                <w:lang w:val="en-NZ"/>
                              </w:rPr>
                            </w:pPr>
                            <w:r w:rsidRPr="007D1E64">
                              <w:rPr>
                                <w:rFonts w:ascii="Basic Sans Light" w:hAnsi="Basic Sans Light"/>
                                <w:b/>
                                <w:color w:val="2B5262" w:themeColor="accent1"/>
                                <w:sz w:val="28"/>
                                <w:szCs w:val="26"/>
                                <w:lang w:val="en-NZ"/>
                              </w:rPr>
                              <w:t>85%</w:t>
                            </w:r>
                          </w:p>
                          <w:p w14:paraId="33A32A48" w14:textId="77777777" w:rsidR="00D071B6" w:rsidRPr="001716F8" w:rsidRDefault="00D071B6" w:rsidP="00014C0F">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r w:rsidR="00D071B6" w:rsidRPr="006D396F" w14:paraId="1B1CB15E" w14:textId="77777777" w:rsidTr="0054398B">
                        <w:trPr>
                          <w:trHeight w:val="423"/>
                        </w:trPr>
                        <w:tc>
                          <w:tcPr>
                            <w:tcW w:w="2304" w:type="dxa"/>
                            <w:vAlign w:val="top"/>
                          </w:tcPr>
                          <w:p w14:paraId="4D4CCB78" w14:textId="77777777" w:rsidR="00D071B6" w:rsidRPr="001716F8" w:rsidRDefault="00D071B6" w:rsidP="00014C0F">
                            <w:pPr>
                              <w:pStyle w:val="BodyText"/>
                              <w:jc w:val="center"/>
                              <w:rPr>
                                <w:rFonts w:ascii="Basic Sans Light" w:hAnsi="Basic Sans Light"/>
                                <w:sz w:val="22"/>
                                <w:szCs w:val="22"/>
                                <w:lang w:val="en-NZ"/>
                              </w:rPr>
                            </w:pPr>
                            <w:r w:rsidRPr="007063B0">
                              <w:rPr>
                                <w:rFonts w:ascii="Basic Sans Light" w:hAnsi="Basic Sans Light"/>
                                <w:color w:val="EE9183" w:themeColor="accent4"/>
                                <w:sz w:val="22"/>
                                <w:szCs w:val="22"/>
                                <w:lang w:val="en-NZ"/>
                              </w:rPr>
                              <w:t xml:space="preserve">69% </w:t>
                            </w:r>
                            <w:r w:rsidRPr="001716F8">
                              <w:rPr>
                                <w:rFonts w:ascii="Basic Sans Light" w:hAnsi="Basic Sans Light"/>
                                <w:sz w:val="22"/>
                                <w:szCs w:val="22"/>
                                <w:lang w:val="en-NZ"/>
                              </w:rPr>
                              <w:t>in 2021</w:t>
                            </w:r>
                          </w:p>
                        </w:tc>
                        <w:tc>
                          <w:tcPr>
                            <w:tcW w:w="2304" w:type="dxa"/>
                            <w:vAlign w:val="top"/>
                          </w:tcPr>
                          <w:p w14:paraId="63F07746" w14:textId="77777777" w:rsidR="00D071B6" w:rsidRPr="001716F8" w:rsidRDefault="00D071B6" w:rsidP="00014C0F">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86% </w:t>
                            </w:r>
                            <w:r w:rsidRPr="001716F8">
                              <w:rPr>
                                <w:rFonts w:ascii="Basic Sans Light" w:hAnsi="Basic Sans Light"/>
                                <w:sz w:val="22"/>
                                <w:szCs w:val="22"/>
                                <w:lang w:val="en-NZ"/>
                              </w:rPr>
                              <w:t>in 2021</w:t>
                            </w:r>
                          </w:p>
                        </w:tc>
                      </w:tr>
                      <w:tr w:rsidR="00D071B6" w:rsidRPr="006D396F" w14:paraId="635E9E3C" w14:textId="77777777" w:rsidTr="0054398B">
                        <w:trPr>
                          <w:trHeight w:val="423"/>
                        </w:trPr>
                        <w:tc>
                          <w:tcPr>
                            <w:tcW w:w="2304" w:type="dxa"/>
                            <w:vAlign w:val="top"/>
                          </w:tcPr>
                          <w:p w14:paraId="36CD1D12" w14:textId="77777777" w:rsidR="00D071B6" w:rsidRPr="001716F8" w:rsidRDefault="00D071B6" w:rsidP="00014C0F">
                            <w:pPr>
                              <w:pStyle w:val="BodyText"/>
                              <w:jc w:val="center"/>
                              <w:rPr>
                                <w:rFonts w:ascii="Basic Sans Light" w:hAnsi="Basic Sans Light"/>
                                <w:sz w:val="22"/>
                                <w:szCs w:val="22"/>
                                <w:lang w:val="en-NZ"/>
                              </w:rPr>
                            </w:pPr>
                            <w:r w:rsidRPr="007063B0">
                              <w:rPr>
                                <w:rFonts w:ascii="Basic Sans Light" w:hAnsi="Basic Sans Light"/>
                                <w:color w:val="EE9183" w:themeColor="accent4"/>
                                <w:sz w:val="22"/>
                                <w:szCs w:val="22"/>
                                <w:lang w:val="en-NZ"/>
                              </w:rPr>
                              <w:t xml:space="preserve">71% </w:t>
                            </w:r>
                            <w:r w:rsidRPr="001716F8">
                              <w:rPr>
                                <w:rFonts w:ascii="Basic Sans Light" w:hAnsi="Basic Sans Light"/>
                                <w:sz w:val="22"/>
                                <w:szCs w:val="22"/>
                                <w:lang w:val="en-NZ"/>
                              </w:rPr>
                              <w:t>in 2018</w:t>
                            </w:r>
                          </w:p>
                        </w:tc>
                        <w:tc>
                          <w:tcPr>
                            <w:tcW w:w="2304" w:type="dxa"/>
                            <w:vAlign w:val="top"/>
                          </w:tcPr>
                          <w:p w14:paraId="53970318" w14:textId="1544724F" w:rsidR="00D071B6" w:rsidRPr="001716F8" w:rsidRDefault="00D071B6" w:rsidP="00014C0F">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89% </w:t>
                            </w:r>
                            <w:r w:rsidRPr="001716F8">
                              <w:rPr>
                                <w:rFonts w:ascii="Basic Sans Light" w:hAnsi="Basic Sans Light"/>
                                <w:sz w:val="22"/>
                                <w:szCs w:val="22"/>
                                <w:lang w:val="en-NZ"/>
                              </w:rPr>
                              <w:t>in 2018</w:t>
                            </w:r>
                          </w:p>
                        </w:tc>
                      </w:tr>
                      <w:bookmarkEnd w:id="7"/>
                    </w:tbl>
                    <w:p w14:paraId="3FE960ED" w14:textId="77777777" w:rsidR="00014C0F" w:rsidRDefault="00014C0F" w:rsidP="00014C0F">
                      <w:pPr>
                        <w:rPr>
                          <w:sz w:val="22"/>
                          <w:szCs w:val="22"/>
                        </w:rPr>
                      </w:pPr>
                    </w:p>
                    <w:p w14:paraId="48F2660E" w14:textId="77777777" w:rsidR="00ED0075" w:rsidRDefault="00ED0075" w:rsidP="00014C0F">
                      <w:pPr>
                        <w:rPr>
                          <w:sz w:val="22"/>
                          <w:szCs w:val="22"/>
                        </w:rPr>
                      </w:pPr>
                    </w:p>
                    <w:p w14:paraId="1729CB96" w14:textId="77777777" w:rsidR="00ED0075" w:rsidRDefault="00ED0075" w:rsidP="00014C0F">
                      <w:pPr>
                        <w:rPr>
                          <w:sz w:val="22"/>
                          <w:szCs w:val="22"/>
                        </w:rPr>
                      </w:pPr>
                    </w:p>
                    <w:p w14:paraId="2FDAF1D1" w14:textId="77777777" w:rsidR="00ED0075" w:rsidRDefault="00ED0075" w:rsidP="00014C0F">
                      <w:pPr>
                        <w:rPr>
                          <w:sz w:val="22"/>
                          <w:szCs w:val="22"/>
                        </w:rPr>
                      </w:pPr>
                    </w:p>
                    <w:p w14:paraId="0EB105C6" w14:textId="77777777" w:rsidR="00ED0075" w:rsidRDefault="00ED0075" w:rsidP="00014C0F">
                      <w:pPr>
                        <w:rPr>
                          <w:sz w:val="22"/>
                          <w:szCs w:val="22"/>
                        </w:rPr>
                      </w:pPr>
                    </w:p>
                    <w:p w14:paraId="3AAA3C09" w14:textId="77777777" w:rsidR="00ED0075" w:rsidRDefault="00ED0075" w:rsidP="00014C0F">
                      <w:pPr>
                        <w:rPr>
                          <w:sz w:val="22"/>
                          <w:szCs w:val="22"/>
                        </w:rPr>
                      </w:pPr>
                    </w:p>
                    <w:p w14:paraId="0DFCD89F" w14:textId="77777777" w:rsidR="00ED0075" w:rsidRDefault="00ED0075" w:rsidP="00014C0F">
                      <w:pPr>
                        <w:rPr>
                          <w:sz w:val="22"/>
                          <w:szCs w:val="22"/>
                        </w:rPr>
                      </w:pPr>
                    </w:p>
                    <w:p w14:paraId="335F8D74" w14:textId="77777777" w:rsidR="00ED0075" w:rsidRDefault="00ED0075" w:rsidP="00014C0F">
                      <w:pPr>
                        <w:rPr>
                          <w:sz w:val="22"/>
                          <w:szCs w:val="22"/>
                        </w:rPr>
                      </w:pPr>
                    </w:p>
                    <w:p w14:paraId="036271A4" w14:textId="77777777" w:rsidR="00ED0075" w:rsidRDefault="00ED0075" w:rsidP="00014C0F">
                      <w:pPr>
                        <w:rPr>
                          <w:sz w:val="22"/>
                          <w:szCs w:val="22"/>
                        </w:rPr>
                      </w:pPr>
                    </w:p>
                    <w:p w14:paraId="224C0C3F" w14:textId="77777777" w:rsidR="00ED0075" w:rsidRDefault="00ED0075" w:rsidP="00014C0F">
                      <w:pPr>
                        <w:rPr>
                          <w:sz w:val="22"/>
                          <w:szCs w:val="22"/>
                        </w:rPr>
                      </w:pPr>
                    </w:p>
                    <w:p w14:paraId="44D82162" w14:textId="77777777" w:rsidR="00ED0075" w:rsidRDefault="00ED0075" w:rsidP="00014C0F">
                      <w:pPr>
                        <w:rPr>
                          <w:sz w:val="22"/>
                          <w:szCs w:val="22"/>
                        </w:rPr>
                      </w:pPr>
                    </w:p>
                    <w:p w14:paraId="498317B4" w14:textId="77777777" w:rsidR="00ED0075" w:rsidRDefault="00ED0075" w:rsidP="00014C0F">
                      <w:pPr>
                        <w:rPr>
                          <w:sz w:val="22"/>
                          <w:szCs w:val="22"/>
                        </w:rPr>
                      </w:pPr>
                    </w:p>
                    <w:p w14:paraId="0A03E7E7" w14:textId="77777777" w:rsidR="00ED0075" w:rsidRDefault="00ED0075" w:rsidP="00014C0F">
                      <w:pPr>
                        <w:rPr>
                          <w:sz w:val="22"/>
                          <w:szCs w:val="22"/>
                        </w:rPr>
                      </w:pPr>
                    </w:p>
                    <w:p w14:paraId="1A9CECF8" w14:textId="77777777" w:rsidR="00ED0075" w:rsidRDefault="00ED0075" w:rsidP="00014C0F">
                      <w:pPr>
                        <w:rPr>
                          <w:sz w:val="22"/>
                          <w:szCs w:val="22"/>
                        </w:rPr>
                      </w:pPr>
                    </w:p>
                    <w:p w14:paraId="35C74FFD" w14:textId="77777777" w:rsidR="00ED0075" w:rsidRDefault="00ED0075" w:rsidP="00014C0F">
                      <w:pPr>
                        <w:rPr>
                          <w:sz w:val="22"/>
                          <w:szCs w:val="22"/>
                        </w:rPr>
                      </w:pPr>
                    </w:p>
                    <w:p w14:paraId="54933E79" w14:textId="77777777" w:rsidR="00ED0075" w:rsidRDefault="00ED0075" w:rsidP="00014C0F">
                      <w:pPr>
                        <w:rPr>
                          <w:sz w:val="22"/>
                          <w:szCs w:val="22"/>
                        </w:rPr>
                      </w:pPr>
                    </w:p>
                    <w:p w14:paraId="6FFB9F27" w14:textId="77777777" w:rsidR="00ED0075" w:rsidRDefault="00ED0075" w:rsidP="00014C0F">
                      <w:pPr>
                        <w:rPr>
                          <w:sz w:val="22"/>
                          <w:szCs w:val="22"/>
                        </w:rPr>
                      </w:pPr>
                    </w:p>
                    <w:p w14:paraId="0F4C9962" w14:textId="77777777" w:rsidR="00ED0075" w:rsidRDefault="00ED0075" w:rsidP="00014C0F">
                      <w:pPr>
                        <w:rPr>
                          <w:sz w:val="22"/>
                          <w:szCs w:val="22"/>
                        </w:rPr>
                      </w:pPr>
                    </w:p>
                    <w:p w14:paraId="3B804C6E" w14:textId="77777777" w:rsidR="00ED0075" w:rsidRDefault="00ED0075" w:rsidP="00014C0F">
                      <w:pPr>
                        <w:rPr>
                          <w:sz w:val="22"/>
                          <w:szCs w:val="22"/>
                        </w:rPr>
                      </w:pPr>
                    </w:p>
                    <w:p w14:paraId="72A53E83" w14:textId="77777777" w:rsidR="00ED0075" w:rsidRDefault="00ED0075" w:rsidP="00014C0F">
                      <w:pPr>
                        <w:rPr>
                          <w:sz w:val="22"/>
                          <w:szCs w:val="22"/>
                        </w:rPr>
                      </w:pPr>
                    </w:p>
                    <w:p w14:paraId="1313410D" w14:textId="77777777" w:rsidR="00ED0075" w:rsidRDefault="00ED0075" w:rsidP="00014C0F">
                      <w:pPr>
                        <w:rPr>
                          <w:sz w:val="22"/>
                          <w:szCs w:val="22"/>
                        </w:rPr>
                      </w:pPr>
                    </w:p>
                    <w:p w14:paraId="4B5F761F" w14:textId="77777777" w:rsidR="00ED0075" w:rsidRDefault="00ED0075" w:rsidP="00014C0F">
                      <w:pPr>
                        <w:rPr>
                          <w:sz w:val="22"/>
                          <w:szCs w:val="22"/>
                        </w:rPr>
                      </w:pPr>
                    </w:p>
                    <w:p w14:paraId="3DA4C59B" w14:textId="77777777" w:rsidR="00ED0075" w:rsidRDefault="00ED0075" w:rsidP="00014C0F">
                      <w:pPr>
                        <w:rPr>
                          <w:sz w:val="22"/>
                          <w:szCs w:val="22"/>
                        </w:rPr>
                      </w:pPr>
                    </w:p>
                    <w:p w14:paraId="58C496AD" w14:textId="77777777" w:rsidR="00ED0075" w:rsidRDefault="00ED0075" w:rsidP="00014C0F">
                      <w:pPr>
                        <w:rPr>
                          <w:sz w:val="22"/>
                          <w:szCs w:val="22"/>
                        </w:rPr>
                      </w:pPr>
                    </w:p>
                    <w:p w14:paraId="77AAB1C3" w14:textId="77777777" w:rsidR="00ED0075" w:rsidRDefault="00ED0075" w:rsidP="00014C0F">
                      <w:pPr>
                        <w:rPr>
                          <w:sz w:val="22"/>
                          <w:szCs w:val="22"/>
                        </w:rPr>
                      </w:pPr>
                    </w:p>
                    <w:p w14:paraId="470BA00D" w14:textId="77777777" w:rsidR="00ED0075" w:rsidRDefault="00ED0075" w:rsidP="00014C0F">
                      <w:pPr>
                        <w:rPr>
                          <w:sz w:val="22"/>
                          <w:szCs w:val="22"/>
                        </w:rPr>
                      </w:pPr>
                    </w:p>
                    <w:p w14:paraId="6197A4A0" w14:textId="77777777" w:rsidR="00ED0075" w:rsidRDefault="00ED0075" w:rsidP="00014C0F">
                      <w:pPr>
                        <w:rPr>
                          <w:sz w:val="22"/>
                          <w:szCs w:val="22"/>
                        </w:rPr>
                      </w:pPr>
                    </w:p>
                    <w:p w14:paraId="62807870" w14:textId="77777777" w:rsidR="00ED0075" w:rsidRDefault="00ED0075" w:rsidP="00014C0F">
                      <w:pPr>
                        <w:rPr>
                          <w:sz w:val="22"/>
                          <w:szCs w:val="22"/>
                        </w:rPr>
                      </w:pPr>
                    </w:p>
                    <w:p w14:paraId="16F90A15" w14:textId="77777777" w:rsidR="00ED0075" w:rsidRDefault="00ED0075" w:rsidP="00014C0F">
                      <w:pPr>
                        <w:rPr>
                          <w:sz w:val="22"/>
                          <w:szCs w:val="22"/>
                        </w:rPr>
                      </w:pPr>
                    </w:p>
                    <w:p w14:paraId="27803AA3" w14:textId="77777777" w:rsidR="00ED0075" w:rsidRDefault="00ED0075" w:rsidP="00014C0F">
                      <w:pPr>
                        <w:rPr>
                          <w:sz w:val="22"/>
                          <w:szCs w:val="22"/>
                        </w:rPr>
                      </w:pPr>
                    </w:p>
                    <w:p w14:paraId="6FD4F71B" w14:textId="77777777" w:rsidR="00ED0075" w:rsidRDefault="00ED0075" w:rsidP="00014C0F">
                      <w:pPr>
                        <w:rPr>
                          <w:sz w:val="22"/>
                          <w:szCs w:val="22"/>
                        </w:rPr>
                      </w:pPr>
                    </w:p>
                    <w:p w14:paraId="496991E8" w14:textId="77777777" w:rsidR="00ED0075" w:rsidRPr="006D396F" w:rsidRDefault="00ED0075" w:rsidP="00014C0F">
                      <w:pPr>
                        <w:rPr>
                          <w:sz w:val="22"/>
                          <w:szCs w:val="22"/>
                        </w:rPr>
                      </w:pPr>
                    </w:p>
                  </w:txbxContent>
                </v:textbox>
                <w10:wrap type="square" anchorx="margin"/>
              </v:shape>
            </w:pict>
          </mc:Fallback>
        </mc:AlternateContent>
      </w:r>
      <w:r w:rsidR="00755ACB" w:rsidRPr="006D396F">
        <w:rPr>
          <w:sz w:val="22"/>
          <w:szCs w:val="22"/>
        </w:rPr>
        <w:t>The analysis shows that p</w:t>
      </w:r>
      <w:r w:rsidR="004C57EB" w:rsidRPr="006D396F">
        <w:rPr>
          <w:sz w:val="22"/>
          <w:szCs w:val="22"/>
        </w:rPr>
        <w:t xml:space="preserve">eople who </w:t>
      </w:r>
      <w:r w:rsidR="00317E02" w:rsidRPr="006D396F">
        <w:rPr>
          <w:sz w:val="22"/>
          <w:szCs w:val="22"/>
        </w:rPr>
        <w:t>interact with</w:t>
      </w:r>
      <w:r w:rsidR="004C57EB" w:rsidRPr="006D396F">
        <w:rPr>
          <w:sz w:val="22"/>
          <w:szCs w:val="22"/>
        </w:rPr>
        <w:t xml:space="preserve"> specialist services and have good self-reported health </w:t>
      </w:r>
      <w:r w:rsidR="002D593B">
        <w:rPr>
          <w:sz w:val="22"/>
          <w:szCs w:val="22"/>
        </w:rPr>
        <w:t xml:space="preserve">had </w:t>
      </w:r>
      <w:r w:rsidR="004C57EB" w:rsidRPr="006D396F">
        <w:rPr>
          <w:sz w:val="22"/>
          <w:szCs w:val="22"/>
        </w:rPr>
        <w:t xml:space="preserve">4 times </w:t>
      </w:r>
      <w:r w:rsidR="002D593B">
        <w:rPr>
          <w:sz w:val="22"/>
          <w:szCs w:val="22"/>
        </w:rPr>
        <w:t xml:space="preserve">higher odds of </w:t>
      </w:r>
      <w:r w:rsidR="004C57EB" w:rsidRPr="006D396F">
        <w:rPr>
          <w:sz w:val="22"/>
          <w:szCs w:val="22"/>
        </w:rPr>
        <w:t>good mental wellbeing</w:t>
      </w:r>
      <w:r w:rsidR="00944B9B">
        <w:rPr>
          <w:sz w:val="22"/>
          <w:szCs w:val="22"/>
        </w:rPr>
        <w:t xml:space="preserve">. </w:t>
      </w:r>
    </w:p>
    <w:p w14:paraId="43BAD3E2" w14:textId="3A6B03FE" w:rsidR="006F01C5" w:rsidRPr="006D396F" w:rsidRDefault="00944B9B" w:rsidP="00467D2D">
      <w:pPr>
        <w:rPr>
          <w:sz w:val="22"/>
          <w:szCs w:val="22"/>
        </w:rPr>
      </w:pPr>
      <w:r>
        <w:rPr>
          <w:sz w:val="22"/>
          <w:szCs w:val="22"/>
        </w:rPr>
        <w:t>However,</w:t>
      </w:r>
      <w:r w:rsidR="008A3228" w:rsidRPr="006D396F">
        <w:rPr>
          <w:sz w:val="22"/>
          <w:szCs w:val="22"/>
        </w:rPr>
        <w:t xml:space="preserve"> p</w:t>
      </w:r>
      <w:r w:rsidR="004D58CB" w:rsidRPr="006D396F">
        <w:rPr>
          <w:sz w:val="22"/>
          <w:szCs w:val="22"/>
        </w:rPr>
        <w:t xml:space="preserve">eople who </w:t>
      </w:r>
      <w:r w:rsidR="00317E02" w:rsidRPr="006D396F">
        <w:rPr>
          <w:sz w:val="22"/>
          <w:szCs w:val="22"/>
        </w:rPr>
        <w:t>interact with</w:t>
      </w:r>
      <w:r w:rsidR="004D58CB" w:rsidRPr="006D396F">
        <w:rPr>
          <w:sz w:val="22"/>
          <w:szCs w:val="22"/>
        </w:rPr>
        <w:t xml:space="preserve"> specialist services are much less likely to report good health</w:t>
      </w:r>
      <w:r w:rsidR="00D3543C" w:rsidRPr="006D396F">
        <w:rPr>
          <w:sz w:val="22"/>
          <w:szCs w:val="22"/>
        </w:rPr>
        <w:t xml:space="preserve"> than the </w:t>
      </w:r>
      <w:r w:rsidR="00582D10" w:rsidRPr="006D396F">
        <w:rPr>
          <w:sz w:val="22"/>
          <w:szCs w:val="22"/>
        </w:rPr>
        <w:t>wider population</w:t>
      </w:r>
      <w:r w:rsidR="00014C0F" w:rsidRPr="006D396F">
        <w:rPr>
          <w:sz w:val="22"/>
          <w:szCs w:val="22"/>
        </w:rPr>
        <w:t>.</w:t>
      </w:r>
      <w:r w:rsidR="004C57EB" w:rsidRPr="006D396F">
        <w:rPr>
          <w:sz w:val="22"/>
          <w:szCs w:val="22"/>
        </w:rPr>
        <w:t xml:space="preserve"> This is consistent with the findings of other research which shows life expectancy gaps for people who experience mental distress and addiction</w:t>
      </w:r>
      <w:r w:rsidR="00A102B5" w:rsidRPr="006D396F">
        <w:rPr>
          <w:sz w:val="22"/>
          <w:szCs w:val="22"/>
        </w:rPr>
        <w:t xml:space="preserve">, </w:t>
      </w:r>
      <w:r w:rsidR="0051145F" w:rsidRPr="006D396F">
        <w:rPr>
          <w:sz w:val="22"/>
          <w:szCs w:val="22"/>
        </w:rPr>
        <w:t>highlighted in the He Ara Oranga Inquiry, and the work of Equally Well</w:t>
      </w:r>
      <w:r w:rsidR="00AC2798" w:rsidRPr="006D396F">
        <w:rPr>
          <w:sz w:val="22"/>
          <w:szCs w:val="22"/>
        </w:rPr>
        <w:t xml:space="preserve"> – a collaborative movement focused on physical health equity for people who experience mental health and addiction issues</w:t>
      </w:r>
      <w:r>
        <w:rPr>
          <w:rStyle w:val="FootnoteReference"/>
          <w:sz w:val="22"/>
          <w:szCs w:val="22"/>
        </w:rPr>
        <w:footnoteReference w:id="13"/>
      </w:r>
      <w:r w:rsidR="00AC2798" w:rsidRPr="006D396F">
        <w:rPr>
          <w:sz w:val="22"/>
          <w:szCs w:val="22"/>
        </w:rPr>
        <w:t>.</w:t>
      </w:r>
    </w:p>
    <w:p w14:paraId="596E9F8F" w14:textId="01706736" w:rsidR="00F84C15" w:rsidRPr="006D396F" w:rsidRDefault="00F84C15" w:rsidP="00467D2D">
      <w:pPr>
        <w:rPr>
          <w:sz w:val="22"/>
          <w:szCs w:val="22"/>
        </w:rPr>
      </w:pPr>
      <w:r w:rsidRPr="006D396F">
        <w:rPr>
          <w:sz w:val="22"/>
          <w:szCs w:val="22"/>
        </w:rPr>
        <w:t xml:space="preserve">We know that inequities in health outcomes for people who </w:t>
      </w:r>
      <w:r w:rsidR="00317E02" w:rsidRPr="006D396F">
        <w:rPr>
          <w:sz w:val="22"/>
          <w:szCs w:val="22"/>
        </w:rPr>
        <w:t>interact with</w:t>
      </w:r>
      <w:r w:rsidRPr="006D396F">
        <w:rPr>
          <w:sz w:val="22"/>
          <w:szCs w:val="22"/>
        </w:rPr>
        <w:t xml:space="preserve"> services or experience mental health and addiction issues present in a number of ways:</w:t>
      </w:r>
    </w:p>
    <w:p w14:paraId="03EC28B0" w14:textId="2A86AA7D" w:rsidR="00F84C15" w:rsidRPr="006D396F" w:rsidRDefault="00F84C15" w:rsidP="0024467E">
      <w:pPr>
        <w:pStyle w:val="ListParagraph"/>
        <w:numPr>
          <w:ilvl w:val="0"/>
          <w:numId w:val="8"/>
        </w:numPr>
        <w:ind w:left="709"/>
      </w:pPr>
      <w:r w:rsidRPr="006D396F">
        <w:t>Internationally, people who access mental health and addiction services have</w:t>
      </w:r>
      <w:r w:rsidR="003F666B">
        <w:t xml:space="preserve"> been shown to have</w:t>
      </w:r>
      <w:r w:rsidRPr="006D396F">
        <w:t xml:space="preserve"> more than twice the</w:t>
      </w:r>
      <w:r w:rsidR="00CF646C">
        <w:t xml:space="preserve"> premature</w:t>
      </w:r>
      <w:r w:rsidRPr="006D396F">
        <w:t xml:space="preserve"> mortality rate of the general population, and their life expectancy can be reduced by up to </w:t>
      </w:r>
      <w:r w:rsidR="00285BF9" w:rsidRPr="006D396F">
        <w:t>1</w:t>
      </w:r>
      <w:r w:rsidRPr="006D396F">
        <w:t>5 years</w:t>
      </w:r>
      <w:sdt>
        <w:sdtPr>
          <w:id w:val="-1168699765"/>
          <w:citation/>
        </w:sdtPr>
        <w:sdtEndPr/>
        <w:sdtContent>
          <w:r w:rsidR="00AC13BB" w:rsidRPr="006D396F">
            <w:fldChar w:fldCharType="begin"/>
          </w:r>
          <w:r w:rsidR="00AC13BB" w:rsidRPr="006D396F">
            <w:instrText xml:space="preserve"> CITATION Cha23 \l 5129 </w:instrText>
          </w:r>
          <w:r w:rsidR="00AC13BB" w:rsidRPr="006D396F">
            <w:fldChar w:fldCharType="separate"/>
          </w:r>
          <w:r w:rsidR="006D05FC">
            <w:rPr>
              <w:noProof/>
            </w:rPr>
            <w:t xml:space="preserve"> (7)</w:t>
          </w:r>
          <w:r w:rsidR="00AC13BB" w:rsidRPr="006D396F">
            <w:fldChar w:fldCharType="end"/>
          </w:r>
        </w:sdtContent>
      </w:sdt>
      <w:sdt>
        <w:sdtPr>
          <w:id w:val="1168288887"/>
          <w:citation/>
        </w:sdtPr>
        <w:sdtEndPr/>
        <w:sdtContent>
          <w:r w:rsidR="00436123" w:rsidRPr="006D396F">
            <w:fldChar w:fldCharType="begin"/>
          </w:r>
          <w:r w:rsidR="00436123" w:rsidRPr="006D396F">
            <w:instrText xml:space="preserve"> CITATION GTh13 \l 5129 </w:instrText>
          </w:r>
          <w:r w:rsidR="00436123" w:rsidRPr="006D396F">
            <w:fldChar w:fldCharType="separate"/>
          </w:r>
          <w:r w:rsidR="006D05FC">
            <w:rPr>
              <w:noProof/>
            </w:rPr>
            <w:t xml:space="preserve"> (8)</w:t>
          </w:r>
          <w:r w:rsidR="00436123" w:rsidRPr="006D396F">
            <w:fldChar w:fldCharType="end"/>
          </w:r>
        </w:sdtContent>
      </w:sdt>
      <w:r w:rsidR="00F42F54">
        <w:t>. Two-thirds of these premature deaths are due to preventable, treatable physical health issues</w:t>
      </w:r>
      <w:sdt>
        <w:sdtPr>
          <w:id w:val="1501775477"/>
          <w:citation/>
        </w:sdtPr>
        <w:sdtEndPr/>
        <w:sdtContent>
          <w:r w:rsidR="00BC373A">
            <w:fldChar w:fldCharType="begin"/>
          </w:r>
          <w:r w:rsidR="00BC373A">
            <w:instrText xml:space="preserve"> CITATION Law13 \l 5129 </w:instrText>
          </w:r>
          <w:r w:rsidR="00BC373A">
            <w:fldChar w:fldCharType="separate"/>
          </w:r>
          <w:r w:rsidR="006D05FC">
            <w:rPr>
              <w:noProof/>
            </w:rPr>
            <w:t xml:space="preserve"> (9)</w:t>
          </w:r>
          <w:r w:rsidR="00BC373A">
            <w:fldChar w:fldCharType="end"/>
          </w:r>
        </w:sdtContent>
      </w:sdt>
      <w:r w:rsidR="00BC373A">
        <w:t>.</w:t>
      </w:r>
    </w:p>
    <w:p w14:paraId="58E15263" w14:textId="31A6ED5F" w:rsidR="00B1398D" w:rsidRPr="006D396F" w:rsidRDefault="00F84C15" w:rsidP="0024467E">
      <w:pPr>
        <w:pStyle w:val="ListParagraph"/>
        <w:numPr>
          <w:ilvl w:val="0"/>
          <w:numId w:val="8"/>
        </w:numPr>
        <w:ind w:left="709"/>
      </w:pPr>
      <w:r w:rsidRPr="006D396F">
        <w:t xml:space="preserve">We know, from research, that people who experience mental health and addiction issues have significantly higher rates of physical health </w:t>
      </w:r>
      <w:r w:rsidR="00F42F54">
        <w:t>issues</w:t>
      </w:r>
      <w:r w:rsidR="00F42F54" w:rsidRPr="006D396F">
        <w:t xml:space="preserve"> </w:t>
      </w:r>
      <w:r w:rsidRPr="006D396F">
        <w:t>than their counterparts in the general population, including cardiovascular disease, diabetes, oral health problems, and respiratory diseases</w:t>
      </w:r>
      <w:r w:rsidR="00D43EC2">
        <w:t>. C</w:t>
      </w:r>
      <w:r w:rsidRPr="006D396F">
        <w:t>ardiovascular disease</w:t>
      </w:r>
      <w:r w:rsidR="00D43EC2">
        <w:t xml:space="preserve"> is</w:t>
      </w:r>
      <w:r w:rsidRPr="006D396F">
        <w:t xml:space="preserve"> the most common cause of death amongst people who experience mental health issues</w:t>
      </w:r>
      <w:sdt>
        <w:sdtPr>
          <w:id w:val="773751225"/>
          <w:citation/>
        </w:sdtPr>
        <w:sdtEndPr/>
        <w:sdtContent>
          <w:r w:rsidR="001918C8" w:rsidRPr="006D396F">
            <w:fldChar w:fldCharType="begin"/>
          </w:r>
          <w:r w:rsidR="001918C8" w:rsidRPr="006D396F">
            <w:instrText xml:space="preserve"> CITATION DeH11 \l 5129 </w:instrText>
          </w:r>
          <w:r w:rsidR="001918C8" w:rsidRPr="006D396F">
            <w:fldChar w:fldCharType="separate"/>
          </w:r>
          <w:r w:rsidR="006D05FC">
            <w:rPr>
              <w:noProof/>
            </w:rPr>
            <w:t xml:space="preserve"> (10)</w:t>
          </w:r>
          <w:r w:rsidR="001918C8" w:rsidRPr="006D396F">
            <w:fldChar w:fldCharType="end"/>
          </w:r>
        </w:sdtContent>
      </w:sdt>
      <w:sdt>
        <w:sdtPr>
          <w:id w:val="-623775979"/>
          <w:citation/>
        </w:sdtPr>
        <w:sdtEndPr/>
        <w:sdtContent>
          <w:r w:rsidR="0015731B" w:rsidRPr="006D396F">
            <w:fldChar w:fldCharType="begin"/>
          </w:r>
          <w:r w:rsidR="0015731B" w:rsidRPr="006D396F">
            <w:instrText xml:space="preserve"> CITATION Rob07 \l 5129 </w:instrText>
          </w:r>
          <w:r w:rsidR="0015731B" w:rsidRPr="006D396F">
            <w:fldChar w:fldCharType="separate"/>
          </w:r>
          <w:r w:rsidR="006D05FC">
            <w:rPr>
              <w:noProof/>
            </w:rPr>
            <w:t xml:space="preserve"> (11)</w:t>
          </w:r>
          <w:r w:rsidR="0015731B" w:rsidRPr="006D396F">
            <w:fldChar w:fldCharType="end"/>
          </w:r>
        </w:sdtContent>
      </w:sdt>
      <w:sdt>
        <w:sdtPr>
          <w:id w:val="413140523"/>
          <w:citation/>
        </w:sdtPr>
        <w:sdtEndPr/>
        <w:sdtContent>
          <w:r w:rsidR="0015731B" w:rsidRPr="006D396F">
            <w:fldChar w:fldCharType="begin"/>
          </w:r>
          <w:r w:rsidR="0015731B" w:rsidRPr="006D396F">
            <w:instrText xml:space="preserve"> CITATION Col12 \l 5129 </w:instrText>
          </w:r>
          <w:r w:rsidR="0015731B" w:rsidRPr="006D396F">
            <w:fldChar w:fldCharType="separate"/>
          </w:r>
          <w:r w:rsidR="006D05FC">
            <w:rPr>
              <w:noProof/>
            </w:rPr>
            <w:t xml:space="preserve"> (12)</w:t>
          </w:r>
          <w:r w:rsidR="0015731B" w:rsidRPr="006D396F">
            <w:fldChar w:fldCharType="end"/>
          </w:r>
        </w:sdtContent>
      </w:sdt>
      <w:r w:rsidRPr="006D396F">
        <w:t>.</w:t>
      </w:r>
      <w:r w:rsidR="00B1398D" w:rsidRPr="001716F8">
        <w:rPr>
          <w:sz w:val="24"/>
          <w:szCs w:val="24"/>
        </w:rPr>
        <w:t xml:space="preserve"> </w:t>
      </w:r>
    </w:p>
    <w:p w14:paraId="0C9531DA" w14:textId="78DA160F" w:rsidR="00F84C15" w:rsidRDefault="00F84C15" w:rsidP="006A072B">
      <w:pPr>
        <w:pStyle w:val="ListParagraph"/>
        <w:numPr>
          <w:ilvl w:val="0"/>
          <w:numId w:val="8"/>
        </w:numPr>
        <w:ind w:left="709" w:right="-427"/>
      </w:pPr>
      <w:r w:rsidRPr="006D396F">
        <w:t>People who experience mental health and addiction issues have worse cancer outcomes than the general population, despite having similar prevalence rates for some cancers. Later diagnosis has been identified as an important contributing factor to worse survival rates</w:t>
      </w:r>
      <w:sdt>
        <w:sdtPr>
          <w:id w:val="-177655176"/>
          <w:citation/>
        </w:sdtPr>
        <w:sdtEndPr/>
        <w:sdtContent>
          <w:r w:rsidR="00A835D7" w:rsidRPr="006D396F">
            <w:fldChar w:fldCharType="begin"/>
          </w:r>
          <w:r w:rsidR="00A835D7" w:rsidRPr="006D396F">
            <w:instrText xml:space="preserve"> CITATION Sco11 \l 5129 </w:instrText>
          </w:r>
          <w:r w:rsidR="00A835D7" w:rsidRPr="006D396F">
            <w:fldChar w:fldCharType="separate"/>
          </w:r>
          <w:r w:rsidR="006D05FC">
            <w:rPr>
              <w:noProof/>
            </w:rPr>
            <w:t xml:space="preserve"> (13)</w:t>
          </w:r>
          <w:r w:rsidR="00A835D7" w:rsidRPr="006D396F">
            <w:fldChar w:fldCharType="end"/>
          </w:r>
        </w:sdtContent>
      </w:sdt>
      <w:sdt>
        <w:sdtPr>
          <w:id w:val="-1790346786"/>
          <w:citation/>
        </w:sdtPr>
        <w:sdtEndPr/>
        <w:sdtContent>
          <w:r w:rsidR="00F7123E" w:rsidRPr="006D396F">
            <w:fldChar w:fldCharType="begin"/>
          </w:r>
          <w:r w:rsidR="00F7123E" w:rsidRPr="006D396F">
            <w:instrText xml:space="preserve"> CITATION Law101 \l 5129 </w:instrText>
          </w:r>
          <w:r w:rsidR="00F7123E" w:rsidRPr="006D396F">
            <w:fldChar w:fldCharType="separate"/>
          </w:r>
          <w:r w:rsidR="006D05FC">
            <w:rPr>
              <w:noProof/>
            </w:rPr>
            <w:t xml:space="preserve"> (14)</w:t>
          </w:r>
          <w:r w:rsidR="00F7123E" w:rsidRPr="006D396F">
            <w:fldChar w:fldCharType="end"/>
          </w:r>
        </w:sdtContent>
      </w:sdt>
      <w:r w:rsidRPr="006D396F">
        <w:t>.</w:t>
      </w:r>
    </w:p>
    <w:p w14:paraId="61DE9BAC" w14:textId="72749E19" w:rsidR="00D43EC2" w:rsidRPr="006D396F" w:rsidRDefault="00D43EC2" w:rsidP="0024467E">
      <w:pPr>
        <w:pStyle w:val="ListParagraph"/>
        <w:numPr>
          <w:ilvl w:val="0"/>
          <w:numId w:val="8"/>
        </w:numPr>
        <w:ind w:left="709"/>
      </w:pPr>
      <w:r w:rsidRPr="006D396F">
        <w:lastRenderedPageBreak/>
        <w:t>‘Diagnostic overshadowing’, where health providers attribute physical health issues to mental health conditions of tāngata whaiora, affects the quality of physical health support received</w:t>
      </w:r>
      <w:r w:rsidR="009F0E3E">
        <w:t xml:space="preserve">, as does </w:t>
      </w:r>
      <w:r w:rsidR="008F3F89">
        <w:t>experience of a range of barriers to accessing quality care</w:t>
      </w:r>
      <w:r w:rsidR="00DA7123">
        <w:t>, including experiencing discrimination.</w:t>
      </w:r>
      <w:sdt>
        <w:sdtPr>
          <w:id w:val="-1565710103"/>
          <w:citation/>
        </w:sdtPr>
        <w:sdtEndPr/>
        <w:sdtContent>
          <w:r w:rsidRPr="006D396F">
            <w:fldChar w:fldCharType="begin"/>
          </w:r>
          <w:r w:rsidRPr="006D396F">
            <w:instrText xml:space="preserve"> CITATION Cun23 \l 5129 </w:instrText>
          </w:r>
          <w:r w:rsidRPr="006D396F">
            <w:fldChar w:fldCharType="separate"/>
          </w:r>
          <w:r w:rsidR="006D05FC">
            <w:rPr>
              <w:noProof/>
            </w:rPr>
            <w:t xml:space="preserve"> (15)</w:t>
          </w:r>
          <w:r w:rsidRPr="006D396F">
            <w:fldChar w:fldCharType="end"/>
          </w:r>
        </w:sdtContent>
      </w:sdt>
    </w:p>
    <w:p w14:paraId="3E486644" w14:textId="77777777" w:rsidR="006350BE" w:rsidRDefault="00C27A69" w:rsidP="006350BE">
      <w:pPr>
        <w:rPr>
          <w:sz w:val="22"/>
          <w:szCs w:val="22"/>
        </w:rPr>
      </w:pPr>
      <w:r w:rsidRPr="006D396F">
        <w:rPr>
          <w:sz w:val="22"/>
          <w:szCs w:val="22"/>
        </w:rPr>
        <w:t xml:space="preserve">Our focus on people who </w:t>
      </w:r>
      <w:r w:rsidR="00317E02" w:rsidRPr="006D396F">
        <w:rPr>
          <w:sz w:val="22"/>
          <w:szCs w:val="22"/>
        </w:rPr>
        <w:t>interact with</w:t>
      </w:r>
      <w:r w:rsidRPr="006D396F">
        <w:rPr>
          <w:sz w:val="22"/>
          <w:szCs w:val="22"/>
        </w:rPr>
        <w:t xml:space="preserve"> services makes clear the need for action across the mental health and addiction, and wider health systems. Our analysis shows </w:t>
      </w:r>
      <w:r w:rsidR="00EF5C04" w:rsidRPr="006D396F">
        <w:rPr>
          <w:sz w:val="22"/>
          <w:szCs w:val="22"/>
        </w:rPr>
        <w:t>association</w:t>
      </w:r>
      <w:r w:rsidR="002C1BFC" w:rsidRPr="006D396F">
        <w:rPr>
          <w:sz w:val="22"/>
          <w:szCs w:val="22"/>
        </w:rPr>
        <w:t xml:space="preserve"> between self-reported good health and mental wellbeing</w:t>
      </w:r>
      <w:r w:rsidRPr="006D396F">
        <w:rPr>
          <w:sz w:val="22"/>
          <w:szCs w:val="22"/>
        </w:rPr>
        <w:t xml:space="preserve">, not causation, and we know that the link between mental wellbeing and good health is a </w:t>
      </w:r>
      <w:r w:rsidR="00751649" w:rsidRPr="006D396F">
        <w:rPr>
          <w:sz w:val="22"/>
          <w:szCs w:val="22"/>
        </w:rPr>
        <w:t>two</w:t>
      </w:r>
      <w:r w:rsidRPr="006D396F">
        <w:rPr>
          <w:sz w:val="22"/>
          <w:szCs w:val="22"/>
        </w:rPr>
        <w:t xml:space="preserve">-way relationship. </w:t>
      </w:r>
    </w:p>
    <w:p w14:paraId="785E087D" w14:textId="6E0B304A" w:rsidR="00BE0F19" w:rsidRPr="007130E9" w:rsidRDefault="00792B7F" w:rsidP="006350BE">
      <w:pPr>
        <w:ind w:left="709"/>
        <w:rPr>
          <w:color w:val="005E85" w:themeColor="text2"/>
          <w:sz w:val="22"/>
          <w:szCs w:val="22"/>
        </w:rPr>
      </w:pPr>
      <w:r w:rsidRPr="007130E9">
        <w:rPr>
          <w:noProof/>
          <w:color w:val="005E85" w:themeColor="text2"/>
        </w:rPr>
        <w:drawing>
          <wp:anchor distT="0" distB="0" distL="114300" distR="114300" simplePos="0" relativeHeight="251658263" behindDoc="1" locked="0" layoutInCell="1" allowOverlap="1" wp14:anchorId="3BFC2711" wp14:editId="53383A80">
            <wp:simplePos x="0" y="0"/>
            <wp:positionH relativeFrom="column">
              <wp:posOffset>-624840</wp:posOffset>
            </wp:positionH>
            <wp:positionV relativeFrom="paragraph">
              <wp:posOffset>592455</wp:posOffset>
            </wp:positionV>
            <wp:extent cx="1694180" cy="527685"/>
            <wp:effectExtent l="0" t="7303" r="0" b="0"/>
            <wp:wrapSquare wrapText="bothSides"/>
            <wp:docPr id="4932698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9876" name="Picture 493269876"/>
                    <pic:cNvPicPr/>
                  </pic:nvPicPr>
                  <pic:blipFill rotWithShape="1">
                    <a:blip r:embed="rId20" cstate="print">
                      <a:extLst>
                        <a:ext uri="{28A0092B-C50C-407E-A947-70E740481C1C}">
                          <a14:useLocalDpi xmlns:a14="http://schemas.microsoft.com/office/drawing/2010/main" val="0"/>
                        </a:ext>
                      </a:extLst>
                    </a:blip>
                    <a:srcRect l="69499"/>
                    <a:stretch>
                      <a:fillRect/>
                    </a:stretch>
                  </pic:blipFill>
                  <pic:spPr bwMode="auto">
                    <a:xfrm rot="16200000">
                      <a:off x="0" y="0"/>
                      <a:ext cx="1694180" cy="527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6026" w:rsidRPr="007130E9">
        <w:rPr>
          <w:rStyle w:val="Emphasis"/>
          <w:color w:val="005E85" w:themeColor="text2"/>
        </w:rPr>
        <w:t>Feedback from people with lived experience underscores the complex nature of this relationship – not only is good health necessary for good mental wellbeing, self-reported health is impacted by many aspects of experiencing mental distress or accessing mental health and addiction services. Examples</w:t>
      </w:r>
      <w:r w:rsidR="0060305A" w:rsidRPr="007130E9">
        <w:rPr>
          <w:rStyle w:val="Emphasis"/>
          <w:color w:val="005E85" w:themeColor="text2"/>
        </w:rPr>
        <w:t xml:space="preserve"> cited</w:t>
      </w:r>
      <w:r w:rsidR="00886026" w:rsidRPr="007130E9">
        <w:rPr>
          <w:rStyle w:val="Emphasis"/>
          <w:color w:val="005E85" w:themeColor="text2"/>
        </w:rPr>
        <w:t xml:space="preserve"> include: </w:t>
      </w:r>
      <w:r w:rsidR="00840136" w:rsidRPr="007130E9">
        <w:rPr>
          <w:rStyle w:val="Emphasis"/>
          <w:color w:val="005E85" w:themeColor="text2"/>
        </w:rPr>
        <w:t>the physical health impacts of medications used to treat</w:t>
      </w:r>
      <w:r w:rsidR="00886026" w:rsidRPr="007130E9">
        <w:rPr>
          <w:rStyle w:val="Emphasis"/>
          <w:color w:val="005E85" w:themeColor="text2"/>
        </w:rPr>
        <w:t xml:space="preserve"> mental health </w:t>
      </w:r>
      <w:r w:rsidR="001B475F" w:rsidRPr="007130E9">
        <w:rPr>
          <w:rStyle w:val="Emphasis"/>
          <w:color w:val="005E85" w:themeColor="text2"/>
        </w:rPr>
        <w:t>and addiction symptoms</w:t>
      </w:r>
      <w:r w:rsidR="00886026" w:rsidRPr="007130E9">
        <w:rPr>
          <w:rStyle w:val="Emphasis"/>
          <w:color w:val="005E85" w:themeColor="text2"/>
        </w:rPr>
        <w:t>; the effects of substance use or misuse; self-stigma and its impact on how people view their own health; and the</w:t>
      </w:r>
      <w:r w:rsidR="00AB21A4" w:rsidRPr="007130E9">
        <w:rPr>
          <w:rStyle w:val="Emphasis"/>
          <w:color w:val="005E85" w:themeColor="text2"/>
        </w:rPr>
        <w:t xml:space="preserve"> physical</w:t>
      </w:r>
      <w:r w:rsidR="00886026" w:rsidRPr="007130E9">
        <w:rPr>
          <w:rStyle w:val="Emphasis"/>
          <w:color w:val="005E85" w:themeColor="text2"/>
        </w:rPr>
        <w:t xml:space="preserve"> impacts of specific forms of disorders, including eating disorders.</w:t>
      </w:r>
      <w:r w:rsidR="00187B64" w:rsidRPr="007130E9">
        <w:rPr>
          <w:color w:val="005E85" w:themeColor="text2"/>
          <w:sz w:val="22"/>
          <w:szCs w:val="22"/>
        </w:rPr>
        <w:t xml:space="preserve"> </w:t>
      </w:r>
    </w:p>
    <w:p w14:paraId="5FB0E5BC" w14:textId="7F011CE6" w:rsidR="00EC03AD" w:rsidRPr="006D396F" w:rsidRDefault="00EC03AD" w:rsidP="00467D2D">
      <w:pPr>
        <w:spacing w:before="360"/>
        <w:rPr>
          <w:sz w:val="22"/>
          <w:szCs w:val="22"/>
        </w:rPr>
      </w:pPr>
      <w:r w:rsidRPr="006D396F">
        <w:rPr>
          <w:sz w:val="22"/>
          <w:szCs w:val="22"/>
        </w:rPr>
        <w:t>We</w:t>
      </w:r>
      <w:r w:rsidR="006350BE">
        <w:rPr>
          <w:sz w:val="22"/>
          <w:szCs w:val="22"/>
        </w:rPr>
        <w:t xml:space="preserve"> </w:t>
      </w:r>
      <w:r w:rsidRPr="006D396F">
        <w:rPr>
          <w:sz w:val="22"/>
          <w:szCs w:val="22"/>
        </w:rPr>
        <w:t xml:space="preserve">recognise that </w:t>
      </w:r>
      <w:r w:rsidR="002E12C7" w:rsidRPr="006D396F">
        <w:rPr>
          <w:sz w:val="22"/>
          <w:szCs w:val="22"/>
        </w:rPr>
        <w:t>survey respondents’ understanding of ‘good health’ may include elements of mental health, not just physical health. In response to this, we ran the model with</w:t>
      </w:r>
      <w:r w:rsidR="007034D5" w:rsidRPr="006D396F">
        <w:rPr>
          <w:sz w:val="22"/>
          <w:szCs w:val="22"/>
        </w:rPr>
        <w:t>, and without,</w:t>
      </w:r>
      <w:r w:rsidR="002E12C7" w:rsidRPr="006D396F">
        <w:rPr>
          <w:sz w:val="22"/>
          <w:szCs w:val="22"/>
        </w:rPr>
        <w:t xml:space="preserve"> the effects of good health accounted for, in case an overlap in how survey respondents thought of physical health and mental affected the results</w:t>
      </w:r>
      <w:r w:rsidR="002E12C7" w:rsidRPr="006D396F">
        <w:rPr>
          <w:rStyle w:val="FootnoteReference"/>
          <w:sz w:val="22"/>
          <w:szCs w:val="22"/>
        </w:rPr>
        <w:footnoteReference w:id="14"/>
      </w:r>
      <w:r w:rsidR="002E12C7" w:rsidRPr="006D396F">
        <w:rPr>
          <w:sz w:val="22"/>
          <w:szCs w:val="22"/>
        </w:rPr>
        <w:t xml:space="preserve">. The findings of that analysis </w:t>
      </w:r>
      <w:r w:rsidR="005078E6" w:rsidRPr="006D396F">
        <w:rPr>
          <w:sz w:val="22"/>
          <w:szCs w:val="22"/>
        </w:rPr>
        <w:t xml:space="preserve">altered the ‘odds ratio’ value a small amount, but </w:t>
      </w:r>
      <w:r w:rsidR="002E12C7" w:rsidRPr="006D396F">
        <w:rPr>
          <w:sz w:val="22"/>
          <w:szCs w:val="22"/>
        </w:rPr>
        <w:t>did not affect the overall findings</w:t>
      </w:r>
      <w:r w:rsidR="005078E6" w:rsidRPr="006D396F">
        <w:rPr>
          <w:sz w:val="22"/>
          <w:szCs w:val="22"/>
        </w:rPr>
        <w:t xml:space="preserve"> of the analysis. </w:t>
      </w:r>
    </w:p>
    <w:p w14:paraId="424E2E97" w14:textId="02FA3CF6" w:rsidR="0097720F" w:rsidRPr="006D396F" w:rsidRDefault="00735A9D" w:rsidP="006A1251">
      <w:pPr>
        <w:pStyle w:val="Heading2"/>
      </w:pPr>
      <w:r w:rsidRPr="006D396F">
        <w:t xml:space="preserve">A bundle of social connection factors are strongly </w:t>
      </w:r>
      <w:r w:rsidR="00145E9F" w:rsidRPr="006D396F">
        <w:t>associated</w:t>
      </w:r>
      <w:r w:rsidRPr="006D396F">
        <w:t xml:space="preserve"> with mental wellbeing</w:t>
      </w:r>
    </w:p>
    <w:p w14:paraId="2B833FF2" w14:textId="344DF007" w:rsidR="00B606C4" w:rsidRPr="006D396F" w:rsidRDefault="00B02F7D" w:rsidP="00AB6444">
      <w:pPr>
        <w:spacing w:after="360"/>
        <w:rPr>
          <w:sz w:val="22"/>
          <w:szCs w:val="22"/>
        </w:rPr>
      </w:pPr>
      <w:r w:rsidRPr="001716F8">
        <w:rPr>
          <w:noProof/>
          <w:sz w:val="22"/>
          <w:szCs w:val="22"/>
        </w:rPr>
        <mc:AlternateContent>
          <mc:Choice Requires="wps">
            <w:drawing>
              <wp:anchor distT="0" distB="0" distL="114300" distR="114300" simplePos="0" relativeHeight="251658242" behindDoc="1" locked="0" layoutInCell="1" allowOverlap="1" wp14:anchorId="0F14A8B2" wp14:editId="55A65585">
                <wp:simplePos x="0" y="0"/>
                <wp:positionH relativeFrom="margin">
                  <wp:posOffset>-42324</wp:posOffset>
                </wp:positionH>
                <wp:positionV relativeFrom="paragraph">
                  <wp:posOffset>401320</wp:posOffset>
                </wp:positionV>
                <wp:extent cx="6281531" cy="2057400"/>
                <wp:effectExtent l="0" t="0" r="5080" b="0"/>
                <wp:wrapNone/>
                <wp:docPr id="654046788" name="Rectangle: Rounded Corners 1"/>
                <wp:cNvGraphicFramePr/>
                <a:graphic xmlns:a="http://schemas.openxmlformats.org/drawingml/2006/main">
                  <a:graphicData uri="http://schemas.microsoft.com/office/word/2010/wordprocessingShape">
                    <wps:wsp>
                      <wps:cNvSpPr/>
                      <wps:spPr>
                        <a:xfrm>
                          <a:off x="0" y="0"/>
                          <a:ext cx="6281531" cy="2057400"/>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4EC0A39" id="Rectangle: Rounded Corners 1" o:spid="_x0000_s1026" style="position:absolute;margin-left:-3.35pt;margin-top:31.6pt;width:494.6pt;height:16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" fillcolor="#dfe7ee [661]" stroked="f" strokeweight="1pt">
                <v:stroke joinstyle="miter"/>
                <w10:wrap anchorx="margin"/>
              </v:roundrect>
            </w:pict>
          </mc:Fallback>
        </mc:AlternateContent>
      </w:r>
      <w:r w:rsidR="00C32B2E" w:rsidRPr="006D396F">
        <w:rPr>
          <w:sz w:val="22"/>
          <w:szCs w:val="22"/>
        </w:rPr>
        <w:t>Of p</w:t>
      </w:r>
      <w:r w:rsidR="00735A9D" w:rsidRPr="006D396F">
        <w:rPr>
          <w:sz w:val="22"/>
          <w:szCs w:val="22"/>
        </w:rPr>
        <w:t xml:space="preserve">eople who </w:t>
      </w:r>
      <w:r w:rsidR="00317E02" w:rsidRPr="006D396F">
        <w:rPr>
          <w:sz w:val="22"/>
          <w:szCs w:val="22"/>
        </w:rPr>
        <w:t>interact with</w:t>
      </w:r>
      <w:r w:rsidR="00735A9D" w:rsidRPr="006D396F">
        <w:rPr>
          <w:sz w:val="22"/>
          <w:szCs w:val="22"/>
        </w:rPr>
        <w:t xml:space="preserve"> </w:t>
      </w:r>
      <w:r w:rsidR="0064329F" w:rsidRPr="006D396F">
        <w:rPr>
          <w:sz w:val="22"/>
          <w:szCs w:val="22"/>
        </w:rPr>
        <w:t>specialist</w:t>
      </w:r>
      <w:r w:rsidR="0001095E" w:rsidRPr="0001095E">
        <w:rPr>
          <w:sz w:val="22"/>
          <w:szCs w:val="22"/>
        </w:rPr>
        <w:t xml:space="preserve"> </w:t>
      </w:r>
      <w:r w:rsidR="0001095E" w:rsidRPr="006D396F">
        <w:rPr>
          <w:sz w:val="22"/>
          <w:szCs w:val="22"/>
        </w:rPr>
        <w:t>mental health and addiction</w:t>
      </w:r>
      <w:r w:rsidR="0064329F" w:rsidRPr="006D396F">
        <w:rPr>
          <w:sz w:val="22"/>
          <w:szCs w:val="22"/>
        </w:rPr>
        <w:t xml:space="preserve"> </w:t>
      </w:r>
      <w:r w:rsidR="00735A9D" w:rsidRPr="006D396F">
        <w:rPr>
          <w:sz w:val="22"/>
          <w:szCs w:val="22"/>
        </w:rPr>
        <w:t>services</w:t>
      </w:r>
      <w:r w:rsidR="00B606C4" w:rsidRPr="006D396F">
        <w:rPr>
          <w:sz w:val="22"/>
          <w:szCs w:val="22"/>
        </w:rPr>
        <w:t>:</w:t>
      </w:r>
    </w:p>
    <w:p w14:paraId="0971DA80" w14:textId="77777777" w:rsidR="00CE2E4B" w:rsidRPr="006D396F" w:rsidRDefault="00CE2E4B" w:rsidP="004830F9">
      <w:pPr>
        <w:ind w:left="284"/>
        <w:rPr>
          <w:rFonts w:ascii="Basic Sans" w:hAnsi="Basic Sans"/>
        </w:rPr>
        <w:sectPr w:rsidR="00CE2E4B" w:rsidRPr="006D396F" w:rsidSect="00B82595">
          <w:type w:val="continuous"/>
          <w:pgSz w:w="11906" w:h="16838"/>
          <w:pgMar w:top="1361" w:right="964" w:bottom="1361" w:left="1304" w:header="709" w:footer="709" w:gutter="0"/>
          <w:cols w:space="708"/>
          <w:titlePg/>
          <w:docGrid w:linePitch="360"/>
        </w:sectPr>
      </w:pPr>
    </w:p>
    <w:p w14:paraId="0153C806" w14:textId="14F74806" w:rsidR="00B606C4" w:rsidRPr="006D396F" w:rsidRDefault="00276FEF" w:rsidP="004830F9">
      <w:pPr>
        <w:ind w:left="284"/>
        <w:rPr>
          <w:rFonts w:ascii="Basic Sans" w:hAnsi="Basic Sans"/>
        </w:rPr>
      </w:pPr>
      <w:r w:rsidRPr="006D396F">
        <w:rPr>
          <w:rFonts w:ascii="Basic Sans" w:hAnsi="Basic Sans"/>
        </w:rPr>
        <w:t>P</w:t>
      </w:r>
      <w:r w:rsidR="00B606C4" w:rsidRPr="006D396F">
        <w:rPr>
          <w:rFonts w:ascii="Basic Sans" w:hAnsi="Basic Sans"/>
        </w:rPr>
        <w:t xml:space="preserve">eople who report little or no loneliness </w:t>
      </w:r>
      <w:r w:rsidR="00E60248">
        <w:rPr>
          <w:rFonts w:ascii="Basic Sans" w:hAnsi="Basic Sans"/>
        </w:rPr>
        <w:t>had</w:t>
      </w:r>
      <w:r w:rsidR="00E60248" w:rsidRPr="006D396F">
        <w:rPr>
          <w:rFonts w:ascii="Basic Sans" w:hAnsi="Basic Sans"/>
        </w:rPr>
        <w:t xml:space="preserve"> </w:t>
      </w:r>
      <w:r w:rsidR="006D62DE" w:rsidRPr="006D396F">
        <w:rPr>
          <w:rFonts w:ascii="Basic Sans" w:hAnsi="Basic Sans"/>
          <w:b/>
          <w:bCs/>
          <w:u w:val="single"/>
        </w:rPr>
        <w:t>2.</w:t>
      </w:r>
      <w:r w:rsidR="00356108" w:rsidRPr="006D396F">
        <w:rPr>
          <w:rFonts w:ascii="Basic Sans" w:hAnsi="Basic Sans"/>
          <w:b/>
          <w:bCs/>
          <w:u w:val="single"/>
        </w:rPr>
        <w:t>7</w:t>
      </w:r>
      <w:r w:rsidR="00B606C4" w:rsidRPr="006D396F">
        <w:rPr>
          <w:rFonts w:ascii="Basic Sans" w:hAnsi="Basic Sans"/>
          <w:b/>
          <w:bCs/>
          <w:u w:val="single"/>
        </w:rPr>
        <w:t xml:space="preserve"> times </w:t>
      </w:r>
      <w:r w:rsidR="00E60248">
        <w:rPr>
          <w:rFonts w:ascii="Basic Sans" w:hAnsi="Basic Sans"/>
          <w:b/>
          <w:bCs/>
          <w:u w:val="single"/>
        </w:rPr>
        <w:t>higher odds of</w:t>
      </w:r>
      <w:r w:rsidR="00A20814" w:rsidRPr="006D396F">
        <w:rPr>
          <w:rFonts w:ascii="Basic Sans" w:hAnsi="Basic Sans"/>
          <w:b/>
          <w:bCs/>
          <w:u w:val="single"/>
        </w:rPr>
        <w:t xml:space="preserve"> good mental wellbeing</w:t>
      </w:r>
      <w:r w:rsidR="00A20814" w:rsidRPr="006D396F">
        <w:rPr>
          <w:rFonts w:ascii="Basic Sans" w:hAnsi="Basic Sans"/>
        </w:rPr>
        <w:t>, compared to</w:t>
      </w:r>
      <w:r w:rsidR="00B606C4" w:rsidRPr="006D396F">
        <w:rPr>
          <w:rFonts w:ascii="Basic Sans" w:hAnsi="Basic Sans"/>
        </w:rPr>
        <w:t xml:space="preserve"> those who do feel more lonely</w:t>
      </w:r>
    </w:p>
    <w:p w14:paraId="15528B72" w14:textId="721AF562" w:rsidR="009E2C5B" w:rsidRDefault="00E21E99" w:rsidP="00ED0075">
      <w:pPr>
        <w:ind w:left="284"/>
        <w:rPr>
          <w:sz w:val="22"/>
          <w:szCs w:val="22"/>
        </w:rPr>
        <w:sectPr w:rsidR="009E2C5B" w:rsidSect="009E2C5B">
          <w:type w:val="continuous"/>
          <w:pgSz w:w="11906" w:h="16838"/>
          <w:pgMar w:top="1361" w:right="964" w:bottom="1361" w:left="1304" w:header="709" w:footer="709" w:gutter="0"/>
          <w:cols w:num="3" w:sep="1" w:space="340"/>
          <w:titlePg/>
          <w:docGrid w:linePitch="360"/>
        </w:sectPr>
      </w:pPr>
      <w:r w:rsidRPr="006D396F">
        <w:rPr>
          <w:rFonts w:ascii="Basic Sans" w:hAnsi="Basic Sans"/>
        </w:rPr>
        <w:br w:type="column"/>
      </w:r>
      <w:r w:rsidR="00276FEF" w:rsidRPr="006D396F">
        <w:rPr>
          <w:rFonts w:ascii="Basic Sans" w:hAnsi="Basic Sans"/>
        </w:rPr>
        <w:t>T</w:t>
      </w:r>
      <w:r w:rsidR="00C32B2E" w:rsidRPr="006D396F">
        <w:rPr>
          <w:rFonts w:ascii="Basic Sans" w:hAnsi="Basic Sans"/>
        </w:rPr>
        <w:t>hose who</w:t>
      </w:r>
      <w:r w:rsidR="00735A9D" w:rsidRPr="006D396F">
        <w:rPr>
          <w:rFonts w:ascii="Basic Sans" w:hAnsi="Basic Sans"/>
        </w:rPr>
        <w:t xml:space="preserve"> report high levels of trust in others </w:t>
      </w:r>
      <w:r w:rsidR="00E60248">
        <w:rPr>
          <w:rFonts w:ascii="Basic Sans" w:hAnsi="Basic Sans"/>
        </w:rPr>
        <w:t>had</w:t>
      </w:r>
      <w:r w:rsidR="00E60248" w:rsidRPr="006D396F">
        <w:rPr>
          <w:rFonts w:ascii="Basic Sans" w:hAnsi="Basic Sans"/>
        </w:rPr>
        <w:t xml:space="preserve"> </w:t>
      </w:r>
      <w:r w:rsidR="00E60248">
        <w:rPr>
          <w:rFonts w:ascii="Basic Sans" w:hAnsi="Basic Sans"/>
        </w:rPr>
        <w:t>over</w:t>
      </w:r>
      <w:r w:rsidR="00735A9D" w:rsidRPr="006D396F">
        <w:rPr>
          <w:rFonts w:ascii="Basic Sans" w:hAnsi="Basic Sans"/>
        </w:rPr>
        <w:t xml:space="preserve"> </w:t>
      </w:r>
      <w:r w:rsidR="006D62DE" w:rsidRPr="006D396F">
        <w:rPr>
          <w:rFonts w:ascii="Basic Sans" w:hAnsi="Basic Sans"/>
          <w:b/>
          <w:bCs/>
          <w:u w:val="single"/>
        </w:rPr>
        <w:t>1.9</w:t>
      </w:r>
      <w:r w:rsidR="0064329F" w:rsidRPr="006D396F">
        <w:rPr>
          <w:rFonts w:ascii="Basic Sans" w:hAnsi="Basic Sans"/>
          <w:b/>
          <w:bCs/>
          <w:u w:val="single"/>
        </w:rPr>
        <w:t xml:space="preserve"> times</w:t>
      </w:r>
      <w:r w:rsidR="00735A9D" w:rsidRPr="006D396F">
        <w:rPr>
          <w:rFonts w:ascii="Basic Sans" w:hAnsi="Basic Sans"/>
          <w:b/>
          <w:bCs/>
          <w:u w:val="single"/>
        </w:rPr>
        <w:t xml:space="preserve"> </w:t>
      </w:r>
      <w:r w:rsidR="00E60248">
        <w:rPr>
          <w:rFonts w:ascii="Basic Sans" w:hAnsi="Basic Sans"/>
          <w:b/>
          <w:bCs/>
          <w:u w:val="single"/>
        </w:rPr>
        <w:t>higher odds of</w:t>
      </w:r>
      <w:r w:rsidR="00C32B2E" w:rsidRPr="006D396F">
        <w:rPr>
          <w:rFonts w:ascii="Basic Sans" w:hAnsi="Basic Sans"/>
          <w:b/>
          <w:bCs/>
          <w:u w:val="single"/>
        </w:rPr>
        <w:t xml:space="preserve"> good mental wellbeing</w:t>
      </w:r>
      <w:r w:rsidR="00A20814" w:rsidRPr="006D396F">
        <w:rPr>
          <w:rFonts w:ascii="Basic Sans" w:hAnsi="Basic Sans"/>
        </w:rPr>
        <w:t>, compared to</w:t>
      </w:r>
      <w:r w:rsidR="00C32B2E" w:rsidRPr="006D396F">
        <w:rPr>
          <w:rFonts w:ascii="Basic Sans" w:hAnsi="Basic Sans"/>
        </w:rPr>
        <w:t xml:space="preserve"> those who don’t</w:t>
      </w:r>
      <w:r w:rsidR="00780A6B" w:rsidRPr="006D396F">
        <w:rPr>
          <w:rFonts w:ascii="Basic Sans" w:hAnsi="Basic Sans"/>
        </w:rPr>
        <w:t xml:space="preserve"> re</w:t>
      </w:r>
      <w:r w:rsidR="00B606C4" w:rsidRPr="006D396F">
        <w:rPr>
          <w:rFonts w:ascii="Basic Sans" w:hAnsi="Basic Sans"/>
        </w:rPr>
        <w:t>port high levels of trust</w:t>
      </w:r>
      <w:r w:rsidR="004830F9" w:rsidRPr="006D396F">
        <w:rPr>
          <w:rFonts w:ascii="Basic Sans" w:hAnsi="Basic Sans"/>
        </w:rPr>
        <w:t xml:space="preserve">  </w:t>
      </w:r>
      <w:r w:rsidR="009E2C5B">
        <w:rPr>
          <w:rFonts w:ascii="Basic Sans" w:hAnsi="Basic Sans"/>
        </w:rPr>
        <w:t xml:space="preserve"> </w:t>
      </w:r>
      <w:r w:rsidRPr="006D396F">
        <w:rPr>
          <w:rFonts w:ascii="Basic Sans" w:hAnsi="Basic Sans"/>
        </w:rPr>
        <w:br w:type="column"/>
      </w:r>
      <w:r w:rsidR="00276FEF" w:rsidRPr="006D396F">
        <w:rPr>
          <w:rFonts w:ascii="Basic Sans" w:hAnsi="Basic Sans"/>
        </w:rPr>
        <w:t>P</w:t>
      </w:r>
      <w:r w:rsidR="00C32B2E" w:rsidRPr="006D396F">
        <w:rPr>
          <w:rFonts w:ascii="Basic Sans" w:hAnsi="Basic Sans"/>
        </w:rPr>
        <w:t xml:space="preserve">eople who </w:t>
      </w:r>
      <w:r w:rsidR="00780A6B" w:rsidRPr="006D396F">
        <w:rPr>
          <w:rFonts w:ascii="Basic Sans" w:hAnsi="Basic Sans"/>
        </w:rPr>
        <w:t xml:space="preserve">say it would be easy or very easy to talk to someone if they felt down or a bit depressed </w:t>
      </w:r>
      <w:r w:rsidR="00E60248">
        <w:rPr>
          <w:rFonts w:ascii="Basic Sans" w:hAnsi="Basic Sans"/>
        </w:rPr>
        <w:t>had</w:t>
      </w:r>
      <w:r w:rsidR="00E60248" w:rsidRPr="006D396F">
        <w:rPr>
          <w:rFonts w:ascii="Basic Sans" w:hAnsi="Basic Sans"/>
        </w:rPr>
        <w:t xml:space="preserve"> </w:t>
      </w:r>
      <w:r w:rsidR="00780A6B" w:rsidRPr="006D396F">
        <w:rPr>
          <w:rFonts w:ascii="Basic Sans" w:hAnsi="Basic Sans"/>
          <w:b/>
          <w:bCs/>
          <w:u w:val="single"/>
        </w:rPr>
        <w:t>2.</w:t>
      </w:r>
      <w:r w:rsidR="00CF78C2" w:rsidRPr="006D396F">
        <w:rPr>
          <w:rFonts w:ascii="Basic Sans" w:hAnsi="Basic Sans"/>
          <w:b/>
          <w:bCs/>
          <w:u w:val="single"/>
        </w:rPr>
        <w:t>2</w:t>
      </w:r>
      <w:r w:rsidR="00780A6B" w:rsidRPr="006D396F">
        <w:rPr>
          <w:rFonts w:ascii="Basic Sans" w:hAnsi="Basic Sans"/>
          <w:b/>
          <w:bCs/>
          <w:u w:val="single"/>
        </w:rPr>
        <w:t xml:space="preserve"> times </w:t>
      </w:r>
      <w:r w:rsidR="00E60248">
        <w:rPr>
          <w:rFonts w:ascii="Basic Sans" w:hAnsi="Basic Sans"/>
          <w:b/>
          <w:bCs/>
          <w:u w:val="single"/>
        </w:rPr>
        <w:t>higher odds of</w:t>
      </w:r>
      <w:r w:rsidR="00780A6B" w:rsidRPr="006D396F">
        <w:rPr>
          <w:rFonts w:ascii="Basic Sans" w:hAnsi="Basic Sans"/>
          <w:b/>
          <w:bCs/>
          <w:u w:val="single"/>
        </w:rPr>
        <w:t xml:space="preserve"> good mental wellbeing</w:t>
      </w:r>
      <w:r w:rsidR="00780A6B" w:rsidRPr="006D396F">
        <w:rPr>
          <w:rFonts w:ascii="Basic Sans" w:hAnsi="Basic Sans"/>
        </w:rPr>
        <w:t>, compared to those who don’t find it eas</w:t>
      </w:r>
      <w:r w:rsidR="00B501D8" w:rsidRPr="006D396F">
        <w:rPr>
          <w:rFonts w:ascii="Basic Sans" w:hAnsi="Basic Sans"/>
        </w:rPr>
        <w:t xml:space="preserve">y </w:t>
      </w:r>
      <w:r w:rsidR="00ED0075">
        <w:rPr>
          <w:rFonts w:ascii="Basic Sans" w:hAnsi="Basic Sans"/>
        </w:rPr>
        <w:t xml:space="preserve"> </w:t>
      </w:r>
      <w:r w:rsidR="009E2C5B">
        <w:rPr>
          <w:sz w:val="22"/>
          <w:szCs w:val="22"/>
        </w:rPr>
        <w:t xml:space="preserve"> </w:t>
      </w:r>
    </w:p>
    <w:p w14:paraId="1F7D71B7" w14:textId="0F449442" w:rsidR="00CE2E4B" w:rsidRPr="006D396F" w:rsidRDefault="00ED0075" w:rsidP="00467D2D">
      <w:pPr>
        <w:rPr>
          <w:sz w:val="22"/>
          <w:szCs w:val="22"/>
        </w:rPr>
      </w:pPr>
      <w:r w:rsidRPr="001716F8">
        <w:rPr>
          <w:noProof/>
          <w:sz w:val="22"/>
          <w:szCs w:val="22"/>
        </w:rPr>
        <w:lastRenderedPageBreak/>
        <mc:AlternateContent>
          <mc:Choice Requires="wpg">
            <w:drawing>
              <wp:anchor distT="0" distB="0" distL="114300" distR="114300" simplePos="0" relativeHeight="251658253" behindDoc="0" locked="0" layoutInCell="1" allowOverlap="1" wp14:anchorId="5BEC1645" wp14:editId="0BDC45F8">
                <wp:simplePos x="0" y="0"/>
                <wp:positionH relativeFrom="margin">
                  <wp:align>right</wp:align>
                </wp:positionH>
                <wp:positionV relativeFrom="paragraph">
                  <wp:posOffset>475364</wp:posOffset>
                </wp:positionV>
                <wp:extent cx="6187440" cy="2519680"/>
                <wp:effectExtent l="0" t="0" r="22860" b="13970"/>
                <wp:wrapSquare wrapText="bothSides"/>
                <wp:docPr id="206829587" name="Group 2"/>
                <wp:cNvGraphicFramePr/>
                <a:graphic xmlns:a="http://schemas.openxmlformats.org/drawingml/2006/main">
                  <a:graphicData uri="http://schemas.microsoft.com/office/word/2010/wordprocessingGroup">
                    <wpg:wgp>
                      <wpg:cNvGrpSpPr/>
                      <wpg:grpSpPr>
                        <a:xfrm>
                          <a:off x="0" y="0"/>
                          <a:ext cx="6187440" cy="2519680"/>
                          <a:chOff x="0" y="-2"/>
                          <a:chExt cx="6412221" cy="2520002"/>
                        </a:xfrm>
                      </wpg:grpSpPr>
                      <wps:wsp>
                        <wps:cNvPr id="239706445" name="Graphic 226"/>
                        <wps:cNvSpPr/>
                        <wps:spPr>
                          <a:xfrm>
                            <a:off x="4453246" y="0"/>
                            <a:ext cx="1958975" cy="2520000"/>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Style w:val="TableGrid"/>
                                <w:tblW w:w="30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31"/>
                                <w:gridCol w:w="1531"/>
                              </w:tblGrid>
                              <w:tr w:rsidR="00E646E4" w:rsidRPr="006D396F" w14:paraId="1B30FDFA" w14:textId="77777777" w:rsidTr="00520893">
                                <w:trPr>
                                  <w:trHeight w:val="423"/>
                                </w:trPr>
                                <w:tc>
                                  <w:tcPr>
                                    <w:tcW w:w="3061" w:type="dxa"/>
                                    <w:gridSpan w:val="2"/>
                                    <w:vAlign w:val="top"/>
                                  </w:tcPr>
                                  <w:p w14:paraId="1A67CD05" w14:textId="77777777" w:rsidR="00E646E4" w:rsidRPr="006D396F" w:rsidRDefault="00E646E4" w:rsidP="00E646E4">
                                    <w:pPr>
                                      <w:jc w:val="center"/>
                                      <w:rPr>
                                        <w:sz w:val="22"/>
                                        <w:szCs w:val="22"/>
                                      </w:rPr>
                                    </w:pPr>
                                    <w:r w:rsidRPr="006D396F">
                                      <w:rPr>
                                        <w:sz w:val="22"/>
                                        <w:szCs w:val="22"/>
                                      </w:rPr>
                                      <w:t xml:space="preserve">The proportion of people </w:t>
                                    </w:r>
                                    <w:r w:rsidRPr="006D396F">
                                      <w:rPr>
                                        <w:b/>
                                        <w:sz w:val="22"/>
                                        <w:szCs w:val="22"/>
                                      </w:rPr>
                                      <w:t xml:space="preserve">who feel it would be easy to talk to someone if they felt down, </w:t>
                                    </w:r>
                                    <w:r w:rsidRPr="006D396F">
                                      <w:rPr>
                                        <w:sz w:val="22"/>
                                        <w:szCs w:val="22"/>
                                      </w:rPr>
                                      <w:t>in 2023</w:t>
                                    </w:r>
                                  </w:p>
                                </w:tc>
                              </w:tr>
                              <w:tr w:rsidR="00520893" w:rsidRPr="006D396F" w14:paraId="08D21E6A" w14:textId="77777777" w:rsidTr="00520893">
                                <w:trPr>
                                  <w:trHeight w:val="809"/>
                                </w:trPr>
                                <w:tc>
                                  <w:tcPr>
                                    <w:tcW w:w="1531" w:type="dxa"/>
                                    <w:vAlign w:val="top"/>
                                  </w:tcPr>
                                  <w:p w14:paraId="391085CB" w14:textId="41EA5F99" w:rsidR="00E255BA" w:rsidRDefault="00725EA9" w:rsidP="00E646E4">
                                    <w:pPr>
                                      <w:pStyle w:val="BodyText"/>
                                      <w:jc w:val="center"/>
                                      <w:rPr>
                                        <w:rFonts w:ascii="Basic Sans Light" w:hAnsi="Basic Sans Light"/>
                                        <w:b/>
                                        <w:bCs/>
                                        <w:color w:val="2B5262" w:themeColor="accent1"/>
                                        <w:sz w:val="28"/>
                                        <w:szCs w:val="26"/>
                                        <w:lang w:val="en-NZ"/>
                                      </w:rPr>
                                    </w:pPr>
                                    <w:r>
                                      <w:rPr>
                                        <w:noProof/>
                                      </w:rPr>
                                      <w:drawing>
                                        <wp:inline distT="0" distB="0" distL="0" distR="0" wp14:anchorId="57623CDC" wp14:editId="6EC5A8B3">
                                          <wp:extent cx="601011" cy="468000"/>
                                          <wp:effectExtent l="0" t="0" r="8890" b="8255"/>
                                          <wp:docPr id="80627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55504" name=""/>
                                                  <pic:cNvPicPr/>
                                                </pic:nvPicPr>
                                                <pic:blipFill>
                                                  <a:blip r:embed="rId21"/>
                                                  <a:stretch>
                                                    <a:fillRect/>
                                                  </a:stretch>
                                                </pic:blipFill>
                                                <pic:spPr>
                                                  <a:xfrm>
                                                    <a:off x="0" y="0"/>
                                                    <a:ext cx="601011" cy="468000"/>
                                                  </a:xfrm>
                                                  <a:prstGeom prst="rect">
                                                    <a:avLst/>
                                                  </a:prstGeom>
                                                </pic:spPr>
                                              </pic:pic>
                                            </a:graphicData>
                                          </a:graphic>
                                        </wp:inline>
                                      </w:drawing>
                                    </w:r>
                                  </w:p>
                                  <w:p w14:paraId="418C2C66" w14:textId="31C6F778" w:rsidR="00520893" w:rsidRPr="00E255BA" w:rsidRDefault="00520893" w:rsidP="00E646E4">
                                    <w:pPr>
                                      <w:pStyle w:val="BodyText"/>
                                      <w:jc w:val="center"/>
                                      <w:rPr>
                                        <w:rFonts w:ascii="Basic Sans Light" w:hAnsi="Basic Sans Light"/>
                                        <w:b/>
                                        <w:color w:val="EE9183" w:themeColor="accent4"/>
                                        <w:sz w:val="28"/>
                                        <w:szCs w:val="26"/>
                                        <w:lang w:val="en-NZ"/>
                                      </w:rPr>
                                    </w:pPr>
                                    <w:r w:rsidRPr="00E255BA">
                                      <w:rPr>
                                        <w:rFonts w:ascii="Basic Sans Light" w:hAnsi="Basic Sans Light"/>
                                        <w:b/>
                                        <w:color w:val="EE9183" w:themeColor="accent4"/>
                                        <w:sz w:val="28"/>
                                        <w:szCs w:val="26"/>
                                        <w:lang w:val="en-NZ"/>
                                      </w:rPr>
                                      <w:t>54%</w:t>
                                    </w:r>
                                  </w:p>
                                  <w:p w14:paraId="399010F5" w14:textId="77777777" w:rsidR="00520893" w:rsidRPr="001716F8" w:rsidRDefault="00520893"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1531" w:type="dxa"/>
                                    <w:vAlign w:val="top"/>
                                  </w:tcPr>
                                  <w:p w14:paraId="213A2A8E" w14:textId="083CFA62" w:rsidR="00E255BA" w:rsidRDefault="00725EA9" w:rsidP="00E646E4">
                                    <w:pPr>
                                      <w:pStyle w:val="BodyText"/>
                                      <w:jc w:val="center"/>
                                      <w:rPr>
                                        <w:rFonts w:ascii="Basic Sans Light" w:hAnsi="Basic Sans Light"/>
                                        <w:b/>
                                        <w:bCs/>
                                        <w:color w:val="0DB1CA" w:themeColor="accent3"/>
                                        <w:sz w:val="28"/>
                                        <w:szCs w:val="26"/>
                                        <w:lang w:val="en-NZ"/>
                                      </w:rPr>
                                    </w:pPr>
                                    <w:r>
                                      <w:rPr>
                                        <w:noProof/>
                                      </w:rPr>
                                      <w:drawing>
                                        <wp:inline distT="0" distB="0" distL="0" distR="0" wp14:anchorId="265E3C0C" wp14:editId="1DAB9B4E">
                                          <wp:extent cx="597448" cy="468000"/>
                                          <wp:effectExtent l="0" t="0" r="0" b="8255"/>
                                          <wp:docPr id="2067748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39855" name=""/>
                                                  <pic:cNvPicPr/>
                                                </pic:nvPicPr>
                                                <pic:blipFill>
                                                  <a:blip r:embed="rId22"/>
                                                  <a:stretch>
                                                    <a:fillRect/>
                                                  </a:stretch>
                                                </pic:blipFill>
                                                <pic:spPr>
                                                  <a:xfrm>
                                                    <a:off x="0" y="0"/>
                                                    <a:ext cx="597448" cy="468000"/>
                                                  </a:xfrm>
                                                  <a:prstGeom prst="rect">
                                                    <a:avLst/>
                                                  </a:prstGeom>
                                                </pic:spPr>
                                              </pic:pic>
                                            </a:graphicData>
                                          </a:graphic>
                                        </wp:inline>
                                      </w:drawing>
                                    </w:r>
                                  </w:p>
                                  <w:p w14:paraId="5B6D785B" w14:textId="49E9965C" w:rsidR="00520893" w:rsidRPr="007D1E64" w:rsidRDefault="00520893" w:rsidP="00E646E4">
                                    <w:pPr>
                                      <w:pStyle w:val="BodyText"/>
                                      <w:jc w:val="center"/>
                                      <w:rPr>
                                        <w:rFonts w:ascii="Basic Sans Light" w:hAnsi="Basic Sans Light"/>
                                        <w:b/>
                                        <w:color w:val="2B5262" w:themeColor="accent1"/>
                                        <w:sz w:val="28"/>
                                        <w:szCs w:val="26"/>
                                        <w:lang w:val="en-NZ"/>
                                      </w:rPr>
                                    </w:pPr>
                                    <w:r w:rsidRPr="007D1E64">
                                      <w:rPr>
                                        <w:rFonts w:ascii="Basic Sans Light" w:hAnsi="Basic Sans Light"/>
                                        <w:b/>
                                        <w:color w:val="2B5262" w:themeColor="accent1"/>
                                        <w:sz w:val="28"/>
                                        <w:szCs w:val="26"/>
                                        <w:lang w:val="en-NZ"/>
                                      </w:rPr>
                                      <w:t>69%</w:t>
                                    </w:r>
                                  </w:p>
                                  <w:p w14:paraId="11AF3006" w14:textId="77777777" w:rsidR="00520893" w:rsidRPr="001716F8" w:rsidRDefault="00520893"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r w:rsidR="00520893" w:rsidRPr="006D396F" w14:paraId="4ABF91CF" w14:textId="77777777" w:rsidTr="00520893">
                                <w:trPr>
                                  <w:trHeight w:val="423"/>
                                </w:trPr>
                                <w:tc>
                                  <w:tcPr>
                                    <w:tcW w:w="1531" w:type="dxa"/>
                                    <w:vAlign w:val="top"/>
                                  </w:tcPr>
                                  <w:p w14:paraId="7FE57FE0" w14:textId="77777777" w:rsidR="00520893" w:rsidRPr="001716F8" w:rsidRDefault="00520893" w:rsidP="00E646E4">
                                    <w:pPr>
                                      <w:pStyle w:val="BodyText"/>
                                      <w:jc w:val="center"/>
                                      <w:rPr>
                                        <w:rFonts w:ascii="Basic Sans Light" w:hAnsi="Basic Sans Light"/>
                                        <w:sz w:val="22"/>
                                        <w:szCs w:val="22"/>
                                        <w:lang w:val="en-NZ"/>
                                      </w:rPr>
                                    </w:pPr>
                                    <w:r w:rsidRPr="00E255BA">
                                      <w:rPr>
                                        <w:rFonts w:ascii="Basic Sans Light" w:hAnsi="Basic Sans Light"/>
                                        <w:color w:val="EE9183" w:themeColor="accent4"/>
                                        <w:sz w:val="22"/>
                                        <w:szCs w:val="22"/>
                                        <w:lang w:val="en-NZ"/>
                                      </w:rPr>
                                      <w:t xml:space="preserve">51% </w:t>
                                    </w:r>
                                    <w:r w:rsidRPr="001716F8">
                                      <w:rPr>
                                        <w:rFonts w:ascii="Basic Sans Light" w:hAnsi="Basic Sans Light"/>
                                        <w:sz w:val="22"/>
                                        <w:szCs w:val="22"/>
                                        <w:lang w:val="en-NZ"/>
                                      </w:rPr>
                                      <w:t>in 2021</w:t>
                                    </w:r>
                                  </w:p>
                                </w:tc>
                                <w:tc>
                                  <w:tcPr>
                                    <w:tcW w:w="1531" w:type="dxa"/>
                                    <w:vAlign w:val="top"/>
                                  </w:tcPr>
                                  <w:p w14:paraId="00DD7434" w14:textId="77777777" w:rsidR="00520893" w:rsidRPr="001716F8" w:rsidRDefault="00520893" w:rsidP="00E646E4">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64% </w:t>
                                    </w:r>
                                    <w:r w:rsidRPr="001716F8">
                                      <w:rPr>
                                        <w:rFonts w:ascii="Basic Sans Light" w:hAnsi="Basic Sans Light"/>
                                        <w:sz w:val="22"/>
                                        <w:szCs w:val="22"/>
                                        <w:lang w:val="en-NZ"/>
                                      </w:rPr>
                                      <w:t>in 2021</w:t>
                                    </w:r>
                                  </w:p>
                                </w:tc>
                              </w:tr>
                              <w:tr w:rsidR="00520893" w:rsidRPr="006D396F" w14:paraId="3B170C2A" w14:textId="77777777" w:rsidTr="00520893">
                                <w:trPr>
                                  <w:trHeight w:val="423"/>
                                </w:trPr>
                                <w:tc>
                                  <w:tcPr>
                                    <w:tcW w:w="1531" w:type="dxa"/>
                                    <w:vAlign w:val="top"/>
                                  </w:tcPr>
                                  <w:p w14:paraId="32497E67" w14:textId="77777777" w:rsidR="00520893" w:rsidRPr="001716F8" w:rsidRDefault="00520893" w:rsidP="00E646E4">
                                    <w:pPr>
                                      <w:pStyle w:val="BodyText"/>
                                      <w:jc w:val="center"/>
                                      <w:rPr>
                                        <w:rFonts w:ascii="Basic Sans Light" w:hAnsi="Basic Sans Light"/>
                                        <w:sz w:val="22"/>
                                        <w:szCs w:val="22"/>
                                        <w:lang w:val="en-NZ"/>
                                      </w:rPr>
                                    </w:pPr>
                                    <w:r w:rsidRPr="00E255BA">
                                      <w:rPr>
                                        <w:rFonts w:ascii="Basic Sans Light" w:hAnsi="Basic Sans Light"/>
                                        <w:color w:val="EE9183" w:themeColor="accent4"/>
                                        <w:sz w:val="22"/>
                                        <w:szCs w:val="22"/>
                                        <w:lang w:val="en-NZ"/>
                                      </w:rPr>
                                      <w:t xml:space="preserve">55% </w:t>
                                    </w:r>
                                    <w:r w:rsidRPr="001716F8">
                                      <w:rPr>
                                        <w:rFonts w:ascii="Basic Sans Light" w:hAnsi="Basic Sans Light"/>
                                        <w:sz w:val="22"/>
                                        <w:szCs w:val="22"/>
                                        <w:lang w:val="en-NZ"/>
                                      </w:rPr>
                                      <w:t>in 2018</w:t>
                                    </w:r>
                                  </w:p>
                                </w:tc>
                                <w:tc>
                                  <w:tcPr>
                                    <w:tcW w:w="1531" w:type="dxa"/>
                                    <w:vAlign w:val="top"/>
                                  </w:tcPr>
                                  <w:p w14:paraId="671566D6" w14:textId="77777777" w:rsidR="00520893" w:rsidRPr="001716F8" w:rsidRDefault="00520893" w:rsidP="00E646E4">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70% </w:t>
                                    </w:r>
                                    <w:r w:rsidRPr="001716F8">
                                      <w:rPr>
                                        <w:rFonts w:ascii="Basic Sans Light" w:hAnsi="Basic Sans Light"/>
                                        <w:sz w:val="22"/>
                                        <w:szCs w:val="22"/>
                                        <w:lang w:val="en-NZ"/>
                                      </w:rPr>
                                      <w:t>in 2018</w:t>
                                    </w:r>
                                  </w:p>
                                </w:tc>
                              </w:tr>
                            </w:tbl>
                            <w:p w14:paraId="7E3A7AB9" w14:textId="77777777" w:rsidR="00E646E4" w:rsidRPr="006D396F" w:rsidRDefault="00E646E4" w:rsidP="00E646E4">
                              <w:pPr>
                                <w:jc w:val="center"/>
                                <w:rPr>
                                  <w:sz w:val="22"/>
                                  <w:szCs w:val="22"/>
                                </w:rPr>
                              </w:pPr>
                            </w:p>
                          </w:txbxContent>
                        </wps:txbx>
                        <wps:bodyPr wrap="square" lIns="0" tIns="0" rIns="0" bIns="0" rtlCol="0">
                          <a:prstTxWarp prst="textNoShape">
                            <a:avLst/>
                          </a:prstTxWarp>
                          <a:noAutofit/>
                        </wps:bodyPr>
                      </wps:wsp>
                      <wps:wsp>
                        <wps:cNvPr id="1939123040" name="Graphic 226"/>
                        <wps:cNvSpPr/>
                        <wps:spPr>
                          <a:xfrm>
                            <a:off x="2232561" y="-2"/>
                            <a:ext cx="1958975" cy="2520000"/>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3062" w:type="dxa"/>
                                <w:tblLook w:val="04A0" w:firstRow="1" w:lastRow="0" w:firstColumn="1" w:lastColumn="0" w:noHBand="0" w:noVBand="1"/>
                              </w:tblPr>
                              <w:tblGrid>
                                <w:gridCol w:w="1531"/>
                                <w:gridCol w:w="1531"/>
                              </w:tblGrid>
                              <w:tr w:rsidR="00520893" w:rsidRPr="006D396F" w14:paraId="059398F6" w14:textId="77777777" w:rsidTr="006D1312">
                                <w:trPr>
                                  <w:trHeight w:val="423"/>
                                </w:trPr>
                                <w:tc>
                                  <w:tcPr>
                                    <w:tcW w:w="3062" w:type="dxa"/>
                                    <w:gridSpan w:val="2"/>
                                  </w:tcPr>
                                  <w:p w14:paraId="4DBDCDF9" w14:textId="2D63C571" w:rsidR="00520893" w:rsidRPr="006D396F" w:rsidRDefault="00520893" w:rsidP="00E646E4">
                                    <w:pPr>
                                      <w:jc w:val="center"/>
                                      <w:rPr>
                                        <w:sz w:val="22"/>
                                        <w:szCs w:val="22"/>
                                      </w:rPr>
                                    </w:pPr>
                                    <w:r w:rsidRPr="006D396F">
                                      <w:rPr>
                                        <w:sz w:val="22"/>
                                        <w:szCs w:val="22"/>
                                      </w:rPr>
                                      <w:t xml:space="preserve">The proportion of people </w:t>
                                    </w:r>
                                    <w:r w:rsidRPr="006D396F">
                                      <w:rPr>
                                        <w:b/>
                                        <w:sz w:val="22"/>
                                        <w:szCs w:val="22"/>
                                      </w:rPr>
                                      <w:t xml:space="preserve">who </w:t>
                                    </w:r>
                                    <w:r w:rsidR="00896BD3" w:rsidRPr="006D396F">
                                      <w:rPr>
                                        <w:b/>
                                        <w:sz w:val="22"/>
                                        <w:szCs w:val="22"/>
                                      </w:rPr>
                                      <w:t>rate general trust in other people as 7 or more out of 10</w:t>
                                    </w:r>
                                    <w:r w:rsidRPr="006D396F">
                                      <w:rPr>
                                        <w:b/>
                                        <w:sz w:val="22"/>
                                        <w:szCs w:val="22"/>
                                      </w:rPr>
                                      <w:t xml:space="preserve">, </w:t>
                                    </w:r>
                                    <w:r w:rsidRPr="006D396F">
                                      <w:rPr>
                                        <w:sz w:val="22"/>
                                        <w:szCs w:val="22"/>
                                      </w:rPr>
                                      <w:t>in 2023</w:t>
                                    </w:r>
                                  </w:p>
                                </w:tc>
                              </w:tr>
                              <w:tr w:rsidR="007A3739" w:rsidRPr="006D396F" w14:paraId="357DE147" w14:textId="77777777" w:rsidTr="00A54593">
                                <w:trPr>
                                  <w:trHeight w:val="809"/>
                                </w:trPr>
                                <w:tc>
                                  <w:tcPr>
                                    <w:tcW w:w="1531" w:type="dxa"/>
                                  </w:tcPr>
                                  <w:p w14:paraId="709DB22C" w14:textId="43A19B12" w:rsidR="00E255BA" w:rsidRDefault="0037586D" w:rsidP="00E646E4">
                                    <w:pPr>
                                      <w:pStyle w:val="Title"/>
                                      <w:jc w:val="center"/>
                                      <w:rPr>
                                        <w:rFonts w:ascii="Basic Sans Light" w:hAnsi="Basic Sans Light"/>
                                        <w:b/>
                                        <w:bCs/>
                                        <w:color w:val="2B5262" w:themeColor="accent1"/>
                                        <w:spacing w:val="0"/>
                                        <w:sz w:val="28"/>
                                        <w:szCs w:val="26"/>
                                      </w:rPr>
                                    </w:pPr>
                                    <w:r>
                                      <w:object w:dxaOrig="3144" w:dyaOrig="3228" w14:anchorId="420F2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75pt">
                                          <v:imagedata r:id="rId23" o:title=""/>
                                        </v:shape>
                                        <o:OLEObject Type="Embed" ProgID="PBrush" ShapeID="_x0000_i1026" DrawAspect="Content" ObjectID="_1840189696" r:id="rId24"/>
                                      </w:object>
                                    </w:r>
                                  </w:p>
                                  <w:p w14:paraId="0A5FBE22" w14:textId="71414916" w:rsidR="00520893" w:rsidRPr="00E255BA" w:rsidRDefault="00896BD3" w:rsidP="00E646E4">
                                    <w:pPr>
                                      <w:pStyle w:val="Title"/>
                                      <w:jc w:val="center"/>
                                      <w:rPr>
                                        <w:rFonts w:ascii="Basic Sans Light" w:hAnsi="Basic Sans Light"/>
                                        <w:b/>
                                        <w:color w:val="EE9183" w:themeColor="accent4"/>
                                        <w:spacing w:val="0"/>
                                        <w:sz w:val="28"/>
                                        <w:szCs w:val="26"/>
                                      </w:rPr>
                                    </w:pPr>
                                    <w:r w:rsidRPr="00E255BA">
                                      <w:rPr>
                                        <w:rFonts w:ascii="Basic Sans Light" w:hAnsi="Basic Sans Light"/>
                                        <w:b/>
                                        <w:color w:val="EE9183" w:themeColor="accent4"/>
                                        <w:spacing w:val="0"/>
                                        <w:sz w:val="28"/>
                                        <w:szCs w:val="26"/>
                                      </w:rPr>
                                      <w:t>43</w:t>
                                    </w:r>
                                    <w:r w:rsidR="00520893" w:rsidRPr="00E255BA">
                                      <w:rPr>
                                        <w:rFonts w:ascii="Basic Sans Light" w:hAnsi="Basic Sans Light"/>
                                        <w:b/>
                                        <w:color w:val="EE9183" w:themeColor="accent4"/>
                                        <w:spacing w:val="0"/>
                                        <w:sz w:val="28"/>
                                        <w:szCs w:val="26"/>
                                      </w:rPr>
                                      <w:t>%</w:t>
                                    </w:r>
                                  </w:p>
                                  <w:p w14:paraId="160DCAA3"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446" w:type="dxa"/>
                                  </w:tcPr>
                                  <w:p w14:paraId="7DA15857" w14:textId="05AEAC07" w:rsidR="00E255BA" w:rsidRDefault="0037586D" w:rsidP="00E646E4">
                                    <w:pPr>
                                      <w:pStyle w:val="Title"/>
                                      <w:jc w:val="center"/>
                                      <w:rPr>
                                        <w:rFonts w:ascii="Basic Sans Light" w:hAnsi="Basic Sans Light"/>
                                        <w:b/>
                                        <w:bCs/>
                                        <w:color w:val="0DB1CA" w:themeColor="accent3"/>
                                        <w:spacing w:val="0"/>
                                        <w:sz w:val="28"/>
                                        <w:szCs w:val="26"/>
                                      </w:rPr>
                                    </w:pPr>
                                    <w:r>
                                      <w:object w:dxaOrig="3144" w:dyaOrig="3228" w14:anchorId="20236B17">
                                        <v:shape id="_x0000_i1028" type="#_x0000_t75" style="width:36pt;height:36.75pt">
                                          <v:imagedata r:id="rId25" o:title=""/>
                                        </v:shape>
                                        <o:OLEObject Type="Embed" ProgID="PBrush" ShapeID="_x0000_i1028" DrawAspect="Content" ObjectID="_1840189697" r:id="rId26"/>
                                      </w:object>
                                    </w:r>
                                  </w:p>
                                  <w:p w14:paraId="2A23901B" w14:textId="6CC93273" w:rsidR="00520893" w:rsidRPr="007D1E64" w:rsidRDefault="00896BD3" w:rsidP="00E646E4">
                                    <w:pPr>
                                      <w:pStyle w:val="Title"/>
                                      <w:jc w:val="center"/>
                                      <w:rPr>
                                        <w:rFonts w:ascii="Basic Sans Light" w:hAnsi="Basic Sans Light"/>
                                        <w:b/>
                                        <w:color w:val="2B5262" w:themeColor="accent1"/>
                                        <w:spacing w:val="0"/>
                                        <w:sz w:val="28"/>
                                        <w:szCs w:val="26"/>
                                      </w:rPr>
                                    </w:pPr>
                                    <w:r w:rsidRPr="007D1E64">
                                      <w:rPr>
                                        <w:rFonts w:ascii="Basic Sans Light" w:hAnsi="Basic Sans Light"/>
                                        <w:b/>
                                        <w:color w:val="2B5262" w:themeColor="accent1"/>
                                        <w:spacing w:val="0"/>
                                        <w:sz w:val="28"/>
                                        <w:szCs w:val="26"/>
                                      </w:rPr>
                                      <w:t>62</w:t>
                                    </w:r>
                                    <w:r w:rsidR="00520893" w:rsidRPr="007D1E64">
                                      <w:rPr>
                                        <w:rFonts w:ascii="Basic Sans Light" w:hAnsi="Basic Sans Light"/>
                                        <w:b/>
                                        <w:color w:val="2B5262" w:themeColor="accent1"/>
                                        <w:spacing w:val="0"/>
                                        <w:sz w:val="28"/>
                                        <w:szCs w:val="26"/>
                                      </w:rPr>
                                      <w:t>%</w:t>
                                    </w:r>
                                  </w:p>
                                  <w:p w14:paraId="315C1AD3"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7A3739" w:rsidRPr="006D396F" w14:paraId="5904B71F" w14:textId="77777777" w:rsidTr="00A54593">
                                <w:trPr>
                                  <w:trHeight w:val="423"/>
                                </w:trPr>
                                <w:tc>
                                  <w:tcPr>
                                    <w:tcW w:w="1531" w:type="dxa"/>
                                  </w:tcPr>
                                  <w:p w14:paraId="3938255A" w14:textId="1F65D759" w:rsidR="00520893" w:rsidRPr="006D396F" w:rsidRDefault="00896BD3"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46</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2021</w:t>
                                    </w:r>
                                  </w:p>
                                </w:tc>
                                <w:tc>
                                  <w:tcPr>
                                    <w:tcW w:w="1446" w:type="dxa"/>
                                  </w:tcPr>
                                  <w:p w14:paraId="39FDCF41" w14:textId="7B060B6E" w:rsidR="00520893" w:rsidRPr="006D396F" w:rsidRDefault="00896BD3"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68</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2021</w:t>
                                    </w:r>
                                  </w:p>
                                </w:tc>
                              </w:tr>
                              <w:tr w:rsidR="007A3739" w:rsidRPr="006D396F" w14:paraId="4C22FB8D" w14:textId="77777777" w:rsidTr="00A54593">
                                <w:trPr>
                                  <w:trHeight w:val="423"/>
                                </w:trPr>
                                <w:tc>
                                  <w:tcPr>
                                    <w:tcW w:w="1531" w:type="dxa"/>
                                  </w:tcPr>
                                  <w:p w14:paraId="24F1F72E" w14:textId="52DCB08C" w:rsidR="00520893" w:rsidRPr="006D396F" w:rsidRDefault="00896BD3"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48</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2018</w:t>
                                    </w:r>
                                  </w:p>
                                </w:tc>
                                <w:tc>
                                  <w:tcPr>
                                    <w:tcW w:w="1531" w:type="dxa"/>
                                  </w:tcPr>
                                  <w:p w14:paraId="71A46E28" w14:textId="0C6CF0B5" w:rsidR="00520893" w:rsidRPr="006D396F" w:rsidRDefault="00896BD3"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68</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2018</w:t>
                                    </w:r>
                                  </w:p>
                                </w:tc>
                              </w:tr>
                            </w:tbl>
                            <w:p w14:paraId="75193659" w14:textId="77777777" w:rsidR="00520893" w:rsidRPr="006D396F" w:rsidRDefault="00520893" w:rsidP="00E646E4">
                              <w:pPr>
                                <w:jc w:val="center"/>
                                <w:rPr>
                                  <w:rFonts w:ascii="Basic Sans" w:hAnsi="Basic Sans"/>
                                  <w:sz w:val="22"/>
                                  <w:szCs w:val="22"/>
                                </w:rPr>
                              </w:pPr>
                            </w:p>
                          </w:txbxContent>
                        </wps:txbx>
                        <wps:bodyPr wrap="square" lIns="0" tIns="0" rIns="0" bIns="0" rtlCol="0">
                          <a:prstTxWarp prst="textNoShape">
                            <a:avLst/>
                          </a:prstTxWarp>
                          <a:noAutofit/>
                        </wps:bodyPr>
                      </wps:wsp>
                      <wps:wsp>
                        <wps:cNvPr id="1142828914" name="Graphic 226"/>
                        <wps:cNvSpPr/>
                        <wps:spPr>
                          <a:xfrm>
                            <a:off x="0" y="-2"/>
                            <a:ext cx="2043303" cy="2520000"/>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3062" w:type="dxa"/>
                                <w:tblLook w:val="04A0" w:firstRow="1" w:lastRow="0" w:firstColumn="1" w:lastColumn="0" w:noHBand="0" w:noVBand="1"/>
                              </w:tblPr>
                              <w:tblGrid>
                                <w:gridCol w:w="1531"/>
                                <w:gridCol w:w="1531"/>
                              </w:tblGrid>
                              <w:tr w:rsidR="00520893" w:rsidRPr="006D396F" w14:paraId="3F96C677" w14:textId="77777777" w:rsidTr="006D1312">
                                <w:trPr>
                                  <w:trHeight w:val="423"/>
                                </w:trPr>
                                <w:tc>
                                  <w:tcPr>
                                    <w:tcW w:w="3062" w:type="dxa"/>
                                    <w:gridSpan w:val="2"/>
                                  </w:tcPr>
                                  <w:p w14:paraId="61E59520" w14:textId="13D956C8" w:rsidR="00520893" w:rsidRPr="006D396F" w:rsidRDefault="00520893" w:rsidP="00E646E4">
                                    <w:pPr>
                                      <w:jc w:val="center"/>
                                      <w:rPr>
                                        <w:sz w:val="22"/>
                                        <w:szCs w:val="22"/>
                                      </w:rPr>
                                    </w:pPr>
                                    <w:r w:rsidRPr="006D396F">
                                      <w:rPr>
                                        <w:sz w:val="22"/>
                                        <w:szCs w:val="22"/>
                                      </w:rPr>
                                      <w:t xml:space="preserve">The proportion of people </w:t>
                                    </w:r>
                                    <w:r w:rsidRPr="006D396F">
                                      <w:rPr>
                                        <w:b/>
                                        <w:sz w:val="22"/>
                                        <w:szCs w:val="22"/>
                                      </w:rPr>
                                      <w:t xml:space="preserve">who </w:t>
                                    </w:r>
                                    <w:r w:rsidR="00B65FCE" w:rsidRPr="006D396F">
                                      <w:rPr>
                                        <w:b/>
                                        <w:sz w:val="22"/>
                                        <w:szCs w:val="22"/>
                                      </w:rPr>
                                      <w:t>felt lonely none or a little of the time in the last 4 weeks</w:t>
                                    </w:r>
                                    <w:r w:rsidRPr="006D396F">
                                      <w:rPr>
                                        <w:b/>
                                        <w:sz w:val="22"/>
                                        <w:szCs w:val="22"/>
                                      </w:rPr>
                                      <w:t xml:space="preserve">, </w:t>
                                    </w:r>
                                    <w:r w:rsidRPr="006D396F">
                                      <w:rPr>
                                        <w:sz w:val="22"/>
                                        <w:szCs w:val="22"/>
                                      </w:rPr>
                                      <w:t>in 2023</w:t>
                                    </w:r>
                                  </w:p>
                                </w:tc>
                              </w:tr>
                              <w:tr w:rsidR="007A3739" w:rsidRPr="006D396F" w14:paraId="1193152D" w14:textId="77777777" w:rsidTr="00A54593">
                                <w:trPr>
                                  <w:trHeight w:val="809"/>
                                </w:trPr>
                                <w:tc>
                                  <w:tcPr>
                                    <w:tcW w:w="1531" w:type="dxa"/>
                                  </w:tcPr>
                                  <w:p w14:paraId="31990DD0" w14:textId="4556E411" w:rsidR="006F5DBC" w:rsidRDefault="0037586D" w:rsidP="00E646E4">
                                    <w:pPr>
                                      <w:pStyle w:val="Title"/>
                                      <w:jc w:val="center"/>
                                    </w:pPr>
                                    <w:r>
                                      <w:object w:dxaOrig="2592" w:dyaOrig="2700" w14:anchorId="0E4CC6EA">
                                        <v:shape id="_x0000_i1030" type="#_x0000_t75" style="width:35.25pt;height:36.75pt">
                                          <v:imagedata r:id="rId27" o:title=""/>
                                        </v:shape>
                                        <o:OLEObject Type="Embed" ProgID="PBrush" ShapeID="_x0000_i1030" DrawAspect="Content" ObjectID="_1840189698" r:id="rId28"/>
                                      </w:object>
                                    </w:r>
                                  </w:p>
                                  <w:p w14:paraId="164894E8" w14:textId="7A80931F" w:rsidR="00520893" w:rsidRPr="00B50F4D" w:rsidRDefault="006D0826" w:rsidP="00E646E4">
                                    <w:pPr>
                                      <w:pStyle w:val="Title"/>
                                      <w:jc w:val="center"/>
                                      <w:rPr>
                                        <w:rFonts w:ascii="Basic Sans Light" w:hAnsi="Basic Sans Light"/>
                                        <w:b/>
                                        <w:color w:val="EE9183" w:themeColor="accent4"/>
                                        <w:spacing w:val="0"/>
                                        <w:sz w:val="28"/>
                                        <w:szCs w:val="26"/>
                                      </w:rPr>
                                    </w:pPr>
                                    <w:r w:rsidRPr="00B50F4D">
                                      <w:rPr>
                                        <w:rFonts w:ascii="Basic Sans Light" w:hAnsi="Basic Sans Light"/>
                                        <w:b/>
                                        <w:color w:val="EE9183" w:themeColor="accent4"/>
                                        <w:spacing w:val="0"/>
                                        <w:sz w:val="28"/>
                                        <w:szCs w:val="26"/>
                                      </w:rPr>
                                      <w:t>65</w:t>
                                    </w:r>
                                    <w:r w:rsidR="00520893" w:rsidRPr="00B50F4D">
                                      <w:rPr>
                                        <w:rFonts w:ascii="Basic Sans Light" w:hAnsi="Basic Sans Light"/>
                                        <w:b/>
                                        <w:color w:val="EE9183" w:themeColor="accent4"/>
                                        <w:spacing w:val="0"/>
                                        <w:sz w:val="28"/>
                                        <w:szCs w:val="26"/>
                                      </w:rPr>
                                      <w:t>%</w:t>
                                    </w:r>
                                  </w:p>
                                  <w:p w14:paraId="79853B4E"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6B0ADC3C" w14:textId="7510D56F" w:rsidR="00E255BA" w:rsidRDefault="0037586D" w:rsidP="003B1635">
                                    <w:pPr>
                                      <w:pStyle w:val="Title"/>
                                      <w:spacing w:before="120"/>
                                      <w:jc w:val="center"/>
                                      <w:rPr>
                                        <w:rFonts w:ascii="Basic Sans Light" w:hAnsi="Basic Sans Light"/>
                                        <w:b/>
                                        <w:bCs/>
                                        <w:color w:val="005E85" w:themeColor="text2"/>
                                        <w:spacing w:val="0"/>
                                        <w:sz w:val="28"/>
                                        <w:szCs w:val="26"/>
                                      </w:rPr>
                                    </w:pPr>
                                    <w:r>
                                      <w:object w:dxaOrig="2592" w:dyaOrig="2700" w14:anchorId="36B30BC9">
                                        <v:shape id="_x0000_i1032" type="#_x0000_t75" style="width:36pt;height:36.75pt">
                                          <v:imagedata r:id="rId29" o:title=""/>
                                        </v:shape>
                                        <o:OLEObject Type="Embed" ProgID="PBrush" ShapeID="_x0000_i1032" DrawAspect="Content" ObjectID="_1840189699" r:id="rId30"/>
                                      </w:object>
                                    </w:r>
                                  </w:p>
                                  <w:p w14:paraId="074113EE" w14:textId="5C4F58B4" w:rsidR="00520893" w:rsidRPr="007D1E64" w:rsidRDefault="006D0826" w:rsidP="00E646E4">
                                    <w:pPr>
                                      <w:pStyle w:val="Title"/>
                                      <w:jc w:val="center"/>
                                      <w:rPr>
                                        <w:rFonts w:ascii="Basic Sans Light" w:hAnsi="Basic Sans Light"/>
                                        <w:b/>
                                        <w:color w:val="2B5262" w:themeColor="accent1"/>
                                        <w:spacing w:val="0"/>
                                        <w:sz w:val="28"/>
                                        <w:szCs w:val="26"/>
                                      </w:rPr>
                                    </w:pPr>
                                    <w:r w:rsidRPr="00DC74F0">
                                      <w:rPr>
                                        <w:rFonts w:ascii="Basic Sans Light" w:hAnsi="Basic Sans Light"/>
                                        <w:b/>
                                        <w:color w:val="2B5262"/>
                                        <w:spacing w:val="0"/>
                                        <w:sz w:val="28"/>
                                        <w:szCs w:val="26"/>
                                      </w:rPr>
                                      <w:t>85</w:t>
                                    </w:r>
                                    <w:r w:rsidR="00520893" w:rsidRPr="007D1E64">
                                      <w:rPr>
                                        <w:rFonts w:ascii="Basic Sans Light" w:hAnsi="Basic Sans Light"/>
                                        <w:b/>
                                        <w:color w:val="2B5262" w:themeColor="accent1"/>
                                        <w:spacing w:val="0"/>
                                        <w:sz w:val="28"/>
                                        <w:szCs w:val="26"/>
                                      </w:rPr>
                                      <w:t>%</w:t>
                                    </w:r>
                                  </w:p>
                                  <w:p w14:paraId="66A636D9"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7A3739" w:rsidRPr="006D396F" w14:paraId="0BB0FD45" w14:textId="77777777" w:rsidTr="00A54593">
                                <w:trPr>
                                  <w:trHeight w:val="423"/>
                                </w:trPr>
                                <w:tc>
                                  <w:tcPr>
                                    <w:tcW w:w="1531" w:type="dxa"/>
                                  </w:tcPr>
                                  <w:p w14:paraId="52A019DE" w14:textId="5736FDD0" w:rsidR="00520893" w:rsidRPr="006D396F" w:rsidRDefault="006D0826"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68</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2021</w:t>
                                    </w:r>
                                  </w:p>
                                </w:tc>
                                <w:tc>
                                  <w:tcPr>
                                    <w:tcW w:w="1531" w:type="dxa"/>
                                  </w:tcPr>
                                  <w:p w14:paraId="630D2E2A" w14:textId="38A23B60" w:rsidR="00520893" w:rsidRPr="006D396F" w:rsidRDefault="006D0826"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85</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2021</w:t>
                                    </w:r>
                                  </w:p>
                                </w:tc>
                              </w:tr>
                              <w:tr w:rsidR="007A3739" w:rsidRPr="006D396F" w14:paraId="5D56E78C" w14:textId="77777777" w:rsidTr="00A54593">
                                <w:trPr>
                                  <w:trHeight w:val="423"/>
                                </w:trPr>
                                <w:tc>
                                  <w:tcPr>
                                    <w:tcW w:w="1531" w:type="dxa"/>
                                  </w:tcPr>
                                  <w:p w14:paraId="1FF0E4C9" w14:textId="2FEF4690" w:rsidR="00520893" w:rsidRPr="006D396F" w:rsidRDefault="006D0826"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64</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2018</w:t>
                                    </w:r>
                                  </w:p>
                                </w:tc>
                                <w:tc>
                                  <w:tcPr>
                                    <w:tcW w:w="1531" w:type="dxa"/>
                                  </w:tcPr>
                                  <w:p w14:paraId="7785A6A4" w14:textId="0DFD259B" w:rsidR="00520893" w:rsidRPr="006D396F" w:rsidRDefault="006D0826"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87</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2018</w:t>
                                    </w:r>
                                  </w:p>
                                </w:tc>
                              </w:tr>
                            </w:tbl>
                            <w:p w14:paraId="69FDDD5E" w14:textId="77777777" w:rsidR="00520893" w:rsidRPr="006D396F" w:rsidRDefault="00520893" w:rsidP="00E646E4">
                              <w:pPr>
                                <w:jc w:val="center"/>
                                <w:rPr>
                                  <w:sz w:val="22"/>
                                  <w:szCs w:val="22"/>
                                </w:rPr>
                              </w:pP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C1645" id="Group 2" o:spid="_x0000_s1049" style="position:absolute;margin-left:436pt;margin-top:37.45pt;width:487.2pt;height:198.4pt;z-index:251658253;mso-position-horizontal:right;mso-position-horizontal-relative:margin;mso-width-relative:margin;mso-height-relative:margin" coordorigin="" coordsize="64122,2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">
                <v:shape id="_x0000_s1050" style="position:absolute;left:44532;width:19590;height:25200;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" adj="-11796480,,5400" path="m3222002,l,,,1583994r3222002,l3222002,xe" filled="f" strokecolor="#0db1ca [3206]" strokeweight="1.5pt">
                  <v:stroke joinstyle="miter"/>
                  <v:formulas/>
                  <v:path arrowok="t" o:connecttype="custom" textboxrect="0,0,3222625,1584325"/>
                  <v:textbox inset="0,0,0,0">
                    <w:txbxContent>
                      <w:tbl>
                        <w:tblPr>
                          <w:tblStyle w:val="TableGrid"/>
                          <w:tblW w:w="30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31"/>
                          <w:gridCol w:w="1531"/>
                        </w:tblGrid>
                        <w:tr w:rsidR="00E646E4" w:rsidRPr="006D396F" w14:paraId="1B30FDFA" w14:textId="77777777" w:rsidTr="00520893">
                          <w:trPr>
                            <w:trHeight w:val="423"/>
                          </w:trPr>
                          <w:tc>
                            <w:tcPr>
                              <w:tcW w:w="3061" w:type="dxa"/>
                              <w:gridSpan w:val="2"/>
                              <w:vAlign w:val="top"/>
                            </w:tcPr>
                            <w:p w14:paraId="1A67CD05" w14:textId="77777777" w:rsidR="00E646E4" w:rsidRPr="006D396F" w:rsidRDefault="00E646E4" w:rsidP="00E646E4">
                              <w:pPr>
                                <w:jc w:val="center"/>
                                <w:rPr>
                                  <w:sz w:val="22"/>
                                  <w:szCs w:val="22"/>
                                </w:rPr>
                              </w:pPr>
                              <w:r w:rsidRPr="006D396F">
                                <w:rPr>
                                  <w:sz w:val="22"/>
                                  <w:szCs w:val="22"/>
                                </w:rPr>
                                <w:t xml:space="preserve">The proportion of people </w:t>
                              </w:r>
                              <w:r w:rsidRPr="006D396F">
                                <w:rPr>
                                  <w:b/>
                                  <w:sz w:val="22"/>
                                  <w:szCs w:val="22"/>
                                </w:rPr>
                                <w:t xml:space="preserve">who feel it would be easy to talk to someone if they felt down, </w:t>
                              </w:r>
                              <w:r w:rsidRPr="006D396F">
                                <w:rPr>
                                  <w:sz w:val="22"/>
                                  <w:szCs w:val="22"/>
                                </w:rPr>
                                <w:t>in 2023</w:t>
                              </w:r>
                            </w:p>
                          </w:tc>
                        </w:tr>
                        <w:tr w:rsidR="00520893" w:rsidRPr="006D396F" w14:paraId="08D21E6A" w14:textId="77777777" w:rsidTr="00520893">
                          <w:trPr>
                            <w:trHeight w:val="809"/>
                          </w:trPr>
                          <w:tc>
                            <w:tcPr>
                              <w:tcW w:w="1531" w:type="dxa"/>
                              <w:vAlign w:val="top"/>
                            </w:tcPr>
                            <w:p w14:paraId="391085CB" w14:textId="41EA5F99" w:rsidR="00E255BA" w:rsidRDefault="00725EA9" w:rsidP="00E646E4">
                              <w:pPr>
                                <w:pStyle w:val="BodyText"/>
                                <w:jc w:val="center"/>
                                <w:rPr>
                                  <w:rFonts w:ascii="Basic Sans Light" w:hAnsi="Basic Sans Light"/>
                                  <w:b/>
                                  <w:bCs/>
                                  <w:color w:val="2B5262" w:themeColor="accent1"/>
                                  <w:sz w:val="28"/>
                                  <w:szCs w:val="26"/>
                                  <w:lang w:val="en-NZ"/>
                                </w:rPr>
                              </w:pPr>
                              <w:r>
                                <w:rPr>
                                  <w:noProof/>
                                </w:rPr>
                                <w:drawing>
                                  <wp:inline distT="0" distB="0" distL="0" distR="0" wp14:anchorId="57623CDC" wp14:editId="6EC5A8B3">
                                    <wp:extent cx="601011" cy="468000"/>
                                    <wp:effectExtent l="0" t="0" r="8890" b="8255"/>
                                    <wp:docPr id="80627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55504" name=""/>
                                            <pic:cNvPicPr/>
                                          </pic:nvPicPr>
                                          <pic:blipFill>
                                            <a:blip r:embed="rId21"/>
                                            <a:stretch>
                                              <a:fillRect/>
                                            </a:stretch>
                                          </pic:blipFill>
                                          <pic:spPr>
                                            <a:xfrm>
                                              <a:off x="0" y="0"/>
                                              <a:ext cx="601011" cy="468000"/>
                                            </a:xfrm>
                                            <a:prstGeom prst="rect">
                                              <a:avLst/>
                                            </a:prstGeom>
                                          </pic:spPr>
                                        </pic:pic>
                                      </a:graphicData>
                                    </a:graphic>
                                  </wp:inline>
                                </w:drawing>
                              </w:r>
                            </w:p>
                            <w:p w14:paraId="418C2C66" w14:textId="31C6F778" w:rsidR="00520893" w:rsidRPr="00E255BA" w:rsidRDefault="00520893" w:rsidP="00E646E4">
                              <w:pPr>
                                <w:pStyle w:val="BodyText"/>
                                <w:jc w:val="center"/>
                                <w:rPr>
                                  <w:rFonts w:ascii="Basic Sans Light" w:hAnsi="Basic Sans Light"/>
                                  <w:b/>
                                  <w:color w:val="EE9183" w:themeColor="accent4"/>
                                  <w:sz w:val="28"/>
                                  <w:szCs w:val="26"/>
                                  <w:lang w:val="en-NZ"/>
                                </w:rPr>
                              </w:pPr>
                              <w:r w:rsidRPr="00E255BA">
                                <w:rPr>
                                  <w:rFonts w:ascii="Basic Sans Light" w:hAnsi="Basic Sans Light"/>
                                  <w:b/>
                                  <w:color w:val="EE9183" w:themeColor="accent4"/>
                                  <w:sz w:val="28"/>
                                  <w:szCs w:val="26"/>
                                  <w:lang w:val="en-NZ"/>
                                </w:rPr>
                                <w:t>54%</w:t>
                              </w:r>
                            </w:p>
                            <w:p w14:paraId="399010F5" w14:textId="77777777" w:rsidR="00520893" w:rsidRPr="001716F8" w:rsidRDefault="00520893"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1531" w:type="dxa"/>
                              <w:vAlign w:val="top"/>
                            </w:tcPr>
                            <w:p w14:paraId="213A2A8E" w14:textId="083CFA62" w:rsidR="00E255BA" w:rsidRDefault="00725EA9" w:rsidP="00E646E4">
                              <w:pPr>
                                <w:pStyle w:val="BodyText"/>
                                <w:jc w:val="center"/>
                                <w:rPr>
                                  <w:rFonts w:ascii="Basic Sans Light" w:hAnsi="Basic Sans Light"/>
                                  <w:b/>
                                  <w:bCs/>
                                  <w:color w:val="0DB1CA" w:themeColor="accent3"/>
                                  <w:sz w:val="28"/>
                                  <w:szCs w:val="26"/>
                                  <w:lang w:val="en-NZ"/>
                                </w:rPr>
                              </w:pPr>
                              <w:r>
                                <w:rPr>
                                  <w:noProof/>
                                </w:rPr>
                                <w:drawing>
                                  <wp:inline distT="0" distB="0" distL="0" distR="0" wp14:anchorId="265E3C0C" wp14:editId="1DAB9B4E">
                                    <wp:extent cx="597448" cy="468000"/>
                                    <wp:effectExtent l="0" t="0" r="0" b="8255"/>
                                    <wp:docPr id="2067748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39855" name=""/>
                                            <pic:cNvPicPr/>
                                          </pic:nvPicPr>
                                          <pic:blipFill>
                                            <a:blip r:embed="rId22"/>
                                            <a:stretch>
                                              <a:fillRect/>
                                            </a:stretch>
                                          </pic:blipFill>
                                          <pic:spPr>
                                            <a:xfrm>
                                              <a:off x="0" y="0"/>
                                              <a:ext cx="597448" cy="468000"/>
                                            </a:xfrm>
                                            <a:prstGeom prst="rect">
                                              <a:avLst/>
                                            </a:prstGeom>
                                          </pic:spPr>
                                        </pic:pic>
                                      </a:graphicData>
                                    </a:graphic>
                                  </wp:inline>
                                </w:drawing>
                              </w:r>
                            </w:p>
                            <w:p w14:paraId="5B6D785B" w14:textId="49E9965C" w:rsidR="00520893" w:rsidRPr="007D1E64" w:rsidRDefault="00520893" w:rsidP="00E646E4">
                              <w:pPr>
                                <w:pStyle w:val="BodyText"/>
                                <w:jc w:val="center"/>
                                <w:rPr>
                                  <w:rFonts w:ascii="Basic Sans Light" w:hAnsi="Basic Sans Light"/>
                                  <w:b/>
                                  <w:color w:val="2B5262" w:themeColor="accent1"/>
                                  <w:sz w:val="28"/>
                                  <w:szCs w:val="26"/>
                                  <w:lang w:val="en-NZ"/>
                                </w:rPr>
                              </w:pPr>
                              <w:r w:rsidRPr="007D1E64">
                                <w:rPr>
                                  <w:rFonts w:ascii="Basic Sans Light" w:hAnsi="Basic Sans Light"/>
                                  <w:b/>
                                  <w:color w:val="2B5262" w:themeColor="accent1"/>
                                  <w:sz w:val="28"/>
                                  <w:szCs w:val="26"/>
                                  <w:lang w:val="en-NZ"/>
                                </w:rPr>
                                <w:t>69%</w:t>
                              </w:r>
                            </w:p>
                            <w:p w14:paraId="11AF3006" w14:textId="77777777" w:rsidR="00520893" w:rsidRPr="001716F8" w:rsidRDefault="00520893"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r w:rsidR="00520893" w:rsidRPr="006D396F" w14:paraId="4ABF91CF" w14:textId="77777777" w:rsidTr="00520893">
                          <w:trPr>
                            <w:trHeight w:val="423"/>
                          </w:trPr>
                          <w:tc>
                            <w:tcPr>
                              <w:tcW w:w="1531" w:type="dxa"/>
                              <w:vAlign w:val="top"/>
                            </w:tcPr>
                            <w:p w14:paraId="7FE57FE0" w14:textId="77777777" w:rsidR="00520893" w:rsidRPr="001716F8" w:rsidRDefault="00520893" w:rsidP="00E646E4">
                              <w:pPr>
                                <w:pStyle w:val="BodyText"/>
                                <w:jc w:val="center"/>
                                <w:rPr>
                                  <w:rFonts w:ascii="Basic Sans Light" w:hAnsi="Basic Sans Light"/>
                                  <w:sz w:val="22"/>
                                  <w:szCs w:val="22"/>
                                  <w:lang w:val="en-NZ"/>
                                </w:rPr>
                              </w:pPr>
                              <w:r w:rsidRPr="00E255BA">
                                <w:rPr>
                                  <w:rFonts w:ascii="Basic Sans Light" w:hAnsi="Basic Sans Light"/>
                                  <w:color w:val="EE9183" w:themeColor="accent4"/>
                                  <w:sz w:val="22"/>
                                  <w:szCs w:val="22"/>
                                  <w:lang w:val="en-NZ"/>
                                </w:rPr>
                                <w:t xml:space="preserve">51% </w:t>
                              </w:r>
                              <w:r w:rsidRPr="001716F8">
                                <w:rPr>
                                  <w:rFonts w:ascii="Basic Sans Light" w:hAnsi="Basic Sans Light"/>
                                  <w:sz w:val="22"/>
                                  <w:szCs w:val="22"/>
                                  <w:lang w:val="en-NZ"/>
                                </w:rPr>
                                <w:t>in 2021</w:t>
                              </w:r>
                            </w:p>
                          </w:tc>
                          <w:tc>
                            <w:tcPr>
                              <w:tcW w:w="1531" w:type="dxa"/>
                              <w:vAlign w:val="top"/>
                            </w:tcPr>
                            <w:p w14:paraId="00DD7434" w14:textId="77777777" w:rsidR="00520893" w:rsidRPr="001716F8" w:rsidRDefault="00520893" w:rsidP="00E646E4">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64% </w:t>
                              </w:r>
                              <w:r w:rsidRPr="001716F8">
                                <w:rPr>
                                  <w:rFonts w:ascii="Basic Sans Light" w:hAnsi="Basic Sans Light"/>
                                  <w:sz w:val="22"/>
                                  <w:szCs w:val="22"/>
                                  <w:lang w:val="en-NZ"/>
                                </w:rPr>
                                <w:t>in 2021</w:t>
                              </w:r>
                            </w:p>
                          </w:tc>
                        </w:tr>
                        <w:tr w:rsidR="00520893" w:rsidRPr="006D396F" w14:paraId="3B170C2A" w14:textId="77777777" w:rsidTr="00520893">
                          <w:trPr>
                            <w:trHeight w:val="423"/>
                          </w:trPr>
                          <w:tc>
                            <w:tcPr>
                              <w:tcW w:w="1531" w:type="dxa"/>
                              <w:vAlign w:val="top"/>
                            </w:tcPr>
                            <w:p w14:paraId="32497E67" w14:textId="77777777" w:rsidR="00520893" w:rsidRPr="001716F8" w:rsidRDefault="00520893" w:rsidP="00E646E4">
                              <w:pPr>
                                <w:pStyle w:val="BodyText"/>
                                <w:jc w:val="center"/>
                                <w:rPr>
                                  <w:rFonts w:ascii="Basic Sans Light" w:hAnsi="Basic Sans Light"/>
                                  <w:sz w:val="22"/>
                                  <w:szCs w:val="22"/>
                                  <w:lang w:val="en-NZ"/>
                                </w:rPr>
                              </w:pPr>
                              <w:r w:rsidRPr="00E255BA">
                                <w:rPr>
                                  <w:rFonts w:ascii="Basic Sans Light" w:hAnsi="Basic Sans Light"/>
                                  <w:color w:val="EE9183" w:themeColor="accent4"/>
                                  <w:sz w:val="22"/>
                                  <w:szCs w:val="22"/>
                                  <w:lang w:val="en-NZ"/>
                                </w:rPr>
                                <w:t xml:space="preserve">55% </w:t>
                              </w:r>
                              <w:r w:rsidRPr="001716F8">
                                <w:rPr>
                                  <w:rFonts w:ascii="Basic Sans Light" w:hAnsi="Basic Sans Light"/>
                                  <w:sz w:val="22"/>
                                  <w:szCs w:val="22"/>
                                  <w:lang w:val="en-NZ"/>
                                </w:rPr>
                                <w:t>in 2018</w:t>
                              </w:r>
                            </w:p>
                          </w:tc>
                          <w:tc>
                            <w:tcPr>
                              <w:tcW w:w="1531" w:type="dxa"/>
                              <w:vAlign w:val="top"/>
                            </w:tcPr>
                            <w:p w14:paraId="671566D6" w14:textId="77777777" w:rsidR="00520893" w:rsidRPr="001716F8" w:rsidRDefault="00520893" w:rsidP="00E646E4">
                              <w:pPr>
                                <w:pStyle w:val="BodyText"/>
                                <w:jc w:val="center"/>
                                <w:rPr>
                                  <w:rFonts w:ascii="Basic Sans Light" w:hAnsi="Basic Sans Light"/>
                                  <w:sz w:val="22"/>
                                  <w:szCs w:val="22"/>
                                  <w:lang w:val="en-NZ"/>
                                </w:rPr>
                              </w:pPr>
                              <w:r w:rsidRPr="007D1E64">
                                <w:rPr>
                                  <w:rFonts w:ascii="Basic Sans Light" w:hAnsi="Basic Sans Light"/>
                                  <w:color w:val="2B5262" w:themeColor="accent1"/>
                                  <w:sz w:val="22"/>
                                  <w:szCs w:val="22"/>
                                  <w:lang w:val="en-NZ"/>
                                </w:rPr>
                                <w:t xml:space="preserve">70% </w:t>
                              </w:r>
                              <w:r w:rsidRPr="001716F8">
                                <w:rPr>
                                  <w:rFonts w:ascii="Basic Sans Light" w:hAnsi="Basic Sans Light"/>
                                  <w:sz w:val="22"/>
                                  <w:szCs w:val="22"/>
                                  <w:lang w:val="en-NZ"/>
                                </w:rPr>
                                <w:t>in 2018</w:t>
                              </w:r>
                            </w:p>
                          </w:tc>
                        </w:tr>
                      </w:tbl>
                      <w:p w14:paraId="7E3A7AB9" w14:textId="77777777" w:rsidR="00E646E4" w:rsidRPr="006D396F" w:rsidRDefault="00E646E4" w:rsidP="00E646E4">
                        <w:pPr>
                          <w:jc w:val="center"/>
                          <w:rPr>
                            <w:sz w:val="22"/>
                            <w:szCs w:val="22"/>
                          </w:rPr>
                        </w:pPr>
                      </w:p>
                    </w:txbxContent>
                  </v:textbox>
                </v:shape>
                <v:shape id="_x0000_s1051" style="position:absolute;left:22325;width:19590;height:25199;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" adj="-11796480,,5400" path="m3222002,l,,,1583994r3222002,l3222002,xe" filled="f" strokecolor="#0db1ca [3206]" strokeweight="1.5pt">
                  <v:stroke joinstyle="miter"/>
                  <v:formulas/>
                  <v:path arrowok="t" o:connecttype="custom" textboxrect="0,0,3222625,1584325"/>
                  <v:textbox inset="0,0,0,0">
                    <w:txbxContent>
                      <w:tbl>
                        <w:tblPr>
                          <w:tblW w:w="3062" w:type="dxa"/>
                          <w:tblLook w:val="04A0" w:firstRow="1" w:lastRow="0" w:firstColumn="1" w:lastColumn="0" w:noHBand="0" w:noVBand="1"/>
                        </w:tblPr>
                        <w:tblGrid>
                          <w:gridCol w:w="1531"/>
                          <w:gridCol w:w="1531"/>
                        </w:tblGrid>
                        <w:tr w:rsidR="00520893" w:rsidRPr="006D396F" w14:paraId="059398F6" w14:textId="77777777" w:rsidTr="006D1312">
                          <w:trPr>
                            <w:trHeight w:val="423"/>
                          </w:trPr>
                          <w:tc>
                            <w:tcPr>
                              <w:tcW w:w="3062" w:type="dxa"/>
                              <w:gridSpan w:val="2"/>
                            </w:tcPr>
                            <w:p w14:paraId="4DBDCDF9" w14:textId="2D63C571" w:rsidR="00520893" w:rsidRPr="006D396F" w:rsidRDefault="00520893" w:rsidP="00E646E4">
                              <w:pPr>
                                <w:jc w:val="center"/>
                                <w:rPr>
                                  <w:sz w:val="22"/>
                                  <w:szCs w:val="22"/>
                                </w:rPr>
                              </w:pPr>
                              <w:r w:rsidRPr="006D396F">
                                <w:rPr>
                                  <w:sz w:val="22"/>
                                  <w:szCs w:val="22"/>
                                </w:rPr>
                                <w:t xml:space="preserve">The proportion of people </w:t>
                              </w:r>
                              <w:r w:rsidRPr="006D396F">
                                <w:rPr>
                                  <w:b/>
                                  <w:sz w:val="22"/>
                                  <w:szCs w:val="22"/>
                                </w:rPr>
                                <w:t xml:space="preserve">who </w:t>
                              </w:r>
                              <w:r w:rsidR="00896BD3" w:rsidRPr="006D396F">
                                <w:rPr>
                                  <w:b/>
                                  <w:sz w:val="22"/>
                                  <w:szCs w:val="22"/>
                                </w:rPr>
                                <w:t>rate general trust in other people as 7 or more out of 10</w:t>
                              </w:r>
                              <w:r w:rsidRPr="006D396F">
                                <w:rPr>
                                  <w:b/>
                                  <w:sz w:val="22"/>
                                  <w:szCs w:val="22"/>
                                </w:rPr>
                                <w:t xml:space="preserve">, </w:t>
                              </w:r>
                              <w:r w:rsidRPr="006D396F">
                                <w:rPr>
                                  <w:sz w:val="22"/>
                                  <w:szCs w:val="22"/>
                                </w:rPr>
                                <w:t>in 2023</w:t>
                              </w:r>
                            </w:p>
                          </w:tc>
                        </w:tr>
                        <w:tr w:rsidR="007A3739" w:rsidRPr="006D396F" w14:paraId="357DE147" w14:textId="77777777" w:rsidTr="00A54593">
                          <w:trPr>
                            <w:trHeight w:val="809"/>
                          </w:trPr>
                          <w:tc>
                            <w:tcPr>
                              <w:tcW w:w="1531" w:type="dxa"/>
                            </w:tcPr>
                            <w:p w14:paraId="709DB22C" w14:textId="43A19B12" w:rsidR="00E255BA" w:rsidRDefault="0037586D" w:rsidP="00E646E4">
                              <w:pPr>
                                <w:pStyle w:val="Title"/>
                                <w:jc w:val="center"/>
                                <w:rPr>
                                  <w:rFonts w:ascii="Basic Sans Light" w:hAnsi="Basic Sans Light"/>
                                  <w:b/>
                                  <w:bCs/>
                                  <w:color w:val="2B5262" w:themeColor="accent1"/>
                                  <w:spacing w:val="0"/>
                                  <w:sz w:val="28"/>
                                  <w:szCs w:val="26"/>
                                </w:rPr>
                              </w:pPr>
                              <w:r>
                                <w:object w:dxaOrig="3144" w:dyaOrig="3228" w14:anchorId="420F217E">
                                  <v:shape id="_x0000_i1026" type="#_x0000_t75" style="width:36pt;height:36.75pt">
                                    <v:imagedata r:id="rId23" o:title=""/>
                                  </v:shape>
                                  <o:OLEObject Type="Embed" ProgID="PBrush" ShapeID="_x0000_i1026" DrawAspect="Content" ObjectID="_1840189696" r:id="rId31"/>
                                </w:object>
                              </w:r>
                            </w:p>
                            <w:p w14:paraId="0A5FBE22" w14:textId="71414916" w:rsidR="00520893" w:rsidRPr="00E255BA" w:rsidRDefault="00896BD3" w:rsidP="00E646E4">
                              <w:pPr>
                                <w:pStyle w:val="Title"/>
                                <w:jc w:val="center"/>
                                <w:rPr>
                                  <w:rFonts w:ascii="Basic Sans Light" w:hAnsi="Basic Sans Light"/>
                                  <w:b/>
                                  <w:color w:val="EE9183" w:themeColor="accent4"/>
                                  <w:spacing w:val="0"/>
                                  <w:sz w:val="28"/>
                                  <w:szCs w:val="26"/>
                                </w:rPr>
                              </w:pPr>
                              <w:r w:rsidRPr="00E255BA">
                                <w:rPr>
                                  <w:rFonts w:ascii="Basic Sans Light" w:hAnsi="Basic Sans Light"/>
                                  <w:b/>
                                  <w:color w:val="EE9183" w:themeColor="accent4"/>
                                  <w:spacing w:val="0"/>
                                  <w:sz w:val="28"/>
                                  <w:szCs w:val="26"/>
                                </w:rPr>
                                <w:t>43</w:t>
                              </w:r>
                              <w:r w:rsidR="00520893" w:rsidRPr="00E255BA">
                                <w:rPr>
                                  <w:rFonts w:ascii="Basic Sans Light" w:hAnsi="Basic Sans Light"/>
                                  <w:b/>
                                  <w:color w:val="EE9183" w:themeColor="accent4"/>
                                  <w:spacing w:val="0"/>
                                  <w:sz w:val="28"/>
                                  <w:szCs w:val="26"/>
                                </w:rPr>
                                <w:t>%</w:t>
                              </w:r>
                            </w:p>
                            <w:p w14:paraId="160DCAA3"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446" w:type="dxa"/>
                            </w:tcPr>
                            <w:p w14:paraId="7DA15857" w14:textId="05AEAC07" w:rsidR="00E255BA" w:rsidRDefault="0037586D" w:rsidP="00E646E4">
                              <w:pPr>
                                <w:pStyle w:val="Title"/>
                                <w:jc w:val="center"/>
                                <w:rPr>
                                  <w:rFonts w:ascii="Basic Sans Light" w:hAnsi="Basic Sans Light"/>
                                  <w:b/>
                                  <w:bCs/>
                                  <w:color w:val="0DB1CA" w:themeColor="accent3"/>
                                  <w:spacing w:val="0"/>
                                  <w:sz w:val="28"/>
                                  <w:szCs w:val="26"/>
                                </w:rPr>
                              </w:pPr>
                              <w:r>
                                <w:object w:dxaOrig="3144" w:dyaOrig="3228" w14:anchorId="20236B17">
                                  <v:shape id="_x0000_i1028" type="#_x0000_t75" style="width:36pt;height:36.75pt">
                                    <v:imagedata r:id="rId25" o:title=""/>
                                  </v:shape>
                                  <o:OLEObject Type="Embed" ProgID="PBrush" ShapeID="_x0000_i1028" DrawAspect="Content" ObjectID="_1840189697" r:id="rId32"/>
                                </w:object>
                              </w:r>
                            </w:p>
                            <w:p w14:paraId="2A23901B" w14:textId="6CC93273" w:rsidR="00520893" w:rsidRPr="007D1E64" w:rsidRDefault="00896BD3" w:rsidP="00E646E4">
                              <w:pPr>
                                <w:pStyle w:val="Title"/>
                                <w:jc w:val="center"/>
                                <w:rPr>
                                  <w:rFonts w:ascii="Basic Sans Light" w:hAnsi="Basic Sans Light"/>
                                  <w:b/>
                                  <w:color w:val="2B5262" w:themeColor="accent1"/>
                                  <w:spacing w:val="0"/>
                                  <w:sz w:val="28"/>
                                  <w:szCs w:val="26"/>
                                </w:rPr>
                              </w:pPr>
                              <w:r w:rsidRPr="007D1E64">
                                <w:rPr>
                                  <w:rFonts w:ascii="Basic Sans Light" w:hAnsi="Basic Sans Light"/>
                                  <w:b/>
                                  <w:color w:val="2B5262" w:themeColor="accent1"/>
                                  <w:spacing w:val="0"/>
                                  <w:sz w:val="28"/>
                                  <w:szCs w:val="26"/>
                                </w:rPr>
                                <w:t>62</w:t>
                              </w:r>
                              <w:r w:rsidR="00520893" w:rsidRPr="007D1E64">
                                <w:rPr>
                                  <w:rFonts w:ascii="Basic Sans Light" w:hAnsi="Basic Sans Light"/>
                                  <w:b/>
                                  <w:color w:val="2B5262" w:themeColor="accent1"/>
                                  <w:spacing w:val="0"/>
                                  <w:sz w:val="28"/>
                                  <w:szCs w:val="26"/>
                                </w:rPr>
                                <w:t>%</w:t>
                              </w:r>
                            </w:p>
                            <w:p w14:paraId="315C1AD3"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7A3739" w:rsidRPr="006D396F" w14:paraId="5904B71F" w14:textId="77777777" w:rsidTr="00A54593">
                          <w:trPr>
                            <w:trHeight w:val="423"/>
                          </w:trPr>
                          <w:tc>
                            <w:tcPr>
                              <w:tcW w:w="1531" w:type="dxa"/>
                            </w:tcPr>
                            <w:p w14:paraId="3938255A" w14:textId="1F65D759" w:rsidR="00520893" w:rsidRPr="006D396F" w:rsidRDefault="00896BD3"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46</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2021</w:t>
                              </w:r>
                            </w:p>
                          </w:tc>
                          <w:tc>
                            <w:tcPr>
                              <w:tcW w:w="1446" w:type="dxa"/>
                            </w:tcPr>
                            <w:p w14:paraId="39FDCF41" w14:textId="7B060B6E" w:rsidR="00520893" w:rsidRPr="006D396F" w:rsidRDefault="00896BD3"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68</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2021</w:t>
                              </w:r>
                            </w:p>
                          </w:tc>
                        </w:tr>
                        <w:tr w:rsidR="007A3739" w:rsidRPr="006D396F" w14:paraId="4C22FB8D" w14:textId="77777777" w:rsidTr="00A54593">
                          <w:trPr>
                            <w:trHeight w:val="423"/>
                          </w:trPr>
                          <w:tc>
                            <w:tcPr>
                              <w:tcW w:w="1531" w:type="dxa"/>
                            </w:tcPr>
                            <w:p w14:paraId="24F1F72E" w14:textId="52DCB08C" w:rsidR="00520893" w:rsidRPr="006D396F" w:rsidRDefault="00896BD3"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48</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2018</w:t>
                              </w:r>
                            </w:p>
                          </w:tc>
                          <w:tc>
                            <w:tcPr>
                              <w:tcW w:w="1531" w:type="dxa"/>
                            </w:tcPr>
                            <w:p w14:paraId="71A46E28" w14:textId="0C6CF0B5" w:rsidR="00520893" w:rsidRPr="006D396F" w:rsidRDefault="00896BD3"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68</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2018</w:t>
                              </w:r>
                            </w:p>
                          </w:tc>
                        </w:tr>
                      </w:tbl>
                      <w:p w14:paraId="75193659" w14:textId="77777777" w:rsidR="00520893" w:rsidRPr="006D396F" w:rsidRDefault="00520893" w:rsidP="00E646E4">
                        <w:pPr>
                          <w:jc w:val="center"/>
                          <w:rPr>
                            <w:rFonts w:ascii="Basic Sans" w:hAnsi="Basic Sans"/>
                            <w:sz w:val="22"/>
                            <w:szCs w:val="22"/>
                          </w:rPr>
                        </w:pPr>
                      </w:p>
                    </w:txbxContent>
                  </v:textbox>
                </v:shape>
                <v:shape id="_x0000_s1052" style="position:absolute;width:20433;height:25199;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" adj="-11796480,,5400" path="m3222002,l,,,1583994r3222002,l3222002,xe" filled="f" strokecolor="#0db1ca [3206]" strokeweight="1.5pt">
                  <v:stroke joinstyle="miter"/>
                  <v:formulas/>
                  <v:path arrowok="t" o:connecttype="custom" textboxrect="0,0,3222625,1584325"/>
                  <v:textbox inset="0,0,0,0">
                    <w:txbxContent>
                      <w:tbl>
                        <w:tblPr>
                          <w:tblW w:w="3062" w:type="dxa"/>
                          <w:tblLook w:val="04A0" w:firstRow="1" w:lastRow="0" w:firstColumn="1" w:lastColumn="0" w:noHBand="0" w:noVBand="1"/>
                        </w:tblPr>
                        <w:tblGrid>
                          <w:gridCol w:w="1531"/>
                          <w:gridCol w:w="1531"/>
                        </w:tblGrid>
                        <w:tr w:rsidR="00520893" w:rsidRPr="006D396F" w14:paraId="3F96C677" w14:textId="77777777" w:rsidTr="006D1312">
                          <w:trPr>
                            <w:trHeight w:val="423"/>
                          </w:trPr>
                          <w:tc>
                            <w:tcPr>
                              <w:tcW w:w="3062" w:type="dxa"/>
                              <w:gridSpan w:val="2"/>
                            </w:tcPr>
                            <w:p w14:paraId="61E59520" w14:textId="13D956C8" w:rsidR="00520893" w:rsidRPr="006D396F" w:rsidRDefault="00520893" w:rsidP="00E646E4">
                              <w:pPr>
                                <w:jc w:val="center"/>
                                <w:rPr>
                                  <w:sz w:val="22"/>
                                  <w:szCs w:val="22"/>
                                </w:rPr>
                              </w:pPr>
                              <w:r w:rsidRPr="006D396F">
                                <w:rPr>
                                  <w:sz w:val="22"/>
                                  <w:szCs w:val="22"/>
                                </w:rPr>
                                <w:t xml:space="preserve">The proportion of people </w:t>
                              </w:r>
                              <w:r w:rsidRPr="006D396F">
                                <w:rPr>
                                  <w:b/>
                                  <w:sz w:val="22"/>
                                  <w:szCs w:val="22"/>
                                </w:rPr>
                                <w:t xml:space="preserve">who </w:t>
                              </w:r>
                              <w:r w:rsidR="00B65FCE" w:rsidRPr="006D396F">
                                <w:rPr>
                                  <w:b/>
                                  <w:sz w:val="22"/>
                                  <w:szCs w:val="22"/>
                                </w:rPr>
                                <w:t>felt lonely none or a little of the time in the last 4 weeks</w:t>
                              </w:r>
                              <w:r w:rsidRPr="006D396F">
                                <w:rPr>
                                  <w:b/>
                                  <w:sz w:val="22"/>
                                  <w:szCs w:val="22"/>
                                </w:rPr>
                                <w:t xml:space="preserve">, </w:t>
                              </w:r>
                              <w:r w:rsidRPr="006D396F">
                                <w:rPr>
                                  <w:sz w:val="22"/>
                                  <w:szCs w:val="22"/>
                                </w:rPr>
                                <w:t>in 2023</w:t>
                              </w:r>
                            </w:p>
                          </w:tc>
                        </w:tr>
                        <w:tr w:rsidR="007A3739" w:rsidRPr="006D396F" w14:paraId="1193152D" w14:textId="77777777" w:rsidTr="00A54593">
                          <w:trPr>
                            <w:trHeight w:val="809"/>
                          </w:trPr>
                          <w:tc>
                            <w:tcPr>
                              <w:tcW w:w="1531" w:type="dxa"/>
                            </w:tcPr>
                            <w:p w14:paraId="31990DD0" w14:textId="4556E411" w:rsidR="006F5DBC" w:rsidRDefault="0037586D" w:rsidP="00E646E4">
                              <w:pPr>
                                <w:pStyle w:val="Title"/>
                                <w:jc w:val="center"/>
                              </w:pPr>
                              <w:r>
                                <w:object w:dxaOrig="2592" w:dyaOrig="2700" w14:anchorId="0E4CC6EA">
                                  <v:shape id="_x0000_i1030" type="#_x0000_t75" style="width:35.25pt;height:36.75pt">
                                    <v:imagedata r:id="rId27" o:title=""/>
                                  </v:shape>
                                  <o:OLEObject Type="Embed" ProgID="PBrush" ShapeID="_x0000_i1030" DrawAspect="Content" ObjectID="_1840189698" r:id="rId33"/>
                                </w:object>
                              </w:r>
                            </w:p>
                            <w:p w14:paraId="164894E8" w14:textId="7A80931F" w:rsidR="00520893" w:rsidRPr="00B50F4D" w:rsidRDefault="006D0826" w:rsidP="00E646E4">
                              <w:pPr>
                                <w:pStyle w:val="Title"/>
                                <w:jc w:val="center"/>
                                <w:rPr>
                                  <w:rFonts w:ascii="Basic Sans Light" w:hAnsi="Basic Sans Light"/>
                                  <w:b/>
                                  <w:color w:val="EE9183" w:themeColor="accent4"/>
                                  <w:spacing w:val="0"/>
                                  <w:sz w:val="28"/>
                                  <w:szCs w:val="26"/>
                                </w:rPr>
                              </w:pPr>
                              <w:r w:rsidRPr="00B50F4D">
                                <w:rPr>
                                  <w:rFonts w:ascii="Basic Sans Light" w:hAnsi="Basic Sans Light"/>
                                  <w:b/>
                                  <w:color w:val="EE9183" w:themeColor="accent4"/>
                                  <w:spacing w:val="0"/>
                                  <w:sz w:val="28"/>
                                  <w:szCs w:val="26"/>
                                </w:rPr>
                                <w:t>65</w:t>
                              </w:r>
                              <w:r w:rsidR="00520893" w:rsidRPr="00B50F4D">
                                <w:rPr>
                                  <w:rFonts w:ascii="Basic Sans Light" w:hAnsi="Basic Sans Light"/>
                                  <w:b/>
                                  <w:color w:val="EE9183" w:themeColor="accent4"/>
                                  <w:spacing w:val="0"/>
                                  <w:sz w:val="28"/>
                                  <w:szCs w:val="26"/>
                                </w:rPr>
                                <w:t>%</w:t>
                              </w:r>
                            </w:p>
                            <w:p w14:paraId="79853B4E"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6B0ADC3C" w14:textId="7510D56F" w:rsidR="00E255BA" w:rsidRDefault="0037586D" w:rsidP="003B1635">
                              <w:pPr>
                                <w:pStyle w:val="Title"/>
                                <w:spacing w:before="120"/>
                                <w:jc w:val="center"/>
                                <w:rPr>
                                  <w:rFonts w:ascii="Basic Sans Light" w:hAnsi="Basic Sans Light"/>
                                  <w:b/>
                                  <w:bCs/>
                                  <w:color w:val="005E85" w:themeColor="text2"/>
                                  <w:spacing w:val="0"/>
                                  <w:sz w:val="28"/>
                                  <w:szCs w:val="26"/>
                                </w:rPr>
                              </w:pPr>
                              <w:r>
                                <w:object w:dxaOrig="2592" w:dyaOrig="2700" w14:anchorId="36B30BC9">
                                  <v:shape id="_x0000_i1032" type="#_x0000_t75" style="width:36pt;height:36.75pt">
                                    <v:imagedata r:id="rId29" o:title=""/>
                                  </v:shape>
                                  <o:OLEObject Type="Embed" ProgID="PBrush" ShapeID="_x0000_i1032" DrawAspect="Content" ObjectID="_1840189699" r:id="rId34"/>
                                </w:object>
                              </w:r>
                            </w:p>
                            <w:p w14:paraId="074113EE" w14:textId="5C4F58B4" w:rsidR="00520893" w:rsidRPr="007D1E64" w:rsidRDefault="006D0826" w:rsidP="00E646E4">
                              <w:pPr>
                                <w:pStyle w:val="Title"/>
                                <w:jc w:val="center"/>
                                <w:rPr>
                                  <w:rFonts w:ascii="Basic Sans Light" w:hAnsi="Basic Sans Light"/>
                                  <w:b/>
                                  <w:color w:val="2B5262" w:themeColor="accent1"/>
                                  <w:spacing w:val="0"/>
                                  <w:sz w:val="28"/>
                                  <w:szCs w:val="26"/>
                                </w:rPr>
                              </w:pPr>
                              <w:r w:rsidRPr="00DC74F0">
                                <w:rPr>
                                  <w:rFonts w:ascii="Basic Sans Light" w:hAnsi="Basic Sans Light"/>
                                  <w:b/>
                                  <w:color w:val="2B5262"/>
                                  <w:spacing w:val="0"/>
                                  <w:sz w:val="28"/>
                                  <w:szCs w:val="26"/>
                                </w:rPr>
                                <w:t>85</w:t>
                              </w:r>
                              <w:r w:rsidR="00520893" w:rsidRPr="007D1E64">
                                <w:rPr>
                                  <w:rFonts w:ascii="Basic Sans Light" w:hAnsi="Basic Sans Light"/>
                                  <w:b/>
                                  <w:color w:val="2B5262" w:themeColor="accent1"/>
                                  <w:spacing w:val="0"/>
                                  <w:sz w:val="28"/>
                                  <w:szCs w:val="26"/>
                                </w:rPr>
                                <w:t>%</w:t>
                              </w:r>
                            </w:p>
                            <w:p w14:paraId="66A636D9" w14:textId="77777777" w:rsidR="00520893" w:rsidRPr="006D396F" w:rsidRDefault="00520893"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7A3739" w:rsidRPr="006D396F" w14:paraId="0BB0FD45" w14:textId="77777777" w:rsidTr="00A54593">
                          <w:trPr>
                            <w:trHeight w:val="423"/>
                          </w:trPr>
                          <w:tc>
                            <w:tcPr>
                              <w:tcW w:w="1531" w:type="dxa"/>
                            </w:tcPr>
                            <w:p w14:paraId="52A019DE" w14:textId="5736FDD0" w:rsidR="00520893" w:rsidRPr="006D396F" w:rsidRDefault="006D0826"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68</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2021</w:t>
                              </w:r>
                            </w:p>
                          </w:tc>
                          <w:tc>
                            <w:tcPr>
                              <w:tcW w:w="1531" w:type="dxa"/>
                            </w:tcPr>
                            <w:p w14:paraId="630D2E2A" w14:textId="38A23B60" w:rsidR="00520893" w:rsidRPr="006D396F" w:rsidRDefault="006D0826"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85</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2021</w:t>
                              </w:r>
                            </w:p>
                          </w:tc>
                        </w:tr>
                        <w:tr w:rsidR="007A3739" w:rsidRPr="006D396F" w14:paraId="5D56E78C" w14:textId="77777777" w:rsidTr="00A54593">
                          <w:trPr>
                            <w:trHeight w:val="423"/>
                          </w:trPr>
                          <w:tc>
                            <w:tcPr>
                              <w:tcW w:w="1531" w:type="dxa"/>
                            </w:tcPr>
                            <w:p w14:paraId="1FF0E4C9" w14:textId="2FEF4690" w:rsidR="00520893" w:rsidRPr="006D396F" w:rsidRDefault="006D0826" w:rsidP="00E646E4">
                              <w:pPr>
                                <w:pStyle w:val="Title"/>
                                <w:jc w:val="center"/>
                                <w:rPr>
                                  <w:rFonts w:ascii="Basic Sans Light" w:hAnsi="Basic Sans Light"/>
                                  <w:spacing w:val="0"/>
                                  <w:sz w:val="22"/>
                                  <w:szCs w:val="22"/>
                                </w:rPr>
                              </w:pPr>
                              <w:r w:rsidRPr="00E255BA">
                                <w:rPr>
                                  <w:rFonts w:ascii="Basic Sans Light" w:hAnsi="Basic Sans Light"/>
                                  <w:color w:val="EE9183" w:themeColor="accent4"/>
                                  <w:spacing w:val="0"/>
                                  <w:sz w:val="22"/>
                                  <w:szCs w:val="22"/>
                                </w:rPr>
                                <w:t>64</w:t>
                              </w:r>
                              <w:r w:rsidR="00520893" w:rsidRPr="00E255BA">
                                <w:rPr>
                                  <w:rFonts w:ascii="Basic Sans Light" w:hAnsi="Basic Sans Light"/>
                                  <w:color w:val="EE9183" w:themeColor="accent4"/>
                                  <w:spacing w:val="0"/>
                                  <w:sz w:val="22"/>
                                  <w:szCs w:val="22"/>
                                </w:rPr>
                                <w:t xml:space="preserve">% </w:t>
                              </w:r>
                              <w:r w:rsidR="00520893" w:rsidRPr="006D396F">
                                <w:rPr>
                                  <w:rFonts w:ascii="Basic Sans Light" w:hAnsi="Basic Sans Light"/>
                                  <w:spacing w:val="0"/>
                                  <w:sz w:val="22"/>
                                  <w:szCs w:val="22"/>
                                </w:rPr>
                                <w:t>in 2018</w:t>
                              </w:r>
                            </w:p>
                          </w:tc>
                          <w:tc>
                            <w:tcPr>
                              <w:tcW w:w="1531" w:type="dxa"/>
                            </w:tcPr>
                            <w:p w14:paraId="7785A6A4" w14:textId="0DFD259B" w:rsidR="00520893" w:rsidRPr="006D396F" w:rsidRDefault="006D0826" w:rsidP="00E646E4">
                              <w:pPr>
                                <w:pStyle w:val="Title"/>
                                <w:jc w:val="center"/>
                                <w:rPr>
                                  <w:rFonts w:ascii="Basic Sans Light" w:hAnsi="Basic Sans Light"/>
                                  <w:spacing w:val="0"/>
                                  <w:sz w:val="22"/>
                                  <w:szCs w:val="22"/>
                                </w:rPr>
                              </w:pPr>
                              <w:r w:rsidRPr="007D1E64">
                                <w:rPr>
                                  <w:rFonts w:ascii="Basic Sans Light" w:hAnsi="Basic Sans Light"/>
                                  <w:color w:val="2B5262" w:themeColor="accent1"/>
                                  <w:spacing w:val="0"/>
                                  <w:sz w:val="22"/>
                                  <w:szCs w:val="22"/>
                                </w:rPr>
                                <w:t>87</w:t>
                              </w:r>
                              <w:r w:rsidR="00520893" w:rsidRPr="007D1E64">
                                <w:rPr>
                                  <w:rFonts w:ascii="Basic Sans Light" w:hAnsi="Basic Sans Light"/>
                                  <w:color w:val="2B5262" w:themeColor="accent1"/>
                                  <w:spacing w:val="0"/>
                                  <w:sz w:val="22"/>
                                  <w:szCs w:val="22"/>
                                </w:rPr>
                                <w:t xml:space="preserve">% </w:t>
                              </w:r>
                              <w:r w:rsidR="00520893" w:rsidRPr="006D396F">
                                <w:rPr>
                                  <w:rFonts w:ascii="Basic Sans Light" w:hAnsi="Basic Sans Light"/>
                                  <w:spacing w:val="0"/>
                                  <w:sz w:val="22"/>
                                  <w:szCs w:val="22"/>
                                </w:rPr>
                                <w:t>in 2018</w:t>
                              </w:r>
                            </w:p>
                          </w:tc>
                        </w:tr>
                      </w:tbl>
                      <w:p w14:paraId="69FDDD5E" w14:textId="77777777" w:rsidR="00520893" w:rsidRPr="006D396F" w:rsidRDefault="00520893" w:rsidP="00E646E4">
                        <w:pPr>
                          <w:jc w:val="center"/>
                          <w:rPr>
                            <w:sz w:val="22"/>
                            <w:szCs w:val="22"/>
                          </w:rPr>
                        </w:pPr>
                      </w:p>
                    </w:txbxContent>
                  </v:textbox>
                </v:shape>
                <w10:wrap type="square" anchorx="margin"/>
              </v:group>
            </w:pict>
          </mc:Fallback>
        </mc:AlternateContent>
      </w:r>
      <w:r w:rsidR="00DF24CF" w:rsidRPr="006D396F">
        <w:rPr>
          <w:sz w:val="22"/>
          <w:szCs w:val="22"/>
        </w:rPr>
        <w:t xml:space="preserve">However, people who </w:t>
      </w:r>
      <w:r w:rsidR="00317E02" w:rsidRPr="006D396F">
        <w:rPr>
          <w:sz w:val="22"/>
          <w:szCs w:val="22"/>
        </w:rPr>
        <w:t>interact with</w:t>
      </w:r>
      <w:r w:rsidR="00DF24CF" w:rsidRPr="006D396F">
        <w:rPr>
          <w:sz w:val="22"/>
          <w:szCs w:val="22"/>
        </w:rPr>
        <w:t xml:space="preserve"> specialist services are </w:t>
      </w:r>
      <w:r w:rsidR="002E786E" w:rsidRPr="006D396F">
        <w:rPr>
          <w:sz w:val="22"/>
          <w:szCs w:val="22"/>
        </w:rPr>
        <w:t>more likely to report loneliness, and less likely to report trust and having people to talk to</w:t>
      </w:r>
      <w:r w:rsidR="00520C2D" w:rsidRPr="006D396F">
        <w:rPr>
          <w:sz w:val="22"/>
          <w:szCs w:val="22"/>
        </w:rPr>
        <w:t>.</w:t>
      </w:r>
      <w:r w:rsidR="00896BD3" w:rsidRPr="006D396F">
        <w:rPr>
          <w:sz w:val="22"/>
          <w:szCs w:val="22"/>
        </w:rPr>
        <w:t xml:space="preserve"> </w:t>
      </w:r>
    </w:p>
    <w:p w14:paraId="73D6AA2E" w14:textId="70421FCF" w:rsidR="00DA447C" w:rsidRPr="005E2198" w:rsidRDefault="00520C2D" w:rsidP="005E2198">
      <w:pPr>
        <w:spacing w:before="360"/>
        <w:rPr>
          <w:sz w:val="22"/>
          <w:szCs w:val="22"/>
        </w:rPr>
      </w:pPr>
      <w:r w:rsidRPr="006D396F">
        <w:rPr>
          <w:sz w:val="22"/>
          <w:szCs w:val="22"/>
        </w:rPr>
        <w:t>Social connection is relevant because</w:t>
      </w:r>
      <w:r w:rsidR="007119AE" w:rsidRPr="006D396F">
        <w:rPr>
          <w:sz w:val="22"/>
          <w:szCs w:val="22"/>
        </w:rPr>
        <w:t xml:space="preserve"> it is a protective factor for mental wellbeing</w:t>
      </w:r>
      <w:r w:rsidR="00EA0F4F" w:rsidRPr="006D396F">
        <w:rPr>
          <w:sz w:val="22"/>
          <w:szCs w:val="22"/>
        </w:rPr>
        <w:t>:</w:t>
      </w:r>
    </w:p>
    <w:p w14:paraId="6AC0625F" w14:textId="051927E1" w:rsidR="005E2198" w:rsidRDefault="005E2198" w:rsidP="007B4C9E">
      <w:pPr>
        <w:pStyle w:val="ListParagraph"/>
        <w:numPr>
          <w:ilvl w:val="0"/>
          <w:numId w:val="8"/>
        </w:numPr>
        <w:ind w:left="709"/>
      </w:pPr>
      <w:r w:rsidRPr="005E2198">
        <w:t>International evidence shows that a lack of social connection poses a significant risk for individual health and longevity. Loneliness and social isolation has been shown to increase the risk of premature death by 26% and 29% respectively; and lacking social connection can increase the risk for premature death as much as smoking up to 15 cigarettes a day (16)</w:t>
      </w:r>
    </w:p>
    <w:p w14:paraId="2D3C3414" w14:textId="227CE97E" w:rsidR="007119AE" w:rsidRPr="006D396F" w:rsidRDefault="007119AE" w:rsidP="007B4C9E">
      <w:pPr>
        <w:pStyle w:val="ListParagraph"/>
        <w:numPr>
          <w:ilvl w:val="0"/>
          <w:numId w:val="8"/>
        </w:numPr>
        <w:ind w:left="709"/>
      </w:pPr>
      <w:r w:rsidRPr="006D396F">
        <w:t xml:space="preserve">Social support, community belonging, and trust in others have been </w:t>
      </w:r>
      <w:r w:rsidR="003C754D">
        <w:t xml:space="preserve">shown to be </w:t>
      </w:r>
      <w:r w:rsidRPr="006D396F">
        <w:t>significantly associated with mental health outcomes</w:t>
      </w:r>
      <w:r w:rsidR="008E30E4" w:rsidRPr="006D396F">
        <w:t xml:space="preserve">. </w:t>
      </w:r>
      <w:r w:rsidR="0001095E">
        <w:t>“</w:t>
      </w:r>
      <w:r w:rsidR="008E30E4" w:rsidRPr="006D396F">
        <w:t>Perc</w:t>
      </w:r>
      <w:r w:rsidRPr="006D396F">
        <w:t>eived emotional support and family/friend network size were identified as protective factors against common mental health disorders, personality dysfunction, and psychotic experiences [and] may be particularly important for populations such as migrants, refugees, and transgender individuals</w:t>
      </w:r>
      <w:r w:rsidR="0001095E">
        <w:t>”</w:t>
      </w:r>
      <w:sdt>
        <w:sdtPr>
          <w:id w:val="-849870018"/>
          <w:citation/>
        </w:sdtPr>
        <w:sdtEndPr/>
        <w:sdtContent>
          <w:r w:rsidR="002178F3" w:rsidRPr="006D396F">
            <w:fldChar w:fldCharType="begin"/>
          </w:r>
          <w:r w:rsidR="002178F3" w:rsidRPr="006D396F">
            <w:instrText xml:space="preserve"> CITATION Ale18 \l 5129 </w:instrText>
          </w:r>
          <w:r w:rsidR="002178F3" w:rsidRPr="006D396F">
            <w:fldChar w:fldCharType="separate"/>
          </w:r>
          <w:r w:rsidR="006D05FC">
            <w:rPr>
              <w:noProof/>
            </w:rPr>
            <w:t xml:space="preserve"> (</w:t>
          </w:r>
          <w:r w:rsidR="00874E61">
            <w:rPr>
              <w:noProof/>
            </w:rPr>
            <w:t>16</w:t>
          </w:r>
          <w:r w:rsidR="006D05FC">
            <w:rPr>
              <w:noProof/>
            </w:rPr>
            <w:t>)</w:t>
          </w:r>
          <w:r w:rsidR="002178F3" w:rsidRPr="006D396F">
            <w:fldChar w:fldCharType="end"/>
          </w:r>
        </w:sdtContent>
      </w:sdt>
    </w:p>
    <w:p w14:paraId="785038B7" w14:textId="1EB19B94" w:rsidR="003B006B" w:rsidRPr="006D396F" w:rsidRDefault="003B006B" w:rsidP="007B4C9E">
      <w:pPr>
        <w:pStyle w:val="ListParagraph"/>
        <w:numPr>
          <w:ilvl w:val="0"/>
          <w:numId w:val="8"/>
        </w:numPr>
        <w:ind w:left="709"/>
      </w:pPr>
      <w:r w:rsidRPr="006D396F">
        <w:t>It is important to distinguish social disconnection from loneliness. Social disconnection is based on the objective quantity of the interactions</w:t>
      </w:r>
      <w:r w:rsidR="009C73CD" w:rsidRPr="006D396F">
        <w:t>:</w:t>
      </w:r>
      <w:r w:rsidRPr="006D396F">
        <w:t xml:space="preserve"> people may feel lonely even when surrounded by friends and family. Social disconnection refers to an objective, long-standing lack of social/family relationships and minimal participation in social/family activities. Taken together, loneliness</w:t>
      </w:r>
      <w:r w:rsidR="003C754D">
        <w:t xml:space="preserve"> and social disconnection have</w:t>
      </w:r>
      <w:r w:rsidRPr="006D396F">
        <w:t xml:space="preserve"> been a significant and growing concern for a number of years; however, it is now being more widely recognised as a critical public health issue</w:t>
      </w:r>
      <w:sdt>
        <w:sdtPr>
          <w:id w:val="815302754"/>
          <w:citation/>
        </w:sdtPr>
        <w:sdtEndPr/>
        <w:sdtContent>
          <w:r w:rsidR="00780A41" w:rsidRPr="006D396F">
            <w:fldChar w:fldCharType="begin"/>
          </w:r>
          <w:r w:rsidR="00780A41" w:rsidRPr="006D396F">
            <w:instrText xml:space="preserve"> CITATION Cap24 \l 5129 </w:instrText>
          </w:r>
          <w:r w:rsidR="00780A41" w:rsidRPr="006D396F">
            <w:fldChar w:fldCharType="separate"/>
          </w:r>
          <w:r w:rsidR="006D05FC">
            <w:rPr>
              <w:noProof/>
            </w:rPr>
            <w:t xml:space="preserve"> (</w:t>
          </w:r>
          <w:r w:rsidR="00874E61">
            <w:rPr>
              <w:noProof/>
            </w:rPr>
            <w:t>17</w:t>
          </w:r>
          <w:r w:rsidR="006D05FC">
            <w:rPr>
              <w:noProof/>
            </w:rPr>
            <w:t>)</w:t>
          </w:r>
          <w:r w:rsidR="00780A41" w:rsidRPr="006D396F">
            <w:fldChar w:fldCharType="end"/>
          </w:r>
        </w:sdtContent>
      </w:sdt>
      <w:r w:rsidR="00780A41" w:rsidRPr="006D396F">
        <w:t>.</w:t>
      </w:r>
    </w:p>
    <w:p w14:paraId="58D2EB1A" w14:textId="3722FE4A" w:rsidR="003B4F79" w:rsidRDefault="00A6641A" w:rsidP="003B4F79">
      <w:pPr>
        <w:spacing w:before="240"/>
        <w:rPr>
          <w:sz w:val="22"/>
          <w:szCs w:val="22"/>
        </w:rPr>
      </w:pPr>
      <w:r w:rsidRPr="006D396F">
        <w:rPr>
          <w:sz w:val="22"/>
          <w:szCs w:val="22"/>
        </w:rPr>
        <w:t xml:space="preserve">Again, there is a </w:t>
      </w:r>
      <w:r w:rsidR="00913885" w:rsidRPr="006D396F">
        <w:rPr>
          <w:sz w:val="22"/>
          <w:szCs w:val="22"/>
        </w:rPr>
        <w:t>two</w:t>
      </w:r>
      <w:r w:rsidRPr="006D396F">
        <w:rPr>
          <w:sz w:val="22"/>
          <w:szCs w:val="22"/>
        </w:rPr>
        <w:t xml:space="preserve">-way relationship evident between social connection and mental wellbeing. </w:t>
      </w:r>
      <w:r w:rsidR="0074605A" w:rsidRPr="006D396F">
        <w:rPr>
          <w:sz w:val="22"/>
          <w:szCs w:val="22"/>
        </w:rPr>
        <w:t>Evidence shows that loneliness is associated with increased risk for anxiety, depression, and dementia</w:t>
      </w:r>
      <w:sdt>
        <w:sdtPr>
          <w:rPr>
            <w:sz w:val="22"/>
            <w:szCs w:val="22"/>
          </w:rPr>
          <w:id w:val="-1807536189"/>
          <w:citation/>
        </w:sdtPr>
        <w:sdtEndPr/>
        <w:sdtContent>
          <w:r w:rsidR="00614BA7" w:rsidRPr="006D396F">
            <w:rPr>
              <w:sz w:val="22"/>
              <w:szCs w:val="22"/>
            </w:rPr>
            <w:fldChar w:fldCharType="begin"/>
          </w:r>
          <w:r w:rsidR="00614BA7" w:rsidRPr="006D396F">
            <w:rPr>
              <w:sz w:val="22"/>
              <w:szCs w:val="22"/>
            </w:rPr>
            <w:instrText xml:space="preserve"> CITATION USS23 \l 5129 </w:instrText>
          </w:r>
          <w:r w:rsidR="00614BA7" w:rsidRPr="006D396F">
            <w:rPr>
              <w:sz w:val="22"/>
              <w:szCs w:val="22"/>
            </w:rPr>
            <w:fldChar w:fldCharType="separate"/>
          </w:r>
          <w:r w:rsidR="006D05FC">
            <w:rPr>
              <w:noProof/>
              <w:sz w:val="22"/>
              <w:szCs w:val="22"/>
            </w:rPr>
            <w:t xml:space="preserve"> (</w:t>
          </w:r>
          <w:r w:rsidR="00874E61" w:rsidRPr="00874E61">
            <w:rPr>
              <w:noProof/>
              <w:sz w:val="22"/>
              <w:szCs w:val="22"/>
            </w:rPr>
            <w:t>18</w:t>
          </w:r>
          <w:r w:rsidR="006D05FC">
            <w:rPr>
              <w:noProof/>
              <w:sz w:val="22"/>
              <w:szCs w:val="22"/>
            </w:rPr>
            <w:t>)</w:t>
          </w:r>
          <w:r w:rsidR="00614BA7" w:rsidRPr="006D396F">
            <w:rPr>
              <w:sz w:val="22"/>
              <w:szCs w:val="22"/>
            </w:rPr>
            <w:fldChar w:fldCharType="end"/>
          </w:r>
        </w:sdtContent>
      </w:sdt>
      <w:r w:rsidR="008E12F5" w:rsidRPr="006D396F">
        <w:rPr>
          <w:sz w:val="22"/>
          <w:szCs w:val="22"/>
        </w:rPr>
        <w:t>.</w:t>
      </w:r>
    </w:p>
    <w:p w14:paraId="496FA831" w14:textId="0693120A" w:rsidR="00D859EF" w:rsidRPr="000B37BF" w:rsidRDefault="000B37BF" w:rsidP="007130E9">
      <w:pPr>
        <w:ind w:left="709"/>
        <w:rPr>
          <w:rStyle w:val="Emphasis"/>
          <w:color w:val="005E85" w:themeColor="text2"/>
          <w:sz w:val="26"/>
          <w:szCs w:val="26"/>
        </w:rPr>
      </w:pPr>
      <w:r w:rsidRPr="000B37BF">
        <w:rPr>
          <w:rStyle w:val="Emphasis"/>
          <w:noProof/>
          <w:color w:val="005E85" w:themeColor="text2"/>
          <w:sz w:val="26"/>
          <w:szCs w:val="26"/>
        </w:rPr>
        <w:drawing>
          <wp:anchor distT="0" distB="0" distL="114300" distR="114300" simplePos="0" relativeHeight="251658264" behindDoc="1" locked="0" layoutInCell="1" allowOverlap="1" wp14:anchorId="3C87FD62" wp14:editId="6E9CA165">
            <wp:simplePos x="0" y="0"/>
            <wp:positionH relativeFrom="column">
              <wp:posOffset>-71120</wp:posOffset>
            </wp:positionH>
            <wp:positionV relativeFrom="paragraph">
              <wp:posOffset>87630</wp:posOffset>
            </wp:positionV>
            <wp:extent cx="684530" cy="546735"/>
            <wp:effectExtent l="0" t="7303" r="0" b="0"/>
            <wp:wrapTight wrapText="bothSides">
              <wp:wrapPolygon edited="0">
                <wp:start x="21830" y="3299"/>
                <wp:lineTo x="2595" y="3299"/>
                <wp:lineTo x="791" y="1794"/>
                <wp:lineTo x="791" y="15341"/>
                <wp:lineTo x="791" y="16093"/>
                <wp:lineTo x="3196" y="19104"/>
                <wp:lineTo x="12213" y="20609"/>
                <wp:lineTo x="21830" y="20609"/>
                <wp:lineTo x="21830" y="3299"/>
              </wp:wrapPolygon>
            </wp:wrapTight>
            <wp:docPr id="8351298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9876" name="Picture 493269876"/>
                    <pic:cNvPicPr/>
                  </pic:nvPicPr>
                  <pic:blipFill rotWithShape="1">
                    <a:blip r:embed="rId35" cstate="print">
                      <a:extLst>
                        <a:ext uri="{28A0092B-C50C-407E-A947-70E740481C1C}">
                          <a14:useLocalDpi xmlns:a14="http://schemas.microsoft.com/office/drawing/2010/main" val="0"/>
                        </a:ext>
                      </a:extLst>
                    </a:blip>
                    <a:srcRect l="8464" r="79629"/>
                    <a:stretch>
                      <a:fillRect/>
                    </a:stretch>
                  </pic:blipFill>
                  <pic:spPr bwMode="auto">
                    <a:xfrm rot="16200000">
                      <a:off x="0" y="0"/>
                      <a:ext cx="684530" cy="546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5202" w:rsidRPr="000B37BF">
        <w:rPr>
          <w:rStyle w:val="Emphasis"/>
          <w:color w:val="005E85" w:themeColor="text2"/>
          <w:sz w:val="26"/>
          <w:szCs w:val="26"/>
        </w:rPr>
        <w:t>People with lived experience told us that ‘connection is a prerequisite for wellbeing’, and that trust can underpin much of the success or failure of mental health treatment.</w:t>
      </w:r>
      <w:r w:rsidR="0002669E" w:rsidRPr="000B37BF">
        <w:rPr>
          <w:rStyle w:val="Emphasis"/>
          <w:color w:val="005E85" w:themeColor="text2"/>
          <w:sz w:val="26"/>
          <w:szCs w:val="26"/>
        </w:rPr>
        <w:t xml:space="preserve"> </w:t>
      </w:r>
    </w:p>
    <w:p w14:paraId="29368A3F" w14:textId="100CAF3B" w:rsidR="00871D2D" w:rsidRPr="006D396F" w:rsidRDefault="00EE2576" w:rsidP="00481345">
      <w:pPr>
        <w:spacing w:before="360"/>
        <w:rPr>
          <w:sz w:val="22"/>
          <w:szCs w:val="22"/>
        </w:rPr>
      </w:pPr>
      <w:r w:rsidRPr="006D396F">
        <w:rPr>
          <w:sz w:val="22"/>
          <w:szCs w:val="22"/>
        </w:rPr>
        <w:lastRenderedPageBreak/>
        <w:t xml:space="preserve">They also identify trust as </w:t>
      </w:r>
      <w:r w:rsidRPr="001716F8">
        <w:rPr>
          <w:sz w:val="22"/>
          <w:szCs w:val="22"/>
        </w:rPr>
        <w:t xml:space="preserve">a key factor in </w:t>
      </w:r>
      <w:r w:rsidR="00B61858" w:rsidRPr="006D396F">
        <w:rPr>
          <w:sz w:val="22"/>
          <w:szCs w:val="22"/>
        </w:rPr>
        <w:t xml:space="preserve">the success of </w:t>
      </w:r>
      <w:r w:rsidRPr="001716F8">
        <w:rPr>
          <w:sz w:val="22"/>
          <w:szCs w:val="22"/>
        </w:rPr>
        <w:t>peer support services</w:t>
      </w:r>
      <w:r w:rsidRPr="006D396F">
        <w:rPr>
          <w:sz w:val="22"/>
          <w:szCs w:val="22"/>
        </w:rPr>
        <w:t xml:space="preserve"> – where engaging with </w:t>
      </w:r>
      <w:r w:rsidR="00BC455E" w:rsidRPr="006D396F">
        <w:rPr>
          <w:sz w:val="22"/>
          <w:szCs w:val="22"/>
        </w:rPr>
        <w:t xml:space="preserve">people with </w:t>
      </w:r>
      <w:r w:rsidRPr="001716F8">
        <w:rPr>
          <w:sz w:val="22"/>
          <w:szCs w:val="22"/>
        </w:rPr>
        <w:t xml:space="preserve">lived experience, </w:t>
      </w:r>
      <w:r w:rsidR="00A73BB8" w:rsidRPr="006D396F">
        <w:rPr>
          <w:sz w:val="22"/>
          <w:szCs w:val="22"/>
        </w:rPr>
        <w:t>who share their own experiences, builds mutual kinship. This can be particularly effective for some tāngata whaiora who have had negative experiences with clinical services in the past</w:t>
      </w:r>
      <w:r w:rsidRPr="001716F8">
        <w:rPr>
          <w:sz w:val="22"/>
          <w:szCs w:val="22"/>
        </w:rPr>
        <w:t>.</w:t>
      </w:r>
      <w:r w:rsidR="00871D2D" w:rsidRPr="006D396F">
        <w:rPr>
          <w:sz w:val="22"/>
          <w:szCs w:val="22"/>
        </w:rPr>
        <w:t xml:space="preserve"> Such peer services build upon the efforts of the </w:t>
      </w:r>
      <w:r w:rsidR="00871D2D" w:rsidRPr="001716F8">
        <w:rPr>
          <w:sz w:val="22"/>
          <w:szCs w:val="22"/>
        </w:rPr>
        <w:t>lived experience workforce movement</w:t>
      </w:r>
      <w:r w:rsidR="00871D2D" w:rsidRPr="006D396F">
        <w:rPr>
          <w:sz w:val="22"/>
          <w:szCs w:val="22"/>
        </w:rPr>
        <w:t xml:space="preserve">, their innovation and their activism, and </w:t>
      </w:r>
      <w:r w:rsidR="00161E57" w:rsidRPr="006D396F">
        <w:rPr>
          <w:sz w:val="22"/>
          <w:szCs w:val="22"/>
        </w:rPr>
        <w:t xml:space="preserve">support effective services through </w:t>
      </w:r>
      <w:r w:rsidR="005C7034" w:rsidRPr="006D396F">
        <w:rPr>
          <w:sz w:val="22"/>
          <w:szCs w:val="22"/>
        </w:rPr>
        <w:t>blurring the</w:t>
      </w:r>
      <w:r w:rsidR="00871D2D" w:rsidRPr="006D396F">
        <w:rPr>
          <w:sz w:val="22"/>
          <w:szCs w:val="22"/>
        </w:rPr>
        <w:t xml:space="preserve"> binary of tāngata</w:t>
      </w:r>
      <w:r w:rsidR="00871D2D" w:rsidRPr="006D396F">
        <w:rPr>
          <w:rFonts w:ascii="Calibri" w:hAnsi="Calibri" w:cs="Calibri"/>
          <w:sz w:val="22"/>
          <w:szCs w:val="22"/>
        </w:rPr>
        <w:t> </w:t>
      </w:r>
      <w:r w:rsidR="00871D2D" w:rsidRPr="006D396F">
        <w:rPr>
          <w:sz w:val="22"/>
          <w:szCs w:val="22"/>
        </w:rPr>
        <w:t xml:space="preserve">whaiora on one side and service providers on the other. </w:t>
      </w:r>
    </w:p>
    <w:p w14:paraId="5DFE1751" w14:textId="3FE99370" w:rsidR="00C77E62" w:rsidRPr="007F1310" w:rsidRDefault="00AD1AAD" w:rsidP="005E2198">
      <w:pPr>
        <w:rPr>
          <w:lang w:bidi="ar-SA"/>
        </w:rPr>
      </w:pPr>
      <w:r w:rsidRPr="006D396F">
        <w:rPr>
          <w:sz w:val="22"/>
          <w:szCs w:val="22"/>
        </w:rPr>
        <w:t>On the other hand,</w:t>
      </w:r>
      <w:r w:rsidR="00AC7D1E" w:rsidRPr="006D396F">
        <w:rPr>
          <w:sz w:val="22"/>
          <w:szCs w:val="22"/>
        </w:rPr>
        <w:t xml:space="preserve"> the experience of mental distress or accessing mental health and addiction services can damage or sever social connection. </w:t>
      </w:r>
      <w:r w:rsidR="004A5472" w:rsidRPr="006D396F">
        <w:rPr>
          <w:sz w:val="22"/>
          <w:szCs w:val="22"/>
        </w:rPr>
        <w:t>People with lived experience told us about the sense of ‘not wanting to be a burden’ that can cause people to</w:t>
      </w:r>
      <w:r w:rsidR="0086218B" w:rsidRPr="006D396F">
        <w:rPr>
          <w:sz w:val="22"/>
          <w:szCs w:val="22"/>
        </w:rPr>
        <w:t xml:space="preserve"> be less likely to reach out for help when they need it. They told us about the way that accessing mental health </w:t>
      </w:r>
      <w:r w:rsidR="00B66CF8">
        <w:rPr>
          <w:sz w:val="22"/>
          <w:szCs w:val="22"/>
        </w:rPr>
        <w:t xml:space="preserve">and addiction </w:t>
      </w:r>
      <w:r w:rsidR="0086218B" w:rsidRPr="006D396F">
        <w:rPr>
          <w:sz w:val="22"/>
          <w:szCs w:val="22"/>
        </w:rPr>
        <w:t>services can disrupt their lives in very real ways</w:t>
      </w:r>
      <w:r w:rsidR="002A062F">
        <w:rPr>
          <w:sz w:val="22"/>
          <w:szCs w:val="22"/>
        </w:rPr>
        <w:t>, particularly when entering in-patient services</w:t>
      </w:r>
      <w:r w:rsidR="0086218B" w:rsidRPr="006D396F">
        <w:rPr>
          <w:sz w:val="22"/>
          <w:szCs w:val="22"/>
        </w:rPr>
        <w:t xml:space="preserve"> </w:t>
      </w:r>
      <w:r w:rsidR="001F0B07" w:rsidRPr="006D396F">
        <w:rPr>
          <w:sz w:val="22"/>
          <w:szCs w:val="22"/>
        </w:rPr>
        <w:t>–</w:t>
      </w:r>
      <w:r w:rsidR="0086218B" w:rsidRPr="006D396F">
        <w:rPr>
          <w:sz w:val="22"/>
          <w:szCs w:val="22"/>
        </w:rPr>
        <w:t xml:space="preserve"> </w:t>
      </w:r>
      <w:r w:rsidR="001F0B07" w:rsidRPr="006D396F">
        <w:rPr>
          <w:sz w:val="22"/>
          <w:szCs w:val="22"/>
        </w:rPr>
        <w:t>ending employment, accommodation, and personal relationships.</w:t>
      </w:r>
      <w:r w:rsidR="00EF5308">
        <w:rPr>
          <w:sz w:val="22"/>
          <w:szCs w:val="22"/>
        </w:rPr>
        <w:t xml:space="preserve"> </w:t>
      </w:r>
    </w:p>
    <w:p w14:paraId="6D3AA3DD" w14:textId="7836483B" w:rsidR="00B606C4" w:rsidRPr="006D396F" w:rsidRDefault="00B606C4" w:rsidP="006A1251">
      <w:pPr>
        <w:pStyle w:val="Heading2"/>
      </w:pPr>
      <w:r w:rsidRPr="006D396F">
        <w:t xml:space="preserve">From a Te Ao Māori perspective, </w:t>
      </w:r>
      <w:r w:rsidR="0064329F" w:rsidRPr="006D396F">
        <w:t xml:space="preserve">whanau-related </w:t>
      </w:r>
      <w:r w:rsidR="006B3734" w:rsidRPr="006D396F">
        <w:t>indicator</w:t>
      </w:r>
      <w:r w:rsidR="0064329F" w:rsidRPr="006D396F">
        <w:t xml:space="preserve">s complement other </w:t>
      </w:r>
      <w:r w:rsidR="006B3734" w:rsidRPr="006D396F">
        <w:t>indicator</w:t>
      </w:r>
      <w:r w:rsidR="0064329F" w:rsidRPr="006D396F">
        <w:t>s of social connection</w:t>
      </w:r>
    </w:p>
    <w:p w14:paraId="3EE102A8" w14:textId="7ECA0CD2" w:rsidR="0064329F" w:rsidRPr="006D396F" w:rsidRDefault="00407C99" w:rsidP="005E2198">
      <w:pPr>
        <w:rPr>
          <w:sz w:val="22"/>
          <w:szCs w:val="22"/>
        </w:rPr>
      </w:pPr>
      <w:r w:rsidRPr="001716F8">
        <w:rPr>
          <w:noProof/>
          <w:sz w:val="22"/>
          <w:szCs w:val="22"/>
        </w:rPr>
        <mc:AlternateContent>
          <mc:Choice Requires="wps">
            <w:drawing>
              <wp:anchor distT="0" distB="0" distL="114300" distR="114300" simplePos="0" relativeHeight="251658243" behindDoc="1" locked="0" layoutInCell="1" allowOverlap="1" wp14:anchorId="450186CB" wp14:editId="7EBB4455">
                <wp:simplePos x="0" y="0"/>
                <wp:positionH relativeFrom="margin">
                  <wp:align>left</wp:align>
                </wp:positionH>
                <wp:positionV relativeFrom="paragraph">
                  <wp:posOffset>619826</wp:posOffset>
                </wp:positionV>
                <wp:extent cx="6187440" cy="1888176"/>
                <wp:effectExtent l="0" t="0" r="3810" b="0"/>
                <wp:wrapNone/>
                <wp:docPr id="722120288" name="Rectangle: Rounded Corners 1"/>
                <wp:cNvGraphicFramePr/>
                <a:graphic xmlns:a="http://schemas.openxmlformats.org/drawingml/2006/main">
                  <a:graphicData uri="http://schemas.microsoft.com/office/word/2010/wordprocessingShape">
                    <wps:wsp>
                      <wps:cNvSpPr/>
                      <wps:spPr>
                        <a:xfrm>
                          <a:off x="0" y="0"/>
                          <a:ext cx="6187440" cy="1888176"/>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65CFFDB" id="Rectangle: Rounded Corners 1" o:spid="_x0000_s1026" style="position:absolute;margin-left:0;margin-top:48.8pt;width:487.2pt;height:148.7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" fillcolor="#dfe7ee [661]" stroked="f" strokeweight="1pt">
                <v:stroke joinstyle="miter"/>
                <w10:wrap anchorx="margin"/>
              </v:roundrect>
            </w:pict>
          </mc:Fallback>
        </mc:AlternateContent>
      </w:r>
      <w:r w:rsidR="002F5E2F" w:rsidRPr="006D396F">
        <w:rPr>
          <w:sz w:val="22"/>
          <w:szCs w:val="22"/>
        </w:rPr>
        <w:t>All the findings in this report</w:t>
      </w:r>
      <w:r w:rsidR="004841A2" w:rsidRPr="006D396F">
        <w:rPr>
          <w:sz w:val="22"/>
          <w:szCs w:val="22"/>
        </w:rPr>
        <w:t xml:space="preserve"> apply </w:t>
      </w:r>
      <w:r w:rsidR="00E42B6C">
        <w:rPr>
          <w:sz w:val="22"/>
          <w:szCs w:val="22"/>
        </w:rPr>
        <w:t>for</w:t>
      </w:r>
      <w:r w:rsidR="00E42B6C" w:rsidRPr="006D396F">
        <w:rPr>
          <w:sz w:val="22"/>
          <w:szCs w:val="22"/>
        </w:rPr>
        <w:t xml:space="preserve"> </w:t>
      </w:r>
      <w:r w:rsidR="004841A2" w:rsidRPr="006D396F">
        <w:rPr>
          <w:sz w:val="22"/>
          <w:szCs w:val="22"/>
        </w:rPr>
        <w:t>Māori,</w:t>
      </w:r>
      <w:r w:rsidR="00195202" w:rsidRPr="006D396F">
        <w:rPr>
          <w:sz w:val="22"/>
          <w:szCs w:val="22"/>
        </w:rPr>
        <w:t xml:space="preserve"> but taking a Te Ao Māori view of wellbeing highlights further relationships. </w:t>
      </w:r>
      <w:r w:rsidR="005C3799" w:rsidRPr="006D396F">
        <w:rPr>
          <w:sz w:val="22"/>
          <w:szCs w:val="22"/>
        </w:rPr>
        <w:t xml:space="preserve">Using Te Kupenga data from 2018, for </w:t>
      </w:r>
      <w:r w:rsidR="0064329F" w:rsidRPr="006D396F">
        <w:rPr>
          <w:sz w:val="22"/>
          <w:szCs w:val="22"/>
        </w:rPr>
        <w:t xml:space="preserve">Māori who </w:t>
      </w:r>
      <w:r w:rsidR="00317E02" w:rsidRPr="006D396F">
        <w:rPr>
          <w:sz w:val="22"/>
          <w:szCs w:val="22"/>
        </w:rPr>
        <w:t>interact with</w:t>
      </w:r>
      <w:r w:rsidR="0064329F" w:rsidRPr="006D396F">
        <w:rPr>
          <w:sz w:val="22"/>
          <w:szCs w:val="22"/>
        </w:rPr>
        <w:t xml:space="preserve"> specialist services:</w:t>
      </w:r>
    </w:p>
    <w:p w14:paraId="4AADCA4E" w14:textId="77777777" w:rsidR="00CE2E4B" w:rsidRPr="006D396F" w:rsidRDefault="00CE2E4B" w:rsidP="000B15C2">
      <w:pPr>
        <w:ind w:left="284"/>
        <w:rPr>
          <w:rFonts w:ascii="Basic Sans" w:hAnsi="Basic Sans"/>
        </w:rPr>
        <w:sectPr w:rsidR="00CE2E4B" w:rsidRPr="006D396F" w:rsidSect="00CD01B7">
          <w:type w:val="continuous"/>
          <w:pgSz w:w="11906" w:h="16838"/>
          <w:pgMar w:top="1361" w:right="964" w:bottom="1361" w:left="1304" w:header="709" w:footer="709" w:gutter="0"/>
          <w:cols w:space="708"/>
          <w:docGrid w:linePitch="360"/>
        </w:sectPr>
      </w:pPr>
    </w:p>
    <w:p w14:paraId="15C11543" w14:textId="5226B454" w:rsidR="00597611" w:rsidRPr="006D396F" w:rsidRDefault="005C3799" w:rsidP="00597611">
      <w:pPr>
        <w:ind w:left="284"/>
        <w:rPr>
          <w:rFonts w:ascii="Basic Sans" w:hAnsi="Basic Sans"/>
        </w:rPr>
      </w:pPr>
      <w:r w:rsidRPr="006D396F">
        <w:rPr>
          <w:rFonts w:ascii="Basic Sans" w:hAnsi="Basic Sans"/>
        </w:rPr>
        <w:t>Those</w:t>
      </w:r>
      <w:r w:rsidR="00242801" w:rsidRPr="006D396F">
        <w:rPr>
          <w:rFonts w:ascii="Basic Sans" w:hAnsi="Basic Sans"/>
        </w:rPr>
        <w:t xml:space="preserve"> who </w:t>
      </w:r>
      <w:r w:rsidR="00622897">
        <w:rPr>
          <w:rFonts w:ascii="Basic Sans" w:hAnsi="Basic Sans"/>
        </w:rPr>
        <w:t>report</w:t>
      </w:r>
      <w:r w:rsidR="00242801" w:rsidRPr="006D396F">
        <w:rPr>
          <w:rFonts w:ascii="Basic Sans" w:hAnsi="Basic Sans"/>
        </w:rPr>
        <w:t xml:space="preserve"> hav</w:t>
      </w:r>
      <w:r w:rsidR="00622897">
        <w:rPr>
          <w:rFonts w:ascii="Basic Sans" w:hAnsi="Basic Sans"/>
        </w:rPr>
        <w:t>ing</w:t>
      </w:r>
      <w:r w:rsidR="00242801" w:rsidRPr="006D396F">
        <w:rPr>
          <w:rFonts w:ascii="Basic Sans" w:hAnsi="Basic Sans"/>
        </w:rPr>
        <w:t xml:space="preserve"> </w:t>
      </w:r>
      <w:r w:rsidR="00E42B6C">
        <w:rPr>
          <w:rFonts w:ascii="Basic Sans" w:hAnsi="Basic Sans"/>
        </w:rPr>
        <w:t>‘</w:t>
      </w:r>
      <w:r w:rsidR="00242801" w:rsidRPr="006D396F">
        <w:rPr>
          <w:rFonts w:ascii="Basic Sans" w:hAnsi="Basic Sans"/>
        </w:rPr>
        <w:t>the right amount</w:t>
      </w:r>
      <w:r w:rsidR="00E42B6C">
        <w:rPr>
          <w:rFonts w:ascii="Basic Sans" w:hAnsi="Basic Sans"/>
        </w:rPr>
        <w:t>’</w:t>
      </w:r>
      <w:r w:rsidR="00242801" w:rsidRPr="006D396F">
        <w:rPr>
          <w:rFonts w:ascii="Basic Sans" w:hAnsi="Basic Sans"/>
        </w:rPr>
        <w:t xml:space="preserve"> of contact with </w:t>
      </w:r>
      <w:r w:rsidR="004841A2" w:rsidRPr="006D396F">
        <w:rPr>
          <w:rFonts w:ascii="Basic Sans" w:hAnsi="Basic Sans"/>
        </w:rPr>
        <w:t>whānau</w:t>
      </w:r>
      <w:r w:rsidR="00242801" w:rsidRPr="006D396F">
        <w:rPr>
          <w:rFonts w:ascii="Basic Sans" w:hAnsi="Basic Sans"/>
        </w:rPr>
        <w:t xml:space="preserve"> </w:t>
      </w:r>
      <w:r w:rsidR="00E60248">
        <w:rPr>
          <w:rFonts w:ascii="Basic Sans" w:hAnsi="Basic Sans"/>
        </w:rPr>
        <w:t>had</w:t>
      </w:r>
      <w:r w:rsidR="00E60248" w:rsidRPr="006D396F">
        <w:rPr>
          <w:rFonts w:ascii="Basic Sans" w:hAnsi="Basic Sans"/>
        </w:rPr>
        <w:t xml:space="preserve"> </w:t>
      </w:r>
      <w:r w:rsidR="00242801" w:rsidRPr="006D396F">
        <w:rPr>
          <w:rFonts w:ascii="Basic Sans" w:hAnsi="Basic Sans"/>
          <w:b/>
          <w:bCs/>
          <w:u w:val="single"/>
        </w:rPr>
        <w:t xml:space="preserve">2 times </w:t>
      </w:r>
      <w:r w:rsidR="00E60248">
        <w:rPr>
          <w:rFonts w:ascii="Basic Sans" w:hAnsi="Basic Sans"/>
          <w:b/>
          <w:bCs/>
          <w:u w:val="single"/>
        </w:rPr>
        <w:t>higher odds of</w:t>
      </w:r>
      <w:r w:rsidR="00242801" w:rsidRPr="006D396F">
        <w:rPr>
          <w:rFonts w:ascii="Basic Sans" w:hAnsi="Basic Sans"/>
          <w:b/>
          <w:bCs/>
          <w:u w:val="single"/>
        </w:rPr>
        <w:t xml:space="preserve"> good mental wellbeing</w:t>
      </w:r>
      <w:r w:rsidR="00242801" w:rsidRPr="006D396F">
        <w:rPr>
          <w:rFonts w:ascii="Basic Sans" w:hAnsi="Basic Sans"/>
        </w:rPr>
        <w:t>, compared those who have too little or too much contact</w:t>
      </w:r>
      <w:r w:rsidR="00E21E99" w:rsidRPr="006D396F">
        <w:rPr>
          <w:rFonts w:ascii="Basic Sans" w:hAnsi="Basic Sans"/>
        </w:rPr>
        <w:br w:type="column"/>
      </w:r>
      <w:r w:rsidRPr="006D396F">
        <w:rPr>
          <w:rFonts w:ascii="Basic Sans" w:hAnsi="Basic Sans"/>
        </w:rPr>
        <w:t>Those</w:t>
      </w:r>
      <w:r w:rsidR="0006480F" w:rsidRPr="006D396F">
        <w:rPr>
          <w:rFonts w:ascii="Basic Sans" w:hAnsi="Basic Sans"/>
        </w:rPr>
        <w:t xml:space="preserve"> who</w:t>
      </w:r>
      <w:r w:rsidR="00C15E44" w:rsidRPr="006D396F">
        <w:rPr>
          <w:rFonts w:ascii="Basic Sans" w:hAnsi="Basic Sans"/>
        </w:rPr>
        <w:t xml:space="preserve"> report their</w:t>
      </w:r>
      <w:r w:rsidR="0006480F" w:rsidRPr="006D396F">
        <w:rPr>
          <w:rFonts w:ascii="Basic Sans" w:hAnsi="Basic Sans"/>
        </w:rPr>
        <w:t xml:space="preserve"> </w:t>
      </w:r>
      <w:r w:rsidR="004841A2" w:rsidRPr="006D396F">
        <w:rPr>
          <w:rFonts w:ascii="Basic Sans" w:hAnsi="Basic Sans"/>
        </w:rPr>
        <w:t>whānau</w:t>
      </w:r>
      <w:r w:rsidR="0006480F" w:rsidRPr="006D396F">
        <w:rPr>
          <w:rFonts w:ascii="Basic Sans" w:hAnsi="Basic Sans"/>
        </w:rPr>
        <w:t xml:space="preserve"> </w:t>
      </w:r>
      <w:r w:rsidR="004E5EFB">
        <w:rPr>
          <w:rFonts w:ascii="Basic Sans" w:hAnsi="Basic Sans"/>
        </w:rPr>
        <w:t>are</w:t>
      </w:r>
      <w:r w:rsidR="00C15E44" w:rsidRPr="006D396F">
        <w:rPr>
          <w:rFonts w:ascii="Basic Sans" w:hAnsi="Basic Sans"/>
        </w:rPr>
        <w:t xml:space="preserve"> doing well</w:t>
      </w:r>
      <w:r w:rsidR="0006480F" w:rsidRPr="006D396F">
        <w:rPr>
          <w:rFonts w:ascii="Basic Sans" w:hAnsi="Basic Sans"/>
        </w:rPr>
        <w:t xml:space="preserve"> </w:t>
      </w:r>
      <w:r w:rsidR="00E60248">
        <w:rPr>
          <w:rFonts w:ascii="Basic Sans" w:hAnsi="Basic Sans"/>
        </w:rPr>
        <w:t>had</w:t>
      </w:r>
      <w:r w:rsidR="00E60248" w:rsidRPr="006D396F">
        <w:rPr>
          <w:rFonts w:ascii="Basic Sans" w:hAnsi="Basic Sans"/>
        </w:rPr>
        <w:t xml:space="preserve"> </w:t>
      </w:r>
      <w:r w:rsidR="00AD7000" w:rsidRPr="006D396F">
        <w:rPr>
          <w:rFonts w:ascii="Basic Sans" w:hAnsi="Basic Sans"/>
          <w:b/>
          <w:bCs/>
          <w:u w:val="single"/>
        </w:rPr>
        <w:t>1.9</w:t>
      </w:r>
      <w:r w:rsidR="0006480F" w:rsidRPr="006D396F">
        <w:rPr>
          <w:rFonts w:ascii="Basic Sans" w:hAnsi="Basic Sans"/>
          <w:b/>
          <w:bCs/>
          <w:u w:val="single"/>
        </w:rPr>
        <w:t xml:space="preserve"> times </w:t>
      </w:r>
      <w:r w:rsidR="00E60248">
        <w:rPr>
          <w:rFonts w:ascii="Basic Sans" w:hAnsi="Basic Sans"/>
          <w:b/>
          <w:bCs/>
          <w:u w:val="single"/>
        </w:rPr>
        <w:t>higher odds of</w:t>
      </w:r>
      <w:r w:rsidR="0006480F" w:rsidRPr="006D396F">
        <w:rPr>
          <w:rFonts w:ascii="Basic Sans" w:hAnsi="Basic Sans"/>
          <w:b/>
          <w:bCs/>
          <w:u w:val="single"/>
        </w:rPr>
        <w:t xml:space="preserve"> good mental wellbeing</w:t>
      </w:r>
      <w:r w:rsidR="0006480F" w:rsidRPr="006D396F">
        <w:rPr>
          <w:rFonts w:ascii="Basic Sans" w:hAnsi="Basic Sans"/>
        </w:rPr>
        <w:t xml:space="preserve"> as Māori who </w:t>
      </w:r>
      <w:r w:rsidR="00317E02" w:rsidRPr="006D396F">
        <w:rPr>
          <w:rFonts w:ascii="Basic Sans" w:hAnsi="Basic Sans"/>
        </w:rPr>
        <w:t>interact with</w:t>
      </w:r>
      <w:r w:rsidR="0006480F" w:rsidRPr="006D396F">
        <w:rPr>
          <w:rFonts w:ascii="Basic Sans" w:hAnsi="Basic Sans"/>
        </w:rPr>
        <w:t xml:space="preserve"> services but whose whānau </w:t>
      </w:r>
      <w:r w:rsidR="00614588" w:rsidRPr="006D396F">
        <w:rPr>
          <w:rFonts w:ascii="Basic Sans" w:hAnsi="Basic Sans"/>
        </w:rPr>
        <w:t>aren’t doing well</w:t>
      </w:r>
      <w:r w:rsidR="00E21E99" w:rsidRPr="006D396F">
        <w:rPr>
          <w:rFonts w:ascii="Basic Sans" w:hAnsi="Basic Sans"/>
        </w:rPr>
        <w:br w:type="column"/>
      </w:r>
      <w:r w:rsidRPr="006D396F">
        <w:rPr>
          <w:rFonts w:ascii="Basic Sans" w:hAnsi="Basic Sans"/>
        </w:rPr>
        <w:t>Those</w:t>
      </w:r>
      <w:r w:rsidR="00DD78C7" w:rsidRPr="006D396F">
        <w:rPr>
          <w:rFonts w:ascii="Basic Sans" w:hAnsi="Basic Sans"/>
        </w:rPr>
        <w:t xml:space="preserve"> who find it easy to </w:t>
      </w:r>
      <w:r w:rsidR="00693895" w:rsidRPr="006D396F">
        <w:rPr>
          <w:rFonts w:ascii="Basic Sans" w:hAnsi="Basic Sans"/>
        </w:rPr>
        <w:t>find</w:t>
      </w:r>
      <w:r w:rsidR="00DD78C7" w:rsidRPr="006D396F">
        <w:rPr>
          <w:rFonts w:ascii="Basic Sans" w:hAnsi="Basic Sans"/>
        </w:rPr>
        <w:t xml:space="preserve"> support </w:t>
      </w:r>
      <w:r w:rsidR="00693895" w:rsidRPr="006D396F">
        <w:rPr>
          <w:rFonts w:ascii="Basic Sans" w:hAnsi="Basic Sans"/>
        </w:rPr>
        <w:t>in times of need</w:t>
      </w:r>
      <w:r w:rsidR="006B13D0" w:rsidRPr="006D396F">
        <w:rPr>
          <w:rFonts w:ascii="Basic Sans" w:hAnsi="Basic Sans"/>
        </w:rPr>
        <w:t xml:space="preserve"> </w:t>
      </w:r>
      <w:r w:rsidR="00935D6F">
        <w:rPr>
          <w:rFonts w:ascii="Basic Sans" w:hAnsi="Basic Sans"/>
        </w:rPr>
        <w:t>had</w:t>
      </w:r>
      <w:r w:rsidR="00935D6F" w:rsidRPr="006D396F">
        <w:rPr>
          <w:rFonts w:ascii="Basic Sans" w:hAnsi="Basic Sans"/>
        </w:rPr>
        <w:t xml:space="preserve"> </w:t>
      </w:r>
      <w:r w:rsidR="006B13D0" w:rsidRPr="006D396F">
        <w:rPr>
          <w:rFonts w:ascii="Basic Sans" w:hAnsi="Basic Sans"/>
          <w:b/>
          <w:bCs/>
          <w:u w:val="single"/>
        </w:rPr>
        <w:t xml:space="preserve">1.9 times </w:t>
      </w:r>
      <w:r w:rsidR="00935D6F">
        <w:rPr>
          <w:rFonts w:ascii="Basic Sans" w:hAnsi="Basic Sans"/>
          <w:b/>
          <w:bCs/>
          <w:u w:val="single"/>
        </w:rPr>
        <w:t>higher odds of</w:t>
      </w:r>
      <w:r w:rsidR="006B13D0" w:rsidRPr="006D396F">
        <w:rPr>
          <w:rFonts w:ascii="Basic Sans" w:hAnsi="Basic Sans"/>
          <w:b/>
          <w:bCs/>
          <w:u w:val="single"/>
        </w:rPr>
        <w:t xml:space="preserve"> good mental wellbeing</w:t>
      </w:r>
      <w:r w:rsidR="006B13D0" w:rsidRPr="006D396F">
        <w:rPr>
          <w:rFonts w:ascii="Basic Sans" w:hAnsi="Basic Sans"/>
        </w:rPr>
        <w:t>, compare</w:t>
      </w:r>
      <w:r w:rsidR="00935D6F">
        <w:rPr>
          <w:rFonts w:ascii="Basic Sans" w:hAnsi="Basic Sans"/>
        </w:rPr>
        <w:t>d</w:t>
      </w:r>
      <w:r w:rsidR="006B13D0" w:rsidRPr="006D396F">
        <w:rPr>
          <w:rFonts w:ascii="Basic Sans" w:hAnsi="Basic Sans"/>
        </w:rPr>
        <w:t xml:space="preserve"> to those who</w:t>
      </w:r>
      <w:r w:rsidR="006D1312" w:rsidRPr="006D396F">
        <w:rPr>
          <w:rFonts w:ascii="Basic Sans" w:hAnsi="Basic Sans"/>
        </w:rPr>
        <w:t xml:space="preserve"> </w:t>
      </w:r>
      <w:r w:rsidR="006B13D0" w:rsidRPr="006D396F">
        <w:rPr>
          <w:rFonts w:ascii="Basic Sans" w:hAnsi="Basic Sans"/>
        </w:rPr>
        <w:t xml:space="preserve">do not find it easy to </w:t>
      </w:r>
      <w:r w:rsidR="00943507" w:rsidRPr="006D396F">
        <w:rPr>
          <w:rFonts w:ascii="Basic Sans" w:hAnsi="Basic Sans"/>
        </w:rPr>
        <w:t>find</w:t>
      </w:r>
      <w:r w:rsidR="006B13D0" w:rsidRPr="006D396F">
        <w:rPr>
          <w:rFonts w:ascii="Basic Sans" w:hAnsi="Basic Sans"/>
        </w:rPr>
        <w:t xml:space="preserve"> support</w:t>
      </w:r>
      <w:r w:rsidR="000B15C2" w:rsidRPr="006D396F">
        <w:rPr>
          <w:rFonts w:ascii="Basic Sans" w:hAnsi="Basic Sans"/>
        </w:rPr>
        <w:t xml:space="preserve"> </w:t>
      </w:r>
    </w:p>
    <w:p w14:paraId="0836E1FD" w14:textId="77777777" w:rsidR="006D1312" w:rsidRPr="006D396F" w:rsidRDefault="006D1312" w:rsidP="009D70BE">
      <w:pPr>
        <w:ind w:left="142"/>
        <w:rPr>
          <w:sz w:val="22"/>
          <w:szCs w:val="22"/>
        </w:rPr>
        <w:sectPr w:rsidR="006D1312" w:rsidRPr="006D396F" w:rsidSect="00B82595">
          <w:type w:val="continuous"/>
          <w:pgSz w:w="11906" w:h="16838"/>
          <w:pgMar w:top="1361" w:right="964" w:bottom="1361" w:left="1304" w:header="709" w:footer="709" w:gutter="0"/>
          <w:cols w:num="3" w:sep="1" w:space="340"/>
          <w:titlePg/>
          <w:docGrid w:linePitch="360"/>
        </w:sectPr>
      </w:pPr>
    </w:p>
    <w:p w14:paraId="2E397DB5" w14:textId="52BF7A18" w:rsidR="00A94A89" w:rsidRPr="006D396F" w:rsidRDefault="00EF7E68" w:rsidP="005E2198">
      <w:pPr>
        <w:spacing w:before="360"/>
        <w:rPr>
          <w:sz w:val="22"/>
          <w:szCs w:val="22"/>
        </w:rPr>
      </w:pPr>
      <w:r w:rsidRPr="001716F8">
        <w:rPr>
          <w:noProof/>
          <w:sz w:val="22"/>
          <w:szCs w:val="22"/>
        </w:rPr>
        <mc:AlternateContent>
          <mc:Choice Requires="wpg">
            <w:drawing>
              <wp:anchor distT="0" distB="0" distL="114300" distR="114300" simplePos="0" relativeHeight="251658252" behindDoc="0" locked="0" layoutInCell="1" allowOverlap="1" wp14:anchorId="2F78F6ED" wp14:editId="16BBDC63">
                <wp:simplePos x="0" y="0"/>
                <wp:positionH relativeFrom="margin">
                  <wp:posOffset>-90170</wp:posOffset>
                </wp:positionH>
                <wp:positionV relativeFrom="paragraph">
                  <wp:posOffset>789526</wp:posOffset>
                </wp:positionV>
                <wp:extent cx="6181725" cy="2123440"/>
                <wp:effectExtent l="0" t="0" r="28575" b="10160"/>
                <wp:wrapSquare wrapText="bothSides"/>
                <wp:docPr id="1588551828" name="Group 2"/>
                <wp:cNvGraphicFramePr/>
                <a:graphic xmlns:a="http://schemas.openxmlformats.org/drawingml/2006/main">
                  <a:graphicData uri="http://schemas.microsoft.com/office/word/2010/wordprocessingGroup">
                    <wpg:wgp>
                      <wpg:cNvGrpSpPr/>
                      <wpg:grpSpPr>
                        <a:xfrm>
                          <a:off x="0" y="0"/>
                          <a:ext cx="6181725" cy="2123440"/>
                          <a:chOff x="0" y="-1"/>
                          <a:chExt cx="6412221" cy="2125508"/>
                        </a:xfrm>
                      </wpg:grpSpPr>
                      <wps:wsp>
                        <wps:cNvPr id="744005346" name="Graphic 226"/>
                        <wps:cNvSpPr/>
                        <wps:spPr>
                          <a:xfrm>
                            <a:off x="4453246" y="0"/>
                            <a:ext cx="1958975" cy="2125507"/>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Style w:val="TableGrid"/>
                                <w:tblW w:w="30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31"/>
                                <w:gridCol w:w="1531"/>
                              </w:tblGrid>
                              <w:tr w:rsidR="005527B8" w:rsidRPr="006D396F" w14:paraId="561345BC" w14:textId="77777777" w:rsidTr="00951452">
                                <w:trPr>
                                  <w:trHeight w:val="1417"/>
                                </w:trPr>
                                <w:tc>
                                  <w:tcPr>
                                    <w:tcW w:w="3062" w:type="dxa"/>
                                    <w:gridSpan w:val="2"/>
                                    <w:vAlign w:val="top"/>
                                  </w:tcPr>
                                  <w:p w14:paraId="2F150FFE" w14:textId="2BEA7868" w:rsidR="005527B8" w:rsidRPr="006D396F" w:rsidRDefault="005527B8" w:rsidP="00E646E4">
                                    <w:pPr>
                                      <w:jc w:val="center"/>
                                      <w:rPr>
                                        <w:sz w:val="22"/>
                                        <w:szCs w:val="22"/>
                                      </w:rPr>
                                    </w:pPr>
                                    <w:r w:rsidRPr="006D396F">
                                      <w:rPr>
                                        <w:sz w:val="22"/>
                                        <w:szCs w:val="22"/>
                                      </w:rPr>
                                      <w:t xml:space="preserve">The proportion of </w:t>
                                    </w:r>
                                    <w:r w:rsidR="00EF7E68" w:rsidRPr="006D396F">
                                      <w:rPr>
                                        <w:sz w:val="22"/>
                                        <w:szCs w:val="22"/>
                                      </w:rPr>
                                      <w:t xml:space="preserve">Māori </w:t>
                                    </w:r>
                                    <w:r w:rsidRPr="006D396F">
                                      <w:rPr>
                                        <w:b/>
                                        <w:sz w:val="22"/>
                                        <w:szCs w:val="22"/>
                                      </w:rPr>
                                      <w:t xml:space="preserve">who </w:t>
                                    </w:r>
                                    <w:r w:rsidR="0059396C" w:rsidRPr="006D396F">
                                      <w:rPr>
                                        <w:b/>
                                        <w:sz w:val="22"/>
                                        <w:szCs w:val="22"/>
                                      </w:rPr>
                                      <w:t>find it easy to find support in times of need</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2FBEEA0B" w14:textId="77777777" w:rsidTr="00520893">
                                <w:trPr>
                                  <w:trHeight w:val="809"/>
                                </w:trPr>
                                <w:tc>
                                  <w:tcPr>
                                    <w:tcW w:w="1531" w:type="dxa"/>
                                    <w:vAlign w:val="top"/>
                                  </w:tcPr>
                                  <w:p w14:paraId="2A6EBB83" w14:textId="362D1555" w:rsidR="00237358" w:rsidRDefault="0037586D" w:rsidP="00E646E4">
                                    <w:pPr>
                                      <w:pStyle w:val="BodyText"/>
                                      <w:jc w:val="center"/>
                                      <w:rPr>
                                        <w:rFonts w:ascii="Basic Sans Light" w:hAnsi="Basic Sans Light"/>
                                        <w:b/>
                                        <w:color w:val="EE9183" w:themeColor="accent4"/>
                                        <w:sz w:val="28"/>
                                        <w:szCs w:val="26"/>
                                        <w:lang w:val="en-NZ"/>
                                      </w:rPr>
                                    </w:pPr>
                                    <w:r>
                                      <w:object w:dxaOrig="2592" w:dyaOrig="2724" w14:anchorId="27C12370">
                                        <v:shape id="_x0000_i1034" type="#_x0000_t75" style="width:36pt;height:36.75pt">
                                          <v:imagedata r:id="rId36" o:title=""/>
                                        </v:shape>
                                        <o:OLEObject Type="Embed" ProgID="PBrush" ShapeID="_x0000_i1034" DrawAspect="Content" ObjectID="_1840189700" r:id="rId37"/>
                                      </w:object>
                                    </w:r>
                                  </w:p>
                                  <w:p w14:paraId="3C671B8F" w14:textId="1830FD36" w:rsidR="005527B8" w:rsidRPr="00E53410" w:rsidRDefault="00951452" w:rsidP="00E646E4">
                                    <w:pPr>
                                      <w:pStyle w:val="BodyText"/>
                                      <w:jc w:val="center"/>
                                      <w:rPr>
                                        <w:rFonts w:ascii="Basic Sans Light" w:hAnsi="Basic Sans Light"/>
                                        <w:b/>
                                        <w:color w:val="EE9183" w:themeColor="accent4"/>
                                        <w:sz w:val="28"/>
                                        <w:szCs w:val="26"/>
                                        <w:lang w:val="en-NZ"/>
                                      </w:rPr>
                                    </w:pPr>
                                    <w:r w:rsidRPr="00E53410">
                                      <w:rPr>
                                        <w:rFonts w:ascii="Basic Sans Light" w:hAnsi="Basic Sans Light"/>
                                        <w:b/>
                                        <w:color w:val="EE9183" w:themeColor="accent4"/>
                                        <w:sz w:val="28"/>
                                        <w:szCs w:val="26"/>
                                        <w:lang w:val="en-NZ"/>
                                      </w:rPr>
                                      <w:t>61</w:t>
                                    </w:r>
                                    <w:r w:rsidR="005527B8" w:rsidRPr="00E53410">
                                      <w:rPr>
                                        <w:rFonts w:ascii="Basic Sans Light" w:hAnsi="Basic Sans Light"/>
                                        <w:b/>
                                        <w:color w:val="EE9183" w:themeColor="accent4"/>
                                        <w:sz w:val="28"/>
                                        <w:szCs w:val="26"/>
                                        <w:lang w:val="en-NZ"/>
                                      </w:rPr>
                                      <w:t>%</w:t>
                                    </w:r>
                                  </w:p>
                                  <w:p w14:paraId="5A9903C1" w14:textId="77777777" w:rsidR="005527B8" w:rsidRPr="001716F8" w:rsidRDefault="005527B8"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1531" w:type="dxa"/>
                                    <w:vAlign w:val="top"/>
                                  </w:tcPr>
                                  <w:p w14:paraId="5CD89EE4" w14:textId="0F3CB880" w:rsidR="00237358" w:rsidRDefault="0037586D" w:rsidP="00E646E4">
                                    <w:pPr>
                                      <w:pStyle w:val="BodyText"/>
                                      <w:jc w:val="center"/>
                                      <w:rPr>
                                        <w:rFonts w:ascii="Basic Sans Light" w:hAnsi="Basic Sans Light"/>
                                        <w:b/>
                                        <w:color w:val="2B5262" w:themeColor="accent1"/>
                                        <w:sz w:val="28"/>
                                        <w:szCs w:val="26"/>
                                        <w:lang w:val="en-NZ"/>
                                      </w:rPr>
                                    </w:pPr>
                                    <w:r>
                                      <w:object w:dxaOrig="2592" w:dyaOrig="2724" w14:anchorId="7894C3A8">
                                        <v:shape id="_x0000_i1036" type="#_x0000_t75" style="width:35.25pt;height:36.75pt">
                                          <v:imagedata r:id="rId38" o:title=""/>
                                        </v:shape>
                                        <o:OLEObject Type="Embed" ProgID="PBrush" ShapeID="_x0000_i1036" DrawAspect="Content" ObjectID="_1840189701" r:id="rId39"/>
                                      </w:object>
                                    </w:r>
                                  </w:p>
                                  <w:p w14:paraId="3B31F5E7" w14:textId="751C6196" w:rsidR="005527B8" w:rsidRPr="00E53410" w:rsidRDefault="00951452" w:rsidP="00E646E4">
                                    <w:pPr>
                                      <w:pStyle w:val="BodyText"/>
                                      <w:jc w:val="center"/>
                                      <w:rPr>
                                        <w:rFonts w:ascii="Basic Sans Light" w:hAnsi="Basic Sans Light"/>
                                        <w:b/>
                                        <w:color w:val="2B5262" w:themeColor="accent1"/>
                                        <w:sz w:val="28"/>
                                        <w:szCs w:val="26"/>
                                        <w:lang w:val="en-NZ"/>
                                      </w:rPr>
                                    </w:pPr>
                                    <w:r w:rsidRPr="00E53410">
                                      <w:rPr>
                                        <w:rFonts w:ascii="Basic Sans Light" w:hAnsi="Basic Sans Light"/>
                                        <w:b/>
                                        <w:color w:val="2B5262" w:themeColor="accent1"/>
                                        <w:sz w:val="28"/>
                                        <w:szCs w:val="26"/>
                                        <w:lang w:val="en-NZ"/>
                                      </w:rPr>
                                      <w:t>75</w:t>
                                    </w:r>
                                    <w:r w:rsidR="005527B8" w:rsidRPr="00E53410">
                                      <w:rPr>
                                        <w:rFonts w:ascii="Basic Sans Light" w:hAnsi="Basic Sans Light"/>
                                        <w:b/>
                                        <w:color w:val="2B5262" w:themeColor="accent1"/>
                                        <w:sz w:val="28"/>
                                        <w:szCs w:val="26"/>
                                        <w:lang w:val="en-NZ"/>
                                      </w:rPr>
                                      <w:t>%</w:t>
                                    </w:r>
                                  </w:p>
                                  <w:p w14:paraId="06B38340" w14:textId="77777777" w:rsidR="005527B8" w:rsidRPr="001716F8" w:rsidRDefault="005527B8"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bl>
                            <w:p w14:paraId="5F0D1220" w14:textId="77777777" w:rsidR="005527B8" w:rsidRPr="006D396F" w:rsidRDefault="005527B8" w:rsidP="005527B8">
                              <w:pPr>
                                <w:jc w:val="center"/>
                                <w:rPr>
                                  <w:sz w:val="22"/>
                                  <w:szCs w:val="22"/>
                                </w:rPr>
                              </w:pPr>
                            </w:p>
                          </w:txbxContent>
                        </wps:txbx>
                        <wps:bodyPr wrap="square" lIns="0" tIns="0" rIns="0" bIns="0" rtlCol="0">
                          <a:prstTxWarp prst="textNoShape">
                            <a:avLst/>
                          </a:prstTxWarp>
                          <a:noAutofit/>
                        </wps:bodyPr>
                      </wps:wsp>
                      <wps:wsp>
                        <wps:cNvPr id="981876481" name="Graphic 226"/>
                        <wps:cNvSpPr/>
                        <wps:spPr>
                          <a:xfrm>
                            <a:off x="2232343" y="-1"/>
                            <a:ext cx="1958975" cy="2125507"/>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3062" w:type="dxa"/>
                                <w:tblLook w:val="04A0" w:firstRow="1" w:lastRow="0" w:firstColumn="1" w:lastColumn="0" w:noHBand="0" w:noVBand="1"/>
                              </w:tblPr>
                              <w:tblGrid>
                                <w:gridCol w:w="1531"/>
                                <w:gridCol w:w="1531"/>
                              </w:tblGrid>
                              <w:tr w:rsidR="005527B8" w:rsidRPr="006D396F" w14:paraId="4924A544" w14:textId="77777777" w:rsidTr="00951452">
                                <w:trPr>
                                  <w:trHeight w:val="1417"/>
                                </w:trPr>
                                <w:tc>
                                  <w:tcPr>
                                    <w:tcW w:w="3062" w:type="dxa"/>
                                    <w:gridSpan w:val="2"/>
                                  </w:tcPr>
                                  <w:p w14:paraId="137D4DF6" w14:textId="15B0316A" w:rsidR="00951452" w:rsidRPr="006D396F" w:rsidRDefault="005527B8" w:rsidP="00951452">
                                    <w:pPr>
                                      <w:jc w:val="center"/>
                                      <w:rPr>
                                        <w:sz w:val="22"/>
                                        <w:szCs w:val="22"/>
                                      </w:rPr>
                                    </w:pPr>
                                    <w:r w:rsidRPr="006D396F">
                                      <w:rPr>
                                        <w:sz w:val="22"/>
                                        <w:szCs w:val="22"/>
                                      </w:rPr>
                                      <w:t xml:space="preserve">The proportion of </w:t>
                                    </w:r>
                                    <w:r w:rsidR="00EF7E68" w:rsidRPr="006D396F">
                                      <w:rPr>
                                        <w:sz w:val="22"/>
                                        <w:szCs w:val="22"/>
                                      </w:rPr>
                                      <w:t xml:space="preserve">Māori </w:t>
                                    </w:r>
                                    <w:r w:rsidRPr="006D396F">
                                      <w:rPr>
                                        <w:b/>
                                        <w:sz w:val="22"/>
                                        <w:szCs w:val="22"/>
                                      </w:rPr>
                                      <w:t xml:space="preserve">who </w:t>
                                    </w:r>
                                    <w:r w:rsidR="0059396C" w:rsidRPr="006D396F">
                                      <w:rPr>
                                        <w:b/>
                                        <w:sz w:val="22"/>
                                        <w:szCs w:val="22"/>
                                      </w:rPr>
                                      <w:t xml:space="preserve">report their whanau </w:t>
                                    </w:r>
                                    <w:r w:rsidR="004E5EFB">
                                      <w:rPr>
                                        <w:b/>
                                        <w:sz w:val="22"/>
                                        <w:szCs w:val="22"/>
                                      </w:rPr>
                                      <w:t>are doing</w:t>
                                    </w:r>
                                    <w:r w:rsidR="0059396C" w:rsidRPr="006D396F">
                                      <w:rPr>
                                        <w:b/>
                                        <w:sz w:val="22"/>
                                        <w:szCs w:val="22"/>
                                      </w:rPr>
                                      <w:t xml:space="preserve"> well</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74739978" w14:textId="77777777" w:rsidTr="00520893">
                                <w:trPr>
                                  <w:trHeight w:val="809"/>
                                </w:trPr>
                                <w:tc>
                                  <w:tcPr>
                                    <w:tcW w:w="1531" w:type="dxa"/>
                                  </w:tcPr>
                                  <w:p w14:paraId="250C3C4C" w14:textId="04E1DB30" w:rsidR="00974815" w:rsidRDefault="00974815" w:rsidP="00E646E4">
                                    <w:pPr>
                                      <w:pStyle w:val="Title"/>
                                      <w:jc w:val="center"/>
                                      <w:rPr>
                                        <w:rFonts w:ascii="Basic Sans Light" w:hAnsi="Basic Sans Light"/>
                                        <w:b/>
                                        <w:bCs/>
                                        <w:color w:val="2B5262" w:themeColor="accent1"/>
                                        <w:spacing w:val="0"/>
                                        <w:sz w:val="28"/>
                                        <w:szCs w:val="26"/>
                                      </w:rPr>
                                    </w:pPr>
                                    <w:r>
                                      <w:rPr>
                                        <w:noProof/>
                                      </w:rPr>
                                      <w:drawing>
                                        <wp:inline distT="0" distB="0" distL="0" distR="0" wp14:anchorId="67A2763C" wp14:editId="3BFD8E2A">
                                          <wp:extent cx="566872" cy="468000"/>
                                          <wp:effectExtent l="0" t="0" r="5080" b="8255"/>
                                          <wp:docPr id="2098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12212" name=""/>
                                                  <pic:cNvPicPr/>
                                                </pic:nvPicPr>
                                                <pic:blipFill>
                                                  <a:blip r:embed="rId40"/>
                                                  <a:stretch>
                                                    <a:fillRect/>
                                                  </a:stretch>
                                                </pic:blipFill>
                                                <pic:spPr>
                                                  <a:xfrm>
                                                    <a:off x="0" y="0"/>
                                                    <a:ext cx="566872" cy="468000"/>
                                                  </a:xfrm>
                                                  <a:prstGeom prst="rect">
                                                    <a:avLst/>
                                                  </a:prstGeom>
                                                </pic:spPr>
                                              </pic:pic>
                                            </a:graphicData>
                                          </a:graphic>
                                        </wp:inline>
                                      </w:drawing>
                                    </w:r>
                                  </w:p>
                                  <w:p w14:paraId="1DE505CF" w14:textId="3B46C54F" w:rsidR="005527B8" w:rsidRPr="00E53410" w:rsidRDefault="004E5EFB"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bCs/>
                                        <w:color w:val="EE9183" w:themeColor="accent4"/>
                                        <w:spacing w:val="0"/>
                                        <w:sz w:val="28"/>
                                        <w:szCs w:val="26"/>
                                      </w:rPr>
                                      <w:t>64</w:t>
                                    </w:r>
                                    <w:r w:rsidR="005527B8" w:rsidRPr="00E53410">
                                      <w:rPr>
                                        <w:rFonts w:ascii="Basic Sans Light" w:hAnsi="Basic Sans Light"/>
                                        <w:b/>
                                        <w:color w:val="EE9183" w:themeColor="accent4"/>
                                        <w:spacing w:val="0"/>
                                        <w:sz w:val="28"/>
                                        <w:szCs w:val="26"/>
                                      </w:rPr>
                                      <w:t>%</w:t>
                                    </w:r>
                                  </w:p>
                                  <w:p w14:paraId="761CA373"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616183DD" w14:textId="3616DA2B" w:rsidR="00E53410" w:rsidRDefault="00E53410" w:rsidP="00E646E4">
                                    <w:pPr>
                                      <w:pStyle w:val="Title"/>
                                      <w:jc w:val="center"/>
                                      <w:rPr>
                                        <w:rFonts w:ascii="Basic Sans Light" w:hAnsi="Basic Sans Light"/>
                                        <w:b/>
                                        <w:bCs/>
                                        <w:color w:val="0DB1CA" w:themeColor="accent3"/>
                                        <w:spacing w:val="0"/>
                                        <w:sz w:val="28"/>
                                        <w:szCs w:val="26"/>
                                      </w:rPr>
                                    </w:pPr>
                                    <w:r>
                                      <w:rPr>
                                        <w:noProof/>
                                      </w:rPr>
                                      <w:drawing>
                                        <wp:inline distT="0" distB="0" distL="0" distR="0" wp14:anchorId="25BC73B9" wp14:editId="267BB8FC">
                                          <wp:extent cx="598170" cy="452194"/>
                                          <wp:effectExtent l="0" t="0" r="0" b="5080"/>
                                          <wp:docPr id="1063559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7141" name=""/>
                                                  <pic:cNvPicPr/>
                                                </pic:nvPicPr>
                                                <pic:blipFill rotWithShape="1">
                                                  <a:blip r:embed="rId41"/>
                                                  <a:srcRect t="3281"/>
                                                  <a:stretch>
                                                    <a:fillRect/>
                                                  </a:stretch>
                                                </pic:blipFill>
                                                <pic:spPr bwMode="auto">
                                                  <a:xfrm>
                                                    <a:off x="0" y="0"/>
                                                    <a:ext cx="598764" cy="452643"/>
                                                  </a:xfrm>
                                                  <a:prstGeom prst="rect">
                                                    <a:avLst/>
                                                  </a:prstGeom>
                                                  <a:ln>
                                                    <a:noFill/>
                                                  </a:ln>
                                                  <a:extLst>
                                                    <a:ext uri="{53640926-AAD7-44D8-BBD7-CCE9431645EC}">
                                                      <a14:shadowObscured xmlns:a14="http://schemas.microsoft.com/office/drawing/2010/main"/>
                                                    </a:ext>
                                                  </a:extLst>
                                                </pic:spPr>
                                              </pic:pic>
                                            </a:graphicData>
                                          </a:graphic>
                                        </wp:inline>
                                      </w:drawing>
                                    </w:r>
                                  </w:p>
                                  <w:p w14:paraId="43B75708" w14:textId="004B3CA0" w:rsidR="005527B8" w:rsidRPr="00E53410" w:rsidRDefault="004E5EFB" w:rsidP="00E646E4">
                                    <w:pPr>
                                      <w:pStyle w:val="Title"/>
                                      <w:jc w:val="center"/>
                                      <w:rPr>
                                        <w:rFonts w:ascii="Basic Sans Light" w:hAnsi="Basic Sans Light"/>
                                        <w:b/>
                                        <w:color w:val="2B5262" w:themeColor="accent1"/>
                                        <w:spacing w:val="0"/>
                                        <w:sz w:val="28"/>
                                        <w:szCs w:val="26"/>
                                      </w:rPr>
                                    </w:pPr>
                                    <w:r w:rsidRPr="00E53410">
                                      <w:rPr>
                                        <w:rFonts w:ascii="Basic Sans Light" w:hAnsi="Basic Sans Light"/>
                                        <w:b/>
                                        <w:bCs/>
                                        <w:color w:val="2B5262" w:themeColor="accent1"/>
                                        <w:spacing w:val="0"/>
                                        <w:sz w:val="28"/>
                                        <w:szCs w:val="26"/>
                                      </w:rPr>
                                      <w:t>75</w:t>
                                    </w:r>
                                    <w:r w:rsidR="005527B8" w:rsidRPr="00E53410">
                                      <w:rPr>
                                        <w:rFonts w:ascii="Basic Sans Light" w:hAnsi="Basic Sans Light"/>
                                        <w:b/>
                                        <w:color w:val="2B5262" w:themeColor="accent1"/>
                                        <w:spacing w:val="0"/>
                                        <w:sz w:val="28"/>
                                        <w:szCs w:val="26"/>
                                      </w:rPr>
                                      <w:t>%</w:t>
                                    </w:r>
                                  </w:p>
                                  <w:p w14:paraId="6B92A93E"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bl>
                            <w:p w14:paraId="71A0C31F" w14:textId="77777777" w:rsidR="005527B8" w:rsidRPr="006D396F" w:rsidRDefault="005527B8" w:rsidP="005527B8">
                              <w:pPr>
                                <w:jc w:val="center"/>
                                <w:rPr>
                                  <w:sz w:val="22"/>
                                  <w:szCs w:val="22"/>
                                </w:rPr>
                              </w:pPr>
                            </w:p>
                          </w:txbxContent>
                        </wps:txbx>
                        <wps:bodyPr wrap="square" lIns="0" tIns="0" rIns="0" bIns="0" rtlCol="0">
                          <a:prstTxWarp prst="textNoShape">
                            <a:avLst/>
                          </a:prstTxWarp>
                          <a:noAutofit/>
                        </wps:bodyPr>
                      </wps:wsp>
                      <wps:wsp>
                        <wps:cNvPr id="788811663" name="Graphic 226"/>
                        <wps:cNvSpPr/>
                        <wps:spPr>
                          <a:xfrm>
                            <a:off x="0" y="0"/>
                            <a:ext cx="1958975" cy="2125507"/>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3062" w:type="dxa"/>
                                <w:tblLook w:val="04A0" w:firstRow="1" w:lastRow="0" w:firstColumn="1" w:lastColumn="0" w:noHBand="0" w:noVBand="1"/>
                              </w:tblPr>
                              <w:tblGrid>
                                <w:gridCol w:w="1531"/>
                                <w:gridCol w:w="1531"/>
                              </w:tblGrid>
                              <w:tr w:rsidR="005527B8" w:rsidRPr="006D396F" w14:paraId="700557B4" w14:textId="77777777" w:rsidTr="00951452">
                                <w:trPr>
                                  <w:trHeight w:val="1417"/>
                                </w:trPr>
                                <w:tc>
                                  <w:tcPr>
                                    <w:tcW w:w="3062" w:type="dxa"/>
                                    <w:gridSpan w:val="2"/>
                                  </w:tcPr>
                                  <w:p w14:paraId="3F6A672F" w14:textId="6EB28746" w:rsidR="005527B8" w:rsidRPr="006D396F" w:rsidRDefault="005527B8" w:rsidP="00E646E4">
                                    <w:pPr>
                                      <w:jc w:val="center"/>
                                      <w:rPr>
                                        <w:sz w:val="22"/>
                                        <w:szCs w:val="22"/>
                                      </w:rPr>
                                    </w:pPr>
                                    <w:r w:rsidRPr="006D396F">
                                      <w:rPr>
                                        <w:sz w:val="22"/>
                                        <w:szCs w:val="22"/>
                                      </w:rPr>
                                      <w:t xml:space="preserve">The proportion of Māori </w:t>
                                    </w:r>
                                    <w:r w:rsidRPr="006D396F">
                                      <w:rPr>
                                        <w:b/>
                                        <w:sz w:val="22"/>
                                        <w:szCs w:val="22"/>
                                      </w:rPr>
                                      <w:t xml:space="preserve">who </w:t>
                                    </w:r>
                                    <w:r w:rsidR="0059396C" w:rsidRPr="006D396F">
                                      <w:rPr>
                                        <w:b/>
                                        <w:sz w:val="22"/>
                                        <w:szCs w:val="22"/>
                                      </w:rPr>
                                      <w:t>report having the right amount of contact with whanau</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24269751" w14:textId="77777777" w:rsidTr="00520893">
                                <w:trPr>
                                  <w:trHeight w:val="809"/>
                                </w:trPr>
                                <w:tc>
                                  <w:tcPr>
                                    <w:tcW w:w="1531" w:type="dxa"/>
                                  </w:tcPr>
                                  <w:p w14:paraId="478E92F0" w14:textId="5C62C6D0" w:rsidR="00237358" w:rsidRDefault="00BF6E65" w:rsidP="00E646E4">
                                    <w:pPr>
                                      <w:pStyle w:val="Title"/>
                                      <w:jc w:val="center"/>
                                      <w:rPr>
                                        <w:rFonts w:ascii="Basic Sans Light" w:hAnsi="Basic Sans Light"/>
                                        <w:b/>
                                        <w:color w:val="EE9183" w:themeColor="accent4"/>
                                        <w:spacing w:val="0"/>
                                        <w:sz w:val="28"/>
                                        <w:szCs w:val="26"/>
                                      </w:rPr>
                                    </w:pPr>
                                    <w:r>
                                      <w:object w:dxaOrig="3864" w:dyaOrig="3060" w14:anchorId="652554A7">
                                        <v:shape id="_x0000_i1038" type="#_x0000_t75" style="width:46.5pt;height:36.75pt">
                                          <v:imagedata r:id="rId42" o:title=""/>
                                        </v:shape>
                                        <o:OLEObject Type="Embed" ProgID="PBrush" ShapeID="_x0000_i1038" DrawAspect="Content" ObjectID="_1840189702" r:id="rId43"/>
                                      </w:object>
                                    </w:r>
                                  </w:p>
                                  <w:p w14:paraId="1802883C" w14:textId="308A5FEB" w:rsidR="005527B8" w:rsidRPr="00E53410" w:rsidRDefault="005527B8"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6</w:t>
                                    </w:r>
                                    <w:r w:rsidR="0059396C" w:rsidRPr="00E53410">
                                      <w:rPr>
                                        <w:rFonts w:ascii="Basic Sans Light" w:hAnsi="Basic Sans Light"/>
                                        <w:b/>
                                        <w:color w:val="EE9183" w:themeColor="accent4"/>
                                        <w:spacing w:val="0"/>
                                        <w:sz w:val="28"/>
                                        <w:szCs w:val="26"/>
                                      </w:rPr>
                                      <w:t>3</w:t>
                                    </w:r>
                                    <w:r w:rsidRPr="00E53410">
                                      <w:rPr>
                                        <w:rFonts w:ascii="Basic Sans Light" w:hAnsi="Basic Sans Light"/>
                                        <w:b/>
                                        <w:color w:val="EE9183" w:themeColor="accent4"/>
                                        <w:spacing w:val="0"/>
                                        <w:sz w:val="28"/>
                                        <w:szCs w:val="26"/>
                                      </w:rPr>
                                      <w:t>%</w:t>
                                    </w:r>
                                  </w:p>
                                  <w:p w14:paraId="34311261"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17CFC122" w14:textId="7244AAB1" w:rsidR="00237358" w:rsidRDefault="00B56663" w:rsidP="00E646E4">
                                    <w:pPr>
                                      <w:pStyle w:val="Title"/>
                                      <w:jc w:val="center"/>
                                      <w:rPr>
                                        <w:rFonts w:ascii="Basic Sans Light" w:hAnsi="Basic Sans Light"/>
                                        <w:b/>
                                        <w:color w:val="2B5262" w:themeColor="accent1"/>
                                        <w:spacing w:val="0"/>
                                        <w:sz w:val="28"/>
                                        <w:szCs w:val="26"/>
                                      </w:rPr>
                                    </w:pPr>
                                    <w:r>
                                      <w:object w:dxaOrig="3864" w:dyaOrig="3060" w14:anchorId="5E438A12">
                                        <v:shape id="_x0000_i1040" type="#_x0000_t75" style="width:46.5pt;height:36.75pt">
                                          <v:imagedata r:id="rId44" o:title=""/>
                                        </v:shape>
                                        <o:OLEObject Type="Embed" ProgID="PBrush" ShapeID="_x0000_i1040" DrawAspect="Content" ObjectID="_1840189703" r:id="rId45"/>
                                      </w:object>
                                    </w:r>
                                  </w:p>
                                  <w:p w14:paraId="599AF000" w14:textId="43A7CF7D" w:rsidR="005527B8" w:rsidRPr="00E53410" w:rsidRDefault="000654C3" w:rsidP="00E646E4">
                                    <w:pPr>
                                      <w:pStyle w:val="Title"/>
                                      <w:jc w:val="center"/>
                                      <w:rPr>
                                        <w:rFonts w:ascii="Basic Sans Light" w:hAnsi="Basic Sans Light"/>
                                        <w:b/>
                                        <w:color w:val="2B5262" w:themeColor="accent1"/>
                                        <w:spacing w:val="0"/>
                                        <w:sz w:val="28"/>
                                        <w:szCs w:val="26"/>
                                      </w:rPr>
                                    </w:pPr>
                                    <w:r w:rsidRPr="00E53410">
                                      <w:rPr>
                                        <w:rFonts w:ascii="Basic Sans Light" w:hAnsi="Basic Sans Light"/>
                                        <w:b/>
                                        <w:color w:val="2B5262" w:themeColor="accent1"/>
                                        <w:spacing w:val="0"/>
                                        <w:sz w:val="28"/>
                                        <w:szCs w:val="26"/>
                                      </w:rPr>
                                      <w:t>66</w:t>
                                    </w:r>
                                    <w:r w:rsidR="005527B8" w:rsidRPr="00E53410">
                                      <w:rPr>
                                        <w:rFonts w:ascii="Basic Sans Light" w:hAnsi="Basic Sans Light"/>
                                        <w:b/>
                                        <w:color w:val="2B5262" w:themeColor="accent1"/>
                                        <w:spacing w:val="0"/>
                                        <w:sz w:val="28"/>
                                        <w:szCs w:val="26"/>
                                      </w:rPr>
                                      <w:t>%</w:t>
                                    </w:r>
                                  </w:p>
                                  <w:p w14:paraId="27F604E5"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bl>
                            <w:p w14:paraId="6221CCB8" w14:textId="77777777" w:rsidR="005527B8" w:rsidRPr="006D396F" w:rsidRDefault="005527B8" w:rsidP="005527B8">
                              <w:pPr>
                                <w:jc w:val="center"/>
                                <w:rPr>
                                  <w:sz w:val="22"/>
                                  <w:szCs w:val="22"/>
                                </w:rPr>
                              </w:pP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8F6ED" id="_x0000_s1053" style="position:absolute;margin-left:-7.1pt;margin-top:62.15pt;width:486.75pt;height:167.2pt;z-index:251658252;mso-position-horizontal-relative:margin;mso-width-relative:margin;mso-height-relative:margin" coordorigin="" coordsize="64122,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">
                <v:shape id="_x0000_s1054" style="position:absolute;left:44532;width:19590;height:21255;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" adj="-11796480,,5400" path="m3222002,l,,,1583994r3222002,l3222002,xe" filled="f" strokecolor="#0db1ca [3206]" strokeweight="1.5pt">
                  <v:stroke joinstyle="miter"/>
                  <v:formulas/>
                  <v:path arrowok="t" o:connecttype="custom" textboxrect="0,0,3222625,1584325"/>
                  <v:textbox inset="0,0,0,0">
                    <w:txbxContent>
                      <w:tbl>
                        <w:tblPr>
                          <w:tblStyle w:val="TableGrid"/>
                          <w:tblW w:w="306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31"/>
                          <w:gridCol w:w="1531"/>
                        </w:tblGrid>
                        <w:tr w:rsidR="005527B8" w:rsidRPr="006D396F" w14:paraId="561345BC" w14:textId="77777777" w:rsidTr="00951452">
                          <w:trPr>
                            <w:trHeight w:val="1417"/>
                          </w:trPr>
                          <w:tc>
                            <w:tcPr>
                              <w:tcW w:w="3062" w:type="dxa"/>
                              <w:gridSpan w:val="2"/>
                              <w:vAlign w:val="top"/>
                            </w:tcPr>
                            <w:p w14:paraId="2F150FFE" w14:textId="2BEA7868" w:rsidR="005527B8" w:rsidRPr="006D396F" w:rsidRDefault="005527B8" w:rsidP="00E646E4">
                              <w:pPr>
                                <w:jc w:val="center"/>
                                <w:rPr>
                                  <w:sz w:val="22"/>
                                  <w:szCs w:val="22"/>
                                </w:rPr>
                              </w:pPr>
                              <w:r w:rsidRPr="006D396F">
                                <w:rPr>
                                  <w:sz w:val="22"/>
                                  <w:szCs w:val="22"/>
                                </w:rPr>
                                <w:t xml:space="preserve">The proportion of </w:t>
                              </w:r>
                              <w:r w:rsidR="00EF7E68" w:rsidRPr="006D396F">
                                <w:rPr>
                                  <w:sz w:val="22"/>
                                  <w:szCs w:val="22"/>
                                </w:rPr>
                                <w:t xml:space="preserve">Māori </w:t>
                              </w:r>
                              <w:r w:rsidRPr="006D396F">
                                <w:rPr>
                                  <w:b/>
                                  <w:sz w:val="22"/>
                                  <w:szCs w:val="22"/>
                                </w:rPr>
                                <w:t xml:space="preserve">who </w:t>
                              </w:r>
                              <w:r w:rsidR="0059396C" w:rsidRPr="006D396F">
                                <w:rPr>
                                  <w:b/>
                                  <w:sz w:val="22"/>
                                  <w:szCs w:val="22"/>
                                </w:rPr>
                                <w:t>find it easy to find support in times of need</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2FBEEA0B" w14:textId="77777777" w:rsidTr="00520893">
                          <w:trPr>
                            <w:trHeight w:val="809"/>
                          </w:trPr>
                          <w:tc>
                            <w:tcPr>
                              <w:tcW w:w="1531" w:type="dxa"/>
                              <w:vAlign w:val="top"/>
                            </w:tcPr>
                            <w:p w14:paraId="2A6EBB83" w14:textId="362D1555" w:rsidR="00237358" w:rsidRDefault="0037586D" w:rsidP="00E646E4">
                              <w:pPr>
                                <w:pStyle w:val="BodyText"/>
                                <w:jc w:val="center"/>
                                <w:rPr>
                                  <w:rFonts w:ascii="Basic Sans Light" w:hAnsi="Basic Sans Light"/>
                                  <w:b/>
                                  <w:color w:val="EE9183" w:themeColor="accent4"/>
                                  <w:sz w:val="28"/>
                                  <w:szCs w:val="26"/>
                                  <w:lang w:val="en-NZ"/>
                                </w:rPr>
                              </w:pPr>
                              <w:r>
                                <w:object w:dxaOrig="2592" w:dyaOrig="2724" w14:anchorId="27C12370">
                                  <v:shape id="_x0000_i1034" type="#_x0000_t75" style="width:36pt;height:36.75pt">
                                    <v:imagedata r:id="rId36" o:title=""/>
                                  </v:shape>
                                  <o:OLEObject Type="Embed" ProgID="PBrush" ShapeID="_x0000_i1034" DrawAspect="Content" ObjectID="_1840189700" r:id="rId46"/>
                                </w:object>
                              </w:r>
                            </w:p>
                            <w:p w14:paraId="3C671B8F" w14:textId="1830FD36" w:rsidR="005527B8" w:rsidRPr="00E53410" w:rsidRDefault="00951452" w:rsidP="00E646E4">
                              <w:pPr>
                                <w:pStyle w:val="BodyText"/>
                                <w:jc w:val="center"/>
                                <w:rPr>
                                  <w:rFonts w:ascii="Basic Sans Light" w:hAnsi="Basic Sans Light"/>
                                  <w:b/>
                                  <w:color w:val="EE9183" w:themeColor="accent4"/>
                                  <w:sz w:val="28"/>
                                  <w:szCs w:val="26"/>
                                  <w:lang w:val="en-NZ"/>
                                </w:rPr>
                              </w:pPr>
                              <w:r w:rsidRPr="00E53410">
                                <w:rPr>
                                  <w:rFonts w:ascii="Basic Sans Light" w:hAnsi="Basic Sans Light"/>
                                  <w:b/>
                                  <w:color w:val="EE9183" w:themeColor="accent4"/>
                                  <w:sz w:val="28"/>
                                  <w:szCs w:val="26"/>
                                  <w:lang w:val="en-NZ"/>
                                </w:rPr>
                                <w:t>61</w:t>
                              </w:r>
                              <w:r w:rsidR="005527B8" w:rsidRPr="00E53410">
                                <w:rPr>
                                  <w:rFonts w:ascii="Basic Sans Light" w:hAnsi="Basic Sans Light"/>
                                  <w:b/>
                                  <w:color w:val="EE9183" w:themeColor="accent4"/>
                                  <w:sz w:val="28"/>
                                  <w:szCs w:val="26"/>
                                  <w:lang w:val="en-NZ"/>
                                </w:rPr>
                                <w:t>%</w:t>
                              </w:r>
                            </w:p>
                            <w:p w14:paraId="5A9903C1" w14:textId="77777777" w:rsidR="005527B8" w:rsidRPr="001716F8" w:rsidRDefault="005527B8"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Specialist services</w:t>
                              </w:r>
                            </w:p>
                          </w:tc>
                          <w:tc>
                            <w:tcPr>
                              <w:tcW w:w="1531" w:type="dxa"/>
                              <w:vAlign w:val="top"/>
                            </w:tcPr>
                            <w:p w14:paraId="5CD89EE4" w14:textId="0F3CB880" w:rsidR="00237358" w:rsidRDefault="0037586D" w:rsidP="00E646E4">
                              <w:pPr>
                                <w:pStyle w:val="BodyText"/>
                                <w:jc w:val="center"/>
                                <w:rPr>
                                  <w:rFonts w:ascii="Basic Sans Light" w:hAnsi="Basic Sans Light"/>
                                  <w:b/>
                                  <w:color w:val="2B5262" w:themeColor="accent1"/>
                                  <w:sz w:val="28"/>
                                  <w:szCs w:val="26"/>
                                  <w:lang w:val="en-NZ"/>
                                </w:rPr>
                              </w:pPr>
                              <w:r>
                                <w:object w:dxaOrig="2592" w:dyaOrig="2724" w14:anchorId="7894C3A8">
                                  <v:shape id="_x0000_i1036" type="#_x0000_t75" style="width:35.25pt;height:36.75pt">
                                    <v:imagedata r:id="rId38" o:title=""/>
                                  </v:shape>
                                  <o:OLEObject Type="Embed" ProgID="PBrush" ShapeID="_x0000_i1036" DrawAspect="Content" ObjectID="_1840189701" r:id="rId47"/>
                                </w:object>
                              </w:r>
                            </w:p>
                            <w:p w14:paraId="3B31F5E7" w14:textId="751C6196" w:rsidR="005527B8" w:rsidRPr="00E53410" w:rsidRDefault="00951452" w:rsidP="00E646E4">
                              <w:pPr>
                                <w:pStyle w:val="BodyText"/>
                                <w:jc w:val="center"/>
                                <w:rPr>
                                  <w:rFonts w:ascii="Basic Sans Light" w:hAnsi="Basic Sans Light"/>
                                  <w:b/>
                                  <w:color w:val="2B5262" w:themeColor="accent1"/>
                                  <w:sz w:val="28"/>
                                  <w:szCs w:val="26"/>
                                  <w:lang w:val="en-NZ"/>
                                </w:rPr>
                              </w:pPr>
                              <w:r w:rsidRPr="00E53410">
                                <w:rPr>
                                  <w:rFonts w:ascii="Basic Sans Light" w:hAnsi="Basic Sans Light"/>
                                  <w:b/>
                                  <w:color w:val="2B5262" w:themeColor="accent1"/>
                                  <w:sz w:val="28"/>
                                  <w:szCs w:val="26"/>
                                  <w:lang w:val="en-NZ"/>
                                </w:rPr>
                                <w:t>75</w:t>
                              </w:r>
                              <w:r w:rsidR="005527B8" w:rsidRPr="00E53410">
                                <w:rPr>
                                  <w:rFonts w:ascii="Basic Sans Light" w:hAnsi="Basic Sans Light"/>
                                  <w:b/>
                                  <w:color w:val="2B5262" w:themeColor="accent1"/>
                                  <w:sz w:val="28"/>
                                  <w:szCs w:val="26"/>
                                  <w:lang w:val="en-NZ"/>
                                </w:rPr>
                                <w:t>%</w:t>
                              </w:r>
                            </w:p>
                            <w:p w14:paraId="06B38340" w14:textId="77777777" w:rsidR="005527B8" w:rsidRPr="001716F8" w:rsidRDefault="005527B8" w:rsidP="00E646E4">
                              <w:pPr>
                                <w:pStyle w:val="BodyText"/>
                                <w:jc w:val="center"/>
                                <w:rPr>
                                  <w:rFonts w:ascii="Basic Sans Light" w:hAnsi="Basic Sans Light"/>
                                  <w:sz w:val="22"/>
                                  <w:szCs w:val="22"/>
                                  <w:lang w:val="en-NZ"/>
                                </w:rPr>
                              </w:pPr>
                              <w:r w:rsidRPr="001716F8">
                                <w:rPr>
                                  <w:rFonts w:ascii="Basic Sans Light" w:hAnsi="Basic Sans Light"/>
                                  <w:sz w:val="22"/>
                                  <w:szCs w:val="22"/>
                                  <w:lang w:val="en-NZ"/>
                                </w:rPr>
                                <w:t>No Service</w:t>
                              </w:r>
                            </w:p>
                          </w:tc>
                        </w:tr>
                      </w:tbl>
                      <w:p w14:paraId="5F0D1220" w14:textId="77777777" w:rsidR="005527B8" w:rsidRPr="006D396F" w:rsidRDefault="005527B8" w:rsidP="005527B8">
                        <w:pPr>
                          <w:jc w:val="center"/>
                          <w:rPr>
                            <w:sz w:val="22"/>
                            <w:szCs w:val="22"/>
                          </w:rPr>
                        </w:pPr>
                      </w:p>
                    </w:txbxContent>
                  </v:textbox>
                </v:shape>
                <v:shape id="_x0000_s1055" style="position:absolute;left:22323;width:19590;height:21255;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" adj="-11796480,,5400" path="m3222002,l,,,1583994r3222002,l3222002,xe" filled="f" strokecolor="#0db1ca [3206]" strokeweight="1.5pt">
                  <v:stroke joinstyle="miter"/>
                  <v:formulas/>
                  <v:path arrowok="t" o:connecttype="custom" textboxrect="0,0,3222625,1584325"/>
                  <v:textbox inset="0,0,0,0">
                    <w:txbxContent>
                      <w:tbl>
                        <w:tblPr>
                          <w:tblW w:w="3062" w:type="dxa"/>
                          <w:tblLook w:val="04A0" w:firstRow="1" w:lastRow="0" w:firstColumn="1" w:lastColumn="0" w:noHBand="0" w:noVBand="1"/>
                        </w:tblPr>
                        <w:tblGrid>
                          <w:gridCol w:w="1531"/>
                          <w:gridCol w:w="1531"/>
                        </w:tblGrid>
                        <w:tr w:rsidR="005527B8" w:rsidRPr="006D396F" w14:paraId="4924A544" w14:textId="77777777" w:rsidTr="00951452">
                          <w:trPr>
                            <w:trHeight w:val="1417"/>
                          </w:trPr>
                          <w:tc>
                            <w:tcPr>
                              <w:tcW w:w="3062" w:type="dxa"/>
                              <w:gridSpan w:val="2"/>
                            </w:tcPr>
                            <w:p w14:paraId="137D4DF6" w14:textId="15B0316A" w:rsidR="00951452" w:rsidRPr="006D396F" w:rsidRDefault="005527B8" w:rsidP="00951452">
                              <w:pPr>
                                <w:jc w:val="center"/>
                                <w:rPr>
                                  <w:sz w:val="22"/>
                                  <w:szCs w:val="22"/>
                                </w:rPr>
                              </w:pPr>
                              <w:r w:rsidRPr="006D396F">
                                <w:rPr>
                                  <w:sz w:val="22"/>
                                  <w:szCs w:val="22"/>
                                </w:rPr>
                                <w:t xml:space="preserve">The proportion of </w:t>
                              </w:r>
                              <w:r w:rsidR="00EF7E68" w:rsidRPr="006D396F">
                                <w:rPr>
                                  <w:sz w:val="22"/>
                                  <w:szCs w:val="22"/>
                                </w:rPr>
                                <w:t xml:space="preserve">Māori </w:t>
                              </w:r>
                              <w:r w:rsidRPr="006D396F">
                                <w:rPr>
                                  <w:b/>
                                  <w:sz w:val="22"/>
                                  <w:szCs w:val="22"/>
                                </w:rPr>
                                <w:t xml:space="preserve">who </w:t>
                              </w:r>
                              <w:r w:rsidR="0059396C" w:rsidRPr="006D396F">
                                <w:rPr>
                                  <w:b/>
                                  <w:sz w:val="22"/>
                                  <w:szCs w:val="22"/>
                                </w:rPr>
                                <w:t xml:space="preserve">report their whanau </w:t>
                              </w:r>
                              <w:r w:rsidR="004E5EFB">
                                <w:rPr>
                                  <w:b/>
                                  <w:sz w:val="22"/>
                                  <w:szCs w:val="22"/>
                                </w:rPr>
                                <w:t>are doing</w:t>
                              </w:r>
                              <w:r w:rsidR="0059396C" w:rsidRPr="006D396F">
                                <w:rPr>
                                  <w:b/>
                                  <w:sz w:val="22"/>
                                  <w:szCs w:val="22"/>
                                </w:rPr>
                                <w:t xml:space="preserve"> well</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74739978" w14:textId="77777777" w:rsidTr="00520893">
                          <w:trPr>
                            <w:trHeight w:val="809"/>
                          </w:trPr>
                          <w:tc>
                            <w:tcPr>
                              <w:tcW w:w="1531" w:type="dxa"/>
                            </w:tcPr>
                            <w:p w14:paraId="250C3C4C" w14:textId="04E1DB30" w:rsidR="00974815" w:rsidRDefault="00974815" w:rsidP="00E646E4">
                              <w:pPr>
                                <w:pStyle w:val="Title"/>
                                <w:jc w:val="center"/>
                                <w:rPr>
                                  <w:rFonts w:ascii="Basic Sans Light" w:hAnsi="Basic Sans Light"/>
                                  <w:b/>
                                  <w:bCs/>
                                  <w:color w:val="2B5262" w:themeColor="accent1"/>
                                  <w:spacing w:val="0"/>
                                  <w:sz w:val="28"/>
                                  <w:szCs w:val="26"/>
                                </w:rPr>
                              </w:pPr>
                              <w:r>
                                <w:rPr>
                                  <w:noProof/>
                                </w:rPr>
                                <w:drawing>
                                  <wp:inline distT="0" distB="0" distL="0" distR="0" wp14:anchorId="67A2763C" wp14:editId="3BFD8E2A">
                                    <wp:extent cx="566872" cy="468000"/>
                                    <wp:effectExtent l="0" t="0" r="5080" b="8255"/>
                                    <wp:docPr id="2098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12212" name=""/>
                                            <pic:cNvPicPr/>
                                          </pic:nvPicPr>
                                          <pic:blipFill>
                                            <a:blip r:embed="rId40"/>
                                            <a:stretch>
                                              <a:fillRect/>
                                            </a:stretch>
                                          </pic:blipFill>
                                          <pic:spPr>
                                            <a:xfrm>
                                              <a:off x="0" y="0"/>
                                              <a:ext cx="566872" cy="468000"/>
                                            </a:xfrm>
                                            <a:prstGeom prst="rect">
                                              <a:avLst/>
                                            </a:prstGeom>
                                          </pic:spPr>
                                        </pic:pic>
                                      </a:graphicData>
                                    </a:graphic>
                                  </wp:inline>
                                </w:drawing>
                              </w:r>
                            </w:p>
                            <w:p w14:paraId="1DE505CF" w14:textId="3B46C54F" w:rsidR="005527B8" w:rsidRPr="00E53410" w:rsidRDefault="004E5EFB"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bCs/>
                                  <w:color w:val="EE9183" w:themeColor="accent4"/>
                                  <w:spacing w:val="0"/>
                                  <w:sz w:val="28"/>
                                  <w:szCs w:val="26"/>
                                </w:rPr>
                                <w:t>64</w:t>
                              </w:r>
                              <w:r w:rsidR="005527B8" w:rsidRPr="00E53410">
                                <w:rPr>
                                  <w:rFonts w:ascii="Basic Sans Light" w:hAnsi="Basic Sans Light"/>
                                  <w:b/>
                                  <w:color w:val="EE9183" w:themeColor="accent4"/>
                                  <w:spacing w:val="0"/>
                                  <w:sz w:val="28"/>
                                  <w:szCs w:val="26"/>
                                </w:rPr>
                                <w:t>%</w:t>
                              </w:r>
                            </w:p>
                            <w:p w14:paraId="761CA373"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616183DD" w14:textId="3616DA2B" w:rsidR="00E53410" w:rsidRDefault="00E53410" w:rsidP="00E646E4">
                              <w:pPr>
                                <w:pStyle w:val="Title"/>
                                <w:jc w:val="center"/>
                                <w:rPr>
                                  <w:rFonts w:ascii="Basic Sans Light" w:hAnsi="Basic Sans Light"/>
                                  <w:b/>
                                  <w:bCs/>
                                  <w:color w:val="0DB1CA" w:themeColor="accent3"/>
                                  <w:spacing w:val="0"/>
                                  <w:sz w:val="28"/>
                                  <w:szCs w:val="26"/>
                                </w:rPr>
                              </w:pPr>
                              <w:r>
                                <w:rPr>
                                  <w:noProof/>
                                </w:rPr>
                                <w:drawing>
                                  <wp:inline distT="0" distB="0" distL="0" distR="0" wp14:anchorId="25BC73B9" wp14:editId="267BB8FC">
                                    <wp:extent cx="598170" cy="452194"/>
                                    <wp:effectExtent l="0" t="0" r="0" b="5080"/>
                                    <wp:docPr id="1063559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7141" name=""/>
                                            <pic:cNvPicPr/>
                                          </pic:nvPicPr>
                                          <pic:blipFill rotWithShape="1">
                                            <a:blip r:embed="rId41"/>
                                            <a:srcRect t="3281"/>
                                            <a:stretch>
                                              <a:fillRect/>
                                            </a:stretch>
                                          </pic:blipFill>
                                          <pic:spPr bwMode="auto">
                                            <a:xfrm>
                                              <a:off x="0" y="0"/>
                                              <a:ext cx="598764" cy="452643"/>
                                            </a:xfrm>
                                            <a:prstGeom prst="rect">
                                              <a:avLst/>
                                            </a:prstGeom>
                                            <a:ln>
                                              <a:noFill/>
                                            </a:ln>
                                            <a:extLst>
                                              <a:ext uri="{53640926-AAD7-44D8-BBD7-CCE9431645EC}">
                                                <a14:shadowObscured xmlns:a14="http://schemas.microsoft.com/office/drawing/2010/main"/>
                                              </a:ext>
                                            </a:extLst>
                                          </pic:spPr>
                                        </pic:pic>
                                      </a:graphicData>
                                    </a:graphic>
                                  </wp:inline>
                                </w:drawing>
                              </w:r>
                            </w:p>
                            <w:p w14:paraId="43B75708" w14:textId="004B3CA0" w:rsidR="005527B8" w:rsidRPr="00E53410" w:rsidRDefault="004E5EFB" w:rsidP="00E646E4">
                              <w:pPr>
                                <w:pStyle w:val="Title"/>
                                <w:jc w:val="center"/>
                                <w:rPr>
                                  <w:rFonts w:ascii="Basic Sans Light" w:hAnsi="Basic Sans Light"/>
                                  <w:b/>
                                  <w:color w:val="2B5262" w:themeColor="accent1"/>
                                  <w:spacing w:val="0"/>
                                  <w:sz w:val="28"/>
                                  <w:szCs w:val="26"/>
                                </w:rPr>
                              </w:pPr>
                              <w:r w:rsidRPr="00E53410">
                                <w:rPr>
                                  <w:rFonts w:ascii="Basic Sans Light" w:hAnsi="Basic Sans Light"/>
                                  <w:b/>
                                  <w:bCs/>
                                  <w:color w:val="2B5262" w:themeColor="accent1"/>
                                  <w:spacing w:val="0"/>
                                  <w:sz w:val="28"/>
                                  <w:szCs w:val="26"/>
                                </w:rPr>
                                <w:t>75</w:t>
                              </w:r>
                              <w:r w:rsidR="005527B8" w:rsidRPr="00E53410">
                                <w:rPr>
                                  <w:rFonts w:ascii="Basic Sans Light" w:hAnsi="Basic Sans Light"/>
                                  <w:b/>
                                  <w:color w:val="2B5262" w:themeColor="accent1"/>
                                  <w:spacing w:val="0"/>
                                  <w:sz w:val="28"/>
                                  <w:szCs w:val="26"/>
                                </w:rPr>
                                <w:t>%</w:t>
                              </w:r>
                            </w:p>
                            <w:p w14:paraId="6B92A93E"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bl>
                      <w:p w14:paraId="71A0C31F" w14:textId="77777777" w:rsidR="005527B8" w:rsidRPr="006D396F" w:rsidRDefault="005527B8" w:rsidP="005527B8">
                        <w:pPr>
                          <w:jc w:val="center"/>
                          <w:rPr>
                            <w:sz w:val="22"/>
                            <w:szCs w:val="22"/>
                          </w:rPr>
                        </w:pPr>
                      </w:p>
                    </w:txbxContent>
                  </v:textbox>
                </v:shape>
                <v:shape id="_x0000_s1056" style="position:absolute;width:19589;height:21255;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" adj="-11796480,,5400" path="m3222002,l,,,1583994r3222002,l3222002,xe" filled="f" strokecolor="#0db1ca [3206]" strokeweight="1.5pt">
                  <v:stroke joinstyle="miter"/>
                  <v:formulas/>
                  <v:path arrowok="t" o:connecttype="custom" textboxrect="0,0,3222625,1584325"/>
                  <v:textbox inset="0,0,0,0">
                    <w:txbxContent>
                      <w:tbl>
                        <w:tblPr>
                          <w:tblW w:w="3062" w:type="dxa"/>
                          <w:tblLook w:val="04A0" w:firstRow="1" w:lastRow="0" w:firstColumn="1" w:lastColumn="0" w:noHBand="0" w:noVBand="1"/>
                        </w:tblPr>
                        <w:tblGrid>
                          <w:gridCol w:w="1531"/>
                          <w:gridCol w:w="1531"/>
                        </w:tblGrid>
                        <w:tr w:rsidR="005527B8" w:rsidRPr="006D396F" w14:paraId="700557B4" w14:textId="77777777" w:rsidTr="00951452">
                          <w:trPr>
                            <w:trHeight w:val="1417"/>
                          </w:trPr>
                          <w:tc>
                            <w:tcPr>
                              <w:tcW w:w="3062" w:type="dxa"/>
                              <w:gridSpan w:val="2"/>
                            </w:tcPr>
                            <w:p w14:paraId="3F6A672F" w14:textId="6EB28746" w:rsidR="005527B8" w:rsidRPr="006D396F" w:rsidRDefault="005527B8" w:rsidP="00E646E4">
                              <w:pPr>
                                <w:jc w:val="center"/>
                                <w:rPr>
                                  <w:sz w:val="22"/>
                                  <w:szCs w:val="22"/>
                                </w:rPr>
                              </w:pPr>
                              <w:r w:rsidRPr="006D396F">
                                <w:rPr>
                                  <w:sz w:val="22"/>
                                  <w:szCs w:val="22"/>
                                </w:rPr>
                                <w:t xml:space="preserve">The proportion of Māori </w:t>
                              </w:r>
                              <w:r w:rsidRPr="006D396F">
                                <w:rPr>
                                  <w:b/>
                                  <w:sz w:val="22"/>
                                  <w:szCs w:val="22"/>
                                </w:rPr>
                                <w:t xml:space="preserve">who </w:t>
                              </w:r>
                              <w:r w:rsidR="0059396C" w:rsidRPr="006D396F">
                                <w:rPr>
                                  <w:b/>
                                  <w:sz w:val="22"/>
                                  <w:szCs w:val="22"/>
                                </w:rPr>
                                <w:t>report having the right amount of contact with whanau</w:t>
                              </w:r>
                              <w:r w:rsidRPr="006D396F">
                                <w:rPr>
                                  <w:b/>
                                  <w:sz w:val="22"/>
                                  <w:szCs w:val="22"/>
                                </w:rPr>
                                <w:t xml:space="preserve">, </w:t>
                              </w:r>
                              <w:r w:rsidRPr="006D396F">
                                <w:rPr>
                                  <w:sz w:val="22"/>
                                  <w:szCs w:val="22"/>
                                </w:rPr>
                                <w:t>in 20</w:t>
                              </w:r>
                              <w:r w:rsidR="0059396C" w:rsidRPr="006D396F">
                                <w:rPr>
                                  <w:sz w:val="22"/>
                                  <w:szCs w:val="22"/>
                                </w:rPr>
                                <w:t>18</w:t>
                              </w:r>
                            </w:p>
                          </w:tc>
                        </w:tr>
                        <w:tr w:rsidR="005527B8" w:rsidRPr="006D396F" w14:paraId="24269751" w14:textId="77777777" w:rsidTr="00520893">
                          <w:trPr>
                            <w:trHeight w:val="809"/>
                          </w:trPr>
                          <w:tc>
                            <w:tcPr>
                              <w:tcW w:w="1531" w:type="dxa"/>
                            </w:tcPr>
                            <w:p w14:paraId="478E92F0" w14:textId="5C62C6D0" w:rsidR="00237358" w:rsidRDefault="00BF6E65" w:rsidP="00E646E4">
                              <w:pPr>
                                <w:pStyle w:val="Title"/>
                                <w:jc w:val="center"/>
                                <w:rPr>
                                  <w:rFonts w:ascii="Basic Sans Light" w:hAnsi="Basic Sans Light"/>
                                  <w:b/>
                                  <w:color w:val="EE9183" w:themeColor="accent4"/>
                                  <w:spacing w:val="0"/>
                                  <w:sz w:val="28"/>
                                  <w:szCs w:val="26"/>
                                </w:rPr>
                              </w:pPr>
                              <w:r>
                                <w:object w:dxaOrig="3864" w:dyaOrig="3060" w14:anchorId="652554A7">
                                  <v:shape id="_x0000_i1038" type="#_x0000_t75" style="width:46.5pt;height:36.75pt">
                                    <v:imagedata r:id="rId42" o:title=""/>
                                  </v:shape>
                                  <o:OLEObject Type="Embed" ProgID="PBrush" ShapeID="_x0000_i1038" DrawAspect="Content" ObjectID="_1840189702" r:id="rId48"/>
                                </w:object>
                              </w:r>
                            </w:p>
                            <w:p w14:paraId="1802883C" w14:textId="308A5FEB" w:rsidR="005527B8" w:rsidRPr="00E53410" w:rsidRDefault="005527B8"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6</w:t>
                              </w:r>
                              <w:r w:rsidR="0059396C" w:rsidRPr="00E53410">
                                <w:rPr>
                                  <w:rFonts w:ascii="Basic Sans Light" w:hAnsi="Basic Sans Light"/>
                                  <w:b/>
                                  <w:color w:val="EE9183" w:themeColor="accent4"/>
                                  <w:spacing w:val="0"/>
                                  <w:sz w:val="28"/>
                                  <w:szCs w:val="26"/>
                                </w:rPr>
                                <w:t>3</w:t>
                              </w:r>
                              <w:r w:rsidRPr="00E53410">
                                <w:rPr>
                                  <w:rFonts w:ascii="Basic Sans Light" w:hAnsi="Basic Sans Light"/>
                                  <w:b/>
                                  <w:color w:val="EE9183" w:themeColor="accent4"/>
                                  <w:spacing w:val="0"/>
                                  <w:sz w:val="28"/>
                                  <w:szCs w:val="26"/>
                                </w:rPr>
                                <w:t>%</w:t>
                              </w:r>
                            </w:p>
                            <w:p w14:paraId="34311261"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1531" w:type="dxa"/>
                            </w:tcPr>
                            <w:p w14:paraId="17CFC122" w14:textId="7244AAB1" w:rsidR="00237358" w:rsidRDefault="00B56663" w:rsidP="00E646E4">
                              <w:pPr>
                                <w:pStyle w:val="Title"/>
                                <w:jc w:val="center"/>
                                <w:rPr>
                                  <w:rFonts w:ascii="Basic Sans Light" w:hAnsi="Basic Sans Light"/>
                                  <w:b/>
                                  <w:color w:val="2B5262" w:themeColor="accent1"/>
                                  <w:spacing w:val="0"/>
                                  <w:sz w:val="28"/>
                                  <w:szCs w:val="26"/>
                                </w:rPr>
                              </w:pPr>
                              <w:r>
                                <w:object w:dxaOrig="3864" w:dyaOrig="3060" w14:anchorId="5E438A12">
                                  <v:shape id="_x0000_i1040" type="#_x0000_t75" style="width:46.5pt;height:36.75pt">
                                    <v:imagedata r:id="rId44" o:title=""/>
                                  </v:shape>
                                  <o:OLEObject Type="Embed" ProgID="PBrush" ShapeID="_x0000_i1040" DrawAspect="Content" ObjectID="_1840189703" r:id="rId49"/>
                                </w:object>
                              </w:r>
                            </w:p>
                            <w:p w14:paraId="599AF000" w14:textId="43A7CF7D" w:rsidR="005527B8" w:rsidRPr="00E53410" w:rsidRDefault="000654C3" w:rsidP="00E646E4">
                              <w:pPr>
                                <w:pStyle w:val="Title"/>
                                <w:jc w:val="center"/>
                                <w:rPr>
                                  <w:rFonts w:ascii="Basic Sans Light" w:hAnsi="Basic Sans Light"/>
                                  <w:b/>
                                  <w:color w:val="2B5262" w:themeColor="accent1"/>
                                  <w:spacing w:val="0"/>
                                  <w:sz w:val="28"/>
                                  <w:szCs w:val="26"/>
                                </w:rPr>
                              </w:pPr>
                              <w:r w:rsidRPr="00E53410">
                                <w:rPr>
                                  <w:rFonts w:ascii="Basic Sans Light" w:hAnsi="Basic Sans Light"/>
                                  <w:b/>
                                  <w:color w:val="2B5262" w:themeColor="accent1"/>
                                  <w:spacing w:val="0"/>
                                  <w:sz w:val="28"/>
                                  <w:szCs w:val="26"/>
                                </w:rPr>
                                <w:t>66</w:t>
                              </w:r>
                              <w:r w:rsidR="005527B8" w:rsidRPr="00E53410">
                                <w:rPr>
                                  <w:rFonts w:ascii="Basic Sans Light" w:hAnsi="Basic Sans Light"/>
                                  <w:b/>
                                  <w:color w:val="2B5262" w:themeColor="accent1"/>
                                  <w:spacing w:val="0"/>
                                  <w:sz w:val="28"/>
                                  <w:szCs w:val="26"/>
                                </w:rPr>
                                <w:t>%</w:t>
                              </w:r>
                            </w:p>
                            <w:p w14:paraId="27F604E5" w14:textId="77777777" w:rsidR="005527B8" w:rsidRPr="006D396F" w:rsidRDefault="005527B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bl>
                      <w:p w14:paraId="6221CCB8" w14:textId="77777777" w:rsidR="005527B8" w:rsidRPr="006D396F" w:rsidRDefault="005527B8" w:rsidP="005527B8">
                        <w:pPr>
                          <w:jc w:val="center"/>
                          <w:rPr>
                            <w:sz w:val="22"/>
                            <w:szCs w:val="22"/>
                          </w:rPr>
                        </w:pPr>
                      </w:p>
                    </w:txbxContent>
                  </v:textbox>
                </v:shape>
                <w10:wrap type="square" anchorx="margin"/>
              </v:group>
            </w:pict>
          </mc:Fallback>
        </mc:AlternateContent>
      </w:r>
      <w:r w:rsidR="006220A5" w:rsidRPr="006D396F">
        <w:rPr>
          <w:sz w:val="22"/>
          <w:szCs w:val="22"/>
        </w:rPr>
        <w:t xml:space="preserve">While there is a clear relationship between these </w:t>
      </w:r>
      <w:r w:rsidR="00765D23" w:rsidRPr="006D396F">
        <w:rPr>
          <w:sz w:val="22"/>
          <w:szCs w:val="22"/>
        </w:rPr>
        <w:t>wh</w:t>
      </w:r>
      <w:r w:rsidR="004935B0" w:rsidRPr="006D396F">
        <w:rPr>
          <w:sz w:val="22"/>
          <w:szCs w:val="22"/>
        </w:rPr>
        <w:t>ā</w:t>
      </w:r>
      <w:r w:rsidR="00765D23" w:rsidRPr="006D396F">
        <w:rPr>
          <w:sz w:val="22"/>
          <w:szCs w:val="22"/>
        </w:rPr>
        <w:t xml:space="preserve">nau and connection factors and mental wellbeing, </w:t>
      </w:r>
      <w:r w:rsidR="00A94A89" w:rsidRPr="006D396F">
        <w:rPr>
          <w:sz w:val="22"/>
          <w:szCs w:val="22"/>
        </w:rPr>
        <w:t xml:space="preserve">Māori who </w:t>
      </w:r>
      <w:r w:rsidR="00317E02" w:rsidRPr="006D396F">
        <w:rPr>
          <w:sz w:val="22"/>
          <w:szCs w:val="22"/>
        </w:rPr>
        <w:t>interact with</w:t>
      </w:r>
      <w:r w:rsidR="00A94A89" w:rsidRPr="006D396F">
        <w:rPr>
          <w:sz w:val="22"/>
          <w:szCs w:val="22"/>
        </w:rPr>
        <w:t xml:space="preserve"> specialist services are less likely to report </w:t>
      </w:r>
      <w:r w:rsidR="004B0C44" w:rsidRPr="006D396F">
        <w:rPr>
          <w:sz w:val="22"/>
          <w:szCs w:val="22"/>
        </w:rPr>
        <w:t xml:space="preserve">it is easy to find </w:t>
      </w:r>
      <w:r w:rsidR="004B0C44" w:rsidRPr="006D396F">
        <w:rPr>
          <w:sz w:val="22"/>
          <w:szCs w:val="22"/>
        </w:rPr>
        <w:lastRenderedPageBreak/>
        <w:t xml:space="preserve">support, and less likely to report their whānau </w:t>
      </w:r>
      <w:r w:rsidR="004E5EFB">
        <w:rPr>
          <w:sz w:val="22"/>
          <w:szCs w:val="22"/>
        </w:rPr>
        <w:t>are doing well</w:t>
      </w:r>
      <w:r w:rsidR="004B0C44" w:rsidRPr="006D396F">
        <w:rPr>
          <w:sz w:val="22"/>
          <w:szCs w:val="22"/>
        </w:rPr>
        <w:t xml:space="preserve">, than Māori who don’t </w:t>
      </w:r>
      <w:r w:rsidR="00317E02" w:rsidRPr="006D396F">
        <w:rPr>
          <w:sz w:val="22"/>
          <w:szCs w:val="22"/>
        </w:rPr>
        <w:t>interact with</w:t>
      </w:r>
      <w:r w:rsidR="004B0C44" w:rsidRPr="006D396F">
        <w:rPr>
          <w:sz w:val="22"/>
          <w:szCs w:val="22"/>
        </w:rPr>
        <w:t xml:space="preserve"> specialist services</w:t>
      </w:r>
      <w:r w:rsidR="00B92244" w:rsidRPr="006D396F">
        <w:rPr>
          <w:sz w:val="22"/>
          <w:szCs w:val="22"/>
          <w:vertAlign w:val="superscript"/>
        </w:rPr>
        <w:footnoteReference w:id="15"/>
      </w:r>
      <w:r w:rsidR="004B0C44" w:rsidRPr="006D396F">
        <w:rPr>
          <w:sz w:val="22"/>
          <w:szCs w:val="22"/>
        </w:rPr>
        <w:t>.</w:t>
      </w:r>
    </w:p>
    <w:p w14:paraId="093AFE05" w14:textId="3602C530" w:rsidR="000914D1" w:rsidRPr="006D396F" w:rsidRDefault="004B2630" w:rsidP="005E2198">
      <w:pPr>
        <w:rPr>
          <w:sz w:val="22"/>
          <w:szCs w:val="22"/>
        </w:rPr>
      </w:pPr>
      <w:r w:rsidRPr="006D396F">
        <w:rPr>
          <w:sz w:val="22"/>
          <w:szCs w:val="22"/>
        </w:rPr>
        <w:t>Having strong family relationships, good social support and being able to manaaki others may help protect Māori from social isolation or loneliness</w:t>
      </w:r>
      <w:sdt>
        <w:sdtPr>
          <w:rPr>
            <w:sz w:val="22"/>
            <w:szCs w:val="22"/>
          </w:rPr>
          <w:id w:val="-1967954567"/>
          <w:citation/>
        </w:sdtPr>
        <w:sdtEndPr/>
        <w:sdtContent>
          <w:r w:rsidR="0084354A" w:rsidRPr="006D396F">
            <w:rPr>
              <w:sz w:val="22"/>
              <w:szCs w:val="22"/>
            </w:rPr>
            <w:fldChar w:fldCharType="begin"/>
          </w:r>
          <w:r w:rsidR="0084354A" w:rsidRPr="006D396F">
            <w:rPr>
              <w:sz w:val="22"/>
              <w:szCs w:val="22"/>
            </w:rPr>
            <w:instrText xml:space="preserve"> CITATION Rus18 \l 5129 </w:instrText>
          </w:r>
          <w:r w:rsidR="0084354A" w:rsidRPr="006D396F">
            <w:rPr>
              <w:sz w:val="22"/>
              <w:szCs w:val="22"/>
            </w:rPr>
            <w:fldChar w:fldCharType="separate"/>
          </w:r>
          <w:r w:rsidR="006D05FC">
            <w:rPr>
              <w:noProof/>
              <w:sz w:val="22"/>
              <w:szCs w:val="22"/>
            </w:rPr>
            <w:t xml:space="preserve"> (19)</w:t>
          </w:r>
          <w:r w:rsidR="0084354A" w:rsidRPr="006D396F">
            <w:rPr>
              <w:sz w:val="22"/>
              <w:szCs w:val="22"/>
            </w:rPr>
            <w:fldChar w:fldCharType="end"/>
          </w:r>
        </w:sdtContent>
      </w:sdt>
      <w:r w:rsidRPr="006D396F">
        <w:rPr>
          <w:sz w:val="22"/>
          <w:szCs w:val="22"/>
        </w:rPr>
        <w:t>.</w:t>
      </w:r>
      <w:r w:rsidR="005C0EBF">
        <w:rPr>
          <w:sz w:val="22"/>
          <w:szCs w:val="22"/>
        </w:rPr>
        <w:t xml:space="preserve"> </w:t>
      </w:r>
    </w:p>
    <w:p w14:paraId="38F120CF" w14:textId="18F5EDFF" w:rsidR="00D742E7" w:rsidRPr="001716F8" w:rsidRDefault="002E7F13" w:rsidP="005E2198">
      <w:pPr>
        <w:rPr>
          <w:sz w:val="22"/>
          <w:szCs w:val="22"/>
        </w:rPr>
      </w:pPr>
      <w:r w:rsidRPr="001716F8">
        <w:rPr>
          <w:noProof/>
          <w:sz w:val="22"/>
          <w:szCs w:val="22"/>
        </w:rPr>
        <mc:AlternateContent>
          <mc:Choice Requires="wps">
            <w:drawing>
              <wp:anchor distT="0" distB="0" distL="114300" distR="114300" simplePos="0" relativeHeight="251658245" behindDoc="1" locked="0" layoutInCell="1" allowOverlap="1" wp14:anchorId="474580A5" wp14:editId="6742731A">
                <wp:simplePos x="0" y="0"/>
                <wp:positionH relativeFrom="margin">
                  <wp:posOffset>3167380</wp:posOffset>
                </wp:positionH>
                <wp:positionV relativeFrom="paragraph">
                  <wp:posOffset>268605</wp:posOffset>
                </wp:positionV>
                <wp:extent cx="3009900" cy="1772920"/>
                <wp:effectExtent l="0" t="0" r="0" b="0"/>
                <wp:wrapSquare wrapText="bothSides"/>
                <wp:docPr id="1735834767" name="Rectangle: Rounded Corners 1"/>
                <wp:cNvGraphicFramePr/>
                <a:graphic xmlns:a="http://schemas.openxmlformats.org/drawingml/2006/main">
                  <a:graphicData uri="http://schemas.microsoft.com/office/word/2010/wordprocessingShape">
                    <wps:wsp>
                      <wps:cNvSpPr/>
                      <wps:spPr>
                        <a:xfrm>
                          <a:off x="0" y="0"/>
                          <a:ext cx="3009900" cy="1772920"/>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661298" w14:textId="660AC9A8" w:rsidR="003446A9" w:rsidRPr="000E7FED" w:rsidRDefault="00A14CBA" w:rsidP="003335D5">
                            <w:pPr>
                              <w:spacing w:after="0"/>
                              <w:ind w:left="142"/>
                              <w:rPr>
                                <w:rFonts w:ascii="Basic Sans" w:hAnsi="Basic Sans"/>
                                <w:color w:val="000000" w:themeColor="text1"/>
                                <w14:textOutline w14:w="9525" w14:cap="rnd" w14:cmpd="sng" w14:algn="ctr">
                                  <w14:noFill/>
                                  <w14:prstDash w14:val="solid"/>
                                  <w14:bevel/>
                                </w14:textOutline>
                              </w:rPr>
                            </w:pPr>
                            <w:r w:rsidRPr="000E7FED">
                              <w:rPr>
                                <w:rFonts w:ascii="Basic Sans" w:hAnsi="Basic Sans"/>
                                <w:color w:val="000000" w:themeColor="text1"/>
                                <w14:textOutline w14:w="9525" w14:cap="rnd" w14:cmpd="sng" w14:algn="ctr">
                                  <w14:noFill/>
                                  <w14:prstDash w14:val="solid"/>
                                  <w14:bevel/>
                                </w14:textOutline>
                              </w:rPr>
                              <w:t>Māori</w:t>
                            </w:r>
                            <w:r w:rsidR="00DA4475" w:rsidRPr="000E7FED">
                              <w:rPr>
                                <w:rFonts w:ascii="Basic Sans" w:hAnsi="Basic Sans"/>
                                <w:color w:val="000000" w:themeColor="text1"/>
                                <w14:textOutline w14:w="9525" w14:cap="rnd" w14:cmpd="sng" w14:algn="ctr">
                                  <w14:noFill/>
                                  <w14:prstDash w14:val="solid"/>
                                  <w14:bevel/>
                                </w14:textOutline>
                              </w:rPr>
                              <w:t xml:space="preserve"> who </w:t>
                            </w:r>
                            <w:r w:rsidR="00317E02" w:rsidRPr="000E7FED">
                              <w:rPr>
                                <w:rFonts w:ascii="Basic Sans" w:hAnsi="Basic Sans"/>
                                <w:color w:val="000000" w:themeColor="text1"/>
                                <w14:textOutline w14:w="9525" w14:cap="rnd" w14:cmpd="sng" w14:algn="ctr">
                                  <w14:noFill/>
                                  <w14:prstDash w14:val="solid"/>
                                  <w14:bevel/>
                                </w14:textOutline>
                              </w:rPr>
                              <w:t>interact with</w:t>
                            </w:r>
                            <w:r w:rsidR="00DA4475" w:rsidRPr="000E7FED">
                              <w:rPr>
                                <w:rFonts w:ascii="Basic Sans" w:hAnsi="Basic Sans"/>
                                <w:color w:val="000000" w:themeColor="text1"/>
                                <w14:textOutline w14:w="9525" w14:cap="rnd" w14:cmpd="sng" w14:algn="ctr">
                                  <w14:noFill/>
                                  <w14:prstDash w14:val="solid"/>
                                  <w14:bevel/>
                                </w14:textOutline>
                              </w:rPr>
                              <w:t xml:space="preserve"> specialist services and </w:t>
                            </w:r>
                            <w:r w:rsidRPr="000E7FED">
                              <w:rPr>
                                <w:rFonts w:ascii="Basic Sans" w:hAnsi="Basic Sans"/>
                                <w:color w:val="000000" w:themeColor="text1"/>
                                <w14:textOutline w14:w="9525" w14:cap="rnd" w14:cmpd="sng" w14:algn="ctr">
                                  <w14:noFill/>
                                  <w14:prstDash w14:val="solid"/>
                                  <w14:bevel/>
                                </w14:textOutline>
                              </w:rPr>
                              <w:t xml:space="preserve">had been involved in iwi or hapu decision-making or environmental planning </w:t>
                            </w:r>
                            <w:r w:rsidR="00935D6F" w:rsidRPr="000E7FED">
                              <w:rPr>
                                <w:rFonts w:ascii="Basic Sans" w:hAnsi="Basic Sans"/>
                                <w:color w:val="000000" w:themeColor="text1"/>
                                <w14:textOutline w14:w="9525" w14:cap="rnd" w14:cmpd="sng" w14:algn="ctr">
                                  <w14:noFill/>
                                  <w14:prstDash w14:val="solid"/>
                                  <w14:bevel/>
                                </w14:textOutline>
                              </w:rPr>
                              <w:t xml:space="preserve">had </w:t>
                            </w:r>
                            <w:r w:rsidRPr="000E7FED">
                              <w:rPr>
                                <w:rFonts w:ascii="Basic Sans" w:hAnsi="Basic Sans"/>
                                <w:b/>
                                <w:bCs/>
                                <w:color w:val="000000" w:themeColor="text1"/>
                                <w:u w:val="single"/>
                                <w14:textOutline w14:w="9525" w14:cap="rnd" w14:cmpd="sng" w14:algn="ctr">
                                  <w14:noFill/>
                                  <w14:prstDash w14:val="solid"/>
                                  <w14:bevel/>
                                </w14:textOutline>
                              </w:rPr>
                              <w:t xml:space="preserve">3.2 times </w:t>
                            </w:r>
                            <w:r w:rsidR="00935D6F" w:rsidRPr="000E7FED">
                              <w:rPr>
                                <w:rFonts w:ascii="Basic Sans" w:hAnsi="Basic Sans"/>
                                <w:b/>
                                <w:bCs/>
                                <w:color w:val="000000" w:themeColor="text1"/>
                                <w:u w:val="single"/>
                                <w14:textOutline w14:w="9525" w14:cap="rnd" w14:cmpd="sng" w14:algn="ctr">
                                  <w14:noFill/>
                                  <w14:prstDash w14:val="solid"/>
                                  <w14:bevel/>
                                </w14:textOutline>
                              </w:rPr>
                              <w:t>higher odds of</w:t>
                            </w:r>
                            <w:r w:rsidRPr="000E7FED">
                              <w:rPr>
                                <w:rFonts w:ascii="Basic Sans" w:hAnsi="Basic Sans"/>
                                <w:b/>
                                <w:bCs/>
                                <w:color w:val="000000" w:themeColor="text1"/>
                                <w:u w:val="single"/>
                                <w14:textOutline w14:w="9525" w14:cap="rnd" w14:cmpd="sng" w14:algn="ctr">
                                  <w14:noFill/>
                                  <w14:prstDash w14:val="solid"/>
                                  <w14:bevel/>
                                </w14:textOutline>
                              </w:rPr>
                              <w:t xml:space="preserve"> good mental wellbeing</w:t>
                            </w:r>
                            <w:r w:rsidRPr="000E7FED">
                              <w:rPr>
                                <w:rFonts w:ascii="Basic Sans" w:hAnsi="Basic Sans"/>
                                <w:color w:val="000000" w:themeColor="text1"/>
                                <w14:textOutline w14:w="9525" w14:cap="rnd" w14:cmpd="sng" w14:algn="ctr">
                                  <w14:noFill/>
                                  <w14:prstDash w14:val="solid"/>
                                  <w14:bevel/>
                                </w14:textOutline>
                              </w:rPr>
                              <w:t xml:space="preserve">, compared to Māori who </w:t>
                            </w:r>
                            <w:r w:rsidR="00317E02" w:rsidRPr="000E7FED">
                              <w:rPr>
                                <w:rFonts w:ascii="Basic Sans" w:hAnsi="Basic Sans"/>
                                <w:color w:val="000000" w:themeColor="text1"/>
                                <w14:textOutline w14:w="9525" w14:cap="rnd" w14:cmpd="sng" w14:algn="ctr">
                                  <w14:noFill/>
                                  <w14:prstDash w14:val="solid"/>
                                  <w14:bevel/>
                                </w14:textOutline>
                              </w:rPr>
                              <w:t>interact with</w:t>
                            </w:r>
                            <w:r w:rsidRPr="000E7FED">
                              <w:rPr>
                                <w:rFonts w:ascii="Basic Sans" w:hAnsi="Basic Sans"/>
                                <w:color w:val="000000" w:themeColor="text1"/>
                                <w14:textOutline w14:w="9525" w14:cap="rnd" w14:cmpd="sng" w14:algn="ctr">
                                  <w14:noFill/>
                                  <w14:prstDash w14:val="solid"/>
                                  <w14:bevel/>
                                </w14:textOutline>
                              </w:rPr>
                              <w:t xml:space="preserve"> specialist services but had not had that involvement.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80A5" id="Rectangle: Rounded Corners 1" o:spid="_x0000_s1057" style="position:absolute;margin-left:249.4pt;margin-top:21.15pt;width:237pt;height:139.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" fillcolor="#dfe7ee [661]" stroked="f" strokeweight="1pt">
                <v:stroke joinstyle="miter"/>
                <v:textbox inset="0,0,0,0">
                  <w:txbxContent>
                    <w:p w14:paraId="0D661298" w14:textId="660AC9A8" w:rsidR="003446A9" w:rsidRPr="000E7FED" w:rsidRDefault="00A14CBA" w:rsidP="003335D5">
                      <w:pPr>
                        <w:spacing w:after="0"/>
                        <w:ind w:left="142"/>
                        <w:rPr>
                          <w:rFonts w:ascii="Basic Sans" w:hAnsi="Basic Sans"/>
                          <w:color w:val="000000" w:themeColor="text1"/>
                          <w14:textOutline w14:w="9525" w14:cap="rnd" w14:cmpd="sng" w14:algn="ctr">
                            <w14:noFill/>
                            <w14:prstDash w14:val="solid"/>
                            <w14:bevel/>
                          </w14:textOutline>
                        </w:rPr>
                      </w:pPr>
                      <w:r w:rsidRPr="000E7FED">
                        <w:rPr>
                          <w:rFonts w:ascii="Basic Sans" w:hAnsi="Basic Sans"/>
                          <w:color w:val="000000" w:themeColor="text1"/>
                          <w14:textOutline w14:w="9525" w14:cap="rnd" w14:cmpd="sng" w14:algn="ctr">
                            <w14:noFill/>
                            <w14:prstDash w14:val="solid"/>
                            <w14:bevel/>
                          </w14:textOutline>
                        </w:rPr>
                        <w:t>Māori</w:t>
                      </w:r>
                      <w:r w:rsidR="00DA4475" w:rsidRPr="000E7FED">
                        <w:rPr>
                          <w:rFonts w:ascii="Basic Sans" w:hAnsi="Basic Sans"/>
                          <w:color w:val="000000" w:themeColor="text1"/>
                          <w14:textOutline w14:w="9525" w14:cap="rnd" w14:cmpd="sng" w14:algn="ctr">
                            <w14:noFill/>
                            <w14:prstDash w14:val="solid"/>
                            <w14:bevel/>
                          </w14:textOutline>
                        </w:rPr>
                        <w:t xml:space="preserve"> who </w:t>
                      </w:r>
                      <w:r w:rsidR="00317E02" w:rsidRPr="000E7FED">
                        <w:rPr>
                          <w:rFonts w:ascii="Basic Sans" w:hAnsi="Basic Sans"/>
                          <w:color w:val="000000" w:themeColor="text1"/>
                          <w14:textOutline w14:w="9525" w14:cap="rnd" w14:cmpd="sng" w14:algn="ctr">
                            <w14:noFill/>
                            <w14:prstDash w14:val="solid"/>
                            <w14:bevel/>
                          </w14:textOutline>
                        </w:rPr>
                        <w:t>interact with</w:t>
                      </w:r>
                      <w:r w:rsidR="00DA4475" w:rsidRPr="000E7FED">
                        <w:rPr>
                          <w:rFonts w:ascii="Basic Sans" w:hAnsi="Basic Sans"/>
                          <w:color w:val="000000" w:themeColor="text1"/>
                          <w14:textOutline w14:w="9525" w14:cap="rnd" w14:cmpd="sng" w14:algn="ctr">
                            <w14:noFill/>
                            <w14:prstDash w14:val="solid"/>
                            <w14:bevel/>
                          </w14:textOutline>
                        </w:rPr>
                        <w:t xml:space="preserve"> specialist services and </w:t>
                      </w:r>
                      <w:r w:rsidRPr="000E7FED">
                        <w:rPr>
                          <w:rFonts w:ascii="Basic Sans" w:hAnsi="Basic Sans"/>
                          <w:color w:val="000000" w:themeColor="text1"/>
                          <w14:textOutline w14:w="9525" w14:cap="rnd" w14:cmpd="sng" w14:algn="ctr">
                            <w14:noFill/>
                            <w14:prstDash w14:val="solid"/>
                            <w14:bevel/>
                          </w14:textOutline>
                        </w:rPr>
                        <w:t xml:space="preserve">had been involved in iwi or hapu decision-making or environmental planning </w:t>
                      </w:r>
                      <w:r w:rsidR="00935D6F" w:rsidRPr="000E7FED">
                        <w:rPr>
                          <w:rFonts w:ascii="Basic Sans" w:hAnsi="Basic Sans"/>
                          <w:color w:val="000000" w:themeColor="text1"/>
                          <w14:textOutline w14:w="9525" w14:cap="rnd" w14:cmpd="sng" w14:algn="ctr">
                            <w14:noFill/>
                            <w14:prstDash w14:val="solid"/>
                            <w14:bevel/>
                          </w14:textOutline>
                        </w:rPr>
                        <w:t xml:space="preserve">had </w:t>
                      </w:r>
                      <w:r w:rsidRPr="000E7FED">
                        <w:rPr>
                          <w:rFonts w:ascii="Basic Sans" w:hAnsi="Basic Sans"/>
                          <w:b/>
                          <w:bCs/>
                          <w:color w:val="000000" w:themeColor="text1"/>
                          <w:u w:val="single"/>
                          <w14:textOutline w14:w="9525" w14:cap="rnd" w14:cmpd="sng" w14:algn="ctr">
                            <w14:noFill/>
                            <w14:prstDash w14:val="solid"/>
                            <w14:bevel/>
                          </w14:textOutline>
                        </w:rPr>
                        <w:t xml:space="preserve">3.2 times </w:t>
                      </w:r>
                      <w:r w:rsidR="00935D6F" w:rsidRPr="000E7FED">
                        <w:rPr>
                          <w:rFonts w:ascii="Basic Sans" w:hAnsi="Basic Sans"/>
                          <w:b/>
                          <w:bCs/>
                          <w:color w:val="000000" w:themeColor="text1"/>
                          <w:u w:val="single"/>
                          <w14:textOutline w14:w="9525" w14:cap="rnd" w14:cmpd="sng" w14:algn="ctr">
                            <w14:noFill/>
                            <w14:prstDash w14:val="solid"/>
                            <w14:bevel/>
                          </w14:textOutline>
                        </w:rPr>
                        <w:t>higher odds of</w:t>
                      </w:r>
                      <w:r w:rsidRPr="000E7FED">
                        <w:rPr>
                          <w:rFonts w:ascii="Basic Sans" w:hAnsi="Basic Sans"/>
                          <w:b/>
                          <w:bCs/>
                          <w:color w:val="000000" w:themeColor="text1"/>
                          <w:u w:val="single"/>
                          <w14:textOutline w14:w="9525" w14:cap="rnd" w14:cmpd="sng" w14:algn="ctr">
                            <w14:noFill/>
                            <w14:prstDash w14:val="solid"/>
                            <w14:bevel/>
                          </w14:textOutline>
                        </w:rPr>
                        <w:t xml:space="preserve"> good mental wellbeing</w:t>
                      </w:r>
                      <w:r w:rsidRPr="000E7FED">
                        <w:rPr>
                          <w:rFonts w:ascii="Basic Sans" w:hAnsi="Basic Sans"/>
                          <w:color w:val="000000" w:themeColor="text1"/>
                          <w14:textOutline w14:w="9525" w14:cap="rnd" w14:cmpd="sng" w14:algn="ctr">
                            <w14:noFill/>
                            <w14:prstDash w14:val="solid"/>
                            <w14:bevel/>
                          </w14:textOutline>
                        </w:rPr>
                        <w:t xml:space="preserve">, compared to Māori who </w:t>
                      </w:r>
                      <w:r w:rsidR="00317E02" w:rsidRPr="000E7FED">
                        <w:rPr>
                          <w:rFonts w:ascii="Basic Sans" w:hAnsi="Basic Sans"/>
                          <w:color w:val="000000" w:themeColor="text1"/>
                          <w14:textOutline w14:w="9525" w14:cap="rnd" w14:cmpd="sng" w14:algn="ctr">
                            <w14:noFill/>
                            <w14:prstDash w14:val="solid"/>
                            <w14:bevel/>
                          </w14:textOutline>
                        </w:rPr>
                        <w:t>interact with</w:t>
                      </w:r>
                      <w:r w:rsidRPr="000E7FED">
                        <w:rPr>
                          <w:rFonts w:ascii="Basic Sans" w:hAnsi="Basic Sans"/>
                          <w:color w:val="000000" w:themeColor="text1"/>
                          <w14:textOutline w14:w="9525" w14:cap="rnd" w14:cmpd="sng" w14:algn="ctr">
                            <w14:noFill/>
                            <w14:prstDash w14:val="solid"/>
                            <w14:bevel/>
                          </w14:textOutline>
                        </w:rPr>
                        <w:t xml:space="preserve"> specialist services but had not had that involvement.</w:t>
                      </w:r>
                    </w:p>
                  </w:txbxContent>
                </v:textbox>
                <w10:wrap type="square" anchorx="margin"/>
              </v:roundrect>
            </w:pict>
          </mc:Fallback>
        </mc:AlternateContent>
      </w:r>
      <w:r w:rsidR="00D742E7" w:rsidRPr="006D396F">
        <w:rPr>
          <w:sz w:val="22"/>
          <w:szCs w:val="22"/>
        </w:rPr>
        <w:t>This is reflected in the</w:t>
      </w:r>
      <w:r w:rsidR="006736ED" w:rsidRPr="006D396F">
        <w:rPr>
          <w:sz w:val="22"/>
          <w:szCs w:val="22"/>
        </w:rPr>
        <w:t xml:space="preserve"> finding that being involved in iwi environmental planning and decision-making is </w:t>
      </w:r>
      <w:r w:rsidR="00A14CBA" w:rsidRPr="006D396F">
        <w:rPr>
          <w:sz w:val="22"/>
          <w:szCs w:val="22"/>
        </w:rPr>
        <w:t>strongly related</w:t>
      </w:r>
      <w:r w:rsidR="006736ED" w:rsidRPr="006D396F">
        <w:rPr>
          <w:sz w:val="22"/>
          <w:szCs w:val="22"/>
        </w:rPr>
        <w:t xml:space="preserve"> to mental wellbeing, though the number of people who are involved in this way is small. </w:t>
      </w:r>
      <w:r w:rsidR="00A14CBA" w:rsidRPr="006D396F">
        <w:rPr>
          <w:sz w:val="22"/>
          <w:szCs w:val="22"/>
        </w:rPr>
        <w:t xml:space="preserve">This </w:t>
      </w:r>
      <w:r w:rsidR="006B3734" w:rsidRPr="006D396F">
        <w:rPr>
          <w:sz w:val="22"/>
          <w:szCs w:val="22"/>
        </w:rPr>
        <w:t>indicator</w:t>
      </w:r>
      <w:r w:rsidR="003446A9" w:rsidRPr="006D396F">
        <w:rPr>
          <w:sz w:val="22"/>
          <w:szCs w:val="22"/>
        </w:rPr>
        <w:t xml:space="preserve"> likely reflects a broader set of protective factors relating to social connection, whakapapa, and whanaungatanga.</w:t>
      </w:r>
      <w:r w:rsidR="003446A9" w:rsidRPr="001716F8">
        <w:rPr>
          <w:sz w:val="22"/>
          <w:szCs w:val="22"/>
        </w:rPr>
        <w:t xml:space="preserve"> </w:t>
      </w:r>
    </w:p>
    <w:p w14:paraId="1854003B" w14:textId="77777777" w:rsidR="00491E92" w:rsidRPr="006D396F" w:rsidRDefault="00CC5C2A" w:rsidP="005E2198">
      <w:pPr>
        <w:rPr>
          <w:sz w:val="22"/>
          <w:szCs w:val="22"/>
        </w:rPr>
      </w:pPr>
      <w:r w:rsidRPr="006D396F">
        <w:rPr>
          <w:sz w:val="22"/>
          <w:szCs w:val="22"/>
        </w:rPr>
        <w:t>Whānau connection is relevant because</w:t>
      </w:r>
      <w:r w:rsidR="003554B6" w:rsidRPr="006D396F">
        <w:rPr>
          <w:sz w:val="22"/>
          <w:szCs w:val="22"/>
        </w:rPr>
        <w:t xml:space="preserve">, like for the social connection under the shared perspective, it is a protective factor for mental health and </w:t>
      </w:r>
      <w:r w:rsidR="000914D1" w:rsidRPr="006D396F">
        <w:rPr>
          <w:sz w:val="22"/>
          <w:szCs w:val="22"/>
        </w:rPr>
        <w:t>wellbeing</w:t>
      </w:r>
      <w:r w:rsidR="007034D5" w:rsidRPr="006D396F">
        <w:rPr>
          <w:sz w:val="22"/>
          <w:szCs w:val="22"/>
        </w:rPr>
        <w:t xml:space="preserve">: </w:t>
      </w:r>
    </w:p>
    <w:p w14:paraId="2922B6D5" w14:textId="64F41918" w:rsidR="003554B6" w:rsidRPr="006D396F" w:rsidRDefault="00491E92" w:rsidP="5C9B7FD4">
      <w:pPr>
        <w:pStyle w:val="ListParagraph"/>
      </w:pPr>
      <w:r w:rsidRPr="006D396F">
        <w:t>T</w:t>
      </w:r>
      <w:r w:rsidR="003554B6" w:rsidRPr="006D396F">
        <w:t>he wellbeing of the individual is tied to the wellbeing of whānau</w:t>
      </w:r>
      <w:r w:rsidR="00BF521F" w:rsidRPr="006D396F">
        <w:t>: e</w:t>
      </w:r>
      <w:r w:rsidR="003554B6" w:rsidRPr="006D396F">
        <w:t>xpressing strengths- based whakawhanaungatanga supports positive attachment and belonging, with whānau flourishing in environments of arohatanga and manaaki. Whānau and community relationships are known to be protective for Māori experiencing mental health challenges, and are likely to protect against elements of inequity that affect wellbeing</w:t>
      </w:r>
      <w:sdt>
        <w:sdtPr>
          <w:id w:val="-1170009953"/>
          <w:citation/>
        </w:sdtPr>
        <w:sdtEndPr/>
        <w:sdtContent>
          <w:r w:rsidR="00355C59" w:rsidRPr="006D396F">
            <w:fldChar w:fldCharType="begin"/>
          </w:r>
          <w:r w:rsidR="00355C59" w:rsidRPr="006D396F">
            <w:instrText xml:space="preserve"> CITATION New21 \l 5129 </w:instrText>
          </w:r>
          <w:r w:rsidR="00355C59" w:rsidRPr="006D396F">
            <w:fldChar w:fldCharType="separate"/>
          </w:r>
          <w:r w:rsidR="006D05FC">
            <w:rPr>
              <w:noProof/>
            </w:rPr>
            <w:t xml:space="preserve"> (6)</w:t>
          </w:r>
          <w:r w:rsidR="00355C59" w:rsidRPr="006D396F">
            <w:fldChar w:fldCharType="end"/>
          </w:r>
        </w:sdtContent>
      </w:sdt>
      <w:r w:rsidR="003554B6" w:rsidRPr="006D396F">
        <w:t>.</w:t>
      </w:r>
    </w:p>
    <w:p w14:paraId="6998F779" w14:textId="51FF6D28" w:rsidR="00456BA0" w:rsidRDefault="00456BA0" w:rsidP="007B4C9E">
      <w:pPr>
        <w:pStyle w:val="ListParagraph"/>
        <w:numPr>
          <w:ilvl w:val="0"/>
          <w:numId w:val="8"/>
        </w:numPr>
        <w:ind w:left="709"/>
      </w:pPr>
      <w:r w:rsidRPr="006D396F">
        <w:t>Survey data shows Māori were significantly more likely to report higher levels of life satisfaction when they thought their whānau were doing well and getting along with one another compared with those who rated their whānau wellbeing lower</w:t>
      </w:r>
      <w:sdt>
        <w:sdtPr>
          <w:id w:val="46812364"/>
          <w:citation/>
        </w:sdtPr>
        <w:sdtEndPr/>
        <w:sdtContent>
          <w:r w:rsidR="00355C59" w:rsidRPr="006D396F">
            <w:fldChar w:fldCharType="begin"/>
          </w:r>
          <w:r w:rsidR="00355C59" w:rsidRPr="006D396F">
            <w:instrText xml:space="preserve"> CITATION New21 \l 5129 </w:instrText>
          </w:r>
          <w:r w:rsidR="00355C59" w:rsidRPr="006D396F">
            <w:fldChar w:fldCharType="separate"/>
          </w:r>
          <w:r w:rsidR="006D05FC">
            <w:rPr>
              <w:noProof/>
            </w:rPr>
            <w:t xml:space="preserve"> (6)</w:t>
          </w:r>
          <w:r w:rsidR="00355C59" w:rsidRPr="006D396F">
            <w:fldChar w:fldCharType="end"/>
          </w:r>
        </w:sdtContent>
      </w:sdt>
      <w:r w:rsidRPr="006D396F">
        <w:t>.</w:t>
      </w:r>
    </w:p>
    <w:p w14:paraId="333E2713" w14:textId="153946FD" w:rsidR="003B4F79" w:rsidRDefault="005C0EBF" w:rsidP="003B4F79">
      <w:pPr>
        <w:pStyle w:val="ListParagraph"/>
        <w:numPr>
          <w:ilvl w:val="0"/>
          <w:numId w:val="8"/>
        </w:numPr>
        <w:ind w:left="709"/>
      </w:pPr>
      <w:r>
        <w:t>I</w:t>
      </w:r>
      <w:r w:rsidRPr="006D396F">
        <w:t>n the 2018 Te Kupenga survey, over a third of Māori adults reported helping others through a school, church, sports club or organisation, looking after tamariki who lived in their household or another household, and/or helping with cooking, cleaning, gardening, repairs or any other housework for someone who didn’t live in the same household</w:t>
      </w:r>
      <w:sdt>
        <w:sdtPr>
          <w:id w:val="177857661"/>
          <w:citation/>
        </w:sdtPr>
        <w:sdtEndPr/>
        <w:sdtContent>
          <w:r w:rsidRPr="006D396F">
            <w:fldChar w:fldCharType="begin"/>
          </w:r>
          <w:r w:rsidRPr="006D396F">
            <w:instrText xml:space="preserve"> CITATION New21 \l 5129 </w:instrText>
          </w:r>
          <w:r w:rsidRPr="006D396F">
            <w:fldChar w:fldCharType="separate"/>
          </w:r>
          <w:r w:rsidR="006D05FC">
            <w:rPr>
              <w:noProof/>
            </w:rPr>
            <w:t xml:space="preserve"> (6)</w:t>
          </w:r>
          <w:r w:rsidRPr="006D396F">
            <w:fldChar w:fldCharType="end"/>
          </w:r>
        </w:sdtContent>
      </w:sdt>
      <w:r w:rsidRPr="006D396F">
        <w:t>.</w:t>
      </w:r>
    </w:p>
    <w:p w14:paraId="7BD23457" w14:textId="77777777" w:rsidR="003B4F79" w:rsidRDefault="003B4F79" w:rsidP="003B4F79">
      <w:pPr>
        <w:pStyle w:val="ListParagraph"/>
        <w:ind w:left="709"/>
      </w:pPr>
    </w:p>
    <w:p w14:paraId="5AF38D9A" w14:textId="77777777" w:rsidR="003B4F79" w:rsidRPr="007130E9" w:rsidRDefault="00CC5C2A" w:rsidP="007130E9">
      <w:pPr>
        <w:ind w:left="709"/>
        <w:rPr>
          <w:rStyle w:val="Emphasis"/>
          <w:color w:val="005E85" w:themeColor="text2"/>
        </w:rPr>
      </w:pPr>
      <w:r w:rsidRPr="007130E9">
        <w:rPr>
          <w:rStyle w:val="Emphasis"/>
          <w:color w:val="005E85" w:themeColor="text2"/>
        </w:rPr>
        <w:t xml:space="preserve">People with lived experience </w:t>
      </w:r>
      <w:r w:rsidR="00E83582" w:rsidRPr="007130E9">
        <w:rPr>
          <w:rStyle w:val="Emphasis"/>
          <w:color w:val="005E85" w:themeColor="text2"/>
        </w:rPr>
        <w:t>told us about the importance of services that provide connection, and take a broader whānau approach where appropriate.</w:t>
      </w:r>
      <w:r w:rsidR="00676A72" w:rsidRPr="007130E9">
        <w:rPr>
          <w:rStyle w:val="Emphasis"/>
          <w:color w:val="005E85" w:themeColor="text2"/>
        </w:rPr>
        <w:t xml:space="preserve"> </w:t>
      </w:r>
    </w:p>
    <w:p w14:paraId="4F05F305" w14:textId="78A13177" w:rsidR="00CC5C2A" w:rsidRPr="007130E9" w:rsidRDefault="00CD01B7" w:rsidP="007130E9">
      <w:pPr>
        <w:ind w:left="709"/>
        <w:rPr>
          <w:rStyle w:val="Emphasis"/>
          <w:color w:val="005E85" w:themeColor="text2"/>
        </w:rPr>
      </w:pPr>
      <w:r w:rsidRPr="007130E9">
        <w:rPr>
          <w:rStyle w:val="Emphasis"/>
          <w:iCs w:val="0"/>
          <w:noProof/>
          <w:color w:val="005E85" w:themeColor="text2"/>
        </w:rPr>
        <w:drawing>
          <wp:anchor distT="0" distB="0" distL="114300" distR="114300" simplePos="0" relativeHeight="251658265" behindDoc="0" locked="0" layoutInCell="1" allowOverlap="1" wp14:anchorId="4D120E4C" wp14:editId="7C571051">
            <wp:simplePos x="0" y="0"/>
            <wp:positionH relativeFrom="column">
              <wp:posOffset>-728345</wp:posOffset>
            </wp:positionH>
            <wp:positionV relativeFrom="paragraph">
              <wp:posOffset>66675</wp:posOffset>
            </wp:positionV>
            <wp:extent cx="1835785" cy="516255"/>
            <wp:effectExtent l="0" t="6985" r="5080" b="5080"/>
            <wp:wrapSquare wrapText="bothSides"/>
            <wp:docPr id="6267785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9876" name="Picture 493269876"/>
                    <pic:cNvPicPr/>
                  </pic:nvPicPr>
                  <pic:blipFill rotWithShape="1">
                    <a:blip r:embed="rId50" cstate="print">
                      <a:extLst>
                        <a:ext uri="{28A0092B-C50C-407E-A947-70E740481C1C}">
                          <a14:useLocalDpi xmlns:a14="http://schemas.microsoft.com/office/drawing/2010/main" val="0"/>
                        </a:ext>
                      </a:extLst>
                    </a:blip>
                    <a:srcRect r="66223"/>
                    <a:stretch>
                      <a:fillRect/>
                    </a:stretch>
                  </pic:blipFill>
                  <pic:spPr bwMode="auto">
                    <a:xfrm rot="16200000">
                      <a:off x="0" y="0"/>
                      <a:ext cx="1835785" cy="51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F43" w:rsidRPr="007130E9">
        <w:rPr>
          <w:rStyle w:val="Emphasis"/>
          <w:color w:val="005E85" w:themeColor="text2"/>
        </w:rPr>
        <w:t>This include</w:t>
      </w:r>
      <w:r w:rsidR="00E0488B" w:rsidRPr="007130E9">
        <w:rPr>
          <w:rStyle w:val="Emphasis"/>
          <w:color w:val="005E85" w:themeColor="text2"/>
        </w:rPr>
        <w:t>d</w:t>
      </w:r>
      <w:r w:rsidR="003E3F43" w:rsidRPr="007130E9">
        <w:rPr>
          <w:rStyle w:val="Emphasis"/>
          <w:color w:val="005E85" w:themeColor="text2"/>
        </w:rPr>
        <w:t xml:space="preserve"> </w:t>
      </w:r>
      <w:r w:rsidR="000A089B" w:rsidRPr="007130E9">
        <w:rPr>
          <w:rStyle w:val="Emphasis"/>
          <w:color w:val="005E85" w:themeColor="text2"/>
        </w:rPr>
        <w:t>non-clinical approaches, which are welcoming and support connection with marae and whakapapa</w:t>
      </w:r>
      <w:r w:rsidR="00981664" w:rsidRPr="007130E9">
        <w:rPr>
          <w:rStyle w:val="Emphasis"/>
          <w:color w:val="005E85" w:themeColor="text2"/>
        </w:rPr>
        <w:t>, or</w:t>
      </w:r>
      <w:r w:rsidR="000A089B" w:rsidRPr="007130E9">
        <w:rPr>
          <w:rStyle w:val="Emphasis"/>
          <w:color w:val="005E85" w:themeColor="text2"/>
        </w:rPr>
        <w:t xml:space="preserve"> </w:t>
      </w:r>
      <w:r w:rsidR="00981664" w:rsidRPr="007130E9">
        <w:rPr>
          <w:rStyle w:val="Emphasis"/>
          <w:color w:val="005E85" w:themeColor="text2"/>
        </w:rPr>
        <w:t xml:space="preserve">with te taiao (the natural world); </w:t>
      </w:r>
      <w:r w:rsidR="00965979" w:rsidRPr="007130E9">
        <w:rPr>
          <w:rStyle w:val="Emphasis"/>
          <w:color w:val="005E85" w:themeColor="text2"/>
        </w:rPr>
        <w:t xml:space="preserve">services that provide practical skills in a shared setting, </w:t>
      </w:r>
      <w:r w:rsidR="008230D8" w:rsidRPr="007130E9">
        <w:rPr>
          <w:rStyle w:val="Emphasis"/>
          <w:color w:val="005E85" w:themeColor="text2"/>
        </w:rPr>
        <w:t xml:space="preserve">encouraging connection, relationship-building, and positive engagement; </w:t>
      </w:r>
      <w:r w:rsidR="000A089B" w:rsidRPr="007130E9">
        <w:rPr>
          <w:rStyle w:val="Emphasis"/>
          <w:color w:val="005E85" w:themeColor="text2"/>
        </w:rPr>
        <w:t xml:space="preserve">or </w:t>
      </w:r>
      <w:r w:rsidR="00C97870" w:rsidRPr="007130E9">
        <w:rPr>
          <w:rStyle w:val="Emphasis"/>
          <w:color w:val="005E85" w:themeColor="text2"/>
        </w:rPr>
        <w:t xml:space="preserve">services that </w:t>
      </w:r>
      <w:r w:rsidR="003E3F43" w:rsidRPr="007130E9">
        <w:rPr>
          <w:rStyle w:val="Emphasis"/>
          <w:color w:val="005E85" w:themeColor="text2"/>
        </w:rPr>
        <w:t xml:space="preserve">support </w:t>
      </w:r>
      <w:r w:rsidR="003B0649" w:rsidRPr="007130E9">
        <w:rPr>
          <w:rStyle w:val="Emphasis"/>
          <w:color w:val="005E85" w:themeColor="text2"/>
        </w:rPr>
        <w:t xml:space="preserve">maternal mental health </w:t>
      </w:r>
      <w:r w:rsidR="00B925AB" w:rsidRPr="007130E9">
        <w:rPr>
          <w:rStyle w:val="Emphasis"/>
          <w:color w:val="005E85" w:themeColor="text2"/>
        </w:rPr>
        <w:t xml:space="preserve">and help </w:t>
      </w:r>
      <w:r w:rsidR="003E3F43" w:rsidRPr="007130E9">
        <w:rPr>
          <w:rStyle w:val="Emphasis"/>
          <w:color w:val="005E85" w:themeColor="text2"/>
        </w:rPr>
        <w:t xml:space="preserve">young </w:t>
      </w:r>
      <w:r w:rsidR="004C1BAE" w:rsidRPr="007130E9">
        <w:rPr>
          <w:rStyle w:val="Emphasis"/>
          <w:color w:val="005E85" w:themeColor="text2"/>
        </w:rPr>
        <w:t>people to navigate parenthood</w:t>
      </w:r>
      <w:r w:rsidR="003E3F43" w:rsidRPr="007130E9">
        <w:rPr>
          <w:rStyle w:val="Emphasis"/>
          <w:color w:val="005E85" w:themeColor="text2"/>
        </w:rPr>
        <w:t>, through wānanga that reconnect them with whakapapa, identity and mātauranga Māori</w:t>
      </w:r>
      <w:r w:rsidR="00BC1969" w:rsidRPr="007130E9">
        <w:rPr>
          <w:rStyle w:val="Emphasis"/>
          <w:color w:val="005E85" w:themeColor="text2"/>
        </w:rPr>
        <w:t>.</w:t>
      </w:r>
    </w:p>
    <w:p w14:paraId="5A2257BB" w14:textId="78C35E3C" w:rsidR="00CC5C2A" w:rsidRPr="006D396F" w:rsidRDefault="00FB3DE8" w:rsidP="006A1251">
      <w:pPr>
        <w:pStyle w:val="Heading2"/>
      </w:pPr>
      <w:r w:rsidRPr="00FB3DE8">
        <w:lastRenderedPageBreak/>
        <w:t>Material wellbeing indicators are strongly related to good mental wellbeing</w:t>
      </w:r>
    </w:p>
    <w:p w14:paraId="2BC10C8E" w14:textId="2469B794" w:rsidR="00896BD3" w:rsidRPr="006D396F" w:rsidRDefault="00D96FD4" w:rsidP="002E7F13">
      <w:pPr>
        <w:keepNext/>
      </w:pPr>
      <w:r w:rsidRPr="001716F8">
        <w:rPr>
          <w:noProof/>
          <w:sz w:val="22"/>
          <w:szCs w:val="22"/>
        </w:rPr>
        <mc:AlternateContent>
          <mc:Choice Requires="wps">
            <w:drawing>
              <wp:anchor distT="0" distB="0" distL="114300" distR="114300" simplePos="0" relativeHeight="251658248" behindDoc="1" locked="0" layoutInCell="1" allowOverlap="1" wp14:anchorId="2147D204" wp14:editId="69DE77F1">
                <wp:simplePos x="0" y="0"/>
                <wp:positionH relativeFrom="page">
                  <wp:align>center</wp:align>
                </wp:positionH>
                <wp:positionV relativeFrom="paragraph">
                  <wp:posOffset>306705</wp:posOffset>
                </wp:positionV>
                <wp:extent cx="3799840" cy="1127760"/>
                <wp:effectExtent l="0" t="0" r="0" b="0"/>
                <wp:wrapTopAndBottom/>
                <wp:docPr id="1189738276" name="Rectangle: Rounded Corners 1"/>
                <wp:cNvGraphicFramePr/>
                <a:graphic xmlns:a="http://schemas.openxmlformats.org/drawingml/2006/main">
                  <a:graphicData uri="http://schemas.microsoft.com/office/word/2010/wordprocessingShape">
                    <wps:wsp>
                      <wps:cNvSpPr/>
                      <wps:spPr>
                        <a:xfrm>
                          <a:off x="0" y="0"/>
                          <a:ext cx="3799840" cy="1127760"/>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386EBC" w14:textId="2E879915" w:rsidR="009B1152" w:rsidRPr="006D396F" w:rsidRDefault="009B1152" w:rsidP="00D96FD4">
                            <w:pPr>
                              <w:spacing w:after="0"/>
                              <w:ind w:left="142" w:right="241"/>
                              <w:jc w:val="center"/>
                              <w:rPr>
                                <w:rFonts w:ascii="Basic Sans" w:hAnsi="Basic Sans"/>
                                <w:color w:val="000000" w:themeColor="text1"/>
                              </w:rPr>
                            </w:pPr>
                            <w:r w:rsidRPr="006D396F">
                              <w:rPr>
                                <w:rFonts w:ascii="Basic Sans" w:hAnsi="Basic Sans"/>
                                <w:color w:val="000000" w:themeColor="text1"/>
                              </w:rPr>
                              <w:t xml:space="preserve">Those who do not experience material hardship </w:t>
                            </w:r>
                            <w:r w:rsidR="009A7701">
                              <w:rPr>
                                <w:rFonts w:ascii="Basic Sans" w:hAnsi="Basic Sans"/>
                                <w:color w:val="000000" w:themeColor="text1"/>
                              </w:rPr>
                              <w:t>have</w:t>
                            </w:r>
                            <w:r w:rsidR="009A7701" w:rsidRPr="006D396F">
                              <w:rPr>
                                <w:rFonts w:ascii="Basic Sans" w:hAnsi="Basic Sans"/>
                                <w:color w:val="000000" w:themeColor="text1"/>
                              </w:rPr>
                              <w:t xml:space="preserve"> </w:t>
                            </w:r>
                            <w:r w:rsidRPr="006D396F">
                              <w:rPr>
                                <w:rFonts w:ascii="Basic Sans" w:hAnsi="Basic Sans"/>
                                <w:b/>
                                <w:bCs/>
                                <w:color w:val="000000" w:themeColor="text1"/>
                                <w:u w:val="single"/>
                              </w:rPr>
                              <w:t xml:space="preserve">1.5 times </w:t>
                            </w:r>
                            <w:r w:rsidR="009A7701">
                              <w:rPr>
                                <w:rFonts w:ascii="Basic Sans" w:hAnsi="Basic Sans"/>
                                <w:b/>
                                <w:bCs/>
                                <w:color w:val="000000" w:themeColor="text1"/>
                                <w:u w:val="single"/>
                              </w:rPr>
                              <w:t>higher odds of</w:t>
                            </w:r>
                            <w:r w:rsidRPr="006D396F">
                              <w:rPr>
                                <w:rFonts w:ascii="Basic Sans" w:hAnsi="Basic Sans"/>
                                <w:b/>
                                <w:bCs/>
                                <w:color w:val="000000" w:themeColor="text1"/>
                                <w:u w:val="single"/>
                              </w:rPr>
                              <w:t xml:space="preserve"> good mental wellbeing</w:t>
                            </w:r>
                            <w:r w:rsidRPr="006D396F">
                              <w:rPr>
                                <w:rFonts w:ascii="Basic Sans" w:hAnsi="Basic Sans"/>
                                <w:color w:val="000000" w:themeColor="text1"/>
                              </w:rPr>
                              <w:t>, compared to those who do experience material hardship.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7D204" id="_x0000_s1058" style="position:absolute;margin-left:0;margin-top:24.15pt;width:299.2pt;height:88.8pt;z-index:-251658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" fillcolor="#dfe7ee [661]" stroked="f" strokeweight="1pt">
                <v:stroke joinstyle="miter"/>
                <v:textbox inset="0,0,0,0">
                  <w:txbxContent>
                    <w:p w14:paraId="39386EBC" w14:textId="2E879915" w:rsidR="009B1152" w:rsidRPr="006D396F" w:rsidRDefault="009B1152" w:rsidP="00D96FD4">
                      <w:pPr>
                        <w:spacing w:after="0"/>
                        <w:ind w:left="142" w:right="241"/>
                        <w:jc w:val="center"/>
                        <w:rPr>
                          <w:rFonts w:ascii="Basic Sans" w:hAnsi="Basic Sans"/>
                          <w:color w:val="000000" w:themeColor="text1"/>
                        </w:rPr>
                      </w:pPr>
                      <w:r w:rsidRPr="006D396F">
                        <w:rPr>
                          <w:rFonts w:ascii="Basic Sans" w:hAnsi="Basic Sans"/>
                          <w:color w:val="000000" w:themeColor="text1"/>
                        </w:rPr>
                        <w:t xml:space="preserve">Those who do not experience material hardship </w:t>
                      </w:r>
                      <w:r w:rsidR="009A7701">
                        <w:rPr>
                          <w:rFonts w:ascii="Basic Sans" w:hAnsi="Basic Sans"/>
                          <w:color w:val="000000" w:themeColor="text1"/>
                        </w:rPr>
                        <w:t>have</w:t>
                      </w:r>
                      <w:r w:rsidR="009A7701" w:rsidRPr="006D396F">
                        <w:rPr>
                          <w:rFonts w:ascii="Basic Sans" w:hAnsi="Basic Sans"/>
                          <w:color w:val="000000" w:themeColor="text1"/>
                        </w:rPr>
                        <w:t xml:space="preserve"> </w:t>
                      </w:r>
                      <w:r w:rsidRPr="006D396F">
                        <w:rPr>
                          <w:rFonts w:ascii="Basic Sans" w:hAnsi="Basic Sans"/>
                          <w:b/>
                          <w:bCs/>
                          <w:color w:val="000000" w:themeColor="text1"/>
                          <w:u w:val="single"/>
                        </w:rPr>
                        <w:t xml:space="preserve">1.5 times </w:t>
                      </w:r>
                      <w:r w:rsidR="009A7701">
                        <w:rPr>
                          <w:rFonts w:ascii="Basic Sans" w:hAnsi="Basic Sans"/>
                          <w:b/>
                          <w:bCs/>
                          <w:color w:val="000000" w:themeColor="text1"/>
                          <w:u w:val="single"/>
                        </w:rPr>
                        <w:t>higher odds of</w:t>
                      </w:r>
                      <w:r w:rsidRPr="006D396F">
                        <w:rPr>
                          <w:rFonts w:ascii="Basic Sans" w:hAnsi="Basic Sans"/>
                          <w:b/>
                          <w:bCs/>
                          <w:color w:val="000000" w:themeColor="text1"/>
                          <w:u w:val="single"/>
                        </w:rPr>
                        <w:t xml:space="preserve"> good mental wellbeing</w:t>
                      </w:r>
                      <w:r w:rsidRPr="006D396F">
                        <w:rPr>
                          <w:rFonts w:ascii="Basic Sans" w:hAnsi="Basic Sans"/>
                          <w:color w:val="000000" w:themeColor="text1"/>
                        </w:rPr>
                        <w:t>, compared to those who do experience material hardship.</w:t>
                      </w:r>
                    </w:p>
                  </w:txbxContent>
                </v:textbox>
                <w10:wrap type="topAndBottom" anchorx="page"/>
              </v:roundrect>
            </w:pict>
          </mc:Fallback>
        </mc:AlternateContent>
      </w:r>
      <w:r w:rsidR="00DA21A3" w:rsidRPr="006D396F">
        <w:rPr>
          <w:sz w:val="22"/>
          <w:szCs w:val="22"/>
        </w:rPr>
        <w:t xml:space="preserve">Of people who </w:t>
      </w:r>
      <w:r w:rsidR="00317E02" w:rsidRPr="006D396F">
        <w:rPr>
          <w:sz w:val="22"/>
          <w:szCs w:val="22"/>
        </w:rPr>
        <w:t>interact with</w:t>
      </w:r>
      <w:r w:rsidR="00DA21A3" w:rsidRPr="006D396F">
        <w:rPr>
          <w:sz w:val="22"/>
          <w:szCs w:val="22"/>
        </w:rPr>
        <w:t xml:space="preserve"> specialist services:</w:t>
      </w:r>
    </w:p>
    <w:p w14:paraId="542063AB" w14:textId="5EA4827E" w:rsidR="000D2A6C" w:rsidRPr="006D396F" w:rsidRDefault="000D2A6C" w:rsidP="002E7F13">
      <w:pPr>
        <w:keepNext/>
        <w:spacing w:before="240"/>
        <w:rPr>
          <w:sz w:val="22"/>
          <w:szCs w:val="22"/>
        </w:rPr>
      </w:pPr>
      <w:r w:rsidRPr="006D396F">
        <w:rPr>
          <w:sz w:val="22"/>
          <w:szCs w:val="22"/>
        </w:rPr>
        <w:t>Material hardship – here a composite measure of material wellbeing drawn from the general social survey – is relevant to mental health and wellbeing for a number of reasons:</w:t>
      </w:r>
    </w:p>
    <w:p w14:paraId="799C87BC" w14:textId="7FF3F33E" w:rsidR="000D2A6C" w:rsidRPr="006D396F" w:rsidRDefault="000D2A6C" w:rsidP="007B4C9E">
      <w:pPr>
        <w:pStyle w:val="ListParagraph"/>
        <w:numPr>
          <w:ilvl w:val="0"/>
          <w:numId w:val="8"/>
        </w:numPr>
        <w:ind w:left="567"/>
      </w:pPr>
      <w:r w:rsidRPr="006D396F">
        <w:t xml:space="preserve">Poverty is consistently associated with increased prevalence of adult common mental </w:t>
      </w:r>
      <w:r w:rsidR="00E84384">
        <w:t>health conditions</w:t>
      </w:r>
      <w:r w:rsidRPr="006D396F">
        <w:t xml:space="preserve">, such as depression and anxiety, in low-income, middle-income, and high-income countries, although the effects of specific aspects of poverty vary. The effects of poverty on mental </w:t>
      </w:r>
      <w:r w:rsidR="004475C1">
        <w:t>health</w:t>
      </w:r>
      <w:r w:rsidR="004475C1" w:rsidRPr="006D396F">
        <w:t xml:space="preserve"> </w:t>
      </w:r>
      <w:r w:rsidRPr="006D396F">
        <w:t>are more pronounced among women (particularly during the perinatal period), adolescents, and people with chronic diseases, such as diabetes</w:t>
      </w:r>
      <w:sdt>
        <w:sdtPr>
          <w:id w:val="153573278"/>
          <w:citation/>
        </w:sdtPr>
        <w:sdtEndPr/>
        <w:sdtContent>
          <w:r w:rsidRPr="006D396F">
            <w:fldChar w:fldCharType="begin"/>
          </w:r>
          <w:r w:rsidRPr="006D396F">
            <w:instrText xml:space="preserve"> CITATION Lun18 \l 5129 </w:instrText>
          </w:r>
          <w:r w:rsidRPr="006D396F">
            <w:fldChar w:fldCharType="separate"/>
          </w:r>
          <w:r w:rsidR="006D05FC">
            <w:rPr>
              <w:noProof/>
            </w:rPr>
            <w:t xml:space="preserve"> (20)</w:t>
          </w:r>
          <w:r w:rsidRPr="006D396F">
            <w:fldChar w:fldCharType="end"/>
          </w:r>
        </w:sdtContent>
      </w:sdt>
    </w:p>
    <w:p w14:paraId="051037BA" w14:textId="5C997EC1" w:rsidR="000D2A6C" w:rsidRPr="006D396F" w:rsidRDefault="000D2A6C" w:rsidP="007B4C9E">
      <w:pPr>
        <w:pStyle w:val="ListParagraph"/>
        <w:numPr>
          <w:ilvl w:val="0"/>
          <w:numId w:val="8"/>
        </w:numPr>
        <w:ind w:left="567"/>
      </w:pPr>
      <w:r w:rsidRPr="006D396F">
        <w:t>Food insecurity and malnutrition are associated with poorer mental health outcomes among children and teens</w:t>
      </w:r>
      <w:sdt>
        <w:sdtPr>
          <w:id w:val="-2114889047"/>
          <w:citation/>
        </w:sdtPr>
        <w:sdtEndPr/>
        <w:sdtContent>
          <w:r w:rsidRPr="006D396F">
            <w:fldChar w:fldCharType="begin"/>
          </w:r>
          <w:r w:rsidRPr="006D396F">
            <w:instrText xml:space="preserve"> CITATION Abr22 \l 5129 </w:instrText>
          </w:r>
          <w:r w:rsidRPr="006D396F">
            <w:fldChar w:fldCharType="separate"/>
          </w:r>
          <w:r w:rsidR="006D05FC">
            <w:rPr>
              <w:noProof/>
            </w:rPr>
            <w:t xml:space="preserve"> (21)</w:t>
          </w:r>
          <w:r w:rsidRPr="006D396F">
            <w:fldChar w:fldCharType="end"/>
          </w:r>
        </w:sdtContent>
      </w:sdt>
      <w:r w:rsidRPr="006D396F">
        <w:t>.</w:t>
      </w:r>
    </w:p>
    <w:p w14:paraId="650ADB71" w14:textId="77777777" w:rsidR="003B4F79" w:rsidRDefault="00EF7E68" w:rsidP="003B4F79">
      <w:pPr>
        <w:spacing w:before="240"/>
        <w:rPr>
          <w:sz w:val="22"/>
          <w:szCs w:val="22"/>
        </w:rPr>
      </w:pPr>
      <w:r w:rsidRPr="001716F8">
        <w:rPr>
          <w:noProof/>
          <w:sz w:val="22"/>
          <w:szCs w:val="22"/>
        </w:rPr>
        <mc:AlternateContent>
          <mc:Choice Requires="wpg">
            <w:drawing>
              <wp:anchor distT="0" distB="0" distL="114300" distR="114300" simplePos="0" relativeHeight="251658254" behindDoc="0" locked="0" layoutInCell="1" allowOverlap="1" wp14:anchorId="02133EF0" wp14:editId="0C0633C3">
                <wp:simplePos x="0" y="0"/>
                <wp:positionH relativeFrom="margin">
                  <wp:posOffset>-6350</wp:posOffset>
                </wp:positionH>
                <wp:positionV relativeFrom="paragraph">
                  <wp:posOffset>652145</wp:posOffset>
                </wp:positionV>
                <wp:extent cx="6167120" cy="2087880"/>
                <wp:effectExtent l="0" t="0" r="24130" b="26670"/>
                <wp:wrapSquare wrapText="bothSides"/>
                <wp:docPr id="783571586" name="Group 2"/>
                <wp:cNvGraphicFramePr/>
                <a:graphic xmlns:a="http://schemas.openxmlformats.org/drawingml/2006/main">
                  <a:graphicData uri="http://schemas.microsoft.com/office/word/2010/wordprocessingGroup">
                    <wpg:wgp>
                      <wpg:cNvGrpSpPr/>
                      <wpg:grpSpPr>
                        <a:xfrm>
                          <a:off x="0" y="0"/>
                          <a:ext cx="6167120" cy="2087880"/>
                          <a:chOff x="0" y="0"/>
                          <a:chExt cx="4188366" cy="2090155"/>
                        </a:xfrm>
                      </wpg:grpSpPr>
                      <wps:wsp>
                        <wps:cNvPr id="612835984" name="Graphic 226"/>
                        <wps:cNvSpPr/>
                        <wps:spPr>
                          <a:xfrm>
                            <a:off x="2232560" y="0"/>
                            <a:ext cx="1955806" cy="2090155"/>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4536" w:type="dxa"/>
                                <w:tblLook w:val="04A0" w:firstRow="1" w:lastRow="0" w:firstColumn="1" w:lastColumn="0" w:noHBand="0" w:noVBand="1"/>
                              </w:tblPr>
                              <w:tblGrid>
                                <w:gridCol w:w="2268"/>
                                <w:gridCol w:w="2268"/>
                              </w:tblGrid>
                              <w:tr w:rsidR="00EF7E68" w:rsidRPr="006D396F" w14:paraId="381C1D55" w14:textId="77777777" w:rsidTr="006D1312">
                                <w:trPr>
                                  <w:trHeight w:val="423"/>
                                </w:trPr>
                                <w:tc>
                                  <w:tcPr>
                                    <w:tcW w:w="4536" w:type="dxa"/>
                                    <w:gridSpan w:val="2"/>
                                  </w:tcPr>
                                  <w:p w14:paraId="6EF13F73" w14:textId="0AFFF4FA" w:rsidR="00EF7E68" w:rsidRPr="006D396F" w:rsidRDefault="00EF7E68" w:rsidP="00E646E4">
                                    <w:pPr>
                                      <w:jc w:val="center"/>
                                      <w:rPr>
                                        <w:sz w:val="22"/>
                                        <w:szCs w:val="22"/>
                                      </w:rPr>
                                    </w:pPr>
                                    <w:r w:rsidRPr="006D396F">
                                      <w:rPr>
                                        <w:sz w:val="22"/>
                                        <w:szCs w:val="22"/>
                                      </w:rPr>
                                      <w:t xml:space="preserve">The proportion of Māori </w:t>
                                    </w:r>
                                    <w:r w:rsidRPr="006D396F">
                                      <w:rPr>
                                        <w:b/>
                                        <w:sz w:val="22"/>
                                        <w:szCs w:val="22"/>
                                      </w:rPr>
                                      <w:t xml:space="preserve">who </w:t>
                                    </w:r>
                                    <w:r w:rsidR="00F76D9C" w:rsidRPr="006D396F">
                                      <w:rPr>
                                        <w:b/>
                                        <w:sz w:val="22"/>
                                        <w:szCs w:val="22"/>
                                      </w:rPr>
                                      <w:t xml:space="preserve">do not </w:t>
                                    </w:r>
                                    <w:r w:rsidRPr="006D396F">
                                      <w:rPr>
                                        <w:b/>
                                        <w:sz w:val="22"/>
                                        <w:szCs w:val="22"/>
                                      </w:rPr>
                                      <w:t xml:space="preserve">experience material hardship, </w:t>
                                    </w:r>
                                    <w:r w:rsidRPr="006D396F">
                                      <w:rPr>
                                        <w:sz w:val="22"/>
                                        <w:szCs w:val="22"/>
                                      </w:rPr>
                                      <w:t>in 2023</w:t>
                                    </w:r>
                                  </w:p>
                                </w:tc>
                              </w:tr>
                              <w:tr w:rsidR="00EF7E68" w:rsidRPr="006D396F" w14:paraId="0D960ECE" w14:textId="77777777" w:rsidTr="006D1312">
                                <w:trPr>
                                  <w:trHeight w:val="809"/>
                                </w:trPr>
                                <w:tc>
                                  <w:tcPr>
                                    <w:tcW w:w="2268" w:type="dxa"/>
                                  </w:tcPr>
                                  <w:p w14:paraId="77119F0B" w14:textId="5529E39F" w:rsidR="00656C33" w:rsidRDefault="00656C33" w:rsidP="00E646E4">
                                    <w:pPr>
                                      <w:pStyle w:val="Title"/>
                                      <w:jc w:val="center"/>
                                      <w:rPr>
                                        <w:rFonts w:ascii="Basic Sans Light" w:hAnsi="Basic Sans Light"/>
                                        <w:b/>
                                        <w:bCs/>
                                        <w:color w:val="EE9183" w:themeColor="accent4"/>
                                        <w:spacing w:val="0"/>
                                        <w:sz w:val="28"/>
                                        <w:szCs w:val="26"/>
                                      </w:rPr>
                                    </w:pPr>
                                    <w:r>
                                      <w:rPr>
                                        <w:noProof/>
                                      </w:rPr>
                                      <w:drawing>
                                        <wp:inline distT="0" distB="0" distL="0" distR="0" wp14:anchorId="430E311D" wp14:editId="292446AD">
                                          <wp:extent cx="481184" cy="468000"/>
                                          <wp:effectExtent l="0" t="0" r="0" b="8255"/>
                                          <wp:docPr id="534197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33893" name=""/>
                                                  <pic:cNvPicPr/>
                                                </pic:nvPicPr>
                                                <pic:blipFill>
                                                  <a:blip r:embed="rId51"/>
                                                  <a:stretch>
                                                    <a:fillRect/>
                                                  </a:stretch>
                                                </pic:blipFill>
                                                <pic:spPr>
                                                  <a:xfrm>
                                                    <a:off x="0" y="0"/>
                                                    <a:ext cx="481184" cy="468000"/>
                                                  </a:xfrm>
                                                  <a:prstGeom prst="rect">
                                                    <a:avLst/>
                                                  </a:prstGeom>
                                                </pic:spPr>
                                              </pic:pic>
                                            </a:graphicData>
                                          </a:graphic>
                                        </wp:inline>
                                      </w:drawing>
                                    </w:r>
                                  </w:p>
                                  <w:p w14:paraId="299E17C7" w14:textId="6AE1E4C1" w:rsidR="00EF7E68" w:rsidRPr="00E53410" w:rsidRDefault="00D859EF"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43</w:t>
                                    </w:r>
                                    <w:r w:rsidR="00EF7E68" w:rsidRPr="00E53410">
                                      <w:rPr>
                                        <w:rFonts w:ascii="Basic Sans Light" w:hAnsi="Basic Sans Light"/>
                                        <w:b/>
                                        <w:color w:val="EE9183" w:themeColor="accent4"/>
                                        <w:spacing w:val="0"/>
                                        <w:sz w:val="28"/>
                                        <w:szCs w:val="26"/>
                                      </w:rPr>
                                      <w:t>%</w:t>
                                    </w:r>
                                  </w:p>
                                  <w:p w14:paraId="3102F53A"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2268" w:type="dxa"/>
                                  </w:tcPr>
                                  <w:p w14:paraId="17E0CE7F" w14:textId="77777777" w:rsidR="00B53AE0" w:rsidRDefault="00B53AE0" w:rsidP="00E646E4">
                                    <w:pPr>
                                      <w:pStyle w:val="Title"/>
                                      <w:jc w:val="center"/>
                                      <w:rPr>
                                        <w:rFonts w:ascii="Basic Sans Light" w:hAnsi="Basic Sans Light"/>
                                        <w:b/>
                                        <w:bCs/>
                                        <w:color w:val="2B5262" w:themeColor="accent1"/>
                                        <w:spacing w:val="0"/>
                                        <w:sz w:val="28"/>
                                        <w:szCs w:val="26"/>
                                      </w:rPr>
                                    </w:pPr>
                                    <w:r>
                                      <w:rPr>
                                        <w:noProof/>
                                      </w:rPr>
                                      <w:drawing>
                                        <wp:inline distT="0" distB="0" distL="0" distR="0" wp14:anchorId="7DEAF916" wp14:editId="3A62BC06">
                                          <wp:extent cx="460452" cy="468000"/>
                                          <wp:effectExtent l="0" t="0" r="0" b="8255"/>
                                          <wp:docPr id="149267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9888" name=""/>
                                                  <pic:cNvPicPr/>
                                                </pic:nvPicPr>
                                                <pic:blipFill>
                                                  <a:blip r:embed="rId52"/>
                                                  <a:stretch>
                                                    <a:fillRect/>
                                                  </a:stretch>
                                                </pic:blipFill>
                                                <pic:spPr>
                                                  <a:xfrm>
                                                    <a:off x="0" y="0"/>
                                                    <a:ext cx="460452" cy="468000"/>
                                                  </a:xfrm>
                                                  <a:prstGeom prst="rect">
                                                    <a:avLst/>
                                                  </a:prstGeom>
                                                </pic:spPr>
                                              </pic:pic>
                                            </a:graphicData>
                                          </a:graphic>
                                        </wp:inline>
                                      </w:drawing>
                                    </w:r>
                                  </w:p>
                                  <w:p w14:paraId="598673EE" w14:textId="509FA744" w:rsidR="00EF7E68" w:rsidRPr="00B53AE0" w:rsidRDefault="00D859EF" w:rsidP="00E646E4">
                                    <w:pPr>
                                      <w:pStyle w:val="Title"/>
                                      <w:jc w:val="center"/>
                                      <w:rPr>
                                        <w:rFonts w:ascii="Basic Sans Light" w:hAnsi="Basic Sans Light"/>
                                        <w:b/>
                                        <w:color w:val="2B5262" w:themeColor="accent1"/>
                                        <w:spacing w:val="0"/>
                                        <w:sz w:val="28"/>
                                        <w:szCs w:val="26"/>
                                      </w:rPr>
                                    </w:pPr>
                                    <w:r w:rsidRPr="00B53AE0">
                                      <w:rPr>
                                        <w:rFonts w:ascii="Basic Sans Light" w:hAnsi="Basic Sans Light"/>
                                        <w:b/>
                                        <w:color w:val="2B5262" w:themeColor="accent1"/>
                                        <w:spacing w:val="0"/>
                                        <w:sz w:val="28"/>
                                        <w:szCs w:val="26"/>
                                      </w:rPr>
                                      <w:t>65</w:t>
                                    </w:r>
                                    <w:r w:rsidR="00EF7E68" w:rsidRPr="00B53AE0">
                                      <w:rPr>
                                        <w:rFonts w:ascii="Basic Sans Light" w:hAnsi="Basic Sans Light"/>
                                        <w:b/>
                                        <w:color w:val="2B5262" w:themeColor="accent1"/>
                                        <w:spacing w:val="0"/>
                                        <w:sz w:val="28"/>
                                        <w:szCs w:val="26"/>
                                      </w:rPr>
                                      <w:t>%</w:t>
                                    </w:r>
                                  </w:p>
                                  <w:p w14:paraId="161A64B4"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EF7E68" w:rsidRPr="006D396F" w14:paraId="4F34F5A6" w14:textId="77777777" w:rsidTr="006D1312">
                                <w:trPr>
                                  <w:trHeight w:val="423"/>
                                </w:trPr>
                                <w:tc>
                                  <w:tcPr>
                                    <w:tcW w:w="2268" w:type="dxa"/>
                                  </w:tcPr>
                                  <w:p w14:paraId="50C2BE44" w14:textId="07101EDA" w:rsidR="00EF7E68" w:rsidRPr="006D396F" w:rsidRDefault="00D859EF" w:rsidP="00E646E4">
                                    <w:pPr>
                                      <w:pStyle w:val="Title"/>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62</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2021</w:t>
                                    </w:r>
                                  </w:p>
                                </w:tc>
                                <w:tc>
                                  <w:tcPr>
                                    <w:tcW w:w="2268" w:type="dxa"/>
                                  </w:tcPr>
                                  <w:p w14:paraId="5A0A10D7" w14:textId="6612F387" w:rsidR="00EF7E68" w:rsidRPr="006D396F" w:rsidRDefault="00D859EF" w:rsidP="00E646E4">
                                    <w:pPr>
                                      <w:pStyle w:val="Title"/>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77</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2021</w:t>
                                    </w:r>
                                  </w:p>
                                </w:tc>
                              </w:tr>
                              <w:tr w:rsidR="00EF7E68" w:rsidRPr="006D396F" w14:paraId="28971AA8" w14:textId="77777777" w:rsidTr="006D1312">
                                <w:trPr>
                                  <w:trHeight w:val="423"/>
                                </w:trPr>
                                <w:tc>
                                  <w:tcPr>
                                    <w:tcW w:w="2268" w:type="dxa"/>
                                  </w:tcPr>
                                  <w:p w14:paraId="3DC0D093" w14:textId="249E948B" w:rsidR="00EF7E68" w:rsidRPr="006D396F" w:rsidRDefault="00D859EF" w:rsidP="00002118">
                                    <w:pPr>
                                      <w:pStyle w:val="Title"/>
                                      <w:spacing w:after="0"/>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51</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2018</w:t>
                                    </w:r>
                                  </w:p>
                                </w:tc>
                                <w:tc>
                                  <w:tcPr>
                                    <w:tcW w:w="2268" w:type="dxa"/>
                                  </w:tcPr>
                                  <w:p w14:paraId="290E6721" w14:textId="755D3C23" w:rsidR="00EF7E68" w:rsidRPr="006D396F" w:rsidRDefault="00D859EF" w:rsidP="00002118">
                                    <w:pPr>
                                      <w:pStyle w:val="Title"/>
                                      <w:spacing w:after="0"/>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66</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2018</w:t>
                                    </w:r>
                                  </w:p>
                                </w:tc>
                              </w:tr>
                            </w:tbl>
                            <w:p w14:paraId="47E66550" w14:textId="77777777" w:rsidR="00EF7E68" w:rsidRPr="006D396F" w:rsidRDefault="00EF7E68" w:rsidP="00EF7E68">
                              <w:pPr>
                                <w:jc w:val="center"/>
                                <w:rPr>
                                  <w:sz w:val="22"/>
                                  <w:szCs w:val="22"/>
                                </w:rPr>
                              </w:pPr>
                            </w:p>
                          </w:txbxContent>
                        </wps:txbx>
                        <wps:bodyPr wrap="square" lIns="0" tIns="0" rIns="0" bIns="0" rtlCol="0">
                          <a:prstTxWarp prst="textNoShape">
                            <a:avLst/>
                          </a:prstTxWarp>
                          <a:noAutofit/>
                        </wps:bodyPr>
                      </wps:wsp>
                      <wps:wsp>
                        <wps:cNvPr id="499587966" name="Graphic 226"/>
                        <wps:cNvSpPr/>
                        <wps:spPr>
                          <a:xfrm>
                            <a:off x="0" y="0"/>
                            <a:ext cx="1955806" cy="2090155"/>
                          </a:xfrm>
                          <a:custGeom>
                            <a:avLst/>
                            <a:gdLst/>
                            <a:ahLst/>
                            <a:cxnLst/>
                            <a:rect l="l" t="t" r="r" b="b"/>
                            <a:pathLst>
                              <a:path w="3222625" h="1584325">
                                <a:moveTo>
                                  <a:pt x="3222002" y="0"/>
                                </a:moveTo>
                                <a:lnTo>
                                  <a:pt x="0" y="0"/>
                                </a:lnTo>
                                <a:lnTo>
                                  <a:pt x="0" y="1583994"/>
                                </a:lnTo>
                                <a:lnTo>
                                  <a:pt x="3222002" y="1583994"/>
                                </a:lnTo>
                                <a:lnTo>
                                  <a:pt x="3222002" y="0"/>
                                </a:lnTo>
                                <a:close/>
                              </a:path>
                            </a:pathLst>
                          </a:custGeom>
                          <a:noFill/>
                          <a:ln w="19050">
                            <a:solidFill>
                              <a:schemeClr val="accent3"/>
                            </a:solidFill>
                          </a:ln>
                        </wps:spPr>
                        <wps:txbx>
                          <w:txbxContent>
                            <w:tbl>
                              <w:tblPr>
                                <w:tblW w:w="4536" w:type="dxa"/>
                                <w:tblLook w:val="04A0" w:firstRow="1" w:lastRow="0" w:firstColumn="1" w:lastColumn="0" w:noHBand="0" w:noVBand="1"/>
                              </w:tblPr>
                              <w:tblGrid>
                                <w:gridCol w:w="2211"/>
                                <w:gridCol w:w="2325"/>
                              </w:tblGrid>
                              <w:tr w:rsidR="00EF7E68" w:rsidRPr="006D396F" w14:paraId="0C9D2181" w14:textId="77777777" w:rsidTr="006D1312">
                                <w:trPr>
                                  <w:trHeight w:val="423"/>
                                </w:trPr>
                                <w:tc>
                                  <w:tcPr>
                                    <w:tcW w:w="4536" w:type="dxa"/>
                                    <w:gridSpan w:val="2"/>
                                  </w:tcPr>
                                  <w:p w14:paraId="6CC9966F" w14:textId="525E9292" w:rsidR="00EF7E68" w:rsidRPr="006D396F" w:rsidRDefault="00EF7E68" w:rsidP="00E646E4">
                                    <w:pPr>
                                      <w:jc w:val="center"/>
                                      <w:rPr>
                                        <w:sz w:val="22"/>
                                        <w:szCs w:val="22"/>
                                      </w:rPr>
                                    </w:pPr>
                                    <w:r w:rsidRPr="006D396F">
                                      <w:rPr>
                                        <w:sz w:val="22"/>
                                        <w:szCs w:val="22"/>
                                      </w:rPr>
                                      <w:t xml:space="preserve">The proportion of people </w:t>
                                    </w:r>
                                    <w:r w:rsidRPr="006D396F">
                                      <w:rPr>
                                        <w:b/>
                                        <w:sz w:val="22"/>
                                        <w:szCs w:val="22"/>
                                      </w:rPr>
                                      <w:t xml:space="preserve">who </w:t>
                                    </w:r>
                                    <w:r w:rsidR="00F76D9C" w:rsidRPr="006D396F">
                                      <w:rPr>
                                        <w:b/>
                                        <w:sz w:val="22"/>
                                        <w:szCs w:val="22"/>
                                      </w:rPr>
                                      <w:t xml:space="preserve">do not </w:t>
                                    </w:r>
                                    <w:r w:rsidRPr="006D396F">
                                      <w:rPr>
                                        <w:b/>
                                        <w:sz w:val="22"/>
                                        <w:szCs w:val="22"/>
                                      </w:rPr>
                                      <w:t xml:space="preserve">experience material hardship, </w:t>
                                    </w:r>
                                    <w:r w:rsidRPr="006D396F">
                                      <w:rPr>
                                        <w:sz w:val="22"/>
                                        <w:szCs w:val="22"/>
                                      </w:rPr>
                                      <w:t>in 2023</w:t>
                                    </w:r>
                                  </w:p>
                                </w:tc>
                              </w:tr>
                              <w:tr w:rsidR="00EF7E68" w:rsidRPr="006D396F" w14:paraId="021C1412" w14:textId="77777777" w:rsidTr="006D1312">
                                <w:trPr>
                                  <w:trHeight w:val="809"/>
                                </w:trPr>
                                <w:tc>
                                  <w:tcPr>
                                    <w:tcW w:w="2211" w:type="dxa"/>
                                  </w:tcPr>
                                  <w:p w14:paraId="5082EF27" w14:textId="42B14ACE" w:rsidR="00656C33" w:rsidRDefault="00656C33" w:rsidP="00E646E4">
                                    <w:pPr>
                                      <w:pStyle w:val="Title"/>
                                      <w:jc w:val="center"/>
                                      <w:rPr>
                                        <w:rFonts w:ascii="Basic Sans Light" w:hAnsi="Basic Sans Light"/>
                                        <w:b/>
                                        <w:bCs/>
                                        <w:color w:val="EE9183" w:themeColor="accent4"/>
                                        <w:spacing w:val="0"/>
                                        <w:sz w:val="28"/>
                                        <w:szCs w:val="26"/>
                                      </w:rPr>
                                    </w:pPr>
                                    <w:r>
                                      <w:rPr>
                                        <w:noProof/>
                                      </w:rPr>
                                      <w:drawing>
                                        <wp:inline distT="0" distB="0" distL="0" distR="0" wp14:anchorId="268F8CD1" wp14:editId="253937F7">
                                          <wp:extent cx="481184" cy="468000"/>
                                          <wp:effectExtent l="0" t="0" r="0" b="8255"/>
                                          <wp:docPr id="1157825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48182" name=""/>
                                                  <pic:cNvPicPr/>
                                                </pic:nvPicPr>
                                                <pic:blipFill>
                                                  <a:blip r:embed="rId51"/>
                                                  <a:stretch>
                                                    <a:fillRect/>
                                                  </a:stretch>
                                                </pic:blipFill>
                                                <pic:spPr>
                                                  <a:xfrm>
                                                    <a:off x="0" y="0"/>
                                                    <a:ext cx="481184" cy="468000"/>
                                                  </a:xfrm>
                                                  <a:prstGeom prst="rect">
                                                    <a:avLst/>
                                                  </a:prstGeom>
                                                </pic:spPr>
                                              </pic:pic>
                                            </a:graphicData>
                                          </a:graphic>
                                        </wp:inline>
                                      </w:drawing>
                                    </w:r>
                                  </w:p>
                                  <w:p w14:paraId="031B0B0A" w14:textId="00D6EE5C" w:rsidR="00EF7E68" w:rsidRPr="00E53410" w:rsidRDefault="00F76D9C"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58</w:t>
                                    </w:r>
                                    <w:r w:rsidR="00EF7E68" w:rsidRPr="00E53410">
                                      <w:rPr>
                                        <w:rFonts w:ascii="Basic Sans Light" w:hAnsi="Basic Sans Light"/>
                                        <w:b/>
                                        <w:color w:val="EE9183" w:themeColor="accent4"/>
                                        <w:spacing w:val="0"/>
                                        <w:sz w:val="28"/>
                                        <w:szCs w:val="26"/>
                                      </w:rPr>
                                      <w:t>%</w:t>
                                    </w:r>
                                  </w:p>
                                  <w:p w14:paraId="3F832273"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2325" w:type="dxa"/>
                                  </w:tcPr>
                                  <w:p w14:paraId="4E284B41" w14:textId="0C1D6A83" w:rsidR="00B53AE0" w:rsidRDefault="00B53AE0" w:rsidP="00E646E4">
                                    <w:pPr>
                                      <w:pStyle w:val="Title"/>
                                      <w:jc w:val="center"/>
                                      <w:rPr>
                                        <w:rFonts w:ascii="Basic Sans Light" w:hAnsi="Basic Sans Light"/>
                                        <w:b/>
                                        <w:bCs/>
                                        <w:color w:val="0DB1CA" w:themeColor="accent3"/>
                                        <w:spacing w:val="0"/>
                                        <w:sz w:val="28"/>
                                        <w:szCs w:val="26"/>
                                      </w:rPr>
                                    </w:pPr>
                                    <w:r>
                                      <w:rPr>
                                        <w:noProof/>
                                      </w:rPr>
                                      <w:drawing>
                                        <wp:inline distT="0" distB="0" distL="0" distR="0" wp14:anchorId="5F8BDE2F" wp14:editId="2D6A9DFC">
                                          <wp:extent cx="460452" cy="468000"/>
                                          <wp:effectExtent l="0" t="0" r="0" b="8255"/>
                                          <wp:docPr id="76614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9888" name=""/>
                                                  <pic:cNvPicPr/>
                                                </pic:nvPicPr>
                                                <pic:blipFill>
                                                  <a:blip r:embed="rId52"/>
                                                  <a:stretch>
                                                    <a:fillRect/>
                                                  </a:stretch>
                                                </pic:blipFill>
                                                <pic:spPr>
                                                  <a:xfrm>
                                                    <a:off x="0" y="0"/>
                                                    <a:ext cx="460452" cy="468000"/>
                                                  </a:xfrm>
                                                  <a:prstGeom prst="rect">
                                                    <a:avLst/>
                                                  </a:prstGeom>
                                                </pic:spPr>
                                              </pic:pic>
                                            </a:graphicData>
                                          </a:graphic>
                                        </wp:inline>
                                      </w:drawing>
                                    </w:r>
                                  </w:p>
                                  <w:p w14:paraId="24CD68E1" w14:textId="627218A5" w:rsidR="00EF7E68" w:rsidRPr="00B53AE0" w:rsidRDefault="002E3B80" w:rsidP="00E646E4">
                                    <w:pPr>
                                      <w:pStyle w:val="Title"/>
                                      <w:jc w:val="center"/>
                                      <w:rPr>
                                        <w:rFonts w:ascii="Basic Sans Light" w:hAnsi="Basic Sans Light"/>
                                        <w:b/>
                                        <w:color w:val="2B5262" w:themeColor="accent1"/>
                                        <w:spacing w:val="0"/>
                                        <w:sz w:val="28"/>
                                        <w:szCs w:val="26"/>
                                      </w:rPr>
                                    </w:pPr>
                                    <w:r w:rsidRPr="00B53AE0">
                                      <w:rPr>
                                        <w:rFonts w:ascii="Basic Sans Light" w:hAnsi="Basic Sans Light"/>
                                        <w:b/>
                                        <w:color w:val="2B5262" w:themeColor="accent1"/>
                                        <w:spacing w:val="0"/>
                                        <w:sz w:val="28"/>
                                        <w:szCs w:val="26"/>
                                      </w:rPr>
                                      <w:t>78</w:t>
                                    </w:r>
                                    <w:r w:rsidR="00EF7E68" w:rsidRPr="00B53AE0">
                                      <w:rPr>
                                        <w:rFonts w:ascii="Basic Sans Light" w:hAnsi="Basic Sans Light"/>
                                        <w:b/>
                                        <w:color w:val="2B5262" w:themeColor="accent1"/>
                                        <w:spacing w:val="0"/>
                                        <w:sz w:val="28"/>
                                        <w:szCs w:val="26"/>
                                      </w:rPr>
                                      <w:t>%</w:t>
                                    </w:r>
                                  </w:p>
                                  <w:p w14:paraId="773D34B6"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EF7E68" w:rsidRPr="006D396F" w14:paraId="2463FDC2" w14:textId="77777777" w:rsidTr="006D1312">
                                <w:trPr>
                                  <w:trHeight w:val="423"/>
                                </w:trPr>
                                <w:tc>
                                  <w:tcPr>
                                    <w:tcW w:w="2211" w:type="dxa"/>
                                  </w:tcPr>
                                  <w:p w14:paraId="0A3AA406" w14:textId="6A4C407A" w:rsidR="00EF7E68" w:rsidRPr="006D396F" w:rsidRDefault="002E3B80" w:rsidP="00E646E4">
                                    <w:pPr>
                                      <w:pStyle w:val="Title"/>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70</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2021</w:t>
                                    </w:r>
                                  </w:p>
                                </w:tc>
                                <w:tc>
                                  <w:tcPr>
                                    <w:tcW w:w="2325" w:type="dxa"/>
                                  </w:tcPr>
                                  <w:p w14:paraId="06B3377A" w14:textId="769ADADF" w:rsidR="00EF7E68" w:rsidRPr="006D396F" w:rsidRDefault="002E3B80" w:rsidP="00E646E4">
                                    <w:pPr>
                                      <w:pStyle w:val="Title"/>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88</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2021</w:t>
                                    </w:r>
                                  </w:p>
                                </w:tc>
                              </w:tr>
                              <w:tr w:rsidR="00EF7E68" w:rsidRPr="006D396F" w14:paraId="01646268" w14:textId="77777777" w:rsidTr="006D1312">
                                <w:trPr>
                                  <w:trHeight w:val="423"/>
                                </w:trPr>
                                <w:tc>
                                  <w:tcPr>
                                    <w:tcW w:w="2211" w:type="dxa"/>
                                  </w:tcPr>
                                  <w:p w14:paraId="2B0AB9C6" w14:textId="6B3F5F4C" w:rsidR="00EF7E68" w:rsidRPr="006D396F" w:rsidRDefault="002E3B80" w:rsidP="00002118">
                                    <w:pPr>
                                      <w:pStyle w:val="Title"/>
                                      <w:spacing w:after="0"/>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60</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2018</w:t>
                                    </w:r>
                                  </w:p>
                                </w:tc>
                                <w:tc>
                                  <w:tcPr>
                                    <w:tcW w:w="2325" w:type="dxa"/>
                                  </w:tcPr>
                                  <w:p w14:paraId="558599A6" w14:textId="1CF25073" w:rsidR="00EF7E68" w:rsidRPr="006D396F" w:rsidRDefault="002E3B80" w:rsidP="00002118">
                                    <w:pPr>
                                      <w:pStyle w:val="Title"/>
                                      <w:spacing w:after="0"/>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81</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2018</w:t>
                                    </w:r>
                                  </w:p>
                                </w:tc>
                              </w:tr>
                            </w:tbl>
                            <w:p w14:paraId="031FCEE1" w14:textId="77777777" w:rsidR="00EF7E68" w:rsidRPr="006D396F" w:rsidRDefault="00EF7E68" w:rsidP="00EF7E68">
                              <w:pPr>
                                <w:jc w:val="center"/>
                                <w:rPr>
                                  <w:sz w:val="22"/>
                                  <w:szCs w:val="22"/>
                                </w:rPr>
                              </w:pP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133EF0" id="_x0000_s1059" style="position:absolute;margin-left:-.5pt;margin-top:51.35pt;width:485.6pt;height:164.4pt;z-index:251658254;mso-position-horizontal-relative:margin;mso-width-relative:margin;mso-height-relative:margin" coordsize="41883,2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">
                <v:shape id="_x0000_s1060" style="position:absolute;left:22325;width:19558;height:20901;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" adj="-11796480,,5400" path="m3222002,l,,,1583994r3222002,l3222002,xe" filled="f" strokecolor="#0db1ca [3206]" strokeweight="1.5pt">
                  <v:stroke joinstyle="miter"/>
                  <v:formulas/>
                  <v:path arrowok="t" o:connecttype="custom" textboxrect="0,0,3222625,1584325"/>
                  <v:textbox inset="0,0,0,0">
                    <w:txbxContent>
                      <w:tbl>
                        <w:tblPr>
                          <w:tblW w:w="4536" w:type="dxa"/>
                          <w:tblLook w:val="04A0" w:firstRow="1" w:lastRow="0" w:firstColumn="1" w:lastColumn="0" w:noHBand="0" w:noVBand="1"/>
                        </w:tblPr>
                        <w:tblGrid>
                          <w:gridCol w:w="2268"/>
                          <w:gridCol w:w="2268"/>
                        </w:tblGrid>
                        <w:tr w:rsidR="00EF7E68" w:rsidRPr="006D396F" w14:paraId="381C1D55" w14:textId="77777777" w:rsidTr="006D1312">
                          <w:trPr>
                            <w:trHeight w:val="423"/>
                          </w:trPr>
                          <w:tc>
                            <w:tcPr>
                              <w:tcW w:w="4536" w:type="dxa"/>
                              <w:gridSpan w:val="2"/>
                            </w:tcPr>
                            <w:p w14:paraId="6EF13F73" w14:textId="0AFFF4FA" w:rsidR="00EF7E68" w:rsidRPr="006D396F" w:rsidRDefault="00EF7E68" w:rsidP="00E646E4">
                              <w:pPr>
                                <w:jc w:val="center"/>
                                <w:rPr>
                                  <w:sz w:val="22"/>
                                  <w:szCs w:val="22"/>
                                </w:rPr>
                              </w:pPr>
                              <w:r w:rsidRPr="006D396F">
                                <w:rPr>
                                  <w:sz w:val="22"/>
                                  <w:szCs w:val="22"/>
                                </w:rPr>
                                <w:t xml:space="preserve">The proportion of Māori </w:t>
                              </w:r>
                              <w:r w:rsidRPr="006D396F">
                                <w:rPr>
                                  <w:b/>
                                  <w:sz w:val="22"/>
                                  <w:szCs w:val="22"/>
                                </w:rPr>
                                <w:t xml:space="preserve">who </w:t>
                              </w:r>
                              <w:r w:rsidR="00F76D9C" w:rsidRPr="006D396F">
                                <w:rPr>
                                  <w:b/>
                                  <w:sz w:val="22"/>
                                  <w:szCs w:val="22"/>
                                </w:rPr>
                                <w:t xml:space="preserve">do not </w:t>
                              </w:r>
                              <w:r w:rsidRPr="006D396F">
                                <w:rPr>
                                  <w:b/>
                                  <w:sz w:val="22"/>
                                  <w:szCs w:val="22"/>
                                </w:rPr>
                                <w:t xml:space="preserve">experience material hardship, </w:t>
                              </w:r>
                              <w:r w:rsidRPr="006D396F">
                                <w:rPr>
                                  <w:sz w:val="22"/>
                                  <w:szCs w:val="22"/>
                                </w:rPr>
                                <w:t>in 2023</w:t>
                              </w:r>
                            </w:p>
                          </w:tc>
                        </w:tr>
                        <w:tr w:rsidR="00EF7E68" w:rsidRPr="006D396F" w14:paraId="0D960ECE" w14:textId="77777777" w:rsidTr="006D1312">
                          <w:trPr>
                            <w:trHeight w:val="809"/>
                          </w:trPr>
                          <w:tc>
                            <w:tcPr>
                              <w:tcW w:w="2268" w:type="dxa"/>
                            </w:tcPr>
                            <w:p w14:paraId="77119F0B" w14:textId="5529E39F" w:rsidR="00656C33" w:rsidRDefault="00656C33" w:rsidP="00E646E4">
                              <w:pPr>
                                <w:pStyle w:val="Title"/>
                                <w:jc w:val="center"/>
                                <w:rPr>
                                  <w:rFonts w:ascii="Basic Sans Light" w:hAnsi="Basic Sans Light"/>
                                  <w:b/>
                                  <w:bCs/>
                                  <w:color w:val="EE9183" w:themeColor="accent4"/>
                                  <w:spacing w:val="0"/>
                                  <w:sz w:val="28"/>
                                  <w:szCs w:val="26"/>
                                </w:rPr>
                              </w:pPr>
                              <w:r>
                                <w:rPr>
                                  <w:noProof/>
                                </w:rPr>
                                <w:drawing>
                                  <wp:inline distT="0" distB="0" distL="0" distR="0" wp14:anchorId="430E311D" wp14:editId="292446AD">
                                    <wp:extent cx="481184" cy="468000"/>
                                    <wp:effectExtent l="0" t="0" r="0" b="8255"/>
                                    <wp:docPr id="534197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33893" name=""/>
                                            <pic:cNvPicPr/>
                                          </pic:nvPicPr>
                                          <pic:blipFill>
                                            <a:blip r:embed="rId51"/>
                                            <a:stretch>
                                              <a:fillRect/>
                                            </a:stretch>
                                          </pic:blipFill>
                                          <pic:spPr>
                                            <a:xfrm>
                                              <a:off x="0" y="0"/>
                                              <a:ext cx="481184" cy="468000"/>
                                            </a:xfrm>
                                            <a:prstGeom prst="rect">
                                              <a:avLst/>
                                            </a:prstGeom>
                                          </pic:spPr>
                                        </pic:pic>
                                      </a:graphicData>
                                    </a:graphic>
                                  </wp:inline>
                                </w:drawing>
                              </w:r>
                            </w:p>
                            <w:p w14:paraId="299E17C7" w14:textId="6AE1E4C1" w:rsidR="00EF7E68" w:rsidRPr="00E53410" w:rsidRDefault="00D859EF"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43</w:t>
                              </w:r>
                              <w:r w:rsidR="00EF7E68" w:rsidRPr="00E53410">
                                <w:rPr>
                                  <w:rFonts w:ascii="Basic Sans Light" w:hAnsi="Basic Sans Light"/>
                                  <w:b/>
                                  <w:color w:val="EE9183" w:themeColor="accent4"/>
                                  <w:spacing w:val="0"/>
                                  <w:sz w:val="28"/>
                                  <w:szCs w:val="26"/>
                                </w:rPr>
                                <w:t>%</w:t>
                              </w:r>
                            </w:p>
                            <w:p w14:paraId="3102F53A"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2268" w:type="dxa"/>
                            </w:tcPr>
                            <w:p w14:paraId="17E0CE7F" w14:textId="77777777" w:rsidR="00B53AE0" w:rsidRDefault="00B53AE0" w:rsidP="00E646E4">
                              <w:pPr>
                                <w:pStyle w:val="Title"/>
                                <w:jc w:val="center"/>
                                <w:rPr>
                                  <w:rFonts w:ascii="Basic Sans Light" w:hAnsi="Basic Sans Light"/>
                                  <w:b/>
                                  <w:bCs/>
                                  <w:color w:val="2B5262" w:themeColor="accent1"/>
                                  <w:spacing w:val="0"/>
                                  <w:sz w:val="28"/>
                                  <w:szCs w:val="26"/>
                                </w:rPr>
                              </w:pPr>
                              <w:r>
                                <w:rPr>
                                  <w:noProof/>
                                </w:rPr>
                                <w:drawing>
                                  <wp:inline distT="0" distB="0" distL="0" distR="0" wp14:anchorId="7DEAF916" wp14:editId="3A62BC06">
                                    <wp:extent cx="460452" cy="468000"/>
                                    <wp:effectExtent l="0" t="0" r="0" b="8255"/>
                                    <wp:docPr id="149267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9888" name=""/>
                                            <pic:cNvPicPr/>
                                          </pic:nvPicPr>
                                          <pic:blipFill>
                                            <a:blip r:embed="rId52"/>
                                            <a:stretch>
                                              <a:fillRect/>
                                            </a:stretch>
                                          </pic:blipFill>
                                          <pic:spPr>
                                            <a:xfrm>
                                              <a:off x="0" y="0"/>
                                              <a:ext cx="460452" cy="468000"/>
                                            </a:xfrm>
                                            <a:prstGeom prst="rect">
                                              <a:avLst/>
                                            </a:prstGeom>
                                          </pic:spPr>
                                        </pic:pic>
                                      </a:graphicData>
                                    </a:graphic>
                                  </wp:inline>
                                </w:drawing>
                              </w:r>
                            </w:p>
                            <w:p w14:paraId="598673EE" w14:textId="509FA744" w:rsidR="00EF7E68" w:rsidRPr="00B53AE0" w:rsidRDefault="00D859EF" w:rsidP="00E646E4">
                              <w:pPr>
                                <w:pStyle w:val="Title"/>
                                <w:jc w:val="center"/>
                                <w:rPr>
                                  <w:rFonts w:ascii="Basic Sans Light" w:hAnsi="Basic Sans Light"/>
                                  <w:b/>
                                  <w:color w:val="2B5262" w:themeColor="accent1"/>
                                  <w:spacing w:val="0"/>
                                  <w:sz w:val="28"/>
                                  <w:szCs w:val="26"/>
                                </w:rPr>
                              </w:pPr>
                              <w:r w:rsidRPr="00B53AE0">
                                <w:rPr>
                                  <w:rFonts w:ascii="Basic Sans Light" w:hAnsi="Basic Sans Light"/>
                                  <w:b/>
                                  <w:color w:val="2B5262" w:themeColor="accent1"/>
                                  <w:spacing w:val="0"/>
                                  <w:sz w:val="28"/>
                                  <w:szCs w:val="26"/>
                                </w:rPr>
                                <w:t>65</w:t>
                              </w:r>
                              <w:r w:rsidR="00EF7E68" w:rsidRPr="00B53AE0">
                                <w:rPr>
                                  <w:rFonts w:ascii="Basic Sans Light" w:hAnsi="Basic Sans Light"/>
                                  <w:b/>
                                  <w:color w:val="2B5262" w:themeColor="accent1"/>
                                  <w:spacing w:val="0"/>
                                  <w:sz w:val="28"/>
                                  <w:szCs w:val="26"/>
                                </w:rPr>
                                <w:t>%</w:t>
                              </w:r>
                            </w:p>
                            <w:p w14:paraId="161A64B4"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EF7E68" w:rsidRPr="006D396F" w14:paraId="4F34F5A6" w14:textId="77777777" w:rsidTr="006D1312">
                          <w:trPr>
                            <w:trHeight w:val="423"/>
                          </w:trPr>
                          <w:tc>
                            <w:tcPr>
                              <w:tcW w:w="2268" w:type="dxa"/>
                            </w:tcPr>
                            <w:p w14:paraId="50C2BE44" w14:textId="07101EDA" w:rsidR="00EF7E68" w:rsidRPr="006D396F" w:rsidRDefault="00D859EF" w:rsidP="00E646E4">
                              <w:pPr>
                                <w:pStyle w:val="Title"/>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62</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2021</w:t>
                              </w:r>
                            </w:p>
                          </w:tc>
                          <w:tc>
                            <w:tcPr>
                              <w:tcW w:w="2268" w:type="dxa"/>
                            </w:tcPr>
                            <w:p w14:paraId="5A0A10D7" w14:textId="6612F387" w:rsidR="00EF7E68" w:rsidRPr="006D396F" w:rsidRDefault="00D859EF" w:rsidP="00E646E4">
                              <w:pPr>
                                <w:pStyle w:val="Title"/>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77</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2021</w:t>
                              </w:r>
                            </w:p>
                          </w:tc>
                        </w:tr>
                        <w:tr w:rsidR="00EF7E68" w:rsidRPr="006D396F" w14:paraId="28971AA8" w14:textId="77777777" w:rsidTr="006D1312">
                          <w:trPr>
                            <w:trHeight w:val="423"/>
                          </w:trPr>
                          <w:tc>
                            <w:tcPr>
                              <w:tcW w:w="2268" w:type="dxa"/>
                            </w:tcPr>
                            <w:p w14:paraId="3DC0D093" w14:textId="249E948B" w:rsidR="00EF7E68" w:rsidRPr="006D396F" w:rsidRDefault="00D859EF" w:rsidP="00002118">
                              <w:pPr>
                                <w:pStyle w:val="Title"/>
                                <w:spacing w:after="0"/>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51</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2018</w:t>
                              </w:r>
                            </w:p>
                          </w:tc>
                          <w:tc>
                            <w:tcPr>
                              <w:tcW w:w="2268" w:type="dxa"/>
                            </w:tcPr>
                            <w:p w14:paraId="290E6721" w14:textId="755D3C23" w:rsidR="00EF7E68" w:rsidRPr="006D396F" w:rsidRDefault="00D859EF" w:rsidP="00002118">
                              <w:pPr>
                                <w:pStyle w:val="Title"/>
                                <w:spacing w:after="0"/>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66</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2018</w:t>
                              </w:r>
                            </w:p>
                          </w:tc>
                        </w:tr>
                      </w:tbl>
                      <w:p w14:paraId="47E66550" w14:textId="77777777" w:rsidR="00EF7E68" w:rsidRPr="006D396F" w:rsidRDefault="00EF7E68" w:rsidP="00EF7E68">
                        <w:pPr>
                          <w:jc w:val="center"/>
                          <w:rPr>
                            <w:sz w:val="22"/>
                            <w:szCs w:val="22"/>
                          </w:rPr>
                        </w:pPr>
                      </w:p>
                    </w:txbxContent>
                  </v:textbox>
                </v:shape>
                <v:shape id="_x0000_s1061" style="position:absolute;width:19558;height:20901;visibility:visible;mso-wrap-style:square;v-text-anchor:top" coordsize="3222625,158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" adj="-11796480,,5400" path="m3222002,l,,,1583994r3222002,l3222002,xe" filled="f" strokecolor="#0db1ca [3206]" strokeweight="1.5pt">
                  <v:stroke joinstyle="miter"/>
                  <v:formulas/>
                  <v:path arrowok="t" o:connecttype="custom" textboxrect="0,0,3222625,1584325"/>
                  <v:textbox inset="0,0,0,0">
                    <w:txbxContent>
                      <w:tbl>
                        <w:tblPr>
                          <w:tblW w:w="4536" w:type="dxa"/>
                          <w:tblLook w:val="04A0" w:firstRow="1" w:lastRow="0" w:firstColumn="1" w:lastColumn="0" w:noHBand="0" w:noVBand="1"/>
                        </w:tblPr>
                        <w:tblGrid>
                          <w:gridCol w:w="2211"/>
                          <w:gridCol w:w="2325"/>
                        </w:tblGrid>
                        <w:tr w:rsidR="00EF7E68" w:rsidRPr="006D396F" w14:paraId="0C9D2181" w14:textId="77777777" w:rsidTr="006D1312">
                          <w:trPr>
                            <w:trHeight w:val="423"/>
                          </w:trPr>
                          <w:tc>
                            <w:tcPr>
                              <w:tcW w:w="4536" w:type="dxa"/>
                              <w:gridSpan w:val="2"/>
                            </w:tcPr>
                            <w:p w14:paraId="6CC9966F" w14:textId="525E9292" w:rsidR="00EF7E68" w:rsidRPr="006D396F" w:rsidRDefault="00EF7E68" w:rsidP="00E646E4">
                              <w:pPr>
                                <w:jc w:val="center"/>
                                <w:rPr>
                                  <w:sz w:val="22"/>
                                  <w:szCs w:val="22"/>
                                </w:rPr>
                              </w:pPr>
                              <w:r w:rsidRPr="006D396F">
                                <w:rPr>
                                  <w:sz w:val="22"/>
                                  <w:szCs w:val="22"/>
                                </w:rPr>
                                <w:t xml:space="preserve">The proportion of people </w:t>
                              </w:r>
                              <w:r w:rsidRPr="006D396F">
                                <w:rPr>
                                  <w:b/>
                                  <w:sz w:val="22"/>
                                  <w:szCs w:val="22"/>
                                </w:rPr>
                                <w:t xml:space="preserve">who </w:t>
                              </w:r>
                              <w:r w:rsidR="00F76D9C" w:rsidRPr="006D396F">
                                <w:rPr>
                                  <w:b/>
                                  <w:sz w:val="22"/>
                                  <w:szCs w:val="22"/>
                                </w:rPr>
                                <w:t xml:space="preserve">do not </w:t>
                              </w:r>
                              <w:r w:rsidRPr="006D396F">
                                <w:rPr>
                                  <w:b/>
                                  <w:sz w:val="22"/>
                                  <w:szCs w:val="22"/>
                                </w:rPr>
                                <w:t xml:space="preserve">experience material hardship, </w:t>
                              </w:r>
                              <w:r w:rsidRPr="006D396F">
                                <w:rPr>
                                  <w:sz w:val="22"/>
                                  <w:szCs w:val="22"/>
                                </w:rPr>
                                <w:t>in 2023</w:t>
                              </w:r>
                            </w:p>
                          </w:tc>
                        </w:tr>
                        <w:tr w:rsidR="00EF7E68" w:rsidRPr="006D396F" w14:paraId="021C1412" w14:textId="77777777" w:rsidTr="006D1312">
                          <w:trPr>
                            <w:trHeight w:val="809"/>
                          </w:trPr>
                          <w:tc>
                            <w:tcPr>
                              <w:tcW w:w="2211" w:type="dxa"/>
                            </w:tcPr>
                            <w:p w14:paraId="5082EF27" w14:textId="42B14ACE" w:rsidR="00656C33" w:rsidRDefault="00656C33" w:rsidP="00E646E4">
                              <w:pPr>
                                <w:pStyle w:val="Title"/>
                                <w:jc w:val="center"/>
                                <w:rPr>
                                  <w:rFonts w:ascii="Basic Sans Light" w:hAnsi="Basic Sans Light"/>
                                  <w:b/>
                                  <w:bCs/>
                                  <w:color w:val="EE9183" w:themeColor="accent4"/>
                                  <w:spacing w:val="0"/>
                                  <w:sz w:val="28"/>
                                  <w:szCs w:val="26"/>
                                </w:rPr>
                              </w:pPr>
                              <w:r>
                                <w:rPr>
                                  <w:noProof/>
                                </w:rPr>
                                <w:drawing>
                                  <wp:inline distT="0" distB="0" distL="0" distR="0" wp14:anchorId="268F8CD1" wp14:editId="253937F7">
                                    <wp:extent cx="481184" cy="468000"/>
                                    <wp:effectExtent l="0" t="0" r="0" b="8255"/>
                                    <wp:docPr id="1157825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48182" name=""/>
                                            <pic:cNvPicPr/>
                                          </pic:nvPicPr>
                                          <pic:blipFill>
                                            <a:blip r:embed="rId51"/>
                                            <a:stretch>
                                              <a:fillRect/>
                                            </a:stretch>
                                          </pic:blipFill>
                                          <pic:spPr>
                                            <a:xfrm>
                                              <a:off x="0" y="0"/>
                                              <a:ext cx="481184" cy="468000"/>
                                            </a:xfrm>
                                            <a:prstGeom prst="rect">
                                              <a:avLst/>
                                            </a:prstGeom>
                                          </pic:spPr>
                                        </pic:pic>
                                      </a:graphicData>
                                    </a:graphic>
                                  </wp:inline>
                                </w:drawing>
                              </w:r>
                            </w:p>
                            <w:p w14:paraId="031B0B0A" w14:textId="00D6EE5C" w:rsidR="00EF7E68" w:rsidRPr="00E53410" w:rsidRDefault="00F76D9C" w:rsidP="00E646E4">
                              <w:pPr>
                                <w:pStyle w:val="Title"/>
                                <w:jc w:val="center"/>
                                <w:rPr>
                                  <w:rFonts w:ascii="Basic Sans Light" w:hAnsi="Basic Sans Light"/>
                                  <w:b/>
                                  <w:color w:val="EE9183" w:themeColor="accent4"/>
                                  <w:spacing w:val="0"/>
                                  <w:sz w:val="28"/>
                                  <w:szCs w:val="26"/>
                                </w:rPr>
                              </w:pPr>
                              <w:r w:rsidRPr="00E53410">
                                <w:rPr>
                                  <w:rFonts w:ascii="Basic Sans Light" w:hAnsi="Basic Sans Light"/>
                                  <w:b/>
                                  <w:color w:val="EE9183" w:themeColor="accent4"/>
                                  <w:spacing w:val="0"/>
                                  <w:sz w:val="28"/>
                                  <w:szCs w:val="26"/>
                                </w:rPr>
                                <w:t>58</w:t>
                              </w:r>
                              <w:r w:rsidR="00EF7E68" w:rsidRPr="00E53410">
                                <w:rPr>
                                  <w:rFonts w:ascii="Basic Sans Light" w:hAnsi="Basic Sans Light"/>
                                  <w:b/>
                                  <w:color w:val="EE9183" w:themeColor="accent4"/>
                                  <w:spacing w:val="0"/>
                                  <w:sz w:val="28"/>
                                  <w:szCs w:val="26"/>
                                </w:rPr>
                                <w:t>%</w:t>
                              </w:r>
                            </w:p>
                            <w:p w14:paraId="3F832273"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Specialist services</w:t>
                              </w:r>
                            </w:p>
                          </w:tc>
                          <w:tc>
                            <w:tcPr>
                              <w:tcW w:w="2325" w:type="dxa"/>
                            </w:tcPr>
                            <w:p w14:paraId="4E284B41" w14:textId="0C1D6A83" w:rsidR="00B53AE0" w:rsidRDefault="00B53AE0" w:rsidP="00E646E4">
                              <w:pPr>
                                <w:pStyle w:val="Title"/>
                                <w:jc w:val="center"/>
                                <w:rPr>
                                  <w:rFonts w:ascii="Basic Sans Light" w:hAnsi="Basic Sans Light"/>
                                  <w:b/>
                                  <w:bCs/>
                                  <w:color w:val="0DB1CA" w:themeColor="accent3"/>
                                  <w:spacing w:val="0"/>
                                  <w:sz w:val="28"/>
                                  <w:szCs w:val="26"/>
                                </w:rPr>
                              </w:pPr>
                              <w:r>
                                <w:rPr>
                                  <w:noProof/>
                                </w:rPr>
                                <w:drawing>
                                  <wp:inline distT="0" distB="0" distL="0" distR="0" wp14:anchorId="5F8BDE2F" wp14:editId="2D6A9DFC">
                                    <wp:extent cx="460452" cy="468000"/>
                                    <wp:effectExtent l="0" t="0" r="0" b="8255"/>
                                    <wp:docPr id="76614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9888" name=""/>
                                            <pic:cNvPicPr/>
                                          </pic:nvPicPr>
                                          <pic:blipFill>
                                            <a:blip r:embed="rId52"/>
                                            <a:stretch>
                                              <a:fillRect/>
                                            </a:stretch>
                                          </pic:blipFill>
                                          <pic:spPr>
                                            <a:xfrm>
                                              <a:off x="0" y="0"/>
                                              <a:ext cx="460452" cy="468000"/>
                                            </a:xfrm>
                                            <a:prstGeom prst="rect">
                                              <a:avLst/>
                                            </a:prstGeom>
                                          </pic:spPr>
                                        </pic:pic>
                                      </a:graphicData>
                                    </a:graphic>
                                  </wp:inline>
                                </w:drawing>
                              </w:r>
                            </w:p>
                            <w:p w14:paraId="24CD68E1" w14:textId="627218A5" w:rsidR="00EF7E68" w:rsidRPr="00B53AE0" w:rsidRDefault="002E3B80" w:rsidP="00E646E4">
                              <w:pPr>
                                <w:pStyle w:val="Title"/>
                                <w:jc w:val="center"/>
                                <w:rPr>
                                  <w:rFonts w:ascii="Basic Sans Light" w:hAnsi="Basic Sans Light"/>
                                  <w:b/>
                                  <w:color w:val="2B5262" w:themeColor="accent1"/>
                                  <w:spacing w:val="0"/>
                                  <w:sz w:val="28"/>
                                  <w:szCs w:val="26"/>
                                </w:rPr>
                              </w:pPr>
                              <w:r w:rsidRPr="00B53AE0">
                                <w:rPr>
                                  <w:rFonts w:ascii="Basic Sans Light" w:hAnsi="Basic Sans Light"/>
                                  <w:b/>
                                  <w:color w:val="2B5262" w:themeColor="accent1"/>
                                  <w:spacing w:val="0"/>
                                  <w:sz w:val="28"/>
                                  <w:szCs w:val="26"/>
                                </w:rPr>
                                <w:t>78</w:t>
                              </w:r>
                              <w:r w:rsidR="00EF7E68" w:rsidRPr="00B53AE0">
                                <w:rPr>
                                  <w:rFonts w:ascii="Basic Sans Light" w:hAnsi="Basic Sans Light"/>
                                  <w:b/>
                                  <w:color w:val="2B5262" w:themeColor="accent1"/>
                                  <w:spacing w:val="0"/>
                                  <w:sz w:val="28"/>
                                  <w:szCs w:val="26"/>
                                </w:rPr>
                                <w:t>%</w:t>
                              </w:r>
                            </w:p>
                            <w:p w14:paraId="773D34B6" w14:textId="77777777" w:rsidR="00EF7E68" w:rsidRPr="006D396F" w:rsidRDefault="00EF7E68" w:rsidP="00E646E4">
                              <w:pPr>
                                <w:pStyle w:val="Title"/>
                                <w:jc w:val="center"/>
                                <w:rPr>
                                  <w:rFonts w:ascii="Basic Sans Light" w:hAnsi="Basic Sans Light"/>
                                  <w:spacing w:val="0"/>
                                  <w:sz w:val="22"/>
                                  <w:szCs w:val="22"/>
                                </w:rPr>
                              </w:pPr>
                              <w:r w:rsidRPr="006D396F">
                                <w:rPr>
                                  <w:rFonts w:ascii="Basic Sans Light" w:hAnsi="Basic Sans Light"/>
                                  <w:spacing w:val="0"/>
                                  <w:sz w:val="22"/>
                                  <w:szCs w:val="22"/>
                                </w:rPr>
                                <w:t>No Service</w:t>
                              </w:r>
                            </w:p>
                          </w:tc>
                        </w:tr>
                        <w:tr w:rsidR="00EF7E68" w:rsidRPr="006D396F" w14:paraId="2463FDC2" w14:textId="77777777" w:rsidTr="006D1312">
                          <w:trPr>
                            <w:trHeight w:val="423"/>
                          </w:trPr>
                          <w:tc>
                            <w:tcPr>
                              <w:tcW w:w="2211" w:type="dxa"/>
                            </w:tcPr>
                            <w:p w14:paraId="0A3AA406" w14:textId="6A4C407A" w:rsidR="00EF7E68" w:rsidRPr="006D396F" w:rsidRDefault="002E3B80" w:rsidP="00E646E4">
                              <w:pPr>
                                <w:pStyle w:val="Title"/>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70</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2021</w:t>
                              </w:r>
                            </w:p>
                          </w:tc>
                          <w:tc>
                            <w:tcPr>
                              <w:tcW w:w="2325" w:type="dxa"/>
                            </w:tcPr>
                            <w:p w14:paraId="06B3377A" w14:textId="769ADADF" w:rsidR="00EF7E68" w:rsidRPr="006D396F" w:rsidRDefault="002E3B80" w:rsidP="00E646E4">
                              <w:pPr>
                                <w:pStyle w:val="Title"/>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88</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2021</w:t>
                              </w:r>
                            </w:p>
                          </w:tc>
                        </w:tr>
                        <w:tr w:rsidR="00EF7E68" w:rsidRPr="006D396F" w14:paraId="01646268" w14:textId="77777777" w:rsidTr="006D1312">
                          <w:trPr>
                            <w:trHeight w:val="423"/>
                          </w:trPr>
                          <w:tc>
                            <w:tcPr>
                              <w:tcW w:w="2211" w:type="dxa"/>
                            </w:tcPr>
                            <w:p w14:paraId="2B0AB9C6" w14:textId="6B3F5F4C" w:rsidR="00EF7E68" w:rsidRPr="006D396F" w:rsidRDefault="002E3B80" w:rsidP="00002118">
                              <w:pPr>
                                <w:pStyle w:val="Title"/>
                                <w:spacing w:after="0"/>
                                <w:jc w:val="center"/>
                                <w:rPr>
                                  <w:rFonts w:ascii="Basic Sans Light" w:hAnsi="Basic Sans Light"/>
                                  <w:spacing w:val="0"/>
                                  <w:sz w:val="22"/>
                                  <w:szCs w:val="22"/>
                                </w:rPr>
                              </w:pPr>
                              <w:r w:rsidRPr="00E53410">
                                <w:rPr>
                                  <w:rFonts w:ascii="Basic Sans Light" w:hAnsi="Basic Sans Light"/>
                                  <w:color w:val="EE9183" w:themeColor="accent4"/>
                                  <w:spacing w:val="0"/>
                                  <w:sz w:val="22"/>
                                  <w:szCs w:val="22"/>
                                </w:rPr>
                                <w:t>60</w:t>
                              </w:r>
                              <w:r w:rsidR="00EF7E68" w:rsidRPr="00E53410">
                                <w:rPr>
                                  <w:rFonts w:ascii="Basic Sans Light" w:hAnsi="Basic Sans Light"/>
                                  <w:color w:val="EE9183" w:themeColor="accent4"/>
                                  <w:spacing w:val="0"/>
                                  <w:sz w:val="22"/>
                                  <w:szCs w:val="22"/>
                                </w:rPr>
                                <w:t xml:space="preserve">% </w:t>
                              </w:r>
                              <w:r w:rsidR="00EF7E68" w:rsidRPr="006D396F">
                                <w:rPr>
                                  <w:rFonts w:ascii="Basic Sans Light" w:hAnsi="Basic Sans Light"/>
                                  <w:spacing w:val="0"/>
                                  <w:sz w:val="22"/>
                                  <w:szCs w:val="22"/>
                                </w:rPr>
                                <w:t>in 2018</w:t>
                              </w:r>
                            </w:p>
                          </w:tc>
                          <w:tc>
                            <w:tcPr>
                              <w:tcW w:w="2325" w:type="dxa"/>
                            </w:tcPr>
                            <w:p w14:paraId="558599A6" w14:textId="1CF25073" w:rsidR="00EF7E68" w:rsidRPr="006D396F" w:rsidRDefault="002E3B80" w:rsidP="00002118">
                              <w:pPr>
                                <w:pStyle w:val="Title"/>
                                <w:spacing w:after="0"/>
                                <w:jc w:val="center"/>
                                <w:rPr>
                                  <w:rFonts w:ascii="Basic Sans Light" w:hAnsi="Basic Sans Light"/>
                                  <w:spacing w:val="0"/>
                                  <w:sz w:val="22"/>
                                  <w:szCs w:val="22"/>
                                </w:rPr>
                              </w:pPr>
                              <w:r w:rsidRPr="00B53AE0">
                                <w:rPr>
                                  <w:rFonts w:ascii="Basic Sans Light" w:hAnsi="Basic Sans Light"/>
                                  <w:color w:val="2B5262" w:themeColor="accent1"/>
                                  <w:spacing w:val="0"/>
                                  <w:sz w:val="22"/>
                                  <w:szCs w:val="22"/>
                                </w:rPr>
                                <w:t>81</w:t>
                              </w:r>
                              <w:r w:rsidR="00EF7E68" w:rsidRPr="00B53AE0">
                                <w:rPr>
                                  <w:rFonts w:ascii="Basic Sans Light" w:hAnsi="Basic Sans Light"/>
                                  <w:color w:val="2B5262" w:themeColor="accent1"/>
                                  <w:spacing w:val="0"/>
                                  <w:sz w:val="22"/>
                                  <w:szCs w:val="22"/>
                                </w:rPr>
                                <w:t xml:space="preserve">% </w:t>
                              </w:r>
                              <w:r w:rsidR="00EF7E68" w:rsidRPr="006D396F">
                                <w:rPr>
                                  <w:rFonts w:ascii="Basic Sans Light" w:hAnsi="Basic Sans Light"/>
                                  <w:spacing w:val="0"/>
                                  <w:sz w:val="22"/>
                                  <w:szCs w:val="22"/>
                                </w:rPr>
                                <w:t>in 2018</w:t>
                              </w:r>
                            </w:p>
                          </w:tc>
                        </w:tr>
                      </w:tbl>
                      <w:p w14:paraId="031FCEE1" w14:textId="77777777" w:rsidR="00EF7E68" w:rsidRPr="006D396F" w:rsidRDefault="00EF7E68" w:rsidP="00EF7E68">
                        <w:pPr>
                          <w:jc w:val="center"/>
                          <w:rPr>
                            <w:sz w:val="22"/>
                            <w:szCs w:val="22"/>
                          </w:rPr>
                        </w:pPr>
                      </w:p>
                    </w:txbxContent>
                  </v:textbox>
                </v:shape>
                <w10:wrap type="square" anchorx="margin"/>
              </v:group>
            </w:pict>
          </mc:Fallback>
        </mc:AlternateContent>
      </w:r>
      <w:r w:rsidR="004B2B0A" w:rsidRPr="006D396F">
        <w:rPr>
          <w:sz w:val="22"/>
          <w:szCs w:val="22"/>
        </w:rPr>
        <w:t>P</w:t>
      </w:r>
      <w:r w:rsidR="000051A6" w:rsidRPr="006D396F">
        <w:rPr>
          <w:sz w:val="22"/>
          <w:szCs w:val="22"/>
        </w:rPr>
        <w:t xml:space="preserve">eople who </w:t>
      </w:r>
      <w:r w:rsidR="00317E02" w:rsidRPr="006D396F">
        <w:rPr>
          <w:sz w:val="22"/>
          <w:szCs w:val="22"/>
        </w:rPr>
        <w:t>interact with</w:t>
      </w:r>
      <w:r w:rsidR="000051A6" w:rsidRPr="006D396F">
        <w:rPr>
          <w:sz w:val="22"/>
          <w:szCs w:val="22"/>
        </w:rPr>
        <w:t xml:space="preserve"> specialist services are </w:t>
      </w:r>
      <w:r w:rsidR="001377E2" w:rsidRPr="006D396F">
        <w:rPr>
          <w:sz w:val="22"/>
          <w:szCs w:val="22"/>
        </w:rPr>
        <w:t xml:space="preserve">more likely to experience material hardship </w:t>
      </w:r>
      <w:r w:rsidR="00B90595">
        <w:rPr>
          <w:sz w:val="22"/>
          <w:szCs w:val="22"/>
        </w:rPr>
        <w:t>(</w:t>
      </w:r>
      <w:r w:rsidR="001377E2" w:rsidRPr="006D396F">
        <w:rPr>
          <w:sz w:val="22"/>
          <w:szCs w:val="22"/>
        </w:rPr>
        <w:t>or less likely to report not being in hardship</w:t>
      </w:r>
      <w:r w:rsidR="00B90595">
        <w:rPr>
          <w:sz w:val="22"/>
          <w:szCs w:val="22"/>
        </w:rPr>
        <w:t>)</w:t>
      </w:r>
      <w:r w:rsidR="001377E2" w:rsidRPr="006D396F">
        <w:rPr>
          <w:sz w:val="22"/>
          <w:szCs w:val="22"/>
        </w:rPr>
        <w:t>.</w:t>
      </w:r>
    </w:p>
    <w:p w14:paraId="09DD9861" w14:textId="77777777" w:rsidR="00A55ED2" w:rsidRDefault="00A55ED2" w:rsidP="007130E9">
      <w:pPr>
        <w:ind w:left="709"/>
        <w:rPr>
          <w:rStyle w:val="Emphasis"/>
          <w:color w:val="005E85" w:themeColor="text2"/>
        </w:rPr>
      </w:pPr>
    </w:p>
    <w:p w14:paraId="480FD8A1" w14:textId="0CDDEB8F" w:rsidR="0097509F" w:rsidRPr="007130E9" w:rsidRDefault="00074FCE" w:rsidP="007130E9">
      <w:pPr>
        <w:ind w:left="709"/>
        <w:rPr>
          <w:rStyle w:val="Emphasis"/>
          <w:color w:val="005E85" w:themeColor="text2"/>
        </w:rPr>
      </w:pPr>
      <w:r w:rsidRPr="000B37BF">
        <w:rPr>
          <w:rStyle w:val="SubtitleChar"/>
          <w:noProof/>
          <w:sz w:val="26"/>
          <w:szCs w:val="26"/>
        </w:rPr>
        <w:drawing>
          <wp:anchor distT="0" distB="0" distL="114300" distR="114300" simplePos="0" relativeHeight="251658266" behindDoc="1" locked="0" layoutInCell="1" allowOverlap="1" wp14:anchorId="7C855595" wp14:editId="055D405F">
            <wp:simplePos x="0" y="0"/>
            <wp:positionH relativeFrom="column">
              <wp:posOffset>-151765</wp:posOffset>
            </wp:positionH>
            <wp:positionV relativeFrom="paragraph">
              <wp:posOffset>96520</wp:posOffset>
            </wp:positionV>
            <wp:extent cx="779780" cy="622300"/>
            <wp:effectExtent l="0" t="0" r="3810" b="3810"/>
            <wp:wrapSquare wrapText="bothSides"/>
            <wp:docPr id="105648508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9876" name="Picture 493269876"/>
                    <pic:cNvPicPr/>
                  </pic:nvPicPr>
                  <pic:blipFill rotWithShape="1">
                    <a:blip r:embed="rId35" cstate="print">
                      <a:extLst>
                        <a:ext uri="{28A0092B-C50C-407E-A947-70E740481C1C}">
                          <a14:useLocalDpi xmlns:a14="http://schemas.microsoft.com/office/drawing/2010/main" val="0"/>
                        </a:ext>
                      </a:extLst>
                    </a:blip>
                    <a:srcRect l="8464" r="79629"/>
                    <a:stretch>
                      <a:fillRect/>
                    </a:stretch>
                  </pic:blipFill>
                  <pic:spPr bwMode="auto">
                    <a:xfrm rot="16200000">
                      <a:off x="0" y="0"/>
                      <a:ext cx="779780" cy="62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21A3" w:rsidRPr="007130E9">
        <w:rPr>
          <w:rStyle w:val="Emphasis"/>
          <w:color w:val="005E85" w:themeColor="text2"/>
        </w:rPr>
        <w:t xml:space="preserve">People with lived experience </w:t>
      </w:r>
      <w:r w:rsidR="00FD346F" w:rsidRPr="007130E9">
        <w:rPr>
          <w:rStyle w:val="Emphasis"/>
          <w:color w:val="005E85" w:themeColor="text2"/>
        </w:rPr>
        <w:t xml:space="preserve">told us about a sense of many people in their communities being at a ‘tipping point’. For those who are managing, material wellbeing is less important, but many families are struggling, and for them, material wellbeing is a strong contributor to stress and distress. </w:t>
      </w:r>
    </w:p>
    <w:p w14:paraId="6D9292D7" w14:textId="44C2D857" w:rsidR="003B4F79" w:rsidRDefault="003B4F79" w:rsidP="002E7F13">
      <w:pPr>
        <w:spacing w:before="360"/>
        <w:rPr>
          <w:sz w:val="22"/>
          <w:szCs w:val="22"/>
        </w:rPr>
      </w:pPr>
    </w:p>
    <w:p w14:paraId="19AC377D" w14:textId="2B42E1E9" w:rsidR="009D70BE" w:rsidRPr="006D396F" w:rsidRDefault="0097509F" w:rsidP="002E7F13">
      <w:pPr>
        <w:spacing w:before="360"/>
        <w:rPr>
          <w:sz w:val="22"/>
          <w:szCs w:val="22"/>
        </w:rPr>
      </w:pPr>
      <w:r w:rsidRPr="006D396F">
        <w:rPr>
          <w:sz w:val="22"/>
          <w:szCs w:val="22"/>
        </w:rPr>
        <w:lastRenderedPageBreak/>
        <w:t>We also heard about the interconnected nature of material wellbeing with other aspects</w:t>
      </w:r>
      <w:r w:rsidR="0015025E" w:rsidRPr="006D396F">
        <w:rPr>
          <w:sz w:val="22"/>
          <w:szCs w:val="22"/>
        </w:rPr>
        <w:t xml:space="preserve">. While our analysis isolates the different factors, so that they can be examined separately, </w:t>
      </w:r>
      <w:r w:rsidR="00CB4857" w:rsidRPr="006D396F">
        <w:rPr>
          <w:sz w:val="22"/>
          <w:szCs w:val="22"/>
        </w:rPr>
        <w:t>improved material wellbeing supports connection (through opportunities to spend time</w:t>
      </w:r>
      <w:r w:rsidR="000C2D30" w:rsidRPr="006D396F">
        <w:rPr>
          <w:sz w:val="22"/>
          <w:szCs w:val="22"/>
        </w:rPr>
        <w:t xml:space="preserve"> or enjoy other activities together), and good health (through diet, housing </w:t>
      </w:r>
      <w:r w:rsidR="00942186" w:rsidRPr="006D396F">
        <w:rPr>
          <w:sz w:val="22"/>
          <w:szCs w:val="22"/>
        </w:rPr>
        <w:t>condition</w:t>
      </w:r>
      <w:r w:rsidR="00D524B4" w:rsidRPr="006D396F">
        <w:rPr>
          <w:sz w:val="22"/>
          <w:szCs w:val="22"/>
        </w:rPr>
        <w:t>s</w:t>
      </w:r>
      <w:r w:rsidR="000C2D30" w:rsidRPr="006D396F">
        <w:rPr>
          <w:sz w:val="22"/>
          <w:szCs w:val="22"/>
        </w:rPr>
        <w:t>,</w:t>
      </w:r>
      <w:r w:rsidR="00942186" w:rsidRPr="006D396F">
        <w:rPr>
          <w:sz w:val="22"/>
          <w:szCs w:val="22"/>
        </w:rPr>
        <w:t xml:space="preserve"> and access to health services</w:t>
      </w:r>
      <w:r w:rsidR="00B46221" w:rsidRPr="006D396F">
        <w:rPr>
          <w:sz w:val="22"/>
          <w:szCs w:val="22"/>
        </w:rPr>
        <w:t>)</w:t>
      </w:r>
      <w:r w:rsidR="00942186" w:rsidRPr="006D396F">
        <w:rPr>
          <w:sz w:val="22"/>
          <w:szCs w:val="22"/>
        </w:rPr>
        <w:t xml:space="preserve">. </w:t>
      </w:r>
      <w:r w:rsidR="00B46221" w:rsidRPr="006D396F">
        <w:rPr>
          <w:sz w:val="22"/>
          <w:szCs w:val="22"/>
        </w:rPr>
        <w:t>This is echoed in literature: “reducing income inequality could improve population mental health and well-being […], and could lead to a virtuous cycle if it leads to improved population mental health and well-being, providing individuals with more psychosocial resources to engage in education and employment, achieving better economic circumstances, and hence further reducing the income inequality gap”</w:t>
      </w:r>
      <w:sdt>
        <w:sdtPr>
          <w:rPr>
            <w:sz w:val="22"/>
            <w:szCs w:val="22"/>
          </w:rPr>
          <w:id w:val="-1125932032"/>
          <w:citation/>
        </w:sdtPr>
        <w:sdtEndPr/>
        <w:sdtContent>
          <w:r w:rsidR="0034458D" w:rsidRPr="006D396F">
            <w:rPr>
              <w:sz w:val="22"/>
              <w:szCs w:val="22"/>
            </w:rPr>
            <w:fldChar w:fldCharType="begin"/>
          </w:r>
          <w:r w:rsidR="0034458D" w:rsidRPr="006D396F">
            <w:rPr>
              <w:sz w:val="22"/>
              <w:szCs w:val="22"/>
            </w:rPr>
            <w:instrText xml:space="preserve"> CITATION Rib17 \l 5129 </w:instrText>
          </w:r>
          <w:r w:rsidR="0034458D" w:rsidRPr="006D396F">
            <w:rPr>
              <w:sz w:val="22"/>
              <w:szCs w:val="22"/>
            </w:rPr>
            <w:fldChar w:fldCharType="separate"/>
          </w:r>
          <w:r w:rsidR="006D05FC">
            <w:rPr>
              <w:noProof/>
              <w:sz w:val="22"/>
              <w:szCs w:val="22"/>
            </w:rPr>
            <w:t xml:space="preserve"> (22)</w:t>
          </w:r>
          <w:r w:rsidR="0034458D" w:rsidRPr="006D396F">
            <w:rPr>
              <w:sz w:val="22"/>
              <w:szCs w:val="22"/>
            </w:rPr>
            <w:fldChar w:fldCharType="end"/>
          </w:r>
        </w:sdtContent>
      </w:sdt>
      <w:r w:rsidR="0034458D" w:rsidRPr="006D396F">
        <w:rPr>
          <w:sz w:val="22"/>
          <w:szCs w:val="22"/>
        </w:rPr>
        <w:t>.</w:t>
      </w:r>
    </w:p>
    <w:p w14:paraId="13B5955D" w14:textId="4A14A330" w:rsidR="00CE2E4B" w:rsidRPr="006D396F" w:rsidRDefault="002E7F13" w:rsidP="00174997">
      <w:pPr>
        <w:spacing w:before="240" w:after="360"/>
        <w:rPr>
          <w:sz w:val="22"/>
          <w:szCs w:val="22"/>
        </w:rPr>
        <w:sectPr w:rsidR="00CE2E4B" w:rsidRPr="006D396F" w:rsidSect="00B82595">
          <w:type w:val="continuous"/>
          <w:pgSz w:w="11906" w:h="16838"/>
          <w:pgMar w:top="1361" w:right="964" w:bottom="1361" w:left="1304" w:header="709" w:footer="709" w:gutter="0"/>
          <w:cols w:space="708"/>
          <w:titlePg/>
          <w:docGrid w:linePitch="360"/>
        </w:sectPr>
      </w:pPr>
      <w:r w:rsidRPr="001716F8">
        <w:rPr>
          <w:noProof/>
          <w:sz w:val="22"/>
          <w:szCs w:val="22"/>
        </w:rPr>
        <mc:AlternateContent>
          <mc:Choice Requires="wps">
            <w:drawing>
              <wp:anchor distT="0" distB="0" distL="114300" distR="114300" simplePos="0" relativeHeight="251658244" behindDoc="1" locked="0" layoutInCell="1" allowOverlap="1" wp14:anchorId="123264E2" wp14:editId="482CD088">
                <wp:simplePos x="0" y="0"/>
                <wp:positionH relativeFrom="margin">
                  <wp:posOffset>-37465</wp:posOffset>
                </wp:positionH>
                <wp:positionV relativeFrom="paragraph">
                  <wp:posOffset>1363759</wp:posOffset>
                </wp:positionV>
                <wp:extent cx="6187440" cy="1619250"/>
                <wp:effectExtent l="0" t="0" r="3810" b="0"/>
                <wp:wrapNone/>
                <wp:docPr id="855697394" name="Rectangle: Rounded Corners 1"/>
                <wp:cNvGraphicFramePr/>
                <a:graphic xmlns:a="http://schemas.openxmlformats.org/drawingml/2006/main">
                  <a:graphicData uri="http://schemas.microsoft.com/office/word/2010/wordprocessingShape">
                    <wps:wsp>
                      <wps:cNvSpPr/>
                      <wps:spPr>
                        <a:xfrm>
                          <a:off x="0" y="0"/>
                          <a:ext cx="6187440" cy="1619250"/>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F259566" id="Rectangle: Rounded Corners 1" o:spid="_x0000_s1026" style="position:absolute;margin-left:-2.95pt;margin-top:107.4pt;width:487.2pt;height:12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" fillcolor="#dfe7ee [661]" stroked="f" strokeweight="1pt">
                <v:stroke joinstyle="miter"/>
                <w10:wrap anchorx="margin"/>
              </v:roundrect>
            </w:pict>
          </mc:Fallback>
        </mc:AlternateContent>
      </w:r>
      <w:r w:rsidR="008B6943" w:rsidRPr="006D396F">
        <w:rPr>
          <w:sz w:val="22"/>
          <w:szCs w:val="22"/>
        </w:rPr>
        <w:t xml:space="preserve">As part of understanding material wellbeing, we looked at </w:t>
      </w:r>
      <w:r w:rsidR="006B3734" w:rsidRPr="006D396F">
        <w:rPr>
          <w:sz w:val="22"/>
          <w:szCs w:val="22"/>
        </w:rPr>
        <w:t>indicator</w:t>
      </w:r>
      <w:r w:rsidR="008B6943" w:rsidRPr="006D396F">
        <w:rPr>
          <w:sz w:val="22"/>
          <w:szCs w:val="22"/>
        </w:rPr>
        <w:t xml:space="preserve">s related to housing: </w:t>
      </w:r>
      <w:r w:rsidR="00305DD3">
        <w:rPr>
          <w:sz w:val="22"/>
          <w:szCs w:val="22"/>
        </w:rPr>
        <w:t>experiencing less</w:t>
      </w:r>
      <w:r w:rsidR="008B6943" w:rsidRPr="006D396F">
        <w:rPr>
          <w:sz w:val="22"/>
          <w:szCs w:val="22"/>
        </w:rPr>
        <w:t xml:space="preserve"> transience (a measure of movement between addresses), and </w:t>
      </w:r>
      <w:r w:rsidR="00305DD3">
        <w:rPr>
          <w:sz w:val="22"/>
          <w:szCs w:val="22"/>
        </w:rPr>
        <w:t xml:space="preserve">not experiencing household </w:t>
      </w:r>
      <w:r w:rsidR="008B6943" w:rsidRPr="006D396F">
        <w:rPr>
          <w:sz w:val="22"/>
          <w:szCs w:val="22"/>
        </w:rPr>
        <w:t>crowding (based on an international measure). These returned interesting results that need further investigation</w:t>
      </w:r>
      <w:r w:rsidR="00A924D8">
        <w:rPr>
          <w:sz w:val="22"/>
          <w:szCs w:val="22"/>
        </w:rPr>
        <w:t xml:space="preserve"> </w:t>
      </w:r>
      <w:r w:rsidR="00F15421">
        <w:rPr>
          <w:sz w:val="22"/>
          <w:szCs w:val="22"/>
        </w:rPr>
        <w:t>–</w:t>
      </w:r>
      <w:r w:rsidR="00A924D8">
        <w:rPr>
          <w:sz w:val="22"/>
          <w:szCs w:val="22"/>
        </w:rPr>
        <w:t xml:space="preserve"> </w:t>
      </w:r>
      <w:r w:rsidR="00305DD3" w:rsidRPr="006D396F">
        <w:rPr>
          <w:sz w:val="22"/>
          <w:szCs w:val="22"/>
        </w:rPr>
        <w:t>stability and uncrowded housing are generally considered proxies for appropriate housing that contributes to better outcomes</w:t>
      </w:r>
      <w:r w:rsidR="00305DD3">
        <w:rPr>
          <w:sz w:val="22"/>
          <w:szCs w:val="22"/>
        </w:rPr>
        <w:t>, but these findings showed an association with poorer</w:t>
      </w:r>
      <w:r w:rsidR="00C47292">
        <w:rPr>
          <w:sz w:val="22"/>
          <w:szCs w:val="22"/>
        </w:rPr>
        <w:t xml:space="preserve"> mental wellbeing.</w:t>
      </w:r>
    </w:p>
    <w:p w14:paraId="4B1E9F3F" w14:textId="7006A5D4" w:rsidR="008B6943" w:rsidRPr="006D396F" w:rsidRDefault="008B6943" w:rsidP="002E7F13">
      <w:pPr>
        <w:spacing w:before="240"/>
        <w:ind w:left="142"/>
        <w:rPr>
          <w:sz w:val="22"/>
          <w:szCs w:val="22"/>
        </w:rPr>
      </w:pPr>
      <w:r w:rsidRPr="006D396F">
        <w:rPr>
          <w:rFonts w:ascii="Basic Sans" w:hAnsi="Basic Sans"/>
        </w:rPr>
        <w:t xml:space="preserve">People who </w:t>
      </w:r>
      <w:r w:rsidR="00317E02" w:rsidRPr="006D396F">
        <w:rPr>
          <w:rFonts w:ascii="Basic Sans" w:hAnsi="Basic Sans"/>
        </w:rPr>
        <w:t>interact with</w:t>
      </w:r>
      <w:r w:rsidRPr="006D396F">
        <w:rPr>
          <w:rFonts w:ascii="Basic Sans" w:hAnsi="Basic Sans"/>
        </w:rPr>
        <w:t xml:space="preserve"> specialist services and are less transient (have greater housing stability),  </w:t>
      </w:r>
      <w:r w:rsidR="009A7701">
        <w:rPr>
          <w:rFonts w:ascii="Basic Sans" w:hAnsi="Basic Sans"/>
        </w:rPr>
        <w:t>had</w:t>
      </w:r>
      <w:r w:rsidR="009A7701" w:rsidRPr="006D396F">
        <w:rPr>
          <w:rFonts w:ascii="Basic Sans" w:hAnsi="Basic Sans"/>
        </w:rPr>
        <w:t xml:space="preserve"> </w:t>
      </w:r>
      <w:r w:rsidR="00FA6D6E" w:rsidRPr="006D396F">
        <w:rPr>
          <w:rFonts w:ascii="Basic Sans" w:hAnsi="Basic Sans"/>
          <w:b/>
          <w:bCs/>
          <w:u w:val="single"/>
        </w:rPr>
        <w:t xml:space="preserve">one third </w:t>
      </w:r>
      <w:r w:rsidR="009A7701">
        <w:rPr>
          <w:rFonts w:ascii="Basic Sans" w:hAnsi="Basic Sans"/>
          <w:b/>
          <w:bCs/>
          <w:u w:val="single"/>
        </w:rPr>
        <w:t>the odds of</w:t>
      </w:r>
      <w:r w:rsidRPr="006D396F">
        <w:rPr>
          <w:rFonts w:ascii="Basic Sans" w:hAnsi="Basic Sans"/>
          <w:b/>
          <w:bCs/>
          <w:u w:val="single"/>
        </w:rPr>
        <w:t xml:space="preserve"> good mental wellbeing</w:t>
      </w:r>
      <w:r w:rsidRPr="006D396F">
        <w:rPr>
          <w:rFonts w:ascii="Basic Sans" w:hAnsi="Basic Sans"/>
        </w:rPr>
        <w:t xml:space="preserve">, compared with people who </w:t>
      </w:r>
      <w:r w:rsidR="00317E02" w:rsidRPr="006D396F">
        <w:rPr>
          <w:rFonts w:ascii="Basic Sans" w:hAnsi="Basic Sans"/>
        </w:rPr>
        <w:t>interact with</w:t>
      </w:r>
      <w:r w:rsidRPr="006D396F">
        <w:rPr>
          <w:rFonts w:ascii="Basic Sans" w:hAnsi="Basic Sans"/>
        </w:rPr>
        <w:t xml:space="preserve"> specialist services and moved more frequently in previous three years.</w:t>
      </w:r>
      <w:r w:rsidR="00E21E99" w:rsidRPr="006D396F">
        <w:rPr>
          <w:rFonts w:ascii="Basic Sans" w:hAnsi="Basic Sans"/>
        </w:rPr>
        <w:br w:type="column"/>
      </w:r>
      <w:r w:rsidRPr="006D396F">
        <w:rPr>
          <w:rFonts w:ascii="Basic Sans" w:hAnsi="Basic Sans"/>
        </w:rPr>
        <w:t xml:space="preserve">Māori who </w:t>
      </w:r>
      <w:r w:rsidR="00317E02" w:rsidRPr="006D396F">
        <w:rPr>
          <w:rFonts w:ascii="Basic Sans" w:hAnsi="Basic Sans"/>
        </w:rPr>
        <w:t>interact with</w:t>
      </w:r>
      <w:r w:rsidRPr="006D396F">
        <w:rPr>
          <w:rFonts w:ascii="Basic Sans" w:hAnsi="Basic Sans"/>
        </w:rPr>
        <w:t xml:space="preserve"> services and don’t live in a crowded house are </w:t>
      </w:r>
      <w:r w:rsidR="009A7701">
        <w:rPr>
          <w:rFonts w:ascii="Basic Sans" w:hAnsi="Basic Sans"/>
        </w:rPr>
        <w:t xml:space="preserve">had </w:t>
      </w:r>
      <w:r w:rsidRPr="006D396F">
        <w:rPr>
          <w:rFonts w:ascii="Basic Sans" w:hAnsi="Basic Sans"/>
          <w:b/>
          <w:bCs/>
          <w:u w:val="single"/>
        </w:rPr>
        <w:t xml:space="preserve">half </w:t>
      </w:r>
      <w:r w:rsidR="009A7701">
        <w:rPr>
          <w:rFonts w:ascii="Basic Sans" w:hAnsi="Basic Sans"/>
          <w:b/>
          <w:bCs/>
          <w:u w:val="single"/>
        </w:rPr>
        <w:t>the odds of</w:t>
      </w:r>
      <w:r w:rsidRPr="006D396F">
        <w:rPr>
          <w:rFonts w:ascii="Basic Sans" w:hAnsi="Basic Sans"/>
          <w:b/>
          <w:bCs/>
          <w:u w:val="single"/>
        </w:rPr>
        <w:t xml:space="preserve"> good mental wellbeing</w:t>
      </w:r>
      <w:r w:rsidRPr="006D396F">
        <w:rPr>
          <w:rFonts w:ascii="Basic Sans" w:hAnsi="Basic Sans"/>
        </w:rPr>
        <w:t xml:space="preserve">, compared to Māori who </w:t>
      </w:r>
      <w:r w:rsidR="00317E02" w:rsidRPr="006D396F">
        <w:rPr>
          <w:rFonts w:ascii="Basic Sans" w:hAnsi="Basic Sans"/>
        </w:rPr>
        <w:t>interact with</w:t>
      </w:r>
      <w:r w:rsidRPr="006D396F">
        <w:rPr>
          <w:rFonts w:ascii="Basic Sans" w:hAnsi="Basic Sans"/>
        </w:rPr>
        <w:t xml:space="preserve"> services and do live in a crowded house</w:t>
      </w:r>
      <w:r w:rsidR="006D1312" w:rsidRPr="006D396F">
        <w:rPr>
          <w:rFonts w:ascii="Basic Sans" w:hAnsi="Basic Sans"/>
        </w:rPr>
        <w:t xml:space="preserve"> (2018 Te Kupenga data).</w:t>
      </w:r>
    </w:p>
    <w:p w14:paraId="382FDA5E" w14:textId="77777777" w:rsidR="00CE2E4B" w:rsidRPr="006D396F" w:rsidRDefault="00CE2E4B" w:rsidP="008B6943">
      <w:pPr>
        <w:ind w:left="142"/>
        <w:rPr>
          <w:sz w:val="22"/>
          <w:szCs w:val="22"/>
        </w:rPr>
        <w:sectPr w:rsidR="00CE2E4B" w:rsidRPr="006D396F" w:rsidSect="00B82595">
          <w:type w:val="continuous"/>
          <w:pgSz w:w="11906" w:h="16838"/>
          <w:pgMar w:top="1361" w:right="964" w:bottom="1361" w:left="1304" w:header="709" w:footer="709" w:gutter="0"/>
          <w:cols w:num="2" w:sep="1" w:space="340"/>
          <w:titlePg/>
          <w:docGrid w:linePitch="360"/>
        </w:sectPr>
      </w:pPr>
    </w:p>
    <w:p w14:paraId="710A48C6" w14:textId="4C08FBCA" w:rsidR="008B6943" w:rsidRPr="006D396F" w:rsidRDefault="008B6943" w:rsidP="00174997">
      <w:pPr>
        <w:spacing w:before="480"/>
        <w:rPr>
          <w:sz w:val="22"/>
          <w:szCs w:val="22"/>
        </w:rPr>
      </w:pPr>
      <w:r w:rsidRPr="006D396F">
        <w:rPr>
          <w:sz w:val="22"/>
          <w:szCs w:val="22"/>
        </w:rPr>
        <w:t xml:space="preserve">The transience </w:t>
      </w:r>
      <w:r w:rsidR="006B3734" w:rsidRPr="006D396F">
        <w:rPr>
          <w:sz w:val="22"/>
          <w:szCs w:val="22"/>
        </w:rPr>
        <w:t>indicator</w:t>
      </w:r>
      <w:r w:rsidRPr="006D396F">
        <w:rPr>
          <w:sz w:val="22"/>
          <w:szCs w:val="22"/>
        </w:rPr>
        <w:t xml:space="preserve"> </w:t>
      </w:r>
      <w:r w:rsidR="00116BA9" w:rsidRPr="006D396F">
        <w:rPr>
          <w:sz w:val="22"/>
          <w:szCs w:val="22"/>
        </w:rPr>
        <w:t>relationship</w:t>
      </w:r>
      <w:r w:rsidRPr="006D396F">
        <w:rPr>
          <w:sz w:val="22"/>
          <w:szCs w:val="22"/>
        </w:rPr>
        <w:t xml:space="preserve"> applies only to people who </w:t>
      </w:r>
      <w:r w:rsidR="00317E02" w:rsidRPr="006D396F">
        <w:rPr>
          <w:sz w:val="22"/>
          <w:szCs w:val="22"/>
        </w:rPr>
        <w:t>interact with</w:t>
      </w:r>
      <w:r w:rsidRPr="006D396F">
        <w:rPr>
          <w:sz w:val="22"/>
          <w:szCs w:val="22"/>
        </w:rPr>
        <w:t xml:space="preserve"> services (not the wider population); the crowding </w:t>
      </w:r>
      <w:r w:rsidR="006B3734" w:rsidRPr="006D396F">
        <w:rPr>
          <w:sz w:val="22"/>
          <w:szCs w:val="22"/>
        </w:rPr>
        <w:t>indicator</w:t>
      </w:r>
      <w:r w:rsidRPr="006D396F">
        <w:rPr>
          <w:sz w:val="22"/>
          <w:szCs w:val="22"/>
        </w:rPr>
        <w:t xml:space="preserve"> </w:t>
      </w:r>
      <w:r w:rsidR="00116BA9" w:rsidRPr="006D396F">
        <w:rPr>
          <w:sz w:val="22"/>
          <w:szCs w:val="22"/>
        </w:rPr>
        <w:t>relationship</w:t>
      </w:r>
      <w:r w:rsidRPr="006D396F">
        <w:rPr>
          <w:sz w:val="22"/>
          <w:szCs w:val="22"/>
        </w:rPr>
        <w:t xml:space="preserve"> applies only for Māori who </w:t>
      </w:r>
      <w:r w:rsidR="00317E02" w:rsidRPr="006D396F">
        <w:rPr>
          <w:sz w:val="22"/>
          <w:szCs w:val="22"/>
        </w:rPr>
        <w:t>interact with</w:t>
      </w:r>
      <w:r w:rsidRPr="006D396F">
        <w:rPr>
          <w:sz w:val="22"/>
          <w:szCs w:val="22"/>
        </w:rPr>
        <w:t xml:space="preserve"> specialist services (not to non-Māori who </w:t>
      </w:r>
      <w:r w:rsidR="00317E02" w:rsidRPr="006D396F">
        <w:rPr>
          <w:sz w:val="22"/>
          <w:szCs w:val="22"/>
        </w:rPr>
        <w:t>interact with</w:t>
      </w:r>
      <w:r w:rsidRPr="006D396F">
        <w:rPr>
          <w:sz w:val="22"/>
          <w:szCs w:val="22"/>
        </w:rPr>
        <w:t xml:space="preserve"> services). </w:t>
      </w:r>
    </w:p>
    <w:p w14:paraId="48262C0C" w14:textId="2A4FC086" w:rsidR="008B6943" w:rsidRPr="006350BE" w:rsidRDefault="008B6943" w:rsidP="006350BE">
      <w:pPr>
        <w:rPr>
          <w:sz w:val="22"/>
          <w:szCs w:val="22"/>
        </w:rPr>
      </w:pPr>
      <w:r w:rsidRPr="006D396F">
        <w:rPr>
          <w:sz w:val="22"/>
          <w:szCs w:val="22"/>
        </w:rPr>
        <w:t>Both relationships are counter to expectations</w:t>
      </w:r>
      <w:r w:rsidR="00305DD3">
        <w:rPr>
          <w:sz w:val="22"/>
          <w:szCs w:val="22"/>
        </w:rPr>
        <w:t>.</w:t>
      </w:r>
      <w:r w:rsidRPr="006D396F">
        <w:rPr>
          <w:sz w:val="22"/>
          <w:szCs w:val="22"/>
        </w:rPr>
        <w:t xml:space="preserve"> </w:t>
      </w:r>
      <w:r w:rsidR="008D0DBF">
        <w:rPr>
          <w:sz w:val="22"/>
          <w:szCs w:val="22"/>
        </w:rPr>
        <w:t>Published r</w:t>
      </w:r>
      <w:r w:rsidR="0080075D" w:rsidRPr="006D396F">
        <w:rPr>
          <w:sz w:val="22"/>
          <w:szCs w:val="22"/>
        </w:rPr>
        <w:t>esearch and</w:t>
      </w:r>
      <w:r w:rsidR="008D0DBF">
        <w:rPr>
          <w:sz w:val="22"/>
          <w:szCs w:val="22"/>
        </w:rPr>
        <w:t xml:space="preserve"> advice from</w:t>
      </w:r>
      <w:r w:rsidR="0080075D" w:rsidRPr="006D396F">
        <w:rPr>
          <w:sz w:val="22"/>
          <w:szCs w:val="22"/>
        </w:rPr>
        <w:t xml:space="preserve"> </w:t>
      </w:r>
      <w:r w:rsidR="00013B31" w:rsidRPr="006D396F">
        <w:rPr>
          <w:sz w:val="22"/>
          <w:szCs w:val="22"/>
        </w:rPr>
        <w:t>people with lived experience offer a</w:t>
      </w:r>
      <w:r w:rsidRPr="006D396F">
        <w:rPr>
          <w:sz w:val="22"/>
          <w:szCs w:val="22"/>
        </w:rPr>
        <w:t xml:space="preserve"> range of </w:t>
      </w:r>
      <w:r w:rsidR="00013B31" w:rsidRPr="006D396F">
        <w:rPr>
          <w:sz w:val="22"/>
          <w:szCs w:val="22"/>
        </w:rPr>
        <w:t xml:space="preserve">possible </w:t>
      </w:r>
      <w:r w:rsidRPr="006D396F">
        <w:rPr>
          <w:sz w:val="22"/>
          <w:szCs w:val="22"/>
        </w:rPr>
        <w:t>explanations</w:t>
      </w:r>
      <w:r w:rsidR="008D0DBF">
        <w:rPr>
          <w:sz w:val="22"/>
          <w:szCs w:val="22"/>
        </w:rPr>
        <w:t>. These incl</w:t>
      </w:r>
      <w:r w:rsidR="00A57AB1">
        <w:rPr>
          <w:sz w:val="22"/>
          <w:szCs w:val="22"/>
        </w:rPr>
        <w:t>ude:</w:t>
      </w:r>
      <w:r w:rsidRPr="006D396F">
        <w:rPr>
          <w:sz w:val="22"/>
          <w:szCs w:val="22"/>
        </w:rPr>
        <w:t xml:space="preserve"> the role of family and social networks</w:t>
      </w:r>
      <w:r w:rsidR="00520033" w:rsidRPr="006D396F">
        <w:rPr>
          <w:sz w:val="22"/>
          <w:szCs w:val="22"/>
        </w:rPr>
        <w:t xml:space="preserve"> – particularly Māori and Pacific concepts and expectations related to intergenerational living</w:t>
      </w:r>
      <w:r w:rsidR="00EA55FB">
        <w:rPr>
          <w:sz w:val="22"/>
          <w:szCs w:val="22"/>
        </w:rPr>
        <w:t>;</w:t>
      </w:r>
      <w:r w:rsidRPr="006D396F">
        <w:rPr>
          <w:sz w:val="22"/>
          <w:szCs w:val="22"/>
        </w:rPr>
        <w:t xml:space="preserve"> </w:t>
      </w:r>
      <w:r w:rsidR="001F1186" w:rsidRPr="006D396F">
        <w:rPr>
          <w:sz w:val="22"/>
          <w:szCs w:val="22"/>
        </w:rPr>
        <w:t xml:space="preserve">the value of tāngata whaiora </w:t>
      </w:r>
      <w:r w:rsidRPr="006D396F">
        <w:rPr>
          <w:sz w:val="22"/>
          <w:szCs w:val="22"/>
        </w:rPr>
        <w:t>exercising control over living conditions to improve wellbeing</w:t>
      </w:r>
      <w:r w:rsidR="00EA55FB">
        <w:rPr>
          <w:sz w:val="22"/>
          <w:szCs w:val="22"/>
        </w:rPr>
        <w:t>;</w:t>
      </w:r>
      <w:r w:rsidRPr="006D396F">
        <w:rPr>
          <w:sz w:val="22"/>
          <w:szCs w:val="22"/>
        </w:rPr>
        <w:t xml:space="preserve"> </w:t>
      </w:r>
      <w:r w:rsidR="005C43A0">
        <w:rPr>
          <w:sz w:val="22"/>
          <w:szCs w:val="22"/>
        </w:rPr>
        <w:t xml:space="preserve">the role of social housing; </w:t>
      </w:r>
      <w:r w:rsidRPr="006D396F">
        <w:rPr>
          <w:sz w:val="22"/>
          <w:szCs w:val="22"/>
        </w:rPr>
        <w:t xml:space="preserve">and needing to move </w:t>
      </w:r>
      <w:r w:rsidR="00624F21">
        <w:rPr>
          <w:sz w:val="22"/>
          <w:szCs w:val="22"/>
        </w:rPr>
        <w:t xml:space="preserve">house </w:t>
      </w:r>
      <w:r w:rsidRPr="006D396F">
        <w:rPr>
          <w:sz w:val="22"/>
          <w:szCs w:val="22"/>
        </w:rPr>
        <w:t xml:space="preserve">to access appropriate mental health </w:t>
      </w:r>
      <w:r w:rsidR="00624F21">
        <w:rPr>
          <w:sz w:val="22"/>
          <w:szCs w:val="22"/>
        </w:rPr>
        <w:t xml:space="preserve">and addiction </w:t>
      </w:r>
      <w:r w:rsidRPr="006D396F">
        <w:rPr>
          <w:sz w:val="22"/>
          <w:szCs w:val="22"/>
        </w:rPr>
        <w:t>services. Further investigation is needed to understand these results better.</w:t>
      </w:r>
      <w:r w:rsidR="00541A29" w:rsidRPr="006D396F">
        <w:t xml:space="preserve">Six further indicators were </w:t>
      </w:r>
      <w:r w:rsidR="00250E80" w:rsidRPr="006D396F">
        <w:t>associated with</w:t>
      </w:r>
      <w:r w:rsidR="00541A29" w:rsidRPr="006D396F">
        <w:t xml:space="preserve"> mental wellbeing for tāngata whairoa who </w:t>
      </w:r>
      <w:r w:rsidR="00317E02" w:rsidRPr="006D396F">
        <w:t>interact with</w:t>
      </w:r>
      <w:r w:rsidR="00541A29" w:rsidRPr="006D396F">
        <w:t xml:space="preserve"> services</w:t>
      </w:r>
      <w:r w:rsidR="00336A40" w:rsidRPr="006D396F">
        <w:t>.</w:t>
      </w:r>
    </w:p>
    <w:p w14:paraId="215AB080" w14:textId="430A5BBC" w:rsidR="00EB6D73" w:rsidRDefault="002B10E5" w:rsidP="002E7F13">
      <w:pPr>
        <w:rPr>
          <w:sz w:val="22"/>
          <w:szCs w:val="22"/>
        </w:rPr>
      </w:pPr>
      <w:r w:rsidRPr="001716F8">
        <w:rPr>
          <w:noProof/>
          <w:sz w:val="22"/>
          <w:szCs w:val="22"/>
        </w:rPr>
        <mc:AlternateContent>
          <mc:Choice Requires="wps">
            <w:drawing>
              <wp:anchor distT="0" distB="0" distL="114300" distR="114300" simplePos="0" relativeHeight="251658249" behindDoc="1" locked="0" layoutInCell="1" allowOverlap="1" wp14:anchorId="181623FE" wp14:editId="78C37CE5">
                <wp:simplePos x="0" y="0"/>
                <wp:positionH relativeFrom="margin">
                  <wp:posOffset>2943860</wp:posOffset>
                </wp:positionH>
                <wp:positionV relativeFrom="paragraph">
                  <wp:posOffset>439420</wp:posOffset>
                </wp:positionV>
                <wp:extent cx="3159125" cy="1228725"/>
                <wp:effectExtent l="0" t="0" r="3175" b="9525"/>
                <wp:wrapSquare wrapText="bothSides"/>
                <wp:docPr id="2102228195" name="Rectangle: Rounded Corners 1"/>
                <wp:cNvGraphicFramePr/>
                <a:graphic xmlns:a="http://schemas.openxmlformats.org/drawingml/2006/main">
                  <a:graphicData uri="http://schemas.microsoft.com/office/word/2010/wordprocessingShape">
                    <wps:wsp>
                      <wps:cNvSpPr/>
                      <wps:spPr>
                        <a:xfrm>
                          <a:off x="0" y="0"/>
                          <a:ext cx="3159125" cy="1228725"/>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A1547B" w14:textId="1E96D719" w:rsidR="00F2048A" w:rsidRPr="006D396F" w:rsidRDefault="00896CBA" w:rsidP="003335D5">
                            <w:pPr>
                              <w:spacing w:after="0"/>
                              <w:ind w:left="142"/>
                              <w:rPr>
                                <w:rFonts w:ascii="Basic Sans" w:hAnsi="Basic Sans"/>
                                <w:color w:val="000000" w:themeColor="text1"/>
                              </w:rPr>
                            </w:pPr>
                            <w:r>
                              <w:rPr>
                                <w:rFonts w:ascii="Basic Sans" w:hAnsi="Basic Sans"/>
                                <w:color w:val="000000" w:themeColor="text1"/>
                              </w:rPr>
                              <w:t>People who accessed specialist services and</w:t>
                            </w:r>
                            <w:r w:rsidR="00F2048A" w:rsidRPr="006D396F">
                              <w:rPr>
                                <w:rFonts w:ascii="Basic Sans" w:hAnsi="Basic Sans"/>
                                <w:color w:val="000000" w:themeColor="text1"/>
                              </w:rPr>
                              <w:t xml:space="preserve"> report a good sense of control over how their life turns out </w:t>
                            </w:r>
                            <w:r w:rsidR="009A7701">
                              <w:rPr>
                                <w:rFonts w:ascii="Basic Sans" w:hAnsi="Basic Sans"/>
                                <w:color w:val="000000" w:themeColor="text1"/>
                              </w:rPr>
                              <w:t>had</w:t>
                            </w:r>
                            <w:r w:rsidR="00F2048A" w:rsidRPr="006D396F">
                              <w:rPr>
                                <w:rFonts w:ascii="Basic Sans" w:hAnsi="Basic Sans"/>
                                <w:color w:val="000000" w:themeColor="text1"/>
                              </w:rPr>
                              <w:t xml:space="preserve"> </w:t>
                            </w:r>
                            <w:r w:rsidR="00F2048A" w:rsidRPr="006D396F">
                              <w:rPr>
                                <w:rFonts w:ascii="Basic Sans" w:hAnsi="Basic Sans"/>
                                <w:b/>
                                <w:bCs/>
                                <w:color w:val="000000" w:themeColor="text1"/>
                                <w:u w:val="single"/>
                              </w:rPr>
                              <w:t xml:space="preserve">2 times </w:t>
                            </w:r>
                            <w:r w:rsidR="009A7701">
                              <w:rPr>
                                <w:rFonts w:ascii="Basic Sans" w:hAnsi="Basic Sans"/>
                                <w:b/>
                                <w:bCs/>
                                <w:color w:val="000000" w:themeColor="text1"/>
                                <w:u w:val="single"/>
                              </w:rPr>
                              <w:t xml:space="preserve">higher odds of </w:t>
                            </w:r>
                            <w:r w:rsidR="00F2048A" w:rsidRPr="006D396F">
                              <w:rPr>
                                <w:rFonts w:ascii="Basic Sans" w:hAnsi="Basic Sans"/>
                                <w:b/>
                                <w:bCs/>
                                <w:color w:val="000000" w:themeColor="text1"/>
                                <w:u w:val="single"/>
                              </w:rPr>
                              <w:t>good mental wellbeing</w:t>
                            </w:r>
                            <w:r w:rsidR="00F2048A" w:rsidRPr="006D396F">
                              <w:rPr>
                                <w:rFonts w:ascii="Basic Sans" w:hAnsi="Basic Sans"/>
                                <w:color w:val="000000" w:themeColor="text1"/>
                              </w:rPr>
                              <w:t xml:space="preserve"> </w:t>
                            </w:r>
                            <w:r w:rsidR="009A7701">
                              <w:rPr>
                                <w:rFonts w:ascii="Basic Sans" w:hAnsi="Basic Sans"/>
                                <w:color w:val="000000" w:themeColor="text1"/>
                              </w:rPr>
                              <w:t>compared to</w:t>
                            </w:r>
                            <w:r w:rsidR="00F2048A" w:rsidRPr="006D396F">
                              <w:rPr>
                                <w:rFonts w:ascii="Basic Sans" w:hAnsi="Basic Sans"/>
                                <w:color w:val="000000" w:themeColor="text1"/>
                              </w:rPr>
                              <w:t xml:space="preserve"> those who didn’t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623FE" id="_x0000_s1062" style="position:absolute;margin-left:231.8pt;margin-top:34.6pt;width:248.75pt;height:96.7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" fillcolor="#dfe7ee [661]" stroked="f" strokeweight="1pt">
                <v:stroke joinstyle="miter"/>
                <v:textbox inset="0,0,0,0">
                  <w:txbxContent>
                    <w:p w14:paraId="25A1547B" w14:textId="1E96D719" w:rsidR="00F2048A" w:rsidRPr="006D396F" w:rsidRDefault="00896CBA" w:rsidP="003335D5">
                      <w:pPr>
                        <w:spacing w:after="0"/>
                        <w:ind w:left="142"/>
                        <w:rPr>
                          <w:rFonts w:ascii="Basic Sans" w:hAnsi="Basic Sans"/>
                          <w:color w:val="000000" w:themeColor="text1"/>
                        </w:rPr>
                      </w:pPr>
                      <w:r>
                        <w:rPr>
                          <w:rFonts w:ascii="Basic Sans" w:hAnsi="Basic Sans"/>
                          <w:color w:val="000000" w:themeColor="text1"/>
                        </w:rPr>
                        <w:t>People who accessed specialist services and</w:t>
                      </w:r>
                      <w:r w:rsidR="00F2048A" w:rsidRPr="006D396F">
                        <w:rPr>
                          <w:rFonts w:ascii="Basic Sans" w:hAnsi="Basic Sans"/>
                          <w:color w:val="000000" w:themeColor="text1"/>
                        </w:rPr>
                        <w:t xml:space="preserve"> report a good sense of control over how their life turns out </w:t>
                      </w:r>
                      <w:r w:rsidR="009A7701">
                        <w:rPr>
                          <w:rFonts w:ascii="Basic Sans" w:hAnsi="Basic Sans"/>
                          <w:color w:val="000000" w:themeColor="text1"/>
                        </w:rPr>
                        <w:t>had</w:t>
                      </w:r>
                      <w:r w:rsidR="00F2048A" w:rsidRPr="006D396F">
                        <w:rPr>
                          <w:rFonts w:ascii="Basic Sans" w:hAnsi="Basic Sans"/>
                          <w:color w:val="000000" w:themeColor="text1"/>
                        </w:rPr>
                        <w:t xml:space="preserve"> </w:t>
                      </w:r>
                      <w:r w:rsidR="00F2048A" w:rsidRPr="006D396F">
                        <w:rPr>
                          <w:rFonts w:ascii="Basic Sans" w:hAnsi="Basic Sans"/>
                          <w:b/>
                          <w:bCs/>
                          <w:color w:val="000000" w:themeColor="text1"/>
                          <w:u w:val="single"/>
                        </w:rPr>
                        <w:t xml:space="preserve">2 times </w:t>
                      </w:r>
                      <w:r w:rsidR="009A7701">
                        <w:rPr>
                          <w:rFonts w:ascii="Basic Sans" w:hAnsi="Basic Sans"/>
                          <w:b/>
                          <w:bCs/>
                          <w:color w:val="000000" w:themeColor="text1"/>
                          <w:u w:val="single"/>
                        </w:rPr>
                        <w:t xml:space="preserve">higher odds of </w:t>
                      </w:r>
                      <w:r w:rsidR="00F2048A" w:rsidRPr="006D396F">
                        <w:rPr>
                          <w:rFonts w:ascii="Basic Sans" w:hAnsi="Basic Sans"/>
                          <w:b/>
                          <w:bCs/>
                          <w:color w:val="000000" w:themeColor="text1"/>
                          <w:u w:val="single"/>
                        </w:rPr>
                        <w:t>good mental wellbeing</w:t>
                      </w:r>
                      <w:r w:rsidR="00F2048A" w:rsidRPr="006D396F">
                        <w:rPr>
                          <w:rFonts w:ascii="Basic Sans" w:hAnsi="Basic Sans"/>
                          <w:color w:val="000000" w:themeColor="text1"/>
                        </w:rPr>
                        <w:t xml:space="preserve"> </w:t>
                      </w:r>
                      <w:r w:rsidR="009A7701">
                        <w:rPr>
                          <w:rFonts w:ascii="Basic Sans" w:hAnsi="Basic Sans"/>
                          <w:color w:val="000000" w:themeColor="text1"/>
                        </w:rPr>
                        <w:t>compared to</w:t>
                      </w:r>
                      <w:r w:rsidR="00F2048A" w:rsidRPr="006D396F">
                        <w:rPr>
                          <w:rFonts w:ascii="Basic Sans" w:hAnsi="Basic Sans"/>
                          <w:color w:val="000000" w:themeColor="text1"/>
                        </w:rPr>
                        <w:t xml:space="preserve"> those who didn’t </w:t>
                      </w:r>
                    </w:p>
                  </w:txbxContent>
                </v:textbox>
                <w10:wrap type="square" anchorx="margin"/>
              </v:roundrect>
            </w:pict>
          </mc:Fallback>
        </mc:AlternateContent>
      </w:r>
      <w:r w:rsidR="00EB6D73">
        <w:rPr>
          <w:sz w:val="22"/>
          <w:szCs w:val="22"/>
        </w:rPr>
        <w:t xml:space="preserve">The six indicators in this section were identified as statistically significant </w:t>
      </w:r>
      <w:r w:rsidR="0051043E">
        <w:rPr>
          <w:sz w:val="22"/>
          <w:szCs w:val="22"/>
        </w:rPr>
        <w:t xml:space="preserve">for people who accessed specialist mental health and addiction services, in </w:t>
      </w:r>
      <w:r w:rsidR="007304B0">
        <w:rPr>
          <w:sz w:val="22"/>
          <w:szCs w:val="22"/>
        </w:rPr>
        <w:t xml:space="preserve">different </w:t>
      </w:r>
      <w:r w:rsidR="00685EEC">
        <w:rPr>
          <w:sz w:val="22"/>
          <w:szCs w:val="22"/>
        </w:rPr>
        <w:t>models in our analysis.</w:t>
      </w:r>
      <w:r w:rsidR="0051043E">
        <w:rPr>
          <w:sz w:val="22"/>
          <w:szCs w:val="22"/>
        </w:rPr>
        <w:t xml:space="preserve"> </w:t>
      </w:r>
    </w:p>
    <w:p w14:paraId="6776AC9C" w14:textId="432379F4" w:rsidR="009C0BAC" w:rsidRPr="006D396F" w:rsidRDefault="00EC6E4A" w:rsidP="002E7F13">
      <w:pPr>
        <w:rPr>
          <w:sz w:val="22"/>
          <w:szCs w:val="22"/>
        </w:rPr>
      </w:pPr>
      <w:r w:rsidRPr="006D396F">
        <w:rPr>
          <w:sz w:val="22"/>
          <w:szCs w:val="22"/>
        </w:rPr>
        <w:t>One</w:t>
      </w:r>
      <w:r w:rsidR="00B06986" w:rsidRPr="006D396F">
        <w:rPr>
          <w:sz w:val="22"/>
          <w:szCs w:val="22"/>
        </w:rPr>
        <w:t xml:space="preserve"> </w:t>
      </w:r>
      <w:r w:rsidR="009C0BAC" w:rsidRPr="006D396F">
        <w:rPr>
          <w:sz w:val="22"/>
          <w:szCs w:val="22"/>
        </w:rPr>
        <w:t xml:space="preserve">indicator </w:t>
      </w:r>
      <w:r w:rsidR="003A2732" w:rsidRPr="006D396F">
        <w:rPr>
          <w:sz w:val="22"/>
          <w:szCs w:val="22"/>
        </w:rPr>
        <w:t xml:space="preserve">that </w:t>
      </w:r>
      <w:r w:rsidR="009C0BAC" w:rsidRPr="006D396F">
        <w:rPr>
          <w:sz w:val="22"/>
          <w:szCs w:val="22"/>
        </w:rPr>
        <w:t>w</w:t>
      </w:r>
      <w:r w:rsidRPr="006D396F">
        <w:rPr>
          <w:sz w:val="22"/>
          <w:szCs w:val="22"/>
        </w:rPr>
        <w:t>as</w:t>
      </w:r>
      <w:r w:rsidR="009C0BAC" w:rsidRPr="006D396F">
        <w:rPr>
          <w:sz w:val="22"/>
          <w:szCs w:val="22"/>
        </w:rPr>
        <w:t xml:space="preserve"> collected in the 2021 and 2023 survey years, but not in 2018</w:t>
      </w:r>
      <w:r w:rsidR="003A2732" w:rsidRPr="006D396F">
        <w:rPr>
          <w:sz w:val="22"/>
          <w:szCs w:val="22"/>
        </w:rPr>
        <w:t xml:space="preserve"> s</w:t>
      </w:r>
      <w:r w:rsidR="008E13A0" w:rsidRPr="006D396F">
        <w:rPr>
          <w:sz w:val="22"/>
          <w:szCs w:val="22"/>
        </w:rPr>
        <w:t>how</w:t>
      </w:r>
      <w:r w:rsidRPr="006D396F">
        <w:rPr>
          <w:sz w:val="22"/>
          <w:szCs w:val="22"/>
        </w:rPr>
        <w:t>s</w:t>
      </w:r>
      <w:r w:rsidR="008E13A0" w:rsidRPr="006D396F">
        <w:rPr>
          <w:sz w:val="22"/>
          <w:szCs w:val="22"/>
        </w:rPr>
        <w:t xml:space="preserve"> that </w:t>
      </w:r>
      <w:r w:rsidRPr="006D396F">
        <w:rPr>
          <w:sz w:val="22"/>
          <w:szCs w:val="22"/>
        </w:rPr>
        <w:t xml:space="preserve">a </w:t>
      </w:r>
      <w:r w:rsidR="008E13A0" w:rsidRPr="006D396F">
        <w:rPr>
          <w:sz w:val="22"/>
          <w:szCs w:val="22"/>
        </w:rPr>
        <w:t xml:space="preserve">sense of control </w:t>
      </w:r>
      <w:r w:rsidRPr="006D396F">
        <w:rPr>
          <w:sz w:val="22"/>
          <w:szCs w:val="22"/>
        </w:rPr>
        <w:t>is an</w:t>
      </w:r>
      <w:r w:rsidR="008E13A0" w:rsidRPr="006D396F">
        <w:rPr>
          <w:sz w:val="22"/>
          <w:szCs w:val="22"/>
        </w:rPr>
        <w:t xml:space="preserve"> important</w:t>
      </w:r>
      <w:r w:rsidR="00440659" w:rsidRPr="006D396F">
        <w:rPr>
          <w:sz w:val="22"/>
          <w:szCs w:val="22"/>
        </w:rPr>
        <w:t xml:space="preserve"> element of wellbeing</w:t>
      </w:r>
      <w:r w:rsidR="00227028" w:rsidRPr="006D396F">
        <w:rPr>
          <w:sz w:val="22"/>
          <w:szCs w:val="22"/>
        </w:rPr>
        <w:t xml:space="preserve">, for tāngata whaiora who </w:t>
      </w:r>
      <w:r w:rsidR="00317E02" w:rsidRPr="006D396F">
        <w:rPr>
          <w:sz w:val="22"/>
          <w:szCs w:val="22"/>
        </w:rPr>
        <w:t>interact with</w:t>
      </w:r>
      <w:r w:rsidR="00227028" w:rsidRPr="006D396F">
        <w:rPr>
          <w:sz w:val="22"/>
          <w:szCs w:val="22"/>
        </w:rPr>
        <w:t xml:space="preserve"> services</w:t>
      </w:r>
      <w:r w:rsidR="00896CBA">
        <w:rPr>
          <w:sz w:val="22"/>
          <w:szCs w:val="22"/>
        </w:rPr>
        <w:t>.</w:t>
      </w:r>
    </w:p>
    <w:p w14:paraId="1CE9663D" w14:textId="4F00F492" w:rsidR="000F5B22" w:rsidRPr="000F7D40" w:rsidRDefault="002E7F13" w:rsidP="001B752B">
      <w:pPr>
        <w:spacing w:before="360"/>
        <w:ind w:left="-142"/>
        <w:rPr>
          <w:sz w:val="22"/>
          <w:szCs w:val="22"/>
        </w:rPr>
      </w:pPr>
      <w:r>
        <w:rPr>
          <w:sz w:val="22"/>
          <w:szCs w:val="22"/>
        </w:rPr>
        <w:br w:type="page"/>
      </w:r>
      <w:r w:rsidR="00F82A3B" w:rsidRPr="006D396F">
        <w:rPr>
          <w:sz w:val="22"/>
          <w:szCs w:val="22"/>
        </w:rPr>
        <w:lastRenderedPageBreak/>
        <w:t xml:space="preserve">As </w:t>
      </w:r>
      <w:r w:rsidR="00EC03AD" w:rsidRPr="006D396F">
        <w:rPr>
          <w:sz w:val="22"/>
          <w:szCs w:val="22"/>
        </w:rPr>
        <w:t xml:space="preserve">outlined above, as </w:t>
      </w:r>
      <w:r w:rsidR="00F82A3B" w:rsidRPr="006D396F">
        <w:rPr>
          <w:sz w:val="22"/>
          <w:szCs w:val="22"/>
        </w:rPr>
        <w:t xml:space="preserve">part of conducting the analysis, we ran the model with </w:t>
      </w:r>
      <w:r w:rsidR="00B9380B">
        <w:rPr>
          <w:sz w:val="22"/>
          <w:szCs w:val="22"/>
        </w:rPr>
        <w:t xml:space="preserve">and without </w:t>
      </w:r>
      <w:r w:rsidR="00F82A3B" w:rsidRPr="006D396F">
        <w:rPr>
          <w:sz w:val="22"/>
          <w:szCs w:val="22"/>
        </w:rPr>
        <w:t xml:space="preserve">the effects of good health </w:t>
      </w:r>
      <w:r w:rsidR="009F3915" w:rsidRPr="006D396F">
        <w:rPr>
          <w:sz w:val="22"/>
          <w:szCs w:val="22"/>
        </w:rPr>
        <w:t>accounted for, in case an overlap in how survey respondents thought of physical health and mental</w:t>
      </w:r>
      <w:r w:rsidR="00994862" w:rsidRPr="006D396F">
        <w:rPr>
          <w:sz w:val="22"/>
          <w:szCs w:val="22"/>
        </w:rPr>
        <w:t xml:space="preserve"> affected the results</w:t>
      </w:r>
      <w:r w:rsidR="00EF1E2A" w:rsidRPr="006D396F">
        <w:rPr>
          <w:rStyle w:val="FootnoteReference"/>
          <w:sz w:val="22"/>
          <w:szCs w:val="22"/>
        </w:rPr>
        <w:footnoteReference w:id="16"/>
      </w:r>
      <w:r w:rsidR="00994862" w:rsidRPr="006D396F">
        <w:rPr>
          <w:sz w:val="22"/>
          <w:szCs w:val="22"/>
        </w:rPr>
        <w:t xml:space="preserve">. The </w:t>
      </w:r>
      <w:r w:rsidR="00470273" w:rsidRPr="006D396F">
        <w:rPr>
          <w:sz w:val="22"/>
          <w:szCs w:val="22"/>
        </w:rPr>
        <w:t>findings</w:t>
      </w:r>
      <w:r w:rsidR="00994862" w:rsidRPr="006D396F">
        <w:rPr>
          <w:sz w:val="22"/>
          <w:szCs w:val="22"/>
        </w:rPr>
        <w:t xml:space="preserve"> of that analysis did not affect the overall findings highlighted above, but it did </w:t>
      </w:r>
      <w:r w:rsidR="00A724CC" w:rsidRPr="006D396F">
        <w:rPr>
          <w:sz w:val="22"/>
          <w:szCs w:val="22"/>
        </w:rPr>
        <w:t xml:space="preserve">show a small number of further indicators produced statistically significant results for tāngata whaiora who </w:t>
      </w:r>
      <w:r w:rsidR="00317E02" w:rsidRPr="006D396F">
        <w:rPr>
          <w:sz w:val="22"/>
          <w:szCs w:val="22"/>
        </w:rPr>
        <w:t>interact with</w:t>
      </w:r>
      <w:r w:rsidR="00A724CC" w:rsidRPr="006D396F">
        <w:rPr>
          <w:sz w:val="22"/>
          <w:szCs w:val="22"/>
        </w:rPr>
        <w:t xml:space="preserve"> services</w:t>
      </w:r>
      <w:r w:rsidR="00470273" w:rsidRPr="006D396F">
        <w:rPr>
          <w:sz w:val="22"/>
          <w:szCs w:val="22"/>
        </w:rPr>
        <w:t xml:space="preserve">, when self-reported health results </w:t>
      </w:r>
      <w:r w:rsidR="000F7D40" w:rsidRPr="001716F8">
        <w:rPr>
          <w:noProof/>
          <w:sz w:val="22"/>
          <w:szCs w:val="22"/>
        </w:rPr>
        <mc:AlternateContent>
          <mc:Choice Requires="wps">
            <w:drawing>
              <wp:anchor distT="0" distB="0" distL="114300" distR="114300" simplePos="0" relativeHeight="251658247" behindDoc="1" locked="0" layoutInCell="1" allowOverlap="1" wp14:anchorId="3B703E12" wp14:editId="4E55033E">
                <wp:simplePos x="0" y="0"/>
                <wp:positionH relativeFrom="margin">
                  <wp:posOffset>-104140</wp:posOffset>
                </wp:positionH>
                <wp:positionV relativeFrom="paragraph">
                  <wp:posOffset>1346614</wp:posOffset>
                </wp:positionV>
                <wp:extent cx="6196965" cy="2524125"/>
                <wp:effectExtent l="0" t="0" r="0" b="9525"/>
                <wp:wrapNone/>
                <wp:docPr id="1360851788" name="Rectangle: Rounded Corners 1"/>
                <wp:cNvGraphicFramePr/>
                <a:graphic xmlns:a="http://schemas.openxmlformats.org/drawingml/2006/main">
                  <a:graphicData uri="http://schemas.microsoft.com/office/word/2010/wordprocessingShape">
                    <wps:wsp>
                      <wps:cNvSpPr/>
                      <wps:spPr>
                        <a:xfrm>
                          <a:off x="0" y="0"/>
                          <a:ext cx="6196965" cy="2524125"/>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429968E" id="Rectangle: Rounded Corners 1" o:spid="_x0000_s1026" style="position:absolute;margin-left:-8.2pt;margin-top:106.05pt;width:487.95pt;height:198.7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" fillcolor="#dfe7ee [661]" stroked="f" strokeweight="1pt">
                <v:stroke joinstyle="miter"/>
                <w10:wrap anchorx="margin"/>
              </v:roundrect>
            </w:pict>
          </mc:Fallback>
        </mc:AlternateContent>
      </w:r>
      <w:r w:rsidR="00470273" w:rsidRPr="006D396F">
        <w:rPr>
          <w:sz w:val="22"/>
          <w:szCs w:val="22"/>
        </w:rPr>
        <w:t xml:space="preserve">were excluded </w:t>
      </w:r>
      <w:r w:rsidR="007943D1" w:rsidRPr="006D396F">
        <w:rPr>
          <w:sz w:val="22"/>
          <w:szCs w:val="22"/>
        </w:rPr>
        <w:t>from</w:t>
      </w:r>
      <w:r w:rsidR="00470273" w:rsidRPr="006D396F">
        <w:rPr>
          <w:sz w:val="22"/>
          <w:szCs w:val="22"/>
        </w:rPr>
        <w:t xml:space="preserve"> the analysis</w:t>
      </w:r>
      <w:r w:rsidR="00A724CC" w:rsidRPr="006D396F">
        <w:rPr>
          <w:sz w:val="22"/>
          <w:szCs w:val="22"/>
        </w:rPr>
        <w:t>:</w:t>
      </w:r>
    </w:p>
    <w:p w14:paraId="5E014A3A" w14:textId="77777777" w:rsidR="000F5B22" w:rsidRPr="006D396F" w:rsidRDefault="000F5B22" w:rsidP="00E80FBA">
      <w:pPr>
        <w:ind w:left="284"/>
        <w:rPr>
          <w:rFonts w:ascii="Basic Sans" w:hAnsi="Basic Sans"/>
        </w:rPr>
        <w:sectPr w:rsidR="000F5B22" w:rsidRPr="006D396F" w:rsidSect="00B82595">
          <w:type w:val="continuous"/>
          <w:pgSz w:w="11906" w:h="16838"/>
          <w:pgMar w:top="1361" w:right="964" w:bottom="1361" w:left="1304" w:header="709" w:footer="709" w:gutter="0"/>
          <w:cols w:sep="1" w:space="340"/>
          <w:titlePg/>
          <w:docGrid w:linePitch="360"/>
        </w:sectPr>
      </w:pPr>
    </w:p>
    <w:p w14:paraId="52D41AC4" w14:textId="2AFDCA55" w:rsidR="00440659" w:rsidRPr="006D396F" w:rsidRDefault="00E80FBA" w:rsidP="000F7D40">
      <w:pPr>
        <w:rPr>
          <w:rFonts w:ascii="Basic Sans" w:hAnsi="Basic Sans"/>
        </w:rPr>
      </w:pPr>
      <w:r w:rsidRPr="006D396F">
        <w:rPr>
          <w:rFonts w:ascii="Basic Sans" w:hAnsi="Basic Sans"/>
        </w:rPr>
        <w:t xml:space="preserve">Those who </w:t>
      </w:r>
      <w:r w:rsidR="008161F8" w:rsidRPr="006D396F">
        <w:rPr>
          <w:rFonts w:ascii="Basic Sans" w:hAnsi="Basic Sans"/>
        </w:rPr>
        <w:t>report having the right amount of leisure time</w:t>
      </w:r>
      <w:r w:rsidRPr="006D396F">
        <w:rPr>
          <w:rFonts w:ascii="Basic Sans" w:hAnsi="Basic Sans"/>
        </w:rPr>
        <w:t xml:space="preserve"> </w:t>
      </w:r>
      <w:r w:rsidR="009A7701">
        <w:rPr>
          <w:rFonts w:ascii="Basic Sans" w:hAnsi="Basic Sans"/>
        </w:rPr>
        <w:t>had</w:t>
      </w:r>
      <w:r w:rsidR="009A7701" w:rsidRPr="006D396F">
        <w:rPr>
          <w:rFonts w:ascii="Basic Sans" w:hAnsi="Basic Sans"/>
        </w:rPr>
        <w:t xml:space="preserve"> </w:t>
      </w:r>
      <w:r w:rsidRPr="006D396F">
        <w:rPr>
          <w:rFonts w:ascii="Basic Sans" w:hAnsi="Basic Sans"/>
          <w:b/>
          <w:bCs/>
          <w:u w:val="single"/>
        </w:rPr>
        <w:t>1.</w:t>
      </w:r>
      <w:r w:rsidR="003309A4" w:rsidRPr="006D396F">
        <w:rPr>
          <w:rFonts w:ascii="Basic Sans" w:hAnsi="Basic Sans"/>
          <w:b/>
          <w:bCs/>
          <w:u w:val="single"/>
        </w:rPr>
        <w:t>8</w:t>
      </w:r>
      <w:r w:rsidRPr="006D396F">
        <w:rPr>
          <w:rFonts w:ascii="Basic Sans" w:hAnsi="Basic Sans"/>
          <w:b/>
          <w:bCs/>
          <w:u w:val="single"/>
        </w:rPr>
        <w:t xml:space="preserve"> times </w:t>
      </w:r>
      <w:r w:rsidR="009A7701">
        <w:rPr>
          <w:rFonts w:ascii="Basic Sans" w:hAnsi="Basic Sans"/>
          <w:b/>
          <w:bCs/>
          <w:u w:val="single"/>
        </w:rPr>
        <w:t>higher odds of</w:t>
      </w:r>
      <w:r w:rsidRPr="006D396F">
        <w:rPr>
          <w:rFonts w:ascii="Basic Sans" w:hAnsi="Basic Sans"/>
          <w:b/>
          <w:bCs/>
          <w:u w:val="single"/>
        </w:rPr>
        <w:t xml:space="preserve"> good mental wellbeing</w:t>
      </w:r>
      <w:r w:rsidRPr="006D396F">
        <w:rPr>
          <w:rFonts w:ascii="Basic Sans" w:hAnsi="Basic Sans"/>
        </w:rPr>
        <w:t>, compare</w:t>
      </w:r>
      <w:r w:rsidR="009A7701">
        <w:rPr>
          <w:rFonts w:ascii="Basic Sans" w:hAnsi="Basic Sans"/>
        </w:rPr>
        <w:t>d</w:t>
      </w:r>
      <w:r w:rsidRPr="006D396F">
        <w:rPr>
          <w:rFonts w:ascii="Basic Sans" w:hAnsi="Basic Sans"/>
        </w:rPr>
        <w:t xml:space="preserve"> to those who do not</w:t>
      </w:r>
      <w:r w:rsidR="0035174C" w:rsidRPr="006D396F">
        <w:rPr>
          <w:rFonts w:ascii="Basic Sans" w:hAnsi="Basic Sans"/>
        </w:rPr>
        <w:t xml:space="preserve"> (2021-23 data only)</w:t>
      </w:r>
      <w:r w:rsidR="003309A4" w:rsidRPr="006D396F">
        <w:rPr>
          <w:rFonts w:ascii="Basic Sans" w:hAnsi="Basic Sans"/>
        </w:rPr>
        <w:t>.</w:t>
      </w:r>
    </w:p>
    <w:p w14:paraId="7F926C71" w14:textId="77777777" w:rsidR="009110E5" w:rsidRPr="006D396F" w:rsidRDefault="009110E5" w:rsidP="000F7D40">
      <w:pPr>
        <w:rPr>
          <w:rFonts w:ascii="Basic Sans" w:hAnsi="Basic Sans"/>
        </w:rPr>
      </w:pPr>
    </w:p>
    <w:p w14:paraId="065EC806" w14:textId="38F57D87" w:rsidR="00A724CC" w:rsidRPr="006D396F" w:rsidRDefault="00717DEB" w:rsidP="000F7D40">
      <w:pPr>
        <w:rPr>
          <w:rFonts w:ascii="Basic Sans" w:hAnsi="Basic Sans"/>
        </w:rPr>
      </w:pPr>
      <w:r w:rsidRPr="006D396F">
        <w:rPr>
          <w:rFonts w:ascii="Basic Sans" w:hAnsi="Basic Sans"/>
        </w:rPr>
        <w:t xml:space="preserve">Those who report good family wellbeing </w:t>
      </w:r>
      <w:r w:rsidR="009926BE">
        <w:rPr>
          <w:rFonts w:ascii="Basic Sans" w:hAnsi="Basic Sans"/>
        </w:rPr>
        <w:t>had</w:t>
      </w:r>
      <w:r w:rsidR="009926BE" w:rsidRPr="006D396F">
        <w:rPr>
          <w:rFonts w:ascii="Basic Sans" w:hAnsi="Basic Sans"/>
        </w:rPr>
        <w:t xml:space="preserve"> </w:t>
      </w:r>
      <w:r w:rsidRPr="006D396F">
        <w:rPr>
          <w:rFonts w:ascii="Basic Sans" w:hAnsi="Basic Sans"/>
          <w:b/>
          <w:bCs/>
          <w:u w:val="single"/>
        </w:rPr>
        <w:t xml:space="preserve">1.5 times </w:t>
      </w:r>
      <w:r w:rsidR="009926BE">
        <w:rPr>
          <w:rFonts w:ascii="Basic Sans" w:hAnsi="Basic Sans"/>
          <w:b/>
          <w:bCs/>
          <w:u w:val="single"/>
        </w:rPr>
        <w:t>higher odds of</w:t>
      </w:r>
      <w:r w:rsidRPr="006D396F">
        <w:rPr>
          <w:rFonts w:ascii="Basic Sans" w:hAnsi="Basic Sans"/>
          <w:b/>
          <w:bCs/>
          <w:u w:val="single"/>
        </w:rPr>
        <w:t xml:space="preserve"> good mental wellbeing</w:t>
      </w:r>
      <w:r w:rsidRPr="006D396F">
        <w:rPr>
          <w:rFonts w:ascii="Basic Sans" w:hAnsi="Basic Sans"/>
        </w:rPr>
        <w:t xml:space="preserve"> compared those who did not</w:t>
      </w:r>
    </w:p>
    <w:p w14:paraId="11F011CD" w14:textId="1824B96C" w:rsidR="00717DEB" w:rsidRPr="006D396F" w:rsidRDefault="00C24598" w:rsidP="00BD5ED6">
      <w:pPr>
        <w:ind w:right="113"/>
        <w:rPr>
          <w:rFonts w:ascii="Basic Sans" w:hAnsi="Basic Sans"/>
        </w:rPr>
      </w:pPr>
      <w:r w:rsidRPr="006D396F">
        <w:rPr>
          <w:rFonts w:ascii="Basic Sans" w:hAnsi="Basic Sans"/>
        </w:rPr>
        <w:br w:type="column"/>
      </w:r>
      <w:r w:rsidR="00717DEB" w:rsidRPr="006D396F">
        <w:rPr>
          <w:rFonts w:ascii="Basic Sans" w:hAnsi="Basic Sans"/>
        </w:rPr>
        <w:t xml:space="preserve">Māori who report that their whānau get along </w:t>
      </w:r>
      <w:r w:rsidR="009926BE">
        <w:rPr>
          <w:rFonts w:ascii="Basic Sans" w:hAnsi="Basic Sans"/>
        </w:rPr>
        <w:t>had</w:t>
      </w:r>
      <w:r w:rsidR="009926BE" w:rsidRPr="006D396F">
        <w:rPr>
          <w:rFonts w:ascii="Basic Sans" w:hAnsi="Basic Sans"/>
        </w:rPr>
        <w:t xml:space="preserve"> </w:t>
      </w:r>
      <w:r w:rsidR="00717DEB" w:rsidRPr="006D396F">
        <w:rPr>
          <w:rFonts w:ascii="Basic Sans" w:hAnsi="Basic Sans"/>
          <w:b/>
          <w:bCs/>
          <w:u w:val="single"/>
        </w:rPr>
        <w:t xml:space="preserve">2.1 times </w:t>
      </w:r>
      <w:r w:rsidR="009926BE">
        <w:rPr>
          <w:rFonts w:ascii="Basic Sans" w:hAnsi="Basic Sans"/>
          <w:b/>
          <w:bCs/>
          <w:u w:val="single"/>
        </w:rPr>
        <w:t>higher odds of</w:t>
      </w:r>
      <w:r w:rsidR="00717DEB" w:rsidRPr="006D396F">
        <w:rPr>
          <w:rFonts w:ascii="Basic Sans" w:hAnsi="Basic Sans"/>
          <w:b/>
          <w:bCs/>
          <w:u w:val="single"/>
        </w:rPr>
        <w:t xml:space="preserve"> good mental wellbeing</w:t>
      </w:r>
      <w:r w:rsidR="00717DEB" w:rsidRPr="006D396F">
        <w:rPr>
          <w:rFonts w:ascii="Basic Sans" w:hAnsi="Basic Sans"/>
        </w:rPr>
        <w:t>, compared to those whose whānau did not get alon</w:t>
      </w:r>
      <w:r w:rsidR="001C64E6" w:rsidRPr="006D396F">
        <w:rPr>
          <w:rFonts w:ascii="Basic Sans" w:hAnsi="Basic Sans"/>
        </w:rPr>
        <w:t>g (2018 TK data)</w:t>
      </w:r>
    </w:p>
    <w:p w14:paraId="7CB6395D" w14:textId="2AE9CD5D" w:rsidR="00E53409" w:rsidRPr="006D396F" w:rsidRDefault="00F2048A" w:rsidP="00D310AC">
      <w:pPr>
        <w:widowControl w:val="0"/>
        <w:spacing w:before="360"/>
        <w:ind w:right="113"/>
        <w:rPr>
          <w:rFonts w:ascii="Basic Sans" w:hAnsi="Basic Sans"/>
        </w:rPr>
      </w:pPr>
      <w:r w:rsidRPr="006D396F">
        <w:rPr>
          <w:rFonts w:ascii="Basic Sans" w:hAnsi="Basic Sans"/>
        </w:rPr>
        <w:t xml:space="preserve">Those who rated their sense of belonging to New Zealand highly </w:t>
      </w:r>
      <w:r w:rsidR="009926BE">
        <w:rPr>
          <w:rFonts w:ascii="Basic Sans" w:hAnsi="Basic Sans"/>
        </w:rPr>
        <w:t>had</w:t>
      </w:r>
      <w:r w:rsidR="009926BE" w:rsidRPr="006D396F">
        <w:rPr>
          <w:rFonts w:ascii="Basic Sans" w:hAnsi="Basic Sans"/>
        </w:rPr>
        <w:t xml:space="preserve"> </w:t>
      </w:r>
      <w:r w:rsidRPr="006D396F">
        <w:rPr>
          <w:rFonts w:ascii="Basic Sans" w:hAnsi="Basic Sans"/>
          <w:b/>
          <w:bCs/>
          <w:u w:val="single"/>
        </w:rPr>
        <w:t xml:space="preserve">1.9 times </w:t>
      </w:r>
      <w:r w:rsidR="009926BE">
        <w:rPr>
          <w:rFonts w:ascii="Basic Sans" w:hAnsi="Basic Sans"/>
          <w:b/>
          <w:bCs/>
          <w:u w:val="single"/>
        </w:rPr>
        <w:t>higher odds of</w:t>
      </w:r>
      <w:r w:rsidRPr="006D396F">
        <w:rPr>
          <w:rFonts w:ascii="Basic Sans" w:hAnsi="Basic Sans"/>
          <w:b/>
          <w:bCs/>
          <w:u w:val="single"/>
        </w:rPr>
        <w:t xml:space="preserve"> good mental wellbeing</w:t>
      </w:r>
      <w:r w:rsidRPr="006D396F">
        <w:rPr>
          <w:rFonts w:ascii="Basic Sans" w:hAnsi="Basic Sans"/>
        </w:rPr>
        <w:t>, compared those who did not</w:t>
      </w:r>
      <w:r w:rsidR="009110E5" w:rsidRPr="006D396F">
        <w:rPr>
          <w:rFonts w:ascii="Basic Sans" w:hAnsi="Basic Sans"/>
        </w:rPr>
        <w:t xml:space="preserve"> (2021-23 data only)</w:t>
      </w:r>
    </w:p>
    <w:p w14:paraId="46498E8F" w14:textId="77777777" w:rsidR="00EF59A8" w:rsidRPr="006D396F" w:rsidRDefault="00EF59A8" w:rsidP="00EF59A8">
      <w:pPr>
        <w:ind w:left="142"/>
        <w:rPr>
          <w:sz w:val="22"/>
          <w:szCs w:val="22"/>
        </w:rPr>
        <w:sectPr w:rsidR="00EF59A8" w:rsidRPr="006D396F" w:rsidSect="00EF59A8">
          <w:type w:val="continuous"/>
          <w:pgSz w:w="11906" w:h="16838"/>
          <w:pgMar w:top="1361" w:right="964" w:bottom="1361" w:left="1304" w:header="709" w:footer="709" w:gutter="0"/>
          <w:cols w:num="2" w:sep="1" w:space="340"/>
          <w:titlePg/>
          <w:docGrid w:linePitch="360"/>
        </w:sectPr>
      </w:pPr>
    </w:p>
    <w:p w14:paraId="1A10487C" w14:textId="667828B2" w:rsidR="0057572F" w:rsidRPr="006D396F" w:rsidRDefault="001438C1" w:rsidP="00BD5ED6">
      <w:pPr>
        <w:spacing w:before="360"/>
        <w:rPr>
          <w:sz w:val="22"/>
          <w:szCs w:val="22"/>
        </w:rPr>
      </w:pPr>
      <w:r w:rsidRPr="006D396F">
        <w:rPr>
          <w:sz w:val="22"/>
          <w:szCs w:val="22"/>
        </w:rPr>
        <w:t xml:space="preserve">These findings further reinforce the overall results relating to material wellbeing </w:t>
      </w:r>
      <w:r w:rsidR="00B9380B">
        <w:rPr>
          <w:sz w:val="22"/>
          <w:szCs w:val="22"/>
        </w:rPr>
        <w:t xml:space="preserve">and </w:t>
      </w:r>
      <w:r w:rsidRPr="006D396F">
        <w:rPr>
          <w:sz w:val="22"/>
          <w:szCs w:val="22"/>
        </w:rPr>
        <w:t>social connection</w:t>
      </w:r>
      <w:r w:rsidR="008C7153" w:rsidRPr="006D396F">
        <w:rPr>
          <w:sz w:val="22"/>
          <w:szCs w:val="22"/>
        </w:rPr>
        <w:t xml:space="preserve">. </w:t>
      </w:r>
    </w:p>
    <w:p w14:paraId="76024CBF" w14:textId="2ABE328C" w:rsidR="00C573ED" w:rsidRDefault="00E42185" w:rsidP="002E7F13">
      <w:pPr>
        <w:widowControl w:val="0"/>
        <w:rPr>
          <w:sz w:val="22"/>
          <w:szCs w:val="22"/>
        </w:rPr>
      </w:pPr>
      <w:r w:rsidRPr="001716F8">
        <w:rPr>
          <w:noProof/>
          <w:sz w:val="22"/>
          <w:szCs w:val="22"/>
        </w:rPr>
        <mc:AlternateContent>
          <mc:Choice Requires="wps">
            <w:drawing>
              <wp:anchor distT="0" distB="0" distL="114300" distR="114300" simplePos="0" relativeHeight="251658246" behindDoc="1" locked="0" layoutInCell="1" allowOverlap="1" wp14:anchorId="75773D42" wp14:editId="099EFE4D">
                <wp:simplePos x="0" y="0"/>
                <wp:positionH relativeFrom="margin">
                  <wp:posOffset>2562860</wp:posOffset>
                </wp:positionH>
                <wp:positionV relativeFrom="paragraph">
                  <wp:posOffset>13970</wp:posOffset>
                </wp:positionV>
                <wp:extent cx="3159125" cy="1924050"/>
                <wp:effectExtent l="0" t="0" r="3175" b="0"/>
                <wp:wrapSquare wrapText="bothSides"/>
                <wp:docPr id="496824068" name="Rectangle: Rounded Corners 1"/>
                <wp:cNvGraphicFramePr/>
                <a:graphic xmlns:a="http://schemas.openxmlformats.org/drawingml/2006/main">
                  <a:graphicData uri="http://schemas.microsoft.com/office/word/2010/wordprocessingShape">
                    <wps:wsp>
                      <wps:cNvSpPr/>
                      <wps:spPr>
                        <a:xfrm>
                          <a:off x="0" y="0"/>
                          <a:ext cx="3159125" cy="1924050"/>
                        </a:xfrm>
                        <a:prstGeom prst="roundRect">
                          <a:avLst>
                            <a:gd name="adj" fmla="val 4893"/>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FF4357" w14:textId="2FFCE166" w:rsidR="00E748CA" w:rsidRPr="006D396F" w:rsidRDefault="00E748CA" w:rsidP="003335D5">
                            <w:pPr>
                              <w:spacing w:after="0"/>
                              <w:ind w:left="142"/>
                              <w:rPr>
                                <w:rFonts w:ascii="Basic Sans" w:hAnsi="Basic Sans"/>
                                <w:color w:val="000000" w:themeColor="text1"/>
                              </w:rPr>
                            </w:pPr>
                            <w:r w:rsidRPr="006D396F">
                              <w:rPr>
                                <w:rFonts w:ascii="Basic Sans" w:hAnsi="Basic Sans"/>
                                <w:color w:val="000000" w:themeColor="text1"/>
                              </w:rPr>
                              <w:t xml:space="preserve">People who </w:t>
                            </w:r>
                            <w:r w:rsidR="00317E02" w:rsidRPr="006D396F">
                              <w:rPr>
                                <w:rFonts w:ascii="Basic Sans" w:hAnsi="Basic Sans"/>
                                <w:color w:val="000000" w:themeColor="text1"/>
                              </w:rPr>
                              <w:t>interact with</w:t>
                            </w:r>
                            <w:r w:rsidRPr="006D396F">
                              <w:rPr>
                                <w:rFonts w:ascii="Basic Sans" w:hAnsi="Basic Sans"/>
                                <w:color w:val="000000" w:themeColor="text1"/>
                              </w:rPr>
                              <w:t xml:space="preserve"> specialist services and </w:t>
                            </w:r>
                            <w:r w:rsidR="00070633" w:rsidRPr="006D396F">
                              <w:rPr>
                                <w:rFonts w:ascii="Basic Sans" w:hAnsi="Basic Sans"/>
                                <w:color w:val="000000" w:themeColor="text1"/>
                              </w:rPr>
                              <w:t>did not consider that worrying about crime impacted their quality of life</w:t>
                            </w:r>
                            <w:r w:rsidRPr="006D396F">
                              <w:rPr>
                                <w:rFonts w:ascii="Basic Sans" w:hAnsi="Basic Sans"/>
                                <w:color w:val="000000" w:themeColor="text1"/>
                              </w:rPr>
                              <w:t xml:space="preserve"> </w:t>
                            </w:r>
                            <w:r w:rsidR="009926BE">
                              <w:rPr>
                                <w:rFonts w:ascii="Basic Sans" w:hAnsi="Basic Sans"/>
                                <w:color w:val="000000" w:themeColor="text1"/>
                              </w:rPr>
                              <w:t>had</w:t>
                            </w:r>
                            <w:r w:rsidR="009926BE" w:rsidRPr="006D396F">
                              <w:rPr>
                                <w:rFonts w:ascii="Basic Sans" w:hAnsi="Basic Sans"/>
                                <w:color w:val="000000" w:themeColor="text1"/>
                              </w:rPr>
                              <w:t xml:space="preserve"> </w:t>
                            </w:r>
                            <w:r w:rsidR="00070633" w:rsidRPr="006D396F">
                              <w:rPr>
                                <w:rFonts w:ascii="Basic Sans" w:hAnsi="Basic Sans"/>
                                <w:b/>
                                <w:bCs/>
                                <w:color w:val="000000" w:themeColor="text1"/>
                                <w:u w:val="single"/>
                              </w:rPr>
                              <w:t>1.8</w:t>
                            </w:r>
                            <w:r w:rsidRPr="006D396F">
                              <w:rPr>
                                <w:rFonts w:ascii="Basic Sans" w:hAnsi="Basic Sans"/>
                                <w:b/>
                                <w:bCs/>
                                <w:color w:val="000000" w:themeColor="text1"/>
                                <w:u w:val="single"/>
                              </w:rPr>
                              <w:t xml:space="preserve"> times </w:t>
                            </w:r>
                            <w:r w:rsidR="009926BE">
                              <w:rPr>
                                <w:rFonts w:ascii="Basic Sans" w:hAnsi="Basic Sans"/>
                                <w:b/>
                                <w:bCs/>
                                <w:color w:val="000000" w:themeColor="text1"/>
                                <w:u w:val="single"/>
                              </w:rPr>
                              <w:t>higher odds of</w:t>
                            </w:r>
                            <w:r w:rsidRPr="006D396F">
                              <w:rPr>
                                <w:rFonts w:ascii="Basic Sans" w:hAnsi="Basic Sans"/>
                                <w:b/>
                                <w:bCs/>
                                <w:color w:val="000000" w:themeColor="text1"/>
                                <w:u w:val="single"/>
                              </w:rPr>
                              <w:t xml:space="preserve"> good mental wellbeing</w:t>
                            </w:r>
                            <w:r w:rsidRPr="006D396F">
                              <w:rPr>
                                <w:rFonts w:ascii="Basic Sans" w:hAnsi="Basic Sans"/>
                                <w:color w:val="000000" w:themeColor="text1"/>
                              </w:rPr>
                              <w:t xml:space="preserve">, compared to </w:t>
                            </w:r>
                            <w:r w:rsidR="00070633" w:rsidRPr="006D396F">
                              <w:rPr>
                                <w:rFonts w:ascii="Basic Sans" w:hAnsi="Basic Sans"/>
                                <w:color w:val="000000" w:themeColor="text1"/>
                              </w:rPr>
                              <w:t xml:space="preserve">people </w:t>
                            </w:r>
                            <w:r w:rsidRPr="006D396F">
                              <w:rPr>
                                <w:rFonts w:ascii="Basic Sans" w:hAnsi="Basic Sans"/>
                                <w:color w:val="000000" w:themeColor="text1"/>
                              </w:rPr>
                              <w:t xml:space="preserve">who </w:t>
                            </w:r>
                            <w:r w:rsidR="00317E02" w:rsidRPr="006D396F">
                              <w:rPr>
                                <w:rFonts w:ascii="Basic Sans" w:hAnsi="Basic Sans"/>
                                <w:color w:val="000000" w:themeColor="text1"/>
                              </w:rPr>
                              <w:t>interact with</w:t>
                            </w:r>
                            <w:r w:rsidRPr="006D396F">
                              <w:rPr>
                                <w:rFonts w:ascii="Basic Sans" w:hAnsi="Basic Sans"/>
                                <w:color w:val="000000" w:themeColor="text1"/>
                              </w:rPr>
                              <w:t xml:space="preserve"> specialist services </w:t>
                            </w:r>
                            <w:r w:rsidR="00070633" w:rsidRPr="006D396F">
                              <w:rPr>
                                <w:rFonts w:ascii="Basic Sans" w:hAnsi="Basic Sans"/>
                                <w:color w:val="000000" w:themeColor="text1"/>
                              </w:rPr>
                              <w:t>and consider worrying about crime impacted their quality of life (2018 only)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73D42" id="_x0000_s1063" style="position:absolute;margin-left:201.8pt;margin-top:1.1pt;width:248.75pt;height:151.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" fillcolor="#dfe7ee [661]" stroked="f" strokeweight="1pt">
                <v:stroke joinstyle="miter"/>
                <v:textbox inset="0,0,0,0">
                  <w:txbxContent>
                    <w:p w14:paraId="64FF4357" w14:textId="2FFCE166" w:rsidR="00E748CA" w:rsidRPr="006D396F" w:rsidRDefault="00E748CA" w:rsidP="003335D5">
                      <w:pPr>
                        <w:spacing w:after="0"/>
                        <w:ind w:left="142"/>
                        <w:rPr>
                          <w:rFonts w:ascii="Basic Sans" w:hAnsi="Basic Sans"/>
                          <w:color w:val="000000" w:themeColor="text1"/>
                        </w:rPr>
                      </w:pPr>
                      <w:r w:rsidRPr="006D396F">
                        <w:rPr>
                          <w:rFonts w:ascii="Basic Sans" w:hAnsi="Basic Sans"/>
                          <w:color w:val="000000" w:themeColor="text1"/>
                        </w:rPr>
                        <w:t xml:space="preserve">People who </w:t>
                      </w:r>
                      <w:r w:rsidR="00317E02" w:rsidRPr="006D396F">
                        <w:rPr>
                          <w:rFonts w:ascii="Basic Sans" w:hAnsi="Basic Sans"/>
                          <w:color w:val="000000" w:themeColor="text1"/>
                        </w:rPr>
                        <w:t>interact with</w:t>
                      </w:r>
                      <w:r w:rsidRPr="006D396F">
                        <w:rPr>
                          <w:rFonts w:ascii="Basic Sans" w:hAnsi="Basic Sans"/>
                          <w:color w:val="000000" w:themeColor="text1"/>
                        </w:rPr>
                        <w:t xml:space="preserve"> specialist services and </w:t>
                      </w:r>
                      <w:r w:rsidR="00070633" w:rsidRPr="006D396F">
                        <w:rPr>
                          <w:rFonts w:ascii="Basic Sans" w:hAnsi="Basic Sans"/>
                          <w:color w:val="000000" w:themeColor="text1"/>
                        </w:rPr>
                        <w:t>did not consider that worrying about crime impacted their quality of life</w:t>
                      </w:r>
                      <w:r w:rsidRPr="006D396F">
                        <w:rPr>
                          <w:rFonts w:ascii="Basic Sans" w:hAnsi="Basic Sans"/>
                          <w:color w:val="000000" w:themeColor="text1"/>
                        </w:rPr>
                        <w:t xml:space="preserve"> </w:t>
                      </w:r>
                      <w:r w:rsidR="009926BE">
                        <w:rPr>
                          <w:rFonts w:ascii="Basic Sans" w:hAnsi="Basic Sans"/>
                          <w:color w:val="000000" w:themeColor="text1"/>
                        </w:rPr>
                        <w:t>had</w:t>
                      </w:r>
                      <w:r w:rsidR="009926BE" w:rsidRPr="006D396F">
                        <w:rPr>
                          <w:rFonts w:ascii="Basic Sans" w:hAnsi="Basic Sans"/>
                          <w:color w:val="000000" w:themeColor="text1"/>
                        </w:rPr>
                        <w:t xml:space="preserve"> </w:t>
                      </w:r>
                      <w:r w:rsidR="00070633" w:rsidRPr="006D396F">
                        <w:rPr>
                          <w:rFonts w:ascii="Basic Sans" w:hAnsi="Basic Sans"/>
                          <w:b/>
                          <w:bCs/>
                          <w:color w:val="000000" w:themeColor="text1"/>
                          <w:u w:val="single"/>
                        </w:rPr>
                        <w:t>1.8</w:t>
                      </w:r>
                      <w:r w:rsidRPr="006D396F">
                        <w:rPr>
                          <w:rFonts w:ascii="Basic Sans" w:hAnsi="Basic Sans"/>
                          <w:b/>
                          <w:bCs/>
                          <w:color w:val="000000" w:themeColor="text1"/>
                          <w:u w:val="single"/>
                        </w:rPr>
                        <w:t xml:space="preserve"> times </w:t>
                      </w:r>
                      <w:r w:rsidR="009926BE">
                        <w:rPr>
                          <w:rFonts w:ascii="Basic Sans" w:hAnsi="Basic Sans"/>
                          <w:b/>
                          <w:bCs/>
                          <w:color w:val="000000" w:themeColor="text1"/>
                          <w:u w:val="single"/>
                        </w:rPr>
                        <w:t>higher odds of</w:t>
                      </w:r>
                      <w:r w:rsidRPr="006D396F">
                        <w:rPr>
                          <w:rFonts w:ascii="Basic Sans" w:hAnsi="Basic Sans"/>
                          <w:b/>
                          <w:bCs/>
                          <w:color w:val="000000" w:themeColor="text1"/>
                          <w:u w:val="single"/>
                        </w:rPr>
                        <w:t xml:space="preserve"> good mental wellbeing</w:t>
                      </w:r>
                      <w:r w:rsidRPr="006D396F">
                        <w:rPr>
                          <w:rFonts w:ascii="Basic Sans" w:hAnsi="Basic Sans"/>
                          <w:color w:val="000000" w:themeColor="text1"/>
                        </w:rPr>
                        <w:t xml:space="preserve">, compared to </w:t>
                      </w:r>
                      <w:r w:rsidR="00070633" w:rsidRPr="006D396F">
                        <w:rPr>
                          <w:rFonts w:ascii="Basic Sans" w:hAnsi="Basic Sans"/>
                          <w:color w:val="000000" w:themeColor="text1"/>
                        </w:rPr>
                        <w:t xml:space="preserve">people </w:t>
                      </w:r>
                      <w:r w:rsidRPr="006D396F">
                        <w:rPr>
                          <w:rFonts w:ascii="Basic Sans" w:hAnsi="Basic Sans"/>
                          <w:color w:val="000000" w:themeColor="text1"/>
                        </w:rPr>
                        <w:t xml:space="preserve">who </w:t>
                      </w:r>
                      <w:r w:rsidR="00317E02" w:rsidRPr="006D396F">
                        <w:rPr>
                          <w:rFonts w:ascii="Basic Sans" w:hAnsi="Basic Sans"/>
                          <w:color w:val="000000" w:themeColor="text1"/>
                        </w:rPr>
                        <w:t>interact with</w:t>
                      </w:r>
                      <w:r w:rsidRPr="006D396F">
                        <w:rPr>
                          <w:rFonts w:ascii="Basic Sans" w:hAnsi="Basic Sans"/>
                          <w:color w:val="000000" w:themeColor="text1"/>
                        </w:rPr>
                        <w:t xml:space="preserve"> specialist services </w:t>
                      </w:r>
                      <w:r w:rsidR="00070633" w:rsidRPr="006D396F">
                        <w:rPr>
                          <w:rFonts w:ascii="Basic Sans" w:hAnsi="Basic Sans"/>
                          <w:color w:val="000000" w:themeColor="text1"/>
                        </w:rPr>
                        <w:t>and consider worrying about crime impacted their quality of life (2018 only)</w:t>
                      </w:r>
                    </w:p>
                  </w:txbxContent>
                </v:textbox>
                <w10:wrap type="square" anchorx="margin"/>
              </v:roundrect>
            </w:pict>
          </mc:Fallback>
        </mc:AlternateContent>
      </w:r>
      <w:r w:rsidR="001C64E6" w:rsidRPr="006D396F">
        <w:rPr>
          <w:sz w:val="22"/>
          <w:szCs w:val="22"/>
        </w:rPr>
        <w:t>Finally, reporting that w</w:t>
      </w:r>
      <w:r w:rsidR="00D53856" w:rsidRPr="006D396F">
        <w:rPr>
          <w:sz w:val="22"/>
          <w:szCs w:val="22"/>
        </w:rPr>
        <w:t>orrying about</w:t>
      </w:r>
      <w:r w:rsidR="00440659" w:rsidRPr="006D396F">
        <w:rPr>
          <w:sz w:val="22"/>
          <w:szCs w:val="22"/>
        </w:rPr>
        <w:t xml:space="preserve"> crime impacted on</w:t>
      </w:r>
      <w:r w:rsidR="00D53856" w:rsidRPr="006D396F">
        <w:rPr>
          <w:sz w:val="22"/>
          <w:szCs w:val="22"/>
        </w:rPr>
        <w:t xml:space="preserve"> quality of life </w:t>
      </w:r>
      <w:r w:rsidR="00A91ACB" w:rsidRPr="006D396F">
        <w:rPr>
          <w:sz w:val="22"/>
          <w:szCs w:val="22"/>
        </w:rPr>
        <w:t>produced a statistically</w:t>
      </w:r>
      <w:r w:rsidR="00440659" w:rsidRPr="006D396F">
        <w:rPr>
          <w:sz w:val="22"/>
          <w:szCs w:val="22"/>
        </w:rPr>
        <w:t xml:space="preserve"> </w:t>
      </w:r>
      <w:r w:rsidR="0019404F" w:rsidRPr="006D396F">
        <w:rPr>
          <w:sz w:val="22"/>
          <w:szCs w:val="22"/>
        </w:rPr>
        <w:t>significant</w:t>
      </w:r>
      <w:r w:rsidR="00440659" w:rsidRPr="006D396F">
        <w:rPr>
          <w:sz w:val="22"/>
          <w:szCs w:val="22"/>
        </w:rPr>
        <w:t xml:space="preserve"> </w:t>
      </w:r>
      <w:r w:rsidR="00A91ACB" w:rsidRPr="006D396F">
        <w:rPr>
          <w:sz w:val="22"/>
          <w:szCs w:val="22"/>
        </w:rPr>
        <w:t>result</w:t>
      </w:r>
      <w:r w:rsidR="0019404F" w:rsidRPr="006D396F">
        <w:rPr>
          <w:sz w:val="22"/>
          <w:szCs w:val="22"/>
        </w:rPr>
        <w:t xml:space="preserve"> in 2018 only</w:t>
      </w:r>
      <w:r w:rsidR="00C573ED">
        <w:rPr>
          <w:sz w:val="22"/>
          <w:szCs w:val="22"/>
        </w:rPr>
        <w:t>:</w:t>
      </w:r>
      <w:r w:rsidR="0019404F" w:rsidRPr="006D396F">
        <w:rPr>
          <w:sz w:val="22"/>
          <w:szCs w:val="22"/>
        </w:rPr>
        <w:t xml:space="preserve"> </w:t>
      </w:r>
      <w:r w:rsidR="00C573ED">
        <w:rPr>
          <w:sz w:val="22"/>
          <w:szCs w:val="22"/>
        </w:rPr>
        <w:t>n</w:t>
      </w:r>
      <w:r w:rsidR="00496A53" w:rsidRPr="00496A53">
        <w:rPr>
          <w:sz w:val="22"/>
          <w:szCs w:val="22"/>
        </w:rPr>
        <w:t xml:space="preserve">ot worrying about crime </w:t>
      </w:r>
      <w:r w:rsidR="00C573ED">
        <w:rPr>
          <w:sz w:val="22"/>
          <w:szCs w:val="22"/>
        </w:rPr>
        <w:t>had</w:t>
      </w:r>
      <w:r w:rsidR="00496A53" w:rsidRPr="00496A53">
        <w:rPr>
          <w:sz w:val="22"/>
          <w:szCs w:val="22"/>
        </w:rPr>
        <w:t xml:space="preserve"> a positive </w:t>
      </w:r>
      <w:r w:rsidR="00496A53">
        <w:rPr>
          <w:sz w:val="22"/>
          <w:szCs w:val="22"/>
        </w:rPr>
        <w:t>relationship</w:t>
      </w:r>
      <w:r w:rsidR="00496A53" w:rsidRPr="00496A53">
        <w:rPr>
          <w:sz w:val="22"/>
          <w:szCs w:val="22"/>
        </w:rPr>
        <w:t xml:space="preserve"> </w:t>
      </w:r>
      <w:r w:rsidR="00C573ED">
        <w:rPr>
          <w:sz w:val="22"/>
          <w:szCs w:val="22"/>
        </w:rPr>
        <w:t>to mental</w:t>
      </w:r>
      <w:r w:rsidR="00496A53" w:rsidRPr="00496A53">
        <w:rPr>
          <w:sz w:val="22"/>
          <w:szCs w:val="22"/>
        </w:rPr>
        <w:t xml:space="preserve"> wellbeing for people accessing specialist services</w:t>
      </w:r>
      <w:r w:rsidR="00C573ED">
        <w:rPr>
          <w:sz w:val="22"/>
          <w:szCs w:val="22"/>
        </w:rPr>
        <w:t>.</w:t>
      </w:r>
      <w:r w:rsidR="00496A53" w:rsidRPr="00496A53">
        <w:rPr>
          <w:sz w:val="22"/>
          <w:szCs w:val="22"/>
        </w:rPr>
        <w:t xml:space="preserve"> </w:t>
      </w:r>
    </w:p>
    <w:p w14:paraId="51F5F914" w14:textId="3E985BB0" w:rsidR="0073083B" w:rsidRPr="006D396F" w:rsidRDefault="004E247C" w:rsidP="002E7F13">
      <w:pPr>
        <w:widowControl w:val="0"/>
        <w:rPr>
          <w:sz w:val="22"/>
          <w:szCs w:val="22"/>
        </w:rPr>
      </w:pPr>
      <w:r w:rsidRPr="006D396F">
        <w:rPr>
          <w:sz w:val="22"/>
          <w:szCs w:val="22"/>
        </w:rPr>
        <w:t xml:space="preserve">While </w:t>
      </w:r>
      <w:r w:rsidR="00F4662A" w:rsidRPr="006D396F">
        <w:rPr>
          <w:sz w:val="22"/>
          <w:szCs w:val="22"/>
        </w:rPr>
        <w:t xml:space="preserve">the </w:t>
      </w:r>
      <w:r w:rsidR="00F4662A" w:rsidRPr="006D396F">
        <w:rPr>
          <w:i/>
          <w:iCs/>
          <w:sz w:val="22"/>
          <w:szCs w:val="22"/>
        </w:rPr>
        <w:t>relationship</w:t>
      </w:r>
      <w:r w:rsidR="00F4662A" w:rsidRPr="006D396F">
        <w:rPr>
          <w:sz w:val="22"/>
          <w:szCs w:val="22"/>
        </w:rPr>
        <w:t xml:space="preserve"> may not be statistically significant in more recent years, </w:t>
      </w:r>
      <w:r w:rsidR="00D978C3" w:rsidRPr="006D396F">
        <w:rPr>
          <w:sz w:val="22"/>
          <w:szCs w:val="22"/>
        </w:rPr>
        <w:t xml:space="preserve">this does not mean that experience of this indicator has improved. </w:t>
      </w:r>
    </w:p>
    <w:p w14:paraId="3D35C94A" w14:textId="11004223" w:rsidR="00012193" w:rsidRPr="006D396F" w:rsidRDefault="00A902F1" w:rsidP="002E7F13">
      <w:pPr>
        <w:widowControl w:val="0"/>
        <w:rPr>
          <w:sz w:val="22"/>
          <w:szCs w:val="22"/>
        </w:rPr>
      </w:pPr>
      <w:r w:rsidRPr="006D396F">
        <w:rPr>
          <w:sz w:val="22"/>
          <w:szCs w:val="22"/>
        </w:rPr>
        <w:t xml:space="preserve">Across all six of the </w:t>
      </w:r>
      <w:r w:rsidR="00D978C3" w:rsidRPr="006D396F">
        <w:rPr>
          <w:sz w:val="22"/>
          <w:szCs w:val="22"/>
        </w:rPr>
        <w:t>further indicators</w:t>
      </w:r>
      <w:r w:rsidR="005412DD" w:rsidRPr="006D396F">
        <w:rPr>
          <w:sz w:val="22"/>
          <w:szCs w:val="22"/>
        </w:rPr>
        <w:t xml:space="preserve"> in this section of the report</w:t>
      </w:r>
      <w:r w:rsidRPr="006D396F">
        <w:rPr>
          <w:sz w:val="22"/>
          <w:szCs w:val="22"/>
        </w:rPr>
        <w:t xml:space="preserve">, tāngata whaiora who </w:t>
      </w:r>
      <w:r w:rsidR="00317E02" w:rsidRPr="006D396F">
        <w:rPr>
          <w:sz w:val="22"/>
          <w:szCs w:val="22"/>
        </w:rPr>
        <w:t>interact with</w:t>
      </w:r>
      <w:r w:rsidRPr="006D396F">
        <w:rPr>
          <w:sz w:val="22"/>
          <w:szCs w:val="22"/>
        </w:rPr>
        <w:t xml:space="preserve"> services </w:t>
      </w:r>
      <w:r w:rsidR="004E247C" w:rsidRPr="006D396F">
        <w:rPr>
          <w:sz w:val="22"/>
          <w:szCs w:val="22"/>
        </w:rPr>
        <w:t>experience poorer outcomes than the wider population.</w:t>
      </w:r>
      <w:r w:rsidR="008C7153" w:rsidRPr="006D396F">
        <w:rPr>
          <w:sz w:val="22"/>
          <w:szCs w:val="22"/>
        </w:rPr>
        <w:t xml:space="preserve"> </w:t>
      </w:r>
    </w:p>
    <w:p w14:paraId="2F6C7404" w14:textId="3B1C5F95" w:rsidR="008C7153" w:rsidRPr="006D396F" w:rsidRDefault="008C7153">
      <w:r w:rsidRPr="006D396F">
        <w:br w:type="page"/>
      </w:r>
    </w:p>
    <w:p w14:paraId="5968B1C4" w14:textId="541D1F99" w:rsidR="00020FF0" w:rsidRPr="006D396F" w:rsidRDefault="000F7D40" w:rsidP="00524BA1">
      <w:pPr>
        <w:pStyle w:val="Heading1"/>
      </w:pPr>
      <w:r w:rsidRPr="00C15B81">
        <w:rPr>
          <w:noProof/>
        </w:rPr>
        <w:lastRenderedPageBreak/>
        <w:drawing>
          <wp:anchor distT="0" distB="0" distL="114300" distR="114300" simplePos="0" relativeHeight="251658259" behindDoc="0" locked="0" layoutInCell="1" allowOverlap="1" wp14:anchorId="7FD4DECA" wp14:editId="73F0D339">
            <wp:simplePos x="0" y="0"/>
            <wp:positionH relativeFrom="page">
              <wp:posOffset>0</wp:posOffset>
            </wp:positionH>
            <wp:positionV relativeFrom="page">
              <wp:posOffset>19050</wp:posOffset>
            </wp:positionV>
            <wp:extent cx="7563485" cy="445770"/>
            <wp:effectExtent l="0" t="0" r="0" b="0"/>
            <wp:wrapTopAndBottom/>
            <wp:docPr id="116340219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48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2C7" w:rsidRPr="006D396F">
        <w:t xml:space="preserve">Ngā Rara | </w:t>
      </w:r>
      <w:r w:rsidR="00AB286A">
        <w:t>I</w:t>
      </w:r>
      <w:r w:rsidR="00E058DA" w:rsidRPr="006D396F">
        <w:t xml:space="preserve">mplications </w:t>
      </w:r>
      <w:r w:rsidR="00AB286A">
        <w:t>for cross government effort to improve wellbeing outcomes</w:t>
      </w:r>
    </w:p>
    <w:p w14:paraId="7D39A424" w14:textId="5DA5DE54" w:rsidR="00E058DA" w:rsidRPr="006D396F" w:rsidRDefault="00345733" w:rsidP="008B1CF6">
      <w:pPr>
        <w:rPr>
          <w:sz w:val="22"/>
          <w:szCs w:val="22"/>
        </w:rPr>
      </w:pPr>
      <w:r w:rsidRPr="006D396F">
        <w:rPr>
          <w:sz w:val="22"/>
          <w:szCs w:val="22"/>
        </w:rPr>
        <w:t xml:space="preserve">While this analysis cannot show causation, it </w:t>
      </w:r>
      <w:r w:rsidR="002E15A9">
        <w:rPr>
          <w:sz w:val="22"/>
          <w:szCs w:val="22"/>
        </w:rPr>
        <w:t>shows correlation or strong association</w:t>
      </w:r>
      <w:r w:rsidRPr="006D396F">
        <w:rPr>
          <w:sz w:val="22"/>
          <w:szCs w:val="22"/>
        </w:rPr>
        <w:t xml:space="preserve"> between </w:t>
      </w:r>
      <w:r w:rsidR="002E15A9">
        <w:rPr>
          <w:sz w:val="22"/>
          <w:szCs w:val="22"/>
        </w:rPr>
        <w:t>17</w:t>
      </w:r>
      <w:r w:rsidR="002E15A9" w:rsidRPr="006D396F">
        <w:rPr>
          <w:sz w:val="22"/>
          <w:szCs w:val="22"/>
        </w:rPr>
        <w:t xml:space="preserve"> </w:t>
      </w:r>
      <w:r w:rsidR="002E15A9">
        <w:rPr>
          <w:sz w:val="22"/>
          <w:szCs w:val="22"/>
        </w:rPr>
        <w:t xml:space="preserve">wellbeing </w:t>
      </w:r>
      <w:r w:rsidR="000B26DB" w:rsidRPr="006D396F">
        <w:rPr>
          <w:sz w:val="22"/>
          <w:szCs w:val="22"/>
        </w:rPr>
        <w:t>factors</w:t>
      </w:r>
      <w:r w:rsidRPr="006D396F">
        <w:rPr>
          <w:sz w:val="22"/>
          <w:szCs w:val="22"/>
        </w:rPr>
        <w:t xml:space="preserve"> and the mental wellbeing of people who </w:t>
      </w:r>
      <w:r w:rsidR="00317E02" w:rsidRPr="006D396F">
        <w:rPr>
          <w:sz w:val="22"/>
          <w:szCs w:val="22"/>
        </w:rPr>
        <w:t>interact with</w:t>
      </w:r>
      <w:r w:rsidRPr="006D396F">
        <w:rPr>
          <w:sz w:val="22"/>
          <w:szCs w:val="22"/>
        </w:rPr>
        <w:t xml:space="preserve"> specialist </w:t>
      </w:r>
      <w:r w:rsidR="00A523DF" w:rsidRPr="006D396F">
        <w:rPr>
          <w:sz w:val="22"/>
          <w:szCs w:val="22"/>
        </w:rPr>
        <w:t xml:space="preserve">mental health and addiction </w:t>
      </w:r>
      <w:r w:rsidRPr="006D396F">
        <w:rPr>
          <w:sz w:val="22"/>
          <w:szCs w:val="22"/>
        </w:rPr>
        <w:t>services.</w:t>
      </w:r>
      <w:r w:rsidR="00C83205" w:rsidRPr="006D396F">
        <w:rPr>
          <w:sz w:val="22"/>
          <w:szCs w:val="22"/>
        </w:rPr>
        <w:t xml:space="preserve"> </w:t>
      </w:r>
      <w:r w:rsidR="00B5669E" w:rsidRPr="006D396F">
        <w:rPr>
          <w:sz w:val="22"/>
          <w:szCs w:val="22"/>
        </w:rPr>
        <w:t>Published</w:t>
      </w:r>
      <w:r w:rsidR="000B26DB" w:rsidRPr="006D396F">
        <w:rPr>
          <w:sz w:val="22"/>
          <w:szCs w:val="22"/>
        </w:rPr>
        <w:t xml:space="preserve"> literature and advice of people with lived experience help us understand and explain the relationships between these wellbeing factors and mental wellbeing.</w:t>
      </w:r>
    </w:p>
    <w:p w14:paraId="2C9E234B" w14:textId="7105DBBC" w:rsidR="00D05565" w:rsidRPr="006D396F" w:rsidRDefault="00D05565" w:rsidP="008B1CF6">
      <w:pPr>
        <w:rPr>
          <w:sz w:val="22"/>
          <w:szCs w:val="22"/>
        </w:rPr>
      </w:pPr>
      <w:r w:rsidRPr="006D396F">
        <w:rPr>
          <w:sz w:val="22"/>
          <w:szCs w:val="22"/>
        </w:rPr>
        <w:t xml:space="preserve">The importance of these relationships as highlighted by this analysis, </w:t>
      </w:r>
      <w:r w:rsidR="002533A9" w:rsidRPr="006D396F">
        <w:rPr>
          <w:sz w:val="22"/>
          <w:szCs w:val="22"/>
        </w:rPr>
        <w:t xml:space="preserve">together with the inequities highlighted in </w:t>
      </w:r>
      <w:r w:rsidR="003453C6" w:rsidRPr="006D396F">
        <w:rPr>
          <w:sz w:val="22"/>
          <w:szCs w:val="22"/>
        </w:rPr>
        <w:t>our outcomes</w:t>
      </w:r>
      <w:r w:rsidR="00D24489" w:rsidRPr="006D396F">
        <w:rPr>
          <w:sz w:val="22"/>
          <w:szCs w:val="22"/>
        </w:rPr>
        <w:t xml:space="preserve"> monitoring</w:t>
      </w:r>
      <w:r w:rsidR="003453C6" w:rsidRPr="006D396F">
        <w:rPr>
          <w:sz w:val="22"/>
          <w:szCs w:val="22"/>
        </w:rPr>
        <w:t xml:space="preserve"> report</w:t>
      </w:r>
      <w:r w:rsidR="006B3734" w:rsidRPr="006D396F">
        <w:rPr>
          <w:sz w:val="22"/>
          <w:szCs w:val="22"/>
        </w:rPr>
        <w:t xml:space="preserve">, </w:t>
      </w:r>
      <w:r w:rsidRPr="006D396F">
        <w:rPr>
          <w:sz w:val="22"/>
          <w:szCs w:val="22"/>
        </w:rPr>
        <w:t xml:space="preserve">underscores the </w:t>
      </w:r>
      <w:r w:rsidR="00B532BF" w:rsidRPr="006D396F">
        <w:rPr>
          <w:sz w:val="22"/>
          <w:szCs w:val="22"/>
        </w:rPr>
        <w:t>need for</w:t>
      </w:r>
      <w:r w:rsidRPr="006D396F">
        <w:rPr>
          <w:sz w:val="22"/>
          <w:szCs w:val="22"/>
        </w:rPr>
        <w:t xml:space="preserve"> action to support the mental wellbeing of </w:t>
      </w:r>
      <w:r w:rsidR="006B7F9D" w:rsidRPr="006D396F">
        <w:rPr>
          <w:sz w:val="22"/>
          <w:szCs w:val="22"/>
        </w:rPr>
        <w:t xml:space="preserve">all people, and particularly tāngata whaiora and those </w:t>
      </w:r>
      <w:r w:rsidRPr="006D396F">
        <w:rPr>
          <w:sz w:val="22"/>
          <w:szCs w:val="22"/>
        </w:rPr>
        <w:t xml:space="preserve">who </w:t>
      </w:r>
      <w:r w:rsidR="00317E02" w:rsidRPr="006D396F">
        <w:rPr>
          <w:sz w:val="22"/>
          <w:szCs w:val="22"/>
        </w:rPr>
        <w:t>interact with</w:t>
      </w:r>
      <w:r w:rsidRPr="006D396F">
        <w:rPr>
          <w:sz w:val="22"/>
          <w:szCs w:val="22"/>
        </w:rPr>
        <w:t xml:space="preserve"> services. </w:t>
      </w:r>
    </w:p>
    <w:p w14:paraId="31F877E6" w14:textId="59EDFDA6" w:rsidR="002250BA" w:rsidRPr="006D396F" w:rsidRDefault="00C83205" w:rsidP="008B1CF6">
      <w:pPr>
        <w:rPr>
          <w:sz w:val="22"/>
          <w:szCs w:val="22"/>
        </w:rPr>
      </w:pPr>
      <w:r w:rsidRPr="005B6AFB">
        <w:rPr>
          <w:iCs/>
          <w:sz w:val="22"/>
          <w:szCs w:val="22"/>
        </w:rPr>
        <w:t>Each of the relationships highlighted in this report</w:t>
      </w:r>
      <w:r w:rsidRPr="006D396F">
        <w:rPr>
          <w:sz w:val="22"/>
          <w:szCs w:val="22"/>
          <w:vertAlign w:val="superscript"/>
        </w:rPr>
        <w:footnoteReference w:id="17"/>
      </w:r>
      <w:r w:rsidRPr="006D396F">
        <w:rPr>
          <w:iCs/>
          <w:sz w:val="22"/>
          <w:szCs w:val="22"/>
        </w:rPr>
        <w:t xml:space="preserve"> also hold for the wider population</w:t>
      </w:r>
      <w:r w:rsidR="00046A48">
        <w:rPr>
          <w:iCs/>
          <w:sz w:val="22"/>
          <w:szCs w:val="22"/>
        </w:rPr>
        <w:t xml:space="preserve"> who have not interacted with MHA services</w:t>
      </w:r>
      <w:r w:rsidR="00BD5058">
        <w:rPr>
          <w:iCs/>
          <w:sz w:val="22"/>
          <w:szCs w:val="22"/>
        </w:rPr>
        <w:t xml:space="preserve"> (including </w:t>
      </w:r>
      <w:r w:rsidR="00E37CEB">
        <w:rPr>
          <w:iCs/>
          <w:sz w:val="22"/>
          <w:szCs w:val="22"/>
        </w:rPr>
        <w:t>people who have not needed support, and those experiencing distress but who have not accessed services)</w:t>
      </w:r>
      <w:r w:rsidRPr="006D396F">
        <w:rPr>
          <w:iCs/>
          <w:sz w:val="22"/>
          <w:szCs w:val="22"/>
        </w:rPr>
        <w:t xml:space="preserve">. </w:t>
      </w:r>
      <w:r w:rsidRPr="006D396F">
        <w:rPr>
          <w:b/>
          <w:bCs/>
          <w:i/>
          <w:sz w:val="22"/>
          <w:szCs w:val="22"/>
        </w:rPr>
        <w:t>What is good for tāngata whaiora, under this analysis, is good for everyone</w:t>
      </w:r>
      <w:r w:rsidRPr="006D396F">
        <w:rPr>
          <w:iCs/>
          <w:sz w:val="22"/>
          <w:szCs w:val="22"/>
        </w:rPr>
        <w:t xml:space="preserve">. </w:t>
      </w:r>
      <w:r w:rsidR="007A47B5" w:rsidRPr="006D396F">
        <w:rPr>
          <w:sz w:val="22"/>
          <w:szCs w:val="22"/>
        </w:rPr>
        <w:t>For t</w:t>
      </w:r>
      <w:r w:rsidR="002A3310" w:rsidRPr="006D396F">
        <w:rPr>
          <w:sz w:val="22"/>
          <w:szCs w:val="22"/>
        </w:rPr>
        <w:t>āngata wh</w:t>
      </w:r>
      <w:r w:rsidR="007A47B5" w:rsidRPr="006D396F">
        <w:rPr>
          <w:sz w:val="22"/>
          <w:szCs w:val="22"/>
        </w:rPr>
        <w:t xml:space="preserve">aiora who </w:t>
      </w:r>
      <w:r w:rsidR="00317E02" w:rsidRPr="006D396F">
        <w:rPr>
          <w:sz w:val="22"/>
          <w:szCs w:val="22"/>
        </w:rPr>
        <w:t>interact with</w:t>
      </w:r>
      <w:r w:rsidR="007A47B5" w:rsidRPr="006D396F">
        <w:rPr>
          <w:sz w:val="22"/>
          <w:szCs w:val="22"/>
        </w:rPr>
        <w:t xml:space="preserve"> services,</w:t>
      </w:r>
      <w:r w:rsidR="00217170" w:rsidRPr="006D396F">
        <w:rPr>
          <w:sz w:val="22"/>
          <w:szCs w:val="22"/>
        </w:rPr>
        <w:t xml:space="preserve"> though,</w:t>
      </w:r>
      <w:r w:rsidR="007A47B5" w:rsidRPr="006D396F">
        <w:rPr>
          <w:sz w:val="22"/>
          <w:szCs w:val="22"/>
        </w:rPr>
        <w:t xml:space="preserve"> the findings </w:t>
      </w:r>
      <w:r w:rsidR="002250BA" w:rsidRPr="006D396F">
        <w:rPr>
          <w:sz w:val="22"/>
          <w:szCs w:val="22"/>
        </w:rPr>
        <w:t>highlight</w:t>
      </w:r>
      <w:r w:rsidR="007A47B5" w:rsidRPr="006D396F">
        <w:rPr>
          <w:sz w:val="22"/>
          <w:szCs w:val="22"/>
        </w:rPr>
        <w:t xml:space="preserve"> a</w:t>
      </w:r>
      <w:r w:rsidR="0063254A" w:rsidRPr="006D396F">
        <w:rPr>
          <w:sz w:val="22"/>
          <w:szCs w:val="22"/>
        </w:rPr>
        <w:t>n additional</w:t>
      </w:r>
      <w:r w:rsidR="007A47B5" w:rsidRPr="006D396F">
        <w:rPr>
          <w:sz w:val="22"/>
          <w:szCs w:val="22"/>
        </w:rPr>
        <w:t xml:space="preserve"> point of leverage or intervention </w:t>
      </w:r>
      <w:r w:rsidR="002250BA" w:rsidRPr="006D396F">
        <w:rPr>
          <w:sz w:val="22"/>
          <w:szCs w:val="22"/>
        </w:rPr>
        <w:t xml:space="preserve">available </w:t>
      </w:r>
      <w:r w:rsidR="00EB6E4C" w:rsidRPr="006D396F">
        <w:rPr>
          <w:sz w:val="22"/>
          <w:szCs w:val="22"/>
        </w:rPr>
        <w:t xml:space="preserve">to government </w:t>
      </w:r>
      <w:r w:rsidR="002250BA" w:rsidRPr="006D396F">
        <w:rPr>
          <w:sz w:val="22"/>
          <w:szCs w:val="22"/>
        </w:rPr>
        <w:t xml:space="preserve">to improve mental wellbeing outcomes: </w:t>
      </w:r>
      <w:r w:rsidR="007A47B5" w:rsidRPr="006D396F">
        <w:rPr>
          <w:sz w:val="22"/>
          <w:szCs w:val="22"/>
        </w:rPr>
        <w:t>the overlap between the MHA system, and other systems that support wellbeing.</w:t>
      </w:r>
      <w:r w:rsidR="002250BA" w:rsidRPr="006D396F">
        <w:rPr>
          <w:sz w:val="22"/>
          <w:szCs w:val="22"/>
        </w:rPr>
        <w:t xml:space="preserve"> </w:t>
      </w:r>
    </w:p>
    <w:p w14:paraId="4FA9E0FB" w14:textId="002FFA90" w:rsidR="002250BA" w:rsidRPr="006D396F" w:rsidRDefault="00B3270E" w:rsidP="007B4C9E">
      <w:pPr>
        <w:pStyle w:val="ListParagraph"/>
        <w:numPr>
          <w:ilvl w:val="0"/>
          <w:numId w:val="7"/>
        </w:numPr>
        <w:ind w:left="709"/>
        <w:rPr>
          <w:b/>
          <w:bCs/>
        </w:rPr>
      </w:pPr>
      <w:r>
        <w:rPr>
          <w:b/>
          <w:bCs/>
        </w:rPr>
        <w:t>The findings of this analysis reinforce th</w:t>
      </w:r>
      <w:r w:rsidR="00116A21">
        <w:rPr>
          <w:b/>
          <w:bCs/>
        </w:rPr>
        <w:t xml:space="preserve">e need </w:t>
      </w:r>
      <w:r w:rsidR="002C4FEE">
        <w:rPr>
          <w:b/>
          <w:bCs/>
        </w:rPr>
        <w:t>for</w:t>
      </w:r>
      <w:r w:rsidR="002250BA" w:rsidRPr="006D396F">
        <w:rPr>
          <w:b/>
          <w:bCs/>
        </w:rPr>
        <w:t xml:space="preserve"> </w:t>
      </w:r>
      <w:r w:rsidR="00584903" w:rsidRPr="006D396F">
        <w:rPr>
          <w:b/>
          <w:bCs/>
        </w:rPr>
        <w:t xml:space="preserve">mental wellbeing outcomes </w:t>
      </w:r>
      <w:r w:rsidR="002C4FEE">
        <w:rPr>
          <w:b/>
          <w:bCs/>
        </w:rPr>
        <w:t>to</w:t>
      </w:r>
      <w:r w:rsidR="00116A21">
        <w:rPr>
          <w:b/>
          <w:bCs/>
        </w:rPr>
        <w:t xml:space="preserve"> be </w:t>
      </w:r>
      <w:r w:rsidR="00927102" w:rsidRPr="006D396F">
        <w:rPr>
          <w:b/>
          <w:bCs/>
        </w:rPr>
        <w:t xml:space="preserve">brought </w:t>
      </w:r>
      <w:r w:rsidR="00584903" w:rsidRPr="006D396F">
        <w:rPr>
          <w:b/>
          <w:bCs/>
        </w:rPr>
        <w:t xml:space="preserve">into the decision-making for the </w:t>
      </w:r>
      <w:r w:rsidR="00927102" w:rsidRPr="006D396F">
        <w:rPr>
          <w:b/>
          <w:bCs/>
        </w:rPr>
        <w:t>other systems that support</w:t>
      </w:r>
      <w:r w:rsidR="006B7F9D" w:rsidRPr="006D396F">
        <w:rPr>
          <w:b/>
          <w:bCs/>
        </w:rPr>
        <w:t xml:space="preserve"> </w:t>
      </w:r>
      <w:r w:rsidR="00927102" w:rsidRPr="006D396F">
        <w:rPr>
          <w:b/>
          <w:bCs/>
        </w:rPr>
        <w:t xml:space="preserve">health, social, </w:t>
      </w:r>
      <w:r w:rsidR="00FC7EFB" w:rsidRPr="006D396F">
        <w:rPr>
          <w:b/>
          <w:bCs/>
        </w:rPr>
        <w:t xml:space="preserve">or material </w:t>
      </w:r>
      <w:r w:rsidR="006B7F9D" w:rsidRPr="006D396F">
        <w:rPr>
          <w:b/>
          <w:bCs/>
        </w:rPr>
        <w:t>wellbeing.</w:t>
      </w:r>
    </w:p>
    <w:p w14:paraId="602F447F" w14:textId="31EB58F4" w:rsidR="00FA432C" w:rsidRPr="007F1310" w:rsidRDefault="00FC7EFB" w:rsidP="007B4C9E">
      <w:pPr>
        <w:pStyle w:val="ListParagraph"/>
        <w:numPr>
          <w:ilvl w:val="0"/>
          <w:numId w:val="7"/>
        </w:numPr>
        <w:ind w:left="709"/>
        <w:rPr>
          <w:b/>
          <w:bCs/>
        </w:rPr>
      </w:pPr>
      <w:r w:rsidRPr="00FA432C">
        <w:rPr>
          <w:b/>
          <w:bCs/>
        </w:rPr>
        <w:t>At the same time, health, social and material</w:t>
      </w:r>
      <w:r w:rsidR="00584903" w:rsidRPr="00FA432C">
        <w:rPr>
          <w:b/>
          <w:bCs/>
        </w:rPr>
        <w:t xml:space="preserve"> wellbeing outcomes </w:t>
      </w:r>
      <w:r w:rsidR="00116A21" w:rsidRPr="00FA432C">
        <w:rPr>
          <w:b/>
          <w:bCs/>
        </w:rPr>
        <w:t xml:space="preserve">should </w:t>
      </w:r>
      <w:r w:rsidR="004F5216" w:rsidRPr="00FA432C">
        <w:rPr>
          <w:b/>
          <w:bCs/>
        </w:rPr>
        <w:t xml:space="preserve">better influence </w:t>
      </w:r>
      <w:r w:rsidR="00584903" w:rsidRPr="00FA432C">
        <w:rPr>
          <w:b/>
          <w:bCs/>
        </w:rPr>
        <w:t xml:space="preserve">decision-making for the </w:t>
      </w:r>
      <w:r w:rsidR="00B479B6" w:rsidRPr="00FA432C">
        <w:rPr>
          <w:b/>
          <w:bCs/>
        </w:rPr>
        <w:t xml:space="preserve">mental health and addiction </w:t>
      </w:r>
      <w:r w:rsidR="00584903" w:rsidRPr="00FA432C">
        <w:rPr>
          <w:b/>
          <w:bCs/>
        </w:rPr>
        <w:t>system</w:t>
      </w:r>
      <w:r w:rsidR="00FA432C" w:rsidRPr="00FA432C">
        <w:rPr>
          <w:b/>
          <w:bCs/>
        </w:rPr>
        <w:t>, i</w:t>
      </w:r>
      <w:r w:rsidRPr="007F1310">
        <w:rPr>
          <w:b/>
          <w:bCs/>
        </w:rPr>
        <w:t xml:space="preserve">n line with the vision of </w:t>
      </w:r>
      <w:r w:rsidR="00B21BC1" w:rsidRPr="007F1310">
        <w:rPr>
          <w:b/>
          <w:bCs/>
        </w:rPr>
        <w:t>He Ara Oranga: Report of the Government Inquiry into Mental Health and Addiction</w:t>
      </w:r>
      <w:sdt>
        <w:sdtPr>
          <w:rPr>
            <w:b/>
            <w:bCs/>
          </w:rPr>
          <w:id w:val="224198867"/>
          <w:citation/>
        </w:sdtPr>
        <w:sdtEndPr/>
        <w:sdtContent>
          <w:r w:rsidR="00817899" w:rsidRPr="007F1310">
            <w:rPr>
              <w:b/>
              <w:bCs/>
            </w:rPr>
            <w:fldChar w:fldCharType="begin"/>
          </w:r>
          <w:r w:rsidR="00817899" w:rsidRPr="007F1310">
            <w:rPr>
              <w:b/>
              <w:bCs/>
            </w:rPr>
            <w:instrText xml:space="preserve"> CITATION Gov18 \l 5129 </w:instrText>
          </w:r>
          <w:r w:rsidR="00817899" w:rsidRPr="007F1310">
            <w:rPr>
              <w:b/>
              <w:bCs/>
            </w:rPr>
            <w:fldChar w:fldCharType="separate"/>
          </w:r>
          <w:r w:rsidR="006D05FC">
            <w:rPr>
              <w:b/>
              <w:bCs/>
              <w:noProof/>
            </w:rPr>
            <w:t xml:space="preserve"> </w:t>
          </w:r>
          <w:r w:rsidR="006D05FC">
            <w:rPr>
              <w:noProof/>
            </w:rPr>
            <w:t>(23)</w:t>
          </w:r>
          <w:r w:rsidR="00817899" w:rsidRPr="007F1310">
            <w:rPr>
              <w:b/>
              <w:bCs/>
            </w:rPr>
            <w:fldChar w:fldCharType="end"/>
          </w:r>
        </w:sdtContent>
      </w:sdt>
      <w:r w:rsidR="004F5216" w:rsidRPr="007F1310">
        <w:rPr>
          <w:b/>
          <w:bCs/>
        </w:rPr>
        <w:t xml:space="preserve">. </w:t>
      </w:r>
    </w:p>
    <w:p w14:paraId="1500D8BB" w14:textId="6CC2552E" w:rsidR="00584903" w:rsidRPr="00FA432C" w:rsidRDefault="004F5216" w:rsidP="008B1CF6">
      <w:pPr>
        <w:rPr>
          <w:sz w:val="22"/>
          <w:szCs w:val="22"/>
        </w:rPr>
      </w:pPr>
      <w:r w:rsidRPr="00FA432C">
        <w:rPr>
          <w:sz w:val="22"/>
          <w:szCs w:val="22"/>
        </w:rPr>
        <w:t>W</w:t>
      </w:r>
      <w:r w:rsidR="00CE23AD" w:rsidRPr="00FA432C">
        <w:rPr>
          <w:sz w:val="22"/>
          <w:szCs w:val="22"/>
        </w:rPr>
        <w:t>orking towards those shared outcomes would be supported by</w:t>
      </w:r>
      <w:r w:rsidR="00D65643" w:rsidRPr="00FA432C">
        <w:rPr>
          <w:sz w:val="22"/>
          <w:szCs w:val="22"/>
        </w:rPr>
        <w:t xml:space="preserve"> greater use of He Ara Oranga wellbeing outcomes framework in designing and monitoring the impacts of policy decisions.</w:t>
      </w:r>
      <w:r w:rsidR="00FE4931" w:rsidRPr="00FA432C">
        <w:rPr>
          <w:sz w:val="22"/>
          <w:szCs w:val="22"/>
        </w:rPr>
        <w:t xml:space="preserve"> </w:t>
      </w:r>
    </w:p>
    <w:p w14:paraId="325B73AB" w14:textId="03E843B9" w:rsidR="00D024AB" w:rsidRPr="006D396F" w:rsidRDefault="002201BE" w:rsidP="008B1CF6">
      <w:pPr>
        <w:rPr>
          <w:b/>
          <w:bCs/>
          <w:sz w:val="22"/>
          <w:szCs w:val="22"/>
        </w:rPr>
      </w:pPr>
      <w:r w:rsidRPr="006D396F">
        <w:rPr>
          <w:b/>
          <w:bCs/>
          <w:sz w:val="22"/>
          <w:szCs w:val="22"/>
        </w:rPr>
        <w:t xml:space="preserve">Our ongoing work, as outlined </w:t>
      </w:r>
      <w:r w:rsidR="006B7F9D" w:rsidRPr="006D396F">
        <w:rPr>
          <w:b/>
          <w:bCs/>
          <w:sz w:val="22"/>
          <w:szCs w:val="22"/>
        </w:rPr>
        <w:t>in the final section of this report</w:t>
      </w:r>
      <w:r w:rsidRPr="006D396F">
        <w:rPr>
          <w:b/>
          <w:bCs/>
          <w:sz w:val="22"/>
          <w:szCs w:val="22"/>
        </w:rPr>
        <w:t xml:space="preserve">, will </w:t>
      </w:r>
      <w:r w:rsidR="008F633A" w:rsidRPr="006D396F">
        <w:rPr>
          <w:b/>
          <w:bCs/>
          <w:sz w:val="22"/>
          <w:szCs w:val="22"/>
        </w:rPr>
        <w:t xml:space="preserve">highlight areas of intervention in more detail, but </w:t>
      </w:r>
      <w:r w:rsidR="003455D8" w:rsidRPr="006D396F">
        <w:rPr>
          <w:b/>
          <w:bCs/>
          <w:sz w:val="22"/>
          <w:szCs w:val="22"/>
        </w:rPr>
        <w:t>action</w:t>
      </w:r>
      <w:r w:rsidR="00D024AB" w:rsidRPr="006D396F">
        <w:rPr>
          <w:b/>
          <w:bCs/>
          <w:sz w:val="22"/>
          <w:szCs w:val="22"/>
        </w:rPr>
        <w:t xml:space="preserve"> is needed</w:t>
      </w:r>
      <w:r w:rsidR="003F7BF6" w:rsidRPr="006D396F">
        <w:rPr>
          <w:b/>
          <w:bCs/>
          <w:sz w:val="22"/>
          <w:szCs w:val="22"/>
        </w:rPr>
        <w:t xml:space="preserve"> on</w:t>
      </w:r>
      <w:r w:rsidR="006B6A1E" w:rsidRPr="006D396F">
        <w:rPr>
          <w:b/>
          <w:bCs/>
          <w:sz w:val="22"/>
          <w:szCs w:val="22"/>
        </w:rPr>
        <w:t>:</w:t>
      </w:r>
    </w:p>
    <w:p w14:paraId="565C626F" w14:textId="1849F6BB" w:rsidR="006B6A1E" w:rsidRPr="006D396F" w:rsidRDefault="006B6A1E" w:rsidP="008B1CF6">
      <w:pPr>
        <w:pStyle w:val="Heading3"/>
      </w:pPr>
      <w:r w:rsidRPr="006D396F">
        <w:t xml:space="preserve">Mental </w:t>
      </w:r>
      <w:r w:rsidR="00241CE6" w:rsidRPr="006D396F">
        <w:t>wellbeing</w:t>
      </w:r>
      <w:r w:rsidRPr="006D396F">
        <w:t xml:space="preserve"> and physical health</w:t>
      </w:r>
    </w:p>
    <w:p w14:paraId="0915A05C" w14:textId="01BC8E5F" w:rsidR="00A95DA6" w:rsidRDefault="005321B5" w:rsidP="008B1CF6">
      <w:pPr>
        <w:rPr>
          <w:sz w:val="22"/>
          <w:szCs w:val="22"/>
        </w:rPr>
      </w:pPr>
      <w:r w:rsidRPr="006D396F">
        <w:rPr>
          <w:sz w:val="22"/>
          <w:szCs w:val="22"/>
        </w:rPr>
        <w:t xml:space="preserve">As people who </w:t>
      </w:r>
      <w:r w:rsidR="00317E02" w:rsidRPr="006D396F">
        <w:rPr>
          <w:sz w:val="22"/>
          <w:szCs w:val="22"/>
        </w:rPr>
        <w:t>interact with</w:t>
      </w:r>
      <w:r w:rsidRPr="006D396F">
        <w:rPr>
          <w:sz w:val="22"/>
          <w:szCs w:val="22"/>
        </w:rPr>
        <w:t xml:space="preserve"> services are less likely to report being in good health, and being in good health is strongly related to overall mental wellbeing, particularly for Māori, it is clear that action is needed</w:t>
      </w:r>
      <w:r w:rsidR="00217170" w:rsidRPr="006D396F">
        <w:rPr>
          <w:sz w:val="22"/>
          <w:szCs w:val="22"/>
        </w:rPr>
        <w:t xml:space="preserve">. </w:t>
      </w:r>
      <w:r w:rsidR="005C0CDD">
        <w:rPr>
          <w:sz w:val="22"/>
          <w:szCs w:val="22"/>
        </w:rPr>
        <w:t xml:space="preserve">This </w:t>
      </w:r>
      <w:r w:rsidR="00B3744F">
        <w:rPr>
          <w:sz w:val="22"/>
          <w:szCs w:val="22"/>
        </w:rPr>
        <w:t>reinforces</w:t>
      </w:r>
      <w:r w:rsidR="005C0CDD">
        <w:rPr>
          <w:sz w:val="22"/>
          <w:szCs w:val="22"/>
        </w:rPr>
        <w:t xml:space="preserve"> the ongoing advocacy of people with lived experience, and </w:t>
      </w:r>
      <w:r w:rsidR="00A95DA6">
        <w:rPr>
          <w:sz w:val="22"/>
          <w:szCs w:val="22"/>
        </w:rPr>
        <w:t xml:space="preserve">the work </w:t>
      </w:r>
      <w:r w:rsidR="008D4E1D">
        <w:rPr>
          <w:sz w:val="22"/>
          <w:szCs w:val="22"/>
        </w:rPr>
        <w:t>and research</w:t>
      </w:r>
      <w:r w:rsidR="00A95DA6">
        <w:rPr>
          <w:sz w:val="22"/>
          <w:szCs w:val="22"/>
        </w:rPr>
        <w:t xml:space="preserve"> of groups such as Equally Well</w:t>
      </w:r>
      <w:r w:rsidR="009E179F" w:rsidRPr="006D396F">
        <w:rPr>
          <w:rStyle w:val="FootnoteReference"/>
          <w:sz w:val="22"/>
          <w:szCs w:val="22"/>
        </w:rPr>
        <w:footnoteReference w:id="18"/>
      </w:r>
      <w:r w:rsidR="00A95DA6">
        <w:rPr>
          <w:sz w:val="22"/>
          <w:szCs w:val="22"/>
        </w:rPr>
        <w:t>.</w:t>
      </w:r>
    </w:p>
    <w:p w14:paraId="7DF8167B" w14:textId="3C80CCDA" w:rsidR="005321B5" w:rsidRPr="006D396F" w:rsidRDefault="00217170" w:rsidP="008B1CF6">
      <w:pPr>
        <w:rPr>
          <w:sz w:val="22"/>
          <w:szCs w:val="22"/>
        </w:rPr>
      </w:pPr>
      <w:r w:rsidRPr="006D396F">
        <w:rPr>
          <w:sz w:val="22"/>
          <w:szCs w:val="22"/>
        </w:rPr>
        <w:t>As highlighted in our recent paper</w:t>
      </w:r>
      <w:r w:rsidR="003F57C2" w:rsidRPr="006D396F">
        <w:rPr>
          <w:sz w:val="22"/>
          <w:szCs w:val="22"/>
        </w:rPr>
        <w:t xml:space="preserve"> on the future of primary</w:t>
      </w:r>
      <w:r w:rsidR="00537385" w:rsidRPr="006D396F">
        <w:rPr>
          <w:sz w:val="22"/>
          <w:szCs w:val="22"/>
        </w:rPr>
        <w:t xml:space="preserve"> mental health</w:t>
      </w:r>
      <w:r w:rsidR="003F57C2" w:rsidRPr="006D396F">
        <w:rPr>
          <w:sz w:val="22"/>
          <w:szCs w:val="22"/>
        </w:rPr>
        <w:t xml:space="preserve"> care</w:t>
      </w:r>
      <w:r w:rsidRPr="006D396F">
        <w:rPr>
          <w:rStyle w:val="FootnoteReference"/>
          <w:sz w:val="22"/>
          <w:szCs w:val="22"/>
        </w:rPr>
        <w:footnoteReference w:id="19"/>
      </w:r>
      <w:r w:rsidRPr="006D396F">
        <w:rPr>
          <w:sz w:val="22"/>
          <w:szCs w:val="22"/>
        </w:rPr>
        <w:t>, data indicates approximately 30% of GP interactions with patients involve a mental health and/or addiction component</w:t>
      </w:r>
      <w:sdt>
        <w:sdtPr>
          <w:rPr>
            <w:sz w:val="22"/>
            <w:szCs w:val="22"/>
          </w:rPr>
          <w:id w:val="530619943"/>
          <w:citation/>
        </w:sdtPr>
        <w:sdtEndPr/>
        <w:sdtContent>
          <w:r w:rsidR="00B61141" w:rsidRPr="006D396F">
            <w:rPr>
              <w:sz w:val="22"/>
              <w:szCs w:val="22"/>
            </w:rPr>
            <w:fldChar w:fldCharType="begin"/>
          </w:r>
          <w:r w:rsidR="00B61141" w:rsidRPr="006D396F">
            <w:rPr>
              <w:sz w:val="22"/>
              <w:szCs w:val="22"/>
            </w:rPr>
            <w:instrText xml:space="preserve"> CITATION Mur20 \l 5129 </w:instrText>
          </w:r>
          <w:r w:rsidR="00B61141" w:rsidRPr="006D396F">
            <w:rPr>
              <w:sz w:val="22"/>
              <w:szCs w:val="22"/>
            </w:rPr>
            <w:fldChar w:fldCharType="separate"/>
          </w:r>
          <w:r w:rsidR="006D05FC">
            <w:rPr>
              <w:noProof/>
              <w:sz w:val="22"/>
              <w:szCs w:val="22"/>
            </w:rPr>
            <w:t xml:space="preserve"> (24)</w:t>
          </w:r>
          <w:r w:rsidR="00B61141" w:rsidRPr="006D396F">
            <w:rPr>
              <w:sz w:val="22"/>
              <w:szCs w:val="22"/>
            </w:rPr>
            <w:fldChar w:fldCharType="end"/>
          </w:r>
        </w:sdtContent>
      </w:sdt>
      <w:r w:rsidRPr="006D396F">
        <w:rPr>
          <w:sz w:val="22"/>
          <w:szCs w:val="22"/>
        </w:rPr>
        <w:t>,</w:t>
      </w:r>
      <w:r w:rsidR="00A75CE7" w:rsidRPr="006D396F">
        <w:rPr>
          <w:sz w:val="22"/>
          <w:szCs w:val="22"/>
        </w:rPr>
        <w:t xml:space="preserve"> and ‘a range of personal, social, economic and environmental factors that affect </w:t>
      </w:r>
      <w:r w:rsidR="00A75CE7" w:rsidRPr="006D396F">
        <w:rPr>
          <w:sz w:val="22"/>
          <w:szCs w:val="22"/>
        </w:rPr>
        <w:lastRenderedPageBreak/>
        <w:t>health and wellbeing</w:t>
      </w:r>
      <w:r w:rsidR="00D16AD5" w:rsidRPr="006D396F">
        <w:rPr>
          <w:sz w:val="22"/>
          <w:szCs w:val="22"/>
        </w:rPr>
        <w:t>’, accounting for 30% - 80% of health and mental health outcomes</w:t>
      </w:r>
      <w:r w:rsidR="00BA35C0" w:rsidRPr="006D396F">
        <w:rPr>
          <w:sz w:val="22"/>
          <w:szCs w:val="22"/>
        </w:rPr>
        <w:t>, and a greater focus on improving the determinants of health could reduce the need and demand for medical interventions</w:t>
      </w:r>
      <w:sdt>
        <w:sdtPr>
          <w:rPr>
            <w:sz w:val="22"/>
            <w:szCs w:val="22"/>
          </w:rPr>
          <w:id w:val="-1814549633"/>
          <w:citation/>
        </w:sdtPr>
        <w:sdtEndPr/>
        <w:sdtContent>
          <w:r w:rsidR="00400BCB" w:rsidRPr="006D396F">
            <w:rPr>
              <w:sz w:val="22"/>
              <w:szCs w:val="22"/>
            </w:rPr>
            <w:fldChar w:fldCharType="begin"/>
          </w:r>
          <w:r w:rsidR="00400BCB" w:rsidRPr="006D396F">
            <w:rPr>
              <w:sz w:val="22"/>
              <w:szCs w:val="22"/>
            </w:rPr>
            <w:instrText xml:space="preserve"> CITATION TeH26 \l 5129 </w:instrText>
          </w:r>
          <w:r w:rsidR="00400BCB" w:rsidRPr="006D396F">
            <w:rPr>
              <w:sz w:val="22"/>
              <w:szCs w:val="22"/>
            </w:rPr>
            <w:fldChar w:fldCharType="separate"/>
          </w:r>
          <w:r w:rsidR="006D05FC">
            <w:rPr>
              <w:noProof/>
              <w:sz w:val="22"/>
              <w:szCs w:val="22"/>
            </w:rPr>
            <w:t xml:space="preserve"> (25)</w:t>
          </w:r>
          <w:r w:rsidR="00400BCB" w:rsidRPr="006D396F">
            <w:rPr>
              <w:sz w:val="22"/>
              <w:szCs w:val="22"/>
            </w:rPr>
            <w:fldChar w:fldCharType="end"/>
          </w:r>
        </w:sdtContent>
      </w:sdt>
      <w:r w:rsidR="00D16AD5" w:rsidRPr="006D396F">
        <w:rPr>
          <w:sz w:val="22"/>
          <w:szCs w:val="22"/>
        </w:rPr>
        <w:t>.</w:t>
      </w:r>
      <w:r w:rsidR="00400BCB" w:rsidRPr="006D396F">
        <w:t xml:space="preserve"> </w:t>
      </w:r>
    </w:p>
    <w:p w14:paraId="2D64B70F" w14:textId="764AADDC" w:rsidR="0000035C" w:rsidRPr="006D396F" w:rsidRDefault="005321B5" w:rsidP="007B4C9E">
      <w:pPr>
        <w:pStyle w:val="ListParagraph"/>
        <w:numPr>
          <w:ilvl w:val="0"/>
          <w:numId w:val="7"/>
        </w:numPr>
        <w:ind w:left="709"/>
        <w:rPr>
          <w:rFonts w:ascii="Basic Sans" w:hAnsi="Basic Sans"/>
        </w:rPr>
      </w:pPr>
      <w:r w:rsidRPr="006D396F">
        <w:rPr>
          <w:rFonts w:ascii="Basic Sans" w:hAnsi="Basic Sans"/>
        </w:rPr>
        <w:t>Effort is needed to improve health, improve access to</w:t>
      </w:r>
      <w:r w:rsidR="00C02511">
        <w:rPr>
          <w:rFonts w:ascii="Basic Sans" w:hAnsi="Basic Sans"/>
        </w:rPr>
        <w:t xml:space="preserve"> high-quality physical </w:t>
      </w:r>
      <w:r w:rsidRPr="006D396F">
        <w:rPr>
          <w:rFonts w:ascii="Basic Sans" w:hAnsi="Basic Sans"/>
        </w:rPr>
        <w:t xml:space="preserve">health care, and reduce inequities in health outcomes, in order to support better mental wellbeing. </w:t>
      </w:r>
      <w:r w:rsidR="0000035C" w:rsidRPr="006D396F">
        <w:rPr>
          <w:rFonts w:ascii="Basic Sans" w:hAnsi="Basic Sans"/>
        </w:rPr>
        <w:t>This may be through public health and prevention activities, primary care interventions, and or more focused wraparound support</w:t>
      </w:r>
      <w:r w:rsidR="00E5070A" w:rsidRPr="006D396F">
        <w:rPr>
          <w:rFonts w:ascii="Basic Sans" w:hAnsi="Basic Sans"/>
        </w:rPr>
        <w:t>, particularly for t</w:t>
      </w:r>
      <w:r w:rsidR="002A3310" w:rsidRPr="006D396F">
        <w:rPr>
          <w:rFonts w:ascii="Basic Sans" w:hAnsi="Basic Sans"/>
        </w:rPr>
        <w:t>āngata wh</w:t>
      </w:r>
      <w:r w:rsidR="00E5070A" w:rsidRPr="006D396F">
        <w:rPr>
          <w:rFonts w:ascii="Basic Sans" w:hAnsi="Basic Sans"/>
        </w:rPr>
        <w:t>aiora.</w:t>
      </w:r>
    </w:p>
    <w:p w14:paraId="17405175" w14:textId="5FF8AC83" w:rsidR="005321B5" w:rsidRPr="006D396F" w:rsidRDefault="005321B5" w:rsidP="007B4C9E">
      <w:pPr>
        <w:pStyle w:val="ListParagraph"/>
        <w:numPr>
          <w:ilvl w:val="0"/>
          <w:numId w:val="7"/>
        </w:numPr>
        <w:ind w:left="709"/>
        <w:rPr>
          <w:rFonts w:ascii="Basic Sans" w:hAnsi="Basic Sans"/>
        </w:rPr>
      </w:pPr>
      <w:r w:rsidRPr="006D396F">
        <w:rPr>
          <w:rFonts w:ascii="Basic Sans" w:hAnsi="Basic Sans"/>
        </w:rPr>
        <w:t xml:space="preserve">For </w:t>
      </w:r>
      <w:r w:rsidR="00513269" w:rsidRPr="006D396F">
        <w:rPr>
          <w:rFonts w:ascii="Basic Sans" w:hAnsi="Basic Sans"/>
        </w:rPr>
        <w:t>tāngata whaiora</w:t>
      </w:r>
      <w:r w:rsidRPr="006D396F">
        <w:rPr>
          <w:rFonts w:ascii="Basic Sans" w:hAnsi="Basic Sans"/>
        </w:rPr>
        <w:t xml:space="preserve"> who </w:t>
      </w:r>
      <w:r w:rsidR="00317E02" w:rsidRPr="006D396F">
        <w:rPr>
          <w:rFonts w:ascii="Basic Sans" w:hAnsi="Basic Sans"/>
        </w:rPr>
        <w:t>interact with</w:t>
      </w:r>
      <w:r w:rsidRPr="006D396F">
        <w:rPr>
          <w:rFonts w:ascii="Basic Sans" w:hAnsi="Basic Sans"/>
        </w:rPr>
        <w:t xml:space="preserve"> services, targeted effort is needed to support their physical health.</w:t>
      </w:r>
      <w:r w:rsidR="0000035C" w:rsidRPr="006D396F">
        <w:rPr>
          <w:rFonts w:ascii="Basic Sans" w:hAnsi="Basic Sans"/>
        </w:rPr>
        <w:t xml:space="preserve"> This </w:t>
      </w:r>
      <w:r w:rsidR="00D06C9F">
        <w:rPr>
          <w:rFonts w:ascii="Basic Sans" w:hAnsi="Basic Sans"/>
        </w:rPr>
        <w:t xml:space="preserve">will require a focus on the needs and views of </w:t>
      </w:r>
      <w:r w:rsidR="004601EB">
        <w:rPr>
          <w:rFonts w:ascii="Basic Sans" w:hAnsi="Basic Sans"/>
        </w:rPr>
        <w:t>tāngata whaiora, potential</w:t>
      </w:r>
      <w:r w:rsidR="0019186A">
        <w:rPr>
          <w:rFonts w:ascii="Basic Sans" w:hAnsi="Basic Sans"/>
        </w:rPr>
        <w:t>ly delivered through</w:t>
      </w:r>
      <w:r w:rsidR="0000035C" w:rsidRPr="006D396F">
        <w:rPr>
          <w:rFonts w:ascii="Basic Sans" w:hAnsi="Basic Sans"/>
        </w:rPr>
        <w:t xml:space="preserve"> </w:t>
      </w:r>
      <w:r w:rsidR="0019186A">
        <w:rPr>
          <w:rFonts w:ascii="Basic Sans" w:hAnsi="Basic Sans"/>
        </w:rPr>
        <w:t xml:space="preserve">expansion of </w:t>
      </w:r>
      <w:r w:rsidR="0000035C" w:rsidRPr="006D396F">
        <w:rPr>
          <w:rFonts w:ascii="Basic Sans" w:hAnsi="Basic Sans"/>
        </w:rPr>
        <w:t>holistic care when seeking health services, and greater connection between mental health and addiction services and other primary care providers.</w:t>
      </w:r>
    </w:p>
    <w:p w14:paraId="2496C287" w14:textId="6848E67A" w:rsidR="00DE6912" w:rsidRPr="006D396F" w:rsidRDefault="00DE6912" w:rsidP="008B1CF6">
      <w:pPr>
        <w:pStyle w:val="Heading3"/>
      </w:pPr>
      <w:r w:rsidRPr="006D396F">
        <w:t xml:space="preserve">Mental </w:t>
      </w:r>
      <w:r w:rsidR="00241CE6" w:rsidRPr="006D396F">
        <w:t>wellbeing</w:t>
      </w:r>
      <w:r w:rsidRPr="006D396F">
        <w:t xml:space="preserve"> and connection </w:t>
      </w:r>
      <w:r w:rsidR="00DF6429">
        <w:t xml:space="preserve">or </w:t>
      </w:r>
      <w:r w:rsidRPr="006D396F">
        <w:t>whanaungatanga</w:t>
      </w:r>
    </w:p>
    <w:p w14:paraId="3D2CAB28" w14:textId="22919E2C" w:rsidR="00C1197C" w:rsidRPr="006D396F" w:rsidRDefault="00117AE4" w:rsidP="008B1CF6">
      <w:pPr>
        <w:rPr>
          <w:sz w:val="22"/>
          <w:szCs w:val="22"/>
        </w:rPr>
      </w:pPr>
      <w:r w:rsidRPr="006D396F">
        <w:rPr>
          <w:sz w:val="22"/>
          <w:szCs w:val="22"/>
        </w:rPr>
        <w:t>As shown in this report, s</w:t>
      </w:r>
      <w:r w:rsidR="00C1197C" w:rsidRPr="006D396F">
        <w:rPr>
          <w:sz w:val="22"/>
          <w:szCs w:val="22"/>
        </w:rPr>
        <w:t xml:space="preserve">ocial connection is important for mental wellbeing, but people who </w:t>
      </w:r>
      <w:r w:rsidR="00317E02" w:rsidRPr="006D396F">
        <w:rPr>
          <w:sz w:val="22"/>
          <w:szCs w:val="22"/>
        </w:rPr>
        <w:t>interact with</w:t>
      </w:r>
      <w:r w:rsidR="00C1197C" w:rsidRPr="006D396F">
        <w:rPr>
          <w:sz w:val="22"/>
          <w:szCs w:val="22"/>
        </w:rPr>
        <w:t xml:space="preserve"> services are less likely to have those connections:</w:t>
      </w:r>
    </w:p>
    <w:p w14:paraId="75AEEF20" w14:textId="61FF0BBC" w:rsidR="00C1197C" w:rsidRPr="006D396F" w:rsidRDefault="00C1197C" w:rsidP="007B4C9E">
      <w:pPr>
        <w:pStyle w:val="ListParagraph"/>
        <w:numPr>
          <w:ilvl w:val="0"/>
          <w:numId w:val="7"/>
        </w:numPr>
        <w:ind w:left="709"/>
        <w:rPr>
          <w:rFonts w:ascii="Basic Sans" w:hAnsi="Basic Sans"/>
        </w:rPr>
      </w:pPr>
      <w:r w:rsidRPr="006D396F">
        <w:rPr>
          <w:rFonts w:ascii="Basic Sans" w:hAnsi="Basic Sans"/>
        </w:rPr>
        <w:t>Loneliness and social connection need attention and action from government, in partnership with NGOs</w:t>
      </w:r>
      <w:r w:rsidR="00B20780" w:rsidRPr="006D396F">
        <w:rPr>
          <w:rFonts w:ascii="Basic Sans" w:hAnsi="Basic Sans"/>
        </w:rPr>
        <w:t>, schools,</w:t>
      </w:r>
      <w:r w:rsidR="0090060F">
        <w:rPr>
          <w:rFonts w:ascii="Basic Sans" w:hAnsi="Basic Sans"/>
        </w:rPr>
        <w:t xml:space="preserve"> iwi,</w:t>
      </w:r>
      <w:r w:rsidRPr="006D396F">
        <w:rPr>
          <w:rFonts w:ascii="Basic Sans" w:hAnsi="Basic Sans"/>
        </w:rPr>
        <w:t xml:space="preserve"> and the myriad social groups, clubs, and third</w:t>
      </w:r>
      <w:r w:rsidR="004E51B3">
        <w:rPr>
          <w:rFonts w:ascii="Basic Sans" w:hAnsi="Basic Sans"/>
        </w:rPr>
        <w:t>-</w:t>
      </w:r>
      <w:r w:rsidRPr="006D396F">
        <w:rPr>
          <w:rFonts w:ascii="Basic Sans" w:hAnsi="Basic Sans"/>
        </w:rPr>
        <w:t>spaces that support such connection. Support for young people, including connection across generations, is vital</w:t>
      </w:r>
      <w:r w:rsidR="006E0FF6" w:rsidRPr="006D396F">
        <w:rPr>
          <w:rFonts w:ascii="Basic Sans" w:hAnsi="Basic Sans"/>
        </w:rPr>
        <w:t>; a</w:t>
      </w:r>
      <w:r w:rsidR="00E5070A" w:rsidRPr="006D396F">
        <w:rPr>
          <w:rFonts w:ascii="Basic Sans" w:hAnsi="Basic Sans"/>
        </w:rPr>
        <w:t>s is support</w:t>
      </w:r>
      <w:r w:rsidR="00016507" w:rsidRPr="006D396F">
        <w:rPr>
          <w:rFonts w:ascii="Basic Sans" w:hAnsi="Basic Sans"/>
        </w:rPr>
        <w:t xml:space="preserve"> </w:t>
      </w:r>
      <w:r w:rsidR="00E978B5" w:rsidRPr="006D396F">
        <w:rPr>
          <w:rFonts w:ascii="Basic Sans" w:hAnsi="Basic Sans"/>
        </w:rPr>
        <w:t>focused on the needs of</w:t>
      </w:r>
      <w:r w:rsidR="00016507" w:rsidRPr="006D396F">
        <w:rPr>
          <w:rFonts w:ascii="Basic Sans" w:hAnsi="Basic Sans"/>
        </w:rPr>
        <w:t xml:space="preserve"> t</w:t>
      </w:r>
      <w:r w:rsidR="002A3310" w:rsidRPr="006D396F">
        <w:rPr>
          <w:rFonts w:ascii="Basic Sans" w:hAnsi="Basic Sans"/>
        </w:rPr>
        <w:t>āngata wh</w:t>
      </w:r>
      <w:r w:rsidR="00016507" w:rsidRPr="006D396F">
        <w:rPr>
          <w:rFonts w:ascii="Basic Sans" w:hAnsi="Basic Sans"/>
        </w:rPr>
        <w:t>aiora.</w:t>
      </w:r>
    </w:p>
    <w:p w14:paraId="53189769" w14:textId="10720597" w:rsidR="00C1197C" w:rsidRPr="006D396F" w:rsidRDefault="00C1197C" w:rsidP="007B4C9E">
      <w:pPr>
        <w:pStyle w:val="ListParagraph"/>
        <w:numPr>
          <w:ilvl w:val="0"/>
          <w:numId w:val="7"/>
        </w:numPr>
        <w:ind w:left="709"/>
        <w:rPr>
          <w:rFonts w:ascii="Basic Sans" w:hAnsi="Basic Sans"/>
        </w:rPr>
      </w:pPr>
      <w:r w:rsidRPr="006D396F">
        <w:rPr>
          <w:rFonts w:ascii="Basic Sans" w:hAnsi="Basic Sans"/>
        </w:rPr>
        <w:t xml:space="preserve">Mental health and addiction services need to prioritise ensuring that people who </w:t>
      </w:r>
      <w:r w:rsidR="00E548A7">
        <w:rPr>
          <w:rFonts w:ascii="Basic Sans" w:hAnsi="Basic Sans"/>
        </w:rPr>
        <w:t xml:space="preserve">access </w:t>
      </w:r>
      <w:r w:rsidRPr="006D396F">
        <w:rPr>
          <w:rFonts w:ascii="Basic Sans" w:hAnsi="Basic Sans"/>
        </w:rPr>
        <w:t>services can maintain their connections</w:t>
      </w:r>
      <w:r w:rsidR="00C6239D" w:rsidRPr="006D396F">
        <w:rPr>
          <w:rFonts w:ascii="Basic Sans" w:hAnsi="Basic Sans"/>
        </w:rPr>
        <w:t>,</w:t>
      </w:r>
      <w:r w:rsidRPr="006D396F">
        <w:rPr>
          <w:rFonts w:ascii="Basic Sans" w:hAnsi="Basic Sans"/>
        </w:rPr>
        <w:t xml:space="preserve"> to support recovery and future wellbeing – this may mean more wraparound support to retain family connections, employment, accommodation, and engagement in society.</w:t>
      </w:r>
      <w:r w:rsidR="005F24D0" w:rsidRPr="006D396F">
        <w:rPr>
          <w:rFonts w:ascii="Basic Sans" w:hAnsi="Basic Sans"/>
        </w:rPr>
        <w:t xml:space="preserve"> We have repeatedly called for the expansion of peer services and lived experience leadership in the mental health and addiction system</w:t>
      </w:r>
      <w:r w:rsidR="005F24D0" w:rsidRPr="006D396F">
        <w:rPr>
          <w:rStyle w:val="FootnoteReference"/>
          <w:rFonts w:ascii="Basic Sans" w:hAnsi="Basic Sans"/>
        </w:rPr>
        <w:footnoteReference w:id="20"/>
      </w:r>
      <w:r w:rsidR="001C63EF" w:rsidRPr="006D396F">
        <w:rPr>
          <w:rFonts w:ascii="Basic Sans" w:hAnsi="Basic Sans"/>
        </w:rPr>
        <w:t xml:space="preserve">. As a model of care, </w:t>
      </w:r>
      <w:r w:rsidR="001C63EF" w:rsidRPr="001716F8">
        <w:rPr>
          <w:rFonts w:ascii="Basic Sans" w:hAnsi="Basic Sans"/>
        </w:rPr>
        <w:t>peer support can foster social connection</w:t>
      </w:r>
      <w:r w:rsidR="006D07C4" w:rsidRPr="001716F8">
        <w:rPr>
          <w:rFonts w:ascii="Basic Sans" w:hAnsi="Basic Sans"/>
        </w:rPr>
        <w:t xml:space="preserve"> and trust</w:t>
      </w:r>
      <w:r w:rsidR="001C63EF" w:rsidRPr="001716F8">
        <w:rPr>
          <w:rFonts w:ascii="Basic Sans" w:hAnsi="Basic Sans"/>
        </w:rPr>
        <w:t xml:space="preserve"> (both in one-on-one form but also in group peer support communities)</w:t>
      </w:r>
      <w:r w:rsidR="00F0522D" w:rsidRPr="001716F8">
        <w:rPr>
          <w:rFonts w:ascii="Basic Sans" w:hAnsi="Basic Sans"/>
        </w:rPr>
        <w:t xml:space="preserve">, and draw on these factors to support mental health and wellbeing outcomes. </w:t>
      </w:r>
    </w:p>
    <w:p w14:paraId="470D65B5" w14:textId="211FE8A5" w:rsidR="00CB4985" w:rsidRPr="006D396F" w:rsidRDefault="00C1197C" w:rsidP="008B1CF6">
      <w:pPr>
        <w:rPr>
          <w:sz w:val="22"/>
          <w:szCs w:val="22"/>
        </w:rPr>
      </w:pPr>
      <w:r w:rsidRPr="006D396F">
        <w:rPr>
          <w:sz w:val="22"/>
          <w:szCs w:val="22"/>
        </w:rPr>
        <w:t>Government action on social connection needs to include a</w:t>
      </w:r>
      <w:r w:rsidR="00B25E28">
        <w:rPr>
          <w:sz w:val="22"/>
          <w:szCs w:val="22"/>
        </w:rPr>
        <w:t>ctions based on</w:t>
      </w:r>
      <w:r w:rsidRPr="006D396F">
        <w:rPr>
          <w:sz w:val="22"/>
          <w:szCs w:val="22"/>
        </w:rPr>
        <w:t xml:space="preserve"> Māori understanding </w:t>
      </w:r>
      <w:r w:rsidR="00B25E28">
        <w:rPr>
          <w:sz w:val="22"/>
          <w:szCs w:val="22"/>
        </w:rPr>
        <w:t xml:space="preserve">of wellbeing, and focused on addressing </w:t>
      </w:r>
      <w:r w:rsidR="00033E2E">
        <w:rPr>
          <w:sz w:val="22"/>
          <w:szCs w:val="22"/>
        </w:rPr>
        <w:t>inequitable need faced by Māori</w:t>
      </w:r>
      <w:r w:rsidRPr="006D396F">
        <w:rPr>
          <w:sz w:val="22"/>
          <w:szCs w:val="22"/>
        </w:rPr>
        <w:t xml:space="preserve">. Examples which could be built on include the whanau ora programme, with respect to connection and whanaungatanga; and </w:t>
      </w:r>
      <w:r w:rsidR="00B55AEC" w:rsidRPr="006D396F">
        <w:rPr>
          <w:sz w:val="22"/>
          <w:szCs w:val="22"/>
        </w:rPr>
        <w:t>holistic approaches</w:t>
      </w:r>
      <w:r w:rsidRPr="006D396F">
        <w:rPr>
          <w:sz w:val="22"/>
          <w:szCs w:val="22"/>
        </w:rPr>
        <w:t xml:space="preserve"> already delivered by Kaupapa Māori mental health and addiction services</w:t>
      </w:r>
      <w:r w:rsidR="00B84F89">
        <w:rPr>
          <w:sz w:val="22"/>
          <w:szCs w:val="22"/>
        </w:rPr>
        <w:t xml:space="preserve">, and </w:t>
      </w:r>
      <w:r w:rsidR="001C3843">
        <w:rPr>
          <w:sz w:val="22"/>
          <w:szCs w:val="22"/>
        </w:rPr>
        <w:t>services that support connection to whakapapa, and iwi</w:t>
      </w:r>
      <w:r w:rsidR="0090060F">
        <w:rPr>
          <w:sz w:val="22"/>
          <w:szCs w:val="22"/>
        </w:rPr>
        <w:t>/hapu</w:t>
      </w:r>
      <w:r w:rsidRPr="006D396F">
        <w:rPr>
          <w:sz w:val="22"/>
          <w:szCs w:val="22"/>
        </w:rPr>
        <w:t>.</w:t>
      </w:r>
      <w:r w:rsidR="003969D7">
        <w:rPr>
          <w:sz w:val="22"/>
          <w:szCs w:val="22"/>
        </w:rPr>
        <w:t xml:space="preserve"> </w:t>
      </w:r>
      <w:r w:rsidRPr="006D396F">
        <w:rPr>
          <w:sz w:val="22"/>
          <w:szCs w:val="22"/>
        </w:rPr>
        <w:t xml:space="preserve">Better data on Māori wellbeing is also needed. </w:t>
      </w:r>
      <w:r w:rsidR="00B545D9" w:rsidRPr="006D396F">
        <w:rPr>
          <w:sz w:val="22"/>
          <w:szCs w:val="22"/>
        </w:rPr>
        <w:t xml:space="preserve">The key source of Māori wellbeing outcome data, </w:t>
      </w:r>
      <w:r w:rsidRPr="006D396F">
        <w:rPr>
          <w:sz w:val="22"/>
          <w:szCs w:val="22"/>
        </w:rPr>
        <w:t>Te Kupenga</w:t>
      </w:r>
      <w:r w:rsidR="00B545D9" w:rsidRPr="006D396F">
        <w:rPr>
          <w:sz w:val="22"/>
          <w:szCs w:val="22"/>
        </w:rPr>
        <w:t>,</w:t>
      </w:r>
      <w:r w:rsidRPr="006D396F">
        <w:rPr>
          <w:sz w:val="22"/>
          <w:szCs w:val="22"/>
        </w:rPr>
        <w:t xml:space="preserve"> has not been carried out since 2018</w:t>
      </w:r>
      <w:r w:rsidR="00B545D9" w:rsidRPr="006D396F">
        <w:rPr>
          <w:sz w:val="22"/>
          <w:szCs w:val="22"/>
        </w:rPr>
        <w:t>.</w:t>
      </w:r>
      <w:r w:rsidRPr="006D396F">
        <w:rPr>
          <w:sz w:val="22"/>
          <w:szCs w:val="22"/>
        </w:rPr>
        <w:t xml:space="preserve"> Kaupapa Māori service data may hold insights, but </w:t>
      </w:r>
      <w:r w:rsidR="00AA3C0F" w:rsidRPr="006D396F">
        <w:rPr>
          <w:sz w:val="22"/>
          <w:szCs w:val="22"/>
        </w:rPr>
        <w:t>wa</w:t>
      </w:r>
      <w:r w:rsidRPr="006D396F">
        <w:rPr>
          <w:sz w:val="22"/>
          <w:szCs w:val="22"/>
        </w:rPr>
        <w:t>s not available to this analysis</w:t>
      </w:r>
      <w:r w:rsidR="00AA3C0F" w:rsidRPr="006D396F">
        <w:rPr>
          <w:sz w:val="22"/>
          <w:szCs w:val="22"/>
        </w:rPr>
        <w:t xml:space="preserve"> through the integrated data infrastructure (IDI)</w:t>
      </w:r>
      <w:r w:rsidR="00B545D9" w:rsidRPr="006D396F">
        <w:rPr>
          <w:sz w:val="22"/>
          <w:szCs w:val="22"/>
        </w:rPr>
        <w:t xml:space="preserve">. </w:t>
      </w:r>
    </w:p>
    <w:p w14:paraId="5545C814" w14:textId="6BD21BE7" w:rsidR="00C1197C" w:rsidRPr="006D396F" w:rsidRDefault="00B545D9" w:rsidP="008B1CF6">
      <w:pPr>
        <w:rPr>
          <w:sz w:val="22"/>
          <w:szCs w:val="22"/>
        </w:rPr>
      </w:pPr>
      <w:r w:rsidRPr="006D396F">
        <w:rPr>
          <w:sz w:val="22"/>
          <w:szCs w:val="22"/>
        </w:rPr>
        <w:t>D</w:t>
      </w:r>
      <w:r w:rsidR="00C1197C" w:rsidRPr="006D396F">
        <w:rPr>
          <w:sz w:val="22"/>
          <w:szCs w:val="22"/>
        </w:rPr>
        <w:t>ata that reflects the priorities of t</w:t>
      </w:r>
      <w:r w:rsidR="002A3310" w:rsidRPr="006D396F">
        <w:rPr>
          <w:sz w:val="22"/>
          <w:szCs w:val="22"/>
        </w:rPr>
        <w:t>āngata wh</w:t>
      </w:r>
      <w:r w:rsidR="00C1197C" w:rsidRPr="006D396F">
        <w:rPr>
          <w:sz w:val="22"/>
          <w:szCs w:val="22"/>
        </w:rPr>
        <w:t xml:space="preserve">aiora </w:t>
      </w:r>
      <w:r w:rsidR="00CB4985" w:rsidRPr="006D396F">
        <w:rPr>
          <w:sz w:val="22"/>
          <w:szCs w:val="22"/>
        </w:rPr>
        <w:t>is also</w:t>
      </w:r>
      <w:r w:rsidR="00C1197C" w:rsidRPr="006D396F">
        <w:rPr>
          <w:sz w:val="22"/>
          <w:szCs w:val="22"/>
        </w:rPr>
        <w:t xml:space="preserve"> needed, with </w:t>
      </w:r>
      <w:r w:rsidR="00CF6116" w:rsidRPr="006D396F">
        <w:rPr>
          <w:sz w:val="22"/>
          <w:szCs w:val="22"/>
        </w:rPr>
        <w:t>rangatahi</w:t>
      </w:r>
      <w:r w:rsidR="00C1197C" w:rsidRPr="006D396F">
        <w:rPr>
          <w:sz w:val="22"/>
          <w:szCs w:val="22"/>
        </w:rPr>
        <w:t>, whānau and lived experience-led collection and insights.</w:t>
      </w:r>
    </w:p>
    <w:p w14:paraId="5E459124" w14:textId="06DC8CA2" w:rsidR="00EA4C83" w:rsidRPr="006D396F" w:rsidRDefault="00DE6912" w:rsidP="008B1CF6">
      <w:pPr>
        <w:pStyle w:val="Heading3"/>
      </w:pPr>
      <w:r>
        <w:t xml:space="preserve">Mental </w:t>
      </w:r>
      <w:r w:rsidR="00241CE6">
        <w:t>wellbeing</w:t>
      </w:r>
      <w:r>
        <w:t xml:space="preserve"> and material wellbeing</w:t>
      </w:r>
    </w:p>
    <w:p w14:paraId="23D7B8F3" w14:textId="1B1C06AD" w:rsidR="006847A8" w:rsidRPr="006D396F" w:rsidRDefault="006847A8" w:rsidP="008B1CF6">
      <w:pPr>
        <w:rPr>
          <w:sz w:val="22"/>
          <w:szCs w:val="22"/>
        </w:rPr>
      </w:pPr>
      <w:r w:rsidRPr="006D396F">
        <w:rPr>
          <w:sz w:val="22"/>
          <w:szCs w:val="22"/>
        </w:rPr>
        <w:t>Inequitable material wellbeing is well recognised, but more action is needed to address this, with a particular focus on t</w:t>
      </w:r>
      <w:r w:rsidR="002A3310" w:rsidRPr="006D396F">
        <w:rPr>
          <w:sz w:val="22"/>
          <w:szCs w:val="22"/>
        </w:rPr>
        <w:t>āngata wh</w:t>
      </w:r>
      <w:r w:rsidRPr="006D396F">
        <w:rPr>
          <w:sz w:val="22"/>
          <w:szCs w:val="22"/>
        </w:rPr>
        <w:t>aiora:</w:t>
      </w:r>
    </w:p>
    <w:p w14:paraId="3D13A9A2" w14:textId="398010BB" w:rsidR="00DE6912" w:rsidRPr="006D396F" w:rsidRDefault="007044B5" w:rsidP="007B4C9E">
      <w:pPr>
        <w:pStyle w:val="ListParagraph"/>
        <w:numPr>
          <w:ilvl w:val="0"/>
          <w:numId w:val="7"/>
        </w:numPr>
        <w:ind w:left="709"/>
        <w:rPr>
          <w:rFonts w:ascii="Basic Sans" w:hAnsi="Basic Sans"/>
        </w:rPr>
      </w:pPr>
      <w:r w:rsidRPr="006D396F">
        <w:rPr>
          <w:rFonts w:ascii="Basic Sans" w:hAnsi="Basic Sans"/>
        </w:rPr>
        <w:lastRenderedPageBreak/>
        <w:t>T</w:t>
      </w:r>
      <w:r w:rsidR="002A3310" w:rsidRPr="006D396F">
        <w:rPr>
          <w:rFonts w:ascii="Basic Sans" w:hAnsi="Basic Sans"/>
        </w:rPr>
        <w:t>āngata wh</w:t>
      </w:r>
      <w:r w:rsidRPr="006D396F">
        <w:rPr>
          <w:rFonts w:ascii="Basic Sans" w:hAnsi="Basic Sans"/>
        </w:rPr>
        <w:t>aiora</w:t>
      </w:r>
      <w:r w:rsidR="001552BA" w:rsidRPr="006D396F">
        <w:rPr>
          <w:rFonts w:ascii="Basic Sans" w:hAnsi="Basic Sans"/>
        </w:rPr>
        <w:t xml:space="preserve"> should</w:t>
      </w:r>
      <w:r w:rsidR="00000806" w:rsidRPr="006D396F">
        <w:rPr>
          <w:rFonts w:ascii="Basic Sans" w:hAnsi="Basic Sans"/>
        </w:rPr>
        <w:t xml:space="preserve"> have a say in and be a focus of </w:t>
      </w:r>
      <w:r w:rsidR="006A6EB2" w:rsidRPr="006D396F">
        <w:rPr>
          <w:rFonts w:ascii="Basic Sans" w:hAnsi="Basic Sans"/>
        </w:rPr>
        <w:t>government plans and policies that s</w:t>
      </w:r>
      <w:r w:rsidR="00DE6912" w:rsidRPr="006D396F">
        <w:rPr>
          <w:rFonts w:ascii="Basic Sans" w:hAnsi="Basic Sans"/>
        </w:rPr>
        <w:t>upport material wellbeing</w:t>
      </w:r>
      <w:r w:rsidR="006A6EB2" w:rsidRPr="006D396F">
        <w:rPr>
          <w:rFonts w:ascii="Basic Sans" w:hAnsi="Basic Sans"/>
        </w:rPr>
        <w:t xml:space="preserve">. This may </w:t>
      </w:r>
      <w:r w:rsidR="00201D15" w:rsidRPr="006D396F">
        <w:rPr>
          <w:rFonts w:ascii="Basic Sans" w:hAnsi="Basic Sans"/>
        </w:rPr>
        <w:t>include</w:t>
      </w:r>
      <w:r w:rsidR="006A6EB2" w:rsidRPr="006D396F">
        <w:rPr>
          <w:rFonts w:ascii="Basic Sans" w:hAnsi="Basic Sans"/>
        </w:rPr>
        <w:t xml:space="preserve"> more accessible and appropriate housing </w:t>
      </w:r>
      <w:r w:rsidR="008E12C4" w:rsidRPr="006D396F">
        <w:rPr>
          <w:rFonts w:ascii="Basic Sans" w:hAnsi="Basic Sans"/>
        </w:rPr>
        <w:t>services</w:t>
      </w:r>
      <w:r w:rsidR="006A6EB2" w:rsidRPr="006D396F">
        <w:rPr>
          <w:rFonts w:ascii="Basic Sans" w:hAnsi="Basic Sans"/>
        </w:rPr>
        <w:t>,</w:t>
      </w:r>
      <w:r w:rsidR="00033E2E">
        <w:rPr>
          <w:rFonts w:ascii="Basic Sans" w:hAnsi="Basic Sans"/>
        </w:rPr>
        <w:t xml:space="preserve"> tailored</w:t>
      </w:r>
      <w:r w:rsidR="006A6EB2" w:rsidRPr="006D396F">
        <w:rPr>
          <w:rFonts w:ascii="Basic Sans" w:hAnsi="Basic Sans"/>
        </w:rPr>
        <w:t xml:space="preserve"> employment assistance,</w:t>
      </w:r>
      <w:r w:rsidR="008E12C4" w:rsidRPr="006D396F">
        <w:rPr>
          <w:rFonts w:ascii="Basic Sans" w:hAnsi="Basic Sans"/>
        </w:rPr>
        <w:t xml:space="preserve"> and income support, as well as work to improve the economic and commercial conditions in people</w:t>
      </w:r>
      <w:r w:rsidR="00762A1C" w:rsidRPr="006D396F">
        <w:rPr>
          <w:rFonts w:ascii="Basic Sans" w:hAnsi="Basic Sans"/>
        </w:rPr>
        <w:t>’s communities</w:t>
      </w:r>
      <w:r w:rsidR="008E12C4" w:rsidRPr="006D396F">
        <w:rPr>
          <w:rFonts w:ascii="Basic Sans" w:hAnsi="Basic Sans"/>
        </w:rPr>
        <w:t>.</w:t>
      </w:r>
      <w:r w:rsidR="001A2F17" w:rsidRPr="006D396F">
        <w:rPr>
          <w:rFonts w:ascii="Basic Sans" w:hAnsi="Basic Sans"/>
        </w:rPr>
        <w:t xml:space="preserve"> </w:t>
      </w:r>
      <w:r w:rsidR="00201D15" w:rsidRPr="006D396F">
        <w:rPr>
          <w:rFonts w:ascii="Basic Sans" w:hAnsi="Basic Sans"/>
        </w:rPr>
        <w:t>I</w:t>
      </w:r>
      <w:r w:rsidR="001A2F17" w:rsidRPr="006D396F">
        <w:rPr>
          <w:rFonts w:ascii="Basic Sans" w:hAnsi="Basic Sans"/>
        </w:rPr>
        <w:t>mpacts on mental health and wellbeing should be a factor in all policy decisions that affect peoples’ material wellbeing.</w:t>
      </w:r>
    </w:p>
    <w:p w14:paraId="3BAEE425" w14:textId="6BD370FA" w:rsidR="00DE6912" w:rsidRPr="006D396F" w:rsidRDefault="00A623C2" w:rsidP="007B4C9E">
      <w:pPr>
        <w:pStyle w:val="ListParagraph"/>
        <w:numPr>
          <w:ilvl w:val="0"/>
          <w:numId w:val="7"/>
        </w:numPr>
        <w:ind w:left="709"/>
        <w:rPr>
          <w:rFonts w:ascii="Basic Sans" w:hAnsi="Basic Sans"/>
        </w:rPr>
      </w:pPr>
      <w:r w:rsidRPr="006D396F">
        <w:rPr>
          <w:rFonts w:ascii="Basic Sans" w:hAnsi="Basic Sans"/>
        </w:rPr>
        <w:t>Mental health and addiction services</w:t>
      </w:r>
      <w:r w:rsidR="004F03DE" w:rsidRPr="006D396F">
        <w:rPr>
          <w:rFonts w:ascii="Basic Sans" w:hAnsi="Basic Sans"/>
        </w:rPr>
        <w:t xml:space="preserve"> should be supported to </w:t>
      </w:r>
      <w:r w:rsidR="000D3B7B" w:rsidRPr="006D396F">
        <w:rPr>
          <w:rFonts w:ascii="Basic Sans" w:hAnsi="Basic Sans"/>
        </w:rPr>
        <w:t>help t</w:t>
      </w:r>
      <w:r w:rsidR="002A3310" w:rsidRPr="006D396F">
        <w:rPr>
          <w:rFonts w:ascii="Basic Sans" w:hAnsi="Basic Sans"/>
        </w:rPr>
        <w:t>āngata wh</w:t>
      </w:r>
      <w:r w:rsidR="000D3B7B" w:rsidRPr="006D396F">
        <w:rPr>
          <w:rFonts w:ascii="Basic Sans" w:hAnsi="Basic Sans"/>
        </w:rPr>
        <w:t xml:space="preserve">aiora and service users access a range of services and resources that </w:t>
      </w:r>
      <w:r w:rsidR="00201D15" w:rsidRPr="006D396F">
        <w:rPr>
          <w:rFonts w:ascii="Basic Sans" w:hAnsi="Basic Sans"/>
        </w:rPr>
        <w:t>support their</w:t>
      </w:r>
      <w:r w:rsidR="000D3B7B" w:rsidRPr="006D396F">
        <w:rPr>
          <w:rFonts w:ascii="Basic Sans" w:hAnsi="Basic Sans"/>
        </w:rPr>
        <w:t xml:space="preserve"> material wellbeing – including employment, housing, and income support. Mental health and addiction services </w:t>
      </w:r>
      <w:r w:rsidR="00BB637B" w:rsidRPr="006D396F">
        <w:rPr>
          <w:rFonts w:ascii="Basic Sans" w:hAnsi="Basic Sans"/>
        </w:rPr>
        <w:t>c</w:t>
      </w:r>
      <w:r w:rsidR="0010264C" w:rsidRPr="006D396F">
        <w:rPr>
          <w:rFonts w:ascii="Basic Sans" w:hAnsi="Basic Sans"/>
        </w:rPr>
        <w:t>ould</w:t>
      </w:r>
      <w:r w:rsidR="00B20780" w:rsidRPr="006D396F">
        <w:rPr>
          <w:rFonts w:ascii="Basic Sans" w:hAnsi="Basic Sans"/>
        </w:rPr>
        <w:t xml:space="preserve"> be key navigators </w:t>
      </w:r>
      <w:r w:rsidR="00BB637B" w:rsidRPr="006D396F">
        <w:rPr>
          <w:rFonts w:ascii="Basic Sans" w:hAnsi="Basic Sans"/>
        </w:rPr>
        <w:t xml:space="preserve">into broader support </w:t>
      </w:r>
      <w:r w:rsidR="00B20780" w:rsidRPr="006D396F">
        <w:rPr>
          <w:rFonts w:ascii="Basic Sans" w:hAnsi="Basic Sans"/>
        </w:rPr>
        <w:t>for t</w:t>
      </w:r>
      <w:r w:rsidR="002A3310" w:rsidRPr="006D396F">
        <w:rPr>
          <w:rFonts w:ascii="Basic Sans" w:hAnsi="Basic Sans"/>
        </w:rPr>
        <w:t>āngata wh</w:t>
      </w:r>
      <w:r w:rsidR="00B20780" w:rsidRPr="006D396F">
        <w:rPr>
          <w:rFonts w:ascii="Basic Sans" w:hAnsi="Basic Sans"/>
        </w:rPr>
        <w:t>aiora, under a ‘no wrong door’ approach</w:t>
      </w:r>
      <w:r w:rsidR="00EE3B70" w:rsidRPr="006D396F">
        <w:rPr>
          <w:rFonts w:ascii="Basic Sans" w:hAnsi="Basic Sans"/>
        </w:rPr>
        <w:t xml:space="preserve">; </w:t>
      </w:r>
      <w:r w:rsidR="00D37E0F" w:rsidRPr="006D396F">
        <w:rPr>
          <w:rFonts w:ascii="Basic Sans" w:hAnsi="Basic Sans"/>
        </w:rPr>
        <w:t xml:space="preserve">could expand existing models </w:t>
      </w:r>
      <w:r w:rsidR="00517321" w:rsidRPr="006D396F">
        <w:rPr>
          <w:rFonts w:ascii="Basic Sans" w:hAnsi="Basic Sans"/>
        </w:rPr>
        <w:t>created</w:t>
      </w:r>
      <w:r w:rsidR="00D37E0F" w:rsidRPr="001716F8">
        <w:rPr>
          <w:rFonts w:ascii="Basic Sans" w:hAnsi="Basic Sans"/>
        </w:rPr>
        <w:t xml:space="preserve"> with lived experience that </w:t>
      </w:r>
      <w:r w:rsidR="00517321" w:rsidRPr="001716F8">
        <w:rPr>
          <w:rFonts w:ascii="Basic Sans" w:hAnsi="Basic Sans"/>
        </w:rPr>
        <w:t>provide</w:t>
      </w:r>
      <w:r w:rsidR="00D37E0F" w:rsidRPr="001716F8">
        <w:rPr>
          <w:rFonts w:ascii="Basic Sans" w:hAnsi="Basic Sans"/>
        </w:rPr>
        <w:t xml:space="preserve"> mental health care embedded within social connection and material realities</w:t>
      </w:r>
      <w:r w:rsidR="00517321" w:rsidRPr="001716F8">
        <w:rPr>
          <w:rFonts w:ascii="Basic Sans" w:hAnsi="Basic Sans"/>
        </w:rPr>
        <w:t>;</w:t>
      </w:r>
      <w:r w:rsidR="008713B8">
        <w:rPr>
          <w:rFonts w:ascii="Basic Sans" w:hAnsi="Basic Sans"/>
        </w:rPr>
        <w:t xml:space="preserve"> or </w:t>
      </w:r>
      <w:r w:rsidR="00CC3E6B">
        <w:rPr>
          <w:rFonts w:ascii="Basic Sans" w:hAnsi="Basic Sans"/>
        </w:rPr>
        <w:t>could</w:t>
      </w:r>
      <w:r w:rsidR="00517321" w:rsidRPr="001716F8">
        <w:rPr>
          <w:rFonts w:ascii="Basic Sans" w:hAnsi="Basic Sans"/>
        </w:rPr>
        <w:t xml:space="preserve"> </w:t>
      </w:r>
      <w:r w:rsidR="008713B8">
        <w:rPr>
          <w:rFonts w:ascii="Basic Sans" w:hAnsi="Basic Sans"/>
        </w:rPr>
        <w:t xml:space="preserve">be fully integrated with </w:t>
      </w:r>
      <w:r w:rsidR="00F8401D">
        <w:rPr>
          <w:rFonts w:ascii="Basic Sans" w:hAnsi="Basic Sans"/>
        </w:rPr>
        <w:t>services that support material wellbeing.</w:t>
      </w:r>
    </w:p>
    <w:p w14:paraId="53928988" w14:textId="77777777" w:rsidR="001E47A2" w:rsidRPr="006D396F" w:rsidRDefault="001E47A2">
      <w:pPr>
        <w:rPr>
          <w:rFonts w:ascii="Basic Sans" w:hAnsi="Basic Sans"/>
          <w:sz w:val="22"/>
          <w:szCs w:val="22"/>
        </w:rPr>
      </w:pPr>
      <w:r w:rsidRPr="006D396F">
        <w:rPr>
          <w:rFonts w:ascii="Basic Sans" w:hAnsi="Basic Sans"/>
          <w:sz w:val="22"/>
          <w:szCs w:val="22"/>
        </w:rPr>
        <w:br w:type="page"/>
      </w:r>
    </w:p>
    <w:p w14:paraId="275AFE01" w14:textId="58C77E31" w:rsidR="00E058DA" w:rsidRPr="00524BA1" w:rsidRDefault="00C15B81" w:rsidP="00524BA1">
      <w:pPr>
        <w:pStyle w:val="Heading1"/>
        <w:rPr>
          <w:rFonts w:ascii="Demos Next Pro" w:hAnsi="Demos Next Pro"/>
        </w:rPr>
      </w:pPr>
      <w:r w:rsidRPr="00524BA1">
        <w:rPr>
          <w:noProof/>
        </w:rPr>
        <w:lastRenderedPageBreak/>
        <w:drawing>
          <wp:anchor distT="0" distB="0" distL="114300" distR="114300" simplePos="0" relativeHeight="251658260" behindDoc="0" locked="0" layoutInCell="1" allowOverlap="1" wp14:anchorId="582B23A5" wp14:editId="29B77BC4">
            <wp:simplePos x="0" y="0"/>
            <wp:positionH relativeFrom="page">
              <wp:posOffset>-3175</wp:posOffset>
            </wp:positionH>
            <wp:positionV relativeFrom="page">
              <wp:posOffset>4031</wp:posOffset>
            </wp:positionV>
            <wp:extent cx="7563600" cy="446400"/>
            <wp:effectExtent l="0" t="0" r="0" b="0"/>
            <wp:wrapTopAndBottom/>
            <wp:docPr id="79094369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C4F" w:rsidRPr="00524BA1">
        <w:t>Mahi i muri mai</w:t>
      </w:r>
      <w:r w:rsidR="007C2112">
        <w:t xml:space="preserve"> </w:t>
      </w:r>
      <w:r w:rsidR="00840C4F" w:rsidRPr="00524BA1">
        <w:t xml:space="preserve">| </w:t>
      </w:r>
      <w:r w:rsidR="007C2112">
        <w:t>Next steps</w:t>
      </w:r>
    </w:p>
    <w:p w14:paraId="0F121C4A" w14:textId="7BC49A93" w:rsidR="00637156" w:rsidRPr="006D396F" w:rsidRDefault="00637156" w:rsidP="008B1CF6">
      <w:pPr>
        <w:keepNext/>
        <w:rPr>
          <w:sz w:val="22"/>
          <w:szCs w:val="22"/>
        </w:rPr>
      </w:pPr>
      <w:r w:rsidRPr="006D396F">
        <w:rPr>
          <w:sz w:val="22"/>
          <w:szCs w:val="22"/>
        </w:rPr>
        <w:t>This report is the second part of a 5-year body of work:</w:t>
      </w:r>
    </w:p>
    <w:p w14:paraId="44D40A11" w14:textId="31E8981D" w:rsidR="00637156" w:rsidRPr="006D396F" w:rsidRDefault="00EC0097" w:rsidP="000F7D40">
      <w:pPr>
        <w:pStyle w:val="ListParagraph"/>
        <w:numPr>
          <w:ilvl w:val="0"/>
          <w:numId w:val="7"/>
        </w:numPr>
        <w:ind w:left="709"/>
      </w:pPr>
      <w:r w:rsidRPr="006D396F">
        <w:rPr>
          <w:b/>
          <w:bCs/>
        </w:rPr>
        <w:t>Our</w:t>
      </w:r>
      <w:r w:rsidR="00637156" w:rsidRPr="006D396F">
        <w:rPr>
          <w:b/>
          <w:bCs/>
        </w:rPr>
        <w:t xml:space="preserve"> 2024/25 outcomes report</w:t>
      </w:r>
      <w:r w:rsidR="00DC1463" w:rsidRPr="006D396F">
        <w:rPr>
          <w:b/>
          <w:bCs/>
        </w:rPr>
        <w:t xml:space="preserve"> and </w:t>
      </w:r>
      <w:r w:rsidR="00E978B5" w:rsidRPr="006D396F">
        <w:rPr>
          <w:b/>
          <w:bCs/>
        </w:rPr>
        <w:t>2025/26</w:t>
      </w:r>
      <w:r w:rsidR="00DC1463" w:rsidRPr="006D396F">
        <w:rPr>
          <w:b/>
          <w:bCs/>
        </w:rPr>
        <w:t xml:space="preserve"> update</w:t>
      </w:r>
      <w:r w:rsidR="00061910" w:rsidRPr="006D396F">
        <w:rPr>
          <w:rStyle w:val="FootnoteReference"/>
          <w:b/>
          <w:bCs/>
        </w:rPr>
        <w:footnoteReference w:id="21"/>
      </w:r>
      <w:r w:rsidR="00637156" w:rsidRPr="006D396F">
        <w:rPr>
          <w:rFonts w:ascii="Calibri" w:hAnsi="Calibri" w:cs="Calibri"/>
        </w:rPr>
        <w:t> </w:t>
      </w:r>
      <w:r w:rsidR="00637156" w:rsidRPr="006D396F">
        <w:t xml:space="preserve"> highlight inequities in wellbeing outcomes for people interacting with services, as a proxy for people with lived experience. </w:t>
      </w:r>
    </w:p>
    <w:p w14:paraId="1592F715" w14:textId="6804F005" w:rsidR="00637156" w:rsidRPr="006D396F" w:rsidRDefault="00637156" w:rsidP="000F7D40">
      <w:pPr>
        <w:pStyle w:val="ListParagraph"/>
        <w:numPr>
          <w:ilvl w:val="0"/>
          <w:numId w:val="7"/>
        </w:numPr>
        <w:ind w:left="709"/>
      </w:pPr>
      <w:r w:rsidRPr="006D396F">
        <w:rPr>
          <w:b/>
          <w:bCs/>
        </w:rPr>
        <w:t>Th</w:t>
      </w:r>
      <w:r w:rsidR="000D6B60" w:rsidRPr="006D396F">
        <w:rPr>
          <w:b/>
          <w:bCs/>
        </w:rPr>
        <w:t>is</w:t>
      </w:r>
      <w:r w:rsidRPr="006D396F">
        <w:rPr>
          <w:b/>
          <w:bCs/>
        </w:rPr>
        <w:t xml:space="preserve"> current </w:t>
      </w:r>
      <w:r w:rsidR="000D6B60" w:rsidRPr="006D396F">
        <w:rPr>
          <w:b/>
          <w:bCs/>
        </w:rPr>
        <w:t>analysis</w:t>
      </w:r>
      <w:r w:rsidRPr="006D396F">
        <w:t xml:space="preserve"> estimates the </w:t>
      </w:r>
      <w:r w:rsidR="00250E80" w:rsidRPr="006D396F">
        <w:t>associations</w:t>
      </w:r>
      <w:r w:rsidRPr="006D396F">
        <w:t xml:space="preserve"> between different factors and overall mental wellbeing for people who </w:t>
      </w:r>
      <w:r w:rsidR="00317E02" w:rsidRPr="006D396F">
        <w:t>interact with</w:t>
      </w:r>
      <w:r w:rsidRPr="006D396F">
        <w:t xml:space="preserve"> services. </w:t>
      </w:r>
    </w:p>
    <w:p w14:paraId="421DB05A" w14:textId="335B9E1A" w:rsidR="00637156" w:rsidRPr="006D396F" w:rsidRDefault="00637156" w:rsidP="000F7D40">
      <w:pPr>
        <w:pStyle w:val="ListParagraph"/>
        <w:numPr>
          <w:ilvl w:val="0"/>
          <w:numId w:val="7"/>
        </w:numPr>
        <w:ind w:left="709"/>
      </w:pPr>
      <w:r w:rsidRPr="006D396F">
        <w:rPr>
          <w:b/>
          <w:bCs/>
        </w:rPr>
        <w:t>In 2026/27</w:t>
      </w:r>
      <w:r w:rsidRPr="006D396F">
        <w:t xml:space="preserve">, we will bring together lived experience experts with </w:t>
      </w:r>
      <w:r w:rsidR="00006A7E">
        <w:t xml:space="preserve">a range of </w:t>
      </w:r>
      <w:r w:rsidR="005D2F36">
        <w:t xml:space="preserve">recent research and data, and </w:t>
      </w:r>
      <w:r w:rsidRPr="006D396F">
        <w:t>key stakeholders, to</w:t>
      </w:r>
      <w:r w:rsidR="00061910" w:rsidRPr="006D396F">
        <w:t xml:space="preserve"> understand and bring a</w:t>
      </w:r>
      <w:r w:rsidRPr="006D396F">
        <w:t xml:space="preserve"> focus on </w:t>
      </w:r>
      <w:r w:rsidR="005D2F36">
        <w:t>the areas</w:t>
      </w:r>
      <w:r w:rsidRPr="006D396F">
        <w:t xml:space="preserve"> highlighted by the </w:t>
      </w:r>
      <w:r w:rsidR="005D2F36">
        <w:t xml:space="preserve">research, expertise, and our </w:t>
      </w:r>
      <w:r w:rsidRPr="006D396F">
        <w:t>2025/26 report</w:t>
      </w:r>
      <w:r w:rsidR="00E978B5" w:rsidRPr="006D396F">
        <w:t>s</w:t>
      </w:r>
      <w:r w:rsidRPr="006D396F">
        <w:t xml:space="preserve">. </w:t>
      </w:r>
    </w:p>
    <w:p w14:paraId="080350BA" w14:textId="463C075D" w:rsidR="00637156" w:rsidRPr="006D396F" w:rsidRDefault="00637156" w:rsidP="000F7D40">
      <w:pPr>
        <w:pStyle w:val="ListParagraph"/>
        <w:numPr>
          <w:ilvl w:val="0"/>
          <w:numId w:val="7"/>
        </w:numPr>
        <w:ind w:left="709"/>
      </w:pPr>
      <w:r w:rsidRPr="006D396F">
        <w:rPr>
          <w:b/>
          <w:bCs/>
        </w:rPr>
        <w:t>In 2027/28</w:t>
      </w:r>
      <w:r w:rsidRPr="006D396F">
        <w:t>, we will use the report</w:t>
      </w:r>
      <w:r w:rsidR="00E978B5" w:rsidRPr="006D396F">
        <w:t>s</w:t>
      </w:r>
      <w:r w:rsidRPr="006D396F">
        <w:t xml:space="preserve"> and stakeholder engagement information to develop recommendations on cross-government/ cross-sector action and leadership on addressing mental health and wellbeing for people with lived experience.</w:t>
      </w:r>
      <w:r w:rsidRPr="006D396F">
        <w:rPr>
          <w:rFonts w:ascii="Calibri" w:hAnsi="Calibri" w:cs="Calibri"/>
        </w:rPr>
        <w:t> </w:t>
      </w:r>
    </w:p>
    <w:p w14:paraId="50848FAF" w14:textId="265AB6C8" w:rsidR="00637156" w:rsidRPr="006D396F" w:rsidRDefault="00637156" w:rsidP="000F7D40">
      <w:pPr>
        <w:pStyle w:val="ListParagraph"/>
        <w:numPr>
          <w:ilvl w:val="0"/>
          <w:numId w:val="7"/>
        </w:numPr>
        <w:ind w:left="709"/>
      </w:pPr>
      <w:r w:rsidRPr="006D396F">
        <w:rPr>
          <w:b/>
          <w:bCs/>
        </w:rPr>
        <w:t xml:space="preserve">In 2028/29, </w:t>
      </w:r>
      <w:r w:rsidRPr="006D396F">
        <w:t>we will continue to build our advocacy based on the 20</w:t>
      </w:r>
      <w:r w:rsidR="004163EB">
        <w:t>2</w:t>
      </w:r>
      <w:r w:rsidRPr="006D396F">
        <w:t>6 report and subsequent work</w:t>
      </w:r>
      <w:r w:rsidR="00C179BA" w:rsidRPr="006D396F">
        <w:t xml:space="preserve">, including </w:t>
      </w:r>
      <w:r w:rsidRPr="006D396F">
        <w:t>submissions on policy/legislation that is expected to impact effort to improve and protect mental health and wellbeing outcomes for people with lived experience.</w:t>
      </w:r>
    </w:p>
    <w:p w14:paraId="0D1E0250" w14:textId="48F48872" w:rsidR="007470EB" w:rsidRPr="006D396F" w:rsidRDefault="000C473C" w:rsidP="00ED315C">
      <w:pPr>
        <w:rPr>
          <w:sz w:val="22"/>
          <w:szCs w:val="22"/>
        </w:rPr>
      </w:pPr>
      <w:r w:rsidRPr="006D396F">
        <w:rPr>
          <w:sz w:val="22"/>
          <w:szCs w:val="22"/>
        </w:rPr>
        <w:t xml:space="preserve">Alongside </w:t>
      </w:r>
      <w:r w:rsidR="001D72E4" w:rsidRPr="006D396F">
        <w:rPr>
          <w:sz w:val="22"/>
          <w:szCs w:val="22"/>
        </w:rPr>
        <w:t>advocacy and greater action from government to address the factors that affect mental health and wellbeing, m</w:t>
      </w:r>
      <w:r w:rsidR="00DE6912" w:rsidRPr="006D396F">
        <w:rPr>
          <w:sz w:val="22"/>
          <w:szCs w:val="22"/>
        </w:rPr>
        <w:t>ore is needed to understand</w:t>
      </w:r>
      <w:r w:rsidR="001D72E4" w:rsidRPr="006D396F">
        <w:rPr>
          <w:sz w:val="22"/>
          <w:szCs w:val="22"/>
        </w:rPr>
        <w:t xml:space="preserve"> the experience of t</w:t>
      </w:r>
      <w:r w:rsidR="002A3310" w:rsidRPr="006D396F">
        <w:rPr>
          <w:sz w:val="22"/>
          <w:szCs w:val="22"/>
        </w:rPr>
        <w:t>āngata wh</w:t>
      </w:r>
      <w:r w:rsidR="001D72E4" w:rsidRPr="006D396F">
        <w:rPr>
          <w:sz w:val="22"/>
          <w:szCs w:val="22"/>
        </w:rPr>
        <w:t>aiora</w:t>
      </w:r>
      <w:r w:rsidR="008B5A53" w:rsidRPr="006D396F">
        <w:rPr>
          <w:sz w:val="22"/>
          <w:szCs w:val="22"/>
        </w:rPr>
        <w:t>, and Māori in particular.</w:t>
      </w:r>
      <w:r w:rsidR="00805CA2" w:rsidRPr="006D396F">
        <w:rPr>
          <w:sz w:val="22"/>
          <w:szCs w:val="22"/>
        </w:rPr>
        <w:t xml:space="preserve"> </w:t>
      </w:r>
    </w:p>
    <w:p w14:paraId="34F0D91C" w14:textId="5CCD0ECE" w:rsidR="00DE6912" w:rsidRPr="006D396F" w:rsidRDefault="00805CA2" w:rsidP="000F7D40">
      <w:pPr>
        <w:pStyle w:val="ListParagraph"/>
        <w:numPr>
          <w:ilvl w:val="0"/>
          <w:numId w:val="7"/>
        </w:numPr>
        <w:ind w:left="709"/>
      </w:pPr>
      <w:r w:rsidRPr="006D396F">
        <w:t>As part of the planned work for 2027/28</w:t>
      </w:r>
      <w:r w:rsidR="009E1C95" w:rsidRPr="006D396F">
        <w:t xml:space="preserve"> outlined above</w:t>
      </w:r>
      <w:r w:rsidRPr="006D396F">
        <w:t>,</w:t>
      </w:r>
      <w:r w:rsidR="00E05517" w:rsidRPr="006D396F">
        <w:t xml:space="preserve"> we expect to carry out deeper analysis within the </w:t>
      </w:r>
      <w:r w:rsidR="00AD6D7A">
        <w:t>more limited number of</w:t>
      </w:r>
      <w:r w:rsidR="00AD6D7A" w:rsidRPr="006D396F">
        <w:t xml:space="preserve"> </w:t>
      </w:r>
      <w:r w:rsidR="00E05517" w:rsidRPr="006D396F">
        <w:t>factor</w:t>
      </w:r>
      <w:r w:rsidR="00AD6D7A">
        <w:t>s</w:t>
      </w:r>
      <w:r w:rsidR="00E05517" w:rsidRPr="006D396F">
        <w:t xml:space="preserve"> </w:t>
      </w:r>
      <w:r w:rsidR="00A81DA9" w:rsidRPr="006D396F">
        <w:t>focused on</w:t>
      </w:r>
      <w:r w:rsidR="009E1C95" w:rsidRPr="006D396F">
        <w:t>. T</w:t>
      </w:r>
      <w:r w:rsidR="00A81DA9" w:rsidRPr="006D396F">
        <w:t>his will</w:t>
      </w:r>
      <w:r w:rsidR="000F727B" w:rsidRPr="006D396F">
        <w:t xml:space="preserve"> likely include conducting the analysis for specific communities and age groups, and will</w:t>
      </w:r>
      <w:r w:rsidR="00A81DA9" w:rsidRPr="006D396F">
        <w:t xml:space="preserve"> help understand how different communities experience wellbeing, </w:t>
      </w:r>
      <w:r w:rsidR="00336446" w:rsidRPr="006D396F">
        <w:t>to</w:t>
      </w:r>
      <w:r w:rsidR="00A81DA9" w:rsidRPr="006D396F">
        <w:t xml:space="preserve"> support fit-for-purpose responses to improve mental health and wellbeing outcomes.</w:t>
      </w:r>
    </w:p>
    <w:p w14:paraId="41625F82" w14:textId="6676E3BA" w:rsidR="008B5A53" w:rsidRPr="006D396F" w:rsidRDefault="008B5A53" w:rsidP="000F7D40">
      <w:pPr>
        <w:pStyle w:val="ListParagraph"/>
        <w:numPr>
          <w:ilvl w:val="0"/>
          <w:numId w:val="7"/>
        </w:numPr>
        <w:ind w:left="709"/>
      </w:pPr>
      <w:r w:rsidRPr="006D396F">
        <w:t xml:space="preserve">We are working with others </w:t>
      </w:r>
      <w:r w:rsidR="00F3761F">
        <w:t>to call for, and support the implementation of,</w:t>
      </w:r>
      <w:r w:rsidR="00F3761F" w:rsidRPr="006D396F" w:rsidDel="00F3761F">
        <w:t xml:space="preserve"> </w:t>
      </w:r>
      <w:r w:rsidRPr="006D396F">
        <w:t xml:space="preserve">a </w:t>
      </w:r>
      <w:r w:rsidR="00F3761F">
        <w:t>series</w:t>
      </w:r>
      <w:r w:rsidR="00F3761F" w:rsidRPr="006D396F">
        <w:t xml:space="preserve"> </w:t>
      </w:r>
      <w:r w:rsidRPr="006D396F">
        <w:t xml:space="preserve">of </w:t>
      </w:r>
      <w:r w:rsidR="00336446" w:rsidRPr="006D396F">
        <w:t>mental health</w:t>
      </w:r>
      <w:r w:rsidR="00F3761F">
        <w:t xml:space="preserve"> and addiction</w:t>
      </w:r>
      <w:r w:rsidR="00336446" w:rsidRPr="006D396F">
        <w:t xml:space="preserve"> </w:t>
      </w:r>
      <w:r w:rsidR="008E1918" w:rsidRPr="006D396F">
        <w:t xml:space="preserve">population </w:t>
      </w:r>
      <w:r w:rsidRPr="006D396F">
        <w:t xml:space="preserve">prevalence surveys. </w:t>
      </w:r>
      <w:r w:rsidR="00336446" w:rsidRPr="006D396F">
        <w:t>The last national mental health prevalence survey</w:t>
      </w:r>
      <w:r w:rsidR="00310CD5" w:rsidRPr="006D396F">
        <w:t xml:space="preserve"> (</w:t>
      </w:r>
      <w:r w:rsidR="00310CD5" w:rsidRPr="001716F8">
        <w:t>Te Rau Hinengaro – New Zealand Mental Health Survey)</w:t>
      </w:r>
      <w:r w:rsidR="00336446" w:rsidRPr="006D396F">
        <w:t xml:space="preserve"> w</w:t>
      </w:r>
      <w:r w:rsidR="00310CD5" w:rsidRPr="006D396F">
        <w:t>as</w:t>
      </w:r>
      <w:r w:rsidR="00336446" w:rsidRPr="006D396F">
        <w:t xml:space="preserve"> carried out in 20</w:t>
      </w:r>
      <w:r w:rsidR="00310CD5" w:rsidRPr="006D396F">
        <w:t>03/04</w:t>
      </w:r>
      <w:r w:rsidR="00336446" w:rsidRPr="006D396F">
        <w:t xml:space="preserve">, and this has </w:t>
      </w:r>
      <w:r w:rsidR="0005791B" w:rsidRPr="006D396F">
        <w:t xml:space="preserve">meant a </w:t>
      </w:r>
      <w:r w:rsidR="00310CD5" w:rsidRPr="006D396F">
        <w:t xml:space="preserve">considerable </w:t>
      </w:r>
      <w:r w:rsidR="0005791B" w:rsidRPr="006D396F">
        <w:t xml:space="preserve">gap in our understanding of mental health and wellbeing in New Zealand in </w:t>
      </w:r>
      <w:r w:rsidR="00310CD5" w:rsidRPr="006D396F">
        <w:t>the last twenty</w:t>
      </w:r>
      <w:r w:rsidR="0005791B" w:rsidRPr="006D396F">
        <w:t xml:space="preserve"> years. </w:t>
      </w:r>
      <w:r w:rsidR="008E1918" w:rsidRPr="006D396F">
        <w:t xml:space="preserve">While we commend investment in a child and youth mental health prevalence survey we need to invest in an adult prevalence survey to understand mental health prevalence across the life course.  </w:t>
      </w:r>
      <w:r w:rsidR="0005791B" w:rsidRPr="006D396F">
        <w:t>The collection of prevalence data</w:t>
      </w:r>
      <w:r w:rsidRPr="006D396F">
        <w:t xml:space="preserve"> needs to be </w:t>
      </w:r>
      <w:r w:rsidR="004459AC" w:rsidRPr="006D396F">
        <w:t xml:space="preserve">a </w:t>
      </w:r>
      <w:r w:rsidR="00061910" w:rsidRPr="006D396F">
        <w:t>sustain</w:t>
      </w:r>
      <w:r w:rsidR="004459AC" w:rsidRPr="006D396F">
        <w:t>ably resourced</w:t>
      </w:r>
      <w:r w:rsidRPr="006D396F">
        <w:t xml:space="preserve">, ongoing </w:t>
      </w:r>
      <w:r w:rsidR="004459AC" w:rsidRPr="006D396F">
        <w:t>body</w:t>
      </w:r>
      <w:r w:rsidRPr="006D396F">
        <w:t xml:space="preserve"> of work, backed up by a national mental health research and data strategy</w:t>
      </w:r>
      <w:r w:rsidR="00697807" w:rsidRPr="006D396F">
        <w:t>.</w:t>
      </w:r>
    </w:p>
    <w:p w14:paraId="31E9C133" w14:textId="29115F51" w:rsidR="00045B3F" w:rsidRPr="006D396F" w:rsidRDefault="006B7F9D" w:rsidP="000F7D40">
      <w:pPr>
        <w:pStyle w:val="ListParagraph"/>
        <w:numPr>
          <w:ilvl w:val="0"/>
          <w:numId w:val="7"/>
        </w:numPr>
        <w:ind w:left="709"/>
        <w:rPr>
          <w:rFonts w:eastAsiaTheme="majorEastAsia" w:cs="Arial"/>
          <w:sz w:val="28"/>
        </w:rPr>
      </w:pPr>
      <w:r w:rsidRPr="006D396F">
        <w:t xml:space="preserve">As raised by the lived experience experts we engaged in this work, </w:t>
      </w:r>
      <w:r w:rsidR="00DA2AA2" w:rsidRPr="006D396F">
        <w:t>better data is needed to understand the experience and outcomes for t</w:t>
      </w:r>
      <w:r w:rsidR="002A3310" w:rsidRPr="006D396F">
        <w:t>āngata wh</w:t>
      </w:r>
      <w:r w:rsidR="00697807" w:rsidRPr="006D396F">
        <w:t>aiora, Māori, and young</w:t>
      </w:r>
      <w:r w:rsidR="00061910" w:rsidRPr="006D396F">
        <w:t xml:space="preserve"> people</w:t>
      </w:r>
      <w:r w:rsidR="00DA2AA2" w:rsidRPr="006D396F">
        <w:t xml:space="preserve">. </w:t>
      </w:r>
      <w:r w:rsidR="002809F2" w:rsidRPr="006D396F">
        <w:t xml:space="preserve">We will continue to advocate for this, including in the design, collection, and analysis of the prevalence surveys. </w:t>
      </w:r>
      <w:r w:rsidR="00A54593">
        <w:t xml:space="preserve"> </w:t>
      </w:r>
      <w:r w:rsidR="00045B3F" w:rsidRPr="006D396F">
        <w:rPr>
          <w:rFonts w:eastAsiaTheme="majorEastAsia" w:cs="Arial"/>
          <w:sz w:val="28"/>
        </w:rPr>
        <w:br w:type="page"/>
      </w:r>
    </w:p>
    <w:p w14:paraId="5DDE4978" w14:textId="154F75CB" w:rsidR="000B532A" w:rsidRPr="006D396F" w:rsidRDefault="00C15B81" w:rsidP="00E0179D">
      <w:pPr>
        <w:spacing w:after="0" w:line="240" w:lineRule="auto"/>
        <w:jc w:val="center"/>
        <w:rPr>
          <w:rFonts w:ascii="Arial" w:eastAsia="Times New Roman" w:hAnsi="Arial" w:cs="Arial"/>
          <w:color w:val="52565C"/>
          <w:sz w:val="20"/>
          <w:szCs w:val="20"/>
          <w:lang w:eastAsia="en-NZ" w:bidi="ar-SA"/>
        </w:rPr>
      </w:pPr>
      <w:r w:rsidRPr="00C15B81">
        <w:rPr>
          <w:rFonts w:ascii="Demos Next Pro Heavy" w:eastAsia="Basic Sans" w:hAnsi="Demos Next Pro Heavy" w:cs="Basic Sans"/>
          <w:b/>
          <w:bCs/>
          <w:noProof/>
          <w:color w:val="0AA2B9"/>
          <w:sz w:val="52"/>
          <w:szCs w:val="56"/>
          <w:lang w:bidi="ar-SA"/>
        </w:rPr>
        <w:lastRenderedPageBreak/>
        <w:drawing>
          <wp:anchor distT="0" distB="0" distL="114300" distR="114300" simplePos="0" relativeHeight="251658261" behindDoc="0" locked="0" layoutInCell="1" allowOverlap="1" wp14:anchorId="2466B8F3" wp14:editId="02A8DC02">
            <wp:simplePos x="0" y="0"/>
            <wp:positionH relativeFrom="page">
              <wp:align>right</wp:align>
            </wp:positionH>
            <wp:positionV relativeFrom="page">
              <wp:posOffset>467995</wp:posOffset>
            </wp:positionV>
            <wp:extent cx="7563600" cy="446400"/>
            <wp:effectExtent l="0" t="0" r="0" b="0"/>
            <wp:wrapTopAndBottom/>
            <wp:docPr id="47595055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36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Basic Sans Light" w:eastAsiaTheme="minorEastAsia" w:hAnsi="Basic Sans Light" w:cstheme="minorBidi"/>
          <w:b w:val="0"/>
          <w:bCs w:val="0"/>
          <w:color w:val="auto"/>
          <w:sz w:val="24"/>
          <w:szCs w:val="24"/>
          <w:lang w:bidi="th-TH"/>
        </w:rPr>
        <w:id w:val="-1216583178"/>
        <w:docPartObj>
          <w:docPartGallery w:val="Bibliographies"/>
          <w:docPartUnique/>
        </w:docPartObj>
      </w:sdtPr>
      <w:sdtEndPr/>
      <w:sdtContent>
        <w:p w14:paraId="16E43014" w14:textId="50A8E548" w:rsidR="00B11790" w:rsidRPr="006D396F" w:rsidRDefault="00B11790" w:rsidP="00524BA1">
          <w:pPr>
            <w:pStyle w:val="Heading1"/>
          </w:pPr>
          <w:r w:rsidRPr="006D396F">
            <w:t>Ngā Tohutoro</w:t>
          </w:r>
          <w:r w:rsidR="007C2112">
            <w:t xml:space="preserve"> </w:t>
          </w:r>
          <w:r w:rsidRPr="006D396F">
            <w:t xml:space="preserve">| </w:t>
          </w:r>
          <w:commentRangeStart w:id="8"/>
          <w:r w:rsidR="007C2112">
            <w:t>References</w:t>
          </w:r>
          <w:commentRangeEnd w:id="8"/>
          <w:r w:rsidR="00F87E83" w:rsidRPr="006D396F">
            <w:rPr>
              <w:rStyle w:val="CommentReference"/>
              <w:sz w:val="52"/>
              <w:szCs w:val="56"/>
            </w:rPr>
            <w:commentReference w:id="8"/>
          </w:r>
        </w:p>
        <w:p w14:paraId="18F1D586" w14:textId="42B47B75" w:rsidR="00874E61" w:rsidRDefault="004074BC" w:rsidP="00874E61">
          <w:pPr>
            <w:pStyle w:val="Bibliography"/>
            <w:rPr>
              <w:noProof/>
              <w:szCs w:val="24"/>
            </w:rPr>
          </w:pPr>
          <w:r w:rsidRPr="002A69CF">
            <w:rPr>
              <w:sz w:val="22"/>
              <w:szCs w:val="22"/>
            </w:rPr>
            <w:fldChar w:fldCharType="begin"/>
          </w:r>
          <w:r w:rsidRPr="002A69CF">
            <w:rPr>
              <w:sz w:val="22"/>
              <w:szCs w:val="22"/>
            </w:rPr>
            <w:instrText xml:space="preserve"> BIBLIOGRAPHY </w:instrText>
          </w:r>
          <w:r w:rsidRPr="002A69CF">
            <w:rPr>
              <w:sz w:val="22"/>
              <w:szCs w:val="22"/>
            </w:rPr>
            <w:fldChar w:fldCharType="separate"/>
          </w:r>
          <w:r w:rsidR="00874E61">
            <w:rPr>
              <w:noProof/>
            </w:rPr>
            <w:t xml:space="preserve">1. </w:t>
          </w:r>
          <w:r w:rsidR="00874E61">
            <w:rPr>
              <w:b/>
              <w:bCs/>
              <w:noProof/>
            </w:rPr>
            <w:t>World Health Organization</w:t>
          </w:r>
          <w:r w:rsidR="00053818">
            <w:rPr>
              <w:b/>
              <w:bCs/>
              <w:noProof/>
            </w:rPr>
            <w:t xml:space="preserve"> </w:t>
          </w:r>
          <w:r w:rsidR="00053818" w:rsidRPr="00053818">
            <w:rPr>
              <w:noProof/>
            </w:rPr>
            <w:t>2025</w:t>
          </w:r>
          <w:r w:rsidR="00053818">
            <w:rPr>
              <w:b/>
              <w:bCs/>
              <w:noProof/>
            </w:rPr>
            <w:t xml:space="preserve">. </w:t>
          </w:r>
          <w:r w:rsidR="00874E61">
            <w:rPr>
              <w:i/>
              <w:iCs/>
              <w:noProof/>
            </w:rPr>
            <w:t xml:space="preserve">World mental health today: latest data. </w:t>
          </w:r>
          <w:r w:rsidR="00874E61">
            <w:rPr>
              <w:noProof/>
            </w:rPr>
            <w:t>Geneva</w:t>
          </w:r>
          <w:r w:rsidR="00874E61">
            <w:rPr>
              <w:rFonts w:ascii="Calibri" w:hAnsi="Calibri" w:cs="Calibri"/>
              <w:noProof/>
            </w:rPr>
            <w:t> </w:t>
          </w:r>
          <w:r w:rsidR="00874E61">
            <w:rPr>
              <w:noProof/>
            </w:rPr>
            <w:t>: World Health Organization</w:t>
          </w:r>
        </w:p>
        <w:p w14:paraId="109921F7" w14:textId="32389FFC" w:rsidR="00874E61" w:rsidRDefault="00874E61" w:rsidP="00874E61">
          <w:pPr>
            <w:pStyle w:val="Bibliography"/>
            <w:rPr>
              <w:noProof/>
            </w:rPr>
          </w:pPr>
          <w:r>
            <w:rPr>
              <w:noProof/>
            </w:rPr>
            <w:t xml:space="preserve">2. </w:t>
          </w:r>
          <w:r>
            <w:rPr>
              <w:b/>
              <w:bCs/>
              <w:noProof/>
            </w:rPr>
            <w:t>Brown, S.</w:t>
          </w:r>
          <w:r>
            <w:rPr>
              <w:noProof/>
            </w:rPr>
            <w:t xml:space="preserve"> </w:t>
          </w:r>
          <w:r w:rsidR="00053818">
            <w:rPr>
              <w:noProof/>
            </w:rPr>
            <w:t xml:space="preserve">2019. </w:t>
          </w:r>
          <w:r>
            <w:rPr>
              <w:i/>
              <w:iCs/>
              <w:noProof/>
            </w:rPr>
            <w:t>Wellbeing and mental health: An analysis based on the Treasury's Living Standards Framework.</w:t>
          </w:r>
        </w:p>
        <w:p w14:paraId="5DB8C19E" w14:textId="3EAD89E8" w:rsidR="00874E61" w:rsidRDefault="00874E61" w:rsidP="00874E61">
          <w:pPr>
            <w:pStyle w:val="Bibliography"/>
            <w:rPr>
              <w:noProof/>
            </w:rPr>
          </w:pPr>
          <w:r>
            <w:rPr>
              <w:noProof/>
            </w:rPr>
            <w:t xml:space="preserve">3. </w:t>
          </w:r>
          <w:r>
            <w:rPr>
              <w:b/>
              <w:bCs/>
              <w:noProof/>
            </w:rPr>
            <w:t>McLeod, K.</w:t>
          </w:r>
          <w:r>
            <w:rPr>
              <w:noProof/>
            </w:rPr>
            <w:t xml:space="preserve"> </w:t>
          </w:r>
          <w:r w:rsidR="00053818">
            <w:rPr>
              <w:noProof/>
            </w:rPr>
            <w:t xml:space="preserve">2018. </w:t>
          </w:r>
          <w:r>
            <w:rPr>
              <w:i/>
              <w:iCs/>
              <w:noProof/>
            </w:rPr>
            <w:t xml:space="preserve">Our people-multidimensional wellbeing in New Zealand. </w:t>
          </w:r>
          <w:r>
            <w:rPr>
              <w:noProof/>
            </w:rPr>
            <w:t>s.l.</w:t>
          </w:r>
          <w:r>
            <w:rPr>
              <w:rFonts w:ascii="Calibri" w:hAnsi="Calibri" w:cs="Calibri"/>
              <w:noProof/>
            </w:rPr>
            <w:t> </w:t>
          </w:r>
          <w:r>
            <w:rPr>
              <w:noProof/>
            </w:rPr>
            <w:t>: New Zealand Treasury.</w:t>
          </w:r>
        </w:p>
        <w:p w14:paraId="13E8AFC8" w14:textId="332549D7" w:rsidR="00874E61" w:rsidRDefault="00874E61" w:rsidP="00874E61">
          <w:pPr>
            <w:pStyle w:val="Bibliography"/>
            <w:rPr>
              <w:noProof/>
            </w:rPr>
          </w:pPr>
          <w:r>
            <w:rPr>
              <w:noProof/>
            </w:rPr>
            <w:t xml:space="preserve">4. </w:t>
          </w:r>
          <w:r>
            <w:rPr>
              <w:b/>
              <w:bCs/>
              <w:noProof/>
            </w:rPr>
            <w:t>Beltran-Castillon, Luisa, McLeod, Keith and Smith, Conal.</w:t>
          </w:r>
          <w:r>
            <w:rPr>
              <w:noProof/>
            </w:rPr>
            <w:t xml:space="preserve"> </w:t>
          </w:r>
          <w:r w:rsidR="00053818">
            <w:rPr>
              <w:noProof/>
            </w:rPr>
            <w:t xml:space="preserve">2021. </w:t>
          </w:r>
          <w:r>
            <w:rPr>
              <w:i/>
              <w:iCs/>
              <w:noProof/>
            </w:rPr>
            <w:t>What matters for wellbeing? Estimating the relative contribution of different outcome measures to overall subjective wellbeing.</w:t>
          </w:r>
        </w:p>
        <w:p w14:paraId="60AC35EA" w14:textId="4517CA2E" w:rsidR="00874E61" w:rsidRDefault="00874E61" w:rsidP="00874E61">
          <w:pPr>
            <w:pStyle w:val="Bibliography"/>
            <w:rPr>
              <w:noProof/>
            </w:rPr>
          </w:pPr>
          <w:r>
            <w:rPr>
              <w:noProof/>
            </w:rPr>
            <w:t xml:space="preserve">5. </w:t>
          </w:r>
          <w:r>
            <w:rPr>
              <w:b/>
              <w:bCs/>
              <w:noProof/>
            </w:rPr>
            <w:t>Crichton, Sarah and Nguyen, Hien.</w:t>
          </w:r>
          <w:r>
            <w:rPr>
              <w:noProof/>
            </w:rPr>
            <w:t xml:space="preserve"> </w:t>
          </w:r>
          <w:r w:rsidR="00053818">
            <w:rPr>
              <w:noProof/>
            </w:rPr>
            <w:t xml:space="preserve">2022. </w:t>
          </w:r>
          <w:r>
            <w:rPr>
              <w:i/>
              <w:iCs/>
              <w:noProof/>
            </w:rPr>
            <w:t xml:space="preserve">Wellbeing in Aotearoa New Zealand: A Population Segmentation Analysis. Background paper to Te Tai Waiora: Wellbeing in Aotearoa New Zealand 2022. </w:t>
          </w:r>
          <w:r>
            <w:rPr>
              <w:noProof/>
            </w:rPr>
            <w:t>s.l.</w:t>
          </w:r>
          <w:r>
            <w:rPr>
              <w:rFonts w:ascii="Calibri" w:hAnsi="Calibri" w:cs="Calibri"/>
              <w:noProof/>
            </w:rPr>
            <w:t> </w:t>
          </w:r>
          <w:r>
            <w:rPr>
              <w:noProof/>
            </w:rPr>
            <w:t>: New Zealand Treasury.</w:t>
          </w:r>
        </w:p>
        <w:p w14:paraId="499D3CEE" w14:textId="48AAB2BD" w:rsidR="00874E61" w:rsidRDefault="00874E61" w:rsidP="00874E61">
          <w:pPr>
            <w:pStyle w:val="Bibliography"/>
            <w:rPr>
              <w:noProof/>
            </w:rPr>
          </w:pPr>
          <w:r>
            <w:rPr>
              <w:noProof/>
            </w:rPr>
            <w:t xml:space="preserve">6. </w:t>
          </w:r>
          <w:r>
            <w:rPr>
              <w:b/>
              <w:bCs/>
              <w:noProof/>
            </w:rPr>
            <w:t>New Zealand Mental Health and Wellbeing Commission.</w:t>
          </w:r>
          <w:r>
            <w:rPr>
              <w:noProof/>
            </w:rPr>
            <w:t xml:space="preserve"> </w:t>
          </w:r>
          <w:r w:rsidR="00053818">
            <w:rPr>
              <w:noProof/>
            </w:rPr>
            <w:t xml:space="preserve">2021. </w:t>
          </w:r>
          <w:r>
            <w:rPr>
              <w:i/>
              <w:iCs/>
              <w:noProof/>
            </w:rPr>
            <w:t>Te Rau Tira Wellbeing Outcomes Report 2021.</w:t>
          </w:r>
        </w:p>
        <w:p w14:paraId="30375805" w14:textId="0AC73325" w:rsidR="00874E61" w:rsidRDefault="00874E61" w:rsidP="00874E61">
          <w:pPr>
            <w:pStyle w:val="Bibliography"/>
            <w:rPr>
              <w:noProof/>
            </w:rPr>
          </w:pPr>
          <w:r>
            <w:rPr>
              <w:noProof/>
            </w:rPr>
            <w:t xml:space="preserve">7. </w:t>
          </w:r>
          <w:r w:rsidR="00053818">
            <w:rPr>
              <w:b/>
              <w:bCs/>
              <w:noProof/>
            </w:rPr>
            <w:t>Chan, JKN, et al.</w:t>
          </w:r>
          <w:r w:rsidR="00053818">
            <w:rPr>
              <w:noProof/>
            </w:rPr>
            <w:t xml:space="preserve"> 2023. </w:t>
          </w:r>
          <w:r>
            <w:rPr>
              <w:i/>
              <w:iCs/>
              <w:noProof/>
            </w:rPr>
            <w:t>Life expectancy and years of potential life lost in people with mental disorders: a systematic review and meta-analysis.</w:t>
          </w:r>
          <w:r>
            <w:rPr>
              <w:noProof/>
            </w:rPr>
            <w:t xml:space="preserve"> Vol. EClinicalMedicine.</w:t>
          </w:r>
        </w:p>
        <w:p w14:paraId="56387E53" w14:textId="46E6BFD9" w:rsidR="00874E61" w:rsidRDefault="00874E61" w:rsidP="00874E61">
          <w:pPr>
            <w:pStyle w:val="Bibliography"/>
            <w:rPr>
              <w:noProof/>
            </w:rPr>
          </w:pPr>
          <w:r>
            <w:rPr>
              <w:noProof/>
            </w:rPr>
            <w:t xml:space="preserve">8. </w:t>
          </w:r>
          <w:r w:rsidR="00053818">
            <w:rPr>
              <w:b/>
              <w:bCs/>
              <w:noProof/>
            </w:rPr>
            <w:t>Thornicroft, G.</w:t>
          </w:r>
          <w:r w:rsidR="00053818">
            <w:rPr>
              <w:noProof/>
            </w:rPr>
            <w:t xml:space="preserve"> 2013. </w:t>
          </w:r>
          <w:r>
            <w:rPr>
              <w:i/>
              <w:iCs/>
              <w:noProof/>
            </w:rPr>
            <w:t>Premature death among people with mental illness.</w:t>
          </w:r>
          <w:r>
            <w:rPr>
              <w:noProof/>
            </w:rPr>
            <w:t xml:space="preserve"> BMJ (Clinical research ed.).</w:t>
          </w:r>
        </w:p>
        <w:p w14:paraId="50530D12" w14:textId="6331A216" w:rsidR="00874E61" w:rsidRDefault="00874E61" w:rsidP="00874E61">
          <w:pPr>
            <w:pStyle w:val="Bibliography"/>
            <w:rPr>
              <w:noProof/>
            </w:rPr>
          </w:pPr>
          <w:r>
            <w:rPr>
              <w:noProof/>
            </w:rPr>
            <w:t xml:space="preserve">9. </w:t>
          </w:r>
          <w:r w:rsidR="00053818">
            <w:rPr>
              <w:b/>
              <w:bCs/>
              <w:noProof/>
            </w:rPr>
            <w:t xml:space="preserve">Lawrence, David, Hancock, Kirsten J and Kisely, Stephen. </w:t>
          </w:r>
          <w:r w:rsidR="00053818">
            <w:rPr>
              <w:noProof/>
            </w:rPr>
            <w:t xml:space="preserve">2013. </w:t>
          </w:r>
          <w:r>
            <w:rPr>
              <w:i/>
              <w:iCs/>
              <w:noProof/>
            </w:rPr>
            <w:t>The gap in life expectancy from preventable physical illness in psychiatric patients in Western Australia: retrospective analysis of population based registers.</w:t>
          </w:r>
          <w:r>
            <w:rPr>
              <w:noProof/>
            </w:rPr>
            <w:t xml:space="preserve"> s.l.</w:t>
          </w:r>
          <w:r>
            <w:rPr>
              <w:rFonts w:ascii="Calibri" w:hAnsi="Calibri" w:cs="Calibri"/>
              <w:noProof/>
            </w:rPr>
            <w:t> </w:t>
          </w:r>
          <w:r>
            <w:rPr>
              <w:noProof/>
            </w:rPr>
            <w:t>: BMJ,  Vol. 346.</w:t>
          </w:r>
        </w:p>
        <w:p w14:paraId="1D2939FE" w14:textId="722218D7" w:rsidR="00874E61" w:rsidRDefault="00874E61" w:rsidP="00874E61">
          <w:pPr>
            <w:pStyle w:val="Bibliography"/>
            <w:rPr>
              <w:noProof/>
            </w:rPr>
          </w:pPr>
          <w:r>
            <w:rPr>
              <w:noProof/>
            </w:rPr>
            <w:t xml:space="preserve">10. </w:t>
          </w:r>
          <w:r w:rsidR="00053818">
            <w:rPr>
              <w:b/>
              <w:bCs/>
              <w:noProof/>
            </w:rPr>
            <w:t>De Hert, M., Correll, C. U., Bobes, J., Cetkovich-Bakmas, M., Cohen, D., Asai, I., Detraux, J., Gautam, S., Möller, H. J., Ndetei, D. M., Newcomer, J. W., Uwakwe, R., &amp; Leucht, S. I. Preva.</w:t>
          </w:r>
          <w:r w:rsidR="00053818">
            <w:rPr>
              <w:noProof/>
            </w:rPr>
            <w:t xml:space="preserve"> 2011. </w:t>
          </w:r>
          <w:r>
            <w:rPr>
              <w:i/>
              <w:iCs/>
              <w:noProof/>
            </w:rPr>
            <w:t>Physical illness in patients with severe mental disorders. Prevalence, impact of medications and disparities in health care.</w:t>
          </w:r>
          <w:r>
            <w:rPr>
              <w:noProof/>
            </w:rPr>
            <w:t xml:space="preserve"> World psychiatry : official journal of the World Psychiatric Association (WPA), pp. 52-77.</w:t>
          </w:r>
        </w:p>
        <w:p w14:paraId="51A27F91" w14:textId="05C8357D" w:rsidR="00874E61" w:rsidRDefault="00874E61" w:rsidP="00874E61">
          <w:pPr>
            <w:pStyle w:val="Bibliography"/>
            <w:rPr>
              <w:noProof/>
            </w:rPr>
          </w:pPr>
          <w:r>
            <w:rPr>
              <w:noProof/>
            </w:rPr>
            <w:t xml:space="preserve">11. </w:t>
          </w:r>
          <w:r w:rsidR="00053818">
            <w:rPr>
              <w:b/>
              <w:bCs/>
              <w:noProof/>
            </w:rPr>
            <w:t>Robson, D and Gray, R.</w:t>
          </w:r>
          <w:r w:rsidR="00053818">
            <w:rPr>
              <w:noProof/>
            </w:rPr>
            <w:t xml:space="preserve"> 2007. </w:t>
          </w:r>
          <w:r>
            <w:rPr>
              <w:i/>
              <w:iCs/>
              <w:noProof/>
            </w:rPr>
            <w:t>Serious mental illness and physical health problems: a discussion paper.</w:t>
          </w:r>
          <w:r w:rsidR="00053818">
            <w:rPr>
              <w:i/>
              <w:iCs/>
              <w:noProof/>
            </w:rPr>
            <w:t xml:space="preserve"> </w:t>
          </w:r>
          <w:r>
            <w:rPr>
              <w:noProof/>
            </w:rPr>
            <w:t xml:space="preserve"> International journal of nursing studies, 44(3), pp. 457–466.</w:t>
          </w:r>
        </w:p>
        <w:p w14:paraId="6204C3A7" w14:textId="02E264E6" w:rsidR="00874E61" w:rsidRDefault="00874E61" w:rsidP="00874E61">
          <w:pPr>
            <w:pStyle w:val="Bibliography"/>
            <w:rPr>
              <w:noProof/>
            </w:rPr>
          </w:pPr>
          <w:r>
            <w:rPr>
              <w:noProof/>
            </w:rPr>
            <w:t xml:space="preserve">12. </w:t>
          </w:r>
          <w:r w:rsidR="00053818">
            <w:rPr>
              <w:b/>
              <w:bCs/>
              <w:noProof/>
            </w:rPr>
            <w:t>Collins, E., Tranter, S., &amp; Irvine, F.</w:t>
          </w:r>
          <w:r w:rsidR="00053818">
            <w:rPr>
              <w:noProof/>
            </w:rPr>
            <w:t xml:space="preserve"> 2012. </w:t>
          </w:r>
          <w:r>
            <w:rPr>
              <w:i/>
              <w:iCs/>
              <w:noProof/>
            </w:rPr>
            <w:t>The physical health of the seriously mentally ill: an overview of the literature.</w:t>
          </w:r>
          <w:r>
            <w:rPr>
              <w:noProof/>
            </w:rPr>
            <w:t xml:space="preserve"> Journal of psychiatric and mental health nursing, 19(7), pp. 638–646.</w:t>
          </w:r>
        </w:p>
        <w:p w14:paraId="6BD2BFAC" w14:textId="78E709F7" w:rsidR="00874E61" w:rsidRDefault="00874E61" w:rsidP="00874E61">
          <w:pPr>
            <w:pStyle w:val="Bibliography"/>
            <w:rPr>
              <w:noProof/>
            </w:rPr>
          </w:pPr>
          <w:r>
            <w:rPr>
              <w:noProof/>
            </w:rPr>
            <w:lastRenderedPageBreak/>
            <w:t xml:space="preserve">13. </w:t>
          </w:r>
          <w:r w:rsidR="00053818">
            <w:rPr>
              <w:b/>
              <w:bCs/>
              <w:noProof/>
            </w:rPr>
            <w:t>Scott, D., &amp; Happell, B.</w:t>
          </w:r>
          <w:r w:rsidR="00053818">
            <w:rPr>
              <w:noProof/>
            </w:rPr>
            <w:t xml:space="preserve"> 2011. </w:t>
          </w:r>
          <w:r>
            <w:rPr>
              <w:i/>
              <w:iCs/>
              <w:noProof/>
            </w:rPr>
            <w:t>The high prevalence of poor physical health and unhealthy lifestyle behaviours in individuals with severe mental illness.</w:t>
          </w:r>
          <w:r>
            <w:rPr>
              <w:noProof/>
            </w:rPr>
            <w:t xml:space="preserve"> Issues in mental health nursing, 32(9), pp. 589–597.</w:t>
          </w:r>
        </w:p>
        <w:p w14:paraId="0F1019CE" w14:textId="7E12761D" w:rsidR="00874E61" w:rsidRDefault="00874E61" w:rsidP="00874E61">
          <w:pPr>
            <w:pStyle w:val="Bibliography"/>
            <w:rPr>
              <w:noProof/>
            </w:rPr>
          </w:pPr>
          <w:r>
            <w:rPr>
              <w:noProof/>
            </w:rPr>
            <w:t xml:space="preserve">14. </w:t>
          </w:r>
          <w:r w:rsidR="00053818">
            <w:rPr>
              <w:b/>
              <w:bCs/>
              <w:noProof/>
            </w:rPr>
            <w:t>Lawrence, D and Kisley, S.</w:t>
          </w:r>
          <w:r w:rsidR="00053818">
            <w:rPr>
              <w:noProof/>
            </w:rPr>
            <w:t xml:space="preserve"> 2010. </w:t>
          </w:r>
          <w:r>
            <w:rPr>
              <w:i/>
              <w:iCs/>
              <w:noProof/>
            </w:rPr>
            <w:t>Inequalities in healthcare provision for people with severe mental illness.</w:t>
          </w:r>
          <w:r>
            <w:rPr>
              <w:noProof/>
            </w:rPr>
            <w:t xml:space="preserve"> Journal of psychopharmacology (Oxford, England), 24(4 Suppl), pp. 61-68.</w:t>
          </w:r>
        </w:p>
        <w:p w14:paraId="77BAB219" w14:textId="31C79135" w:rsidR="00874E61" w:rsidRDefault="00874E61" w:rsidP="00874E61">
          <w:pPr>
            <w:pStyle w:val="Bibliography"/>
            <w:rPr>
              <w:noProof/>
            </w:rPr>
          </w:pPr>
          <w:r>
            <w:rPr>
              <w:noProof/>
            </w:rPr>
            <w:t xml:space="preserve">15. </w:t>
          </w:r>
          <w:r w:rsidR="00053818">
            <w:rPr>
              <w:b/>
              <w:bCs/>
              <w:noProof/>
            </w:rPr>
            <w:t xml:space="preserve">Cunningham, R, et al. </w:t>
          </w:r>
          <w:r w:rsidR="00053818">
            <w:rPr>
              <w:noProof/>
            </w:rPr>
            <w:t xml:space="preserve">2023. </w:t>
          </w:r>
          <w:r>
            <w:rPr>
              <w:i/>
              <w:iCs/>
              <w:noProof/>
            </w:rPr>
            <w:t xml:space="preserve">Do patients with mental health and substance use conditions experience discrimination and diagnostic overshadowing in primary care in Aotearoa New Zealand? Results from a national online survey. </w:t>
          </w:r>
          <w:r>
            <w:rPr>
              <w:noProof/>
            </w:rPr>
            <w:t>15(2), Vol. Journal of Primary Health Care.</w:t>
          </w:r>
        </w:p>
        <w:p w14:paraId="504F671C" w14:textId="790106CF" w:rsidR="00874E61" w:rsidRDefault="00874E61" w:rsidP="00874E61">
          <w:pPr>
            <w:pStyle w:val="Bibliography"/>
            <w:rPr>
              <w:noProof/>
            </w:rPr>
          </w:pPr>
          <w:r>
            <w:rPr>
              <w:noProof/>
            </w:rPr>
            <w:t xml:space="preserve">16. </w:t>
          </w:r>
          <w:r w:rsidR="00053818">
            <w:rPr>
              <w:b/>
              <w:bCs/>
              <w:noProof/>
            </w:rPr>
            <w:t>Alegría, M., et al.</w:t>
          </w:r>
          <w:r w:rsidR="00053818">
            <w:rPr>
              <w:noProof/>
            </w:rPr>
            <w:t xml:space="preserve"> 2018. </w:t>
          </w:r>
          <w:r>
            <w:rPr>
              <w:i/>
              <w:iCs/>
              <w:noProof/>
            </w:rPr>
            <w:t>Social Determinants of Mental Health: Where We Are and Where We Need to Go.</w:t>
          </w:r>
          <w:r>
            <w:rPr>
              <w:noProof/>
            </w:rPr>
            <w:t xml:space="preserve"> Curr Psychiatry Rep.</w:t>
          </w:r>
        </w:p>
        <w:p w14:paraId="11338B18" w14:textId="43D3C9D7" w:rsidR="00874E61" w:rsidRDefault="00874E61" w:rsidP="00874E61">
          <w:pPr>
            <w:pStyle w:val="Bibliography"/>
            <w:rPr>
              <w:noProof/>
            </w:rPr>
          </w:pPr>
          <w:r>
            <w:rPr>
              <w:noProof/>
            </w:rPr>
            <w:t xml:space="preserve">17. </w:t>
          </w:r>
          <w:r w:rsidR="00053818">
            <w:rPr>
              <w:b/>
              <w:bCs/>
              <w:noProof/>
            </w:rPr>
            <w:t>Capogrosso, C. A., et al.</w:t>
          </w:r>
          <w:r w:rsidR="00053818">
            <w:rPr>
              <w:noProof/>
            </w:rPr>
            <w:t xml:space="preserve"> 2024. </w:t>
          </w:r>
          <w:r>
            <w:rPr>
              <w:i/>
              <w:iCs/>
              <w:noProof/>
            </w:rPr>
            <w:t>How Social Determinants of Mental Health Influence Clinical Dimensions of Mental Disorders.</w:t>
          </w:r>
          <w:r>
            <w:rPr>
              <w:noProof/>
            </w:rPr>
            <w:t xml:space="preserve"> Sustainable Development Goals Series.</w:t>
          </w:r>
        </w:p>
        <w:p w14:paraId="016BDD1B" w14:textId="67C734A5" w:rsidR="00874E61" w:rsidRDefault="00874E61" w:rsidP="00874E61">
          <w:pPr>
            <w:pStyle w:val="Bibliography"/>
            <w:rPr>
              <w:noProof/>
            </w:rPr>
          </w:pPr>
          <w:r>
            <w:rPr>
              <w:noProof/>
            </w:rPr>
            <w:t xml:space="preserve">18. </w:t>
          </w:r>
          <w:r>
            <w:rPr>
              <w:b/>
              <w:bCs/>
              <w:noProof/>
            </w:rPr>
            <w:t>U.S. Surgeon General.</w:t>
          </w:r>
          <w:r>
            <w:rPr>
              <w:noProof/>
            </w:rPr>
            <w:t xml:space="preserve"> </w:t>
          </w:r>
          <w:r w:rsidR="00053818">
            <w:rPr>
              <w:noProof/>
            </w:rPr>
            <w:t xml:space="preserve">2023. </w:t>
          </w:r>
          <w:r>
            <w:rPr>
              <w:i/>
              <w:iCs/>
              <w:noProof/>
            </w:rPr>
            <w:t xml:space="preserve">Our Epidemic of Loneliness and Isolation: The U.S. Surgeon General’s Advisory on the Healing Effects of Social Connection and Community. </w:t>
          </w:r>
          <w:r>
            <w:rPr>
              <w:noProof/>
            </w:rPr>
            <w:t>s.l.</w:t>
          </w:r>
          <w:r>
            <w:rPr>
              <w:rFonts w:ascii="Calibri" w:hAnsi="Calibri" w:cs="Calibri"/>
              <w:noProof/>
            </w:rPr>
            <w:t> </w:t>
          </w:r>
          <w:r>
            <w:rPr>
              <w:noProof/>
            </w:rPr>
            <w:t>: Office of the U.S. Surgeon General.</w:t>
          </w:r>
        </w:p>
        <w:p w14:paraId="220E0FEE" w14:textId="61C383FA" w:rsidR="00874E61" w:rsidRDefault="00874E61" w:rsidP="00874E61">
          <w:pPr>
            <w:pStyle w:val="Bibliography"/>
            <w:rPr>
              <w:noProof/>
            </w:rPr>
          </w:pPr>
          <w:r>
            <w:rPr>
              <w:noProof/>
            </w:rPr>
            <w:t xml:space="preserve">19. </w:t>
          </w:r>
          <w:r>
            <w:rPr>
              <w:b/>
              <w:bCs/>
              <w:noProof/>
            </w:rPr>
            <w:t>Russell, L.</w:t>
          </w:r>
          <w:r>
            <w:rPr>
              <w:noProof/>
            </w:rPr>
            <w:t xml:space="preserve"> </w:t>
          </w:r>
          <w:r w:rsidR="00053818">
            <w:rPr>
              <w:noProof/>
            </w:rPr>
            <w:t xml:space="preserve">2018. </w:t>
          </w:r>
          <w:r>
            <w:rPr>
              <w:i/>
              <w:iCs/>
              <w:noProof/>
            </w:rPr>
            <w:t xml:space="preserve">Te Oranga Hinengaro: Report on Māori Mental Wellbeing Results from the New Zealand Mental Health Monitor &amp; Health and Lifestyles Survey. . </w:t>
          </w:r>
          <w:r>
            <w:rPr>
              <w:noProof/>
            </w:rPr>
            <w:t>Wellington</w:t>
          </w:r>
          <w:r>
            <w:rPr>
              <w:rFonts w:ascii="Calibri" w:hAnsi="Calibri" w:cs="Calibri"/>
              <w:noProof/>
            </w:rPr>
            <w:t> </w:t>
          </w:r>
          <w:r>
            <w:rPr>
              <w:noProof/>
            </w:rPr>
            <w:t>: Health Promotion Agency/Te Hiringa Hauora..</w:t>
          </w:r>
        </w:p>
        <w:p w14:paraId="1085DD01" w14:textId="503D466C" w:rsidR="00874E61" w:rsidRDefault="00874E61" w:rsidP="00874E61">
          <w:pPr>
            <w:pStyle w:val="Bibliography"/>
            <w:rPr>
              <w:noProof/>
            </w:rPr>
          </w:pPr>
          <w:r>
            <w:rPr>
              <w:noProof/>
            </w:rPr>
            <w:t xml:space="preserve">20. </w:t>
          </w:r>
          <w:r w:rsidR="00053818">
            <w:rPr>
              <w:b/>
              <w:bCs/>
              <w:noProof/>
            </w:rPr>
            <w:t>Lund, C., et al.</w:t>
          </w:r>
          <w:r w:rsidR="00053818">
            <w:rPr>
              <w:noProof/>
            </w:rPr>
            <w:t xml:space="preserve"> 2018. </w:t>
          </w:r>
          <w:r>
            <w:rPr>
              <w:i/>
              <w:iCs/>
              <w:noProof/>
            </w:rPr>
            <w:t>Social determinants of mental disorders and the Sustainable Development Goals: a systematic review of reviews.</w:t>
          </w:r>
          <w:r>
            <w:rPr>
              <w:noProof/>
            </w:rPr>
            <w:t xml:space="preserve"> The Lancet Psychiatry.</w:t>
          </w:r>
        </w:p>
        <w:p w14:paraId="7A7C2F89" w14:textId="36980F71" w:rsidR="00874E61" w:rsidRDefault="00874E61" w:rsidP="00874E61">
          <w:pPr>
            <w:pStyle w:val="Bibliography"/>
            <w:rPr>
              <w:noProof/>
            </w:rPr>
          </w:pPr>
          <w:r>
            <w:rPr>
              <w:noProof/>
            </w:rPr>
            <w:t xml:space="preserve">21. </w:t>
          </w:r>
          <w:r w:rsidR="00053818">
            <w:rPr>
              <w:b/>
              <w:bCs/>
              <w:noProof/>
            </w:rPr>
            <w:t>Abraham, A and Walker-Harding, L.</w:t>
          </w:r>
          <w:r w:rsidR="00053818">
            <w:rPr>
              <w:noProof/>
            </w:rPr>
            <w:t xml:space="preserve"> 2022. </w:t>
          </w:r>
          <w:r>
            <w:rPr>
              <w:i/>
              <w:iCs/>
              <w:noProof/>
            </w:rPr>
            <w:t xml:space="preserve">The key social determinants of mental health: their effects among children globally and strategies to address them: a narrative review. </w:t>
          </w:r>
          <w:r>
            <w:rPr>
              <w:noProof/>
            </w:rPr>
            <w:t xml:space="preserve"> Pediatric Medicine.</w:t>
          </w:r>
        </w:p>
        <w:p w14:paraId="09389DDC" w14:textId="7D26D725" w:rsidR="00874E61" w:rsidRDefault="00874E61" w:rsidP="00874E61">
          <w:pPr>
            <w:pStyle w:val="Bibliography"/>
            <w:rPr>
              <w:noProof/>
            </w:rPr>
          </w:pPr>
          <w:r>
            <w:rPr>
              <w:noProof/>
            </w:rPr>
            <w:t xml:space="preserve">22. </w:t>
          </w:r>
          <w:r w:rsidR="00053818">
            <w:rPr>
              <w:b/>
              <w:bCs/>
              <w:noProof/>
            </w:rPr>
            <w:t>Ribeiro, W. S., et al.</w:t>
          </w:r>
          <w:r w:rsidR="00053818">
            <w:rPr>
              <w:noProof/>
            </w:rPr>
            <w:t xml:space="preserve"> 2017. </w:t>
          </w:r>
          <w:r>
            <w:rPr>
              <w:i/>
              <w:iCs/>
              <w:noProof/>
            </w:rPr>
            <w:t>Income inequality and mental illness-related morbidity and resilience: a systematic review and meta-analysis.</w:t>
          </w:r>
          <w:r>
            <w:rPr>
              <w:noProof/>
            </w:rPr>
            <w:t xml:space="preserve"> The Lancet Psychiatry.</w:t>
          </w:r>
        </w:p>
        <w:p w14:paraId="5C0CBF30" w14:textId="77777777" w:rsidR="00874E61" w:rsidRDefault="00874E61" w:rsidP="00874E61">
          <w:pPr>
            <w:pStyle w:val="Bibliography"/>
            <w:rPr>
              <w:noProof/>
            </w:rPr>
          </w:pPr>
          <w:r>
            <w:rPr>
              <w:noProof/>
            </w:rPr>
            <w:t xml:space="preserve">23. </w:t>
          </w:r>
          <w:r>
            <w:rPr>
              <w:b/>
              <w:bCs/>
              <w:noProof/>
            </w:rPr>
            <w:t>Government Inquiry into Mental Health and Addiction.</w:t>
          </w:r>
          <w:r>
            <w:rPr>
              <w:noProof/>
            </w:rPr>
            <w:t xml:space="preserve"> </w:t>
          </w:r>
          <w:r>
            <w:rPr>
              <w:i/>
              <w:iCs/>
              <w:noProof/>
            </w:rPr>
            <w:t xml:space="preserve">He Ara Oranga Report of the Government Inquiry into Mental Health and Addiction. </w:t>
          </w:r>
          <w:r>
            <w:rPr>
              <w:noProof/>
            </w:rPr>
            <w:t>2018.</w:t>
          </w:r>
        </w:p>
        <w:p w14:paraId="700F6C1A" w14:textId="759FBE2A" w:rsidR="00874E61" w:rsidRDefault="00874E61" w:rsidP="00874E61">
          <w:pPr>
            <w:pStyle w:val="Bibliography"/>
            <w:rPr>
              <w:noProof/>
            </w:rPr>
          </w:pPr>
          <w:r>
            <w:rPr>
              <w:noProof/>
            </w:rPr>
            <w:t xml:space="preserve">24. </w:t>
          </w:r>
          <w:r w:rsidR="00053818">
            <w:rPr>
              <w:b/>
              <w:bCs/>
              <w:noProof/>
            </w:rPr>
            <w:t xml:space="preserve">Murton, Samantha. </w:t>
          </w:r>
          <w:r w:rsidR="00053818">
            <w:rPr>
              <w:noProof/>
            </w:rPr>
            <w:t xml:space="preserve">2020. </w:t>
          </w:r>
          <w:r>
            <w:rPr>
              <w:i/>
              <w:iCs/>
              <w:noProof/>
            </w:rPr>
            <w:t xml:space="preserve">Primary care provision for mental health. </w:t>
          </w:r>
          <w:r>
            <w:rPr>
              <w:noProof/>
            </w:rPr>
            <w:t>s.l.</w:t>
          </w:r>
          <w:r>
            <w:rPr>
              <w:rFonts w:ascii="Calibri" w:hAnsi="Calibri" w:cs="Calibri"/>
              <w:noProof/>
            </w:rPr>
            <w:t> </w:t>
          </w:r>
          <w:r>
            <w:rPr>
              <w:noProof/>
            </w:rPr>
            <w:t>: New Zealand Medical Student Journal,  Vol. 30, pp. 19-20.</w:t>
          </w:r>
        </w:p>
        <w:p w14:paraId="1AB30F38" w14:textId="18CA32A0" w:rsidR="00874E61" w:rsidRDefault="00874E61" w:rsidP="00874E61">
          <w:pPr>
            <w:pStyle w:val="Bibliography"/>
            <w:rPr>
              <w:noProof/>
            </w:rPr>
          </w:pPr>
          <w:r>
            <w:rPr>
              <w:noProof/>
            </w:rPr>
            <w:t xml:space="preserve">25. </w:t>
          </w:r>
          <w:r>
            <w:rPr>
              <w:b/>
              <w:bCs/>
              <w:noProof/>
            </w:rPr>
            <w:t>Te Hiringa Mahara - Mental Health and Wellbeing Commission.</w:t>
          </w:r>
          <w:r w:rsidR="00053818">
            <w:rPr>
              <w:b/>
              <w:bCs/>
              <w:noProof/>
            </w:rPr>
            <w:t xml:space="preserve"> </w:t>
          </w:r>
          <w:r w:rsidR="00053818" w:rsidRPr="00053818">
            <w:rPr>
              <w:noProof/>
            </w:rPr>
            <w:t>2026.</w:t>
          </w:r>
          <w:r w:rsidR="00053818">
            <w:rPr>
              <w:b/>
              <w:bCs/>
              <w:noProof/>
            </w:rPr>
            <w:t xml:space="preserve"> </w:t>
          </w:r>
          <w:r>
            <w:rPr>
              <w:i/>
              <w:iCs/>
              <w:noProof/>
            </w:rPr>
            <w:t xml:space="preserve">The future of primary and community responses to mental health and substance use needs A short paper following a Think Tank discussion convened by Te Hiringa Mahara - Mental Health and Wellbeing Commission in August 2025. </w:t>
          </w:r>
          <w:r>
            <w:rPr>
              <w:noProof/>
            </w:rPr>
            <w:t>s.l.</w:t>
          </w:r>
          <w:r>
            <w:rPr>
              <w:rFonts w:ascii="Calibri" w:hAnsi="Calibri" w:cs="Calibri"/>
              <w:noProof/>
            </w:rPr>
            <w:t> </w:t>
          </w:r>
          <w:r>
            <w:rPr>
              <w:noProof/>
            </w:rPr>
            <w:t>: Te Hiringa Mahara - Mental Health and Wellbeing Commission.</w:t>
          </w:r>
        </w:p>
        <w:p w14:paraId="625B8EDD" w14:textId="18988096" w:rsidR="00874E61" w:rsidRDefault="00874E61" w:rsidP="00874E61">
          <w:pPr>
            <w:pStyle w:val="Bibliography"/>
            <w:rPr>
              <w:noProof/>
            </w:rPr>
          </w:pPr>
          <w:r>
            <w:rPr>
              <w:noProof/>
            </w:rPr>
            <w:t xml:space="preserve">26. </w:t>
          </w:r>
          <w:r>
            <w:rPr>
              <w:b/>
              <w:bCs/>
              <w:noProof/>
            </w:rPr>
            <w:t>World Health Organisation.</w:t>
          </w:r>
          <w:r>
            <w:rPr>
              <w:noProof/>
            </w:rPr>
            <w:t xml:space="preserve"> </w:t>
          </w:r>
          <w:r w:rsidR="00053818">
            <w:rPr>
              <w:noProof/>
            </w:rPr>
            <w:t xml:space="preserve">2013. </w:t>
          </w:r>
          <w:r>
            <w:rPr>
              <w:i/>
              <w:iCs/>
              <w:noProof/>
            </w:rPr>
            <w:t xml:space="preserve">Mental health action plan 2013-2020. </w:t>
          </w:r>
          <w:r>
            <w:rPr>
              <w:noProof/>
            </w:rPr>
            <w:t>Geneva</w:t>
          </w:r>
          <w:r>
            <w:rPr>
              <w:rFonts w:ascii="Calibri" w:hAnsi="Calibri" w:cs="Calibri"/>
              <w:noProof/>
            </w:rPr>
            <w:t> </w:t>
          </w:r>
          <w:r>
            <w:rPr>
              <w:noProof/>
            </w:rPr>
            <w:t>: World Health Organisation.</w:t>
          </w:r>
        </w:p>
        <w:p w14:paraId="4E345EBE" w14:textId="195FE686" w:rsidR="004074BC" w:rsidRPr="006D396F" w:rsidRDefault="004074BC" w:rsidP="00ED315C">
          <w:pPr>
            <w:tabs>
              <w:tab w:val="left" w:pos="567"/>
            </w:tabs>
            <w:ind w:left="567" w:hanging="425"/>
          </w:pPr>
          <w:r w:rsidRPr="002A69CF">
            <w:rPr>
              <w:sz w:val="22"/>
              <w:szCs w:val="22"/>
            </w:rPr>
            <w:lastRenderedPageBreak/>
            <w:fldChar w:fldCharType="end"/>
          </w:r>
        </w:p>
      </w:sdtContent>
    </w:sdt>
    <w:p w14:paraId="1A247DFA" w14:textId="77777777" w:rsidR="004074BC" w:rsidRPr="006D396F" w:rsidRDefault="004074BC" w:rsidP="00E0179D">
      <w:pPr>
        <w:spacing w:after="0" w:line="240" w:lineRule="auto"/>
        <w:jc w:val="center"/>
        <w:rPr>
          <w:rFonts w:ascii="Arial" w:eastAsia="Times New Roman" w:hAnsi="Arial" w:cs="Arial"/>
          <w:color w:val="52565C"/>
          <w:sz w:val="20"/>
          <w:szCs w:val="20"/>
          <w:lang w:eastAsia="en-NZ" w:bidi="ar-SA"/>
        </w:rPr>
      </w:pPr>
    </w:p>
    <w:sectPr w:rsidR="004074BC" w:rsidRPr="006D396F" w:rsidSect="002B10E5">
      <w:type w:val="continuous"/>
      <w:pgSz w:w="11906" w:h="16838"/>
      <w:pgMar w:top="907" w:right="1134" w:bottom="907" w:left="1134" w:header="709" w:footer="62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atthew Bloomer" w:date="2026-05-11T20:17:00Z" w:initials="MB">
    <w:p w14:paraId="2CA3A47F" w14:textId="77777777" w:rsidR="00F87E83" w:rsidRDefault="00F87E83" w:rsidP="00F87E83">
      <w:pPr>
        <w:pStyle w:val="CommentText"/>
      </w:pPr>
      <w:r>
        <w:rPr>
          <w:rStyle w:val="CommentReference"/>
        </w:rPr>
        <w:annotationRef/>
      </w:r>
      <w:r>
        <w:t>I’ve done these, don’t click the ‘update citations etc’ button, or it’ll revert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3A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EDBC5" w16cex:dateUtc="2026-05-11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3A47F" w16cid:durableId="19BE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495F" w14:textId="77777777" w:rsidR="00C16484" w:rsidRPr="006D396F" w:rsidRDefault="00C16484" w:rsidP="009A07E8">
      <w:pPr>
        <w:spacing w:after="0" w:line="240" w:lineRule="auto"/>
      </w:pPr>
      <w:r w:rsidRPr="006D396F">
        <w:separator/>
      </w:r>
    </w:p>
  </w:endnote>
  <w:endnote w:type="continuationSeparator" w:id="0">
    <w:p w14:paraId="4F8333AB" w14:textId="77777777" w:rsidR="00C16484" w:rsidRPr="006D396F" w:rsidRDefault="00C16484" w:rsidP="009A07E8">
      <w:pPr>
        <w:spacing w:after="0" w:line="240" w:lineRule="auto"/>
      </w:pPr>
      <w:r w:rsidRPr="006D396F">
        <w:continuationSeparator/>
      </w:r>
    </w:p>
  </w:endnote>
  <w:endnote w:type="continuationNotice" w:id="1">
    <w:p w14:paraId="05671392" w14:textId="77777777" w:rsidR="00C16484" w:rsidRPr="006D396F" w:rsidRDefault="00C1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Light">
    <w:altName w:val="Calibri"/>
    <w:panose1 w:val="00000400000000000000"/>
    <w:charset w:val="00"/>
    <w:family w:val="modern"/>
    <w:notTrueType/>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mos Next Pro Heavy">
    <w:altName w:val="Demos Next Pro Heavy"/>
    <w:panose1 w:val="020F0904060205020204"/>
    <w:charset w:val="00"/>
    <w:family w:val="swiss"/>
    <w:notTrueType/>
    <w:pitch w:val="variable"/>
    <w:sig w:usb0="A000002F" w:usb1="00000001" w:usb2="00000000" w:usb3="00000000" w:csb0="00000093" w:csb1="00000000"/>
  </w:font>
  <w:font w:name="Basic Sans">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sic Sans Bold">
    <w:altName w:val="Calibri"/>
    <w:panose1 w:val="00000800000000000000"/>
    <w:charset w:val="00"/>
    <w:family w:val="modern"/>
    <w:notTrueType/>
    <w:pitch w:val="variable"/>
    <w:sig w:usb0="00000007" w:usb1="00000000" w:usb2="00000000" w:usb3="00000000" w:csb0="00000093" w:csb1="00000000"/>
  </w:font>
  <w:font w:name="Arial Maori">
    <w:altName w:val="Arial"/>
    <w:charset w:val="00"/>
    <w:family w:val="swiss"/>
    <w:pitch w:val="variable"/>
    <w:sig w:usb0="00000003" w:usb1="00000000" w:usb2="00000000" w:usb3="00000000" w:csb0="00000001" w:csb1="00000000"/>
  </w:font>
  <w:font w:name="BasicSans-Light">
    <w:altName w:val="Cambria"/>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Demos Next Pro Medium">
    <w:panose1 w:val="020F0604060205090204"/>
    <w:charset w:val="00"/>
    <w:family w:val="swiss"/>
    <w:notTrueType/>
    <w:pitch w:val="variable"/>
    <w:sig w:usb0="A000002F" w:usb1="00000001" w:usb2="00000000" w:usb3="00000000" w:csb0="00000093" w:csb1="00000000"/>
  </w:font>
  <w:font w:name="Demos Next Pro">
    <w:altName w:val="Demos Next Pro"/>
    <w:panose1 w:val="020F0504060205020204"/>
    <w:charset w:val="00"/>
    <w:family w:val="swiss"/>
    <w:notTrueType/>
    <w:pitch w:val="variable"/>
    <w:sig w:usb0="A000002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BD5" w14:textId="2E2B1538" w:rsidR="00304458" w:rsidRDefault="00304458" w:rsidP="00304458">
    <w:pPr>
      <w:pStyle w:val="Footer"/>
      <w:tabs>
        <w:tab w:val="clear" w:pos="4513"/>
        <w:tab w:val="clear" w:pos="9026"/>
        <w:tab w:val="center" w:pos="-426"/>
        <w:tab w:val="right" w:pos="9498"/>
      </w:tabs>
      <w:ind w:left="-426" w:right="-472"/>
      <w:rPr>
        <w:rFonts w:cs="Arial"/>
        <w:iCs/>
        <w:sz w:val="20"/>
        <w:szCs w:val="20"/>
      </w:rPr>
    </w:pPr>
    <w:r>
      <w:tab/>
    </w:r>
  </w:p>
  <w:sdt>
    <w:sdtPr>
      <w:rPr>
        <w:rFonts w:ascii="Arial" w:hAnsi="Arial" w:cs="Arial"/>
        <w:color w:val="0064B4"/>
        <w:sz w:val="20"/>
        <w:szCs w:val="20"/>
      </w:rPr>
      <w:id w:val="1402099266"/>
      <w:docPartObj>
        <w:docPartGallery w:val="Page Numbers (Top of Page)"/>
        <w:docPartUnique/>
      </w:docPartObj>
    </w:sdtPr>
    <w:sdtEndPr/>
    <w:sdtContent>
      <w:p w14:paraId="1AE456EC" w14:textId="77777777" w:rsidR="00304458" w:rsidRDefault="00304458" w:rsidP="00304458">
        <w:pPr>
          <w:pStyle w:val="Footer"/>
          <w:tabs>
            <w:tab w:val="clear" w:pos="4513"/>
            <w:tab w:val="clear" w:pos="9026"/>
            <w:tab w:val="center" w:pos="-426"/>
            <w:tab w:val="right" w:pos="9498"/>
          </w:tabs>
          <w:ind w:left="-426" w:right="-472"/>
          <w:rPr>
            <w:rFonts w:cs="Arial"/>
            <w:iCs/>
            <w:sz w:val="20"/>
            <w:szCs w:val="20"/>
          </w:rPr>
        </w:pPr>
        <w:r w:rsidRPr="006D396F">
          <w:rPr>
            <w:rFonts w:cs="Arial"/>
            <w:iCs/>
            <w:sz w:val="20"/>
            <w:szCs w:val="20"/>
          </w:rPr>
          <w:t>What matters for mental wellbeing:</w:t>
        </w:r>
      </w:p>
      <w:p w14:paraId="009D503C" w14:textId="42EEA5A1" w:rsidR="00304458" w:rsidRPr="000F1D40" w:rsidRDefault="00304458" w:rsidP="000F1D40">
        <w:pPr>
          <w:pStyle w:val="Footer"/>
          <w:tabs>
            <w:tab w:val="clear" w:pos="4513"/>
            <w:tab w:val="clear" w:pos="9026"/>
            <w:tab w:val="center" w:pos="-426"/>
            <w:tab w:val="right" w:pos="9498"/>
          </w:tabs>
          <w:ind w:left="-426" w:right="-472"/>
          <w:rPr>
            <w:rFonts w:cs="Arial"/>
            <w:iCs/>
            <w:sz w:val="20"/>
            <w:szCs w:val="20"/>
          </w:rPr>
        </w:pPr>
        <w:r>
          <w:rPr>
            <w:rFonts w:cs="Arial"/>
            <w:iCs/>
            <w:sz w:val="20"/>
            <w:szCs w:val="20"/>
          </w:rPr>
          <w:tab/>
        </w:r>
        <w:r w:rsidRPr="006D396F">
          <w:rPr>
            <w:rFonts w:cs="Arial"/>
            <w:iCs/>
            <w:sz w:val="20"/>
            <w:szCs w:val="20"/>
          </w:rPr>
          <w:t>analysis of factors related to mental wellbeing for tāngata whaiora</w:t>
        </w:r>
      </w:p>
    </w:sdtContent>
  </w:sdt>
  <w:p w14:paraId="0E33EC2A" w14:textId="1D9EF2E2" w:rsidR="00062222" w:rsidRPr="006D396F" w:rsidRDefault="00062222" w:rsidP="00304458">
    <w:pPr>
      <w:pStyle w:val="Footer"/>
      <w:tabs>
        <w:tab w:val="clear" w:pos="9026"/>
        <w:tab w:val="right" w:pos="8364"/>
        <w:tab w:val="right" w:pos="8505"/>
      </w:tabs>
      <w:ind w:left="-426" w:right="-4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EDDC" w14:textId="5BA7C4E5" w:rsidR="000F1D40" w:rsidRDefault="000F1D40" w:rsidP="000F1D40">
    <w:pPr>
      <w:pStyle w:val="Footer"/>
      <w:tabs>
        <w:tab w:val="clear" w:pos="4513"/>
        <w:tab w:val="clear" w:pos="9026"/>
        <w:tab w:val="center" w:pos="-426"/>
        <w:tab w:val="right" w:pos="9498"/>
      </w:tabs>
      <w:ind w:left="-426" w:right="-472"/>
      <w:rPr>
        <w:rFonts w:cs="Arial"/>
        <w:iCs/>
        <w:sz w:val="20"/>
        <w:szCs w:val="20"/>
      </w:rPr>
    </w:pPr>
    <w:r>
      <w:tab/>
    </w:r>
  </w:p>
  <w:sdt>
    <w:sdtPr>
      <w:rPr>
        <w:rFonts w:ascii="Arial" w:hAnsi="Arial" w:cs="Arial"/>
        <w:i/>
        <w:color w:val="0064B4"/>
        <w:sz w:val="20"/>
        <w:szCs w:val="20"/>
      </w:rPr>
      <w:id w:val="188420547"/>
      <w:docPartObj>
        <w:docPartGallery w:val="Page Numbers (Top of Page)"/>
        <w:docPartUnique/>
      </w:docPartObj>
    </w:sdtPr>
    <w:sdtEndPr>
      <w:rPr>
        <w:b/>
        <w:bCs/>
        <w:i w:val="0"/>
        <w:color w:val="2B5262" w:themeColor="accent1"/>
      </w:rPr>
    </w:sdtEndPr>
    <w:sdtContent>
      <w:p w14:paraId="258E0A38" w14:textId="5BA7C4E5" w:rsidR="001F135B" w:rsidRPr="003C189A" w:rsidRDefault="000F1D40" w:rsidP="009412F5">
        <w:pPr>
          <w:pStyle w:val="Footer"/>
          <w:tabs>
            <w:tab w:val="clear" w:pos="4513"/>
            <w:tab w:val="clear" w:pos="9026"/>
            <w:tab w:val="center" w:pos="-426"/>
            <w:tab w:val="right" w:pos="9498"/>
          </w:tabs>
          <w:ind w:left="-426" w:right="-472"/>
          <w:rPr>
            <w:rStyle w:val="IntenseEmphasis"/>
            <w:rFonts w:ascii="Basic Sans Light" w:hAnsi="Basic Sans Light" w:cs="Arial"/>
            <w:color w:val="auto"/>
            <w:sz w:val="20"/>
            <w:szCs w:val="20"/>
          </w:rPr>
        </w:pPr>
        <w:r w:rsidRPr="00C62FC8">
          <w:rPr>
            <w:rFonts w:cs="Arial"/>
            <w:i/>
            <w:sz w:val="20"/>
            <w:szCs w:val="20"/>
          </w:rPr>
          <w:t>What matters for mental wellbeing:</w:t>
        </w:r>
        <w:r w:rsidR="009412F5" w:rsidRPr="00C62FC8">
          <w:rPr>
            <w:rFonts w:cs="Arial"/>
            <w:i/>
            <w:sz w:val="20"/>
            <w:szCs w:val="20"/>
          </w:rPr>
          <w:t xml:space="preserve"> </w:t>
        </w:r>
        <w:r w:rsidRPr="00C62FC8">
          <w:rPr>
            <w:rFonts w:cs="Arial"/>
            <w:i/>
            <w:sz w:val="20"/>
            <w:szCs w:val="20"/>
          </w:rPr>
          <w:t>analysis of factors related to mental wellbeing for tāngata whaiora</w:t>
        </w:r>
        <w:r w:rsidR="003B152A" w:rsidRPr="003C189A">
          <w:rPr>
            <w:rFonts w:cs="Arial"/>
            <w:iCs/>
            <w:sz w:val="20"/>
            <w:szCs w:val="20"/>
          </w:rPr>
          <w:tab/>
        </w:r>
        <w:r w:rsidR="00CE2E4B" w:rsidRPr="003C189A">
          <w:rPr>
            <w:rFonts w:cs="Arial"/>
            <w:b/>
            <w:color w:val="2B5262" w:themeColor="accent1"/>
            <w:sz w:val="20"/>
            <w:szCs w:val="20"/>
          </w:rPr>
          <w:fldChar w:fldCharType="begin"/>
        </w:r>
        <w:r w:rsidR="00CE2E4B" w:rsidRPr="003C189A">
          <w:rPr>
            <w:sz w:val="20"/>
            <w:szCs w:val="20"/>
          </w:rPr>
          <w:instrText xml:space="preserve"> PAGE   \* MERGEFORMAT </w:instrText>
        </w:r>
        <w:r w:rsidR="00CE2E4B" w:rsidRPr="003C189A">
          <w:rPr>
            <w:rFonts w:cs="Arial"/>
            <w:b/>
            <w:color w:val="2B5262" w:themeColor="accent1"/>
            <w:sz w:val="20"/>
            <w:szCs w:val="20"/>
          </w:rPr>
          <w:fldChar w:fldCharType="separate"/>
        </w:r>
        <w:r w:rsidR="003B152A" w:rsidRPr="003C189A">
          <w:rPr>
            <w:rFonts w:cs="Arial"/>
            <w:b/>
            <w:bCs/>
            <w:iCs/>
            <w:noProof/>
            <w:color w:val="2B5262" w:themeColor="accent1"/>
            <w:sz w:val="20"/>
            <w:szCs w:val="20"/>
          </w:rPr>
          <w:t>1</w:t>
        </w:r>
        <w:r w:rsidR="00CE2E4B" w:rsidRPr="003C189A">
          <w:rPr>
            <w:rFonts w:cs="Arial"/>
            <w:b/>
            <w:color w:val="2B5262" w:themeColor="accen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7935" w14:textId="77777777" w:rsidR="00C16484" w:rsidRPr="006D396F" w:rsidRDefault="00C16484" w:rsidP="009A07E8">
      <w:pPr>
        <w:spacing w:after="0" w:line="240" w:lineRule="auto"/>
      </w:pPr>
      <w:r w:rsidRPr="006D396F">
        <w:separator/>
      </w:r>
    </w:p>
  </w:footnote>
  <w:footnote w:type="continuationSeparator" w:id="0">
    <w:p w14:paraId="7BB12537" w14:textId="77777777" w:rsidR="00C16484" w:rsidRPr="006D396F" w:rsidRDefault="00C16484" w:rsidP="009A07E8">
      <w:pPr>
        <w:spacing w:after="0" w:line="240" w:lineRule="auto"/>
      </w:pPr>
      <w:r w:rsidRPr="006D396F">
        <w:continuationSeparator/>
      </w:r>
    </w:p>
  </w:footnote>
  <w:footnote w:type="continuationNotice" w:id="1">
    <w:p w14:paraId="18A04442" w14:textId="77777777" w:rsidR="00C16484" w:rsidRPr="006D396F" w:rsidRDefault="00C16484">
      <w:pPr>
        <w:spacing w:after="0" w:line="240" w:lineRule="auto"/>
      </w:pPr>
    </w:p>
  </w:footnote>
  <w:footnote w:id="2">
    <w:p w14:paraId="0B6BF48C" w14:textId="4639B9D8" w:rsidR="007B75E3" w:rsidRPr="00940877" w:rsidRDefault="007B75E3" w:rsidP="0037017A">
      <w:pPr>
        <w:pStyle w:val="FootnoteText"/>
        <w:rPr>
          <w:sz w:val="16"/>
          <w:szCs w:val="16"/>
        </w:rPr>
      </w:pPr>
      <w:r w:rsidRPr="003C7302">
        <w:rPr>
          <w:sz w:val="16"/>
          <w:szCs w:val="16"/>
          <w:vertAlign w:val="superscript"/>
        </w:rPr>
        <w:footnoteRef/>
      </w:r>
      <w:r w:rsidR="00D5704B" w:rsidRPr="00940877">
        <w:rPr>
          <w:sz w:val="16"/>
          <w:szCs w:val="16"/>
        </w:rPr>
        <w:t xml:space="preserve"> </w:t>
      </w:r>
      <w:r w:rsidR="00550EE1" w:rsidRPr="00940877">
        <w:rPr>
          <w:sz w:val="16"/>
          <w:szCs w:val="16"/>
        </w:rPr>
        <w:t xml:space="preserve">In the absence of an adult mental health prevalence survey, </w:t>
      </w:r>
      <w:r w:rsidR="009961BC" w:rsidRPr="00940877">
        <w:rPr>
          <w:sz w:val="16"/>
          <w:szCs w:val="16"/>
        </w:rPr>
        <w:t xml:space="preserve">health </w:t>
      </w:r>
      <w:r w:rsidR="00550EE1" w:rsidRPr="00940877">
        <w:rPr>
          <w:sz w:val="16"/>
          <w:szCs w:val="16"/>
        </w:rPr>
        <w:t>d</w:t>
      </w:r>
      <w:r w:rsidR="007B35DB" w:rsidRPr="00940877">
        <w:rPr>
          <w:sz w:val="16"/>
          <w:szCs w:val="16"/>
        </w:rPr>
        <w:t>ata from government surveys has been used to define</w:t>
      </w:r>
      <w:r w:rsidR="00550EE1" w:rsidRPr="00940877">
        <w:rPr>
          <w:sz w:val="16"/>
          <w:szCs w:val="16"/>
        </w:rPr>
        <w:t xml:space="preserve"> people with lived experience of mental distress and addiction for our monitoring.</w:t>
      </w:r>
      <w:bookmarkStart w:id="0" w:name="_Toc193963235"/>
      <w:bookmarkStart w:id="1" w:name="_Toc227148278"/>
      <w:r w:rsidR="0032624B" w:rsidRPr="00940877">
        <w:rPr>
          <w:sz w:val="16"/>
          <w:szCs w:val="16"/>
        </w:rPr>
        <w:t xml:space="preserve"> We used data on specialist services, hospitalisations, and pharmaceuticals to flag for interactions with MHA services</w:t>
      </w:r>
      <w:bookmarkEnd w:id="0"/>
      <w:bookmarkEnd w:id="1"/>
      <w:r w:rsidR="0032624B" w:rsidRPr="00940877">
        <w:rPr>
          <w:sz w:val="16"/>
          <w:szCs w:val="16"/>
        </w:rPr>
        <w:t xml:space="preserve"> </w:t>
      </w:r>
      <w:r w:rsidR="00AC320E" w:rsidRPr="00940877">
        <w:rPr>
          <w:sz w:val="16"/>
          <w:szCs w:val="16"/>
        </w:rPr>
        <w:t xml:space="preserve">from the Integrated Data Infrastructure (IDI) </w:t>
      </w:r>
      <w:r w:rsidR="0032624B" w:rsidRPr="00940877">
        <w:rPr>
          <w:sz w:val="16"/>
          <w:szCs w:val="16"/>
        </w:rPr>
        <w:t>to</w:t>
      </w:r>
      <w:r w:rsidR="00AC320E" w:rsidRPr="00940877">
        <w:rPr>
          <w:sz w:val="16"/>
          <w:szCs w:val="16"/>
        </w:rPr>
        <w:t xml:space="preserve"> develop a cohort of being who interact with MHA services. </w:t>
      </w:r>
    </w:p>
  </w:footnote>
  <w:footnote w:id="3">
    <w:p w14:paraId="5816495E" w14:textId="788DB3BE" w:rsidR="00E052DC" w:rsidRPr="006D396F" w:rsidRDefault="00E052DC" w:rsidP="00E052DC">
      <w:pPr>
        <w:pStyle w:val="FootnoteText"/>
      </w:pPr>
      <w:r w:rsidRPr="003C7302">
        <w:rPr>
          <w:sz w:val="16"/>
          <w:szCs w:val="16"/>
          <w:vertAlign w:val="superscript"/>
        </w:rPr>
        <w:footnoteRef/>
      </w:r>
      <w:r w:rsidR="003C7302">
        <w:rPr>
          <w:sz w:val="16"/>
          <w:szCs w:val="16"/>
        </w:rPr>
        <w:t xml:space="preserve"> </w:t>
      </w:r>
      <w:r w:rsidR="0086738C" w:rsidRPr="00940877">
        <w:rPr>
          <w:sz w:val="16"/>
          <w:szCs w:val="16"/>
        </w:rPr>
        <w:t>Mental wellbeing, in this analysis, is measured using the WHO-5: an internationally-recognised aggregate measure which is collected in the General Social Survey. It is made up of 5 questions: How often in the last two weeks have you felt: cheerful and in good spirits; calm and relaxed; active and vigorous; woken up feeling fresh and rested, felt your daily life has been filled with things that interest you?</w:t>
      </w:r>
    </w:p>
  </w:footnote>
  <w:footnote w:id="4">
    <w:p w14:paraId="179F9A4B" w14:textId="7FC6FF1A" w:rsidR="00341B62" w:rsidRPr="00237358" w:rsidRDefault="00341B62" w:rsidP="00DD3254">
      <w:pPr>
        <w:pStyle w:val="FootnoteText"/>
        <w:rPr>
          <w:sz w:val="16"/>
          <w:szCs w:val="16"/>
        </w:rPr>
      </w:pPr>
      <w:r w:rsidRPr="00237358">
        <w:rPr>
          <w:rStyle w:val="FootnoteReference"/>
          <w:sz w:val="16"/>
          <w:szCs w:val="16"/>
        </w:rPr>
        <w:footnoteRef/>
      </w:r>
      <w:r w:rsidRPr="00237358">
        <w:rPr>
          <w:sz w:val="16"/>
          <w:szCs w:val="16"/>
        </w:rPr>
        <w:t xml:space="preserve"> Our legislated functions include the </w:t>
      </w:r>
      <w:r w:rsidR="00DD3254" w:rsidRPr="00237358">
        <w:rPr>
          <w:sz w:val="16"/>
          <w:szCs w:val="16"/>
        </w:rPr>
        <w:t xml:space="preserve">function </w:t>
      </w:r>
      <w:r w:rsidRPr="00237358">
        <w:rPr>
          <w:sz w:val="16"/>
          <w:szCs w:val="16"/>
        </w:rPr>
        <w:t>to assess and report publicly on the mental health and wellbeing of people in New Zealand; on factors that affect people’s mental health and wellbeing; and on the effectiveness, efficiency, and adequacy of approaches to mental health and wellbeing</w:t>
      </w:r>
      <w:r w:rsidR="00DD3254" w:rsidRPr="00237358">
        <w:rPr>
          <w:sz w:val="16"/>
          <w:szCs w:val="16"/>
        </w:rPr>
        <w:t>.</w:t>
      </w:r>
    </w:p>
  </w:footnote>
  <w:footnote w:id="5">
    <w:p w14:paraId="4578EEC6" w14:textId="731AEE20" w:rsidR="00460D4D" w:rsidRPr="00237358" w:rsidRDefault="00460D4D">
      <w:pPr>
        <w:pStyle w:val="FootnoteText"/>
        <w:rPr>
          <w:sz w:val="16"/>
          <w:szCs w:val="16"/>
        </w:rPr>
      </w:pPr>
      <w:r w:rsidRPr="00237358">
        <w:rPr>
          <w:rStyle w:val="FootnoteReference"/>
          <w:sz w:val="16"/>
          <w:szCs w:val="16"/>
        </w:rPr>
        <w:footnoteRef/>
      </w:r>
      <w:r w:rsidRPr="00237358">
        <w:rPr>
          <w:sz w:val="16"/>
          <w:szCs w:val="16"/>
        </w:rPr>
        <w:t xml:space="preserve"> Tāngata whaiora translates as ‘people seeking wellness", and here describes individuals with lived experience of mental distress </w:t>
      </w:r>
      <w:r w:rsidR="00FA26C7" w:rsidRPr="00237358">
        <w:rPr>
          <w:sz w:val="16"/>
          <w:szCs w:val="16"/>
        </w:rPr>
        <w:t>and/</w:t>
      </w:r>
      <w:r w:rsidRPr="00237358">
        <w:rPr>
          <w:sz w:val="16"/>
          <w:szCs w:val="16"/>
        </w:rPr>
        <w:t>or those using mental health and addiction services</w:t>
      </w:r>
    </w:p>
  </w:footnote>
  <w:footnote w:id="6">
    <w:p w14:paraId="312757FB" w14:textId="6E00F9F7" w:rsidR="00A7245F" w:rsidRPr="00237358" w:rsidRDefault="00A7245F">
      <w:pPr>
        <w:pStyle w:val="FootnoteText"/>
        <w:rPr>
          <w:sz w:val="16"/>
          <w:szCs w:val="16"/>
        </w:rPr>
      </w:pPr>
      <w:r w:rsidRPr="00237358">
        <w:rPr>
          <w:rStyle w:val="FootnoteReference"/>
          <w:sz w:val="16"/>
          <w:szCs w:val="16"/>
        </w:rPr>
        <w:footnoteRef/>
      </w:r>
      <w:r w:rsidRPr="00237358">
        <w:rPr>
          <w:sz w:val="16"/>
          <w:szCs w:val="16"/>
        </w:rPr>
        <w:t xml:space="preserve"> </w:t>
      </w:r>
      <w:hyperlink r:id="rId1" w:history="1">
        <w:r w:rsidRPr="00237358">
          <w:rPr>
            <w:rStyle w:val="Hyperlink"/>
            <w:sz w:val="16"/>
            <w:szCs w:val="16"/>
          </w:rPr>
          <w:t>https://www.mhwc.govt.nz/news-and-resources/te-rau-tira-wellbeing-outcomes-report/</w:t>
        </w:r>
      </w:hyperlink>
      <w:r w:rsidRPr="00237358">
        <w:rPr>
          <w:sz w:val="16"/>
          <w:szCs w:val="16"/>
        </w:rPr>
        <w:t xml:space="preserve"> </w:t>
      </w:r>
    </w:p>
  </w:footnote>
  <w:footnote w:id="7">
    <w:p w14:paraId="79B6E2D8" w14:textId="7B2D6E03" w:rsidR="00A41E30" w:rsidRPr="00237358" w:rsidRDefault="00A41E30">
      <w:pPr>
        <w:pStyle w:val="FootnoteText"/>
        <w:rPr>
          <w:sz w:val="16"/>
          <w:szCs w:val="16"/>
        </w:rPr>
      </w:pPr>
      <w:r w:rsidRPr="00237358">
        <w:rPr>
          <w:rStyle w:val="FootnoteReference"/>
          <w:sz w:val="16"/>
          <w:szCs w:val="16"/>
        </w:rPr>
        <w:footnoteRef/>
      </w:r>
      <w:r w:rsidRPr="00237358">
        <w:rPr>
          <w:sz w:val="16"/>
          <w:szCs w:val="16"/>
        </w:rPr>
        <w:t xml:space="preserve"> </w:t>
      </w:r>
      <w:hyperlink r:id="rId2" w:history="1">
        <w:r w:rsidRPr="00237358">
          <w:rPr>
            <w:rStyle w:val="Hyperlink"/>
            <w:sz w:val="16"/>
            <w:szCs w:val="16"/>
          </w:rPr>
          <w:t>https://www.mhwc.govt.nz/our-work/wellbeing/</w:t>
        </w:r>
      </w:hyperlink>
      <w:r w:rsidRPr="00237358">
        <w:rPr>
          <w:sz w:val="16"/>
          <w:szCs w:val="16"/>
        </w:rPr>
        <w:t xml:space="preserve"> </w:t>
      </w:r>
    </w:p>
  </w:footnote>
  <w:footnote w:id="8">
    <w:p w14:paraId="28D65876" w14:textId="08D26A54" w:rsidR="00A7245F" w:rsidRPr="006D396F" w:rsidRDefault="00A7245F">
      <w:pPr>
        <w:pStyle w:val="FootnoteText"/>
      </w:pPr>
      <w:r w:rsidRPr="00237358">
        <w:rPr>
          <w:rStyle w:val="FootnoteReference"/>
          <w:sz w:val="16"/>
          <w:szCs w:val="16"/>
        </w:rPr>
        <w:footnoteRef/>
      </w:r>
      <w:r w:rsidRPr="00237358">
        <w:rPr>
          <w:sz w:val="16"/>
          <w:szCs w:val="16"/>
        </w:rPr>
        <w:t xml:space="preserve"> </w:t>
      </w:r>
      <w:hyperlink r:id="rId3" w:history="1">
        <w:r w:rsidR="00F0223E" w:rsidRPr="00237358">
          <w:rPr>
            <w:rStyle w:val="Hyperlink"/>
            <w:sz w:val="16"/>
            <w:szCs w:val="16"/>
          </w:rPr>
          <w:t>https://www.mhwc.govt.nz/our-work/wellbeing/wellbeing-assessment-people-who-use-services/</w:t>
        </w:r>
      </w:hyperlink>
      <w:r w:rsidR="00F0223E" w:rsidRPr="006D396F">
        <w:rPr>
          <w:sz w:val="16"/>
          <w:szCs w:val="16"/>
        </w:rPr>
        <w:t xml:space="preserve"> </w:t>
      </w:r>
    </w:p>
  </w:footnote>
  <w:footnote w:id="9">
    <w:p w14:paraId="7E901952" w14:textId="18CF88D9" w:rsidR="00D538BA" w:rsidRPr="00DC5CB0" w:rsidRDefault="00D538BA" w:rsidP="00D538BA">
      <w:pPr>
        <w:pStyle w:val="FootnoteText"/>
        <w:rPr>
          <w:sz w:val="16"/>
          <w:szCs w:val="16"/>
        </w:rPr>
      </w:pPr>
      <w:r w:rsidRPr="007F1310">
        <w:rPr>
          <w:rStyle w:val="FootnoteReference"/>
          <w:sz w:val="16"/>
          <w:szCs w:val="16"/>
        </w:rPr>
        <w:footnoteRef/>
      </w:r>
      <w:r w:rsidR="00237358">
        <w:rPr>
          <w:sz w:val="16"/>
          <w:szCs w:val="16"/>
        </w:rPr>
        <w:t xml:space="preserve"> </w:t>
      </w:r>
      <w:hyperlink r:id="rId4" w:history="1">
        <w:r w:rsidR="00C20430" w:rsidRPr="00724A12">
          <w:rPr>
            <w:rStyle w:val="Hyperlink"/>
            <w:sz w:val="16"/>
            <w:szCs w:val="16"/>
          </w:rPr>
          <w:t>http://www.mhwc.govt.nz/wellbeing/improving-wellbeing-outcomes-for-tāngata-whaiora</w:t>
        </w:r>
      </w:hyperlink>
      <w:r w:rsidR="00C20430">
        <w:rPr>
          <w:sz w:val="16"/>
          <w:szCs w:val="16"/>
        </w:rPr>
        <w:t xml:space="preserve"> </w:t>
      </w:r>
    </w:p>
  </w:footnote>
  <w:footnote w:id="10">
    <w:p w14:paraId="5112804F" w14:textId="09509608" w:rsidR="00AF7D37" w:rsidRPr="00237358" w:rsidRDefault="00AF7D37">
      <w:pPr>
        <w:pStyle w:val="FootnoteText"/>
        <w:rPr>
          <w:sz w:val="16"/>
          <w:szCs w:val="16"/>
        </w:rPr>
      </w:pPr>
      <w:r w:rsidRPr="00237358">
        <w:rPr>
          <w:rStyle w:val="FootnoteReference"/>
          <w:sz w:val="16"/>
          <w:szCs w:val="16"/>
        </w:rPr>
        <w:footnoteRef/>
      </w:r>
      <w:r w:rsidRPr="00237358">
        <w:rPr>
          <w:sz w:val="16"/>
          <w:szCs w:val="16"/>
        </w:rPr>
        <w:t xml:space="preserve"> Mental wellbeing</w:t>
      </w:r>
      <w:r w:rsidR="00082909" w:rsidRPr="00237358">
        <w:rPr>
          <w:sz w:val="16"/>
          <w:szCs w:val="16"/>
        </w:rPr>
        <w:t xml:space="preserve">, in this analysis, </w:t>
      </w:r>
      <w:r w:rsidR="003D1EF4" w:rsidRPr="00237358">
        <w:rPr>
          <w:sz w:val="16"/>
          <w:szCs w:val="16"/>
        </w:rPr>
        <w:t xml:space="preserve">is </w:t>
      </w:r>
      <w:r w:rsidR="0031454C" w:rsidRPr="00237358">
        <w:rPr>
          <w:sz w:val="16"/>
          <w:szCs w:val="16"/>
        </w:rPr>
        <w:t xml:space="preserve">measured using the WHO-5: </w:t>
      </w:r>
      <w:r w:rsidR="003D1EF4" w:rsidRPr="00237358">
        <w:rPr>
          <w:sz w:val="16"/>
          <w:szCs w:val="16"/>
        </w:rPr>
        <w:t xml:space="preserve">an </w:t>
      </w:r>
      <w:r w:rsidR="0031454C" w:rsidRPr="00237358">
        <w:rPr>
          <w:sz w:val="16"/>
          <w:szCs w:val="16"/>
        </w:rPr>
        <w:t xml:space="preserve">internationally-recognised </w:t>
      </w:r>
      <w:r w:rsidR="003D1EF4" w:rsidRPr="00237358">
        <w:rPr>
          <w:sz w:val="16"/>
          <w:szCs w:val="16"/>
        </w:rPr>
        <w:t>aggregate measure</w:t>
      </w:r>
      <w:r w:rsidR="0031454C" w:rsidRPr="00237358">
        <w:rPr>
          <w:sz w:val="16"/>
          <w:szCs w:val="16"/>
        </w:rPr>
        <w:t xml:space="preserve"> </w:t>
      </w:r>
      <w:r w:rsidR="00232F9C" w:rsidRPr="00237358">
        <w:rPr>
          <w:sz w:val="16"/>
          <w:szCs w:val="16"/>
        </w:rPr>
        <w:t xml:space="preserve">which is </w:t>
      </w:r>
      <w:r w:rsidR="0031454C" w:rsidRPr="00237358">
        <w:rPr>
          <w:sz w:val="16"/>
          <w:szCs w:val="16"/>
        </w:rPr>
        <w:t>collected in the General Social Survey</w:t>
      </w:r>
      <w:r w:rsidR="00801A91" w:rsidRPr="00237358">
        <w:rPr>
          <w:sz w:val="16"/>
          <w:szCs w:val="16"/>
        </w:rPr>
        <w:t>. It is</w:t>
      </w:r>
      <w:r w:rsidR="0031454C" w:rsidRPr="00237358">
        <w:rPr>
          <w:sz w:val="16"/>
          <w:szCs w:val="16"/>
        </w:rPr>
        <w:t xml:space="preserve"> made up of 5 questions: How often in the last two weeks have you felt: cheerful and in good spirits; calm and relaxed; active and vigorous; woken up feeling fresh and rested, felt your daily life has been filled with things that interest you?</w:t>
      </w:r>
    </w:p>
  </w:footnote>
  <w:footnote w:id="11">
    <w:p w14:paraId="3F71835B" w14:textId="18B4D072" w:rsidR="00E175D9" w:rsidRDefault="00E175D9">
      <w:pPr>
        <w:pStyle w:val="FootnoteText"/>
      </w:pPr>
      <w:r w:rsidRPr="00237358">
        <w:rPr>
          <w:rStyle w:val="FootnoteReference"/>
          <w:sz w:val="16"/>
          <w:szCs w:val="16"/>
        </w:rPr>
        <w:footnoteRef/>
      </w:r>
      <w:r w:rsidRPr="00237358">
        <w:rPr>
          <w:sz w:val="16"/>
          <w:szCs w:val="16"/>
        </w:rPr>
        <w:t xml:space="preserve"> </w:t>
      </w:r>
      <w:r w:rsidR="00013103" w:rsidRPr="00237358">
        <w:rPr>
          <w:sz w:val="16"/>
          <w:szCs w:val="16"/>
        </w:rPr>
        <w:t xml:space="preserve">The Integrated Data Infrastructure (IDI) is a large research database. It holds de-identified microdata about people and households. </w:t>
      </w:r>
      <w:r w:rsidR="008E68E1" w:rsidRPr="00237358">
        <w:rPr>
          <w:sz w:val="16"/>
          <w:szCs w:val="16"/>
        </w:rPr>
        <w:t xml:space="preserve">For this analysis, </w:t>
      </w:r>
      <w:r w:rsidR="00864F49" w:rsidRPr="00237358">
        <w:rPr>
          <w:sz w:val="16"/>
          <w:szCs w:val="16"/>
        </w:rPr>
        <w:t>we drew on</w:t>
      </w:r>
      <w:r w:rsidR="00D71D4A" w:rsidRPr="00237358">
        <w:rPr>
          <w:sz w:val="16"/>
          <w:szCs w:val="16"/>
        </w:rPr>
        <w:t xml:space="preserve"> anonymised</w:t>
      </w:r>
      <w:r w:rsidR="00864F49" w:rsidRPr="00237358">
        <w:rPr>
          <w:sz w:val="16"/>
          <w:szCs w:val="16"/>
        </w:rPr>
        <w:t xml:space="preserve"> IDI data sourced from </w:t>
      </w:r>
      <w:r w:rsidR="00E745C2" w:rsidRPr="00237358">
        <w:rPr>
          <w:sz w:val="16"/>
          <w:szCs w:val="16"/>
        </w:rPr>
        <w:t xml:space="preserve">surveys and </w:t>
      </w:r>
      <w:r w:rsidR="00D71D4A" w:rsidRPr="00237358">
        <w:rPr>
          <w:sz w:val="16"/>
          <w:szCs w:val="16"/>
        </w:rPr>
        <w:t>from</w:t>
      </w:r>
      <w:r w:rsidR="00A60E38" w:rsidRPr="00237358">
        <w:rPr>
          <w:sz w:val="16"/>
          <w:szCs w:val="16"/>
        </w:rPr>
        <w:t xml:space="preserve"> health records. For more information see our methodology paper</w:t>
      </w:r>
      <w:r w:rsidR="00F36072" w:rsidRPr="00237358">
        <w:rPr>
          <w:sz w:val="16"/>
          <w:szCs w:val="16"/>
        </w:rPr>
        <w:t xml:space="preserve"> linked below.</w:t>
      </w:r>
    </w:p>
  </w:footnote>
  <w:footnote w:id="12">
    <w:p w14:paraId="614D6E68" w14:textId="77777777" w:rsidR="009B0AF5" w:rsidRPr="009B0AF5" w:rsidRDefault="00275A20" w:rsidP="009B0AF5">
      <w:pPr>
        <w:pStyle w:val="FootnoteText"/>
        <w:rPr>
          <w:i/>
          <w:iCs/>
          <w:sz w:val="16"/>
          <w:szCs w:val="16"/>
        </w:rPr>
      </w:pPr>
      <w:r w:rsidRPr="007F1310">
        <w:rPr>
          <w:rStyle w:val="FootnoteReference"/>
          <w:sz w:val="16"/>
          <w:szCs w:val="16"/>
        </w:rPr>
        <w:footnoteRef/>
      </w:r>
      <w:r w:rsidRPr="007F1310">
        <w:rPr>
          <w:sz w:val="16"/>
          <w:szCs w:val="16"/>
        </w:rPr>
        <w:t xml:space="preserve"> </w:t>
      </w:r>
      <w:r w:rsidR="009B0AF5" w:rsidRPr="009B0AF5">
        <w:rPr>
          <w:i/>
          <w:iCs/>
          <w:sz w:val="16"/>
          <w:szCs w:val="16"/>
        </w:rPr>
        <w:t xml:space="preserve">Factors that affect mental wellbeing for people who have interacted with mental health and addiction services </w:t>
      </w:r>
    </w:p>
    <w:p w14:paraId="098D87A2" w14:textId="5D1D48F1" w:rsidR="00275A20" w:rsidRPr="007F1310" w:rsidRDefault="009B0AF5" w:rsidP="009B0AF5">
      <w:pPr>
        <w:pStyle w:val="FootnoteText"/>
        <w:rPr>
          <w:sz w:val="16"/>
          <w:szCs w:val="16"/>
        </w:rPr>
      </w:pPr>
      <w:r w:rsidRPr="009B0AF5">
        <w:rPr>
          <w:i/>
          <w:iCs/>
          <w:sz w:val="16"/>
          <w:szCs w:val="16"/>
        </w:rPr>
        <w:t>Methodology repo</w:t>
      </w:r>
      <w:r w:rsidR="002D2CDB">
        <w:rPr>
          <w:i/>
          <w:iCs/>
          <w:sz w:val="16"/>
          <w:szCs w:val="16"/>
        </w:rPr>
        <w:t xml:space="preserve"> </w:t>
      </w:r>
      <w:r w:rsidRPr="009B0AF5">
        <w:rPr>
          <w:i/>
          <w:iCs/>
          <w:sz w:val="16"/>
          <w:szCs w:val="16"/>
        </w:rPr>
        <w:t>rt and data appendices</w:t>
      </w:r>
      <w:r w:rsidRPr="009B0AF5">
        <w:rPr>
          <w:sz w:val="16"/>
          <w:szCs w:val="16"/>
        </w:rPr>
        <w:t xml:space="preserve"> </w:t>
      </w:r>
      <w:r w:rsidR="002D2CDB">
        <w:rPr>
          <w:sz w:val="16"/>
          <w:szCs w:val="16"/>
        </w:rPr>
        <w:t xml:space="preserve">at </w:t>
      </w:r>
      <w:hyperlink r:id="rId5" w:history="1">
        <w:r w:rsidR="002D2CDB" w:rsidRPr="002D2CDB">
          <w:rPr>
            <w:rStyle w:val="Hyperlink"/>
            <w:sz w:val="16"/>
            <w:szCs w:val="16"/>
          </w:rPr>
          <w:t>www.mhwc.govt.nz/wellbeing/improving-wellbeing-outcomes-for-tāngata-whaiora</w:t>
        </w:r>
      </w:hyperlink>
    </w:p>
  </w:footnote>
  <w:footnote w:id="13">
    <w:p w14:paraId="65E196E7" w14:textId="0703D552" w:rsidR="00944B9B" w:rsidRPr="00237358" w:rsidRDefault="00944B9B">
      <w:pPr>
        <w:pStyle w:val="FootnoteText"/>
        <w:rPr>
          <w:sz w:val="16"/>
          <w:szCs w:val="16"/>
        </w:rPr>
      </w:pPr>
      <w:r w:rsidRPr="00237358">
        <w:rPr>
          <w:rStyle w:val="FootnoteReference"/>
          <w:sz w:val="16"/>
          <w:szCs w:val="16"/>
        </w:rPr>
        <w:footnoteRef/>
      </w:r>
      <w:r w:rsidRPr="00237358">
        <w:rPr>
          <w:sz w:val="16"/>
          <w:szCs w:val="16"/>
        </w:rPr>
        <w:t xml:space="preserve"> </w:t>
      </w:r>
      <w:hyperlink r:id="rId6" w:history="1">
        <w:r w:rsidR="007071CC" w:rsidRPr="00A26963">
          <w:rPr>
            <w:rStyle w:val="Hyperlink"/>
            <w:sz w:val="16"/>
            <w:szCs w:val="16"/>
          </w:rPr>
          <w:t>equallywell.co.nz</w:t>
        </w:r>
        <w:r w:rsidR="00216136" w:rsidRPr="00A26963">
          <w:rPr>
            <w:rStyle w:val="Hyperlink"/>
            <w:sz w:val="16"/>
            <w:szCs w:val="16"/>
          </w:rPr>
          <w:t xml:space="preserve"> </w:t>
        </w:r>
      </w:hyperlink>
      <w:r w:rsidR="007071CC" w:rsidRPr="00237358">
        <w:rPr>
          <w:sz w:val="16"/>
          <w:szCs w:val="16"/>
        </w:rPr>
        <w:t xml:space="preserve"> </w:t>
      </w:r>
    </w:p>
  </w:footnote>
  <w:footnote w:id="14">
    <w:p w14:paraId="24295D17" w14:textId="1AAB0C3F" w:rsidR="002E12C7" w:rsidRPr="006D396F" w:rsidRDefault="002E12C7" w:rsidP="002E12C7">
      <w:pPr>
        <w:pStyle w:val="FootnoteText"/>
      </w:pPr>
      <w:r w:rsidRPr="00237358">
        <w:rPr>
          <w:rStyle w:val="FootnoteReference"/>
          <w:sz w:val="16"/>
          <w:szCs w:val="16"/>
        </w:rPr>
        <w:footnoteRef/>
      </w:r>
      <w:r w:rsidRPr="00237358">
        <w:rPr>
          <w:sz w:val="16"/>
          <w:szCs w:val="16"/>
        </w:rPr>
        <w:t xml:space="preserve"> For more detail on the iterations of the model, see our separate methodology paper </w:t>
      </w:r>
      <w:r w:rsidR="002D2CDB">
        <w:rPr>
          <w:sz w:val="16"/>
          <w:szCs w:val="16"/>
        </w:rPr>
        <w:t xml:space="preserve">at </w:t>
      </w:r>
      <w:hyperlink r:id="rId7" w:history="1">
        <w:r w:rsidR="002D2CDB" w:rsidRPr="002D2CDB">
          <w:rPr>
            <w:rStyle w:val="Hyperlink"/>
            <w:sz w:val="16"/>
            <w:szCs w:val="16"/>
          </w:rPr>
          <w:t>www.mhwc.govt.nz/wellbeing/improving-wellbeing-outcomes-for-tāngata-whaiora</w:t>
        </w:r>
      </w:hyperlink>
    </w:p>
  </w:footnote>
  <w:footnote w:id="15">
    <w:p w14:paraId="1E32ACCD" w14:textId="0E9BB0BD" w:rsidR="00B92244" w:rsidRPr="006D396F" w:rsidRDefault="00B92244">
      <w:pPr>
        <w:pStyle w:val="FootnoteText"/>
      </w:pPr>
      <w:r w:rsidRPr="00237358">
        <w:rPr>
          <w:rStyle w:val="FootnoteReference"/>
          <w:sz w:val="16"/>
          <w:szCs w:val="16"/>
        </w:rPr>
        <w:footnoteRef/>
      </w:r>
      <w:r w:rsidRPr="00237358">
        <w:rPr>
          <w:sz w:val="16"/>
          <w:szCs w:val="16"/>
        </w:rPr>
        <w:t xml:space="preserve"> The Māori wellbeing indicators</w:t>
      </w:r>
      <w:r w:rsidR="00851AD9" w:rsidRPr="00237358">
        <w:rPr>
          <w:sz w:val="16"/>
          <w:szCs w:val="16"/>
        </w:rPr>
        <w:t xml:space="preserve"> in our monitoring report</w:t>
      </w:r>
      <w:r w:rsidRPr="00237358">
        <w:rPr>
          <w:sz w:val="16"/>
          <w:szCs w:val="16"/>
        </w:rPr>
        <w:t xml:space="preserve"> have been updated due to methodological improvements; the underlying data has not been updated since the Te Kupenga survey in 2018</w:t>
      </w:r>
    </w:p>
  </w:footnote>
  <w:footnote w:id="16">
    <w:p w14:paraId="251DF97D" w14:textId="5C40B6D6" w:rsidR="00EF1E2A" w:rsidRPr="006D396F" w:rsidRDefault="00EF1E2A">
      <w:pPr>
        <w:pStyle w:val="FootnoteText"/>
      </w:pPr>
      <w:r w:rsidRPr="00237358">
        <w:rPr>
          <w:rStyle w:val="FootnoteReference"/>
          <w:sz w:val="16"/>
          <w:szCs w:val="16"/>
        </w:rPr>
        <w:footnoteRef/>
      </w:r>
      <w:r w:rsidRPr="00237358">
        <w:rPr>
          <w:sz w:val="16"/>
          <w:szCs w:val="16"/>
        </w:rPr>
        <w:t xml:space="preserve"> For more detail on the iterations of the model, see our separate methodology paper</w:t>
      </w:r>
    </w:p>
  </w:footnote>
  <w:footnote w:id="17">
    <w:p w14:paraId="5372E117" w14:textId="77777777" w:rsidR="00C83205" w:rsidRPr="00237358" w:rsidRDefault="00C83205" w:rsidP="00C83205">
      <w:pPr>
        <w:pStyle w:val="FootnoteText"/>
        <w:rPr>
          <w:sz w:val="16"/>
          <w:szCs w:val="16"/>
        </w:rPr>
      </w:pPr>
      <w:r w:rsidRPr="00237358">
        <w:rPr>
          <w:rStyle w:val="FootnoteReference"/>
          <w:sz w:val="16"/>
          <w:szCs w:val="16"/>
        </w:rPr>
        <w:footnoteRef/>
      </w:r>
      <w:r w:rsidRPr="00237358">
        <w:rPr>
          <w:sz w:val="16"/>
          <w:szCs w:val="16"/>
        </w:rPr>
        <w:t xml:space="preserve"> Except the housing-related measures, as specified above</w:t>
      </w:r>
    </w:p>
  </w:footnote>
  <w:footnote w:id="18">
    <w:p w14:paraId="55201A51" w14:textId="4E458A16" w:rsidR="009E179F" w:rsidRPr="006D396F" w:rsidRDefault="009E179F" w:rsidP="009E179F">
      <w:pPr>
        <w:pStyle w:val="FootnoteText"/>
      </w:pPr>
      <w:r w:rsidRPr="00237358">
        <w:rPr>
          <w:rStyle w:val="FootnoteReference"/>
          <w:sz w:val="16"/>
          <w:szCs w:val="16"/>
        </w:rPr>
        <w:footnoteRef/>
      </w:r>
      <w:r w:rsidRPr="00237358">
        <w:rPr>
          <w:sz w:val="16"/>
          <w:szCs w:val="16"/>
        </w:rPr>
        <w:t xml:space="preserve"> </w:t>
      </w:r>
      <w:hyperlink r:id="rId8" w:history="1">
        <w:r w:rsidR="002D2CDB" w:rsidRPr="00724A12">
          <w:rPr>
            <w:rStyle w:val="Hyperlink"/>
            <w:sz w:val="16"/>
            <w:szCs w:val="16"/>
          </w:rPr>
          <w:t>https://www.equallywell.co.nz/about-the-collab/</w:t>
        </w:r>
      </w:hyperlink>
      <w:r w:rsidR="002D2CDB">
        <w:rPr>
          <w:sz w:val="16"/>
          <w:szCs w:val="16"/>
        </w:rPr>
        <w:t xml:space="preserve"> </w:t>
      </w:r>
    </w:p>
  </w:footnote>
  <w:footnote w:id="19">
    <w:p w14:paraId="2A592B67" w14:textId="2EA800E0" w:rsidR="00217170" w:rsidRPr="00237358" w:rsidRDefault="00217170">
      <w:pPr>
        <w:pStyle w:val="FootnoteText"/>
        <w:rPr>
          <w:sz w:val="16"/>
          <w:szCs w:val="16"/>
        </w:rPr>
      </w:pPr>
      <w:r w:rsidRPr="00237358">
        <w:rPr>
          <w:rStyle w:val="FootnoteReference"/>
          <w:sz w:val="16"/>
          <w:szCs w:val="16"/>
        </w:rPr>
        <w:footnoteRef/>
      </w:r>
      <w:r w:rsidRPr="00237358">
        <w:rPr>
          <w:sz w:val="16"/>
          <w:szCs w:val="16"/>
        </w:rPr>
        <w:t xml:space="preserve"> </w:t>
      </w:r>
      <w:hyperlink r:id="rId9" w:history="1">
        <w:r w:rsidR="003F57C2" w:rsidRPr="00237358">
          <w:rPr>
            <w:rStyle w:val="Hyperlink"/>
            <w:sz w:val="16"/>
            <w:szCs w:val="16"/>
          </w:rPr>
          <w:t>https://www.mhwc.govt.nz/our-work/mental-health-and-addiction-system/the-future-of-primary-mental-health-care/</w:t>
        </w:r>
      </w:hyperlink>
      <w:r w:rsidR="003F57C2" w:rsidRPr="00237358">
        <w:rPr>
          <w:sz w:val="16"/>
          <w:szCs w:val="16"/>
        </w:rPr>
        <w:t xml:space="preserve"> </w:t>
      </w:r>
    </w:p>
  </w:footnote>
  <w:footnote w:id="20">
    <w:p w14:paraId="24C3DB77" w14:textId="0B095544" w:rsidR="005F24D0" w:rsidRPr="006D396F" w:rsidRDefault="005F24D0">
      <w:pPr>
        <w:pStyle w:val="FootnoteText"/>
      </w:pPr>
      <w:r w:rsidRPr="00237358">
        <w:rPr>
          <w:rStyle w:val="FootnoteReference"/>
          <w:sz w:val="16"/>
          <w:szCs w:val="16"/>
        </w:rPr>
        <w:footnoteRef/>
      </w:r>
      <w:r w:rsidRPr="00237358">
        <w:rPr>
          <w:sz w:val="16"/>
          <w:szCs w:val="16"/>
        </w:rPr>
        <w:t xml:space="preserve"> </w:t>
      </w:r>
      <w:hyperlink r:id="rId10" w:history="1">
        <w:r w:rsidR="006C70DD" w:rsidRPr="00724A12">
          <w:rPr>
            <w:rStyle w:val="Hyperlink"/>
            <w:sz w:val="16"/>
            <w:szCs w:val="16"/>
          </w:rPr>
          <w:t>https://www.mhwc.govt.nz/our-work/mental-health-and-addiction-system/system-performance-monitoring-report-june-2025/</w:t>
        </w:r>
      </w:hyperlink>
      <w:r w:rsidR="006C70DD">
        <w:rPr>
          <w:sz w:val="16"/>
          <w:szCs w:val="16"/>
        </w:rPr>
        <w:t xml:space="preserve"> </w:t>
      </w:r>
    </w:p>
  </w:footnote>
  <w:footnote w:id="21">
    <w:p w14:paraId="2D61FF7E" w14:textId="01B5565C" w:rsidR="00061910" w:rsidRDefault="00061910">
      <w:pPr>
        <w:pStyle w:val="FootnoteText"/>
      </w:pPr>
      <w:r w:rsidRPr="00237358">
        <w:rPr>
          <w:rStyle w:val="FootnoteReference"/>
          <w:sz w:val="16"/>
          <w:szCs w:val="16"/>
        </w:rPr>
        <w:footnoteRef/>
      </w:r>
      <w:r w:rsidRPr="00237358">
        <w:rPr>
          <w:sz w:val="16"/>
          <w:szCs w:val="16"/>
        </w:rPr>
        <w:t xml:space="preserve"> </w:t>
      </w:r>
      <w:r w:rsidR="009E38C4">
        <w:rPr>
          <w:sz w:val="16"/>
          <w:szCs w:val="16"/>
        </w:rPr>
        <w:t xml:space="preserve">Both available at </w:t>
      </w:r>
      <w:hyperlink r:id="rId11" w:history="1">
        <w:r w:rsidR="009E38C4" w:rsidRPr="00724A12">
          <w:rPr>
            <w:rStyle w:val="Hyperlink"/>
            <w:sz w:val="16"/>
            <w:szCs w:val="16"/>
          </w:rPr>
          <w:t>http://www.mhwc.govt.nz/wellbeing/improving-wellbeing-outcomes-for-tāngata-whaiora</w:t>
        </w:r>
      </w:hyperlink>
      <w:r w:rsidR="009E38C4">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7FF"/>
    <w:multiLevelType w:val="hybridMultilevel"/>
    <w:tmpl w:val="5FDCF60C"/>
    <w:lvl w:ilvl="0" w:tplc="14090001">
      <w:start w:val="1"/>
      <w:numFmt w:val="bullet"/>
      <w:lvlText w:val=""/>
      <w:lvlJc w:val="left"/>
      <w:pPr>
        <w:ind w:left="862" w:hanging="360"/>
      </w:pPr>
      <w:rPr>
        <w:rFonts w:ascii="Symbol" w:hAnsi="Symbol" w:hint="default"/>
      </w:rPr>
    </w:lvl>
    <w:lvl w:ilvl="1" w:tplc="14090003">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 w15:restartNumberingAfterBreak="0">
    <w:nsid w:val="01804B67"/>
    <w:multiLevelType w:val="hybridMultilevel"/>
    <w:tmpl w:val="02BADDBA"/>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155932F1"/>
    <w:multiLevelType w:val="hybridMultilevel"/>
    <w:tmpl w:val="9CD87C00"/>
    <w:lvl w:ilvl="0" w:tplc="9B1619D0">
      <w:numFmt w:val="bullet"/>
      <w:lvlText w:val="•"/>
      <w:lvlJc w:val="left"/>
      <w:pPr>
        <w:ind w:left="990" w:hanging="848"/>
      </w:pPr>
      <w:rPr>
        <w:rFonts w:hint="default"/>
        <w:b w:val="0"/>
        <w:bCs w:val="0"/>
        <w:i w:val="0"/>
        <w:iCs w:val="0"/>
        <w:color w:val="0C0C0C"/>
        <w:spacing w:val="0"/>
        <w:w w:val="101"/>
        <w:sz w:val="22"/>
        <w:szCs w:val="22"/>
        <w:lang w:val="en-US" w:eastAsia="en-US" w:bidi="ar-SA"/>
      </w:rPr>
    </w:lvl>
    <w:lvl w:ilvl="1" w:tplc="9B1619D0">
      <w:numFmt w:val="bullet"/>
      <w:lvlText w:val="•"/>
      <w:lvlJc w:val="left"/>
      <w:pPr>
        <w:ind w:left="1994" w:hanging="848"/>
      </w:pPr>
      <w:rPr>
        <w:rFonts w:hint="default"/>
      </w:rPr>
    </w:lvl>
    <w:lvl w:ilvl="2" w:tplc="C9C2BB36">
      <w:numFmt w:val="bullet"/>
      <w:lvlText w:val="•"/>
      <w:lvlJc w:val="left"/>
      <w:pPr>
        <w:ind w:left="2888" w:hanging="848"/>
      </w:pPr>
      <w:rPr>
        <w:rFonts w:hint="default"/>
      </w:rPr>
    </w:lvl>
    <w:lvl w:ilvl="3" w:tplc="A328D844">
      <w:numFmt w:val="bullet"/>
      <w:lvlText w:val="•"/>
      <w:lvlJc w:val="left"/>
      <w:pPr>
        <w:ind w:left="3783" w:hanging="848"/>
      </w:pPr>
      <w:rPr>
        <w:rFonts w:hint="default"/>
      </w:rPr>
    </w:lvl>
    <w:lvl w:ilvl="4" w:tplc="5536670E">
      <w:numFmt w:val="bullet"/>
      <w:lvlText w:val="•"/>
      <w:lvlJc w:val="left"/>
      <w:pPr>
        <w:ind w:left="4677" w:hanging="848"/>
      </w:pPr>
      <w:rPr>
        <w:rFonts w:hint="default"/>
      </w:rPr>
    </w:lvl>
    <w:lvl w:ilvl="5" w:tplc="E3442D52">
      <w:numFmt w:val="bullet"/>
      <w:lvlText w:val="•"/>
      <w:lvlJc w:val="left"/>
      <w:pPr>
        <w:ind w:left="5572" w:hanging="848"/>
      </w:pPr>
      <w:rPr>
        <w:rFonts w:hint="default"/>
      </w:rPr>
    </w:lvl>
    <w:lvl w:ilvl="6" w:tplc="0BF63B6E">
      <w:numFmt w:val="bullet"/>
      <w:lvlText w:val="•"/>
      <w:lvlJc w:val="left"/>
      <w:pPr>
        <w:ind w:left="6466" w:hanging="848"/>
      </w:pPr>
      <w:rPr>
        <w:rFonts w:hint="default"/>
      </w:rPr>
    </w:lvl>
    <w:lvl w:ilvl="7" w:tplc="4FDC0A94">
      <w:numFmt w:val="bullet"/>
      <w:lvlText w:val="•"/>
      <w:lvlJc w:val="left"/>
      <w:pPr>
        <w:ind w:left="7360" w:hanging="848"/>
      </w:pPr>
      <w:rPr>
        <w:rFonts w:hint="default"/>
      </w:rPr>
    </w:lvl>
    <w:lvl w:ilvl="8" w:tplc="29A0312E">
      <w:numFmt w:val="bullet"/>
      <w:lvlText w:val="•"/>
      <w:lvlJc w:val="left"/>
      <w:pPr>
        <w:ind w:left="8255" w:hanging="848"/>
      </w:pPr>
      <w:rPr>
        <w:rFonts w:hint="default"/>
      </w:rPr>
    </w:lvl>
  </w:abstractNum>
  <w:abstractNum w:abstractNumId="3" w15:restartNumberingAfterBreak="0">
    <w:nsid w:val="16D05FF1"/>
    <w:multiLevelType w:val="hybridMultilevel"/>
    <w:tmpl w:val="CFEACAF6"/>
    <w:lvl w:ilvl="0" w:tplc="D4C2B77E">
      <w:start w:val="1"/>
      <w:numFmt w:val="bullet"/>
      <w:lvlText w:val=""/>
      <w:lvlJc w:val="left"/>
      <w:pPr>
        <w:ind w:left="1440" w:hanging="360"/>
      </w:pPr>
      <w:rPr>
        <w:rFonts w:ascii="Symbol" w:hAnsi="Symbol"/>
      </w:rPr>
    </w:lvl>
    <w:lvl w:ilvl="1" w:tplc="E8A0E688">
      <w:start w:val="1"/>
      <w:numFmt w:val="bullet"/>
      <w:lvlText w:val=""/>
      <w:lvlJc w:val="left"/>
      <w:pPr>
        <w:ind w:left="1440" w:hanging="360"/>
      </w:pPr>
      <w:rPr>
        <w:rFonts w:ascii="Symbol" w:hAnsi="Symbol"/>
      </w:rPr>
    </w:lvl>
    <w:lvl w:ilvl="2" w:tplc="8402BC96">
      <w:start w:val="1"/>
      <w:numFmt w:val="bullet"/>
      <w:lvlText w:val=""/>
      <w:lvlJc w:val="left"/>
      <w:pPr>
        <w:ind w:left="1440" w:hanging="360"/>
      </w:pPr>
      <w:rPr>
        <w:rFonts w:ascii="Symbol" w:hAnsi="Symbol"/>
      </w:rPr>
    </w:lvl>
    <w:lvl w:ilvl="3" w:tplc="7B840118">
      <w:start w:val="1"/>
      <w:numFmt w:val="bullet"/>
      <w:lvlText w:val=""/>
      <w:lvlJc w:val="left"/>
      <w:pPr>
        <w:ind w:left="1440" w:hanging="360"/>
      </w:pPr>
      <w:rPr>
        <w:rFonts w:ascii="Symbol" w:hAnsi="Symbol"/>
      </w:rPr>
    </w:lvl>
    <w:lvl w:ilvl="4" w:tplc="581ED9DA">
      <w:start w:val="1"/>
      <w:numFmt w:val="bullet"/>
      <w:lvlText w:val=""/>
      <w:lvlJc w:val="left"/>
      <w:pPr>
        <w:ind w:left="1440" w:hanging="360"/>
      </w:pPr>
      <w:rPr>
        <w:rFonts w:ascii="Symbol" w:hAnsi="Symbol"/>
      </w:rPr>
    </w:lvl>
    <w:lvl w:ilvl="5" w:tplc="1CBE0E12">
      <w:start w:val="1"/>
      <w:numFmt w:val="bullet"/>
      <w:lvlText w:val=""/>
      <w:lvlJc w:val="left"/>
      <w:pPr>
        <w:ind w:left="1440" w:hanging="360"/>
      </w:pPr>
      <w:rPr>
        <w:rFonts w:ascii="Symbol" w:hAnsi="Symbol"/>
      </w:rPr>
    </w:lvl>
    <w:lvl w:ilvl="6" w:tplc="32A42B80">
      <w:start w:val="1"/>
      <w:numFmt w:val="bullet"/>
      <w:lvlText w:val=""/>
      <w:lvlJc w:val="left"/>
      <w:pPr>
        <w:ind w:left="1440" w:hanging="360"/>
      </w:pPr>
      <w:rPr>
        <w:rFonts w:ascii="Symbol" w:hAnsi="Symbol"/>
      </w:rPr>
    </w:lvl>
    <w:lvl w:ilvl="7" w:tplc="1758CF0A">
      <w:start w:val="1"/>
      <w:numFmt w:val="bullet"/>
      <w:lvlText w:val=""/>
      <w:lvlJc w:val="left"/>
      <w:pPr>
        <w:ind w:left="1440" w:hanging="360"/>
      </w:pPr>
      <w:rPr>
        <w:rFonts w:ascii="Symbol" w:hAnsi="Symbol"/>
      </w:rPr>
    </w:lvl>
    <w:lvl w:ilvl="8" w:tplc="6234D86A">
      <w:start w:val="1"/>
      <w:numFmt w:val="bullet"/>
      <w:lvlText w:val=""/>
      <w:lvlJc w:val="left"/>
      <w:pPr>
        <w:ind w:left="1440" w:hanging="360"/>
      </w:pPr>
      <w:rPr>
        <w:rFonts w:ascii="Symbol" w:hAnsi="Symbol"/>
      </w:rPr>
    </w:lvl>
  </w:abstractNum>
  <w:abstractNum w:abstractNumId="4" w15:restartNumberingAfterBreak="0">
    <w:nsid w:val="16E9268F"/>
    <w:multiLevelType w:val="hybridMultilevel"/>
    <w:tmpl w:val="542CB646"/>
    <w:lvl w:ilvl="0" w:tplc="FFFFFFF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B5687D"/>
    <w:multiLevelType w:val="hybridMultilevel"/>
    <w:tmpl w:val="72A0BF86"/>
    <w:lvl w:ilvl="0" w:tplc="FA3A2B98">
      <w:start w:val="1"/>
      <w:numFmt w:val="bullet"/>
      <w:pStyle w:val="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E71DE"/>
    <w:multiLevelType w:val="hybridMultilevel"/>
    <w:tmpl w:val="2A542A6E"/>
    <w:lvl w:ilvl="0" w:tplc="1C84364A">
      <w:start w:val="1"/>
      <w:numFmt w:val="bullet"/>
      <w:lvlText w:val=""/>
      <w:lvlJc w:val="left"/>
      <w:pPr>
        <w:ind w:left="1440" w:hanging="360"/>
      </w:pPr>
      <w:rPr>
        <w:rFonts w:ascii="Symbol" w:hAnsi="Symbol"/>
      </w:rPr>
    </w:lvl>
    <w:lvl w:ilvl="1" w:tplc="25327D14">
      <w:start w:val="1"/>
      <w:numFmt w:val="bullet"/>
      <w:lvlText w:val=""/>
      <w:lvlJc w:val="left"/>
      <w:pPr>
        <w:ind w:left="1440" w:hanging="360"/>
      </w:pPr>
      <w:rPr>
        <w:rFonts w:ascii="Symbol" w:hAnsi="Symbol"/>
      </w:rPr>
    </w:lvl>
    <w:lvl w:ilvl="2" w:tplc="CE088076">
      <w:start w:val="1"/>
      <w:numFmt w:val="bullet"/>
      <w:lvlText w:val=""/>
      <w:lvlJc w:val="left"/>
      <w:pPr>
        <w:ind w:left="1440" w:hanging="360"/>
      </w:pPr>
      <w:rPr>
        <w:rFonts w:ascii="Symbol" w:hAnsi="Symbol"/>
      </w:rPr>
    </w:lvl>
    <w:lvl w:ilvl="3" w:tplc="AF3AB7D0">
      <w:start w:val="1"/>
      <w:numFmt w:val="bullet"/>
      <w:lvlText w:val=""/>
      <w:lvlJc w:val="left"/>
      <w:pPr>
        <w:ind w:left="1440" w:hanging="360"/>
      </w:pPr>
      <w:rPr>
        <w:rFonts w:ascii="Symbol" w:hAnsi="Symbol"/>
      </w:rPr>
    </w:lvl>
    <w:lvl w:ilvl="4" w:tplc="50F081E2">
      <w:start w:val="1"/>
      <w:numFmt w:val="bullet"/>
      <w:lvlText w:val=""/>
      <w:lvlJc w:val="left"/>
      <w:pPr>
        <w:ind w:left="1440" w:hanging="360"/>
      </w:pPr>
      <w:rPr>
        <w:rFonts w:ascii="Symbol" w:hAnsi="Symbol"/>
      </w:rPr>
    </w:lvl>
    <w:lvl w:ilvl="5" w:tplc="2766EF90">
      <w:start w:val="1"/>
      <w:numFmt w:val="bullet"/>
      <w:lvlText w:val=""/>
      <w:lvlJc w:val="left"/>
      <w:pPr>
        <w:ind w:left="1440" w:hanging="360"/>
      </w:pPr>
      <w:rPr>
        <w:rFonts w:ascii="Symbol" w:hAnsi="Symbol"/>
      </w:rPr>
    </w:lvl>
    <w:lvl w:ilvl="6" w:tplc="F93C0D00">
      <w:start w:val="1"/>
      <w:numFmt w:val="bullet"/>
      <w:lvlText w:val=""/>
      <w:lvlJc w:val="left"/>
      <w:pPr>
        <w:ind w:left="1440" w:hanging="360"/>
      </w:pPr>
      <w:rPr>
        <w:rFonts w:ascii="Symbol" w:hAnsi="Symbol"/>
      </w:rPr>
    </w:lvl>
    <w:lvl w:ilvl="7" w:tplc="315AC846">
      <w:start w:val="1"/>
      <w:numFmt w:val="bullet"/>
      <w:lvlText w:val=""/>
      <w:lvlJc w:val="left"/>
      <w:pPr>
        <w:ind w:left="1440" w:hanging="360"/>
      </w:pPr>
      <w:rPr>
        <w:rFonts w:ascii="Symbol" w:hAnsi="Symbol"/>
      </w:rPr>
    </w:lvl>
    <w:lvl w:ilvl="8" w:tplc="AB7AE0FE">
      <w:start w:val="1"/>
      <w:numFmt w:val="bullet"/>
      <w:lvlText w:val=""/>
      <w:lvlJc w:val="left"/>
      <w:pPr>
        <w:ind w:left="1440" w:hanging="360"/>
      </w:pPr>
      <w:rPr>
        <w:rFonts w:ascii="Symbol" w:hAnsi="Symbol"/>
      </w:rPr>
    </w:lvl>
  </w:abstractNum>
  <w:abstractNum w:abstractNumId="7" w15:restartNumberingAfterBreak="0">
    <w:nsid w:val="3D937B1F"/>
    <w:multiLevelType w:val="hybridMultilevel"/>
    <w:tmpl w:val="54CCACB2"/>
    <w:lvl w:ilvl="0" w:tplc="C7EC2344">
      <w:numFmt w:val="bullet"/>
      <w:lvlText w:val="-"/>
      <w:lvlJc w:val="left"/>
      <w:pPr>
        <w:ind w:left="720" w:hanging="360"/>
      </w:pPr>
      <w:rPr>
        <w:rFonts w:ascii="Basic Sans Light" w:eastAsiaTheme="minorEastAsia" w:hAnsi="Basic Sans Ligh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F3927C0"/>
    <w:multiLevelType w:val="hybridMultilevel"/>
    <w:tmpl w:val="4EDA6CDA"/>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9" w15:restartNumberingAfterBreak="0">
    <w:nsid w:val="3FE6118E"/>
    <w:multiLevelType w:val="hybridMultilevel"/>
    <w:tmpl w:val="27BA9638"/>
    <w:lvl w:ilvl="0" w:tplc="A61C125A">
      <w:start w:val="1"/>
      <w:numFmt w:val="decimal"/>
      <w:pStyle w:val="Numberedbulletpoin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70BA0"/>
    <w:multiLevelType w:val="hybridMultilevel"/>
    <w:tmpl w:val="45DCA014"/>
    <w:lvl w:ilvl="0" w:tplc="9FCCBCF8">
      <w:numFmt w:val="bullet"/>
      <w:lvlText w:val="•"/>
      <w:lvlJc w:val="left"/>
      <w:pPr>
        <w:ind w:left="566" w:hanging="284"/>
      </w:pPr>
      <w:rPr>
        <w:rFonts w:ascii="Arial" w:eastAsia="Arial" w:hAnsi="Arial" w:cs="Arial" w:hint="default"/>
        <w:b w:val="0"/>
        <w:bCs w:val="0"/>
        <w:i w:val="0"/>
        <w:iCs w:val="0"/>
        <w:spacing w:val="0"/>
        <w:w w:val="101"/>
        <w:sz w:val="22"/>
        <w:szCs w:val="22"/>
        <w:lang w:val="en-US" w:eastAsia="en-US" w:bidi="ar-SA"/>
      </w:rPr>
    </w:lvl>
    <w:lvl w:ilvl="1" w:tplc="10C6FDAC">
      <w:numFmt w:val="bullet"/>
      <w:lvlText w:val="•"/>
      <w:lvlJc w:val="left"/>
      <w:pPr>
        <w:ind w:left="1547" w:hanging="284"/>
      </w:pPr>
      <w:rPr>
        <w:rFonts w:hint="default"/>
        <w:lang w:val="en-US" w:eastAsia="en-US" w:bidi="ar-SA"/>
      </w:rPr>
    </w:lvl>
    <w:lvl w:ilvl="2" w:tplc="5E3811F4">
      <w:numFmt w:val="bullet"/>
      <w:lvlText w:val="•"/>
      <w:lvlJc w:val="left"/>
      <w:pPr>
        <w:ind w:left="2534" w:hanging="284"/>
      </w:pPr>
      <w:rPr>
        <w:rFonts w:hint="default"/>
        <w:lang w:val="en-US" w:eastAsia="en-US" w:bidi="ar-SA"/>
      </w:rPr>
    </w:lvl>
    <w:lvl w:ilvl="3" w:tplc="1EC0FBA4">
      <w:numFmt w:val="bullet"/>
      <w:lvlText w:val="•"/>
      <w:lvlJc w:val="left"/>
      <w:pPr>
        <w:ind w:left="3521" w:hanging="284"/>
      </w:pPr>
      <w:rPr>
        <w:rFonts w:hint="default"/>
        <w:lang w:val="en-US" w:eastAsia="en-US" w:bidi="ar-SA"/>
      </w:rPr>
    </w:lvl>
    <w:lvl w:ilvl="4" w:tplc="497EEC38">
      <w:numFmt w:val="bullet"/>
      <w:lvlText w:val="•"/>
      <w:lvlJc w:val="left"/>
      <w:pPr>
        <w:ind w:left="4508" w:hanging="284"/>
      </w:pPr>
      <w:rPr>
        <w:rFonts w:hint="default"/>
        <w:lang w:val="en-US" w:eastAsia="en-US" w:bidi="ar-SA"/>
      </w:rPr>
    </w:lvl>
    <w:lvl w:ilvl="5" w:tplc="CA14FB56">
      <w:numFmt w:val="bullet"/>
      <w:lvlText w:val="•"/>
      <w:lvlJc w:val="left"/>
      <w:pPr>
        <w:ind w:left="5495" w:hanging="284"/>
      </w:pPr>
      <w:rPr>
        <w:rFonts w:hint="default"/>
        <w:lang w:val="en-US" w:eastAsia="en-US" w:bidi="ar-SA"/>
      </w:rPr>
    </w:lvl>
    <w:lvl w:ilvl="6" w:tplc="97948B24">
      <w:numFmt w:val="bullet"/>
      <w:lvlText w:val="•"/>
      <w:lvlJc w:val="left"/>
      <w:pPr>
        <w:ind w:left="6482" w:hanging="284"/>
      </w:pPr>
      <w:rPr>
        <w:rFonts w:hint="default"/>
        <w:lang w:val="en-US" w:eastAsia="en-US" w:bidi="ar-SA"/>
      </w:rPr>
    </w:lvl>
    <w:lvl w:ilvl="7" w:tplc="8B92C984">
      <w:numFmt w:val="bullet"/>
      <w:lvlText w:val="•"/>
      <w:lvlJc w:val="left"/>
      <w:pPr>
        <w:ind w:left="7470" w:hanging="284"/>
      </w:pPr>
      <w:rPr>
        <w:rFonts w:hint="default"/>
        <w:lang w:val="en-US" w:eastAsia="en-US" w:bidi="ar-SA"/>
      </w:rPr>
    </w:lvl>
    <w:lvl w:ilvl="8" w:tplc="750E28A6">
      <w:numFmt w:val="bullet"/>
      <w:lvlText w:val="•"/>
      <w:lvlJc w:val="left"/>
      <w:pPr>
        <w:ind w:left="8457" w:hanging="284"/>
      </w:pPr>
      <w:rPr>
        <w:rFonts w:hint="default"/>
        <w:lang w:val="en-US" w:eastAsia="en-US" w:bidi="ar-SA"/>
      </w:rPr>
    </w:lvl>
  </w:abstractNum>
  <w:abstractNum w:abstractNumId="11" w15:restartNumberingAfterBreak="0">
    <w:nsid w:val="452F633C"/>
    <w:multiLevelType w:val="hybridMultilevel"/>
    <w:tmpl w:val="63FE8172"/>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2" w15:restartNumberingAfterBreak="0">
    <w:nsid w:val="476E0467"/>
    <w:multiLevelType w:val="hybridMultilevel"/>
    <w:tmpl w:val="3C3E8826"/>
    <w:lvl w:ilvl="0" w:tplc="BBFADB16">
      <w:start w:val="1"/>
      <w:numFmt w:val="bullet"/>
      <w:lvlText w:val="•"/>
      <w:lvlJc w:val="left"/>
      <w:pPr>
        <w:tabs>
          <w:tab w:val="num" w:pos="720"/>
        </w:tabs>
        <w:ind w:left="720" w:hanging="360"/>
      </w:pPr>
      <w:rPr>
        <w:rFonts w:ascii="Times New Roman" w:hAnsi="Times New Roman" w:hint="default"/>
      </w:rPr>
    </w:lvl>
    <w:lvl w:ilvl="1" w:tplc="674C3E5C">
      <w:numFmt w:val="bullet"/>
      <w:lvlText w:val="•"/>
      <w:lvlJc w:val="left"/>
      <w:pPr>
        <w:tabs>
          <w:tab w:val="num" w:pos="1440"/>
        </w:tabs>
        <w:ind w:left="1440" w:hanging="360"/>
      </w:pPr>
      <w:rPr>
        <w:rFonts w:ascii="Times New Roman" w:hAnsi="Times New Roman" w:hint="default"/>
      </w:rPr>
    </w:lvl>
    <w:lvl w:ilvl="2" w:tplc="D6BC79E2" w:tentative="1">
      <w:start w:val="1"/>
      <w:numFmt w:val="bullet"/>
      <w:lvlText w:val="•"/>
      <w:lvlJc w:val="left"/>
      <w:pPr>
        <w:tabs>
          <w:tab w:val="num" w:pos="2160"/>
        </w:tabs>
        <w:ind w:left="2160" w:hanging="360"/>
      </w:pPr>
      <w:rPr>
        <w:rFonts w:ascii="Times New Roman" w:hAnsi="Times New Roman" w:hint="default"/>
      </w:rPr>
    </w:lvl>
    <w:lvl w:ilvl="3" w:tplc="5630D21A" w:tentative="1">
      <w:start w:val="1"/>
      <w:numFmt w:val="bullet"/>
      <w:lvlText w:val="•"/>
      <w:lvlJc w:val="left"/>
      <w:pPr>
        <w:tabs>
          <w:tab w:val="num" w:pos="2880"/>
        </w:tabs>
        <w:ind w:left="2880" w:hanging="360"/>
      </w:pPr>
      <w:rPr>
        <w:rFonts w:ascii="Times New Roman" w:hAnsi="Times New Roman" w:hint="default"/>
      </w:rPr>
    </w:lvl>
    <w:lvl w:ilvl="4" w:tplc="D122ADC8" w:tentative="1">
      <w:start w:val="1"/>
      <w:numFmt w:val="bullet"/>
      <w:lvlText w:val="•"/>
      <w:lvlJc w:val="left"/>
      <w:pPr>
        <w:tabs>
          <w:tab w:val="num" w:pos="3600"/>
        </w:tabs>
        <w:ind w:left="3600" w:hanging="360"/>
      </w:pPr>
      <w:rPr>
        <w:rFonts w:ascii="Times New Roman" w:hAnsi="Times New Roman" w:hint="default"/>
      </w:rPr>
    </w:lvl>
    <w:lvl w:ilvl="5" w:tplc="49B06AC2" w:tentative="1">
      <w:start w:val="1"/>
      <w:numFmt w:val="bullet"/>
      <w:lvlText w:val="•"/>
      <w:lvlJc w:val="left"/>
      <w:pPr>
        <w:tabs>
          <w:tab w:val="num" w:pos="4320"/>
        </w:tabs>
        <w:ind w:left="4320" w:hanging="360"/>
      </w:pPr>
      <w:rPr>
        <w:rFonts w:ascii="Times New Roman" w:hAnsi="Times New Roman" w:hint="default"/>
      </w:rPr>
    </w:lvl>
    <w:lvl w:ilvl="6" w:tplc="35988CE4" w:tentative="1">
      <w:start w:val="1"/>
      <w:numFmt w:val="bullet"/>
      <w:lvlText w:val="•"/>
      <w:lvlJc w:val="left"/>
      <w:pPr>
        <w:tabs>
          <w:tab w:val="num" w:pos="5040"/>
        </w:tabs>
        <w:ind w:left="5040" w:hanging="360"/>
      </w:pPr>
      <w:rPr>
        <w:rFonts w:ascii="Times New Roman" w:hAnsi="Times New Roman" w:hint="default"/>
      </w:rPr>
    </w:lvl>
    <w:lvl w:ilvl="7" w:tplc="96082BF0" w:tentative="1">
      <w:start w:val="1"/>
      <w:numFmt w:val="bullet"/>
      <w:lvlText w:val="•"/>
      <w:lvlJc w:val="left"/>
      <w:pPr>
        <w:tabs>
          <w:tab w:val="num" w:pos="5760"/>
        </w:tabs>
        <w:ind w:left="5760" w:hanging="360"/>
      </w:pPr>
      <w:rPr>
        <w:rFonts w:ascii="Times New Roman" w:hAnsi="Times New Roman" w:hint="default"/>
      </w:rPr>
    </w:lvl>
    <w:lvl w:ilvl="8" w:tplc="0C66E1F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8E27FF"/>
    <w:multiLevelType w:val="hybridMultilevel"/>
    <w:tmpl w:val="0436CD0A"/>
    <w:lvl w:ilvl="0" w:tplc="14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52862FAD"/>
    <w:multiLevelType w:val="hybridMultilevel"/>
    <w:tmpl w:val="8D30F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3F4774C"/>
    <w:multiLevelType w:val="hybridMultilevel"/>
    <w:tmpl w:val="E654D5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FF3000"/>
    <w:multiLevelType w:val="hybridMultilevel"/>
    <w:tmpl w:val="DDE2DA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783346"/>
    <w:multiLevelType w:val="hybridMultilevel"/>
    <w:tmpl w:val="A4A6068C"/>
    <w:lvl w:ilvl="0" w:tplc="FFFFFFFF">
      <w:start w:val="1"/>
      <w:numFmt w:val="decimal"/>
      <w:lvlText w:val="%1."/>
      <w:lvlJc w:val="left"/>
      <w:pPr>
        <w:ind w:left="990" w:hanging="848"/>
      </w:pPr>
      <w:rPr>
        <w:rFonts w:ascii="Basic Sans Light" w:eastAsia="Arial" w:hAnsi="Basic Sans Light" w:cs="Arial" w:hint="default"/>
        <w:b w:val="0"/>
        <w:bCs w:val="0"/>
        <w:i w:val="0"/>
        <w:iCs w:val="0"/>
        <w:color w:val="0C0C0C"/>
        <w:w w:val="111"/>
        <w:sz w:val="24"/>
        <w:szCs w:val="24"/>
      </w:rPr>
    </w:lvl>
    <w:lvl w:ilvl="1" w:tplc="FFFFFFFF">
      <w:numFmt w:val="bullet"/>
      <w:lvlText w:val="•"/>
      <w:lvlJc w:val="left"/>
      <w:pPr>
        <w:ind w:left="1994" w:hanging="848"/>
      </w:pPr>
      <w:rPr>
        <w:rFonts w:hint="default"/>
      </w:rPr>
    </w:lvl>
    <w:lvl w:ilvl="2" w:tplc="FFFFFFFF">
      <w:numFmt w:val="bullet"/>
      <w:lvlText w:val="•"/>
      <w:lvlJc w:val="left"/>
      <w:pPr>
        <w:ind w:left="2888" w:hanging="848"/>
      </w:pPr>
      <w:rPr>
        <w:rFonts w:hint="default"/>
      </w:rPr>
    </w:lvl>
    <w:lvl w:ilvl="3" w:tplc="FFFFFFFF">
      <w:numFmt w:val="bullet"/>
      <w:lvlText w:val="•"/>
      <w:lvlJc w:val="left"/>
      <w:pPr>
        <w:ind w:left="3783" w:hanging="848"/>
      </w:pPr>
      <w:rPr>
        <w:rFonts w:hint="default"/>
      </w:rPr>
    </w:lvl>
    <w:lvl w:ilvl="4" w:tplc="FFFFFFFF">
      <w:numFmt w:val="bullet"/>
      <w:lvlText w:val="•"/>
      <w:lvlJc w:val="left"/>
      <w:pPr>
        <w:ind w:left="4677" w:hanging="848"/>
      </w:pPr>
      <w:rPr>
        <w:rFonts w:hint="default"/>
      </w:rPr>
    </w:lvl>
    <w:lvl w:ilvl="5" w:tplc="FFFFFFFF">
      <w:numFmt w:val="bullet"/>
      <w:lvlText w:val="•"/>
      <w:lvlJc w:val="left"/>
      <w:pPr>
        <w:ind w:left="5572" w:hanging="848"/>
      </w:pPr>
      <w:rPr>
        <w:rFonts w:hint="default"/>
      </w:rPr>
    </w:lvl>
    <w:lvl w:ilvl="6" w:tplc="FFFFFFFF">
      <w:numFmt w:val="bullet"/>
      <w:lvlText w:val="•"/>
      <w:lvlJc w:val="left"/>
      <w:pPr>
        <w:ind w:left="6466" w:hanging="848"/>
      </w:pPr>
      <w:rPr>
        <w:rFonts w:hint="default"/>
      </w:rPr>
    </w:lvl>
    <w:lvl w:ilvl="7" w:tplc="FFFFFFFF">
      <w:numFmt w:val="bullet"/>
      <w:lvlText w:val="•"/>
      <w:lvlJc w:val="left"/>
      <w:pPr>
        <w:ind w:left="7360" w:hanging="848"/>
      </w:pPr>
      <w:rPr>
        <w:rFonts w:hint="default"/>
      </w:rPr>
    </w:lvl>
    <w:lvl w:ilvl="8" w:tplc="FFFFFFFF">
      <w:numFmt w:val="bullet"/>
      <w:lvlText w:val="•"/>
      <w:lvlJc w:val="left"/>
      <w:pPr>
        <w:ind w:left="8255" w:hanging="848"/>
      </w:pPr>
      <w:rPr>
        <w:rFonts w:hint="default"/>
      </w:rPr>
    </w:lvl>
  </w:abstractNum>
  <w:abstractNum w:abstractNumId="18" w15:restartNumberingAfterBreak="0">
    <w:nsid w:val="67E055F6"/>
    <w:multiLevelType w:val="hybridMultilevel"/>
    <w:tmpl w:val="EF3A30B8"/>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9" w15:restartNumberingAfterBreak="0">
    <w:nsid w:val="6F346150"/>
    <w:multiLevelType w:val="hybridMultilevel"/>
    <w:tmpl w:val="F41A227C"/>
    <w:lvl w:ilvl="0" w:tplc="41F490AC">
      <w:start w:val="1"/>
      <w:numFmt w:val="bullet"/>
      <w:lvlText w:val="•"/>
      <w:lvlJc w:val="left"/>
      <w:pPr>
        <w:tabs>
          <w:tab w:val="num" w:pos="720"/>
        </w:tabs>
        <w:ind w:left="720" w:hanging="360"/>
      </w:pPr>
      <w:rPr>
        <w:rFonts w:ascii="Times New Roman" w:hAnsi="Times New Roman" w:hint="default"/>
      </w:rPr>
    </w:lvl>
    <w:lvl w:ilvl="1" w:tplc="B4B63C00" w:tentative="1">
      <w:start w:val="1"/>
      <w:numFmt w:val="bullet"/>
      <w:lvlText w:val="•"/>
      <w:lvlJc w:val="left"/>
      <w:pPr>
        <w:tabs>
          <w:tab w:val="num" w:pos="1440"/>
        </w:tabs>
        <w:ind w:left="1440" w:hanging="360"/>
      </w:pPr>
      <w:rPr>
        <w:rFonts w:ascii="Times New Roman" w:hAnsi="Times New Roman" w:hint="default"/>
      </w:rPr>
    </w:lvl>
    <w:lvl w:ilvl="2" w:tplc="3A4E0A20" w:tentative="1">
      <w:start w:val="1"/>
      <w:numFmt w:val="bullet"/>
      <w:lvlText w:val="•"/>
      <w:lvlJc w:val="left"/>
      <w:pPr>
        <w:tabs>
          <w:tab w:val="num" w:pos="2160"/>
        </w:tabs>
        <w:ind w:left="2160" w:hanging="360"/>
      </w:pPr>
      <w:rPr>
        <w:rFonts w:ascii="Times New Roman" w:hAnsi="Times New Roman" w:hint="default"/>
      </w:rPr>
    </w:lvl>
    <w:lvl w:ilvl="3" w:tplc="C2C4534A" w:tentative="1">
      <w:start w:val="1"/>
      <w:numFmt w:val="bullet"/>
      <w:lvlText w:val="•"/>
      <w:lvlJc w:val="left"/>
      <w:pPr>
        <w:tabs>
          <w:tab w:val="num" w:pos="2880"/>
        </w:tabs>
        <w:ind w:left="2880" w:hanging="360"/>
      </w:pPr>
      <w:rPr>
        <w:rFonts w:ascii="Times New Roman" w:hAnsi="Times New Roman" w:hint="default"/>
      </w:rPr>
    </w:lvl>
    <w:lvl w:ilvl="4" w:tplc="96D259E0" w:tentative="1">
      <w:start w:val="1"/>
      <w:numFmt w:val="bullet"/>
      <w:lvlText w:val="•"/>
      <w:lvlJc w:val="left"/>
      <w:pPr>
        <w:tabs>
          <w:tab w:val="num" w:pos="3600"/>
        </w:tabs>
        <w:ind w:left="3600" w:hanging="360"/>
      </w:pPr>
      <w:rPr>
        <w:rFonts w:ascii="Times New Roman" w:hAnsi="Times New Roman" w:hint="default"/>
      </w:rPr>
    </w:lvl>
    <w:lvl w:ilvl="5" w:tplc="5FB870CC" w:tentative="1">
      <w:start w:val="1"/>
      <w:numFmt w:val="bullet"/>
      <w:lvlText w:val="•"/>
      <w:lvlJc w:val="left"/>
      <w:pPr>
        <w:tabs>
          <w:tab w:val="num" w:pos="4320"/>
        </w:tabs>
        <w:ind w:left="4320" w:hanging="360"/>
      </w:pPr>
      <w:rPr>
        <w:rFonts w:ascii="Times New Roman" w:hAnsi="Times New Roman" w:hint="default"/>
      </w:rPr>
    </w:lvl>
    <w:lvl w:ilvl="6" w:tplc="E3002536" w:tentative="1">
      <w:start w:val="1"/>
      <w:numFmt w:val="bullet"/>
      <w:lvlText w:val="•"/>
      <w:lvlJc w:val="left"/>
      <w:pPr>
        <w:tabs>
          <w:tab w:val="num" w:pos="5040"/>
        </w:tabs>
        <w:ind w:left="5040" w:hanging="360"/>
      </w:pPr>
      <w:rPr>
        <w:rFonts w:ascii="Times New Roman" w:hAnsi="Times New Roman" w:hint="default"/>
      </w:rPr>
    </w:lvl>
    <w:lvl w:ilvl="7" w:tplc="D444CEA8" w:tentative="1">
      <w:start w:val="1"/>
      <w:numFmt w:val="bullet"/>
      <w:lvlText w:val="•"/>
      <w:lvlJc w:val="left"/>
      <w:pPr>
        <w:tabs>
          <w:tab w:val="num" w:pos="5760"/>
        </w:tabs>
        <w:ind w:left="5760" w:hanging="360"/>
      </w:pPr>
      <w:rPr>
        <w:rFonts w:ascii="Times New Roman" w:hAnsi="Times New Roman" w:hint="default"/>
      </w:rPr>
    </w:lvl>
    <w:lvl w:ilvl="8" w:tplc="B1B035D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6824FE"/>
    <w:multiLevelType w:val="hybridMultilevel"/>
    <w:tmpl w:val="BD24A90E"/>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1" w15:restartNumberingAfterBreak="0">
    <w:nsid w:val="7B0408D2"/>
    <w:multiLevelType w:val="hybridMultilevel"/>
    <w:tmpl w:val="CB505F22"/>
    <w:lvl w:ilvl="0" w:tplc="9FCCBCF8">
      <w:numFmt w:val="bullet"/>
      <w:lvlText w:val="•"/>
      <w:lvlJc w:val="left"/>
      <w:pPr>
        <w:ind w:left="862" w:hanging="360"/>
      </w:pPr>
      <w:rPr>
        <w:rFonts w:ascii="Arial" w:eastAsia="Arial" w:hAnsi="Arial" w:cs="Arial" w:hint="default"/>
        <w:b w:val="0"/>
        <w:bCs w:val="0"/>
        <w:i w:val="0"/>
        <w:iCs w:val="0"/>
        <w:spacing w:val="0"/>
        <w:w w:val="101"/>
        <w:sz w:val="22"/>
        <w:szCs w:val="22"/>
        <w:lang w:val="en-US" w:eastAsia="en-US" w:bidi="ar-SA"/>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2" w15:restartNumberingAfterBreak="0">
    <w:nsid w:val="7D0E5785"/>
    <w:multiLevelType w:val="hybridMultilevel"/>
    <w:tmpl w:val="904062AC"/>
    <w:lvl w:ilvl="0" w:tplc="D35C225C">
      <w:start w:val="1"/>
      <w:numFmt w:val="bullet"/>
      <w:lvlText w:val=""/>
      <w:lvlJc w:val="left"/>
      <w:pPr>
        <w:ind w:left="1440" w:hanging="360"/>
      </w:pPr>
      <w:rPr>
        <w:rFonts w:ascii="Symbol" w:hAnsi="Symbol"/>
      </w:rPr>
    </w:lvl>
    <w:lvl w:ilvl="1" w:tplc="84727AA0">
      <w:start w:val="1"/>
      <w:numFmt w:val="bullet"/>
      <w:lvlText w:val=""/>
      <w:lvlJc w:val="left"/>
      <w:pPr>
        <w:ind w:left="1440" w:hanging="360"/>
      </w:pPr>
      <w:rPr>
        <w:rFonts w:ascii="Symbol" w:hAnsi="Symbol"/>
      </w:rPr>
    </w:lvl>
    <w:lvl w:ilvl="2" w:tplc="B53A04FE">
      <w:start w:val="1"/>
      <w:numFmt w:val="bullet"/>
      <w:lvlText w:val=""/>
      <w:lvlJc w:val="left"/>
      <w:pPr>
        <w:ind w:left="1440" w:hanging="360"/>
      </w:pPr>
      <w:rPr>
        <w:rFonts w:ascii="Symbol" w:hAnsi="Symbol"/>
      </w:rPr>
    </w:lvl>
    <w:lvl w:ilvl="3" w:tplc="055ABD64">
      <w:start w:val="1"/>
      <w:numFmt w:val="bullet"/>
      <w:lvlText w:val=""/>
      <w:lvlJc w:val="left"/>
      <w:pPr>
        <w:ind w:left="1440" w:hanging="360"/>
      </w:pPr>
      <w:rPr>
        <w:rFonts w:ascii="Symbol" w:hAnsi="Symbol"/>
      </w:rPr>
    </w:lvl>
    <w:lvl w:ilvl="4" w:tplc="49EAE37C">
      <w:start w:val="1"/>
      <w:numFmt w:val="bullet"/>
      <w:lvlText w:val=""/>
      <w:lvlJc w:val="left"/>
      <w:pPr>
        <w:ind w:left="1440" w:hanging="360"/>
      </w:pPr>
      <w:rPr>
        <w:rFonts w:ascii="Symbol" w:hAnsi="Symbol"/>
      </w:rPr>
    </w:lvl>
    <w:lvl w:ilvl="5" w:tplc="C8E46170">
      <w:start w:val="1"/>
      <w:numFmt w:val="bullet"/>
      <w:lvlText w:val=""/>
      <w:lvlJc w:val="left"/>
      <w:pPr>
        <w:ind w:left="1440" w:hanging="360"/>
      </w:pPr>
      <w:rPr>
        <w:rFonts w:ascii="Symbol" w:hAnsi="Symbol"/>
      </w:rPr>
    </w:lvl>
    <w:lvl w:ilvl="6" w:tplc="75C0CA2E">
      <w:start w:val="1"/>
      <w:numFmt w:val="bullet"/>
      <w:lvlText w:val=""/>
      <w:lvlJc w:val="left"/>
      <w:pPr>
        <w:ind w:left="1440" w:hanging="360"/>
      </w:pPr>
      <w:rPr>
        <w:rFonts w:ascii="Symbol" w:hAnsi="Symbol"/>
      </w:rPr>
    </w:lvl>
    <w:lvl w:ilvl="7" w:tplc="BD2CEB2E">
      <w:start w:val="1"/>
      <w:numFmt w:val="bullet"/>
      <w:lvlText w:val=""/>
      <w:lvlJc w:val="left"/>
      <w:pPr>
        <w:ind w:left="1440" w:hanging="360"/>
      </w:pPr>
      <w:rPr>
        <w:rFonts w:ascii="Symbol" w:hAnsi="Symbol"/>
      </w:rPr>
    </w:lvl>
    <w:lvl w:ilvl="8" w:tplc="D040C70E">
      <w:start w:val="1"/>
      <w:numFmt w:val="bullet"/>
      <w:lvlText w:val=""/>
      <w:lvlJc w:val="left"/>
      <w:pPr>
        <w:ind w:left="1440" w:hanging="360"/>
      </w:pPr>
      <w:rPr>
        <w:rFonts w:ascii="Symbol" w:hAnsi="Symbol"/>
      </w:rPr>
    </w:lvl>
  </w:abstractNum>
  <w:abstractNum w:abstractNumId="23" w15:restartNumberingAfterBreak="0">
    <w:nsid w:val="7D283D25"/>
    <w:multiLevelType w:val="hybridMultilevel"/>
    <w:tmpl w:val="DDE2DA0E"/>
    <w:lvl w:ilvl="0" w:tplc="1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6826131">
    <w:abstractNumId w:val="5"/>
  </w:num>
  <w:num w:numId="2" w16cid:durableId="184909287">
    <w:abstractNumId w:val="9"/>
  </w:num>
  <w:num w:numId="3" w16cid:durableId="167987157">
    <w:abstractNumId w:val="2"/>
  </w:num>
  <w:num w:numId="4" w16cid:durableId="77992384">
    <w:abstractNumId w:val="22"/>
  </w:num>
  <w:num w:numId="5" w16cid:durableId="41516982">
    <w:abstractNumId w:val="6"/>
  </w:num>
  <w:num w:numId="6" w16cid:durableId="1908613877">
    <w:abstractNumId w:val="3"/>
  </w:num>
  <w:num w:numId="7" w16cid:durableId="1873347359">
    <w:abstractNumId w:val="21"/>
  </w:num>
  <w:num w:numId="8" w16cid:durableId="2146239322">
    <w:abstractNumId w:val="8"/>
  </w:num>
  <w:num w:numId="9" w16cid:durableId="551772639">
    <w:abstractNumId w:val="13"/>
  </w:num>
  <w:num w:numId="10" w16cid:durableId="60373718">
    <w:abstractNumId w:val="15"/>
  </w:num>
  <w:num w:numId="11" w16cid:durableId="1821537620">
    <w:abstractNumId w:val="20"/>
  </w:num>
  <w:num w:numId="12" w16cid:durableId="1415665429">
    <w:abstractNumId w:val="17"/>
  </w:num>
  <w:num w:numId="13" w16cid:durableId="1816336700">
    <w:abstractNumId w:val="12"/>
  </w:num>
  <w:num w:numId="14" w16cid:durableId="675961754">
    <w:abstractNumId w:val="10"/>
  </w:num>
  <w:num w:numId="15" w16cid:durableId="1902523115">
    <w:abstractNumId w:val="23"/>
  </w:num>
  <w:num w:numId="16" w16cid:durableId="722292874">
    <w:abstractNumId w:val="1"/>
  </w:num>
  <w:num w:numId="17" w16cid:durableId="1936861585">
    <w:abstractNumId w:val="7"/>
  </w:num>
  <w:num w:numId="18" w16cid:durableId="288711745">
    <w:abstractNumId w:val="18"/>
  </w:num>
  <w:num w:numId="19" w16cid:durableId="363023936">
    <w:abstractNumId w:val="11"/>
  </w:num>
  <w:num w:numId="20" w16cid:durableId="526257349">
    <w:abstractNumId w:val="16"/>
  </w:num>
  <w:num w:numId="21" w16cid:durableId="1777092880">
    <w:abstractNumId w:val="4"/>
  </w:num>
  <w:num w:numId="22" w16cid:durableId="966394538">
    <w:abstractNumId w:val="14"/>
  </w:num>
  <w:num w:numId="23" w16cid:durableId="349065273">
    <w:abstractNumId w:val="2"/>
  </w:num>
  <w:num w:numId="24" w16cid:durableId="177739375">
    <w:abstractNumId w:val="19"/>
  </w:num>
  <w:num w:numId="25" w16cid:durableId="1853105397">
    <w:abstractNumId w:val="2"/>
  </w:num>
  <w:num w:numId="26" w16cid:durableId="1780221495">
    <w:abstractNumId w:val="2"/>
  </w:num>
  <w:num w:numId="27" w16cid:durableId="915940647">
    <w:abstractNumId w:val="2"/>
  </w:num>
  <w:num w:numId="28" w16cid:durableId="1341153672">
    <w:abstractNumId w:val="2"/>
  </w:num>
  <w:num w:numId="29" w16cid:durableId="772475955">
    <w:abstractNumId w:val="2"/>
  </w:num>
  <w:num w:numId="30" w16cid:durableId="884028743">
    <w:abstractNumId w:val="2"/>
  </w:num>
  <w:num w:numId="31" w16cid:durableId="126706762">
    <w:abstractNumId w:val="2"/>
  </w:num>
  <w:num w:numId="32" w16cid:durableId="620459019">
    <w:abstractNumId w:val="2"/>
  </w:num>
  <w:num w:numId="33" w16cid:durableId="1469784515">
    <w:abstractNumId w:val="2"/>
  </w:num>
  <w:num w:numId="34" w16cid:durableId="84019927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Bloomer">
    <w15:presenceInfo w15:providerId="AD" w15:userId="S::matthew.bloomer@mhwc.govt.nz::03664365-be72-467d-bf98-91b6bb5f5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7D"/>
    <w:rsid w:val="0000035C"/>
    <w:rsid w:val="00000806"/>
    <w:rsid w:val="00000A9C"/>
    <w:rsid w:val="00000B46"/>
    <w:rsid w:val="000016C0"/>
    <w:rsid w:val="00001E77"/>
    <w:rsid w:val="00002118"/>
    <w:rsid w:val="0000280C"/>
    <w:rsid w:val="00003C36"/>
    <w:rsid w:val="00003FA6"/>
    <w:rsid w:val="0000474B"/>
    <w:rsid w:val="00004C84"/>
    <w:rsid w:val="00005080"/>
    <w:rsid w:val="00005195"/>
    <w:rsid w:val="000051A6"/>
    <w:rsid w:val="00005C4F"/>
    <w:rsid w:val="00005E4C"/>
    <w:rsid w:val="00006A7E"/>
    <w:rsid w:val="00007974"/>
    <w:rsid w:val="0001095E"/>
    <w:rsid w:val="00010976"/>
    <w:rsid w:val="000112E7"/>
    <w:rsid w:val="00011F70"/>
    <w:rsid w:val="00011FC6"/>
    <w:rsid w:val="00012193"/>
    <w:rsid w:val="0001240F"/>
    <w:rsid w:val="00013103"/>
    <w:rsid w:val="000131F3"/>
    <w:rsid w:val="00013523"/>
    <w:rsid w:val="00013641"/>
    <w:rsid w:val="00013B31"/>
    <w:rsid w:val="00013D92"/>
    <w:rsid w:val="00014C0F"/>
    <w:rsid w:val="00014EEC"/>
    <w:rsid w:val="000151F3"/>
    <w:rsid w:val="000157B2"/>
    <w:rsid w:val="000158B0"/>
    <w:rsid w:val="00015AF6"/>
    <w:rsid w:val="00015C4B"/>
    <w:rsid w:val="00015F19"/>
    <w:rsid w:val="00016507"/>
    <w:rsid w:val="0001651B"/>
    <w:rsid w:val="00017298"/>
    <w:rsid w:val="0001750B"/>
    <w:rsid w:val="00017A9D"/>
    <w:rsid w:val="00017C51"/>
    <w:rsid w:val="000204F4"/>
    <w:rsid w:val="000207E8"/>
    <w:rsid w:val="00020FF0"/>
    <w:rsid w:val="00021D12"/>
    <w:rsid w:val="00022876"/>
    <w:rsid w:val="00023109"/>
    <w:rsid w:val="000238B0"/>
    <w:rsid w:val="00023EBA"/>
    <w:rsid w:val="00023EBC"/>
    <w:rsid w:val="00023FD1"/>
    <w:rsid w:val="000245CE"/>
    <w:rsid w:val="00024C27"/>
    <w:rsid w:val="0002523D"/>
    <w:rsid w:val="00025369"/>
    <w:rsid w:val="00025ACE"/>
    <w:rsid w:val="00025CA1"/>
    <w:rsid w:val="0002642F"/>
    <w:rsid w:val="0002669E"/>
    <w:rsid w:val="00026A3F"/>
    <w:rsid w:val="00026A56"/>
    <w:rsid w:val="00026BAE"/>
    <w:rsid w:val="000277F0"/>
    <w:rsid w:val="00027B02"/>
    <w:rsid w:val="00030045"/>
    <w:rsid w:val="00030AAA"/>
    <w:rsid w:val="00030AB5"/>
    <w:rsid w:val="00030BEC"/>
    <w:rsid w:val="0003252F"/>
    <w:rsid w:val="00032842"/>
    <w:rsid w:val="00032935"/>
    <w:rsid w:val="00033149"/>
    <w:rsid w:val="00033409"/>
    <w:rsid w:val="0003345F"/>
    <w:rsid w:val="00033D17"/>
    <w:rsid w:val="00033E2E"/>
    <w:rsid w:val="00033EE5"/>
    <w:rsid w:val="00034099"/>
    <w:rsid w:val="00034166"/>
    <w:rsid w:val="000341A9"/>
    <w:rsid w:val="0003422E"/>
    <w:rsid w:val="00034F41"/>
    <w:rsid w:val="00034F72"/>
    <w:rsid w:val="00035227"/>
    <w:rsid w:val="00035701"/>
    <w:rsid w:val="00036331"/>
    <w:rsid w:val="00036665"/>
    <w:rsid w:val="000370D3"/>
    <w:rsid w:val="00041F91"/>
    <w:rsid w:val="0004274C"/>
    <w:rsid w:val="00042B07"/>
    <w:rsid w:val="00042C9C"/>
    <w:rsid w:val="00043A3E"/>
    <w:rsid w:val="00043BD4"/>
    <w:rsid w:val="00043CF2"/>
    <w:rsid w:val="0004402B"/>
    <w:rsid w:val="00044F37"/>
    <w:rsid w:val="000453E6"/>
    <w:rsid w:val="00045B3F"/>
    <w:rsid w:val="00045CAB"/>
    <w:rsid w:val="00045D41"/>
    <w:rsid w:val="000463E0"/>
    <w:rsid w:val="00046A48"/>
    <w:rsid w:val="0004765B"/>
    <w:rsid w:val="00047D2F"/>
    <w:rsid w:val="00051EA1"/>
    <w:rsid w:val="000524A1"/>
    <w:rsid w:val="000524BD"/>
    <w:rsid w:val="00052687"/>
    <w:rsid w:val="00053289"/>
    <w:rsid w:val="00053818"/>
    <w:rsid w:val="00053BF8"/>
    <w:rsid w:val="000546A2"/>
    <w:rsid w:val="0005509A"/>
    <w:rsid w:val="00055308"/>
    <w:rsid w:val="000553C0"/>
    <w:rsid w:val="0005640F"/>
    <w:rsid w:val="00057275"/>
    <w:rsid w:val="00057540"/>
    <w:rsid w:val="0005764C"/>
    <w:rsid w:val="0005791B"/>
    <w:rsid w:val="000601F6"/>
    <w:rsid w:val="00061910"/>
    <w:rsid w:val="00061F77"/>
    <w:rsid w:val="00062070"/>
    <w:rsid w:val="00062222"/>
    <w:rsid w:val="000630E3"/>
    <w:rsid w:val="00063230"/>
    <w:rsid w:val="000634B2"/>
    <w:rsid w:val="00063ACC"/>
    <w:rsid w:val="0006480F"/>
    <w:rsid w:val="000654C3"/>
    <w:rsid w:val="00065622"/>
    <w:rsid w:val="00065BCF"/>
    <w:rsid w:val="00066813"/>
    <w:rsid w:val="00066C67"/>
    <w:rsid w:val="00067850"/>
    <w:rsid w:val="00067FEE"/>
    <w:rsid w:val="00070057"/>
    <w:rsid w:val="00070395"/>
    <w:rsid w:val="0007049C"/>
    <w:rsid w:val="00070633"/>
    <w:rsid w:val="00070852"/>
    <w:rsid w:val="000708B9"/>
    <w:rsid w:val="000708C0"/>
    <w:rsid w:val="0007098D"/>
    <w:rsid w:val="00070C19"/>
    <w:rsid w:val="000712E7"/>
    <w:rsid w:val="00071B44"/>
    <w:rsid w:val="0007225D"/>
    <w:rsid w:val="00072584"/>
    <w:rsid w:val="000728EF"/>
    <w:rsid w:val="00073090"/>
    <w:rsid w:val="00073C2A"/>
    <w:rsid w:val="00074FCE"/>
    <w:rsid w:val="0007598A"/>
    <w:rsid w:val="00076037"/>
    <w:rsid w:val="000770CB"/>
    <w:rsid w:val="00077577"/>
    <w:rsid w:val="0007764D"/>
    <w:rsid w:val="00080343"/>
    <w:rsid w:val="000804A5"/>
    <w:rsid w:val="00080711"/>
    <w:rsid w:val="00080893"/>
    <w:rsid w:val="00080E1E"/>
    <w:rsid w:val="000813AE"/>
    <w:rsid w:val="000815B4"/>
    <w:rsid w:val="000817E3"/>
    <w:rsid w:val="000820EF"/>
    <w:rsid w:val="00082909"/>
    <w:rsid w:val="00082CA5"/>
    <w:rsid w:val="00083A8E"/>
    <w:rsid w:val="000840CA"/>
    <w:rsid w:val="00085089"/>
    <w:rsid w:val="000872F1"/>
    <w:rsid w:val="00087AAB"/>
    <w:rsid w:val="000901F0"/>
    <w:rsid w:val="000908F8"/>
    <w:rsid w:val="00090C0E"/>
    <w:rsid w:val="000914D1"/>
    <w:rsid w:val="00091582"/>
    <w:rsid w:val="00091AFC"/>
    <w:rsid w:val="00091BD4"/>
    <w:rsid w:val="00092786"/>
    <w:rsid w:val="00093149"/>
    <w:rsid w:val="000931E0"/>
    <w:rsid w:val="00093CAC"/>
    <w:rsid w:val="00094BEB"/>
    <w:rsid w:val="000952F5"/>
    <w:rsid w:val="00095A6E"/>
    <w:rsid w:val="00095CD7"/>
    <w:rsid w:val="00095EF6"/>
    <w:rsid w:val="00095F97"/>
    <w:rsid w:val="000960EE"/>
    <w:rsid w:val="000961AF"/>
    <w:rsid w:val="000968E8"/>
    <w:rsid w:val="00096B05"/>
    <w:rsid w:val="00096BF2"/>
    <w:rsid w:val="00096F7B"/>
    <w:rsid w:val="000976CC"/>
    <w:rsid w:val="000A089B"/>
    <w:rsid w:val="000A13B1"/>
    <w:rsid w:val="000A1A15"/>
    <w:rsid w:val="000A1D2A"/>
    <w:rsid w:val="000A272E"/>
    <w:rsid w:val="000A2A02"/>
    <w:rsid w:val="000A2DA1"/>
    <w:rsid w:val="000A3E74"/>
    <w:rsid w:val="000A3F69"/>
    <w:rsid w:val="000A4475"/>
    <w:rsid w:val="000A47D9"/>
    <w:rsid w:val="000A47F0"/>
    <w:rsid w:val="000A4DDF"/>
    <w:rsid w:val="000A57B0"/>
    <w:rsid w:val="000A6DB4"/>
    <w:rsid w:val="000A6F81"/>
    <w:rsid w:val="000A797E"/>
    <w:rsid w:val="000B0359"/>
    <w:rsid w:val="000B0859"/>
    <w:rsid w:val="000B14C6"/>
    <w:rsid w:val="000B15C2"/>
    <w:rsid w:val="000B2207"/>
    <w:rsid w:val="000B220E"/>
    <w:rsid w:val="000B26DB"/>
    <w:rsid w:val="000B29F8"/>
    <w:rsid w:val="000B3616"/>
    <w:rsid w:val="000B37BF"/>
    <w:rsid w:val="000B388B"/>
    <w:rsid w:val="000B4687"/>
    <w:rsid w:val="000B532A"/>
    <w:rsid w:val="000B5393"/>
    <w:rsid w:val="000B575D"/>
    <w:rsid w:val="000B5B3C"/>
    <w:rsid w:val="000B5D6B"/>
    <w:rsid w:val="000B61CF"/>
    <w:rsid w:val="000B6520"/>
    <w:rsid w:val="000B78C3"/>
    <w:rsid w:val="000C08C5"/>
    <w:rsid w:val="000C12DD"/>
    <w:rsid w:val="000C19F4"/>
    <w:rsid w:val="000C1AB4"/>
    <w:rsid w:val="000C1DE5"/>
    <w:rsid w:val="000C23A9"/>
    <w:rsid w:val="000C2D30"/>
    <w:rsid w:val="000C33BB"/>
    <w:rsid w:val="000C3761"/>
    <w:rsid w:val="000C3C51"/>
    <w:rsid w:val="000C473C"/>
    <w:rsid w:val="000C5664"/>
    <w:rsid w:val="000C591C"/>
    <w:rsid w:val="000C60D2"/>
    <w:rsid w:val="000C65E8"/>
    <w:rsid w:val="000C70B9"/>
    <w:rsid w:val="000D08BA"/>
    <w:rsid w:val="000D0939"/>
    <w:rsid w:val="000D097D"/>
    <w:rsid w:val="000D166A"/>
    <w:rsid w:val="000D269A"/>
    <w:rsid w:val="000D2867"/>
    <w:rsid w:val="000D2A6C"/>
    <w:rsid w:val="000D3B7B"/>
    <w:rsid w:val="000D47AF"/>
    <w:rsid w:val="000D48E7"/>
    <w:rsid w:val="000D4B35"/>
    <w:rsid w:val="000D54BD"/>
    <w:rsid w:val="000D64BC"/>
    <w:rsid w:val="000D6B60"/>
    <w:rsid w:val="000D745F"/>
    <w:rsid w:val="000D7848"/>
    <w:rsid w:val="000E03D3"/>
    <w:rsid w:val="000E0AF7"/>
    <w:rsid w:val="000E11D2"/>
    <w:rsid w:val="000E1714"/>
    <w:rsid w:val="000E17F4"/>
    <w:rsid w:val="000E21E8"/>
    <w:rsid w:val="000E360E"/>
    <w:rsid w:val="000E37D0"/>
    <w:rsid w:val="000E467A"/>
    <w:rsid w:val="000E4ADA"/>
    <w:rsid w:val="000E4D13"/>
    <w:rsid w:val="000E4E14"/>
    <w:rsid w:val="000E4E46"/>
    <w:rsid w:val="000E6D9B"/>
    <w:rsid w:val="000E72B4"/>
    <w:rsid w:val="000E7599"/>
    <w:rsid w:val="000E7E7D"/>
    <w:rsid w:val="000E7FB2"/>
    <w:rsid w:val="000E7FED"/>
    <w:rsid w:val="000F0A88"/>
    <w:rsid w:val="000F0D41"/>
    <w:rsid w:val="000F0D6C"/>
    <w:rsid w:val="000F1D40"/>
    <w:rsid w:val="000F1D7C"/>
    <w:rsid w:val="000F1F58"/>
    <w:rsid w:val="000F395E"/>
    <w:rsid w:val="000F437A"/>
    <w:rsid w:val="000F47EF"/>
    <w:rsid w:val="000F5167"/>
    <w:rsid w:val="000F5526"/>
    <w:rsid w:val="000F5959"/>
    <w:rsid w:val="000F5B22"/>
    <w:rsid w:val="000F6D0D"/>
    <w:rsid w:val="000F6DA5"/>
    <w:rsid w:val="000F6F1B"/>
    <w:rsid w:val="000F727B"/>
    <w:rsid w:val="000F7D40"/>
    <w:rsid w:val="0010062F"/>
    <w:rsid w:val="001008ED"/>
    <w:rsid w:val="00100EDA"/>
    <w:rsid w:val="0010262C"/>
    <w:rsid w:val="0010264C"/>
    <w:rsid w:val="001031AC"/>
    <w:rsid w:val="001037A1"/>
    <w:rsid w:val="00103918"/>
    <w:rsid w:val="001042BB"/>
    <w:rsid w:val="00104D08"/>
    <w:rsid w:val="00105329"/>
    <w:rsid w:val="00105EC7"/>
    <w:rsid w:val="0010625D"/>
    <w:rsid w:val="001119E4"/>
    <w:rsid w:val="00111A9A"/>
    <w:rsid w:val="001122B2"/>
    <w:rsid w:val="00112439"/>
    <w:rsid w:val="001126AE"/>
    <w:rsid w:val="00112806"/>
    <w:rsid w:val="00113279"/>
    <w:rsid w:val="00113D41"/>
    <w:rsid w:val="00113DE7"/>
    <w:rsid w:val="0011461F"/>
    <w:rsid w:val="00115C29"/>
    <w:rsid w:val="00116A21"/>
    <w:rsid w:val="00116BA9"/>
    <w:rsid w:val="00116BE1"/>
    <w:rsid w:val="00117AE4"/>
    <w:rsid w:val="00117E00"/>
    <w:rsid w:val="001203DE"/>
    <w:rsid w:val="00120F64"/>
    <w:rsid w:val="00121177"/>
    <w:rsid w:val="00121699"/>
    <w:rsid w:val="00121A4A"/>
    <w:rsid w:val="00121F29"/>
    <w:rsid w:val="00122C96"/>
    <w:rsid w:val="001236B3"/>
    <w:rsid w:val="001237B9"/>
    <w:rsid w:val="001245EF"/>
    <w:rsid w:val="00124F59"/>
    <w:rsid w:val="00126409"/>
    <w:rsid w:val="0012656F"/>
    <w:rsid w:val="00126BC2"/>
    <w:rsid w:val="00126CBA"/>
    <w:rsid w:val="00127EAF"/>
    <w:rsid w:val="001305CC"/>
    <w:rsid w:val="00130BEA"/>
    <w:rsid w:val="00130F14"/>
    <w:rsid w:val="00131834"/>
    <w:rsid w:val="0013185B"/>
    <w:rsid w:val="0013243B"/>
    <w:rsid w:val="001325FD"/>
    <w:rsid w:val="001328E9"/>
    <w:rsid w:val="00132A64"/>
    <w:rsid w:val="00132BF0"/>
    <w:rsid w:val="00133222"/>
    <w:rsid w:val="00133838"/>
    <w:rsid w:val="00133E38"/>
    <w:rsid w:val="00134F16"/>
    <w:rsid w:val="001364DC"/>
    <w:rsid w:val="00137407"/>
    <w:rsid w:val="00137472"/>
    <w:rsid w:val="00137621"/>
    <w:rsid w:val="001377E2"/>
    <w:rsid w:val="00137815"/>
    <w:rsid w:val="00142525"/>
    <w:rsid w:val="001438C1"/>
    <w:rsid w:val="0014409E"/>
    <w:rsid w:val="001443C0"/>
    <w:rsid w:val="0014440D"/>
    <w:rsid w:val="0014468B"/>
    <w:rsid w:val="00144BFA"/>
    <w:rsid w:val="00145AF5"/>
    <w:rsid w:val="00145DB6"/>
    <w:rsid w:val="00145E9F"/>
    <w:rsid w:val="001461C7"/>
    <w:rsid w:val="001469CA"/>
    <w:rsid w:val="00146FC4"/>
    <w:rsid w:val="0015025E"/>
    <w:rsid w:val="00150326"/>
    <w:rsid w:val="00150E1F"/>
    <w:rsid w:val="001514CB"/>
    <w:rsid w:val="00151815"/>
    <w:rsid w:val="00151CC8"/>
    <w:rsid w:val="00152558"/>
    <w:rsid w:val="00152CF7"/>
    <w:rsid w:val="0015301E"/>
    <w:rsid w:val="0015320B"/>
    <w:rsid w:val="0015390F"/>
    <w:rsid w:val="001544AE"/>
    <w:rsid w:val="001552BA"/>
    <w:rsid w:val="00155E85"/>
    <w:rsid w:val="001565F1"/>
    <w:rsid w:val="00156773"/>
    <w:rsid w:val="0015731B"/>
    <w:rsid w:val="00160011"/>
    <w:rsid w:val="0016031C"/>
    <w:rsid w:val="00160E09"/>
    <w:rsid w:val="00161A6F"/>
    <w:rsid w:val="00161DDA"/>
    <w:rsid w:val="00161E57"/>
    <w:rsid w:val="0016290B"/>
    <w:rsid w:val="00162A31"/>
    <w:rsid w:val="00162DDE"/>
    <w:rsid w:val="0016352E"/>
    <w:rsid w:val="00164091"/>
    <w:rsid w:val="00164FF3"/>
    <w:rsid w:val="001654DA"/>
    <w:rsid w:val="0016587A"/>
    <w:rsid w:val="00165CB6"/>
    <w:rsid w:val="00167A2E"/>
    <w:rsid w:val="0017078E"/>
    <w:rsid w:val="00170C37"/>
    <w:rsid w:val="001710A6"/>
    <w:rsid w:val="00171448"/>
    <w:rsid w:val="001716F8"/>
    <w:rsid w:val="001722DE"/>
    <w:rsid w:val="00173F26"/>
    <w:rsid w:val="0017457D"/>
    <w:rsid w:val="001745D9"/>
    <w:rsid w:val="0017474A"/>
    <w:rsid w:val="00174997"/>
    <w:rsid w:val="001750AC"/>
    <w:rsid w:val="0017528F"/>
    <w:rsid w:val="0017613B"/>
    <w:rsid w:val="00176B38"/>
    <w:rsid w:val="00176F50"/>
    <w:rsid w:val="00177FAE"/>
    <w:rsid w:val="001816A3"/>
    <w:rsid w:val="00182639"/>
    <w:rsid w:val="00184B27"/>
    <w:rsid w:val="0018682F"/>
    <w:rsid w:val="00187B64"/>
    <w:rsid w:val="00187EA4"/>
    <w:rsid w:val="001902B4"/>
    <w:rsid w:val="001914C5"/>
    <w:rsid w:val="0019186A"/>
    <w:rsid w:val="001918C8"/>
    <w:rsid w:val="00191F3C"/>
    <w:rsid w:val="00191FF0"/>
    <w:rsid w:val="00192537"/>
    <w:rsid w:val="001932DC"/>
    <w:rsid w:val="00193AAE"/>
    <w:rsid w:val="0019404F"/>
    <w:rsid w:val="0019457E"/>
    <w:rsid w:val="00194E4A"/>
    <w:rsid w:val="00195202"/>
    <w:rsid w:val="001954D6"/>
    <w:rsid w:val="0019653B"/>
    <w:rsid w:val="001967C8"/>
    <w:rsid w:val="00196A5D"/>
    <w:rsid w:val="00197E84"/>
    <w:rsid w:val="001A0430"/>
    <w:rsid w:val="001A0F12"/>
    <w:rsid w:val="001A1C15"/>
    <w:rsid w:val="001A2159"/>
    <w:rsid w:val="001A2F17"/>
    <w:rsid w:val="001A351F"/>
    <w:rsid w:val="001A3574"/>
    <w:rsid w:val="001A5049"/>
    <w:rsid w:val="001A5413"/>
    <w:rsid w:val="001A587B"/>
    <w:rsid w:val="001A5CA8"/>
    <w:rsid w:val="001A6070"/>
    <w:rsid w:val="001B0120"/>
    <w:rsid w:val="001B02CD"/>
    <w:rsid w:val="001B05CE"/>
    <w:rsid w:val="001B0F2E"/>
    <w:rsid w:val="001B1CF5"/>
    <w:rsid w:val="001B286E"/>
    <w:rsid w:val="001B2C65"/>
    <w:rsid w:val="001B3219"/>
    <w:rsid w:val="001B3337"/>
    <w:rsid w:val="001B3795"/>
    <w:rsid w:val="001B3807"/>
    <w:rsid w:val="001B3DEF"/>
    <w:rsid w:val="001B3FFE"/>
    <w:rsid w:val="001B475F"/>
    <w:rsid w:val="001B51CC"/>
    <w:rsid w:val="001B5F72"/>
    <w:rsid w:val="001B752B"/>
    <w:rsid w:val="001B79E9"/>
    <w:rsid w:val="001B7C47"/>
    <w:rsid w:val="001B7EFA"/>
    <w:rsid w:val="001C088D"/>
    <w:rsid w:val="001C0ED0"/>
    <w:rsid w:val="001C12C9"/>
    <w:rsid w:val="001C24C6"/>
    <w:rsid w:val="001C28CE"/>
    <w:rsid w:val="001C2AA0"/>
    <w:rsid w:val="001C2C78"/>
    <w:rsid w:val="001C2CE5"/>
    <w:rsid w:val="001C2E88"/>
    <w:rsid w:val="001C3843"/>
    <w:rsid w:val="001C3ADE"/>
    <w:rsid w:val="001C43DF"/>
    <w:rsid w:val="001C46A7"/>
    <w:rsid w:val="001C4D7E"/>
    <w:rsid w:val="001C5C2B"/>
    <w:rsid w:val="001C63EF"/>
    <w:rsid w:val="001C64E6"/>
    <w:rsid w:val="001C6D31"/>
    <w:rsid w:val="001C718C"/>
    <w:rsid w:val="001C75DC"/>
    <w:rsid w:val="001C7623"/>
    <w:rsid w:val="001C797C"/>
    <w:rsid w:val="001D019B"/>
    <w:rsid w:val="001D03A2"/>
    <w:rsid w:val="001D08AF"/>
    <w:rsid w:val="001D098F"/>
    <w:rsid w:val="001D0EB4"/>
    <w:rsid w:val="001D1AB8"/>
    <w:rsid w:val="001D4612"/>
    <w:rsid w:val="001D4C63"/>
    <w:rsid w:val="001D4D8F"/>
    <w:rsid w:val="001D5086"/>
    <w:rsid w:val="001D6A5C"/>
    <w:rsid w:val="001D6F9A"/>
    <w:rsid w:val="001D7259"/>
    <w:rsid w:val="001D72E4"/>
    <w:rsid w:val="001D7619"/>
    <w:rsid w:val="001D7BA7"/>
    <w:rsid w:val="001E0EB2"/>
    <w:rsid w:val="001E1486"/>
    <w:rsid w:val="001E14F7"/>
    <w:rsid w:val="001E2182"/>
    <w:rsid w:val="001E2990"/>
    <w:rsid w:val="001E2E5B"/>
    <w:rsid w:val="001E3703"/>
    <w:rsid w:val="001E47A2"/>
    <w:rsid w:val="001E52A0"/>
    <w:rsid w:val="001E6622"/>
    <w:rsid w:val="001E7361"/>
    <w:rsid w:val="001E78C6"/>
    <w:rsid w:val="001E7B91"/>
    <w:rsid w:val="001E7EF7"/>
    <w:rsid w:val="001F0605"/>
    <w:rsid w:val="001F0705"/>
    <w:rsid w:val="001F093D"/>
    <w:rsid w:val="001F0B07"/>
    <w:rsid w:val="001F0FDE"/>
    <w:rsid w:val="001F1186"/>
    <w:rsid w:val="001F135B"/>
    <w:rsid w:val="001F297B"/>
    <w:rsid w:val="001F3102"/>
    <w:rsid w:val="001F51B0"/>
    <w:rsid w:val="001F51DC"/>
    <w:rsid w:val="001F541C"/>
    <w:rsid w:val="001F624B"/>
    <w:rsid w:val="001F668A"/>
    <w:rsid w:val="001F6CA2"/>
    <w:rsid w:val="001F7799"/>
    <w:rsid w:val="002004D7"/>
    <w:rsid w:val="002005C0"/>
    <w:rsid w:val="00200883"/>
    <w:rsid w:val="002011B8"/>
    <w:rsid w:val="00201394"/>
    <w:rsid w:val="0020177D"/>
    <w:rsid w:val="00201D15"/>
    <w:rsid w:val="00202117"/>
    <w:rsid w:val="00202E92"/>
    <w:rsid w:val="00202EC9"/>
    <w:rsid w:val="00203110"/>
    <w:rsid w:val="002039B1"/>
    <w:rsid w:val="00203BD8"/>
    <w:rsid w:val="00204200"/>
    <w:rsid w:val="0020467E"/>
    <w:rsid w:val="00204DEC"/>
    <w:rsid w:val="002057E0"/>
    <w:rsid w:val="00205986"/>
    <w:rsid w:val="00205D15"/>
    <w:rsid w:val="0020656D"/>
    <w:rsid w:val="002066B5"/>
    <w:rsid w:val="00207223"/>
    <w:rsid w:val="00207452"/>
    <w:rsid w:val="00210532"/>
    <w:rsid w:val="0021144F"/>
    <w:rsid w:val="00211689"/>
    <w:rsid w:val="00211CE2"/>
    <w:rsid w:val="00211EFA"/>
    <w:rsid w:val="00212834"/>
    <w:rsid w:val="0021288D"/>
    <w:rsid w:val="0021328E"/>
    <w:rsid w:val="00213429"/>
    <w:rsid w:val="0021349B"/>
    <w:rsid w:val="002148BA"/>
    <w:rsid w:val="00214BB4"/>
    <w:rsid w:val="00216032"/>
    <w:rsid w:val="00216136"/>
    <w:rsid w:val="0021667A"/>
    <w:rsid w:val="002169B0"/>
    <w:rsid w:val="00216CB7"/>
    <w:rsid w:val="00217170"/>
    <w:rsid w:val="002178F3"/>
    <w:rsid w:val="00217C08"/>
    <w:rsid w:val="002201BE"/>
    <w:rsid w:val="00220BFB"/>
    <w:rsid w:val="0022273C"/>
    <w:rsid w:val="00222A03"/>
    <w:rsid w:val="0022429D"/>
    <w:rsid w:val="00224567"/>
    <w:rsid w:val="002250BA"/>
    <w:rsid w:val="00225B62"/>
    <w:rsid w:val="00225BD8"/>
    <w:rsid w:val="00225E64"/>
    <w:rsid w:val="00226FD1"/>
    <w:rsid w:val="00227028"/>
    <w:rsid w:val="00227168"/>
    <w:rsid w:val="0022731F"/>
    <w:rsid w:val="00227737"/>
    <w:rsid w:val="0022799E"/>
    <w:rsid w:val="00230634"/>
    <w:rsid w:val="00230750"/>
    <w:rsid w:val="00230C3A"/>
    <w:rsid w:val="00230D12"/>
    <w:rsid w:val="00230DF9"/>
    <w:rsid w:val="00230EBA"/>
    <w:rsid w:val="0023101F"/>
    <w:rsid w:val="00231093"/>
    <w:rsid w:val="00231210"/>
    <w:rsid w:val="00231C3F"/>
    <w:rsid w:val="002320E1"/>
    <w:rsid w:val="00232637"/>
    <w:rsid w:val="00232B74"/>
    <w:rsid w:val="00232ED7"/>
    <w:rsid w:val="00232F9C"/>
    <w:rsid w:val="002332CA"/>
    <w:rsid w:val="0023361B"/>
    <w:rsid w:val="002336FD"/>
    <w:rsid w:val="00233FB3"/>
    <w:rsid w:val="002342A9"/>
    <w:rsid w:val="00235539"/>
    <w:rsid w:val="00235C31"/>
    <w:rsid w:val="00235EE6"/>
    <w:rsid w:val="0023688C"/>
    <w:rsid w:val="00236B31"/>
    <w:rsid w:val="00237358"/>
    <w:rsid w:val="00237B90"/>
    <w:rsid w:val="00240863"/>
    <w:rsid w:val="00240CD3"/>
    <w:rsid w:val="00241CE1"/>
    <w:rsid w:val="00241CE6"/>
    <w:rsid w:val="00241EB1"/>
    <w:rsid w:val="00242116"/>
    <w:rsid w:val="0024231F"/>
    <w:rsid w:val="002424FC"/>
    <w:rsid w:val="00242801"/>
    <w:rsid w:val="00242C48"/>
    <w:rsid w:val="00242CA0"/>
    <w:rsid w:val="00243252"/>
    <w:rsid w:val="002435F4"/>
    <w:rsid w:val="00243FCD"/>
    <w:rsid w:val="002441CF"/>
    <w:rsid w:val="00244203"/>
    <w:rsid w:val="0024467E"/>
    <w:rsid w:val="00244B01"/>
    <w:rsid w:val="0024506E"/>
    <w:rsid w:val="00245174"/>
    <w:rsid w:val="0024518E"/>
    <w:rsid w:val="002453A6"/>
    <w:rsid w:val="00245538"/>
    <w:rsid w:val="00245944"/>
    <w:rsid w:val="00246308"/>
    <w:rsid w:val="00246834"/>
    <w:rsid w:val="00247320"/>
    <w:rsid w:val="002476D9"/>
    <w:rsid w:val="0025025F"/>
    <w:rsid w:val="00250D13"/>
    <w:rsid w:val="00250E80"/>
    <w:rsid w:val="00251052"/>
    <w:rsid w:val="002525AD"/>
    <w:rsid w:val="00252717"/>
    <w:rsid w:val="00252D0E"/>
    <w:rsid w:val="002533A9"/>
    <w:rsid w:val="002544C1"/>
    <w:rsid w:val="00254C9F"/>
    <w:rsid w:val="00254FBB"/>
    <w:rsid w:val="00255049"/>
    <w:rsid w:val="002562EA"/>
    <w:rsid w:val="00257254"/>
    <w:rsid w:val="0025770C"/>
    <w:rsid w:val="00257A9F"/>
    <w:rsid w:val="00257B0A"/>
    <w:rsid w:val="00257DA0"/>
    <w:rsid w:val="00257F8E"/>
    <w:rsid w:val="00257F98"/>
    <w:rsid w:val="00260B96"/>
    <w:rsid w:val="0026162F"/>
    <w:rsid w:val="0026165F"/>
    <w:rsid w:val="00261A7E"/>
    <w:rsid w:val="00262006"/>
    <w:rsid w:val="002622FD"/>
    <w:rsid w:val="002623C7"/>
    <w:rsid w:val="002625BC"/>
    <w:rsid w:val="00262CA1"/>
    <w:rsid w:val="00262DBB"/>
    <w:rsid w:val="002633B6"/>
    <w:rsid w:val="0026369A"/>
    <w:rsid w:val="00265388"/>
    <w:rsid w:val="002658A5"/>
    <w:rsid w:val="00266E28"/>
    <w:rsid w:val="002675E5"/>
    <w:rsid w:val="00267A58"/>
    <w:rsid w:val="00267DCE"/>
    <w:rsid w:val="00270446"/>
    <w:rsid w:val="0027054C"/>
    <w:rsid w:val="00270A7A"/>
    <w:rsid w:val="00270CE8"/>
    <w:rsid w:val="0027108B"/>
    <w:rsid w:val="00271538"/>
    <w:rsid w:val="002717EE"/>
    <w:rsid w:val="00271804"/>
    <w:rsid w:val="00271896"/>
    <w:rsid w:val="00271C25"/>
    <w:rsid w:val="00271D2C"/>
    <w:rsid w:val="00272010"/>
    <w:rsid w:val="00273553"/>
    <w:rsid w:val="0027359F"/>
    <w:rsid w:val="00273A3B"/>
    <w:rsid w:val="00273B2A"/>
    <w:rsid w:val="00273BF1"/>
    <w:rsid w:val="00275366"/>
    <w:rsid w:val="00275A20"/>
    <w:rsid w:val="0027622A"/>
    <w:rsid w:val="0027623B"/>
    <w:rsid w:val="00276275"/>
    <w:rsid w:val="00276314"/>
    <w:rsid w:val="002764E1"/>
    <w:rsid w:val="0027684D"/>
    <w:rsid w:val="00276D40"/>
    <w:rsid w:val="00276F46"/>
    <w:rsid w:val="00276FEF"/>
    <w:rsid w:val="00277143"/>
    <w:rsid w:val="00277282"/>
    <w:rsid w:val="00277DD8"/>
    <w:rsid w:val="00277E29"/>
    <w:rsid w:val="0028021D"/>
    <w:rsid w:val="002802CE"/>
    <w:rsid w:val="002809F2"/>
    <w:rsid w:val="002813C2"/>
    <w:rsid w:val="00284530"/>
    <w:rsid w:val="0028454E"/>
    <w:rsid w:val="00284915"/>
    <w:rsid w:val="0028560B"/>
    <w:rsid w:val="002859F2"/>
    <w:rsid w:val="00285BF9"/>
    <w:rsid w:val="00285FC9"/>
    <w:rsid w:val="002862D4"/>
    <w:rsid w:val="00286844"/>
    <w:rsid w:val="00286A15"/>
    <w:rsid w:val="00287274"/>
    <w:rsid w:val="002874F9"/>
    <w:rsid w:val="002879FB"/>
    <w:rsid w:val="00291A29"/>
    <w:rsid w:val="00291AF6"/>
    <w:rsid w:val="00292144"/>
    <w:rsid w:val="002922B9"/>
    <w:rsid w:val="00292818"/>
    <w:rsid w:val="0029302B"/>
    <w:rsid w:val="00293474"/>
    <w:rsid w:val="00295E70"/>
    <w:rsid w:val="00295F79"/>
    <w:rsid w:val="002960B5"/>
    <w:rsid w:val="0029654B"/>
    <w:rsid w:val="0029757B"/>
    <w:rsid w:val="002976F1"/>
    <w:rsid w:val="002A0113"/>
    <w:rsid w:val="002A062F"/>
    <w:rsid w:val="002A0CE8"/>
    <w:rsid w:val="002A320C"/>
    <w:rsid w:val="002A3310"/>
    <w:rsid w:val="002A364D"/>
    <w:rsid w:val="002A49BA"/>
    <w:rsid w:val="002A4CF4"/>
    <w:rsid w:val="002A5CE9"/>
    <w:rsid w:val="002A5E70"/>
    <w:rsid w:val="002A60A7"/>
    <w:rsid w:val="002A69CF"/>
    <w:rsid w:val="002A73D2"/>
    <w:rsid w:val="002A795D"/>
    <w:rsid w:val="002A7E4E"/>
    <w:rsid w:val="002A7F53"/>
    <w:rsid w:val="002B0505"/>
    <w:rsid w:val="002B0926"/>
    <w:rsid w:val="002B10E5"/>
    <w:rsid w:val="002B1B55"/>
    <w:rsid w:val="002B2094"/>
    <w:rsid w:val="002B296A"/>
    <w:rsid w:val="002B2C05"/>
    <w:rsid w:val="002B3DE8"/>
    <w:rsid w:val="002B435A"/>
    <w:rsid w:val="002B4EF7"/>
    <w:rsid w:val="002B4F7C"/>
    <w:rsid w:val="002B54A6"/>
    <w:rsid w:val="002B5EDB"/>
    <w:rsid w:val="002B5FA7"/>
    <w:rsid w:val="002B659C"/>
    <w:rsid w:val="002B6C89"/>
    <w:rsid w:val="002B7AE8"/>
    <w:rsid w:val="002C02A9"/>
    <w:rsid w:val="002C0B7B"/>
    <w:rsid w:val="002C0C7E"/>
    <w:rsid w:val="002C0D16"/>
    <w:rsid w:val="002C1183"/>
    <w:rsid w:val="002C15AB"/>
    <w:rsid w:val="002C177B"/>
    <w:rsid w:val="002C1842"/>
    <w:rsid w:val="002C1BFC"/>
    <w:rsid w:val="002C2967"/>
    <w:rsid w:val="002C34BF"/>
    <w:rsid w:val="002C468A"/>
    <w:rsid w:val="002C4FEE"/>
    <w:rsid w:val="002C5F0C"/>
    <w:rsid w:val="002C7650"/>
    <w:rsid w:val="002C7E00"/>
    <w:rsid w:val="002C7E75"/>
    <w:rsid w:val="002C7F5A"/>
    <w:rsid w:val="002D09D8"/>
    <w:rsid w:val="002D17F1"/>
    <w:rsid w:val="002D1BAA"/>
    <w:rsid w:val="002D1BF3"/>
    <w:rsid w:val="002D1E83"/>
    <w:rsid w:val="002D242B"/>
    <w:rsid w:val="002D2486"/>
    <w:rsid w:val="002D26DC"/>
    <w:rsid w:val="002D2813"/>
    <w:rsid w:val="002D28B8"/>
    <w:rsid w:val="002D2CDB"/>
    <w:rsid w:val="002D3B3A"/>
    <w:rsid w:val="002D3EEC"/>
    <w:rsid w:val="002D467F"/>
    <w:rsid w:val="002D4A04"/>
    <w:rsid w:val="002D4D39"/>
    <w:rsid w:val="002D4F0B"/>
    <w:rsid w:val="002D593B"/>
    <w:rsid w:val="002D5A52"/>
    <w:rsid w:val="002D6168"/>
    <w:rsid w:val="002D6539"/>
    <w:rsid w:val="002D678B"/>
    <w:rsid w:val="002D69BA"/>
    <w:rsid w:val="002D72D4"/>
    <w:rsid w:val="002D760E"/>
    <w:rsid w:val="002D78E3"/>
    <w:rsid w:val="002D7BC8"/>
    <w:rsid w:val="002E12C7"/>
    <w:rsid w:val="002E13AF"/>
    <w:rsid w:val="002E15A9"/>
    <w:rsid w:val="002E16AC"/>
    <w:rsid w:val="002E1788"/>
    <w:rsid w:val="002E1C94"/>
    <w:rsid w:val="002E2BDA"/>
    <w:rsid w:val="002E2C3C"/>
    <w:rsid w:val="002E335D"/>
    <w:rsid w:val="002E3B80"/>
    <w:rsid w:val="002E404F"/>
    <w:rsid w:val="002E42FC"/>
    <w:rsid w:val="002E464E"/>
    <w:rsid w:val="002E4A7A"/>
    <w:rsid w:val="002E501D"/>
    <w:rsid w:val="002E64D7"/>
    <w:rsid w:val="002E6B4E"/>
    <w:rsid w:val="002E74B8"/>
    <w:rsid w:val="002E786E"/>
    <w:rsid w:val="002E790F"/>
    <w:rsid w:val="002E7F13"/>
    <w:rsid w:val="002F189F"/>
    <w:rsid w:val="002F2A30"/>
    <w:rsid w:val="002F2BE9"/>
    <w:rsid w:val="002F33AD"/>
    <w:rsid w:val="002F3417"/>
    <w:rsid w:val="002F465F"/>
    <w:rsid w:val="002F4B8F"/>
    <w:rsid w:val="002F4F98"/>
    <w:rsid w:val="002F53BC"/>
    <w:rsid w:val="002F5E2F"/>
    <w:rsid w:val="002F5F8A"/>
    <w:rsid w:val="002F6221"/>
    <w:rsid w:val="002F64F4"/>
    <w:rsid w:val="002F6B0A"/>
    <w:rsid w:val="002F6CC0"/>
    <w:rsid w:val="002F7408"/>
    <w:rsid w:val="002F751A"/>
    <w:rsid w:val="002F7A67"/>
    <w:rsid w:val="002F7F25"/>
    <w:rsid w:val="00300195"/>
    <w:rsid w:val="00300549"/>
    <w:rsid w:val="00300B62"/>
    <w:rsid w:val="00301279"/>
    <w:rsid w:val="00301339"/>
    <w:rsid w:val="003022B3"/>
    <w:rsid w:val="0030297D"/>
    <w:rsid w:val="00302AB3"/>
    <w:rsid w:val="00303871"/>
    <w:rsid w:val="00303F9E"/>
    <w:rsid w:val="00304458"/>
    <w:rsid w:val="00304D8B"/>
    <w:rsid w:val="00304FE9"/>
    <w:rsid w:val="003057C4"/>
    <w:rsid w:val="00305843"/>
    <w:rsid w:val="00305DD3"/>
    <w:rsid w:val="00306946"/>
    <w:rsid w:val="00306FF5"/>
    <w:rsid w:val="00307C03"/>
    <w:rsid w:val="00310BE1"/>
    <w:rsid w:val="00310CD5"/>
    <w:rsid w:val="0031112A"/>
    <w:rsid w:val="00312C8A"/>
    <w:rsid w:val="00312CD0"/>
    <w:rsid w:val="00313852"/>
    <w:rsid w:val="0031454C"/>
    <w:rsid w:val="0031516E"/>
    <w:rsid w:val="0031523D"/>
    <w:rsid w:val="00315B09"/>
    <w:rsid w:val="00315EC7"/>
    <w:rsid w:val="003163FD"/>
    <w:rsid w:val="00317CF1"/>
    <w:rsid w:val="00317E02"/>
    <w:rsid w:val="00320962"/>
    <w:rsid w:val="00320AE3"/>
    <w:rsid w:val="00320D93"/>
    <w:rsid w:val="00321234"/>
    <w:rsid w:val="00321565"/>
    <w:rsid w:val="00321955"/>
    <w:rsid w:val="00322622"/>
    <w:rsid w:val="00322F8F"/>
    <w:rsid w:val="003231BD"/>
    <w:rsid w:val="003232F8"/>
    <w:rsid w:val="003240EF"/>
    <w:rsid w:val="0032522F"/>
    <w:rsid w:val="00325292"/>
    <w:rsid w:val="00325EC3"/>
    <w:rsid w:val="00326021"/>
    <w:rsid w:val="0032624B"/>
    <w:rsid w:val="00326A71"/>
    <w:rsid w:val="00326F5E"/>
    <w:rsid w:val="003309A4"/>
    <w:rsid w:val="003316DC"/>
    <w:rsid w:val="00331891"/>
    <w:rsid w:val="00331DF8"/>
    <w:rsid w:val="00332FA3"/>
    <w:rsid w:val="0033309F"/>
    <w:rsid w:val="003333FD"/>
    <w:rsid w:val="003335D5"/>
    <w:rsid w:val="00333EE5"/>
    <w:rsid w:val="00334070"/>
    <w:rsid w:val="00334892"/>
    <w:rsid w:val="003351A7"/>
    <w:rsid w:val="00335BB1"/>
    <w:rsid w:val="00335BE5"/>
    <w:rsid w:val="00335C1E"/>
    <w:rsid w:val="00336446"/>
    <w:rsid w:val="00336A40"/>
    <w:rsid w:val="003379BF"/>
    <w:rsid w:val="00337C65"/>
    <w:rsid w:val="0034082C"/>
    <w:rsid w:val="00340946"/>
    <w:rsid w:val="00340AA1"/>
    <w:rsid w:val="003419A9"/>
    <w:rsid w:val="00341B62"/>
    <w:rsid w:val="00342007"/>
    <w:rsid w:val="00342796"/>
    <w:rsid w:val="00342FF7"/>
    <w:rsid w:val="0034395E"/>
    <w:rsid w:val="00344114"/>
    <w:rsid w:val="0034458D"/>
    <w:rsid w:val="003446A9"/>
    <w:rsid w:val="0034484D"/>
    <w:rsid w:val="00344CE3"/>
    <w:rsid w:val="003453C6"/>
    <w:rsid w:val="003455D8"/>
    <w:rsid w:val="00345733"/>
    <w:rsid w:val="00346361"/>
    <w:rsid w:val="0034694C"/>
    <w:rsid w:val="00346E24"/>
    <w:rsid w:val="00347265"/>
    <w:rsid w:val="003473E3"/>
    <w:rsid w:val="00347960"/>
    <w:rsid w:val="00347A5E"/>
    <w:rsid w:val="003500A0"/>
    <w:rsid w:val="00351015"/>
    <w:rsid w:val="003511D1"/>
    <w:rsid w:val="003514A1"/>
    <w:rsid w:val="0035174C"/>
    <w:rsid w:val="00351DA6"/>
    <w:rsid w:val="00351F91"/>
    <w:rsid w:val="003524C4"/>
    <w:rsid w:val="00352960"/>
    <w:rsid w:val="00352AE0"/>
    <w:rsid w:val="00352B25"/>
    <w:rsid w:val="00352F39"/>
    <w:rsid w:val="0035338D"/>
    <w:rsid w:val="0035373E"/>
    <w:rsid w:val="0035474D"/>
    <w:rsid w:val="003554B6"/>
    <w:rsid w:val="003555E1"/>
    <w:rsid w:val="00355C59"/>
    <w:rsid w:val="00356108"/>
    <w:rsid w:val="003566C9"/>
    <w:rsid w:val="003570D7"/>
    <w:rsid w:val="00357675"/>
    <w:rsid w:val="00357D80"/>
    <w:rsid w:val="00361D7A"/>
    <w:rsid w:val="00362145"/>
    <w:rsid w:val="003624C8"/>
    <w:rsid w:val="0036260E"/>
    <w:rsid w:val="0036284C"/>
    <w:rsid w:val="003630FC"/>
    <w:rsid w:val="00363167"/>
    <w:rsid w:val="00363AEA"/>
    <w:rsid w:val="003649AE"/>
    <w:rsid w:val="00364E9F"/>
    <w:rsid w:val="00366B31"/>
    <w:rsid w:val="00366F28"/>
    <w:rsid w:val="00367589"/>
    <w:rsid w:val="0037017A"/>
    <w:rsid w:val="00370869"/>
    <w:rsid w:val="00370A20"/>
    <w:rsid w:val="00371056"/>
    <w:rsid w:val="00371D36"/>
    <w:rsid w:val="00374042"/>
    <w:rsid w:val="00374D4A"/>
    <w:rsid w:val="00374F77"/>
    <w:rsid w:val="0037586D"/>
    <w:rsid w:val="00375997"/>
    <w:rsid w:val="00375BD9"/>
    <w:rsid w:val="0037607B"/>
    <w:rsid w:val="00377404"/>
    <w:rsid w:val="00377A44"/>
    <w:rsid w:val="00377C49"/>
    <w:rsid w:val="00380133"/>
    <w:rsid w:val="00380694"/>
    <w:rsid w:val="00380F5A"/>
    <w:rsid w:val="003818FB"/>
    <w:rsid w:val="00381F00"/>
    <w:rsid w:val="00382275"/>
    <w:rsid w:val="00382328"/>
    <w:rsid w:val="00382345"/>
    <w:rsid w:val="00383C92"/>
    <w:rsid w:val="003847CE"/>
    <w:rsid w:val="003856F7"/>
    <w:rsid w:val="00386610"/>
    <w:rsid w:val="003867C0"/>
    <w:rsid w:val="00387A59"/>
    <w:rsid w:val="0039030A"/>
    <w:rsid w:val="00390CA1"/>
    <w:rsid w:val="00391506"/>
    <w:rsid w:val="00391A73"/>
    <w:rsid w:val="00391CAA"/>
    <w:rsid w:val="00391E4D"/>
    <w:rsid w:val="00392A6E"/>
    <w:rsid w:val="0039300A"/>
    <w:rsid w:val="003937A4"/>
    <w:rsid w:val="00393AA1"/>
    <w:rsid w:val="003944D9"/>
    <w:rsid w:val="003946A8"/>
    <w:rsid w:val="003946FC"/>
    <w:rsid w:val="00394888"/>
    <w:rsid w:val="00394BBD"/>
    <w:rsid w:val="00394D48"/>
    <w:rsid w:val="00394D96"/>
    <w:rsid w:val="00395305"/>
    <w:rsid w:val="003954C1"/>
    <w:rsid w:val="00395B6A"/>
    <w:rsid w:val="00395CA5"/>
    <w:rsid w:val="0039604F"/>
    <w:rsid w:val="003962B4"/>
    <w:rsid w:val="00396711"/>
    <w:rsid w:val="003969D7"/>
    <w:rsid w:val="00396DA7"/>
    <w:rsid w:val="0039749E"/>
    <w:rsid w:val="003A0E9D"/>
    <w:rsid w:val="003A1278"/>
    <w:rsid w:val="003A12F7"/>
    <w:rsid w:val="003A18AC"/>
    <w:rsid w:val="003A24E6"/>
    <w:rsid w:val="003A2732"/>
    <w:rsid w:val="003A29C1"/>
    <w:rsid w:val="003A2BD2"/>
    <w:rsid w:val="003A2CA9"/>
    <w:rsid w:val="003A38BC"/>
    <w:rsid w:val="003A3A49"/>
    <w:rsid w:val="003A5003"/>
    <w:rsid w:val="003A53F4"/>
    <w:rsid w:val="003A5638"/>
    <w:rsid w:val="003A6325"/>
    <w:rsid w:val="003A6992"/>
    <w:rsid w:val="003A7587"/>
    <w:rsid w:val="003A7969"/>
    <w:rsid w:val="003B006B"/>
    <w:rsid w:val="003B03DA"/>
    <w:rsid w:val="003B0649"/>
    <w:rsid w:val="003B08CA"/>
    <w:rsid w:val="003B152A"/>
    <w:rsid w:val="003B1635"/>
    <w:rsid w:val="003B168F"/>
    <w:rsid w:val="003B18B5"/>
    <w:rsid w:val="003B223C"/>
    <w:rsid w:val="003B2A86"/>
    <w:rsid w:val="003B2D8E"/>
    <w:rsid w:val="003B39EE"/>
    <w:rsid w:val="003B4AEB"/>
    <w:rsid w:val="003B4F79"/>
    <w:rsid w:val="003B5587"/>
    <w:rsid w:val="003B62FB"/>
    <w:rsid w:val="003B7F45"/>
    <w:rsid w:val="003C0308"/>
    <w:rsid w:val="003C033F"/>
    <w:rsid w:val="003C07D4"/>
    <w:rsid w:val="003C0B23"/>
    <w:rsid w:val="003C1275"/>
    <w:rsid w:val="003C1671"/>
    <w:rsid w:val="003C1762"/>
    <w:rsid w:val="003C189A"/>
    <w:rsid w:val="003C1C75"/>
    <w:rsid w:val="003C2680"/>
    <w:rsid w:val="003C2C4D"/>
    <w:rsid w:val="003C3152"/>
    <w:rsid w:val="003C3165"/>
    <w:rsid w:val="003C45DB"/>
    <w:rsid w:val="003C49CD"/>
    <w:rsid w:val="003C4C5D"/>
    <w:rsid w:val="003C5359"/>
    <w:rsid w:val="003C608B"/>
    <w:rsid w:val="003C632D"/>
    <w:rsid w:val="003C6B23"/>
    <w:rsid w:val="003C6C2A"/>
    <w:rsid w:val="003C7302"/>
    <w:rsid w:val="003C73EE"/>
    <w:rsid w:val="003C754D"/>
    <w:rsid w:val="003C7901"/>
    <w:rsid w:val="003C793A"/>
    <w:rsid w:val="003C7EB6"/>
    <w:rsid w:val="003D096F"/>
    <w:rsid w:val="003D103A"/>
    <w:rsid w:val="003D1EF4"/>
    <w:rsid w:val="003D2970"/>
    <w:rsid w:val="003D383D"/>
    <w:rsid w:val="003D398A"/>
    <w:rsid w:val="003D3E28"/>
    <w:rsid w:val="003D4652"/>
    <w:rsid w:val="003D47B5"/>
    <w:rsid w:val="003D500D"/>
    <w:rsid w:val="003D565B"/>
    <w:rsid w:val="003D5D37"/>
    <w:rsid w:val="003D666E"/>
    <w:rsid w:val="003D6D5A"/>
    <w:rsid w:val="003D794A"/>
    <w:rsid w:val="003D7B90"/>
    <w:rsid w:val="003E1745"/>
    <w:rsid w:val="003E2D4D"/>
    <w:rsid w:val="003E3F43"/>
    <w:rsid w:val="003E3FC5"/>
    <w:rsid w:val="003E4FC4"/>
    <w:rsid w:val="003E510D"/>
    <w:rsid w:val="003E6EAE"/>
    <w:rsid w:val="003E76B7"/>
    <w:rsid w:val="003E79BA"/>
    <w:rsid w:val="003F1273"/>
    <w:rsid w:val="003F13D5"/>
    <w:rsid w:val="003F14BA"/>
    <w:rsid w:val="003F1C21"/>
    <w:rsid w:val="003F32D2"/>
    <w:rsid w:val="003F409E"/>
    <w:rsid w:val="003F5109"/>
    <w:rsid w:val="003F57C2"/>
    <w:rsid w:val="003F5AB9"/>
    <w:rsid w:val="003F5BE0"/>
    <w:rsid w:val="003F65E9"/>
    <w:rsid w:val="003F666B"/>
    <w:rsid w:val="003F7813"/>
    <w:rsid w:val="003F7BF6"/>
    <w:rsid w:val="00400166"/>
    <w:rsid w:val="004009D0"/>
    <w:rsid w:val="00400BCB"/>
    <w:rsid w:val="0040111E"/>
    <w:rsid w:val="004017A0"/>
    <w:rsid w:val="0040236F"/>
    <w:rsid w:val="00402C3E"/>
    <w:rsid w:val="004039CA"/>
    <w:rsid w:val="0040491D"/>
    <w:rsid w:val="00404A03"/>
    <w:rsid w:val="00404B1D"/>
    <w:rsid w:val="00404B60"/>
    <w:rsid w:val="00405729"/>
    <w:rsid w:val="00405D1F"/>
    <w:rsid w:val="0040633D"/>
    <w:rsid w:val="004065D5"/>
    <w:rsid w:val="004067D0"/>
    <w:rsid w:val="00406A37"/>
    <w:rsid w:val="00406FFB"/>
    <w:rsid w:val="004074BC"/>
    <w:rsid w:val="00407C99"/>
    <w:rsid w:val="00410145"/>
    <w:rsid w:val="00410679"/>
    <w:rsid w:val="00411469"/>
    <w:rsid w:val="004115B9"/>
    <w:rsid w:val="00411F65"/>
    <w:rsid w:val="00413B41"/>
    <w:rsid w:val="00413C33"/>
    <w:rsid w:val="00414568"/>
    <w:rsid w:val="00415B92"/>
    <w:rsid w:val="004160AF"/>
    <w:rsid w:val="004163EB"/>
    <w:rsid w:val="00417DB8"/>
    <w:rsid w:val="004210BC"/>
    <w:rsid w:val="004211EF"/>
    <w:rsid w:val="00423728"/>
    <w:rsid w:val="00423C7E"/>
    <w:rsid w:val="00424088"/>
    <w:rsid w:val="00424438"/>
    <w:rsid w:val="00425410"/>
    <w:rsid w:val="004258F7"/>
    <w:rsid w:val="004260EC"/>
    <w:rsid w:val="00426848"/>
    <w:rsid w:val="00426AA5"/>
    <w:rsid w:val="004271AF"/>
    <w:rsid w:val="00427496"/>
    <w:rsid w:val="004279F1"/>
    <w:rsid w:val="0043032A"/>
    <w:rsid w:val="00430D9A"/>
    <w:rsid w:val="00431772"/>
    <w:rsid w:val="00431CFD"/>
    <w:rsid w:val="0043205D"/>
    <w:rsid w:val="00432480"/>
    <w:rsid w:val="00432497"/>
    <w:rsid w:val="004331F9"/>
    <w:rsid w:val="00433BEA"/>
    <w:rsid w:val="00434236"/>
    <w:rsid w:val="004344D2"/>
    <w:rsid w:val="00435150"/>
    <w:rsid w:val="00435680"/>
    <w:rsid w:val="00435F62"/>
    <w:rsid w:val="00436123"/>
    <w:rsid w:val="004363BE"/>
    <w:rsid w:val="00436675"/>
    <w:rsid w:val="00436AEF"/>
    <w:rsid w:val="00437F99"/>
    <w:rsid w:val="00440659"/>
    <w:rsid w:val="00441434"/>
    <w:rsid w:val="00441490"/>
    <w:rsid w:val="00441DB9"/>
    <w:rsid w:val="00441E9F"/>
    <w:rsid w:val="00441F6F"/>
    <w:rsid w:val="004429B2"/>
    <w:rsid w:val="00442F99"/>
    <w:rsid w:val="00444043"/>
    <w:rsid w:val="004444E0"/>
    <w:rsid w:val="004446DF"/>
    <w:rsid w:val="004455C8"/>
    <w:rsid w:val="004459AC"/>
    <w:rsid w:val="00446302"/>
    <w:rsid w:val="00446389"/>
    <w:rsid w:val="00447566"/>
    <w:rsid w:val="004475C1"/>
    <w:rsid w:val="00447CB6"/>
    <w:rsid w:val="00450752"/>
    <w:rsid w:val="004508BC"/>
    <w:rsid w:val="00451EA9"/>
    <w:rsid w:val="00452A06"/>
    <w:rsid w:val="00453060"/>
    <w:rsid w:val="00453706"/>
    <w:rsid w:val="00453D24"/>
    <w:rsid w:val="00454024"/>
    <w:rsid w:val="004544AF"/>
    <w:rsid w:val="00454A57"/>
    <w:rsid w:val="00455085"/>
    <w:rsid w:val="004556BF"/>
    <w:rsid w:val="00455ADC"/>
    <w:rsid w:val="00455EE6"/>
    <w:rsid w:val="00456BA0"/>
    <w:rsid w:val="00456FDA"/>
    <w:rsid w:val="00457849"/>
    <w:rsid w:val="004601EB"/>
    <w:rsid w:val="0046089F"/>
    <w:rsid w:val="00460D4D"/>
    <w:rsid w:val="004623C1"/>
    <w:rsid w:val="00462602"/>
    <w:rsid w:val="004629C2"/>
    <w:rsid w:val="004635E6"/>
    <w:rsid w:val="00464B64"/>
    <w:rsid w:val="004657EC"/>
    <w:rsid w:val="00465F35"/>
    <w:rsid w:val="004679D7"/>
    <w:rsid w:val="00467B64"/>
    <w:rsid w:val="00467D2D"/>
    <w:rsid w:val="00470273"/>
    <w:rsid w:val="004707F5"/>
    <w:rsid w:val="00472463"/>
    <w:rsid w:val="004727CA"/>
    <w:rsid w:val="00473996"/>
    <w:rsid w:val="004739F7"/>
    <w:rsid w:val="004741F9"/>
    <w:rsid w:val="0047421A"/>
    <w:rsid w:val="0047440B"/>
    <w:rsid w:val="00474F90"/>
    <w:rsid w:val="004757D2"/>
    <w:rsid w:val="004757DA"/>
    <w:rsid w:val="004763B6"/>
    <w:rsid w:val="0048018D"/>
    <w:rsid w:val="00481345"/>
    <w:rsid w:val="00481635"/>
    <w:rsid w:val="00481A96"/>
    <w:rsid w:val="00481E32"/>
    <w:rsid w:val="004830F9"/>
    <w:rsid w:val="00483C96"/>
    <w:rsid w:val="00483EB4"/>
    <w:rsid w:val="004841A2"/>
    <w:rsid w:val="00485416"/>
    <w:rsid w:val="00485A66"/>
    <w:rsid w:val="004861BC"/>
    <w:rsid w:val="00486362"/>
    <w:rsid w:val="004875FF"/>
    <w:rsid w:val="00487B2C"/>
    <w:rsid w:val="00490471"/>
    <w:rsid w:val="00490994"/>
    <w:rsid w:val="00490E41"/>
    <w:rsid w:val="00490E56"/>
    <w:rsid w:val="00490EC0"/>
    <w:rsid w:val="00491807"/>
    <w:rsid w:val="00491ACA"/>
    <w:rsid w:val="00491D95"/>
    <w:rsid w:val="00491E92"/>
    <w:rsid w:val="00492E6B"/>
    <w:rsid w:val="00493517"/>
    <w:rsid w:val="004935B0"/>
    <w:rsid w:val="00493C4D"/>
    <w:rsid w:val="00494CCF"/>
    <w:rsid w:val="004961CA"/>
    <w:rsid w:val="004962C8"/>
    <w:rsid w:val="004966E1"/>
    <w:rsid w:val="00496A53"/>
    <w:rsid w:val="004A18D1"/>
    <w:rsid w:val="004A2637"/>
    <w:rsid w:val="004A26EF"/>
    <w:rsid w:val="004A2A1D"/>
    <w:rsid w:val="004A3211"/>
    <w:rsid w:val="004A33B3"/>
    <w:rsid w:val="004A3C93"/>
    <w:rsid w:val="004A41C5"/>
    <w:rsid w:val="004A454F"/>
    <w:rsid w:val="004A5020"/>
    <w:rsid w:val="004A5472"/>
    <w:rsid w:val="004A6507"/>
    <w:rsid w:val="004A7C2A"/>
    <w:rsid w:val="004A7C8E"/>
    <w:rsid w:val="004A7ECD"/>
    <w:rsid w:val="004B01D0"/>
    <w:rsid w:val="004B078C"/>
    <w:rsid w:val="004B0C44"/>
    <w:rsid w:val="004B1252"/>
    <w:rsid w:val="004B15CD"/>
    <w:rsid w:val="004B25DA"/>
    <w:rsid w:val="004B2630"/>
    <w:rsid w:val="004B264F"/>
    <w:rsid w:val="004B27BA"/>
    <w:rsid w:val="004B2B0A"/>
    <w:rsid w:val="004B2B41"/>
    <w:rsid w:val="004B2BB9"/>
    <w:rsid w:val="004B2BFA"/>
    <w:rsid w:val="004B3946"/>
    <w:rsid w:val="004B3DE3"/>
    <w:rsid w:val="004B45A3"/>
    <w:rsid w:val="004B49F5"/>
    <w:rsid w:val="004B4C74"/>
    <w:rsid w:val="004B4D1C"/>
    <w:rsid w:val="004B5368"/>
    <w:rsid w:val="004B5682"/>
    <w:rsid w:val="004B5B48"/>
    <w:rsid w:val="004B6790"/>
    <w:rsid w:val="004B69A9"/>
    <w:rsid w:val="004B7012"/>
    <w:rsid w:val="004C01B2"/>
    <w:rsid w:val="004C0817"/>
    <w:rsid w:val="004C1064"/>
    <w:rsid w:val="004C1422"/>
    <w:rsid w:val="004C1A1A"/>
    <w:rsid w:val="004C1BAE"/>
    <w:rsid w:val="004C1E95"/>
    <w:rsid w:val="004C2921"/>
    <w:rsid w:val="004C2BD9"/>
    <w:rsid w:val="004C2CE8"/>
    <w:rsid w:val="004C4070"/>
    <w:rsid w:val="004C4981"/>
    <w:rsid w:val="004C4D8D"/>
    <w:rsid w:val="004C51D2"/>
    <w:rsid w:val="004C57EB"/>
    <w:rsid w:val="004C5995"/>
    <w:rsid w:val="004C5F91"/>
    <w:rsid w:val="004C6095"/>
    <w:rsid w:val="004C64BB"/>
    <w:rsid w:val="004C6C7E"/>
    <w:rsid w:val="004C7136"/>
    <w:rsid w:val="004C7778"/>
    <w:rsid w:val="004C7949"/>
    <w:rsid w:val="004C7F8F"/>
    <w:rsid w:val="004D0B91"/>
    <w:rsid w:val="004D1C53"/>
    <w:rsid w:val="004D1C60"/>
    <w:rsid w:val="004D22E1"/>
    <w:rsid w:val="004D24F6"/>
    <w:rsid w:val="004D2749"/>
    <w:rsid w:val="004D3205"/>
    <w:rsid w:val="004D3351"/>
    <w:rsid w:val="004D4557"/>
    <w:rsid w:val="004D465E"/>
    <w:rsid w:val="004D4A47"/>
    <w:rsid w:val="004D58CB"/>
    <w:rsid w:val="004D5B56"/>
    <w:rsid w:val="004D60A6"/>
    <w:rsid w:val="004D691D"/>
    <w:rsid w:val="004E0733"/>
    <w:rsid w:val="004E0765"/>
    <w:rsid w:val="004E1230"/>
    <w:rsid w:val="004E2383"/>
    <w:rsid w:val="004E23EC"/>
    <w:rsid w:val="004E241D"/>
    <w:rsid w:val="004E247C"/>
    <w:rsid w:val="004E2AD0"/>
    <w:rsid w:val="004E32DC"/>
    <w:rsid w:val="004E3B1E"/>
    <w:rsid w:val="004E4070"/>
    <w:rsid w:val="004E44E1"/>
    <w:rsid w:val="004E4C2A"/>
    <w:rsid w:val="004E4F9A"/>
    <w:rsid w:val="004E51B3"/>
    <w:rsid w:val="004E5444"/>
    <w:rsid w:val="004E5EFB"/>
    <w:rsid w:val="004E6010"/>
    <w:rsid w:val="004E6383"/>
    <w:rsid w:val="004E669B"/>
    <w:rsid w:val="004E6962"/>
    <w:rsid w:val="004E7102"/>
    <w:rsid w:val="004E7172"/>
    <w:rsid w:val="004E74E9"/>
    <w:rsid w:val="004F03DE"/>
    <w:rsid w:val="004F1E90"/>
    <w:rsid w:val="004F21E8"/>
    <w:rsid w:val="004F2861"/>
    <w:rsid w:val="004F2B52"/>
    <w:rsid w:val="004F41DF"/>
    <w:rsid w:val="004F45C2"/>
    <w:rsid w:val="004F47E0"/>
    <w:rsid w:val="004F48DE"/>
    <w:rsid w:val="004F5216"/>
    <w:rsid w:val="004F57C2"/>
    <w:rsid w:val="004F5D47"/>
    <w:rsid w:val="004F5FA9"/>
    <w:rsid w:val="004F6406"/>
    <w:rsid w:val="004F6460"/>
    <w:rsid w:val="004F6C43"/>
    <w:rsid w:val="004F6FBE"/>
    <w:rsid w:val="004F7CCD"/>
    <w:rsid w:val="004F7DFB"/>
    <w:rsid w:val="00500B15"/>
    <w:rsid w:val="00501F49"/>
    <w:rsid w:val="0050223D"/>
    <w:rsid w:val="0050263A"/>
    <w:rsid w:val="00502B83"/>
    <w:rsid w:val="00502C2E"/>
    <w:rsid w:val="00502D48"/>
    <w:rsid w:val="005037BA"/>
    <w:rsid w:val="00504131"/>
    <w:rsid w:val="00504638"/>
    <w:rsid w:val="00504B9B"/>
    <w:rsid w:val="005058C7"/>
    <w:rsid w:val="00505A3D"/>
    <w:rsid w:val="00506135"/>
    <w:rsid w:val="0050620E"/>
    <w:rsid w:val="005073B3"/>
    <w:rsid w:val="005078E6"/>
    <w:rsid w:val="00507F1B"/>
    <w:rsid w:val="0051043E"/>
    <w:rsid w:val="005108E4"/>
    <w:rsid w:val="00510F0E"/>
    <w:rsid w:val="0051145F"/>
    <w:rsid w:val="005114C5"/>
    <w:rsid w:val="00512363"/>
    <w:rsid w:val="00512DDF"/>
    <w:rsid w:val="0051300B"/>
    <w:rsid w:val="00513269"/>
    <w:rsid w:val="00515082"/>
    <w:rsid w:val="00515787"/>
    <w:rsid w:val="00515B44"/>
    <w:rsid w:val="00516169"/>
    <w:rsid w:val="00516555"/>
    <w:rsid w:val="00516766"/>
    <w:rsid w:val="00517321"/>
    <w:rsid w:val="00520033"/>
    <w:rsid w:val="00520893"/>
    <w:rsid w:val="00520913"/>
    <w:rsid w:val="00520C2D"/>
    <w:rsid w:val="00520C80"/>
    <w:rsid w:val="00520D32"/>
    <w:rsid w:val="00520F2E"/>
    <w:rsid w:val="00521276"/>
    <w:rsid w:val="00521A32"/>
    <w:rsid w:val="00521C32"/>
    <w:rsid w:val="00522155"/>
    <w:rsid w:val="005223B6"/>
    <w:rsid w:val="005228EA"/>
    <w:rsid w:val="00522F85"/>
    <w:rsid w:val="0052373D"/>
    <w:rsid w:val="00523922"/>
    <w:rsid w:val="00523CDD"/>
    <w:rsid w:val="00523FE9"/>
    <w:rsid w:val="0052403B"/>
    <w:rsid w:val="00524BA1"/>
    <w:rsid w:val="00524FCF"/>
    <w:rsid w:val="00526BBC"/>
    <w:rsid w:val="00526F31"/>
    <w:rsid w:val="00527360"/>
    <w:rsid w:val="00527899"/>
    <w:rsid w:val="0053082A"/>
    <w:rsid w:val="00530D1E"/>
    <w:rsid w:val="00531CE7"/>
    <w:rsid w:val="005321B5"/>
    <w:rsid w:val="00532251"/>
    <w:rsid w:val="0053250A"/>
    <w:rsid w:val="005326C4"/>
    <w:rsid w:val="00533B1B"/>
    <w:rsid w:val="00533C4F"/>
    <w:rsid w:val="005342C7"/>
    <w:rsid w:val="0053558C"/>
    <w:rsid w:val="00536A2C"/>
    <w:rsid w:val="00536DF4"/>
    <w:rsid w:val="00537385"/>
    <w:rsid w:val="00537776"/>
    <w:rsid w:val="00537FFC"/>
    <w:rsid w:val="005406CD"/>
    <w:rsid w:val="00540815"/>
    <w:rsid w:val="005412DD"/>
    <w:rsid w:val="00541A29"/>
    <w:rsid w:val="0054398B"/>
    <w:rsid w:val="005457CC"/>
    <w:rsid w:val="00545CD8"/>
    <w:rsid w:val="00545DA8"/>
    <w:rsid w:val="0054709D"/>
    <w:rsid w:val="005479BD"/>
    <w:rsid w:val="005479F3"/>
    <w:rsid w:val="00547CBC"/>
    <w:rsid w:val="005508C5"/>
    <w:rsid w:val="00550EE1"/>
    <w:rsid w:val="005527B8"/>
    <w:rsid w:val="0055297D"/>
    <w:rsid w:val="00553419"/>
    <w:rsid w:val="00553E53"/>
    <w:rsid w:val="0055535F"/>
    <w:rsid w:val="00555520"/>
    <w:rsid w:val="005565B4"/>
    <w:rsid w:val="00556CDF"/>
    <w:rsid w:val="00556EB0"/>
    <w:rsid w:val="0055768A"/>
    <w:rsid w:val="00557D21"/>
    <w:rsid w:val="00560044"/>
    <w:rsid w:val="005600BB"/>
    <w:rsid w:val="005603CF"/>
    <w:rsid w:val="005604CC"/>
    <w:rsid w:val="00560FF3"/>
    <w:rsid w:val="00561800"/>
    <w:rsid w:val="00561ED2"/>
    <w:rsid w:val="005620BB"/>
    <w:rsid w:val="0056360C"/>
    <w:rsid w:val="005639FC"/>
    <w:rsid w:val="005646C0"/>
    <w:rsid w:val="00564D54"/>
    <w:rsid w:val="00565813"/>
    <w:rsid w:val="00565CB1"/>
    <w:rsid w:val="00566274"/>
    <w:rsid w:val="005669F9"/>
    <w:rsid w:val="00566B1C"/>
    <w:rsid w:val="00566CB7"/>
    <w:rsid w:val="00567449"/>
    <w:rsid w:val="00567A1E"/>
    <w:rsid w:val="005700F8"/>
    <w:rsid w:val="00570624"/>
    <w:rsid w:val="00570E8D"/>
    <w:rsid w:val="00570FD5"/>
    <w:rsid w:val="005721BA"/>
    <w:rsid w:val="0057447F"/>
    <w:rsid w:val="00574F33"/>
    <w:rsid w:val="0057508B"/>
    <w:rsid w:val="005755DE"/>
    <w:rsid w:val="0057572F"/>
    <w:rsid w:val="00576632"/>
    <w:rsid w:val="00576C3C"/>
    <w:rsid w:val="00577191"/>
    <w:rsid w:val="00577AEC"/>
    <w:rsid w:val="00580A61"/>
    <w:rsid w:val="00580C48"/>
    <w:rsid w:val="00581BBE"/>
    <w:rsid w:val="005823BC"/>
    <w:rsid w:val="00582680"/>
    <w:rsid w:val="00582D10"/>
    <w:rsid w:val="00582E1D"/>
    <w:rsid w:val="00582EE0"/>
    <w:rsid w:val="005837C3"/>
    <w:rsid w:val="005838D7"/>
    <w:rsid w:val="00583C3D"/>
    <w:rsid w:val="00584552"/>
    <w:rsid w:val="00584903"/>
    <w:rsid w:val="00584F91"/>
    <w:rsid w:val="005852E2"/>
    <w:rsid w:val="00585DD0"/>
    <w:rsid w:val="00586FD6"/>
    <w:rsid w:val="00590908"/>
    <w:rsid w:val="00592894"/>
    <w:rsid w:val="00592D03"/>
    <w:rsid w:val="00593386"/>
    <w:rsid w:val="0059396C"/>
    <w:rsid w:val="00594268"/>
    <w:rsid w:val="0059478C"/>
    <w:rsid w:val="00594ED6"/>
    <w:rsid w:val="0059508E"/>
    <w:rsid w:val="00595251"/>
    <w:rsid w:val="00595589"/>
    <w:rsid w:val="00595CFB"/>
    <w:rsid w:val="005964AA"/>
    <w:rsid w:val="00596752"/>
    <w:rsid w:val="005969A4"/>
    <w:rsid w:val="00596DA0"/>
    <w:rsid w:val="00596F0E"/>
    <w:rsid w:val="00597611"/>
    <w:rsid w:val="00597670"/>
    <w:rsid w:val="005977FF"/>
    <w:rsid w:val="00597D54"/>
    <w:rsid w:val="005A003E"/>
    <w:rsid w:val="005A047E"/>
    <w:rsid w:val="005A0A1D"/>
    <w:rsid w:val="005A0B54"/>
    <w:rsid w:val="005A15F6"/>
    <w:rsid w:val="005A16D5"/>
    <w:rsid w:val="005A1997"/>
    <w:rsid w:val="005A20CC"/>
    <w:rsid w:val="005A217F"/>
    <w:rsid w:val="005A2360"/>
    <w:rsid w:val="005A2A5F"/>
    <w:rsid w:val="005A2ACE"/>
    <w:rsid w:val="005A2E31"/>
    <w:rsid w:val="005A30F7"/>
    <w:rsid w:val="005A3750"/>
    <w:rsid w:val="005A42A2"/>
    <w:rsid w:val="005A45F3"/>
    <w:rsid w:val="005A4C9F"/>
    <w:rsid w:val="005A5028"/>
    <w:rsid w:val="005A574C"/>
    <w:rsid w:val="005A6A0D"/>
    <w:rsid w:val="005A6CF6"/>
    <w:rsid w:val="005A6F19"/>
    <w:rsid w:val="005A712D"/>
    <w:rsid w:val="005A7692"/>
    <w:rsid w:val="005A771C"/>
    <w:rsid w:val="005A7E01"/>
    <w:rsid w:val="005A7F99"/>
    <w:rsid w:val="005B009F"/>
    <w:rsid w:val="005B0D8F"/>
    <w:rsid w:val="005B2357"/>
    <w:rsid w:val="005B3C40"/>
    <w:rsid w:val="005B4926"/>
    <w:rsid w:val="005B4AFA"/>
    <w:rsid w:val="005B4CBF"/>
    <w:rsid w:val="005B4E91"/>
    <w:rsid w:val="005B553B"/>
    <w:rsid w:val="005B568A"/>
    <w:rsid w:val="005B5C28"/>
    <w:rsid w:val="005B65A0"/>
    <w:rsid w:val="005B6AFB"/>
    <w:rsid w:val="005B7663"/>
    <w:rsid w:val="005C0CDD"/>
    <w:rsid w:val="005C0EBF"/>
    <w:rsid w:val="005C1232"/>
    <w:rsid w:val="005C1638"/>
    <w:rsid w:val="005C299D"/>
    <w:rsid w:val="005C3617"/>
    <w:rsid w:val="005C3799"/>
    <w:rsid w:val="005C37EE"/>
    <w:rsid w:val="005C3B95"/>
    <w:rsid w:val="005C41B5"/>
    <w:rsid w:val="005C43A0"/>
    <w:rsid w:val="005C4F81"/>
    <w:rsid w:val="005C50B3"/>
    <w:rsid w:val="005C6ACF"/>
    <w:rsid w:val="005C7034"/>
    <w:rsid w:val="005C79D1"/>
    <w:rsid w:val="005D002A"/>
    <w:rsid w:val="005D0862"/>
    <w:rsid w:val="005D0B67"/>
    <w:rsid w:val="005D11FC"/>
    <w:rsid w:val="005D1BA5"/>
    <w:rsid w:val="005D1F5A"/>
    <w:rsid w:val="005D2168"/>
    <w:rsid w:val="005D2737"/>
    <w:rsid w:val="005D2F36"/>
    <w:rsid w:val="005D3332"/>
    <w:rsid w:val="005D35A9"/>
    <w:rsid w:val="005D490B"/>
    <w:rsid w:val="005D4AB8"/>
    <w:rsid w:val="005D571C"/>
    <w:rsid w:val="005D5F71"/>
    <w:rsid w:val="005D65ED"/>
    <w:rsid w:val="005D733E"/>
    <w:rsid w:val="005D7394"/>
    <w:rsid w:val="005E068E"/>
    <w:rsid w:val="005E0B32"/>
    <w:rsid w:val="005E0CCB"/>
    <w:rsid w:val="005E116D"/>
    <w:rsid w:val="005E2198"/>
    <w:rsid w:val="005E25BD"/>
    <w:rsid w:val="005E32C3"/>
    <w:rsid w:val="005E3C57"/>
    <w:rsid w:val="005E4052"/>
    <w:rsid w:val="005E5305"/>
    <w:rsid w:val="005E589A"/>
    <w:rsid w:val="005E5DF4"/>
    <w:rsid w:val="005E76B8"/>
    <w:rsid w:val="005F0038"/>
    <w:rsid w:val="005F0413"/>
    <w:rsid w:val="005F1189"/>
    <w:rsid w:val="005F24D0"/>
    <w:rsid w:val="005F353B"/>
    <w:rsid w:val="005F42E3"/>
    <w:rsid w:val="005F4554"/>
    <w:rsid w:val="005F47E7"/>
    <w:rsid w:val="005F4E71"/>
    <w:rsid w:val="005F5B2A"/>
    <w:rsid w:val="005F731F"/>
    <w:rsid w:val="005F7470"/>
    <w:rsid w:val="005F7E13"/>
    <w:rsid w:val="0060052F"/>
    <w:rsid w:val="0060084B"/>
    <w:rsid w:val="006009E9"/>
    <w:rsid w:val="0060124C"/>
    <w:rsid w:val="00601BB9"/>
    <w:rsid w:val="00601E80"/>
    <w:rsid w:val="0060305A"/>
    <w:rsid w:val="00603B3E"/>
    <w:rsid w:val="0060410E"/>
    <w:rsid w:val="006044CB"/>
    <w:rsid w:val="00604988"/>
    <w:rsid w:val="00604A55"/>
    <w:rsid w:val="00605124"/>
    <w:rsid w:val="00605819"/>
    <w:rsid w:val="006059B5"/>
    <w:rsid w:val="00605B26"/>
    <w:rsid w:val="006061C3"/>
    <w:rsid w:val="00606DB7"/>
    <w:rsid w:val="006070C5"/>
    <w:rsid w:val="006104FD"/>
    <w:rsid w:val="00610DFD"/>
    <w:rsid w:val="00612F7A"/>
    <w:rsid w:val="00613C5E"/>
    <w:rsid w:val="00613CC8"/>
    <w:rsid w:val="00613DA7"/>
    <w:rsid w:val="00614588"/>
    <w:rsid w:val="00614BA7"/>
    <w:rsid w:val="00614F1B"/>
    <w:rsid w:val="006157C1"/>
    <w:rsid w:val="00615E09"/>
    <w:rsid w:val="00616910"/>
    <w:rsid w:val="00616F9C"/>
    <w:rsid w:val="006200EA"/>
    <w:rsid w:val="0062064C"/>
    <w:rsid w:val="006207F0"/>
    <w:rsid w:val="006208F3"/>
    <w:rsid w:val="00620911"/>
    <w:rsid w:val="00620C03"/>
    <w:rsid w:val="00620F2B"/>
    <w:rsid w:val="006210BA"/>
    <w:rsid w:val="006213E6"/>
    <w:rsid w:val="00621B1A"/>
    <w:rsid w:val="00621CA4"/>
    <w:rsid w:val="006220A5"/>
    <w:rsid w:val="00622246"/>
    <w:rsid w:val="00622897"/>
    <w:rsid w:val="00622973"/>
    <w:rsid w:val="00622D79"/>
    <w:rsid w:val="0062374D"/>
    <w:rsid w:val="006237C7"/>
    <w:rsid w:val="00623800"/>
    <w:rsid w:val="00623C08"/>
    <w:rsid w:val="0062460B"/>
    <w:rsid w:val="0062465B"/>
    <w:rsid w:val="00624F21"/>
    <w:rsid w:val="00624F4C"/>
    <w:rsid w:val="00625170"/>
    <w:rsid w:val="0062552C"/>
    <w:rsid w:val="00625D84"/>
    <w:rsid w:val="00627453"/>
    <w:rsid w:val="006275AF"/>
    <w:rsid w:val="00627E35"/>
    <w:rsid w:val="00630020"/>
    <w:rsid w:val="0063036C"/>
    <w:rsid w:val="00630531"/>
    <w:rsid w:val="006307E7"/>
    <w:rsid w:val="00630DA6"/>
    <w:rsid w:val="00630FA7"/>
    <w:rsid w:val="00631218"/>
    <w:rsid w:val="0063168C"/>
    <w:rsid w:val="00631C61"/>
    <w:rsid w:val="00631CB0"/>
    <w:rsid w:val="006321F2"/>
    <w:rsid w:val="0063254A"/>
    <w:rsid w:val="006332E5"/>
    <w:rsid w:val="00633349"/>
    <w:rsid w:val="0063337B"/>
    <w:rsid w:val="0063345A"/>
    <w:rsid w:val="00634272"/>
    <w:rsid w:val="00634939"/>
    <w:rsid w:val="00634989"/>
    <w:rsid w:val="00634DCC"/>
    <w:rsid w:val="006350BE"/>
    <w:rsid w:val="00635681"/>
    <w:rsid w:val="00635700"/>
    <w:rsid w:val="0063573A"/>
    <w:rsid w:val="006359EA"/>
    <w:rsid w:val="0063709A"/>
    <w:rsid w:val="00637156"/>
    <w:rsid w:val="00637A3D"/>
    <w:rsid w:val="00637E69"/>
    <w:rsid w:val="006403BB"/>
    <w:rsid w:val="00640514"/>
    <w:rsid w:val="00641936"/>
    <w:rsid w:val="0064232A"/>
    <w:rsid w:val="0064254E"/>
    <w:rsid w:val="0064329F"/>
    <w:rsid w:val="00643438"/>
    <w:rsid w:val="00643E6A"/>
    <w:rsid w:val="00644282"/>
    <w:rsid w:val="00644AE0"/>
    <w:rsid w:val="00644DC7"/>
    <w:rsid w:val="00645BCF"/>
    <w:rsid w:val="00647682"/>
    <w:rsid w:val="00647A02"/>
    <w:rsid w:val="0065008B"/>
    <w:rsid w:val="00650A83"/>
    <w:rsid w:val="00650CD9"/>
    <w:rsid w:val="00650F06"/>
    <w:rsid w:val="0065167E"/>
    <w:rsid w:val="006524CD"/>
    <w:rsid w:val="00652BBB"/>
    <w:rsid w:val="00652BD8"/>
    <w:rsid w:val="006536F7"/>
    <w:rsid w:val="00654BCF"/>
    <w:rsid w:val="00654C1C"/>
    <w:rsid w:val="00654F05"/>
    <w:rsid w:val="006551FF"/>
    <w:rsid w:val="006553F3"/>
    <w:rsid w:val="00655635"/>
    <w:rsid w:val="00655868"/>
    <w:rsid w:val="006569A5"/>
    <w:rsid w:val="00656C33"/>
    <w:rsid w:val="006577E5"/>
    <w:rsid w:val="006577EF"/>
    <w:rsid w:val="00657918"/>
    <w:rsid w:val="006601BC"/>
    <w:rsid w:val="00660372"/>
    <w:rsid w:val="006609C9"/>
    <w:rsid w:val="00660D27"/>
    <w:rsid w:val="00661055"/>
    <w:rsid w:val="006611BC"/>
    <w:rsid w:val="006616CF"/>
    <w:rsid w:val="00662917"/>
    <w:rsid w:val="006633A4"/>
    <w:rsid w:val="00663911"/>
    <w:rsid w:val="00663BE5"/>
    <w:rsid w:val="00663E7E"/>
    <w:rsid w:val="0066440D"/>
    <w:rsid w:val="006655A7"/>
    <w:rsid w:val="006656B6"/>
    <w:rsid w:val="0066594F"/>
    <w:rsid w:val="00665BEC"/>
    <w:rsid w:val="0066601B"/>
    <w:rsid w:val="00666430"/>
    <w:rsid w:val="00666E77"/>
    <w:rsid w:val="006679A3"/>
    <w:rsid w:val="00667E69"/>
    <w:rsid w:val="00670156"/>
    <w:rsid w:val="00670B2C"/>
    <w:rsid w:val="00670C85"/>
    <w:rsid w:val="00670FE9"/>
    <w:rsid w:val="00671CFA"/>
    <w:rsid w:val="00672633"/>
    <w:rsid w:val="00672ABA"/>
    <w:rsid w:val="00672B61"/>
    <w:rsid w:val="00672D41"/>
    <w:rsid w:val="00673347"/>
    <w:rsid w:val="00673449"/>
    <w:rsid w:val="00673613"/>
    <w:rsid w:val="006736ED"/>
    <w:rsid w:val="00673CFD"/>
    <w:rsid w:val="006743F5"/>
    <w:rsid w:val="0067455B"/>
    <w:rsid w:val="0067525B"/>
    <w:rsid w:val="00675530"/>
    <w:rsid w:val="00675ADE"/>
    <w:rsid w:val="00676168"/>
    <w:rsid w:val="00676A72"/>
    <w:rsid w:val="006771B4"/>
    <w:rsid w:val="006772E6"/>
    <w:rsid w:val="006774E2"/>
    <w:rsid w:val="006800B9"/>
    <w:rsid w:val="00681478"/>
    <w:rsid w:val="006818C1"/>
    <w:rsid w:val="00682285"/>
    <w:rsid w:val="00682436"/>
    <w:rsid w:val="0068256F"/>
    <w:rsid w:val="0068299F"/>
    <w:rsid w:val="006847A8"/>
    <w:rsid w:val="00684CD9"/>
    <w:rsid w:val="006857B1"/>
    <w:rsid w:val="00685EEC"/>
    <w:rsid w:val="0068750A"/>
    <w:rsid w:val="00687B69"/>
    <w:rsid w:val="00690D52"/>
    <w:rsid w:val="00690DC3"/>
    <w:rsid w:val="00690EB8"/>
    <w:rsid w:val="00691461"/>
    <w:rsid w:val="0069199D"/>
    <w:rsid w:val="00692B5F"/>
    <w:rsid w:val="00693895"/>
    <w:rsid w:val="0069448E"/>
    <w:rsid w:val="00694560"/>
    <w:rsid w:val="00694AB7"/>
    <w:rsid w:val="00694BBE"/>
    <w:rsid w:val="00694CE0"/>
    <w:rsid w:val="00694DA2"/>
    <w:rsid w:val="0069518B"/>
    <w:rsid w:val="00696C2D"/>
    <w:rsid w:val="006971C1"/>
    <w:rsid w:val="0069747E"/>
    <w:rsid w:val="00697728"/>
    <w:rsid w:val="00697807"/>
    <w:rsid w:val="00697C9A"/>
    <w:rsid w:val="006A01C5"/>
    <w:rsid w:val="006A05CC"/>
    <w:rsid w:val="006A072B"/>
    <w:rsid w:val="006A08F4"/>
    <w:rsid w:val="006A0F2E"/>
    <w:rsid w:val="006A1251"/>
    <w:rsid w:val="006A1A11"/>
    <w:rsid w:val="006A1E4E"/>
    <w:rsid w:val="006A2308"/>
    <w:rsid w:val="006A2E56"/>
    <w:rsid w:val="006A31AA"/>
    <w:rsid w:val="006A32A9"/>
    <w:rsid w:val="006A3FFF"/>
    <w:rsid w:val="006A4FC1"/>
    <w:rsid w:val="006A50C1"/>
    <w:rsid w:val="006A56A3"/>
    <w:rsid w:val="006A603B"/>
    <w:rsid w:val="006A63AF"/>
    <w:rsid w:val="006A6C5D"/>
    <w:rsid w:val="006A6EB2"/>
    <w:rsid w:val="006A6F95"/>
    <w:rsid w:val="006A7137"/>
    <w:rsid w:val="006A7EA3"/>
    <w:rsid w:val="006B13D0"/>
    <w:rsid w:val="006B1AB5"/>
    <w:rsid w:val="006B1D05"/>
    <w:rsid w:val="006B2065"/>
    <w:rsid w:val="006B2358"/>
    <w:rsid w:val="006B249A"/>
    <w:rsid w:val="006B2932"/>
    <w:rsid w:val="006B2A99"/>
    <w:rsid w:val="006B3734"/>
    <w:rsid w:val="006B4698"/>
    <w:rsid w:val="006B4AB6"/>
    <w:rsid w:val="006B50CB"/>
    <w:rsid w:val="006B52C5"/>
    <w:rsid w:val="006B5CA9"/>
    <w:rsid w:val="006B602E"/>
    <w:rsid w:val="006B60D7"/>
    <w:rsid w:val="006B6292"/>
    <w:rsid w:val="006B6A1E"/>
    <w:rsid w:val="006B70DC"/>
    <w:rsid w:val="006B7315"/>
    <w:rsid w:val="006B7387"/>
    <w:rsid w:val="006B7959"/>
    <w:rsid w:val="006B79E9"/>
    <w:rsid w:val="006B7C53"/>
    <w:rsid w:val="006B7DE3"/>
    <w:rsid w:val="006B7F9D"/>
    <w:rsid w:val="006C1200"/>
    <w:rsid w:val="006C180B"/>
    <w:rsid w:val="006C1895"/>
    <w:rsid w:val="006C271B"/>
    <w:rsid w:val="006C278C"/>
    <w:rsid w:val="006C2F97"/>
    <w:rsid w:val="006C2FBD"/>
    <w:rsid w:val="006C35BF"/>
    <w:rsid w:val="006C3FA3"/>
    <w:rsid w:val="006C454C"/>
    <w:rsid w:val="006C4768"/>
    <w:rsid w:val="006C5127"/>
    <w:rsid w:val="006C53A3"/>
    <w:rsid w:val="006C6469"/>
    <w:rsid w:val="006C64C0"/>
    <w:rsid w:val="006C6911"/>
    <w:rsid w:val="006C70DD"/>
    <w:rsid w:val="006C79ED"/>
    <w:rsid w:val="006D0027"/>
    <w:rsid w:val="006D05FC"/>
    <w:rsid w:val="006D07C4"/>
    <w:rsid w:val="006D0826"/>
    <w:rsid w:val="006D1173"/>
    <w:rsid w:val="006D1312"/>
    <w:rsid w:val="006D19E4"/>
    <w:rsid w:val="006D1AAE"/>
    <w:rsid w:val="006D212C"/>
    <w:rsid w:val="006D2B1C"/>
    <w:rsid w:val="006D388D"/>
    <w:rsid w:val="006D396F"/>
    <w:rsid w:val="006D3F42"/>
    <w:rsid w:val="006D43A5"/>
    <w:rsid w:val="006D4EA6"/>
    <w:rsid w:val="006D4ED5"/>
    <w:rsid w:val="006D5008"/>
    <w:rsid w:val="006D5360"/>
    <w:rsid w:val="006D59AE"/>
    <w:rsid w:val="006D5EC3"/>
    <w:rsid w:val="006D62DE"/>
    <w:rsid w:val="006D68B4"/>
    <w:rsid w:val="006D718D"/>
    <w:rsid w:val="006E0C5D"/>
    <w:rsid w:val="006E0FF6"/>
    <w:rsid w:val="006E1E9D"/>
    <w:rsid w:val="006E27C6"/>
    <w:rsid w:val="006E2966"/>
    <w:rsid w:val="006E2B4B"/>
    <w:rsid w:val="006E2D23"/>
    <w:rsid w:val="006E3A43"/>
    <w:rsid w:val="006E3BDF"/>
    <w:rsid w:val="006E3C5C"/>
    <w:rsid w:val="006E4CF3"/>
    <w:rsid w:val="006E50F6"/>
    <w:rsid w:val="006E51E1"/>
    <w:rsid w:val="006E5CF5"/>
    <w:rsid w:val="006E6061"/>
    <w:rsid w:val="006E65F4"/>
    <w:rsid w:val="006E6667"/>
    <w:rsid w:val="006E6A13"/>
    <w:rsid w:val="006E70C9"/>
    <w:rsid w:val="006E75D0"/>
    <w:rsid w:val="006E7EAF"/>
    <w:rsid w:val="006F01C5"/>
    <w:rsid w:val="006F0725"/>
    <w:rsid w:val="006F0980"/>
    <w:rsid w:val="006F10DB"/>
    <w:rsid w:val="006F11BF"/>
    <w:rsid w:val="006F1C4B"/>
    <w:rsid w:val="006F275F"/>
    <w:rsid w:val="006F347E"/>
    <w:rsid w:val="006F35A9"/>
    <w:rsid w:val="006F4B6F"/>
    <w:rsid w:val="006F4DD7"/>
    <w:rsid w:val="006F56AA"/>
    <w:rsid w:val="006F58A8"/>
    <w:rsid w:val="006F59F3"/>
    <w:rsid w:val="006F5DBC"/>
    <w:rsid w:val="006F6078"/>
    <w:rsid w:val="006F6EF1"/>
    <w:rsid w:val="006F721A"/>
    <w:rsid w:val="00700BCA"/>
    <w:rsid w:val="00700D83"/>
    <w:rsid w:val="00700E22"/>
    <w:rsid w:val="007026E6"/>
    <w:rsid w:val="00702A3B"/>
    <w:rsid w:val="0070307A"/>
    <w:rsid w:val="007034D5"/>
    <w:rsid w:val="007044B5"/>
    <w:rsid w:val="00704915"/>
    <w:rsid w:val="00704D74"/>
    <w:rsid w:val="007059CC"/>
    <w:rsid w:val="007063B0"/>
    <w:rsid w:val="00706465"/>
    <w:rsid w:val="007064E2"/>
    <w:rsid w:val="00706E39"/>
    <w:rsid w:val="0070704A"/>
    <w:rsid w:val="00707121"/>
    <w:rsid w:val="007071CC"/>
    <w:rsid w:val="00707564"/>
    <w:rsid w:val="00707A7B"/>
    <w:rsid w:val="00707BAF"/>
    <w:rsid w:val="0071061A"/>
    <w:rsid w:val="0071061E"/>
    <w:rsid w:val="00710C79"/>
    <w:rsid w:val="00711027"/>
    <w:rsid w:val="007111A8"/>
    <w:rsid w:val="007119AE"/>
    <w:rsid w:val="00711B0F"/>
    <w:rsid w:val="00712565"/>
    <w:rsid w:val="007130E9"/>
    <w:rsid w:val="007135B9"/>
    <w:rsid w:val="00713E97"/>
    <w:rsid w:val="0071459B"/>
    <w:rsid w:val="00715452"/>
    <w:rsid w:val="00715EC3"/>
    <w:rsid w:val="0071663C"/>
    <w:rsid w:val="00716DC3"/>
    <w:rsid w:val="00717DEB"/>
    <w:rsid w:val="00717FCC"/>
    <w:rsid w:val="00721091"/>
    <w:rsid w:val="00722F24"/>
    <w:rsid w:val="00723429"/>
    <w:rsid w:val="00725294"/>
    <w:rsid w:val="00725EA9"/>
    <w:rsid w:val="007261E1"/>
    <w:rsid w:val="00726551"/>
    <w:rsid w:val="00727060"/>
    <w:rsid w:val="00727184"/>
    <w:rsid w:val="007272C2"/>
    <w:rsid w:val="00727769"/>
    <w:rsid w:val="00727C52"/>
    <w:rsid w:val="007304B0"/>
    <w:rsid w:val="0073083B"/>
    <w:rsid w:val="0073171F"/>
    <w:rsid w:val="007321B9"/>
    <w:rsid w:val="0073368B"/>
    <w:rsid w:val="00733796"/>
    <w:rsid w:val="00734627"/>
    <w:rsid w:val="00734F78"/>
    <w:rsid w:val="00735013"/>
    <w:rsid w:val="00735423"/>
    <w:rsid w:val="007358F6"/>
    <w:rsid w:val="00735A9D"/>
    <w:rsid w:val="0073684F"/>
    <w:rsid w:val="00736881"/>
    <w:rsid w:val="00737ED0"/>
    <w:rsid w:val="0074032B"/>
    <w:rsid w:val="00740404"/>
    <w:rsid w:val="007408EB"/>
    <w:rsid w:val="007409CF"/>
    <w:rsid w:val="0074159F"/>
    <w:rsid w:val="00742880"/>
    <w:rsid w:val="00742CB8"/>
    <w:rsid w:val="00742DB7"/>
    <w:rsid w:val="00742E25"/>
    <w:rsid w:val="00743831"/>
    <w:rsid w:val="00743D5C"/>
    <w:rsid w:val="007444C4"/>
    <w:rsid w:val="00744839"/>
    <w:rsid w:val="00744DFB"/>
    <w:rsid w:val="0074510D"/>
    <w:rsid w:val="00745658"/>
    <w:rsid w:val="007456F8"/>
    <w:rsid w:val="00745F89"/>
    <w:rsid w:val="0074605A"/>
    <w:rsid w:val="007463BB"/>
    <w:rsid w:val="007468F7"/>
    <w:rsid w:val="007470EB"/>
    <w:rsid w:val="00747A46"/>
    <w:rsid w:val="00747E5B"/>
    <w:rsid w:val="00750100"/>
    <w:rsid w:val="007505B8"/>
    <w:rsid w:val="00751069"/>
    <w:rsid w:val="00751649"/>
    <w:rsid w:val="00752002"/>
    <w:rsid w:val="00752145"/>
    <w:rsid w:val="007527BD"/>
    <w:rsid w:val="007534B7"/>
    <w:rsid w:val="007534D0"/>
    <w:rsid w:val="00753CDF"/>
    <w:rsid w:val="00755431"/>
    <w:rsid w:val="00755ACB"/>
    <w:rsid w:val="0075616D"/>
    <w:rsid w:val="0075773E"/>
    <w:rsid w:val="00761367"/>
    <w:rsid w:val="0076172E"/>
    <w:rsid w:val="00761AB0"/>
    <w:rsid w:val="007623F0"/>
    <w:rsid w:val="00762A1C"/>
    <w:rsid w:val="00762A39"/>
    <w:rsid w:val="00762D34"/>
    <w:rsid w:val="00764087"/>
    <w:rsid w:val="007648CF"/>
    <w:rsid w:val="0076520D"/>
    <w:rsid w:val="00765D23"/>
    <w:rsid w:val="007664BC"/>
    <w:rsid w:val="00766915"/>
    <w:rsid w:val="00766B24"/>
    <w:rsid w:val="007676E5"/>
    <w:rsid w:val="007705B6"/>
    <w:rsid w:val="0077079F"/>
    <w:rsid w:val="00771CAF"/>
    <w:rsid w:val="00771EDE"/>
    <w:rsid w:val="00772761"/>
    <w:rsid w:val="007731BD"/>
    <w:rsid w:val="00774257"/>
    <w:rsid w:val="00774585"/>
    <w:rsid w:val="00774807"/>
    <w:rsid w:val="00774B55"/>
    <w:rsid w:val="00775698"/>
    <w:rsid w:val="0077578A"/>
    <w:rsid w:val="00776C1F"/>
    <w:rsid w:val="00777668"/>
    <w:rsid w:val="00780533"/>
    <w:rsid w:val="007805E2"/>
    <w:rsid w:val="00780A41"/>
    <w:rsid w:val="00780A6B"/>
    <w:rsid w:val="0078136E"/>
    <w:rsid w:val="00781AC0"/>
    <w:rsid w:val="00782097"/>
    <w:rsid w:val="007829D9"/>
    <w:rsid w:val="00782E69"/>
    <w:rsid w:val="0078336E"/>
    <w:rsid w:val="00783896"/>
    <w:rsid w:val="00783F18"/>
    <w:rsid w:val="0078412F"/>
    <w:rsid w:val="00784CAA"/>
    <w:rsid w:val="00785638"/>
    <w:rsid w:val="007873F8"/>
    <w:rsid w:val="00790C6B"/>
    <w:rsid w:val="00790E18"/>
    <w:rsid w:val="007917C8"/>
    <w:rsid w:val="00791B29"/>
    <w:rsid w:val="00792B7F"/>
    <w:rsid w:val="007933A8"/>
    <w:rsid w:val="00793A64"/>
    <w:rsid w:val="0079402C"/>
    <w:rsid w:val="007943D1"/>
    <w:rsid w:val="0079457A"/>
    <w:rsid w:val="00794E3A"/>
    <w:rsid w:val="007952C5"/>
    <w:rsid w:val="007953FE"/>
    <w:rsid w:val="00796225"/>
    <w:rsid w:val="007967BA"/>
    <w:rsid w:val="00797134"/>
    <w:rsid w:val="00797AA1"/>
    <w:rsid w:val="007A0B57"/>
    <w:rsid w:val="007A19AC"/>
    <w:rsid w:val="007A23DB"/>
    <w:rsid w:val="007A288C"/>
    <w:rsid w:val="007A324F"/>
    <w:rsid w:val="007A3689"/>
    <w:rsid w:val="007A3739"/>
    <w:rsid w:val="007A3DB5"/>
    <w:rsid w:val="007A4107"/>
    <w:rsid w:val="007A47B5"/>
    <w:rsid w:val="007A5027"/>
    <w:rsid w:val="007A5CDD"/>
    <w:rsid w:val="007A7029"/>
    <w:rsid w:val="007A75B4"/>
    <w:rsid w:val="007A7E8F"/>
    <w:rsid w:val="007B0996"/>
    <w:rsid w:val="007B35DB"/>
    <w:rsid w:val="007B3756"/>
    <w:rsid w:val="007B3855"/>
    <w:rsid w:val="007B4C9E"/>
    <w:rsid w:val="007B5006"/>
    <w:rsid w:val="007B58F0"/>
    <w:rsid w:val="007B75E3"/>
    <w:rsid w:val="007B7742"/>
    <w:rsid w:val="007B7B9F"/>
    <w:rsid w:val="007B7CC1"/>
    <w:rsid w:val="007B7CE1"/>
    <w:rsid w:val="007B7F14"/>
    <w:rsid w:val="007C049C"/>
    <w:rsid w:val="007C0CCC"/>
    <w:rsid w:val="007C148A"/>
    <w:rsid w:val="007C2070"/>
    <w:rsid w:val="007C2112"/>
    <w:rsid w:val="007C2578"/>
    <w:rsid w:val="007C2632"/>
    <w:rsid w:val="007C2C3B"/>
    <w:rsid w:val="007C32B4"/>
    <w:rsid w:val="007C3B79"/>
    <w:rsid w:val="007C3D80"/>
    <w:rsid w:val="007C4369"/>
    <w:rsid w:val="007C4845"/>
    <w:rsid w:val="007C4BE8"/>
    <w:rsid w:val="007C51DF"/>
    <w:rsid w:val="007C563E"/>
    <w:rsid w:val="007C59BF"/>
    <w:rsid w:val="007C5DFC"/>
    <w:rsid w:val="007C7123"/>
    <w:rsid w:val="007C7753"/>
    <w:rsid w:val="007C7A03"/>
    <w:rsid w:val="007C7A4D"/>
    <w:rsid w:val="007C7A52"/>
    <w:rsid w:val="007C7A85"/>
    <w:rsid w:val="007D0E70"/>
    <w:rsid w:val="007D1E64"/>
    <w:rsid w:val="007D25B1"/>
    <w:rsid w:val="007D2A29"/>
    <w:rsid w:val="007D2CD6"/>
    <w:rsid w:val="007D3CCE"/>
    <w:rsid w:val="007D44D0"/>
    <w:rsid w:val="007D49CF"/>
    <w:rsid w:val="007D615C"/>
    <w:rsid w:val="007D6330"/>
    <w:rsid w:val="007D672A"/>
    <w:rsid w:val="007D6CEE"/>
    <w:rsid w:val="007D6EE1"/>
    <w:rsid w:val="007D7D77"/>
    <w:rsid w:val="007E03F4"/>
    <w:rsid w:val="007E0E51"/>
    <w:rsid w:val="007E224A"/>
    <w:rsid w:val="007E2458"/>
    <w:rsid w:val="007E2B03"/>
    <w:rsid w:val="007E2D3C"/>
    <w:rsid w:val="007E32E3"/>
    <w:rsid w:val="007E35DE"/>
    <w:rsid w:val="007E3F38"/>
    <w:rsid w:val="007E4565"/>
    <w:rsid w:val="007E54D1"/>
    <w:rsid w:val="007E583B"/>
    <w:rsid w:val="007E5D09"/>
    <w:rsid w:val="007E6EA6"/>
    <w:rsid w:val="007E7B43"/>
    <w:rsid w:val="007E7CDC"/>
    <w:rsid w:val="007E7EC4"/>
    <w:rsid w:val="007F11BF"/>
    <w:rsid w:val="007F1310"/>
    <w:rsid w:val="007F1A15"/>
    <w:rsid w:val="007F1CC9"/>
    <w:rsid w:val="007F281F"/>
    <w:rsid w:val="007F2C07"/>
    <w:rsid w:val="007F2CE4"/>
    <w:rsid w:val="007F305C"/>
    <w:rsid w:val="007F3253"/>
    <w:rsid w:val="007F35C3"/>
    <w:rsid w:val="007F3CBE"/>
    <w:rsid w:val="007F3DB0"/>
    <w:rsid w:val="007F40DC"/>
    <w:rsid w:val="007F4F7F"/>
    <w:rsid w:val="007F5DC2"/>
    <w:rsid w:val="007F671A"/>
    <w:rsid w:val="007F6ED1"/>
    <w:rsid w:val="007F6F3D"/>
    <w:rsid w:val="0080063B"/>
    <w:rsid w:val="008006BE"/>
    <w:rsid w:val="0080075D"/>
    <w:rsid w:val="00800A29"/>
    <w:rsid w:val="00800B78"/>
    <w:rsid w:val="00800E22"/>
    <w:rsid w:val="008011E1"/>
    <w:rsid w:val="00801A91"/>
    <w:rsid w:val="00801B0A"/>
    <w:rsid w:val="0080220E"/>
    <w:rsid w:val="008029D3"/>
    <w:rsid w:val="008029F6"/>
    <w:rsid w:val="008034E2"/>
    <w:rsid w:val="00803655"/>
    <w:rsid w:val="00803F23"/>
    <w:rsid w:val="00804BC3"/>
    <w:rsid w:val="00804F4A"/>
    <w:rsid w:val="0080579E"/>
    <w:rsid w:val="00805CA2"/>
    <w:rsid w:val="00805E1E"/>
    <w:rsid w:val="008064C5"/>
    <w:rsid w:val="008073F6"/>
    <w:rsid w:val="00807531"/>
    <w:rsid w:val="008078BD"/>
    <w:rsid w:val="00810BB4"/>
    <w:rsid w:val="00810FC5"/>
    <w:rsid w:val="008118F0"/>
    <w:rsid w:val="00813169"/>
    <w:rsid w:val="00815AEC"/>
    <w:rsid w:val="00815D62"/>
    <w:rsid w:val="00815D9A"/>
    <w:rsid w:val="00815EF4"/>
    <w:rsid w:val="008161F8"/>
    <w:rsid w:val="0081630D"/>
    <w:rsid w:val="0081652E"/>
    <w:rsid w:val="0081727E"/>
    <w:rsid w:val="00817700"/>
    <w:rsid w:val="00817899"/>
    <w:rsid w:val="008179CF"/>
    <w:rsid w:val="008202CB"/>
    <w:rsid w:val="00820D66"/>
    <w:rsid w:val="008210F6"/>
    <w:rsid w:val="0082161C"/>
    <w:rsid w:val="00822DEE"/>
    <w:rsid w:val="0082307D"/>
    <w:rsid w:val="008230D8"/>
    <w:rsid w:val="008244E9"/>
    <w:rsid w:val="00824680"/>
    <w:rsid w:val="00824C2D"/>
    <w:rsid w:val="00825096"/>
    <w:rsid w:val="00825C90"/>
    <w:rsid w:val="00826AAC"/>
    <w:rsid w:val="00826E3B"/>
    <w:rsid w:val="00827101"/>
    <w:rsid w:val="00827254"/>
    <w:rsid w:val="008279FE"/>
    <w:rsid w:val="00830AD4"/>
    <w:rsid w:val="00831B85"/>
    <w:rsid w:val="00831E43"/>
    <w:rsid w:val="0083229B"/>
    <w:rsid w:val="00832AC4"/>
    <w:rsid w:val="00832D54"/>
    <w:rsid w:val="0083441E"/>
    <w:rsid w:val="008344CD"/>
    <w:rsid w:val="008345BD"/>
    <w:rsid w:val="00834B76"/>
    <w:rsid w:val="00835792"/>
    <w:rsid w:val="00835CBB"/>
    <w:rsid w:val="00836257"/>
    <w:rsid w:val="008370C9"/>
    <w:rsid w:val="008378BA"/>
    <w:rsid w:val="00837EB2"/>
    <w:rsid w:val="00840136"/>
    <w:rsid w:val="008401E2"/>
    <w:rsid w:val="0084080C"/>
    <w:rsid w:val="00840C4F"/>
    <w:rsid w:val="00840FE4"/>
    <w:rsid w:val="008420AA"/>
    <w:rsid w:val="008422F1"/>
    <w:rsid w:val="0084282E"/>
    <w:rsid w:val="00842C18"/>
    <w:rsid w:val="00842EA3"/>
    <w:rsid w:val="00843197"/>
    <w:rsid w:val="0084354A"/>
    <w:rsid w:val="00844021"/>
    <w:rsid w:val="00845766"/>
    <w:rsid w:val="008469B2"/>
    <w:rsid w:val="0084737E"/>
    <w:rsid w:val="0084771D"/>
    <w:rsid w:val="0085052E"/>
    <w:rsid w:val="00850A9C"/>
    <w:rsid w:val="00850CE9"/>
    <w:rsid w:val="00851A3E"/>
    <w:rsid w:val="00851AD9"/>
    <w:rsid w:val="00852CF0"/>
    <w:rsid w:val="00852D7D"/>
    <w:rsid w:val="00853544"/>
    <w:rsid w:val="008535EC"/>
    <w:rsid w:val="00853864"/>
    <w:rsid w:val="00853E7B"/>
    <w:rsid w:val="00854687"/>
    <w:rsid w:val="0085498E"/>
    <w:rsid w:val="00854EB1"/>
    <w:rsid w:val="00855789"/>
    <w:rsid w:val="008557BB"/>
    <w:rsid w:val="00855D7E"/>
    <w:rsid w:val="00855EE3"/>
    <w:rsid w:val="008565D2"/>
    <w:rsid w:val="00856C11"/>
    <w:rsid w:val="00856D1A"/>
    <w:rsid w:val="00856F7A"/>
    <w:rsid w:val="00857699"/>
    <w:rsid w:val="008578E7"/>
    <w:rsid w:val="00857BCA"/>
    <w:rsid w:val="00860638"/>
    <w:rsid w:val="008606BD"/>
    <w:rsid w:val="00860EFD"/>
    <w:rsid w:val="0086137D"/>
    <w:rsid w:val="0086218B"/>
    <w:rsid w:val="008621CA"/>
    <w:rsid w:val="008622F3"/>
    <w:rsid w:val="00862B64"/>
    <w:rsid w:val="00862BD0"/>
    <w:rsid w:val="00863644"/>
    <w:rsid w:val="00863705"/>
    <w:rsid w:val="008637F0"/>
    <w:rsid w:val="00863AE0"/>
    <w:rsid w:val="00863F4F"/>
    <w:rsid w:val="00864D74"/>
    <w:rsid w:val="00864E92"/>
    <w:rsid w:val="00864F49"/>
    <w:rsid w:val="008658D9"/>
    <w:rsid w:val="00865D92"/>
    <w:rsid w:val="0086601A"/>
    <w:rsid w:val="0086610E"/>
    <w:rsid w:val="008663B1"/>
    <w:rsid w:val="008665B3"/>
    <w:rsid w:val="00866E10"/>
    <w:rsid w:val="0086738C"/>
    <w:rsid w:val="00867623"/>
    <w:rsid w:val="008704A5"/>
    <w:rsid w:val="0087067E"/>
    <w:rsid w:val="008706D2"/>
    <w:rsid w:val="008707A3"/>
    <w:rsid w:val="00871168"/>
    <w:rsid w:val="0087138A"/>
    <w:rsid w:val="008713B8"/>
    <w:rsid w:val="00871C51"/>
    <w:rsid w:val="00871D2D"/>
    <w:rsid w:val="008723A9"/>
    <w:rsid w:val="00872D45"/>
    <w:rsid w:val="008731EA"/>
    <w:rsid w:val="008733C3"/>
    <w:rsid w:val="008744BD"/>
    <w:rsid w:val="00874764"/>
    <w:rsid w:val="00874793"/>
    <w:rsid w:val="0087481C"/>
    <w:rsid w:val="00874906"/>
    <w:rsid w:val="00874E61"/>
    <w:rsid w:val="00874FD0"/>
    <w:rsid w:val="00875DF5"/>
    <w:rsid w:val="0087625F"/>
    <w:rsid w:val="00876516"/>
    <w:rsid w:val="00876E20"/>
    <w:rsid w:val="00877111"/>
    <w:rsid w:val="008772F1"/>
    <w:rsid w:val="00877DF4"/>
    <w:rsid w:val="00880C42"/>
    <w:rsid w:val="00880F4D"/>
    <w:rsid w:val="00881D83"/>
    <w:rsid w:val="00882AD3"/>
    <w:rsid w:val="00883266"/>
    <w:rsid w:val="008835E7"/>
    <w:rsid w:val="00883706"/>
    <w:rsid w:val="00883DD4"/>
    <w:rsid w:val="008844B7"/>
    <w:rsid w:val="00884A42"/>
    <w:rsid w:val="00884BEB"/>
    <w:rsid w:val="00885137"/>
    <w:rsid w:val="008853A5"/>
    <w:rsid w:val="008858A0"/>
    <w:rsid w:val="00885A01"/>
    <w:rsid w:val="00885BC1"/>
    <w:rsid w:val="00886026"/>
    <w:rsid w:val="00886979"/>
    <w:rsid w:val="00886A29"/>
    <w:rsid w:val="00886EF6"/>
    <w:rsid w:val="00890821"/>
    <w:rsid w:val="00892567"/>
    <w:rsid w:val="00892788"/>
    <w:rsid w:val="0089291C"/>
    <w:rsid w:val="00893E7D"/>
    <w:rsid w:val="00893F86"/>
    <w:rsid w:val="008942CF"/>
    <w:rsid w:val="0089489C"/>
    <w:rsid w:val="00895684"/>
    <w:rsid w:val="00895BE6"/>
    <w:rsid w:val="00895F78"/>
    <w:rsid w:val="00896638"/>
    <w:rsid w:val="00896812"/>
    <w:rsid w:val="00896B68"/>
    <w:rsid w:val="00896BD3"/>
    <w:rsid w:val="00896CBA"/>
    <w:rsid w:val="0089732B"/>
    <w:rsid w:val="008979F2"/>
    <w:rsid w:val="008A03C3"/>
    <w:rsid w:val="008A06E0"/>
    <w:rsid w:val="008A085E"/>
    <w:rsid w:val="008A090F"/>
    <w:rsid w:val="008A0EA5"/>
    <w:rsid w:val="008A0F9A"/>
    <w:rsid w:val="008A1284"/>
    <w:rsid w:val="008A16D6"/>
    <w:rsid w:val="008A177E"/>
    <w:rsid w:val="008A3228"/>
    <w:rsid w:val="008A348B"/>
    <w:rsid w:val="008A35A2"/>
    <w:rsid w:val="008A405F"/>
    <w:rsid w:val="008A47DB"/>
    <w:rsid w:val="008A4D54"/>
    <w:rsid w:val="008A5623"/>
    <w:rsid w:val="008A5CD9"/>
    <w:rsid w:val="008A62F2"/>
    <w:rsid w:val="008A6C02"/>
    <w:rsid w:val="008A7D26"/>
    <w:rsid w:val="008B06DB"/>
    <w:rsid w:val="008B06EF"/>
    <w:rsid w:val="008B0F4B"/>
    <w:rsid w:val="008B12A9"/>
    <w:rsid w:val="008B1698"/>
    <w:rsid w:val="008B18A9"/>
    <w:rsid w:val="008B1CF6"/>
    <w:rsid w:val="008B2109"/>
    <w:rsid w:val="008B313D"/>
    <w:rsid w:val="008B324D"/>
    <w:rsid w:val="008B3A26"/>
    <w:rsid w:val="008B4501"/>
    <w:rsid w:val="008B45DE"/>
    <w:rsid w:val="008B5631"/>
    <w:rsid w:val="008B5A53"/>
    <w:rsid w:val="008B5DF4"/>
    <w:rsid w:val="008B6305"/>
    <w:rsid w:val="008B6667"/>
    <w:rsid w:val="008B6943"/>
    <w:rsid w:val="008B6B6B"/>
    <w:rsid w:val="008B7EA4"/>
    <w:rsid w:val="008B7EAD"/>
    <w:rsid w:val="008C01CF"/>
    <w:rsid w:val="008C0927"/>
    <w:rsid w:val="008C0AEF"/>
    <w:rsid w:val="008C17D7"/>
    <w:rsid w:val="008C1C96"/>
    <w:rsid w:val="008C1F82"/>
    <w:rsid w:val="008C2294"/>
    <w:rsid w:val="008C2B20"/>
    <w:rsid w:val="008C2FEA"/>
    <w:rsid w:val="008C4F7E"/>
    <w:rsid w:val="008C5BC0"/>
    <w:rsid w:val="008C6012"/>
    <w:rsid w:val="008C65FA"/>
    <w:rsid w:val="008C671B"/>
    <w:rsid w:val="008C7153"/>
    <w:rsid w:val="008C7534"/>
    <w:rsid w:val="008C7804"/>
    <w:rsid w:val="008C7EF2"/>
    <w:rsid w:val="008D0DBF"/>
    <w:rsid w:val="008D0F6E"/>
    <w:rsid w:val="008D1192"/>
    <w:rsid w:val="008D1A50"/>
    <w:rsid w:val="008D1F4F"/>
    <w:rsid w:val="008D31C2"/>
    <w:rsid w:val="008D3D49"/>
    <w:rsid w:val="008D44BF"/>
    <w:rsid w:val="008D4888"/>
    <w:rsid w:val="008D4B7E"/>
    <w:rsid w:val="008D4C80"/>
    <w:rsid w:val="008D4E1D"/>
    <w:rsid w:val="008D5588"/>
    <w:rsid w:val="008D6019"/>
    <w:rsid w:val="008D6466"/>
    <w:rsid w:val="008D67B1"/>
    <w:rsid w:val="008D6B85"/>
    <w:rsid w:val="008D6E19"/>
    <w:rsid w:val="008D6EA9"/>
    <w:rsid w:val="008D78F0"/>
    <w:rsid w:val="008D7E8C"/>
    <w:rsid w:val="008E052D"/>
    <w:rsid w:val="008E05C2"/>
    <w:rsid w:val="008E12C4"/>
    <w:rsid w:val="008E12F5"/>
    <w:rsid w:val="008E13A0"/>
    <w:rsid w:val="008E151A"/>
    <w:rsid w:val="008E1918"/>
    <w:rsid w:val="008E1983"/>
    <w:rsid w:val="008E1C14"/>
    <w:rsid w:val="008E1D73"/>
    <w:rsid w:val="008E1EF4"/>
    <w:rsid w:val="008E30E4"/>
    <w:rsid w:val="008E3BD8"/>
    <w:rsid w:val="008E6898"/>
    <w:rsid w:val="008E68E1"/>
    <w:rsid w:val="008E75CF"/>
    <w:rsid w:val="008F02ED"/>
    <w:rsid w:val="008F126A"/>
    <w:rsid w:val="008F1363"/>
    <w:rsid w:val="008F3518"/>
    <w:rsid w:val="008F391C"/>
    <w:rsid w:val="008F3F89"/>
    <w:rsid w:val="008F4673"/>
    <w:rsid w:val="008F4D8D"/>
    <w:rsid w:val="008F54CA"/>
    <w:rsid w:val="008F57E5"/>
    <w:rsid w:val="008F5BDC"/>
    <w:rsid w:val="008F5CDF"/>
    <w:rsid w:val="008F633A"/>
    <w:rsid w:val="008F7F67"/>
    <w:rsid w:val="009002DD"/>
    <w:rsid w:val="0090060F"/>
    <w:rsid w:val="00900CEE"/>
    <w:rsid w:val="009016B0"/>
    <w:rsid w:val="00902699"/>
    <w:rsid w:val="0090294F"/>
    <w:rsid w:val="00904A6E"/>
    <w:rsid w:val="00904D17"/>
    <w:rsid w:val="00904E6F"/>
    <w:rsid w:val="00904E9E"/>
    <w:rsid w:val="00904ED3"/>
    <w:rsid w:val="009050CC"/>
    <w:rsid w:val="0090515C"/>
    <w:rsid w:val="00905500"/>
    <w:rsid w:val="0090586F"/>
    <w:rsid w:val="00905D4C"/>
    <w:rsid w:val="00906899"/>
    <w:rsid w:val="0090707F"/>
    <w:rsid w:val="009071F0"/>
    <w:rsid w:val="00907441"/>
    <w:rsid w:val="00907C20"/>
    <w:rsid w:val="009100E3"/>
    <w:rsid w:val="00910377"/>
    <w:rsid w:val="009110E5"/>
    <w:rsid w:val="009112BD"/>
    <w:rsid w:val="00911A6B"/>
    <w:rsid w:val="0091201B"/>
    <w:rsid w:val="00912046"/>
    <w:rsid w:val="00912237"/>
    <w:rsid w:val="00912A10"/>
    <w:rsid w:val="00912B1B"/>
    <w:rsid w:val="00912D05"/>
    <w:rsid w:val="00912E70"/>
    <w:rsid w:val="00913885"/>
    <w:rsid w:val="00913D6C"/>
    <w:rsid w:val="00914666"/>
    <w:rsid w:val="00914CE2"/>
    <w:rsid w:val="00914E6F"/>
    <w:rsid w:val="009167B8"/>
    <w:rsid w:val="009168BD"/>
    <w:rsid w:val="0091700A"/>
    <w:rsid w:val="0091708D"/>
    <w:rsid w:val="009170CB"/>
    <w:rsid w:val="00917665"/>
    <w:rsid w:val="009202FD"/>
    <w:rsid w:val="00920ABE"/>
    <w:rsid w:val="00920DBB"/>
    <w:rsid w:val="00921356"/>
    <w:rsid w:val="009217E7"/>
    <w:rsid w:val="009221B1"/>
    <w:rsid w:val="009224E0"/>
    <w:rsid w:val="00922B15"/>
    <w:rsid w:val="00924744"/>
    <w:rsid w:val="0092489F"/>
    <w:rsid w:val="009250A6"/>
    <w:rsid w:val="009252F6"/>
    <w:rsid w:val="00925AB6"/>
    <w:rsid w:val="00925C5D"/>
    <w:rsid w:val="00925D03"/>
    <w:rsid w:val="00925E0D"/>
    <w:rsid w:val="00926002"/>
    <w:rsid w:val="009267B0"/>
    <w:rsid w:val="00926C91"/>
    <w:rsid w:val="00927102"/>
    <w:rsid w:val="00927A7D"/>
    <w:rsid w:val="009300FF"/>
    <w:rsid w:val="0093092E"/>
    <w:rsid w:val="00930C8C"/>
    <w:rsid w:val="00930F20"/>
    <w:rsid w:val="00931539"/>
    <w:rsid w:val="00931D60"/>
    <w:rsid w:val="009322CB"/>
    <w:rsid w:val="00932B97"/>
    <w:rsid w:val="00933040"/>
    <w:rsid w:val="00933CEC"/>
    <w:rsid w:val="00933F05"/>
    <w:rsid w:val="00933FA8"/>
    <w:rsid w:val="0093508A"/>
    <w:rsid w:val="0093522F"/>
    <w:rsid w:val="00935441"/>
    <w:rsid w:val="00935D6F"/>
    <w:rsid w:val="0093761E"/>
    <w:rsid w:val="009376B3"/>
    <w:rsid w:val="00937B40"/>
    <w:rsid w:val="00937D75"/>
    <w:rsid w:val="009400D8"/>
    <w:rsid w:val="00940877"/>
    <w:rsid w:val="00940A70"/>
    <w:rsid w:val="009412F5"/>
    <w:rsid w:val="00941961"/>
    <w:rsid w:val="00941C18"/>
    <w:rsid w:val="00941D76"/>
    <w:rsid w:val="00942186"/>
    <w:rsid w:val="009426FA"/>
    <w:rsid w:val="009427E2"/>
    <w:rsid w:val="00942A49"/>
    <w:rsid w:val="00942B2D"/>
    <w:rsid w:val="00943507"/>
    <w:rsid w:val="0094352A"/>
    <w:rsid w:val="00943A41"/>
    <w:rsid w:val="009445E6"/>
    <w:rsid w:val="00944864"/>
    <w:rsid w:val="00944952"/>
    <w:rsid w:val="00944AEB"/>
    <w:rsid w:val="00944B9B"/>
    <w:rsid w:val="00944D18"/>
    <w:rsid w:val="00944EF7"/>
    <w:rsid w:val="00944F39"/>
    <w:rsid w:val="0094520F"/>
    <w:rsid w:val="00945699"/>
    <w:rsid w:val="0094570C"/>
    <w:rsid w:val="00945715"/>
    <w:rsid w:val="00945F1B"/>
    <w:rsid w:val="0094634D"/>
    <w:rsid w:val="00947553"/>
    <w:rsid w:val="00947931"/>
    <w:rsid w:val="00947AD4"/>
    <w:rsid w:val="00947C34"/>
    <w:rsid w:val="00947D76"/>
    <w:rsid w:val="00947FD2"/>
    <w:rsid w:val="00950358"/>
    <w:rsid w:val="009506C5"/>
    <w:rsid w:val="00950E9A"/>
    <w:rsid w:val="00951452"/>
    <w:rsid w:val="009518F3"/>
    <w:rsid w:val="00951BD8"/>
    <w:rsid w:val="009543AE"/>
    <w:rsid w:val="009545F6"/>
    <w:rsid w:val="00954BD1"/>
    <w:rsid w:val="00955BF8"/>
    <w:rsid w:val="0095631E"/>
    <w:rsid w:val="00956586"/>
    <w:rsid w:val="00956F98"/>
    <w:rsid w:val="00960016"/>
    <w:rsid w:val="009604D0"/>
    <w:rsid w:val="009605F0"/>
    <w:rsid w:val="0096069B"/>
    <w:rsid w:val="00960BE4"/>
    <w:rsid w:val="00961315"/>
    <w:rsid w:val="009614EA"/>
    <w:rsid w:val="0096245C"/>
    <w:rsid w:val="009625F1"/>
    <w:rsid w:val="009629F0"/>
    <w:rsid w:val="00962B49"/>
    <w:rsid w:val="00963F22"/>
    <w:rsid w:val="00965979"/>
    <w:rsid w:val="009662FE"/>
    <w:rsid w:val="00966456"/>
    <w:rsid w:val="009667FC"/>
    <w:rsid w:val="00966DFE"/>
    <w:rsid w:val="00966E16"/>
    <w:rsid w:val="0097009D"/>
    <w:rsid w:val="00971515"/>
    <w:rsid w:val="00971AD7"/>
    <w:rsid w:val="00971D8E"/>
    <w:rsid w:val="009720EA"/>
    <w:rsid w:val="00972106"/>
    <w:rsid w:val="00972426"/>
    <w:rsid w:val="00972D19"/>
    <w:rsid w:val="009730A4"/>
    <w:rsid w:val="00973812"/>
    <w:rsid w:val="00974815"/>
    <w:rsid w:val="00974876"/>
    <w:rsid w:val="00974ABB"/>
    <w:rsid w:val="00974CFE"/>
    <w:rsid w:val="0097509F"/>
    <w:rsid w:val="0097616C"/>
    <w:rsid w:val="00976797"/>
    <w:rsid w:val="009769AB"/>
    <w:rsid w:val="0097720F"/>
    <w:rsid w:val="009778F5"/>
    <w:rsid w:val="00977D76"/>
    <w:rsid w:val="009800FE"/>
    <w:rsid w:val="00980693"/>
    <w:rsid w:val="009812D6"/>
    <w:rsid w:val="00981664"/>
    <w:rsid w:val="00982373"/>
    <w:rsid w:val="00982987"/>
    <w:rsid w:val="00982FC8"/>
    <w:rsid w:val="009836B1"/>
    <w:rsid w:val="009836C8"/>
    <w:rsid w:val="00983843"/>
    <w:rsid w:val="00983DE8"/>
    <w:rsid w:val="0098448E"/>
    <w:rsid w:val="00987251"/>
    <w:rsid w:val="00987F72"/>
    <w:rsid w:val="00990CD2"/>
    <w:rsid w:val="00990DDF"/>
    <w:rsid w:val="009926BE"/>
    <w:rsid w:val="00992A22"/>
    <w:rsid w:val="00993190"/>
    <w:rsid w:val="00993372"/>
    <w:rsid w:val="00994862"/>
    <w:rsid w:val="00994D3C"/>
    <w:rsid w:val="00994FEE"/>
    <w:rsid w:val="009961BC"/>
    <w:rsid w:val="0099639A"/>
    <w:rsid w:val="00996EF1"/>
    <w:rsid w:val="0099777F"/>
    <w:rsid w:val="0099793C"/>
    <w:rsid w:val="00997CC5"/>
    <w:rsid w:val="00997D57"/>
    <w:rsid w:val="00997E2B"/>
    <w:rsid w:val="009A05C7"/>
    <w:rsid w:val="009A07E8"/>
    <w:rsid w:val="009A1430"/>
    <w:rsid w:val="009A16E5"/>
    <w:rsid w:val="009A2673"/>
    <w:rsid w:val="009A2931"/>
    <w:rsid w:val="009A2D95"/>
    <w:rsid w:val="009A34A4"/>
    <w:rsid w:val="009A35C1"/>
    <w:rsid w:val="009A3B2C"/>
    <w:rsid w:val="009A454E"/>
    <w:rsid w:val="009A46AD"/>
    <w:rsid w:val="009A4711"/>
    <w:rsid w:val="009A478A"/>
    <w:rsid w:val="009A58F0"/>
    <w:rsid w:val="009A5B6A"/>
    <w:rsid w:val="009A7701"/>
    <w:rsid w:val="009B0AF5"/>
    <w:rsid w:val="009B0CD9"/>
    <w:rsid w:val="009B1070"/>
    <w:rsid w:val="009B1152"/>
    <w:rsid w:val="009B152D"/>
    <w:rsid w:val="009B179F"/>
    <w:rsid w:val="009B1CE2"/>
    <w:rsid w:val="009B256E"/>
    <w:rsid w:val="009B28C7"/>
    <w:rsid w:val="009B35D7"/>
    <w:rsid w:val="009B4B25"/>
    <w:rsid w:val="009B4F5D"/>
    <w:rsid w:val="009B510C"/>
    <w:rsid w:val="009B6151"/>
    <w:rsid w:val="009B794F"/>
    <w:rsid w:val="009C088D"/>
    <w:rsid w:val="009C0891"/>
    <w:rsid w:val="009C0BAC"/>
    <w:rsid w:val="009C10E0"/>
    <w:rsid w:val="009C1198"/>
    <w:rsid w:val="009C1DD4"/>
    <w:rsid w:val="009C2064"/>
    <w:rsid w:val="009C2BDD"/>
    <w:rsid w:val="009C3B4B"/>
    <w:rsid w:val="009C4511"/>
    <w:rsid w:val="009C509D"/>
    <w:rsid w:val="009C5609"/>
    <w:rsid w:val="009C5A37"/>
    <w:rsid w:val="009C5E51"/>
    <w:rsid w:val="009C6C3D"/>
    <w:rsid w:val="009C6CB0"/>
    <w:rsid w:val="009C73B6"/>
    <w:rsid w:val="009C73CD"/>
    <w:rsid w:val="009C797F"/>
    <w:rsid w:val="009C7AEE"/>
    <w:rsid w:val="009C7AFD"/>
    <w:rsid w:val="009D1243"/>
    <w:rsid w:val="009D14A7"/>
    <w:rsid w:val="009D1AD8"/>
    <w:rsid w:val="009D1F69"/>
    <w:rsid w:val="009D2B1D"/>
    <w:rsid w:val="009D3C07"/>
    <w:rsid w:val="009D51C2"/>
    <w:rsid w:val="009D548B"/>
    <w:rsid w:val="009D6B88"/>
    <w:rsid w:val="009D6C27"/>
    <w:rsid w:val="009D70BE"/>
    <w:rsid w:val="009D7D38"/>
    <w:rsid w:val="009E0F40"/>
    <w:rsid w:val="009E109E"/>
    <w:rsid w:val="009E179F"/>
    <w:rsid w:val="009E182D"/>
    <w:rsid w:val="009E190D"/>
    <w:rsid w:val="009E1B93"/>
    <w:rsid w:val="009E1C95"/>
    <w:rsid w:val="009E1CD1"/>
    <w:rsid w:val="009E1D3D"/>
    <w:rsid w:val="009E2345"/>
    <w:rsid w:val="009E2990"/>
    <w:rsid w:val="009E2C5B"/>
    <w:rsid w:val="009E38C4"/>
    <w:rsid w:val="009E3CEA"/>
    <w:rsid w:val="009E4223"/>
    <w:rsid w:val="009E48DF"/>
    <w:rsid w:val="009E4AB4"/>
    <w:rsid w:val="009E5A3B"/>
    <w:rsid w:val="009E6650"/>
    <w:rsid w:val="009E68C7"/>
    <w:rsid w:val="009E6D46"/>
    <w:rsid w:val="009E6FBC"/>
    <w:rsid w:val="009E7109"/>
    <w:rsid w:val="009E7458"/>
    <w:rsid w:val="009E7F2C"/>
    <w:rsid w:val="009F0395"/>
    <w:rsid w:val="009F0B9F"/>
    <w:rsid w:val="009F0E3E"/>
    <w:rsid w:val="009F3876"/>
    <w:rsid w:val="009F3915"/>
    <w:rsid w:val="009F39BC"/>
    <w:rsid w:val="009F4210"/>
    <w:rsid w:val="009F56CB"/>
    <w:rsid w:val="009F5DE7"/>
    <w:rsid w:val="009F5E15"/>
    <w:rsid w:val="009F5FAC"/>
    <w:rsid w:val="009F6261"/>
    <w:rsid w:val="009F7E53"/>
    <w:rsid w:val="009F7EF8"/>
    <w:rsid w:val="00A001B8"/>
    <w:rsid w:val="00A009AA"/>
    <w:rsid w:val="00A00B01"/>
    <w:rsid w:val="00A01B2D"/>
    <w:rsid w:val="00A02255"/>
    <w:rsid w:val="00A024DF"/>
    <w:rsid w:val="00A02CC9"/>
    <w:rsid w:val="00A03C1B"/>
    <w:rsid w:val="00A04797"/>
    <w:rsid w:val="00A04A71"/>
    <w:rsid w:val="00A04F31"/>
    <w:rsid w:val="00A05B1C"/>
    <w:rsid w:val="00A067C8"/>
    <w:rsid w:val="00A075E0"/>
    <w:rsid w:val="00A102B5"/>
    <w:rsid w:val="00A105A3"/>
    <w:rsid w:val="00A12C62"/>
    <w:rsid w:val="00A12EE0"/>
    <w:rsid w:val="00A13420"/>
    <w:rsid w:val="00A14A23"/>
    <w:rsid w:val="00A14CBA"/>
    <w:rsid w:val="00A14DB8"/>
    <w:rsid w:val="00A15014"/>
    <w:rsid w:val="00A15573"/>
    <w:rsid w:val="00A1606F"/>
    <w:rsid w:val="00A16720"/>
    <w:rsid w:val="00A177E3"/>
    <w:rsid w:val="00A179F5"/>
    <w:rsid w:val="00A2003A"/>
    <w:rsid w:val="00A205A9"/>
    <w:rsid w:val="00A20709"/>
    <w:rsid w:val="00A20814"/>
    <w:rsid w:val="00A218BB"/>
    <w:rsid w:val="00A21E0A"/>
    <w:rsid w:val="00A2374A"/>
    <w:rsid w:val="00A245F2"/>
    <w:rsid w:val="00A24741"/>
    <w:rsid w:val="00A258EF"/>
    <w:rsid w:val="00A25B4D"/>
    <w:rsid w:val="00A2628B"/>
    <w:rsid w:val="00A26963"/>
    <w:rsid w:val="00A26A6D"/>
    <w:rsid w:val="00A2708C"/>
    <w:rsid w:val="00A27BE8"/>
    <w:rsid w:val="00A33D6C"/>
    <w:rsid w:val="00A33DF1"/>
    <w:rsid w:val="00A3453F"/>
    <w:rsid w:val="00A34CE9"/>
    <w:rsid w:val="00A35132"/>
    <w:rsid w:val="00A35F0F"/>
    <w:rsid w:val="00A364EB"/>
    <w:rsid w:val="00A36EC4"/>
    <w:rsid w:val="00A375FF"/>
    <w:rsid w:val="00A37A81"/>
    <w:rsid w:val="00A40386"/>
    <w:rsid w:val="00A4038C"/>
    <w:rsid w:val="00A41249"/>
    <w:rsid w:val="00A41E1A"/>
    <w:rsid w:val="00A41E30"/>
    <w:rsid w:val="00A42556"/>
    <w:rsid w:val="00A42C95"/>
    <w:rsid w:val="00A4319D"/>
    <w:rsid w:val="00A435E3"/>
    <w:rsid w:val="00A43A22"/>
    <w:rsid w:val="00A444EE"/>
    <w:rsid w:val="00A44B14"/>
    <w:rsid w:val="00A4578A"/>
    <w:rsid w:val="00A458CB"/>
    <w:rsid w:val="00A4687D"/>
    <w:rsid w:val="00A4780C"/>
    <w:rsid w:val="00A47D79"/>
    <w:rsid w:val="00A47EFD"/>
    <w:rsid w:val="00A515B1"/>
    <w:rsid w:val="00A516B1"/>
    <w:rsid w:val="00A51CC3"/>
    <w:rsid w:val="00A5209C"/>
    <w:rsid w:val="00A52196"/>
    <w:rsid w:val="00A523DF"/>
    <w:rsid w:val="00A53B07"/>
    <w:rsid w:val="00A54593"/>
    <w:rsid w:val="00A54902"/>
    <w:rsid w:val="00A55638"/>
    <w:rsid w:val="00A55851"/>
    <w:rsid w:val="00A55A88"/>
    <w:rsid w:val="00A55ED2"/>
    <w:rsid w:val="00A560E3"/>
    <w:rsid w:val="00A5629F"/>
    <w:rsid w:val="00A568AB"/>
    <w:rsid w:val="00A56A36"/>
    <w:rsid w:val="00A56DD2"/>
    <w:rsid w:val="00A57AB1"/>
    <w:rsid w:val="00A60631"/>
    <w:rsid w:val="00A60721"/>
    <w:rsid w:val="00A60E38"/>
    <w:rsid w:val="00A61A69"/>
    <w:rsid w:val="00A61B1E"/>
    <w:rsid w:val="00A62388"/>
    <w:rsid w:val="00A623C2"/>
    <w:rsid w:val="00A6335C"/>
    <w:rsid w:val="00A659D4"/>
    <w:rsid w:val="00A662A2"/>
    <w:rsid w:val="00A6641A"/>
    <w:rsid w:val="00A664C3"/>
    <w:rsid w:val="00A674FD"/>
    <w:rsid w:val="00A67A06"/>
    <w:rsid w:val="00A67A89"/>
    <w:rsid w:val="00A7035E"/>
    <w:rsid w:val="00A70CFC"/>
    <w:rsid w:val="00A7245F"/>
    <w:rsid w:val="00A724CC"/>
    <w:rsid w:val="00A72F07"/>
    <w:rsid w:val="00A72F65"/>
    <w:rsid w:val="00A73ACC"/>
    <w:rsid w:val="00A73BB8"/>
    <w:rsid w:val="00A74770"/>
    <w:rsid w:val="00A749B3"/>
    <w:rsid w:val="00A75312"/>
    <w:rsid w:val="00A758C9"/>
    <w:rsid w:val="00A75CE7"/>
    <w:rsid w:val="00A76194"/>
    <w:rsid w:val="00A76673"/>
    <w:rsid w:val="00A766FE"/>
    <w:rsid w:val="00A76724"/>
    <w:rsid w:val="00A76CFB"/>
    <w:rsid w:val="00A77E4D"/>
    <w:rsid w:val="00A77FAE"/>
    <w:rsid w:val="00A80250"/>
    <w:rsid w:val="00A8051F"/>
    <w:rsid w:val="00A8149F"/>
    <w:rsid w:val="00A81DA9"/>
    <w:rsid w:val="00A820AD"/>
    <w:rsid w:val="00A835D7"/>
    <w:rsid w:val="00A837D0"/>
    <w:rsid w:val="00A83D56"/>
    <w:rsid w:val="00A83D59"/>
    <w:rsid w:val="00A8408E"/>
    <w:rsid w:val="00A859CE"/>
    <w:rsid w:val="00A85EFC"/>
    <w:rsid w:val="00A87101"/>
    <w:rsid w:val="00A87A65"/>
    <w:rsid w:val="00A87E78"/>
    <w:rsid w:val="00A902F1"/>
    <w:rsid w:val="00A91ACB"/>
    <w:rsid w:val="00A923A7"/>
    <w:rsid w:val="00A924D8"/>
    <w:rsid w:val="00A92994"/>
    <w:rsid w:val="00A92D75"/>
    <w:rsid w:val="00A93268"/>
    <w:rsid w:val="00A94A89"/>
    <w:rsid w:val="00A95184"/>
    <w:rsid w:val="00A951C0"/>
    <w:rsid w:val="00A9548F"/>
    <w:rsid w:val="00A95DA6"/>
    <w:rsid w:val="00A96BB1"/>
    <w:rsid w:val="00A96C1D"/>
    <w:rsid w:val="00A973DD"/>
    <w:rsid w:val="00A97C58"/>
    <w:rsid w:val="00AA0036"/>
    <w:rsid w:val="00AA0122"/>
    <w:rsid w:val="00AA0128"/>
    <w:rsid w:val="00AA0E18"/>
    <w:rsid w:val="00AA1367"/>
    <w:rsid w:val="00AA15B4"/>
    <w:rsid w:val="00AA24B2"/>
    <w:rsid w:val="00AA25C9"/>
    <w:rsid w:val="00AA33C3"/>
    <w:rsid w:val="00AA33CE"/>
    <w:rsid w:val="00AA3C0F"/>
    <w:rsid w:val="00AA4A73"/>
    <w:rsid w:val="00AA5606"/>
    <w:rsid w:val="00AA5896"/>
    <w:rsid w:val="00AA5DF6"/>
    <w:rsid w:val="00AA6402"/>
    <w:rsid w:val="00AA6F65"/>
    <w:rsid w:val="00AA7159"/>
    <w:rsid w:val="00AA74A8"/>
    <w:rsid w:val="00AB085F"/>
    <w:rsid w:val="00AB0B27"/>
    <w:rsid w:val="00AB1515"/>
    <w:rsid w:val="00AB1B4B"/>
    <w:rsid w:val="00AB1D66"/>
    <w:rsid w:val="00AB20C7"/>
    <w:rsid w:val="00AB21A4"/>
    <w:rsid w:val="00AB272D"/>
    <w:rsid w:val="00AB286A"/>
    <w:rsid w:val="00AB2FD7"/>
    <w:rsid w:val="00AB3993"/>
    <w:rsid w:val="00AB4B64"/>
    <w:rsid w:val="00AB53B1"/>
    <w:rsid w:val="00AB584F"/>
    <w:rsid w:val="00AB5940"/>
    <w:rsid w:val="00AB5A07"/>
    <w:rsid w:val="00AB6444"/>
    <w:rsid w:val="00AB691F"/>
    <w:rsid w:val="00AB7525"/>
    <w:rsid w:val="00AB7EF7"/>
    <w:rsid w:val="00AC0C68"/>
    <w:rsid w:val="00AC13BB"/>
    <w:rsid w:val="00AC17D9"/>
    <w:rsid w:val="00AC2798"/>
    <w:rsid w:val="00AC2C5F"/>
    <w:rsid w:val="00AC320E"/>
    <w:rsid w:val="00AC3D61"/>
    <w:rsid w:val="00AC52E1"/>
    <w:rsid w:val="00AC5455"/>
    <w:rsid w:val="00AC5538"/>
    <w:rsid w:val="00AC66E4"/>
    <w:rsid w:val="00AC67A1"/>
    <w:rsid w:val="00AC70EF"/>
    <w:rsid w:val="00AC7BE7"/>
    <w:rsid w:val="00AC7D1E"/>
    <w:rsid w:val="00AD1360"/>
    <w:rsid w:val="00AD167C"/>
    <w:rsid w:val="00AD1936"/>
    <w:rsid w:val="00AD1AAD"/>
    <w:rsid w:val="00AD2CC4"/>
    <w:rsid w:val="00AD2E87"/>
    <w:rsid w:val="00AD3099"/>
    <w:rsid w:val="00AD315B"/>
    <w:rsid w:val="00AD320E"/>
    <w:rsid w:val="00AD3DB7"/>
    <w:rsid w:val="00AD4C54"/>
    <w:rsid w:val="00AD5128"/>
    <w:rsid w:val="00AD532F"/>
    <w:rsid w:val="00AD6303"/>
    <w:rsid w:val="00AD6667"/>
    <w:rsid w:val="00AD6D7A"/>
    <w:rsid w:val="00AD6FE0"/>
    <w:rsid w:val="00AD7000"/>
    <w:rsid w:val="00AD7195"/>
    <w:rsid w:val="00AD76EE"/>
    <w:rsid w:val="00AE0DC1"/>
    <w:rsid w:val="00AE0F57"/>
    <w:rsid w:val="00AE15A2"/>
    <w:rsid w:val="00AE2154"/>
    <w:rsid w:val="00AE3077"/>
    <w:rsid w:val="00AE38F0"/>
    <w:rsid w:val="00AE3D9C"/>
    <w:rsid w:val="00AE476B"/>
    <w:rsid w:val="00AE48C9"/>
    <w:rsid w:val="00AE495F"/>
    <w:rsid w:val="00AE5018"/>
    <w:rsid w:val="00AE5107"/>
    <w:rsid w:val="00AE5BA7"/>
    <w:rsid w:val="00AE5CE8"/>
    <w:rsid w:val="00AE76E5"/>
    <w:rsid w:val="00AE7848"/>
    <w:rsid w:val="00AF0317"/>
    <w:rsid w:val="00AF0796"/>
    <w:rsid w:val="00AF12CF"/>
    <w:rsid w:val="00AF1AA9"/>
    <w:rsid w:val="00AF2755"/>
    <w:rsid w:val="00AF29A4"/>
    <w:rsid w:val="00AF2E92"/>
    <w:rsid w:val="00AF31EF"/>
    <w:rsid w:val="00AF37D1"/>
    <w:rsid w:val="00AF383D"/>
    <w:rsid w:val="00AF3CFA"/>
    <w:rsid w:val="00AF4C2A"/>
    <w:rsid w:val="00AF577C"/>
    <w:rsid w:val="00AF59B6"/>
    <w:rsid w:val="00AF5B48"/>
    <w:rsid w:val="00AF637C"/>
    <w:rsid w:val="00AF725F"/>
    <w:rsid w:val="00AF775E"/>
    <w:rsid w:val="00AF7D37"/>
    <w:rsid w:val="00B00223"/>
    <w:rsid w:val="00B00433"/>
    <w:rsid w:val="00B006EA"/>
    <w:rsid w:val="00B00B90"/>
    <w:rsid w:val="00B00D8B"/>
    <w:rsid w:val="00B01373"/>
    <w:rsid w:val="00B018B1"/>
    <w:rsid w:val="00B02614"/>
    <w:rsid w:val="00B0266C"/>
    <w:rsid w:val="00B02694"/>
    <w:rsid w:val="00B02A8E"/>
    <w:rsid w:val="00B02F7D"/>
    <w:rsid w:val="00B03A04"/>
    <w:rsid w:val="00B03F2E"/>
    <w:rsid w:val="00B04062"/>
    <w:rsid w:val="00B04495"/>
    <w:rsid w:val="00B047D5"/>
    <w:rsid w:val="00B06889"/>
    <w:rsid w:val="00B06986"/>
    <w:rsid w:val="00B06E68"/>
    <w:rsid w:val="00B07246"/>
    <w:rsid w:val="00B07E92"/>
    <w:rsid w:val="00B10259"/>
    <w:rsid w:val="00B109FF"/>
    <w:rsid w:val="00B10A0E"/>
    <w:rsid w:val="00B10A39"/>
    <w:rsid w:val="00B11156"/>
    <w:rsid w:val="00B11790"/>
    <w:rsid w:val="00B12296"/>
    <w:rsid w:val="00B12DDB"/>
    <w:rsid w:val="00B131C9"/>
    <w:rsid w:val="00B1398D"/>
    <w:rsid w:val="00B14433"/>
    <w:rsid w:val="00B15F54"/>
    <w:rsid w:val="00B166F3"/>
    <w:rsid w:val="00B179B1"/>
    <w:rsid w:val="00B17ECD"/>
    <w:rsid w:val="00B17FD6"/>
    <w:rsid w:val="00B20780"/>
    <w:rsid w:val="00B21B80"/>
    <w:rsid w:val="00B21BC1"/>
    <w:rsid w:val="00B22654"/>
    <w:rsid w:val="00B22663"/>
    <w:rsid w:val="00B23B94"/>
    <w:rsid w:val="00B24365"/>
    <w:rsid w:val="00B25136"/>
    <w:rsid w:val="00B25254"/>
    <w:rsid w:val="00B25E28"/>
    <w:rsid w:val="00B26533"/>
    <w:rsid w:val="00B26960"/>
    <w:rsid w:val="00B26FF8"/>
    <w:rsid w:val="00B2722F"/>
    <w:rsid w:val="00B3012A"/>
    <w:rsid w:val="00B31289"/>
    <w:rsid w:val="00B31F87"/>
    <w:rsid w:val="00B3270E"/>
    <w:rsid w:val="00B32E15"/>
    <w:rsid w:val="00B340A7"/>
    <w:rsid w:val="00B34833"/>
    <w:rsid w:val="00B3502E"/>
    <w:rsid w:val="00B35128"/>
    <w:rsid w:val="00B353BD"/>
    <w:rsid w:val="00B35ACD"/>
    <w:rsid w:val="00B361AD"/>
    <w:rsid w:val="00B365FA"/>
    <w:rsid w:val="00B37043"/>
    <w:rsid w:val="00B37342"/>
    <w:rsid w:val="00B3744F"/>
    <w:rsid w:val="00B37792"/>
    <w:rsid w:val="00B405FE"/>
    <w:rsid w:val="00B4202A"/>
    <w:rsid w:val="00B4261C"/>
    <w:rsid w:val="00B42A36"/>
    <w:rsid w:val="00B4589C"/>
    <w:rsid w:val="00B45AE2"/>
    <w:rsid w:val="00B4615B"/>
    <w:rsid w:val="00B46221"/>
    <w:rsid w:val="00B46446"/>
    <w:rsid w:val="00B479B6"/>
    <w:rsid w:val="00B47E28"/>
    <w:rsid w:val="00B501D8"/>
    <w:rsid w:val="00B50248"/>
    <w:rsid w:val="00B50487"/>
    <w:rsid w:val="00B50EBE"/>
    <w:rsid w:val="00B50F4D"/>
    <w:rsid w:val="00B51686"/>
    <w:rsid w:val="00B51746"/>
    <w:rsid w:val="00B51BFF"/>
    <w:rsid w:val="00B51C1C"/>
    <w:rsid w:val="00B5230B"/>
    <w:rsid w:val="00B5265D"/>
    <w:rsid w:val="00B52814"/>
    <w:rsid w:val="00B5305C"/>
    <w:rsid w:val="00B532BF"/>
    <w:rsid w:val="00B5338A"/>
    <w:rsid w:val="00B53AE0"/>
    <w:rsid w:val="00B53EBC"/>
    <w:rsid w:val="00B545D9"/>
    <w:rsid w:val="00B549B6"/>
    <w:rsid w:val="00B54DE9"/>
    <w:rsid w:val="00B551A7"/>
    <w:rsid w:val="00B55AEC"/>
    <w:rsid w:val="00B55B7F"/>
    <w:rsid w:val="00B56663"/>
    <w:rsid w:val="00B5669E"/>
    <w:rsid w:val="00B5684C"/>
    <w:rsid w:val="00B56DC3"/>
    <w:rsid w:val="00B57091"/>
    <w:rsid w:val="00B57BF8"/>
    <w:rsid w:val="00B601A7"/>
    <w:rsid w:val="00B606C4"/>
    <w:rsid w:val="00B60847"/>
    <w:rsid w:val="00B609D9"/>
    <w:rsid w:val="00B61141"/>
    <w:rsid w:val="00B61858"/>
    <w:rsid w:val="00B62BAC"/>
    <w:rsid w:val="00B62C4A"/>
    <w:rsid w:val="00B64CDB"/>
    <w:rsid w:val="00B65630"/>
    <w:rsid w:val="00B656BC"/>
    <w:rsid w:val="00B656C1"/>
    <w:rsid w:val="00B65D06"/>
    <w:rsid w:val="00B65FCE"/>
    <w:rsid w:val="00B661AA"/>
    <w:rsid w:val="00B669B4"/>
    <w:rsid w:val="00B66B4A"/>
    <w:rsid w:val="00B66CF8"/>
    <w:rsid w:val="00B6707B"/>
    <w:rsid w:val="00B67BB3"/>
    <w:rsid w:val="00B71ACC"/>
    <w:rsid w:val="00B71B6B"/>
    <w:rsid w:val="00B72AFD"/>
    <w:rsid w:val="00B72C80"/>
    <w:rsid w:val="00B7302A"/>
    <w:rsid w:val="00B73164"/>
    <w:rsid w:val="00B7323F"/>
    <w:rsid w:val="00B73FE1"/>
    <w:rsid w:val="00B74DFE"/>
    <w:rsid w:val="00B74E85"/>
    <w:rsid w:val="00B754E5"/>
    <w:rsid w:val="00B758A3"/>
    <w:rsid w:val="00B75C7B"/>
    <w:rsid w:val="00B76D70"/>
    <w:rsid w:val="00B772A2"/>
    <w:rsid w:val="00B80159"/>
    <w:rsid w:val="00B80F3D"/>
    <w:rsid w:val="00B814B0"/>
    <w:rsid w:val="00B818BC"/>
    <w:rsid w:val="00B81EBF"/>
    <w:rsid w:val="00B82595"/>
    <w:rsid w:val="00B82741"/>
    <w:rsid w:val="00B83668"/>
    <w:rsid w:val="00B83B45"/>
    <w:rsid w:val="00B83FC1"/>
    <w:rsid w:val="00B843DD"/>
    <w:rsid w:val="00B84740"/>
    <w:rsid w:val="00B84F89"/>
    <w:rsid w:val="00B850DD"/>
    <w:rsid w:val="00B853C2"/>
    <w:rsid w:val="00B86761"/>
    <w:rsid w:val="00B86957"/>
    <w:rsid w:val="00B87A5D"/>
    <w:rsid w:val="00B87E31"/>
    <w:rsid w:val="00B90068"/>
    <w:rsid w:val="00B90595"/>
    <w:rsid w:val="00B90CFE"/>
    <w:rsid w:val="00B91C18"/>
    <w:rsid w:val="00B92244"/>
    <w:rsid w:val="00B925AB"/>
    <w:rsid w:val="00B926DC"/>
    <w:rsid w:val="00B926E2"/>
    <w:rsid w:val="00B926FA"/>
    <w:rsid w:val="00B92C44"/>
    <w:rsid w:val="00B92C7E"/>
    <w:rsid w:val="00B9321F"/>
    <w:rsid w:val="00B933D0"/>
    <w:rsid w:val="00B936D9"/>
    <w:rsid w:val="00B9380B"/>
    <w:rsid w:val="00B93ADB"/>
    <w:rsid w:val="00B94050"/>
    <w:rsid w:val="00B94525"/>
    <w:rsid w:val="00B94FB2"/>
    <w:rsid w:val="00B953C4"/>
    <w:rsid w:val="00B959A6"/>
    <w:rsid w:val="00B96F02"/>
    <w:rsid w:val="00B97039"/>
    <w:rsid w:val="00B972F9"/>
    <w:rsid w:val="00B97B92"/>
    <w:rsid w:val="00B97E95"/>
    <w:rsid w:val="00BA123B"/>
    <w:rsid w:val="00BA1AD1"/>
    <w:rsid w:val="00BA2984"/>
    <w:rsid w:val="00BA2A7F"/>
    <w:rsid w:val="00BA2B90"/>
    <w:rsid w:val="00BA2C60"/>
    <w:rsid w:val="00BA329E"/>
    <w:rsid w:val="00BA3586"/>
    <w:rsid w:val="00BA35C0"/>
    <w:rsid w:val="00BA3F56"/>
    <w:rsid w:val="00BA4032"/>
    <w:rsid w:val="00BA4364"/>
    <w:rsid w:val="00BA45CE"/>
    <w:rsid w:val="00BA4AEC"/>
    <w:rsid w:val="00BA54E7"/>
    <w:rsid w:val="00BA62BD"/>
    <w:rsid w:val="00BA7B9D"/>
    <w:rsid w:val="00BB0097"/>
    <w:rsid w:val="00BB0164"/>
    <w:rsid w:val="00BB0323"/>
    <w:rsid w:val="00BB0461"/>
    <w:rsid w:val="00BB1354"/>
    <w:rsid w:val="00BB231D"/>
    <w:rsid w:val="00BB25F5"/>
    <w:rsid w:val="00BB2E91"/>
    <w:rsid w:val="00BB3CAA"/>
    <w:rsid w:val="00BB3E80"/>
    <w:rsid w:val="00BB47F6"/>
    <w:rsid w:val="00BB494E"/>
    <w:rsid w:val="00BB5C86"/>
    <w:rsid w:val="00BB622C"/>
    <w:rsid w:val="00BB6280"/>
    <w:rsid w:val="00BB637B"/>
    <w:rsid w:val="00BB64A0"/>
    <w:rsid w:val="00BB64AC"/>
    <w:rsid w:val="00BB6DBD"/>
    <w:rsid w:val="00BB75EE"/>
    <w:rsid w:val="00BB7950"/>
    <w:rsid w:val="00BC02D0"/>
    <w:rsid w:val="00BC1398"/>
    <w:rsid w:val="00BC1969"/>
    <w:rsid w:val="00BC1D6A"/>
    <w:rsid w:val="00BC2C50"/>
    <w:rsid w:val="00BC373A"/>
    <w:rsid w:val="00BC3B8F"/>
    <w:rsid w:val="00BC455E"/>
    <w:rsid w:val="00BC4BEE"/>
    <w:rsid w:val="00BC4D91"/>
    <w:rsid w:val="00BC4E9F"/>
    <w:rsid w:val="00BC4F22"/>
    <w:rsid w:val="00BC56BA"/>
    <w:rsid w:val="00BC58BC"/>
    <w:rsid w:val="00BC5A8E"/>
    <w:rsid w:val="00BC60EB"/>
    <w:rsid w:val="00BC6388"/>
    <w:rsid w:val="00BC6855"/>
    <w:rsid w:val="00BC7194"/>
    <w:rsid w:val="00BC7788"/>
    <w:rsid w:val="00BC7D26"/>
    <w:rsid w:val="00BD13DA"/>
    <w:rsid w:val="00BD1DD4"/>
    <w:rsid w:val="00BD281C"/>
    <w:rsid w:val="00BD2DD7"/>
    <w:rsid w:val="00BD2F16"/>
    <w:rsid w:val="00BD3D0E"/>
    <w:rsid w:val="00BD3D12"/>
    <w:rsid w:val="00BD4A6E"/>
    <w:rsid w:val="00BD5058"/>
    <w:rsid w:val="00BD5ED6"/>
    <w:rsid w:val="00BD621F"/>
    <w:rsid w:val="00BD676E"/>
    <w:rsid w:val="00BD7772"/>
    <w:rsid w:val="00BE0692"/>
    <w:rsid w:val="00BE0F19"/>
    <w:rsid w:val="00BE165E"/>
    <w:rsid w:val="00BE1E2D"/>
    <w:rsid w:val="00BE3373"/>
    <w:rsid w:val="00BE3A74"/>
    <w:rsid w:val="00BE3A7F"/>
    <w:rsid w:val="00BE3C16"/>
    <w:rsid w:val="00BE3DA9"/>
    <w:rsid w:val="00BE3DC1"/>
    <w:rsid w:val="00BE4B94"/>
    <w:rsid w:val="00BE59D0"/>
    <w:rsid w:val="00BE5F6D"/>
    <w:rsid w:val="00BE6DE3"/>
    <w:rsid w:val="00BE6F07"/>
    <w:rsid w:val="00BF1AD5"/>
    <w:rsid w:val="00BF2C49"/>
    <w:rsid w:val="00BF2DA7"/>
    <w:rsid w:val="00BF303D"/>
    <w:rsid w:val="00BF3054"/>
    <w:rsid w:val="00BF3323"/>
    <w:rsid w:val="00BF350E"/>
    <w:rsid w:val="00BF3EEC"/>
    <w:rsid w:val="00BF460E"/>
    <w:rsid w:val="00BF484C"/>
    <w:rsid w:val="00BF518A"/>
    <w:rsid w:val="00BF521F"/>
    <w:rsid w:val="00BF524B"/>
    <w:rsid w:val="00BF5FED"/>
    <w:rsid w:val="00BF63F0"/>
    <w:rsid w:val="00BF6C3C"/>
    <w:rsid w:val="00BF6E4F"/>
    <w:rsid w:val="00BF6E65"/>
    <w:rsid w:val="00BF78C0"/>
    <w:rsid w:val="00C00D9D"/>
    <w:rsid w:val="00C011CB"/>
    <w:rsid w:val="00C01958"/>
    <w:rsid w:val="00C01A18"/>
    <w:rsid w:val="00C01B15"/>
    <w:rsid w:val="00C01BBD"/>
    <w:rsid w:val="00C02511"/>
    <w:rsid w:val="00C03C18"/>
    <w:rsid w:val="00C03F74"/>
    <w:rsid w:val="00C04989"/>
    <w:rsid w:val="00C04B8B"/>
    <w:rsid w:val="00C05F60"/>
    <w:rsid w:val="00C0676F"/>
    <w:rsid w:val="00C07040"/>
    <w:rsid w:val="00C07940"/>
    <w:rsid w:val="00C07968"/>
    <w:rsid w:val="00C07986"/>
    <w:rsid w:val="00C07E2D"/>
    <w:rsid w:val="00C10058"/>
    <w:rsid w:val="00C109DF"/>
    <w:rsid w:val="00C11436"/>
    <w:rsid w:val="00C1197C"/>
    <w:rsid w:val="00C11AE7"/>
    <w:rsid w:val="00C13793"/>
    <w:rsid w:val="00C1411C"/>
    <w:rsid w:val="00C149B6"/>
    <w:rsid w:val="00C15741"/>
    <w:rsid w:val="00C15963"/>
    <w:rsid w:val="00C15A6B"/>
    <w:rsid w:val="00C15B81"/>
    <w:rsid w:val="00C15E44"/>
    <w:rsid w:val="00C16484"/>
    <w:rsid w:val="00C17513"/>
    <w:rsid w:val="00C17949"/>
    <w:rsid w:val="00C179BA"/>
    <w:rsid w:val="00C20430"/>
    <w:rsid w:val="00C207A1"/>
    <w:rsid w:val="00C20CCB"/>
    <w:rsid w:val="00C21FCC"/>
    <w:rsid w:val="00C227A6"/>
    <w:rsid w:val="00C22AD3"/>
    <w:rsid w:val="00C22C0B"/>
    <w:rsid w:val="00C23007"/>
    <w:rsid w:val="00C23211"/>
    <w:rsid w:val="00C23981"/>
    <w:rsid w:val="00C23EF7"/>
    <w:rsid w:val="00C24427"/>
    <w:rsid w:val="00C24598"/>
    <w:rsid w:val="00C24F1B"/>
    <w:rsid w:val="00C2539B"/>
    <w:rsid w:val="00C25812"/>
    <w:rsid w:val="00C25AFF"/>
    <w:rsid w:val="00C25BC4"/>
    <w:rsid w:val="00C25DA6"/>
    <w:rsid w:val="00C25E27"/>
    <w:rsid w:val="00C26068"/>
    <w:rsid w:val="00C26A65"/>
    <w:rsid w:val="00C273B8"/>
    <w:rsid w:val="00C279AB"/>
    <w:rsid w:val="00C27A69"/>
    <w:rsid w:val="00C27EFC"/>
    <w:rsid w:val="00C31796"/>
    <w:rsid w:val="00C31A42"/>
    <w:rsid w:val="00C31E91"/>
    <w:rsid w:val="00C32249"/>
    <w:rsid w:val="00C323DF"/>
    <w:rsid w:val="00C32B2E"/>
    <w:rsid w:val="00C32CF4"/>
    <w:rsid w:val="00C33561"/>
    <w:rsid w:val="00C3379E"/>
    <w:rsid w:val="00C33BC1"/>
    <w:rsid w:val="00C34723"/>
    <w:rsid w:val="00C34EBA"/>
    <w:rsid w:val="00C35347"/>
    <w:rsid w:val="00C35957"/>
    <w:rsid w:val="00C35D4C"/>
    <w:rsid w:val="00C36FAA"/>
    <w:rsid w:val="00C3738D"/>
    <w:rsid w:val="00C37642"/>
    <w:rsid w:val="00C3796C"/>
    <w:rsid w:val="00C400BA"/>
    <w:rsid w:val="00C4043E"/>
    <w:rsid w:val="00C406AB"/>
    <w:rsid w:val="00C414AE"/>
    <w:rsid w:val="00C41637"/>
    <w:rsid w:val="00C41657"/>
    <w:rsid w:val="00C442E8"/>
    <w:rsid w:val="00C4470F"/>
    <w:rsid w:val="00C458EC"/>
    <w:rsid w:val="00C46976"/>
    <w:rsid w:val="00C46F78"/>
    <w:rsid w:val="00C47292"/>
    <w:rsid w:val="00C500B9"/>
    <w:rsid w:val="00C50356"/>
    <w:rsid w:val="00C50476"/>
    <w:rsid w:val="00C50EBC"/>
    <w:rsid w:val="00C51552"/>
    <w:rsid w:val="00C51929"/>
    <w:rsid w:val="00C5241A"/>
    <w:rsid w:val="00C52A46"/>
    <w:rsid w:val="00C52F4F"/>
    <w:rsid w:val="00C53BA6"/>
    <w:rsid w:val="00C53D81"/>
    <w:rsid w:val="00C5560B"/>
    <w:rsid w:val="00C55BC1"/>
    <w:rsid w:val="00C5601E"/>
    <w:rsid w:val="00C56AEA"/>
    <w:rsid w:val="00C56B1E"/>
    <w:rsid w:val="00C56B7A"/>
    <w:rsid w:val="00C573ED"/>
    <w:rsid w:val="00C57741"/>
    <w:rsid w:val="00C620FD"/>
    <w:rsid w:val="00C6239D"/>
    <w:rsid w:val="00C62FC8"/>
    <w:rsid w:val="00C63146"/>
    <w:rsid w:val="00C63F87"/>
    <w:rsid w:val="00C63FDE"/>
    <w:rsid w:val="00C6474D"/>
    <w:rsid w:val="00C64B30"/>
    <w:rsid w:val="00C64FE1"/>
    <w:rsid w:val="00C651ED"/>
    <w:rsid w:val="00C658A5"/>
    <w:rsid w:val="00C65EB9"/>
    <w:rsid w:val="00C661A7"/>
    <w:rsid w:val="00C66319"/>
    <w:rsid w:val="00C67591"/>
    <w:rsid w:val="00C70720"/>
    <w:rsid w:val="00C709E1"/>
    <w:rsid w:val="00C70B33"/>
    <w:rsid w:val="00C70BB2"/>
    <w:rsid w:val="00C71521"/>
    <w:rsid w:val="00C71D8C"/>
    <w:rsid w:val="00C7275E"/>
    <w:rsid w:val="00C73BAD"/>
    <w:rsid w:val="00C73BFA"/>
    <w:rsid w:val="00C7450B"/>
    <w:rsid w:val="00C7579D"/>
    <w:rsid w:val="00C757C1"/>
    <w:rsid w:val="00C76491"/>
    <w:rsid w:val="00C76905"/>
    <w:rsid w:val="00C77E62"/>
    <w:rsid w:val="00C802EA"/>
    <w:rsid w:val="00C8030C"/>
    <w:rsid w:val="00C817F9"/>
    <w:rsid w:val="00C819D4"/>
    <w:rsid w:val="00C81E36"/>
    <w:rsid w:val="00C823C7"/>
    <w:rsid w:val="00C82917"/>
    <w:rsid w:val="00C831EA"/>
    <w:rsid w:val="00C83205"/>
    <w:rsid w:val="00C8348E"/>
    <w:rsid w:val="00C836FE"/>
    <w:rsid w:val="00C83C86"/>
    <w:rsid w:val="00C843A2"/>
    <w:rsid w:val="00C849C3"/>
    <w:rsid w:val="00C853C5"/>
    <w:rsid w:val="00C85AB5"/>
    <w:rsid w:val="00C86383"/>
    <w:rsid w:val="00C866E0"/>
    <w:rsid w:val="00C86CB3"/>
    <w:rsid w:val="00C9080A"/>
    <w:rsid w:val="00C90A2F"/>
    <w:rsid w:val="00C9164A"/>
    <w:rsid w:val="00C91D0D"/>
    <w:rsid w:val="00C922EB"/>
    <w:rsid w:val="00C930E9"/>
    <w:rsid w:val="00C94758"/>
    <w:rsid w:val="00C94BFA"/>
    <w:rsid w:val="00C94F3F"/>
    <w:rsid w:val="00C94F80"/>
    <w:rsid w:val="00C95BDD"/>
    <w:rsid w:val="00C9606D"/>
    <w:rsid w:val="00C9651A"/>
    <w:rsid w:val="00C966AE"/>
    <w:rsid w:val="00C977AA"/>
    <w:rsid w:val="00C97870"/>
    <w:rsid w:val="00CA027B"/>
    <w:rsid w:val="00CA08CE"/>
    <w:rsid w:val="00CA0972"/>
    <w:rsid w:val="00CA098E"/>
    <w:rsid w:val="00CA11C0"/>
    <w:rsid w:val="00CA3135"/>
    <w:rsid w:val="00CA39CB"/>
    <w:rsid w:val="00CA3C65"/>
    <w:rsid w:val="00CA4744"/>
    <w:rsid w:val="00CA548B"/>
    <w:rsid w:val="00CA54D3"/>
    <w:rsid w:val="00CA5D88"/>
    <w:rsid w:val="00CA6E0D"/>
    <w:rsid w:val="00CA6E7C"/>
    <w:rsid w:val="00CA763D"/>
    <w:rsid w:val="00CA770D"/>
    <w:rsid w:val="00CB044C"/>
    <w:rsid w:val="00CB0C81"/>
    <w:rsid w:val="00CB16FC"/>
    <w:rsid w:val="00CB1741"/>
    <w:rsid w:val="00CB216D"/>
    <w:rsid w:val="00CB22D5"/>
    <w:rsid w:val="00CB2740"/>
    <w:rsid w:val="00CB284B"/>
    <w:rsid w:val="00CB2CAA"/>
    <w:rsid w:val="00CB3159"/>
    <w:rsid w:val="00CB39CE"/>
    <w:rsid w:val="00CB4814"/>
    <w:rsid w:val="00CB482E"/>
    <w:rsid w:val="00CB4857"/>
    <w:rsid w:val="00CB4985"/>
    <w:rsid w:val="00CB4B3C"/>
    <w:rsid w:val="00CB4BD6"/>
    <w:rsid w:val="00CB50C7"/>
    <w:rsid w:val="00CB5623"/>
    <w:rsid w:val="00CB5B2F"/>
    <w:rsid w:val="00CB5C7A"/>
    <w:rsid w:val="00CB5CEE"/>
    <w:rsid w:val="00CB5F98"/>
    <w:rsid w:val="00CB6E8F"/>
    <w:rsid w:val="00CB7129"/>
    <w:rsid w:val="00CB7BAE"/>
    <w:rsid w:val="00CB7DE0"/>
    <w:rsid w:val="00CB7E7C"/>
    <w:rsid w:val="00CC03C8"/>
    <w:rsid w:val="00CC06EB"/>
    <w:rsid w:val="00CC0785"/>
    <w:rsid w:val="00CC0BA0"/>
    <w:rsid w:val="00CC0C8B"/>
    <w:rsid w:val="00CC1BF6"/>
    <w:rsid w:val="00CC2AF6"/>
    <w:rsid w:val="00CC3E6B"/>
    <w:rsid w:val="00CC478C"/>
    <w:rsid w:val="00CC5C2A"/>
    <w:rsid w:val="00CC5EB6"/>
    <w:rsid w:val="00CC6B37"/>
    <w:rsid w:val="00CC7217"/>
    <w:rsid w:val="00CC7E31"/>
    <w:rsid w:val="00CD01B7"/>
    <w:rsid w:val="00CD1B17"/>
    <w:rsid w:val="00CD1C29"/>
    <w:rsid w:val="00CD1DF9"/>
    <w:rsid w:val="00CD1F3A"/>
    <w:rsid w:val="00CD2535"/>
    <w:rsid w:val="00CD2C30"/>
    <w:rsid w:val="00CD3F25"/>
    <w:rsid w:val="00CD4242"/>
    <w:rsid w:val="00CD52EE"/>
    <w:rsid w:val="00CD5371"/>
    <w:rsid w:val="00CD549B"/>
    <w:rsid w:val="00CD63EE"/>
    <w:rsid w:val="00CD6432"/>
    <w:rsid w:val="00CD6529"/>
    <w:rsid w:val="00CD6BAD"/>
    <w:rsid w:val="00CD7A3F"/>
    <w:rsid w:val="00CE04FA"/>
    <w:rsid w:val="00CE1528"/>
    <w:rsid w:val="00CE185D"/>
    <w:rsid w:val="00CE1C85"/>
    <w:rsid w:val="00CE1CD5"/>
    <w:rsid w:val="00CE2263"/>
    <w:rsid w:val="00CE23AD"/>
    <w:rsid w:val="00CE2972"/>
    <w:rsid w:val="00CE2E4B"/>
    <w:rsid w:val="00CE3469"/>
    <w:rsid w:val="00CE501E"/>
    <w:rsid w:val="00CE569C"/>
    <w:rsid w:val="00CE6789"/>
    <w:rsid w:val="00CE6919"/>
    <w:rsid w:val="00CE70F6"/>
    <w:rsid w:val="00CE7A19"/>
    <w:rsid w:val="00CF04FF"/>
    <w:rsid w:val="00CF0C5D"/>
    <w:rsid w:val="00CF0DD8"/>
    <w:rsid w:val="00CF18F1"/>
    <w:rsid w:val="00CF1DB1"/>
    <w:rsid w:val="00CF1F41"/>
    <w:rsid w:val="00CF21CA"/>
    <w:rsid w:val="00CF2FEB"/>
    <w:rsid w:val="00CF3484"/>
    <w:rsid w:val="00CF4CD6"/>
    <w:rsid w:val="00CF59C3"/>
    <w:rsid w:val="00CF59DA"/>
    <w:rsid w:val="00CF5BFB"/>
    <w:rsid w:val="00CF6116"/>
    <w:rsid w:val="00CF646C"/>
    <w:rsid w:val="00CF6CF5"/>
    <w:rsid w:val="00CF78C2"/>
    <w:rsid w:val="00CF7F59"/>
    <w:rsid w:val="00D001CA"/>
    <w:rsid w:val="00D009A2"/>
    <w:rsid w:val="00D01AB7"/>
    <w:rsid w:val="00D024AB"/>
    <w:rsid w:val="00D024C2"/>
    <w:rsid w:val="00D028B6"/>
    <w:rsid w:val="00D035D5"/>
    <w:rsid w:val="00D036B3"/>
    <w:rsid w:val="00D03F29"/>
    <w:rsid w:val="00D03F88"/>
    <w:rsid w:val="00D04075"/>
    <w:rsid w:val="00D041CC"/>
    <w:rsid w:val="00D04FDF"/>
    <w:rsid w:val="00D05565"/>
    <w:rsid w:val="00D06C9F"/>
    <w:rsid w:val="00D071B6"/>
    <w:rsid w:val="00D11911"/>
    <w:rsid w:val="00D11A92"/>
    <w:rsid w:val="00D1203B"/>
    <w:rsid w:val="00D12982"/>
    <w:rsid w:val="00D13171"/>
    <w:rsid w:val="00D1333D"/>
    <w:rsid w:val="00D135E9"/>
    <w:rsid w:val="00D13F09"/>
    <w:rsid w:val="00D13F6B"/>
    <w:rsid w:val="00D14C80"/>
    <w:rsid w:val="00D150F5"/>
    <w:rsid w:val="00D16373"/>
    <w:rsid w:val="00D16AD5"/>
    <w:rsid w:val="00D16FE2"/>
    <w:rsid w:val="00D2096A"/>
    <w:rsid w:val="00D20B91"/>
    <w:rsid w:val="00D20E8E"/>
    <w:rsid w:val="00D23344"/>
    <w:rsid w:val="00D2335B"/>
    <w:rsid w:val="00D23724"/>
    <w:rsid w:val="00D23966"/>
    <w:rsid w:val="00D23994"/>
    <w:rsid w:val="00D23D97"/>
    <w:rsid w:val="00D23D9B"/>
    <w:rsid w:val="00D24489"/>
    <w:rsid w:val="00D25E6A"/>
    <w:rsid w:val="00D27C03"/>
    <w:rsid w:val="00D27E6C"/>
    <w:rsid w:val="00D304D4"/>
    <w:rsid w:val="00D308B9"/>
    <w:rsid w:val="00D310AC"/>
    <w:rsid w:val="00D31964"/>
    <w:rsid w:val="00D31F62"/>
    <w:rsid w:val="00D3216C"/>
    <w:rsid w:val="00D32C1C"/>
    <w:rsid w:val="00D33F79"/>
    <w:rsid w:val="00D34767"/>
    <w:rsid w:val="00D3543C"/>
    <w:rsid w:val="00D364D6"/>
    <w:rsid w:val="00D36AE5"/>
    <w:rsid w:val="00D371E2"/>
    <w:rsid w:val="00D3732B"/>
    <w:rsid w:val="00D37E0F"/>
    <w:rsid w:val="00D40A7A"/>
    <w:rsid w:val="00D40F90"/>
    <w:rsid w:val="00D41F88"/>
    <w:rsid w:val="00D42074"/>
    <w:rsid w:val="00D423BC"/>
    <w:rsid w:val="00D43ABC"/>
    <w:rsid w:val="00D43EC2"/>
    <w:rsid w:val="00D44045"/>
    <w:rsid w:val="00D4597E"/>
    <w:rsid w:val="00D45B60"/>
    <w:rsid w:val="00D474E0"/>
    <w:rsid w:val="00D475F2"/>
    <w:rsid w:val="00D4783C"/>
    <w:rsid w:val="00D47891"/>
    <w:rsid w:val="00D47A11"/>
    <w:rsid w:val="00D47E32"/>
    <w:rsid w:val="00D50009"/>
    <w:rsid w:val="00D500F9"/>
    <w:rsid w:val="00D50C66"/>
    <w:rsid w:val="00D51085"/>
    <w:rsid w:val="00D524B4"/>
    <w:rsid w:val="00D52875"/>
    <w:rsid w:val="00D52F54"/>
    <w:rsid w:val="00D53150"/>
    <w:rsid w:val="00D53856"/>
    <w:rsid w:val="00D538BA"/>
    <w:rsid w:val="00D53C45"/>
    <w:rsid w:val="00D5465D"/>
    <w:rsid w:val="00D55F88"/>
    <w:rsid w:val="00D565FC"/>
    <w:rsid w:val="00D5704B"/>
    <w:rsid w:val="00D57421"/>
    <w:rsid w:val="00D57C9D"/>
    <w:rsid w:val="00D57CF9"/>
    <w:rsid w:val="00D57F97"/>
    <w:rsid w:val="00D603AD"/>
    <w:rsid w:val="00D6055E"/>
    <w:rsid w:val="00D60A68"/>
    <w:rsid w:val="00D60ABB"/>
    <w:rsid w:val="00D60FC6"/>
    <w:rsid w:val="00D616E7"/>
    <w:rsid w:val="00D61807"/>
    <w:rsid w:val="00D61BC5"/>
    <w:rsid w:val="00D61FD0"/>
    <w:rsid w:val="00D62326"/>
    <w:rsid w:val="00D63D72"/>
    <w:rsid w:val="00D64329"/>
    <w:rsid w:val="00D6466C"/>
    <w:rsid w:val="00D646B6"/>
    <w:rsid w:val="00D64EE6"/>
    <w:rsid w:val="00D65643"/>
    <w:rsid w:val="00D65837"/>
    <w:rsid w:val="00D663A7"/>
    <w:rsid w:val="00D66866"/>
    <w:rsid w:val="00D66B93"/>
    <w:rsid w:val="00D66F32"/>
    <w:rsid w:val="00D6757A"/>
    <w:rsid w:val="00D67705"/>
    <w:rsid w:val="00D67C6F"/>
    <w:rsid w:val="00D705A3"/>
    <w:rsid w:val="00D708E1"/>
    <w:rsid w:val="00D70AF7"/>
    <w:rsid w:val="00D710AE"/>
    <w:rsid w:val="00D7123F"/>
    <w:rsid w:val="00D71463"/>
    <w:rsid w:val="00D71854"/>
    <w:rsid w:val="00D71D4A"/>
    <w:rsid w:val="00D72468"/>
    <w:rsid w:val="00D72907"/>
    <w:rsid w:val="00D72D77"/>
    <w:rsid w:val="00D73372"/>
    <w:rsid w:val="00D742E7"/>
    <w:rsid w:val="00D749FC"/>
    <w:rsid w:val="00D74C48"/>
    <w:rsid w:val="00D75171"/>
    <w:rsid w:val="00D752FD"/>
    <w:rsid w:val="00D7533C"/>
    <w:rsid w:val="00D7572C"/>
    <w:rsid w:val="00D7579F"/>
    <w:rsid w:val="00D75A8D"/>
    <w:rsid w:val="00D765D2"/>
    <w:rsid w:val="00D76890"/>
    <w:rsid w:val="00D769C9"/>
    <w:rsid w:val="00D76D16"/>
    <w:rsid w:val="00D77591"/>
    <w:rsid w:val="00D7764A"/>
    <w:rsid w:val="00D77CBD"/>
    <w:rsid w:val="00D800D5"/>
    <w:rsid w:val="00D80337"/>
    <w:rsid w:val="00D8055D"/>
    <w:rsid w:val="00D8084A"/>
    <w:rsid w:val="00D815B7"/>
    <w:rsid w:val="00D81E7D"/>
    <w:rsid w:val="00D8258A"/>
    <w:rsid w:val="00D841C7"/>
    <w:rsid w:val="00D84728"/>
    <w:rsid w:val="00D84C2A"/>
    <w:rsid w:val="00D85109"/>
    <w:rsid w:val="00D85780"/>
    <w:rsid w:val="00D859AF"/>
    <w:rsid w:val="00D859EF"/>
    <w:rsid w:val="00D85A94"/>
    <w:rsid w:val="00D8613A"/>
    <w:rsid w:val="00D87E70"/>
    <w:rsid w:val="00D87F7E"/>
    <w:rsid w:val="00D87F80"/>
    <w:rsid w:val="00D90071"/>
    <w:rsid w:val="00D907FE"/>
    <w:rsid w:val="00D90BF3"/>
    <w:rsid w:val="00D90E71"/>
    <w:rsid w:val="00D91755"/>
    <w:rsid w:val="00D918AB"/>
    <w:rsid w:val="00D928A6"/>
    <w:rsid w:val="00D92A94"/>
    <w:rsid w:val="00D93886"/>
    <w:rsid w:val="00D94884"/>
    <w:rsid w:val="00D95472"/>
    <w:rsid w:val="00D954D6"/>
    <w:rsid w:val="00D9565B"/>
    <w:rsid w:val="00D96137"/>
    <w:rsid w:val="00D9619F"/>
    <w:rsid w:val="00D96F06"/>
    <w:rsid w:val="00D96FD4"/>
    <w:rsid w:val="00D9733E"/>
    <w:rsid w:val="00D975CD"/>
    <w:rsid w:val="00D97702"/>
    <w:rsid w:val="00D978C3"/>
    <w:rsid w:val="00D97B74"/>
    <w:rsid w:val="00DA0191"/>
    <w:rsid w:val="00DA033A"/>
    <w:rsid w:val="00DA04B6"/>
    <w:rsid w:val="00DA0E8C"/>
    <w:rsid w:val="00DA138D"/>
    <w:rsid w:val="00DA164C"/>
    <w:rsid w:val="00DA18DE"/>
    <w:rsid w:val="00DA21A3"/>
    <w:rsid w:val="00DA2720"/>
    <w:rsid w:val="00DA285C"/>
    <w:rsid w:val="00DA2A35"/>
    <w:rsid w:val="00DA2AA2"/>
    <w:rsid w:val="00DA2F95"/>
    <w:rsid w:val="00DA3E30"/>
    <w:rsid w:val="00DA437C"/>
    <w:rsid w:val="00DA4475"/>
    <w:rsid w:val="00DA447C"/>
    <w:rsid w:val="00DA4E1C"/>
    <w:rsid w:val="00DA513B"/>
    <w:rsid w:val="00DA6C8F"/>
    <w:rsid w:val="00DA6FAD"/>
    <w:rsid w:val="00DA7123"/>
    <w:rsid w:val="00DA7433"/>
    <w:rsid w:val="00DA748A"/>
    <w:rsid w:val="00DA7764"/>
    <w:rsid w:val="00DA7DF7"/>
    <w:rsid w:val="00DB084F"/>
    <w:rsid w:val="00DB1072"/>
    <w:rsid w:val="00DB151B"/>
    <w:rsid w:val="00DB3D32"/>
    <w:rsid w:val="00DB4528"/>
    <w:rsid w:val="00DB7C80"/>
    <w:rsid w:val="00DB7CE4"/>
    <w:rsid w:val="00DB7FEF"/>
    <w:rsid w:val="00DC1463"/>
    <w:rsid w:val="00DC19C9"/>
    <w:rsid w:val="00DC1FEA"/>
    <w:rsid w:val="00DC21A1"/>
    <w:rsid w:val="00DC2FAF"/>
    <w:rsid w:val="00DC3F04"/>
    <w:rsid w:val="00DC4807"/>
    <w:rsid w:val="00DC4B8F"/>
    <w:rsid w:val="00DC5AE8"/>
    <w:rsid w:val="00DC5CB0"/>
    <w:rsid w:val="00DC6228"/>
    <w:rsid w:val="00DC6BBA"/>
    <w:rsid w:val="00DC6FA1"/>
    <w:rsid w:val="00DC70F6"/>
    <w:rsid w:val="00DC7294"/>
    <w:rsid w:val="00DC74F0"/>
    <w:rsid w:val="00DC75FE"/>
    <w:rsid w:val="00DC7DCE"/>
    <w:rsid w:val="00DD010D"/>
    <w:rsid w:val="00DD0545"/>
    <w:rsid w:val="00DD3254"/>
    <w:rsid w:val="00DD3467"/>
    <w:rsid w:val="00DD3469"/>
    <w:rsid w:val="00DD36D3"/>
    <w:rsid w:val="00DD3862"/>
    <w:rsid w:val="00DD3A53"/>
    <w:rsid w:val="00DD3BAA"/>
    <w:rsid w:val="00DD3CD8"/>
    <w:rsid w:val="00DD4205"/>
    <w:rsid w:val="00DD469D"/>
    <w:rsid w:val="00DD4759"/>
    <w:rsid w:val="00DD5704"/>
    <w:rsid w:val="00DD5E43"/>
    <w:rsid w:val="00DD6F4B"/>
    <w:rsid w:val="00DD78C7"/>
    <w:rsid w:val="00DE1EC1"/>
    <w:rsid w:val="00DE22F4"/>
    <w:rsid w:val="00DE272A"/>
    <w:rsid w:val="00DE29AA"/>
    <w:rsid w:val="00DE30F5"/>
    <w:rsid w:val="00DE3A5C"/>
    <w:rsid w:val="00DE3D9C"/>
    <w:rsid w:val="00DE4A06"/>
    <w:rsid w:val="00DE4DA8"/>
    <w:rsid w:val="00DE4E7C"/>
    <w:rsid w:val="00DE5D0E"/>
    <w:rsid w:val="00DE6159"/>
    <w:rsid w:val="00DE635A"/>
    <w:rsid w:val="00DE6912"/>
    <w:rsid w:val="00DE6F67"/>
    <w:rsid w:val="00DE74E7"/>
    <w:rsid w:val="00DE76BB"/>
    <w:rsid w:val="00DF0F54"/>
    <w:rsid w:val="00DF1752"/>
    <w:rsid w:val="00DF1E8B"/>
    <w:rsid w:val="00DF1F05"/>
    <w:rsid w:val="00DF210D"/>
    <w:rsid w:val="00DF24CF"/>
    <w:rsid w:val="00DF26ED"/>
    <w:rsid w:val="00DF2706"/>
    <w:rsid w:val="00DF272F"/>
    <w:rsid w:val="00DF2A17"/>
    <w:rsid w:val="00DF2B3A"/>
    <w:rsid w:val="00DF3682"/>
    <w:rsid w:val="00DF42E8"/>
    <w:rsid w:val="00DF4369"/>
    <w:rsid w:val="00DF4809"/>
    <w:rsid w:val="00DF56FF"/>
    <w:rsid w:val="00DF6429"/>
    <w:rsid w:val="00DF6603"/>
    <w:rsid w:val="00DF7247"/>
    <w:rsid w:val="00DF78BD"/>
    <w:rsid w:val="00DF7BB1"/>
    <w:rsid w:val="00E0119A"/>
    <w:rsid w:val="00E015AF"/>
    <w:rsid w:val="00E0179D"/>
    <w:rsid w:val="00E018A1"/>
    <w:rsid w:val="00E01DA3"/>
    <w:rsid w:val="00E030FE"/>
    <w:rsid w:val="00E03678"/>
    <w:rsid w:val="00E0403F"/>
    <w:rsid w:val="00E0488B"/>
    <w:rsid w:val="00E04EF5"/>
    <w:rsid w:val="00E052DC"/>
    <w:rsid w:val="00E05517"/>
    <w:rsid w:val="00E058DA"/>
    <w:rsid w:val="00E0648D"/>
    <w:rsid w:val="00E065B9"/>
    <w:rsid w:val="00E069CE"/>
    <w:rsid w:val="00E07777"/>
    <w:rsid w:val="00E07798"/>
    <w:rsid w:val="00E07872"/>
    <w:rsid w:val="00E078AD"/>
    <w:rsid w:val="00E07A2A"/>
    <w:rsid w:val="00E10241"/>
    <w:rsid w:val="00E10532"/>
    <w:rsid w:val="00E10584"/>
    <w:rsid w:val="00E105C9"/>
    <w:rsid w:val="00E10632"/>
    <w:rsid w:val="00E10822"/>
    <w:rsid w:val="00E11FB1"/>
    <w:rsid w:val="00E1239F"/>
    <w:rsid w:val="00E12A6D"/>
    <w:rsid w:val="00E14A1C"/>
    <w:rsid w:val="00E1527F"/>
    <w:rsid w:val="00E1556D"/>
    <w:rsid w:val="00E1598D"/>
    <w:rsid w:val="00E163A1"/>
    <w:rsid w:val="00E16D26"/>
    <w:rsid w:val="00E175D9"/>
    <w:rsid w:val="00E20120"/>
    <w:rsid w:val="00E21196"/>
    <w:rsid w:val="00E21496"/>
    <w:rsid w:val="00E21E99"/>
    <w:rsid w:val="00E22D74"/>
    <w:rsid w:val="00E2384F"/>
    <w:rsid w:val="00E2471A"/>
    <w:rsid w:val="00E255BA"/>
    <w:rsid w:val="00E25829"/>
    <w:rsid w:val="00E25B93"/>
    <w:rsid w:val="00E25CA5"/>
    <w:rsid w:val="00E25CDB"/>
    <w:rsid w:val="00E25D1D"/>
    <w:rsid w:val="00E261E1"/>
    <w:rsid w:val="00E263EF"/>
    <w:rsid w:val="00E26D08"/>
    <w:rsid w:val="00E27712"/>
    <w:rsid w:val="00E27A0C"/>
    <w:rsid w:val="00E27E46"/>
    <w:rsid w:val="00E30094"/>
    <w:rsid w:val="00E312F7"/>
    <w:rsid w:val="00E32827"/>
    <w:rsid w:val="00E32FFD"/>
    <w:rsid w:val="00E338FA"/>
    <w:rsid w:val="00E34491"/>
    <w:rsid w:val="00E34721"/>
    <w:rsid w:val="00E34A60"/>
    <w:rsid w:val="00E3527D"/>
    <w:rsid w:val="00E35708"/>
    <w:rsid w:val="00E359FC"/>
    <w:rsid w:val="00E36192"/>
    <w:rsid w:val="00E36B22"/>
    <w:rsid w:val="00E37457"/>
    <w:rsid w:val="00E37CEB"/>
    <w:rsid w:val="00E40861"/>
    <w:rsid w:val="00E40AAF"/>
    <w:rsid w:val="00E40C01"/>
    <w:rsid w:val="00E41000"/>
    <w:rsid w:val="00E41FF9"/>
    <w:rsid w:val="00E42185"/>
    <w:rsid w:val="00E42B6C"/>
    <w:rsid w:val="00E432B8"/>
    <w:rsid w:val="00E4394F"/>
    <w:rsid w:val="00E44049"/>
    <w:rsid w:val="00E44B2B"/>
    <w:rsid w:val="00E453C9"/>
    <w:rsid w:val="00E453FE"/>
    <w:rsid w:val="00E45898"/>
    <w:rsid w:val="00E45DD5"/>
    <w:rsid w:val="00E45E4A"/>
    <w:rsid w:val="00E45E90"/>
    <w:rsid w:val="00E4691F"/>
    <w:rsid w:val="00E46E1C"/>
    <w:rsid w:val="00E47D18"/>
    <w:rsid w:val="00E5070A"/>
    <w:rsid w:val="00E5128D"/>
    <w:rsid w:val="00E514E0"/>
    <w:rsid w:val="00E51BC5"/>
    <w:rsid w:val="00E51BFC"/>
    <w:rsid w:val="00E51D36"/>
    <w:rsid w:val="00E523B4"/>
    <w:rsid w:val="00E53213"/>
    <w:rsid w:val="00E533EA"/>
    <w:rsid w:val="00E53409"/>
    <w:rsid w:val="00E53410"/>
    <w:rsid w:val="00E535A7"/>
    <w:rsid w:val="00E536D6"/>
    <w:rsid w:val="00E53A5D"/>
    <w:rsid w:val="00E546CE"/>
    <w:rsid w:val="00E548A7"/>
    <w:rsid w:val="00E55336"/>
    <w:rsid w:val="00E553DB"/>
    <w:rsid w:val="00E55841"/>
    <w:rsid w:val="00E55E1D"/>
    <w:rsid w:val="00E55E83"/>
    <w:rsid w:val="00E55F59"/>
    <w:rsid w:val="00E56D4C"/>
    <w:rsid w:val="00E56F8C"/>
    <w:rsid w:val="00E57317"/>
    <w:rsid w:val="00E57B42"/>
    <w:rsid w:val="00E57C7C"/>
    <w:rsid w:val="00E60248"/>
    <w:rsid w:val="00E6032C"/>
    <w:rsid w:val="00E60B2D"/>
    <w:rsid w:val="00E6175B"/>
    <w:rsid w:val="00E617B9"/>
    <w:rsid w:val="00E61F56"/>
    <w:rsid w:val="00E6207B"/>
    <w:rsid w:val="00E6208E"/>
    <w:rsid w:val="00E62628"/>
    <w:rsid w:val="00E6273C"/>
    <w:rsid w:val="00E62BC8"/>
    <w:rsid w:val="00E62F87"/>
    <w:rsid w:val="00E63384"/>
    <w:rsid w:val="00E64349"/>
    <w:rsid w:val="00E64654"/>
    <w:rsid w:val="00E646E4"/>
    <w:rsid w:val="00E648AB"/>
    <w:rsid w:val="00E65665"/>
    <w:rsid w:val="00E66040"/>
    <w:rsid w:val="00E662FD"/>
    <w:rsid w:val="00E6646F"/>
    <w:rsid w:val="00E66680"/>
    <w:rsid w:val="00E66CA7"/>
    <w:rsid w:val="00E673A9"/>
    <w:rsid w:val="00E70AF9"/>
    <w:rsid w:val="00E725F5"/>
    <w:rsid w:val="00E72B27"/>
    <w:rsid w:val="00E73A7D"/>
    <w:rsid w:val="00E74414"/>
    <w:rsid w:val="00E745C2"/>
    <w:rsid w:val="00E748CA"/>
    <w:rsid w:val="00E74965"/>
    <w:rsid w:val="00E7525F"/>
    <w:rsid w:val="00E7537E"/>
    <w:rsid w:val="00E754A0"/>
    <w:rsid w:val="00E75B45"/>
    <w:rsid w:val="00E75F7E"/>
    <w:rsid w:val="00E764D5"/>
    <w:rsid w:val="00E76CC0"/>
    <w:rsid w:val="00E76F0D"/>
    <w:rsid w:val="00E771BA"/>
    <w:rsid w:val="00E778FA"/>
    <w:rsid w:val="00E77C51"/>
    <w:rsid w:val="00E77CD9"/>
    <w:rsid w:val="00E805A2"/>
    <w:rsid w:val="00E80851"/>
    <w:rsid w:val="00E80FBA"/>
    <w:rsid w:val="00E8140D"/>
    <w:rsid w:val="00E8206F"/>
    <w:rsid w:val="00E82468"/>
    <w:rsid w:val="00E833BB"/>
    <w:rsid w:val="00E834FE"/>
    <w:rsid w:val="00E83582"/>
    <w:rsid w:val="00E83EC0"/>
    <w:rsid w:val="00E84055"/>
    <w:rsid w:val="00E84384"/>
    <w:rsid w:val="00E850B9"/>
    <w:rsid w:val="00E853B4"/>
    <w:rsid w:val="00E85E4C"/>
    <w:rsid w:val="00E86A57"/>
    <w:rsid w:val="00E872EF"/>
    <w:rsid w:val="00E90E0C"/>
    <w:rsid w:val="00E927B7"/>
    <w:rsid w:val="00E9330A"/>
    <w:rsid w:val="00E9336D"/>
    <w:rsid w:val="00E9390A"/>
    <w:rsid w:val="00E94EE5"/>
    <w:rsid w:val="00E94FD6"/>
    <w:rsid w:val="00E95399"/>
    <w:rsid w:val="00E95614"/>
    <w:rsid w:val="00E95D09"/>
    <w:rsid w:val="00E9678F"/>
    <w:rsid w:val="00E96B24"/>
    <w:rsid w:val="00E978B5"/>
    <w:rsid w:val="00E97CF6"/>
    <w:rsid w:val="00EA0402"/>
    <w:rsid w:val="00EA0924"/>
    <w:rsid w:val="00EA0F4F"/>
    <w:rsid w:val="00EA2037"/>
    <w:rsid w:val="00EA2386"/>
    <w:rsid w:val="00EA2587"/>
    <w:rsid w:val="00EA3A67"/>
    <w:rsid w:val="00EA3FCF"/>
    <w:rsid w:val="00EA4216"/>
    <w:rsid w:val="00EA4293"/>
    <w:rsid w:val="00EA461E"/>
    <w:rsid w:val="00EA46AB"/>
    <w:rsid w:val="00EA46F1"/>
    <w:rsid w:val="00EA4926"/>
    <w:rsid w:val="00EA4C83"/>
    <w:rsid w:val="00EA55FB"/>
    <w:rsid w:val="00EA5915"/>
    <w:rsid w:val="00EA5DF5"/>
    <w:rsid w:val="00EA62AE"/>
    <w:rsid w:val="00EA641E"/>
    <w:rsid w:val="00EA660E"/>
    <w:rsid w:val="00EA7191"/>
    <w:rsid w:val="00EB025F"/>
    <w:rsid w:val="00EB07AC"/>
    <w:rsid w:val="00EB07C9"/>
    <w:rsid w:val="00EB1705"/>
    <w:rsid w:val="00EB1844"/>
    <w:rsid w:val="00EB1B99"/>
    <w:rsid w:val="00EB26AF"/>
    <w:rsid w:val="00EB376A"/>
    <w:rsid w:val="00EB3E91"/>
    <w:rsid w:val="00EB3FBA"/>
    <w:rsid w:val="00EB4104"/>
    <w:rsid w:val="00EB49C1"/>
    <w:rsid w:val="00EB4A98"/>
    <w:rsid w:val="00EB53F7"/>
    <w:rsid w:val="00EB5497"/>
    <w:rsid w:val="00EB5AA5"/>
    <w:rsid w:val="00EB6D73"/>
    <w:rsid w:val="00EB6E4C"/>
    <w:rsid w:val="00EB6EF0"/>
    <w:rsid w:val="00EB7AE1"/>
    <w:rsid w:val="00EB7B20"/>
    <w:rsid w:val="00EC0097"/>
    <w:rsid w:val="00EC0243"/>
    <w:rsid w:val="00EC0397"/>
    <w:rsid w:val="00EC03AD"/>
    <w:rsid w:val="00EC08E9"/>
    <w:rsid w:val="00EC093F"/>
    <w:rsid w:val="00EC099C"/>
    <w:rsid w:val="00EC2B73"/>
    <w:rsid w:val="00EC2C31"/>
    <w:rsid w:val="00EC5527"/>
    <w:rsid w:val="00EC557A"/>
    <w:rsid w:val="00EC6AD5"/>
    <w:rsid w:val="00EC6B1E"/>
    <w:rsid w:val="00EC6E4A"/>
    <w:rsid w:val="00EC76D1"/>
    <w:rsid w:val="00EC781F"/>
    <w:rsid w:val="00ED0075"/>
    <w:rsid w:val="00ED0DA8"/>
    <w:rsid w:val="00ED1D04"/>
    <w:rsid w:val="00ED315C"/>
    <w:rsid w:val="00ED3333"/>
    <w:rsid w:val="00ED4638"/>
    <w:rsid w:val="00ED4A31"/>
    <w:rsid w:val="00ED4AE5"/>
    <w:rsid w:val="00ED5328"/>
    <w:rsid w:val="00ED5CCD"/>
    <w:rsid w:val="00ED649B"/>
    <w:rsid w:val="00ED7145"/>
    <w:rsid w:val="00ED75D3"/>
    <w:rsid w:val="00ED7B61"/>
    <w:rsid w:val="00EE0308"/>
    <w:rsid w:val="00EE0C02"/>
    <w:rsid w:val="00EE1A33"/>
    <w:rsid w:val="00EE21A1"/>
    <w:rsid w:val="00EE2576"/>
    <w:rsid w:val="00EE2732"/>
    <w:rsid w:val="00EE35B0"/>
    <w:rsid w:val="00EE3B70"/>
    <w:rsid w:val="00EE3E65"/>
    <w:rsid w:val="00EE4737"/>
    <w:rsid w:val="00EE53A0"/>
    <w:rsid w:val="00EE5466"/>
    <w:rsid w:val="00EE5758"/>
    <w:rsid w:val="00EE6CA1"/>
    <w:rsid w:val="00EE6E9C"/>
    <w:rsid w:val="00EE6EF2"/>
    <w:rsid w:val="00EE7527"/>
    <w:rsid w:val="00EE7C5A"/>
    <w:rsid w:val="00EF05DA"/>
    <w:rsid w:val="00EF0A12"/>
    <w:rsid w:val="00EF1002"/>
    <w:rsid w:val="00EF14D4"/>
    <w:rsid w:val="00EF1E2A"/>
    <w:rsid w:val="00EF21B1"/>
    <w:rsid w:val="00EF24AD"/>
    <w:rsid w:val="00EF3B20"/>
    <w:rsid w:val="00EF4318"/>
    <w:rsid w:val="00EF46DB"/>
    <w:rsid w:val="00EF5308"/>
    <w:rsid w:val="00EF54B7"/>
    <w:rsid w:val="00EF551E"/>
    <w:rsid w:val="00EF57A5"/>
    <w:rsid w:val="00EF59A8"/>
    <w:rsid w:val="00EF5C04"/>
    <w:rsid w:val="00EF7109"/>
    <w:rsid w:val="00EF7E68"/>
    <w:rsid w:val="00EF7F12"/>
    <w:rsid w:val="00F0015D"/>
    <w:rsid w:val="00F00731"/>
    <w:rsid w:val="00F01659"/>
    <w:rsid w:val="00F01EAA"/>
    <w:rsid w:val="00F01FBE"/>
    <w:rsid w:val="00F0223E"/>
    <w:rsid w:val="00F02503"/>
    <w:rsid w:val="00F02511"/>
    <w:rsid w:val="00F026CF"/>
    <w:rsid w:val="00F03E9C"/>
    <w:rsid w:val="00F03F22"/>
    <w:rsid w:val="00F045FC"/>
    <w:rsid w:val="00F0522D"/>
    <w:rsid w:val="00F059BA"/>
    <w:rsid w:val="00F05BBD"/>
    <w:rsid w:val="00F064C0"/>
    <w:rsid w:val="00F06A3C"/>
    <w:rsid w:val="00F0713B"/>
    <w:rsid w:val="00F07BD9"/>
    <w:rsid w:val="00F07EBD"/>
    <w:rsid w:val="00F10DEE"/>
    <w:rsid w:val="00F10FD2"/>
    <w:rsid w:val="00F110A6"/>
    <w:rsid w:val="00F111BC"/>
    <w:rsid w:val="00F11726"/>
    <w:rsid w:val="00F11B9A"/>
    <w:rsid w:val="00F11D4C"/>
    <w:rsid w:val="00F12EB3"/>
    <w:rsid w:val="00F13F19"/>
    <w:rsid w:val="00F14848"/>
    <w:rsid w:val="00F1503A"/>
    <w:rsid w:val="00F15421"/>
    <w:rsid w:val="00F15765"/>
    <w:rsid w:val="00F15AB7"/>
    <w:rsid w:val="00F15D7F"/>
    <w:rsid w:val="00F164F4"/>
    <w:rsid w:val="00F167B8"/>
    <w:rsid w:val="00F1783B"/>
    <w:rsid w:val="00F17880"/>
    <w:rsid w:val="00F1793B"/>
    <w:rsid w:val="00F2048A"/>
    <w:rsid w:val="00F20982"/>
    <w:rsid w:val="00F20DD6"/>
    <w:rsid w:val="00F20FA8"/>
    <w:rsid w:val="00F211C7"/>
    <w:rsid w:val="00F22139"/>
    <w:rsid w:val="00F22750"/>
    <w:rsid w:val="00F22FA9"/>
    <w:rsid w:val="00F22FD5"/>
    <w:rsid w:val="00F2534D"/>
    <w:rsid w:val="00F2577C"/>
    <w:rsid w:val="00F2734E"/>
    <w:rsid w:val="00F27A4A"/>
    <w:rsid w:val="00F27D77"/>
    <w:rsid w:val="00F27EC5"/>
    <w:rsid w:val="00F300AA"/>
    <w:rsid w:val="00F3070F"/>
    <w:rsid w:val="00F30DE9"/>
    <w:rsid w:val="00F31C74"/>
    <w:rsid w:val="00F327C9"/>
    <w:rsid w:val="00F329AF"/>
    <w:rsid w:val="00F32DAA"/>
    <w:rsid w:val="00F32F48"/>
    <w:rsid w:val="00F33BCF"/>
    <w:rsid w:val="00F33C62"/>
    <w:rsid w:val="00F33E28"/>
    <w:rsid w:val="00F34FDD"/>
    <w:rsid w:val="00F36072"/>
    <w:rsid w:val="00F36160"/>
    <w:rsid w:val="00F36C47"/>
    <w:rsid w:val="00F36E67"/>
    <w:rsid w:val="00F373A3"/>
    <w:rsid w:val="00F3761F"/>
    <w:rsid w:val="00F37F01"/>
    <w:rsid w:val="00F40184"/>
    <w:rsid w:val="00F406A9"/>
    <w:rsid w:val="00F40961"/>
    <w:rsid w:val="00F40F74"/>
    <w:rsid w:val="00F4226D"/>
    <w:rsid w:val="00F42F54"/>
    <w:rsid w:val="00F43319"/>
    <w:rsid w:val="00F442E8"/>
    <w:rsid w:val="00F44A89"/>
    <w:rsid w:val="00F45B62"/>
    <w:rsid w:val="00F45EE0"/>
    <w:rsid w:val="00F4662A"/>
    <w:rsid w:val="00F47673"/>
    <w:rsid w:val="00F478E6"/>
    <w:rsid w:val="00F47ECA"/>
    <w:rsid w:val="00F503F0"/>
    <w:rsid w:val="00F514D4"/>
    <w:rsid w:val="00F51793"/>
    <w:rsid w:val="00F51944"/>
    <w:rsid w:val="00F51976"/>
    <w:rsid w:val="00F53151"/>
    <w:rsid w:val="00F53873"/>
    <w:rsid w:val="00F539F9"/>
    <w:rsid w:val="00F53DD8"/>
    <w:rsid w:val="00F54307"/>
    <w:rsid w:val="00F54707"/>
    <w:rsid w:val="00F55028"/>
    <w:rsid w:val="00F5633A"/>
    <w:rsid w:val="00F5655E"/>
    <w:rsid w:val="00F569E4"/>
    <w:rsid w:val="00F56E5E"/>
    <w:rsid w:val="00F5700E"/>
    <w:rsid w:val="00F57515"/>
    <w:rsid w:val="00F576B3"/>
    <w:rsid w:val="00F576C8"/>
    <w:rsid w:val="00F5782E"/>
    <w:rsid w:val="00F57CF1"/>
    <w:rsid w:val="00F6047E"/>
    <w:rsid w:val="00F609C9"/>
    <w:rsid w:val="00F611F9"/>
    <w:rsid w:val="00F61887"/>
    <w:rsid w:val="00F61AED"/>
    <w:rsid w:val="00F621D4"/>
    <w:rsid w:val="00F62734"/>
    <w:rsid w:val="00F63410"/>
    <w:rsid w:val="00F63428"/>
    <w:rsid w:val="00F6396F"/>
    <w:rsid w:val="00F63DCD"/>
    <w:rsid w:val="00F643A0"/>
    <w:rsid w:val="00F64666"/>
    <w:rsid w:val="00F648BC"/>
    <w:rsid w:val="00F65251"/>
    <w:rsid w:val="00F66240"/>
    <w:rsid w:val="00F70013"/>
    <w:rsid w:val="00F7070E"/>
    <w:rsid w:val="00F7123E"/>
    <w:rsid w:val="00F7131F"/>
    <w:rsid w:val="00F717CA"/>
    <w:rsid w:val="00F72564"/>
    <w:rsid w:val="00F72D78"/>
    <w:rsid w:val="00F72F94"/>
    <w:rsid w:val="00F7339A"/>
    <w:rsid w:val="00F745ED"/>
    <w:rsid w:val="00F74795"/>
    <w:rsid w:val="00F75037"/>
    <w:rsid w:val="00F75B26"/>
    <w:rsid w:val="00F76D9C"/>
    <w:rsid w:val="00F778E0"/>
    <w:rsid w:val="00F778F4"/>
    <w:rsid w:val="00F80F61"/>
    <w:rsid w:val="00F81179"/>
    <w:rsid w:val="00F81468"/>
    <w:rsid w:val="00F8183B"/>
    <w:rsid w:val="00F82823"/>
    <w:rsid w:val="00F82A3B"/>
    <w:rsid w:val="00F83B7A"/>
    <w:rsid w:val="00F8401D"/>
    <w:rsid w:val="00F8452F"/>
    <w:rsid w:val="00F84C15"/>
    <w:rsid w:val="00F85609"/>
    <w:rsid w:val="00F85B1C"/>
    <w:rsid w:val="00F85DF6"/>
    <w:rsid w:val="00F86368"/>
    <w:rsid w:val="00F87E83"/>
    <w:rsid w:val="00F91295"/>
    <w:rsid w:val="00F9194B"/>
    <w:rsid w:val="00F9370B"/>
    <w:rsid w:val="00F94C03"/>
    <w:rsid w:val="00F94C1A"/>
    <w:rsid w:val="00F95B0A"/>
    <w:rsid w:val="00F961DA"/>
    <w:rsid w:val="00F96624"/>
    <w:rsid w:val="00F96D68"/>
    <w:rsid w:val="00F96D7B"/>
    <w:rsid w:val="00F9711B"/>
    <w:rsid w:val="00F97144"/>
    <w:rsid w:val="00F976BB"/>
    <w:rsid w:val="00F979C4"/>
    <w:rsid w:val="00FA13D5"/>
    <w:rsid w:val="00FA1841"/>
    <w:rsid w:val="00FA26C7"/>
    <w:rsid w:val="00FA29E9"/>
    <w:rsid w:val="00FA2C4A"/>
    <w:rsid w:val="00FA2D52"/>
    <w:rsid w:val="00FA334F"/>
    <w:rsid w:val="00FA35B6"/>
    <w:rsid w:val="00FA379A"/>
    <w:rsid w:val="00FA3C7B"/>
    <w:rsid w:val="00FA3D0F"/>
    <w:rsid w:val="00FA432C"/>
    <w:rsid w:val="00FA5643"/>
    <w:rsid w:val="00FA56E7"/>
    <w:rsid w:val="00FA5C6C"/>
    <w:rsid w:val="00FA6D6E"/>
    <w:rsid w:val="00FA70A0"/>
    <w:rsid w:val="00FA7866"/>
    <w:rsid w:val="00FA7A40"/>
    <w:rsid w:val="00FB27DB"/>
    <w:rsid w:val="00FB2ED4"/>
    <w:rsid w:val="00FB3DE8"/>
    <w:rsid w:val="00FB400A"/>
    <w:rsid w:val="00FB4562"/>
    <w:rsid w:val="00FB4A70"/>
    <w:rsid w:val="00FB4EBB"/>
    <w:rsid w:val="00FB5092"/>
    <w:rsid w:val="00FB5D29"/>
    <w:rsid w:val="00FB66C0"/>
    <w:rsid w:val="00FB7120"/>
    <w:rsid w:val="00FB7AE1"/>
    <w:rsid w:val="00FB7EB9"/>
    <w:rsid w:val="00FC1EC6"/>
    <w:rsid w:val="00FC2A62"/>
    <w:rsid w:val="00FC2BA8"/>
    <w:rsid w:val="00FC2CE6"/>
    <w:rsid w:val="00FC301A"/>
    <w:rsid w:val="00FC35F9"/>
    <w:rsid w:val="00FC3916"/>
    <w:rsid w:val="00FC4493"/>
    <w:rsid w:val="00FC575A"/>
    <w:rsid w:val="00FC6565"/>
    <w:rsid w:val="00FC7DA2"/>
    <w:rsid w:val="00FC7EFB"/>
    <w:rsid w:val="00FD0054"/>
    <w:rsid w:val="00FD0201"/>
    <w:rsid w:val="00FD0824"/>
    <w:rsid w:val="00FD197D"/>
    <w:rsid w:val="00FD223E"/>
    <w:rsid w:val="00FD2688"/>
    <w:rsid w:val="00FD346F"/>
    <w:rsid w:val="00FD34D3"/>
    <w:rsid w:val="00FD40A0"/>
    <w:rsid w:val="00FD4406"/>
    <w:rsid w:val="00FD4A26"/>
    <w:rsid w:val="00FD552A"/>
    <w:rsid w:val="00FD5569"/>
    <w:rsid w:val="00FD5643"/>
    <w:rsid w:val="00FD5644"/>
    <w:rsid w:val="00FD5922"/>
    <w:rsid w:val="00FD5C4F"/>
    <w:rsid w:val="00FD5F42"/>
    <w:rsid w:val="00FD7067"/>
    <w:rsid w:val="00FE007B"/>
    <w:rsid w:val="00FE02F2"/>
    <w:rsid w:val="00FE099D"/>
    <w:rsid w:val="00FE0C0B"/>
    <w:rsid w:val="00FE18A1"/>
    <w:rsid w:val="00FE24C0"/>
    <w:rsid w:val="00FE2501"/>
    <w:rsid w:val="00FE2DB4"/>
    <w:rsid w:val="00FE2F81"/>
    <w:rsid w:val="00FE318E"/>
    <w:rsid w:val="00FE3C0A"/>
    <w:rsid w:val="00FE4931"/>
    <w:rsid w:val="00FE4BBF"/>
    <w:rsid w:val="00FE4BC2"/>
    <w:rsid w:val="00FE644F"/>
    <w:rsid w:val="00FE68FB"/>
    <w:rsid w:val="00FE69E0"/>
    <w:rsid w:val="00FE6A97"/>
    <w:rsid w:val="00FE704B"/>
    <w:rsid w:val="00FE76CF"/>
    <w:rsid w:val="00FE7A58"/>
    <w:rsid w:val="00FE7F6A"/>
    <w:rsid w:val="00FF0A37"/>
    <w:rsid w:val="00FF1A69"/>
    <w:rsid w:val="00FF2319"/>
    <w:rsid w:val="00FF271D"/>
    <w:rsid w:val="00FF2C5A"/>
    <w:rsid w:val="00FF2D85"/>
    <w:rsid w:val="00FF2DAA"/>
    <w:rsid w:val="00FF303C"/>
    <w:rsid w:val="00FF3057"/>
    <w:rsid w:val="00FF35C6"/>
    <w:rsid w:val="00FF439F"/>
    <w:rsid w:val="00FF52E3"/>
    <w:rsid w:val="00FF7753"/>
    <w:rsid w:val="00FF7C1B"/>
    <w:rsid w:val="00FF7FD2"/>
    <w:rsid w:val="01CC069D"/>
    <w:rsid w:val="01F7AE17"/>
    <w:rsid w:val="02F72AB1"/>
    <w:rsid w:val="030C706A"/>
    <w:rsid w:val="04EAF0F4"/>
    <w:rsid w:val="05F544BD"/>
    <w:rsid w:val="0F1C8792"/>
    <w:rsid w:val="107522E2"/>
    <w:rsid w:val="136A8ABE"/>
    <w:rsid w:val="15126C3C"/>
    <w:rsid w:val="1669D6A1"/>
    <w:rsid w:val="196BCAF8"/>
    <w:rsid w:val="1D78DA4C"/>
    <w:rsid w:val="1E626FA5"/>
    <w:rsid w:val="20ACED3E"/>
    <w:rsid w:val="22A621D8"/>
    <w:rsid w:val="28AF1880"/>
    <w:rsid w:val="28C6DEEA"/>
    <w:rsid w:val="2D8568EB"/>
    <w:rsid w:val="2FC74BA4"/>
    <w:rsid w:val="35305AC7"/>
    <w:rsid w:val="371CDFF8"/>
    <w:rsid w:val="3836C805"/>
    <w:rsid w:val="3943D6F9"/>
    <w:rsid w:val="3F27B885"/>
    <w:rsid w:val="40272972"/>
    <w:rsid w:val="4206AC2F"/>
    <w:rsid w:val="431E06A9"/>
    <w:rsid w:val="4453113A"/>
    <w:rsid w:val="48BCAFB2"/>
    <w:rsid w:val="4B9F9A51"/>
    <w:rsid w:val="4E41F8BC"/>
    <w:rsid w:val="4E861DEF"/>
    <w:rsid w:val="506EAFB3"/>
    <w:rsid w:val="516FF8C6"/>
    <w:rsid w:val="53E5BEA8"/>
    <w:rsid w:val="5798F897"/>
    <w:rsid w:val="58C0BEFE"/>
    <w:rsid w:val="595236B6"/>
    <w:rsid w:val="5B14A875"/>
    <w:rsid w:val="5C9B7FD4"/>
    <w:rsid w:val="5CEE833D"/>
    <w:rsid w:val="651590FE"/>
    <w:rsid w:val="683E5191"/>
    <w:rsid w:val="68ADCD1F"/>
    <w:rsid w:val="6B0FC6AB"/>
    <w:rsid w:val="78A0DBD1"/>
    <w:rsid w:val="7AA511B6"/>
    <w:rsid w:val="7B056A90"/>
    <w:rsid w:val="7C2197C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5816"/>
  <w15:docId w15:val="{5BB7CB49-1D1D-42C6-AE42-05FBC31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th-TH"/>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B1"/>
    <w:rPr>
      <w:rFonts w:ascii="Basic Sans Light" w:hAnsi="Basic Sans Light"/>
      <w:lang w:val="en-NZ"/>
    </w:rPr>
  </w:style>
  <w:style w:type="paragraph" w:styleId="Heading1">
    <w:name w:val="heading 1"/>
    <w:aliases w:val="Heading of Document"/>
    <w:basedOn w:val="Normal"/>
    <w:next w:val="Normal"/>
    <w:link w:val="Heading1Char"/>
    <w:autoRedefine/>
    <w:uiPriority w:val="9"/>
    <w:qFormat/>
    <w:rsid w:val="00524BA1"/>
    <w:pPr>
      <w:keepNext/>
      <w:widowControl w:val="0"/>
      <w:autoSpaceDE w:val="0"/>
      <w:autoSpaceDN w:val="0"/>
      <w:spacing w:before="240" w:after="360" w:line="560" w:lineRule="exact"/>
      <w:outlineLvl w:val="0"/>
    </w:pPr>
    <w:rPr>
      <w:rFonts w:ascii="Demos Next Pro Heavy" w:eastAsia="Basic Sans" w:hAnsi="Demos Next Pro Heavy" w:cs="Basic Sans"/>
      <w:b/>
      <w:bCs/>
      <w:color w:val="0AA2B9"/>
      <w:sz w:val="52"/>
      <w:szCs w:val="56"/>
      <w:lang w:bidi="ar-SA"/>
    </w:rPr>
  </w:style>
  <w:style w:type="paragraph" w:styleId="Heading2">
    <w:name w:val="heading 2"/>
    <w:basedOn w:val="Normal"/>
    <w:next w:val="Normal"/>
    <w:link w:val="Heading2Char"/>
    <w:autoRedefine/>
    <w:uiPriority w:val="9"/>
    <w:qFormat/>
    <w:rsid w:val="006A1251"/>
    <w:pPr>
      <w:keepNext/>
      <w:keepLines/>
      <w:outlineLvl w:val="1"/>
    </w:pPr>
    <w:rPr>
      <w:rFonts w:ascii="Basic Sans" w:eastAsiaTheme="majorEastAsia" w:hAnsi="Basic Sans" w:cstheme="majorBidi"/>
      <w:color w:val="005E85" w:themeColor="text2"/>
      <w:sz w:val="32"/>
      <w:szCs w:val="26"/>
      <w:lang w:bidi="ar-SA"/>
    </w:rPr>
  </w:style>
  <w:style w:type="paragraph" w:styleId="Heading3">
    <w:name w:val="heading 3"/>
    <w:basedOn w:val="Normal"/>
    <w:next w:val="Normal"/>
    <w:link w:val="Heading3Char"/>
    <w:uiPriority w:val="9"/>
    <w:unhideWhenUsed/>
    <w:qFormat/>
    <w:rsid w:val="00B94FB2"/>
    <w:pPr>
      <w:keepNext/>
      <w:keepLines/>
      <w:spacing w:before="240" w:after="120"/>
      <w:outlineLvl w:val="2"/>
    </w:pPr>
    <w:rPr>
      <w:rFonts w:ascii="Basic Sans" w:eastAsiaTheme="majorEastAsia" w:hAnsi="Basic Sans" w:cs="Arial"/>
      <w:color w:val="005E85" w:themeColor="text2"/>
      <w:w w:val="105"/>
      <w:sz w:val="28"/>
    </w:rPr>
  </w:style>
  <w:style w:type="paragraph" w:styleId="Heading4">
    <w:name w:val="heading 4"/>
    <w:basedOn w:val="Heading5"/>
    <w:next w:val="Normal"/>
    <w:link w:val="Heading4Char"/>
    <w:autoRedefine/>
    <w:uiPriority w:val="9"/>
    <w:unhideWhenUsed/>
    <w:qFormat/>
    <w:rsid w:val="00C22C0B"/>
    <w:pPr>
      <w:outlineLvl w:val="3"/>
    </w:pPr>
    <w:rPr>
      <w:rFonts w:ascii="Basic Sans" w:hAnsi="Basic Sans"/>
      <w:b w:val="0"/>
      <w:bCs w:val="0"/>
      <w:sz w:val="24"/>
      <w:szCs w:val="24"/>
    </w:rPr>
  </w:style>
  <w:style w:type="paragraph" w:styleId="Heading5">
    <w:name w:val="heading 5"/>
    <w:basedOn w:val="Normal"/>
    <w:next w:val="Normal"/>
    <w:link w:val="Heading5Char"/>
    <w:autoRedefine/>
    <w:uiPriority w:val="9"/>
    <w:unhideWhenUsed/>
    <w:rsid w:val="00B02F7D"/>
    <w:pPr>
      <w:keepNext/>
      <w:keepLines/>
      <w:shd w:val="clear" w:color="auto" w:fill="F7DDBF" w:themeFill="accent6"/>
      <w:spacing w:before="120" w:after="0"/>
      <w:outlineLvl w:val="4"/>
    </w:pPr>
    <w:rPr>
      <w:rFonts w:eastAsiaTheme="majorEastAsia" w:cstheme="majorBidi"/>
      <w:b/>
      <w:bCs/>
      <w:color w:val="2B5262" w:themeColor="accent1"/>
      <w:sz w:val="22"/>
      <w:szCs w:val="22"/>
    </w:rPr>
  </w:style>
  <w:style w:type="paragraph" w:styleId="Heading8">
    <w:name w:val="heading 8"/>
    <w:basedOn w:val="Normal"/>
    <w:next w:val="Normal"/>
    <w:link w:val="Heading8Char"/>
    <w:uiPriority w:val="9"/>
    <w:semiHidden/>
    <w:unhideWhenUsed/>
    <w:qFormat/>
    <w:rsid w:val="00D13F09"/>
    <w:pPr>
      <w:keepNext/>
      <w:keepLines/>
      <w:spacing w:before="40" w:after="0"/>
      <w:outlineLvl w:val="7"/>
    </w:pPr>
    <w:rPr>
      <w:rFonts w:asciiTheme="majorHAnsi" w:eastAsiaTheme="majorEastAsia" w:hAnsiTheme="majorHAnsi" w:cstheme="majorBidi"/>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of Document Char"/>
    <w:basedOn w:val="DefaultParagraphFont"/>
    <w:link w:val="Heading1"/>
    <w:uiPriority w:val="9"/>
    <w:rsid w:val="00524BA1"/>
    <w:rPr>
      <w:rFonts w:ascii="Demos Next Pro Heavy" w:eastAsia="Basic Sans" w:hAnsi="Demos Next Pro Heavy" w:cs="Basic Sans"/>
      <w:b/>
      <w:bCs/>
      <w:color w:val="0AA2B9"/>
      <w:sz w:val="52"/>
      <w:szCs w:val="56"/>
      <w:lang w:val="en-NZ" w:bidi="ar-SA"/>
    </w:rPr>
  </w:style>
  <w:style w:type="paragraph" w:styleId="Title">
    <w:name w:val="Title"/>
    <w:aliases w:val="Title of Report"/>
    <w:basedOn w:val="Normal"/>
    <w:next w:val="Normal"/>
    <w:link w:val="TitleChar"/>
    <w:autoRedefine/>
    <w:uiPriority w:val="10"/>
    <w:qFormat/>
    <w:rsid w:val="00CE6789"/>
    <w:pPr>
      <w:contextualSpacing/>
    </w:pPr>
    <w:rPr>
      <w:rFonts w:ascii="Basic Sans" w:eastAsiaTheme="majorEastAsia" w:hAnsi="Basic Sans" w:cstheme="majorBidi"/>
      <w:spacing w:val="-10"/>
      <w:kern w:val="28"/>
      <w:sz w:val="56"/>
      <w:szCs w:val="56"/>
    </w:rPr>
  </w:style>
  <w:style w:type="character" w:customStyle="1" w:styleId="TitleChar">
    <w:name w:val="Title Char"/>
    <w:aliases w:val="Title of Report Char"/>
    <w:basedOn w:val="DefaultParagraphFont"/>
    <w:link w:val="Title"/>
    <w:uiPriority w:val="10"/>
    <w:rsid w:val="00CE6789"/>
    <w:rPr>
      <w:rFonts w:ascii="Basic Sans" w:eastAsiaTheme="majorEastAsia" w:hAnsi="Basic Sans" w:cstheme="majorBidi"/>
      <w:spacing w:val="-10"/>
      <w:kern w:val="28"/>
      <w:sz w:val="56"/>
      <w:szCs w:val="56"/>
    </w:rPr>
  </w:style>
  <w:style w:type="character" w:customStyle="1" w:styleId="Heading4Char">
    <w:name w:val="Heading 4 Char"/>
    <w:basedOn w:val="DefaultParagraphFont"/>
    <w:link w:val="Heading4"/>
    <w:uiPriority w:val="9"/>
    <w:rsid w:val="00C22C0B"/>
    <w:rPr>
      <w:rFonts w:ascii="Basic Sans" w:eastAsiaTheme="majorEastAsia" w:hAnsi="Basic Sans" w:cstheme="majorBidi"/>
      <w:color w:val="2B5262" w:themeColor="accent1"/>
      <w:shd w:val="clear" w:color="auto" w:fill="F7DDBF" w:themeFill="accent6"/>
      <w:lang w:val="en-NZ"/>
    </w:rPr>
  </w:style>
  <w:style w:type="character" w:customStyle="1" w:styleId="Heading2Char">
    <w:name w:val="Heading 2 Char"/>
    <w:basedOn w:val="DefaultParagraphFont"/>
    <w:link w:val="Heading2"/>
    <w:uiPriority w:val="9"/>
    <w:rsid w:val="006A1251"/>
    <w:rPr>
      <w:rFonts w:ascii="Basic Sans" w:eastAsiaTheme="majorEastAsia" w:hAnsi="Basic Sans" w:cstheme="majorBidi"/>
      <w:color w:val="005E85" w:themeColor="text2"/>
      <w:sz w:val="32"/>
      <w:szCs w:val="26"/>
      <w:lang w:val="en-NZ" w:bidi="ar-SA"/>
    </w:rPr>
  </w:style>
  <w:style w:type="paragraph" w:styleId="NoSpacing">
    <w:name w:val="No Spacing"/>
    <w:aliases w:val="Text No Spacing"/>
    <w:autoRedefine/>
    <w:uiPriority w:val="1"/>
    <w:rsid w:val="005F5B2A"/>
    <w:pPr>
      <w:spacing w:after="0"/>
    </w:pPr>
  </w:style>
  <w:style w:type="character" w:customStyle="1" w:styleId="Heading3Char">
    <w:name w:val="Heading 3 Char"/>
    <w:basedOn w:val="DefaultParagraphFont"/>
    <w:link w:val="Heading3"/>
    <w:uiPriority w:val="9"/>
    <w:rsid w:val="00B94FB2"/>
    <w:rPr>
      <w:rFonts w:ascii="Basic Sans" w:eastAsiaTheme="majorEastAsia" w:hAnsi="Basic Sans" w:cs="Arial"/>
      <w:color w:val="005E85" w:themeColor="text2"/>
      <w:w w:val="105"/>
      <w:sz w:val="28"/>
      <w:lang w:val="en-NZ"/>
    </w:rPr>
  </w:style>
  <w:style w:type="paragraph" w:styleId="Subtitle">
    <w:name w:val="Subtitle"/>
    <w:aliases w:val="Subtitle of Report"/>
    <w:basedOn w:val="Normal"/>
    <w:next w:val="Normal"/>
    <w:link w:val="SubtitleChar"/>
    <w:uiPriority w:val="11"/>
    <w:qFormat/>
    <w:rsid w:val="002633B6"/>
    <w:pPr>
      <w:numPr>
        <w:ilvl w:val="1"/>
      </w:numPr>
      <w:contextualSpacing/>
    </w:pPr>
    <w:rPr>
      <w:rFonts w:eastAsiaTheme="minorEastAsia"/>
      <w:color w:val="005E85" w:themeColor="text2"/>
      <w:spacing w:val="15"/>
      <w:sz w:val="56"/>
    </w:rPr>
  </w:style>
  <w:style w:type="character" w:customStyle="1" w:styleId="SubtitleChar">
    <w:name w:val="Subtitle Char"/>
    <w:aliases w:val="Subtitle of Report Char"/>
    <w:basedOn w:val="DefaultParagraphFont"/>
    <w:link w:val="Subtitle"/>
    <w:uiPriority w:val="11"/>
    <w:rsid w:val="002633B6"/>
    <w:rPr>
      <w:rFonts w:ascii="Basic Sans Light" w:eastAsiaTheme="minorEastAsia" w:hAnsi="Basic Sans Light"/>
      <w:color w:val="005E85" w:themeColor="text2"/>
      <w:spacing w:val="15"/>
      <w:sz w:val="56"/>
    </w:rPr>
  </w:style>
  <w:style w:type="character" w:styleId="SubtleEmphasis">
    <w:name w:val="Subtle Emphasis"/>
    <w:aliases w:val="Heading in Text"/>
    <w:basedOn w:val="DefaultParagraphFont"/>
    <w:uiPriority w:val="19"/>
    <w:qFormat/>
    <w:rsid w:val="002633B6"/>
    <w:rPr>
      <w:rFonts w:ascii="Basic Sans" w:hAnsi="Basic Sans"/>
      <w:b w:val="0"/>
      <w:i w:val="0"/>
      <w:iCs/>
      <w:color w:val="auto"/>
      <w:sz w:val="24"/>
    </w:rPr>
  </w:style>
  <w:style w:type="character" w:styleId="Emphasis">
    <w:name w:val="Emphasis"/>
    <w:aliases w:val="Emphasis on word"/>
    <w:basedOn w:val="DefaultParagraphFont"/>
    <w:uiPriority w:val="20"/>
    <w:qFormat/>
    <w:rsid w:val="00B02F7D"/>
    <w:rPr>
      <w:iCs/>
      <w:color w:val="618CAB" w:themeColor="accent2"/>
      <w:lang w:val="en-NZ"/>
    </w:rPr>
  </w:style>
  <w:style w:type="character" w:styleId="IntenseEmphasis">
    <w:name w:val="Intense Emphasis"/>
    <w:basedOn w:val="DefaultParagraphFont"/>
    <w:uiPriority w:val="21"/>
    <w:qFormat/>
    <w:rsid w:val="005F5B2A"/>
    <w:rPr>
      <w:rFonts w:ascii="Arial" w:hAnsi="Arial"/>
      <w:i w:val="0"/>
      <w:iCs/>
      <w:color w:val="0064B4"/>
      <w:sz w:val="24"/>
    </w:rPr>
  </w:style>
  <w:style w:type="character" w:styleId="Strong">
    <w:name w:val="Strong"/>
    <w:aliases w:val="Strong emphasis on word"/>
    <w:basedOn w:val="DefaultParagraphFont"/>
    <w:uiPriority w:val="22"/>
    <w:qFormat/>
    <w:rsid w:val="00947AD4"/>
    <w:rPr>
      <w:rFonts w:ascii="Basic Sans" w:hAnsi="Basic Sans"/>
      <w:b w:val="0"/>
      <w:bCs/>
      <w:color w:val="2B5262" w:themeColor="accent1"/>
      <w:sz w:val="24"/>
    </w:rPr>
  </w:style>
  <w:style w:type="paragraph" w:styleId="Quote">
    <w:name w:val="Quote"/>
    <w:basedOn w:val="Normal"/>
    <w:next w:val="Normal"/>
    <w:link w:val="QuoteChar"/>
    <w:uiPriority w:val="29"/>
    <w:qFormat/>
    <w:rsid w:val="00BB0164"/>
    <w:pPr>
      <w:ind w:left="862" w:right="862"/>
    </w:pPr>
    <w:rPr>
      <w:iCs/>
      <w:color w:val="618CAB" w:themeColor="accent2"/>
      <w:lang w:bidi="ar-SA"/>
    </w:rPr>
  </w:style>
  <w:style w:type="character" w:customStyle="1" w:styleId="QuoteChar">
    <w:name w:val="Quote Char"/>
    <w:basedOn w:val="DefaultParagraphFont"/>
    <w:link w:val="Quote"/>
    <w:uiPriority w:val="29"/>
    <w:rsid w:val="00BB0164"/>
    <w:rPr>
      <w:rFonts w:ascii="Basic Sans Light" w:hAnsi="Basic Sans Light"/>
      <w:iCs/>
      <w:color w:val="618CAB" w:themeColor="accent2"/>
      <w:lang w:bidi="ar-SA"/>
    </w:rPr>
  </w:style>
  <w:style w:type="paragraph" w:styleId="IntenseQuote">
    <w:name w:val="Intense Quote"/>
    <w:basedOn w:val="Normal"/>
    <w:next w:val="Normal"/>
    <w:link w:val="IntenseQuoteChar"/>
    <w:uiPriority w:val="30"/>
    <w:qFormat/>
    <w:rsid w:val="00947AD4"/>
    <w:pPr>
      <w:pBdr>
        <w:top w:val="single" w:sz="4" w:space="10" w:color="2B5262" w:themeColor="accent1"/>
        <w:bottom w:val="single" w:sz="4" w:space="10" w:color="2B5262" w:themeColor="accent1"/>
      </w:pBdr>
      <w:spacing w:before="360" w:after="360"/>
      <w:ind w:left="862" w:right="862"/>
    </w:pPr>
    <w:rPr>
      <w:rFonts w:ascii="Basic Sans" w:hAnsi="Basic Sans"/>
      <w:iCs/>
      <w:color w:val="618CAB" w:themeColor="accent2"/>
    </w:rPr>
  </w:style>
  <w:style w:type="character" w:customStyle="1" w:styleId="IntenseQuoteChar">
    <w:name w:val="Intense Quote Char"/>
    <w:basedOn w:val="DefaultParagraphFont"/>
    <w:link w:val="IntenseQuote"/>
    <w:uiPriority w:val="30"/>
    <w:rsid w:val="00947AD4"/>
    <w:rPr>
      <w:rFonts w:ascii="Basic Sans" w:hAnsi="Basic Sans"/>
      <w:iCs/>
      <w:color w:val="618CAB" w:themeColor="accent2"/>
    </w:rPr>
  </w:style>
  <w:style w:type="character" w:styleId="SubtleReference">
    <w:name w:val="Subtle Reference"/>
    <w:basedOn w:val="DefaultParagraphFont"/>
    <w:uiPriority w:val="31"/>
    <w:rsid w:val="005B3C40"/>
    <w:rPr>
      <w:rFonts w:ascii="Arial" w:hAnsi="Arial"/>
      <w:caps w:val="0"/>
      <w:smallCaps w:val="0"/>
      <w:color w:val="618CAB" w:themeColor="accent2"/>
      <w:sz w:val="24"/>
    </w:rPr>
  </w:style>
  <w:style w:type="character" w:styleId="IntenseReference">
    <w:name w:val="Intense Reference"/>
    <w:basedOn w:val="DefaultParagraphFont"/>
    <w:uiPriority w:val="32"/>
    <w:rsid w:val="005F5B2A"/>
    <w:rPr>
      <w:rFonts w:ascii="Arial" w:hAnsi="Arial"/>
      <w:b/>
      <w:bCs/>
      <w:caps w:val="0"/>
      <w:smallCaps w:val="0"/>
      <w:color w:val="961E82"/>
      <w:spacing w:val="5"/>
      <w:sz w:val="24"/>
    </w:rPr>
  </w:style>
  <w:style w:type="character" w:styleId="BookTitle">
    <w:name w:val="Book Title"/>
    <w:basedOn w:val="DefaultParagraphFont"/>
    <w:uiPriority w:val="33"/>
    <w:rsid w:val="005F5B2A"/>
    <w:rPr>
      <w:rFonts w:ascii="Arial" w:hAnsi="Arial"/>
      <w:b/>
      <w:bCs/>
      <w:i w:val="0"/>
      <w:iCs/>
      <w:spacing w:val="5"/>
      <w:sz w:val="24"/>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735013"/>
    <w:pPr>
      <w:widowControl w:val="0"/>
      <w:autoSpaceDE w:val="0"/>
      <w:autoSpaceDN w:val="0"/>
      <w:spacing w:before="60"/>
    </w:pPr>
    <w:rPr>
      <w:sz w:val="22"/>
      <w:szCs w:val="22"/>
    </w:rPr>
  </w:style>
  <w:style w:type="paragraph" w:styleId="Header">
    <w:name w:val="header"/>
    <w:basedOn w:val="Normal"/>
    <w:link w:val="HeaderChar"/>
    <w:unhideWhenUsed/>
    <w:rsid w:val="005F5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2A"/>
    <w:rPr>
      <w:rFonts w:ascii="Arial" w:hAnsi="Arial"/>
    </w:rPr>
  </w:style>
  <w:style w:type="paragraph" w:styleId="Footer">
    <w:name w:val="footer"/>
    <w:basedOn w:val="Normal"/>
    <w:link w:val="FooterChar"/>
    <w:uiPriority w:val="99"/>
    <w:unhideWhenUsed/>
    <w:rsid w:val="005F5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B2A"/>
    <w:rPr>
      <w:rFonts w:ascii="Arial" w:hAnsi="Arial"/>
    </w:rPr>
  </w:style>
  <w:style w:type="table" w:styleId="TableGrid">
    <w:name w:val="Table Grid"/>
    <w:basedOn w:val="TableNormal"/>
    <w:uiPriority w:val="39"/>
    <w:rsid w:val="005F5B2A"/>
    <w:pPr>
      <w:spacing w:before="60" w:after="60"/>
      <w:ind w:left="57" w:right="57"/>
    </w:pPr>
    <w:tblPr>
      <w:tblBorders>
        <w:top w:val="single" w:sz="2" w:space="0" w:color="auto"/>
        <w:bottom w:val="single" w:sz="2" w:space="0" w:color="auto"/>
        <w:insideH w:val="single" w:sz="2" w:space="0" w:color="auto"/>
        <w:insideV w:val="single" w:sz="2" w:space="0" w:color="auto"/>
      </w:tblBorders>
    </w:tblPr>
    <w:tcPr>
      <w:vAlign w:val="center"/>
    </w:tcPr>
  </w:style>
  <w:style w:type="table" w:styleId="GridTable4">
    <w:name w:val="Grid Table 4"/>
    <w:basedOn w:val="TableNormal"/>
    <w:uiPriority w:val="49"/>
    <w:rsid w:val="005F5B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ntroduction">
    <w:name w:val="Introduction"/>
    <w:basedOn w:val="Normal"/>
    <w:next w:val="Normal"/>
    <w:link w:val="IntroductionChar"/>
    <w:autoRedefine/>
    <w:qFormat/>
    <w:rsid w:val="001C24C6"/>
    <w:rPr>
      <w:rFonts w:ascii="Basic Sans Bold" w:hAnsi="Basic Sans Bold"/>
      <w:color w:val="005E85" w:themeColor="text2"/>
      <w:sz w:val="28"/>
    </w:rPr>
  </w:style>
  <w:style w:type="character" w:customStyle="1" w:styleId="Heading5Char">
    <w:name w:val="Heading 5 Char"/>
    <w:basedOn w:val="DefaultParagraphFont"/>
    <w:link w:val="Heading5"/>
    <w:uiPriority w:val="9"/>
    <w:rsid w:val="00B02F7D"/>
    <w:rPr>
      <w:rFonts w:ascii="Basic Sans Light" w:eastAsiaTheme="majorEastAsia" w:hAnsi="Basic Sans Light" w:cstheme="majorBidi"/>
      <w:b/>
      <w:bCs/>
      <w:color w:val="2B5262" w:themeColor="accent1"/>
      <w:sz w:val="22"/>
      <w:szCs w:val="22"/>
      <w:shd w:val="clear" w:color="auto" w:fill="F7DDBF" w:themeFill="accent6"/>
      <w:lang w:val="en-NZ"/>
    </w:rPr>
  </w:style>
  <w:style w:type="paragraph" w:customStyle="1" w:styleId="Figureortableorbookheading">
    <w:name w:val="Figure or table or book heading"/>
    <w:basedOn w:val="Introduction"/>
    <w:link w:val="FigureortableorbookheadingChar"/>
    <w:autoRedefine/>
    <w:qFormat/>
    <w:rsid w:val="00B179B1"/>
    <w:rPr>
      <w:sz w:val="24"/>
    </w:rPr>
  </w:style>
  <w:style w:type="paragraph" w:customStyle="1" w:styleId="Note">
    <w:name w:val="Note"/>
    <w:basedOn w:val="Figureortableorbookheading"/>
    <w:link w:val="NoteChar"/>
    <w:autoRedefine/>
    <w:qFormat/>
    <w:rsid w:val="00B179B1"/>
    <w:pPr>
      <w:numPr>
        <w:numId w:val="1"/>
      </w:numPr>
    </w:pPr>
    <w:rPr>
      <w:rFonts w:ascii="Basic Sans" w:hAnsi="Basic Sans"/>
      <w:color w:val="auto"/>
      <w:sz w:val="20"/>
    </w:rPr>
  </w:style>
  <w:style w:type="character" w:customStyle="1" w:styleId="IntroductionChar">
    <w:name w:val="Introduction Char"/>
    <w:basedOn w:val="DefaultParagraphFont"/>
    <w:link w:val="Introduction"/>
    <w:rsid w:val="001C24C6"/>
    <w:rPr>
      <w:rFonts w:ascii="Basic Sans Bold" w:hAnsi="Basic Sans Bold"/>
      <w:color w:val="005E85" w:themeColor="text2"/>
      <w:sz w:val="28"/>
    </w:rPr>
  </w:style>
  <w:style w:type="character" w:customStyle="1" w:styleId="FigureortableorbookheadingChar">
    <w:name w:val="Figure or table or book heading Char"/>
    <w:basedOn w:val="IntroductionChar"/>
    <w:link w:val="Figureortableorbookheading"/>
    <w:rsid w:val="00B179B1"/>
    <w:rPr>
      <w:rFonts w:ascii="Basic Sans Bold" w:hAnsi="Basic Sans Bold"/>
      <w:color w:val="005E85" w:themeColor="text2"/>
      <w:sz w:val="28"/>
    </w:rPr>
  </w:style>
  <w:style w:type="character" w:customStyle="1" w:styleId="NoteChar">
    <w:name w:val="Note Char"/>
    <w:basedOn w:val="FigureortableorbookheadingChar"/>
    <w:link w:val="Note"/>
    <w:rsid w:val="00B179B1"/>
    <w:rPr>
      <w:rFonts w:ascii="Basic Sans" w:hAnsi="Basic Sans"/>
      <w:color w:val="005E85" w:themeColor="text2"/>
      <w:sz w:val="20"/>
    </w:rPr>
  </w:style>
  <w:style w:type="paragraph" w:styleId="TOCHeading">
    <w:name w:val="TOC Heading"/>
    <w:basedOn w:val="Heading1"/>
    <w:next w:val="Normal"/>
    <w:uiPriority w:val="39"/>
    <w:unhideWhenUsed/>
    <w:qFormat/>
    <w:rsid w:val="00F5633A"/>
    <w:pPr>
      <w:spacing w:after="0" w:line="259" w:lineRule="auto"/>
      <w:outlineLvl w:val="9"/>
    </w:pPr>
  </w:style>
  <w:style w:type="paragraph" w:styleId="TOC1">
    <w:name w:val="toc 1"/>
    <w:basedOn w:val="Normal"/>
    <w:next w:val="Normal"/>
    <w:autoRedefine/>
    <w:uiPriority w:val="39"/>
    <w:unhideWhenUsed/>
    <w:rsid w:val="00F17880"/>
    <w:pPr>
      <w:spacing w:after="100"/>
    </w:pPr>
  </w:style>
  <w:style w:type="paragraph" w:styleId="TOC2">
    <w:name w:val="toc 2"/>
    <w:basedOn w:val="Normal"/>
    <w:next w:val="Normal"/>
    <w:autoRedefine/>
    <w:uiPriority w:val="39"/>
    <w:unhideWhenUsed/>
    <w:rsid w:val="00F17880"/>
    <w:pPr>
      <w:spacing w:after="100"/>
      <w:ind w:left="240"/>
    </w:pPr>
  </w:style>
  <w:style w:type="paragraph" w:styleId="TOC3">
    <w:name w:val="toc 3"/>
    <w:basedOn w:val="Normal"/>
    <w:next w:val="Normal"/>
    <w:autoRedefine/>
    <w:uiPriority w:val="39"/>
    <w:unhideWhenUsed/>
    <w:rsid w:val="00F17880"/>
    <w:pPr>
      <w:spacing w:after="100"/>
      <w:ind w:left="480"/>
    </w:pPr>
  </w:style>
  <w:style w:type="character" w:styleId="Hyperlink">
    <w:name w:val="Hyperlink"/>
    <w:basedOn w:val="DefaultParagraphFont"/>
    <w:uiPriority w:val="99"/>
    <w:unhideWhenUsed/>
    <w:rsid w:val="00F17880"/>
    <w:rPr>
      <w:color w:val="0DB1CA" w:themeColor="hyperlink"/>
      <w:u w:val="single"/>
    </w:rPr>
  </w:style>
  <w:style w:type="table" w:styleId="ListTable7Colorful-Accent2">
    <w:name w:val="List Table 7 Colorful Accent 2"/>
    <w:basedOn w:val="TableNormal"/>
    <w:uiPriority w:val="52"/>
    <w:rsid w:val="00843197"/>
    <w:pPr>
      <w:spacing w:after="0" w:line="240" w:lineRule="auto"/>
    </w:pPr>
    <w:rPr>
      <w:color w:val="4569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8C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8C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8C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8CAB" w:themeColor="accent2"/>
        </w:tcBorders>
        <w:shd w:val="clear" w:color="auto" w:fill="FFFFFF" w:themeFill="background1"/>
      </w:tcPr>
    </w:tblStylePr>
    <w:tblStylePr w:type="band1Vert">
      <w:tblPr/>
      <w:tcPr>
        <w:shd w:val="clear" w:color="auto" w:fill="DFE7EE" w:themeFill="accent2" w:themeFillTint="33"/>
      </w:tcPr>
    </w:tblStylePr>
    <w:tblStylePr w:type="band1Horz">
      <w:tblPr/>
      <w:tcPr>
        <w:shd w:val="clear" w:color="auto" w:fill="DFE7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okheadingreference">
    <w:name w:val="Book heading (reference)"/>
    <w:basedOn w:val="Figureortableorbookheading"/>
    <w:link w:val="BookheadingreferenceChar"/>
    <w:qFormat/>
    <w:rsid w:val="00B179B1"/>
    <w:rPr>
      <w:rFonts w:ascii="Basic Sans" w:hAnsi="Basic Sans"/>
    </w:rPr>
  </w:style>
  <w:style w:type="paragraph" w:customStyle="1" w:styleId="HyperlinkMHWC">
    <w:name w:val="Hyperlink (MHWC)"/>
    <w:basedOn w:val="Bookheadingreference"/>
    <w:link w:val="HyperlinkMHWCChar"/>
    <w:qFormat/>
    <w:rsid w:val="00B179B1"/>
    <w:rPr>
      <w:rFonts w:ascii="Basic Sans Light" w:hAnsi="Basic Sans Light"/>
      <w:color w:val="0DB1CA" w:themeColor="accent3"/>
    </w:rPr>
  </w:style>
  <w:style w:type="character" w:customStyle="1" w:styleId="BookheadingreferenceChar">
    <w:name w:val="Book heading (reference) Char"/>
    <w:basedOn w:val="FigureortableorbookheadingChar"/>
    <w:link w:val="Bookheadingreference"/>
    <w:rsid w:val="00B179B1"/>
    <w:rPr>
      <w:rFonts w:ascii="Basic Sans" w:hAnsi="Basic Sans"/>
      <w:color w:val="005E85" w:themeColor="text2"/>
      <w:sz w:val="28"/>
    </w:rPr>
  </w:style>
  <w:style w:type="paragraph" w:customStyle="1" w:styleId="Bulletpoints">
    <w:name w:val="Bullet points"/>
    <w:basedOn w:val="Normal"/>
    <w:link w:val="BulletpointsChar"/>
    <w:qFormat/>
    <w:rsid w:val="00B179B1"/>
    <w:pPr>
      <w:ind w:left="1077" w:hanging="720"/>
      <w:contextualSpacing/>
    </w:pPr>
  </w:style>
  <w:style w:type="character" w:customStyle="1" w:styleId="HyperlinkMHWCChar">
    <w:name w:val="Hyperlink (MHWC) Char"/>
    <w:basedOn w:val="BookheadingreferenceChar"/>
    <w:link w:val="HyperlinkMHWC"/>
    <w:rsid w:val="00B179B1"/>
    <w:rPr>
      <w:rFonts w:ascii="Basic Sans Light" w:hAnsi="Basic Sans Light"/>
      <w:color w:val="0DB1CA" w:themeColor="accent3"/>
      <w:sz w:val="28"/>
    </w:rPr>
  </w:style>
  <w:style w:type="paragraph" w:customStyle="1" w:styleId="Numberedbulletpoint">
    <w:name w:val="Numbered bullet point"/>
    <w:basedOn w:val="ListParagraph"/>
    <w:link w:val="NumberedbulletpointChar"/>
    <w:qFormat/>
    <w:rsid w:val="00A837D0"/>
    <w:pPr>
      <w:numPr>
        <w:numId w:val="2"/>
      </w:numPr>
    </w:pPr>
  </w:style>
  <w:style w:type="character" w:customStyle="1" w:styleId="BulletpointsChar">
    <w:name w:val="Bullet points Char"/>
    <w:basedOn w:val="DefaultParagraphFont"/>
    <w:link w:val="Bulletpoints"/>
    <w:rsid w:val="00B179B1"/>
    <w:rPr>
      <w:rFonts w:ascii="Basic Sans Light" w:hAnsi="Basic Sans Light"/>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basedOn w:val="DefaultParagraphFont"/>
    <w:link w:val="ListParagraph"/>
    <w:uiPriority w:val="34"/>
    <w:rsid w:val="00735013"/>
    <w:rPr>
      <w:rFonts w:ascii="Basic Sans Light" w:hAnsi="Basic Sans Light"/>
      <w:sz w:val="22"/>
      <w:szCs w:val="22"/>
      <w:lang w:val="en-NZ"/>
    </w:rPr>
  </w:style>
  <w:style w:type="character" w:customStyle="1" w:styleId="NumberedbulletpointChar">
    <w:name w:val="Numbered bullet point Char"/>
    <w:basedOn w:val="ListParagraphChar"/>
    <w:link w:val="Numberedbulletpoint"/>
    <w:rsid w:val="00A837D0"/>
    <w:rPr>
      <w:rFonts w:ascii="Basic Sans Light" w:hAnsi="Basic Sans Light"/>
      <w:sz w:val="22"/>
      <w:szCs w:val="22"/>
      <w:lang w:val="en-NZ"/>
    </w:rPr>
  </w:style>
  <w:style w:type="paragraph" w:customStyle="1" w:styleId="PolicyText1">
    <w:name w:val="Policy Text 1"/>
    <w:rsid w:val="00F478E6"/>
    <w:pPr>
      <w:spacing w:before="120" w:after="0" w:line="240" w:lineRule="exact"/>
      <w:jc w:val="both"/>
    </w:pPr>
    <w:rPr>
      <w:rFonts w:ascii="Arial Maori" w:eastAsia="Times New Roman" w:hAnsi="Arial Maori" w:cs="Times New Roman"/>
      <w:sz w:val="20"/>
      <w:szCs w:val="20"/>
      <w:lang w:val="en-AU" w:bidi="ar-SA"/>
    </w:rPr>
  </w:style>
  <w:style w:type="paragraph" w:styleId="BodyText">
    <w:name w:val="Body Text"/>
    <w:basedOn w:val="Normal"/>
    <w:link w:val="BodyTextChar"/>
    <w:uiPriority w:val="1"/>
    <w:qFormat/>
    <w:rsid w:val="00F478E6"/>
    <w:pPr>
      <w:widowControl w:val="0"/>
      <w:autoSpaceDE w:val="0"/>
      <w:autoSpaceDN w:val="0"/>
      <w:spacing w:after="0" w:line="240" w:lineRule="auto"/>
    </w:pPr>
    <w:rPr>
      <w:rFonts w:ascii="BasicSans-Light" w:eastAsia="BasicSans-Light" w:hAnsi="BasicSans-Light" w:cs="BasicSans-Light"/>
      <w:sz w:val="32"/>
      <w:szCs w:val="32"/>
      <w:lang w:val="en-GB" w:bidi="ar-SA"/>
    </w:rPr>
  </w:style>
  <w:style w:type="character" w:customStyle="1" w:styleId="BodyTextChar">
    <w:name w:val="Body Text Char"/>
    <w:basedOn w:val="DefaultParagraphFont"/>
    <w:link w:val="BodyText"/>
    <w:uiPriority w:val="1"/>
    <w:rsid w:val="00F478E6"/>
    <w:rPr>
      <w:rFonts w:ascii="BasicSans-Light" w:eastAsia="BasicSans-Light" w:hAnsi="BasicSans-Light" w:cs="BasicSans-Light"/>
      <w:sz w:val="32"/>
      <w:szCs w:val="32"/>
      <w:lang w:val="en-GB" w:bidi="ar-SA"/>
    </w:rPr>
  </w:style>
  <w:style w:type="table" w:styleId="ListTable3-Accent2">
    <w:name w:val="List Table 3 Accent 2"/>
    <w:basedOn w:val="TableNormal"/>
    <w:uiPriority w:val="48"/>
    <w:rsid w:val="00D01AB7"/>
    <w:pPr>
      <w:spacing w:after="0" w:line="240" w:lineRule="auto"/>
    </w:pPr>
    <w:tblPr>
      <w:tblStyleRowBandSize w:val="1"/>
      <w:tblStyleColBandSize w:val="1"/>
      <w:tblBorders>
        <w:top w:val="single" w:sz="4" w:space="0" w:color="618CAB" w:themeColor="accent2"/>
        <w:left w:val="single" w:sz="4" w:space="0" w:color="618CAB" w:themeColor="accent2"/>
        <w:bottom w:val="single" w:sz="4" w:space="0" w:color="618CAB" w:themeColor="accent2"/>
        <w:right w:val="single" w:sz="4" w:space="0" w:color="618CAB" w:themeColor="accent2"/>
      </w:tblBorders>
    </w:tblPr>
    <w:tblStylePr w:type="firstRow">
      <w:rPr>
        <w:b/>
        <w:bCs/>
        <w:color w:val="FFFFFF" w:themeColor="background1"/>
      </w:rPr>
      <w:tblPr/>
      <w:tcPr>
        <w:shd w:val="clear" w:color="auto" w:fill="618CAB" w:themeFill="accent2"/>
      </w:tcPr>
    </w:tblStylePr>
    <w:tblStylePr w:type="lastRow">
      <w:rPr>
        <w:b/>
        <w:bCs/>
      </w:rPr>
      <w:tblPr/>
      <w:tcPr>
        <w:tcBorders>
          <w:top w:val="double" w:sz="4" w:space="0" w:color="618C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8CAB" w:themeColor="accent2"/>
          <w:right w:val="single" w:sz="4" w:space="0" w:color="618CAB" w:themeColor="accent2"/>
        </w:tcBorders>
      </w:tcPr>
    </w:tblStylePr>
    <w:tblStylePr w:type="band1Horz">
      <w:tblPr/>
      <w:tcPr>
        <w:tcBorders>
          <w:top w:val="single" w:sz="4" w:space="0" w:color="618CAB" w:themeColor="accent2"/>
          <w:bottom w:val="single" w:sz="4" w:space="0" w:color="618C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8CAB" w:themeColor="accent2"/>
          <w:left w:val="nil"/>
        </w:tcBorders>
      </w:tcPr>
    </w:tblStylePr>
    <w:tblStylePr w:type="swCell">
      <w:tblPr/>
      <w:tcPr>
        <w:tcBorders>
          <w:top w:val="double" w:sz="4" w:space="0" w:color="618CAB" w:themeColor="accent2"/>
          <w:right w:val="nil"/>
        </w:tcBorders>
      </w:tcPr>
    </w:tblStylePr>
  </w:style>
  <w:style w:type="table" w:styleId="PlainTable2">
    <w:name w:val="Plain Table 2"/>
    <w:basedOn w:val="TableNormal"/>
    <w:uiPriority w:val="42"/>
    <w:rsid w:val="007856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Paragraphs-MOH">
    <w:name w:val="Numbered Paragraphs - MOH"/>
    <w:basedOn w:val="Normal"/>
    <w:link w:val="NumberedParagraphs-MOHChar"/>
    <w:rsid w:val="005A16D5"/>
    <w:pPr>
      <w:spacing w:before="120" w:after="0" w:line="240" w:lineRule="auto"/>
      <w:ind w:left="851" w:right="284" w:hanging="851"/>
    </w:pPr>
    <w:rPr>
      <w:rFonts w:ascii="Segoe UI" w:eastAsia="Times New Roman" w:hAnsi="Segoe UI" w:cs="Segoe UI"/>
      <w:kern w:val="22"/>
      <w:sz w:val="22"/>
      <w:szCs w:val="22"/>
      <w:lang w:eastAsia="en-NZ" w:bidi="ar-SA"/>
    </w:rPr>
  </w:style>
  <w:style w:type="character" w:customStyle="1" w:styleId="NumberedParagraphs-MOHChar">
    <w:name w:val="Numbered Paragraphs - MOH Char"/>
    <w:basedOn w:val="DefaultParagraphFont"/>
    <w:link w:val="NumberedParagraphs-MOH"/>
    <w:rsid w:val="005A16D5"/>
    <w:rPr>
      <w:rFonts w:ascii="Segoe UI" w:eastAsia="Times New Roman" w:hAnsi="Segoe UI" w:cs="Segoe UI"/>
      <w:kern w:val="22"/>
      <w:sz w:val="22"/>
      <w:szCs w:val="22"/>
      <w:lang w:val="en-NZ" w:eastAsia="en-NZ" w:bidi="ar-SA"/>
    </w:rPr>
  </w:style>
  <w:style w:type="table" w:styleId="GridTable1Light">
    <w:name w:val="Grid Table 1 Light"/>
    <w:basedOn w:val="TableNormal"/>
    <w:uiPriority w:val="46"/>
    <w:rsid w:val="005A16D5"/>
    <w:pPr>
      <w:spacing w:after="0" w:line="240" w:lineRule="auto"/>
    </w:pPr>
    <w:rPr>
      <w:rFonts w:ascii="Verdana" w:eastAsia="Times New Roman" w:hAnsi="Verdana" w:cs="Times New Roman"/>
      <w:sz w:val="20"/>
      <w:szCs w:val="20"/>
      <w:lang w:val="en-NZ" w:eastAsia="en-NZ"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uidance-MOH">
    <w:name w:val="Guidance - MOH"/>
    <w:basedOn w:val="Heading1"/>
    <w:rsid w:val="005A16D5"/>
    <w:pPr>
      <w:spacing w:before="120"/>
    </w:pPr>
    <w:rPr>
      <w:rFonts w:ascii="Arial" w:eastAsiaTheme="majorEastAsia" w:hAnsi="Arial"/>
      <w:color w:val="FF0000"/>
      <w:kern w:val="32"/>
      <w:sz w:val="24"/>
      <w:szCs w:val="24"/>
      <w:lang w:eastAsia="en-NZ"/>
    </w:rPr>
  </w:style>
  <w:style w:type="paragraph" w:customStyle="1" w:styleId="instructions">
    <w:name w:val="instructions"/>
    <w:basedOn w:val="Normal"/>
    <w:link w:val="instructionsChar"/>
    <w:qFormat/>
    <w:rsid w:val="005A16D5"/>
    <w:rPr>
      <w:rFonts w:ascii="Arial" w:hAnsi="Arial" w:cs="Segoe UI"/>
      <w:color w:val="2B5262" w:themeColor="accent1"/>
      <w:szCs w:val="22"/>
      <w:lang w:bidi="ar-SA"/>
    </w:rPr>
  </w:style>
  <w:style w:type="character" w:customStyle="1" w:styleId="instructionsChar">
    <w:name w:val="instructions Char"/>
    <w:basedOn w:val="DefaultParagraphFont"/>
    <w:link w:val="instructions"/>
    <w:rsid w:val="005A16D5"/>
    <w:rPr>
      <w:rFonts w:cs="Segoe UI"/>
      <w:color w:val="2B5262" w:themeColor="accent1"/>
      <w:szCs w:val="22"/>
      <w:lang w:val="en-NZ" w:bidi="ar-SA"/>
    </w:rPr>
  </w:style>
  <w:style w:type="paragraph" w:customStyle="1" w:styleId="Numberedparagraphs">
    <w:name w:val="Numbered paragraphs"/>
    <w:basedOn w:val="ListParagraph"/>
    <w:link w:val="NumberedparagraphsChar"/>
    <w:qFormat/>
    <w:rsid w:val="005A16D5"/>
    <w:pPr>
      <w:ind w:left="360" w:hanging="360"/>
    </w:pPr>
    <w:rPr>
      <w:rFonts w:ascii="Arial" w:hAnsi="Arial"/>
      <w:lang w:bidi="ar-SA"/>
    </w:rPr>
  </w:style>
  <w:style w:type="character" w:customStyle="1" w:styleId="NumberedparagraphsChar">
    <w:name w:val="Numbered paragraphs Char"/>
    <w:basedOn w:val="DefaultParagraphFont"/>
    <w:link w:val="Numberedparagraphs"/>
    <w:rsid w:val="005A16D5"/>
    <w:rPr>
      <w:sz w:val="22"/>
      <w:szCs w:val="22"/>
      <w:lang w:val="en-NZ" w:bidi="ar-SA"/>
    </w:rPr>
  </w:style>
  <w:style w:type="character" w:customStyle="1" w:styleId="Heading8Char">
    <w:name w:val="Heading 8 Char"/>
    <w:basedOn w:val="DefaultParagraphFont"/>
    <w:link w:val="Heading8"/>
    <w:uiPriority w:val="9"/>
    <w:semiHidden/>
    <w:rsid w:val="00D13F09"/>
    <w:rPr>
      <w:rFonts w:asciiTheme="majorHAnsi" w:eastAsiaTheme="majorEastAsia" w:hAnsiTheme="majorHAnsi" w:cstheme="majorBidi"/>
      <w:color w:val="272727" w:themeColor="text1" w:themeTint="D8"/>
      <w:sz w:val="21"/>
      <w:szCs w:val="21"/>
      <w:lang w:val="en-NZ" w:bidi="ar-SA"/>
    </w:rPr>
  </w:style>
  <w:style w:type="table" w:styleId="TableGridLight">
    <w:name w:val="Grid Table Light"/>
    <w:basedOn w:val="TableNormal"/>
    <w:uiPriority w:val="40"/>
    <w:rsid w:val="0035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2CA0"/>
    <w:rPr>
      <w:sz w:val="16"/>
      <w:szCs w:val="16"/>
    </w:rPr>
  </w:style>
  <w:style w:type="paragraph" w:styleId="CommentText">
    <w:name w:val="annotation text"/>
    <w:basedOn w:val="Normal"/>
    <w:link w:val="CommentTextChar"/>
    <w:uiPriority w:val="99"/>
    <w:unhideWhenUsed/>
    <w:rsid w:val="00242CA0"/>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242CA0"/>
    <w:rPr>
      <w:rFonts w:ascii="Basic Sans Light" w:hAnsi="Basic Sans Light" w:cs="Angsana New"/>
      <w:sz w:val="20"/>
      <w:szCs w:val="25"/>
    </w:rPr>
  </w:style>
  <w:style w:type="paragraph" w:styleId="CommentSubject">
    <w:name w:val="annotation subject"/>
    <w:basedOn w:val="CommentText"/>
    <w:next w:val="CommentText"/>
    <w:link w:val="CommentSubjectChar"/>
    <w:uiPriority w:val="99"/>
    <w:semiHidden/>
    <w:unhideWhenUsed/>
    <w:rsid w:val="00242CA0"/>
    <w:rPr>
      <w:b/>
      <w:bCs/>
    </w:rPr>
  </w:style>
  <w:style w:type="character" w:customStyle="1" w:styleId="CommentSubjectChar">
    <w:name w:val="Comment Subject Char"/>
    <w:basedOn w:val="CommentTextChar"/>
    <w:link w:val="CommentSubject"/>
    <w:uiPriority w:val="99"/>
    <w:semiHidden/>
    <w:rsid w:val="00242CA0"/>
    <w:rPr>
      <w:rFonts w:ascii="Basic Sans Light" w:hAnsi="Basic Sans Light" w:cs="Angsana New"/>
      <w:b/>
      <w:bCs/>
      <w:sz w:val="20"/>
      <w:szCs w:val="25"/>
    </w:rPr>
  </w:style>
  <w:style w:type="paragraph" w:styleId="Revision">
    <w:name w:val="Revision"/>
    <w:hidden/>
    <w:uiPriority w:val="99"/>
    <w:semiHidden/>
    <w:rsid w:val="00D7764A"/>
    <w:pPr>
      <w:spacing w:after="0" w:line="240" w:lineRule="auto"/>
    </w:pPr>
    <w:rPr>
      <w:rFonts w:ascii="Basic Sans Light" w:hAnsi="Basic Sans Light" w:cs="Angsana New"/>
      <w:szCs w:val="30"/>
    </w:rPr>
  </w:style>
  <w:style w:type="paragraph" w:styleId="FootnoteText">
    <w:name w:val="footnote text"/>
    <w:basedOn w:val="Normal"/>
    <w:link w:val="FootnoteTextChar"/>
    <w:uiPriority w:val="99"/>
    <w:semiHidden/>
    <w:unhideWhenUsed/>
    <w:rsid w:val="007064E2"/>
    <w:pPr>
      <w:spacing w:after="0" w:line="240" w:lineRule="auto"/>
    </w:pPr>
    <w:rPr>
      <w:rFonts w:eastAsiaTheme="minorEastAsia"/>
      <w:sz w:val="20"/>
      <w:szCs w:val="20"/>
      <w:lang w:eastAsia="ja-JP" w:bidi="ar-SA"/>
    </w:rPr>
  </w:style>
  <w:style w:type="character" w:customStyle="1" w:styleId="FootnoteTextChar">
    <w:name w:val="Footnote Text Char"/>
    <w:basedOn w:val="DefaultParagraphFont"/>
    <w:link w:val="FootnoteText"/>
    <w:uiPriority w:val="99"/>
    <w:semiHidden/>
    <w:rsid w:val="007064E2"/>
    <w:rPr>
      <w:rFonts w:ascii="Basic Sans Light" w:eastAsiaTheme="minorEastAsia" w:hAnsi="Basic Sans Light"/>
      <w:sz w:val="20"/>
      <w:szCs w:val="20"/>
      <w:lang w:val="en-NZ" w:eastAsia="ja-JP" w:bidi="ar-SA"/>
    </w:rPr>
  </w:style>
  <w:style w:type="character" w:styleId="FootnoteReference">
    <w:name w:val="footnote reference"/>
    <w:basedOn w:val="DefaultParagraphFont"/>
    <w:uiPriority w:val="99"/>
    <w:semiHidden/>
    <w:unhideWhenUsed/>
    <w:rsid w:val="007064E2"/>
    <w:rPr>
      <w:vertAlign w:val="superscript"/>
    </w:rPr>
  </w:style>
  <w:style w:type="paragraph" w:styleId="NormalWeb">
    <w:name w:val="Normal (Web)"/>
    <w:basedOn w:val="Normal"/>
    <w:uiPriority w:val="99"/>
    <w:semiHidden/>
    <w:unhideWhenUsed/>
    <w:rsid w:val="00C17949"/>
    <w:pPr>
      <w:spacing w:before="100" w:beforeAutospacing="1" w:after="100" w:afterAutospacing="1" w:line="240" w:lineRule="auto"/>
    </w:pPr>
    <w:rPr>
      <w:rFonts w:ascii="Times New Roman" w:eastAsia="Times New Roman" w:hAnsi="Times New Roman" w:cs="Times New Roman"/>
      <w:lang w:eastAsia="en-NZ" w:bidi="ar-SA"/>
    </w:rPr>
  </w:style>
  <w:style w:type="character" w:styleId="UnresolvedMention">
    <w:name w:val="Unresolved Mention"/>
    <w:basedOn w:val="DefaultParagraphFont"/>
    <w:uiPriority w:val="99"/>
    <w:semiHidden/>
    <w:unhideWhenUsed/>
    <w:rsid w:val="00C17949"/>
    <w:rPr>
      <w:color w:val="605E5C"/>
      <w:shd w:val="clear" w:color="auto" w:fill="E1DFDD"/>
    </w:rPr>
  </w:style>
  <w:style w:type="character" w:styleId="LineNumber">
    <w:name w:val="line number"/>
    <w:basedOn w:val="DefaultParagraphFont"/>
    <w:uiPriority w:val="99"/>
    <w:semiHidden/>
    <w:unhideWhenUsed/>
    <w:rsid w:val="008C0AEF"/>
  </w:style>
  <w:style w:type="paragraph" w:styleId="Bibliography">
    <w:name w:val="Bibliography"/>
    <w:basedOn w:val="Normal"/>
    <w:next w:val="Normal"/>
    <w:uiPriority w:val="37"/>
    <w:unhideWhenUsed/>
    <w:rsid w:val="002C1BFC"/>
    <w:rPr>
      <w:rFonts w:cs="Angsana New"/>
      <w:szCs w:val="30"/>
    </w:rPr>
  </w:style>
  <w:style w:type="character" w:styleId="Mention">
    <w:name w:val="Mention"/>
    <w:basedOn w:val="DefaultParagraphFont"/>
    <w:uiPriority w:val="99"/>
    <w:unhideWhenUsed/>
    <w:rsid w:val="002008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904">
      <w:bodyDiv w:val="1"/>
      <w:marLeft w:val="0"/>
      <w:marRight w:val="0"/>
      <w:marTop w:val="0"/>
      <w:marBottom w:val="0"/>
      <w:divBdr>
        <w:top w:val="none" w:sz="0" w:space="0" w:color="auto"/>
        <w:left w:val="none" w:sz="0" w:space="0" w:color="auto"/>
        <w:bottom w:val="none" w:sz="0" w:space="0" w:color="auto"/>
        <w:right w:val="none" w:sz="0" w:space="0" w:color="auto"/>
      </w:divBdr>
    </w:div>
    <w:div w:id="9963253">
      <w:bodyDiv w:val="1"/>
      <w:marLeft w:val="0"/>
      <w:marRight w:val="0"/>
      <w:marTop w:val="0"/>
      <w:marBottom w:val="0"/>
      <w:divBdr>
        <w:top w:val="none" w:sz="0" w:space="0" w:color="auto"/>
        <w:left w:val="none" w:sz="0" w:space="0" w:color="auto"/>
        <w:bottom w:val="none" w:sz="0" w:space="0" w:color="auto"/>
        <w:right w:val="none" w:sz="0" w:space="0" w:color="auto"/>
      </w:divBdr>
    </w:div>
    <w:div w:id="12003339">
      <w:bodyDiv w:val="1"/>
      <w:marLeft w:val="0"/>
      <w:marRight w:val="0"/>
      <w:marTop w:val="0"/>
      <w:marBottom w:val="0"/>
      <w:divBdr>
        <w:top w:val="none" w:sz="0" w:space="0" w:color="auto"/>
        <w:left w:val="none" w:sz="0" w:space="0" w:color="auto"/>
        <w:bottom w:val="none" w:sz="0" w:space="0" w:color="auto"/>
        <w:right w:val="none" w:sz="0" w:space="0" w:color="auto"/>
      </w:divBdr>
    </w:div>
    <w:div w:id="15230820">
      <w:bodyDiv w:val="1"/>
      <w:marLeft w:val="0"/>
      <w:marRight w:val="0"/>
      <w:marTop w:val="0"/>
      <w:marBottom w:val="0"/>
      <w:divBdr>
        <w:top w:val="none" w:sz="0" w:space="0" w:color="auto"/>
        <w:left w:val="none" w:sz="0" w:space="0" w:color="auto"/>
        <w:bottom w:val="none" w:sz="0" w:space="0" w:color="auto"/>
        <w:right w:val="none" w:sz="0" w:space="0" w:color="auto"/>
      </w:divBdr>
    </w:div>
    <w:div w:id="17775757">
      <w:bodyDiv w:val="1"/>
      <w:marLeft w:val="0"/>
      <w:marRight w:val="0"/>
      <w:marTop w:val="0"/>
      <w:marBottom w:val="0"/>
      <w:divBdr>
        <w:top w:val="none" w:sz="0" w:space="0" w:color="auto"/>
        <w:left w:val="none" w:sz="0" w:space="0" w:color="auto"/>
        <w:bottom w:val="none" w:sz="0" w:space="0" w:color="auto"/>
        <w:right w:val="none" w:sz="0" w:space="0" w:color="auto"/>
      </w:divBdr>
    </w:div>
    <w:div w:id="24186013">
      <w:bodyDiv w:val="1"/>
      <w:marLeft w:val="0"/>
      <w:marRight w:val="0"/>
      <w:marTop w:val="0"/>
      <w:marBottom w:val="0"/>
      <w:divBdr>
        <w:top w:val="none" w:sz="0" w:space="0" w:color="auto"/>
        <w:left w:val="none" w:sz="0" w:space="0" w:color="auto"/>
        <w:bottom w:val="none" w:sz="0" w:space="0" w:color="auto"/>
        <w:right w:val="none" w:sz="0" w:space="0" w:color="auto"/>
      </w:divBdr>
    </w:div>
    <w:div w:id="24645242">
      <w:bodyDiv w:val="1"/>
      <w:marLeft w:val="0"/>
      <w:marRight w:val="0"/>
      <w:marTop w:val="0"/>
      <w:marBottom w:val="0"/>
      <w:divBdr>
        <w:top w:val="none" w:sz="0" w:space="0" w:color="auto"/>
        <w:left w:val="none" w:sz="0" w:space="0" w:color="auto"/>
        <w:bottom w:val="none" w:sz="0" w:space="0" w:color="auto"/>
        <w:right w:val="none" w:sz="0" w:space="0" w:color="auto"/>
      </w:divBdr>
    </w:div>
    <w:div w:id="26298146">
      <w:bodyDiv w:val="1"/>
      <w:marLeft w:val="0"/>
      <w:marRight w:val="0"/>
      <w:marTop w:val="0"/>
      <w:marBottom w:val="0"/>
      <w:divBdr>
        <w:top w:val="none" w:sz="0" w:space="0" w:color="auto"/>
        <w:left w:val="none" w:sz="0" w:space="0" w:color="auto"/>
        <w:bottom w:val="none" w:sz="0" w:space="0" w:color="auto"/>
        <w:right w:val="none" w:sz="0" w:space="0" w:color="auto"/>
      </w:divBdr>
    </w:div>
    <w:div w:id="35980169">
      <w:bodyDiv w:val="1"/>
      <w:marLeft w:val="0"/>
      <w:marRight w:val="0"/>
      <w:marTop w:val="0"/>
      <w:marBottom w:val="0"/>
      <w:divBdr>
        <w:top w:val="none" w:sz="0" w:space="0" w:color="auto"/>
        <w:left w:val="none" w:sz="0" w:space="0" w:color="auto"/>
        <w:bottom w:val="none" w:sz="0" w:space="0" w:color="auto"/>
        <w:right w:val="none" w:sz="0" w:space="0" w:color="auto"/>
      </w:divBdr>
    </w:div>
    <w:div w:id="39715941">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5956522">
      <w:bodyDiv w:val="1"/>
      <w:marLeft w:val="0"/>
      <w:marRight w:val="0"/>
      <w:marTop w:val="0"/>
      <w:marBottom w:val="0"/>
      <w:divBdr>
        <w:top w:val="none" w:sz="0" w:space="0" w:color="auto"/>
        <w:left w:val="none" w:sz="0" w:space="0" w:color="auto"/>
        <w:bottom w:val="none" w:sz="0" w:space="0" w:color="auto"/>
        <w:right w:val="none" w:sz="0" w:space="0" w:color="auto"/>
      </w:divBdr>
    </w:div>
    <w:div w:id="47849154">
      <w:bodyDiv w:val="1"/>
      <w:marLeft w:val="0"/>
      <w:marRight w:val="0"/>
      <w:marTop w:val="0"/>
      <w:marBottom w:val="0"/>
      <w:divBdr>
        <w:top w:val="none" w:sz="0" w:space="0" w:color="auto"/>
        <w:left w:val="none" w:sz="0" w:space="0" w:color="auto"/>
        <w:bottom w:val="none" w:sz="0" w:space="0" w:color="auto"/>
        <w:right w:val="none" w:sz="0" w:space="0" w:color="auto"/>
      </w:divBdr>
    </w:div>
    <w:div w:id="52702470">
      <w:bodyDiv w:val="1"/>
      <w:marLeft w:val="0"/>
      <w:marRight w:val="0"/>
      <w:marTop w:val="0"/>
      <w:marBottom w:val="0"/>
      <w:divBdr>
        <w:top w:val="none" w:sz="0" w:space="0" w:color="auto"/>
        <w:left w:val="none" w:sz="0" w:space="0" w:color="auto"/>
        <w:bottom w:val="none" w:sz="0" w:space="0" w:color="auto"/>
        <w:right w:val="none" w:sz="0" w:space="0" w:color="auto"/>
      </w:divBdr>
    </w:div>
    <w:div w:id="61948665">
      <w:bodyDiv w:val="1"/>
      <w:marLeft w:val="0"/>
      <w:marRight w:val="0"/>
      <w:marTop w:val="0"/>
      <w:marBottom w:val="0"/>
      <w:divBdr>
        <w:top w:val="none" w:sz="0" w:space="0" w:color="auto"/>
        <w:left w:val="none" w:sz="0" w:space="0" w:color="auto"/>
        <w:bottom w:val="none" w:sz="0" w:space="0" w:color="auto"/>
        <w:right w:val="none" w:sz="0" w:space="0" w:color="auto"/>
      </w:divBdr>
    </w:div>
    <w:div w:id="67269429">
      <w:bodyDiv w:val="1"/>
      <w:marLeft w:val="0"/>
      <w:marRight w:val="0"/>
      <w:marTop w:val="0"/>
      <w:marBottom w:val="0"/>
      <w:divBdr>
        <w:top w:val="none" w:sz="0" w:space="0" w:color="auto"/>
        <w:left w:val="none" w:sz="0" w:space="0" w:color="auto"/>
        <w:bottom w:val="none" w:sz="0" w:space="0" w:color="auto"/>
        <w:right w:val="none" w:sz="0" w:space="0" w:color="auto"/>
      </w:divBdr>
    </w:div>
    <w:div w:id="70202186">
      <w:bodyDiv w:val="1"/>
      <w:marLeft w:val="0"/>
      <w:marRight w:val="0"/>
      <w:marTop w:val="0"/>
      <w:marBottom w:val="0"/>
      <w:divBdr>
        <w:top w:val="none" w:sz="0" w:space="0" w:color="auto"/>
        <w:left w:val="none" w:sz="0" w:space="0" w:color="auto"/>
        <w:bottom w:val="none" w:sz="0" w:space="0" w:color="auto"/>
        <w:right w:val="none" w:sz="0" w:space="0" w:color="auto"/>
      </w:divBdr>
    </w:div>
    <w:div w:id="71202263">
      <w:bodyDiv w:val="1"/>
      <w:marLeft w:val="0"/>
      <w:marRight w:val="0"/>
      <w:marTop w:val="0"/>
      <w:marBottom w:val="0"/>
      <w:divBdr>
        <w:top w:val="none" w:sz="0" w:space="0" w:color="auto"/>
        <w:left w:val="none" w:sz="0" w:space="0" w:color="auto"/>
        <w:bottom w:val="none" w:sz="0" w:space="0" w:color="auto"/>
        <w:right w:val="none" w:sz="0" w:space="0" w:color="auto"/>
      </w:divBdr>
    </w:div>
    <w:div w:id="72702620">
      <w:bodyDiv w:val="1"/>
      <w:marLeft w:val="0"/>
      <w:marRight w:val="0"/>
      <w:marTop w:val="0"/>
      <w:marBottom w:val="0"/>
      <w:divBdr>
        <w:top w:val="none" w:sz="0" w:space="0" w:color="auto"/>
        <w:left w:val="none" w:sz="0" w:space="0" w:color="auto"/>
        <w:bottom w:val="none" w:sz="0" w:space="0" w:color="auto"/>
        <w:right w:val="none" w:sz="0" w:space="0" w:color="auto"/>
      </w:divBdr>
    </w:div>
    <w:div w:id="73598758">
      <w:bodyDiv w:val="1"/>
      <w:marLeft w:val="0"/>
      <w:marRight w:val="0"/>
      <w:marTop w:val="0"/>
      <w:marBottom w:val="0"/>
      <w:divBdr>
        <w:top w:val="none" w:sz="0" w:space="0" w:color="auto"/>
        <w:left w:val="none" w:sz="0" w:space="0" w:color="auto"/>
        <w:bottom w:val="none" w:sz="0" w:space="0" w:color="auto"/>
        <w:right w:val="none" w:sz="0" w:space="0" w:color="auto"/>
      </w:divBdr>
    </w:div>
    <w:div w:id="76442600">
      <w:bodyDiv w:val="1"/>
      <w:marLeft w:val="0"/>
      <w:marRight w:val="0"/>
      <w:marTop w:val="0"/>
      <w:marBottom w:val="0"/>
      <w:divBdr>
        <w:top w:val="none" w:sz="0" w:space="0" w:color="auto"/>
        <w:left w:val="none" w:sz="0" w:space="0" w:color="auto"/>
        <w:bottom w:val="none" w:sz="0" w:space="0" w:color="auto"/>
        <w:right w:val="none" w:sz="0" w:space="0" w:color="auto"/>
      </w:divBdr>
    </w:div>
    <w:div w:id="76901241">
      <w:bodyDiv w:val="1"/>
      <w:marLeft w:val="0"/>
      <w:marRight w:val="0"/>
      <w:marTop w:val="0"/>
      <w:marBottom w:val="0"/>
      <w:divBdr>
        <w:top w:val="none" w:sz="0" w:space="0" w:color="auto"/>
        <w:left w:val="none" w:sz="0" w:space="0" w:color="auto"/>
        <w:bottom w:val="none" w:sz="0" w:space="0" w:color="auto"/>
        <w:right w:val="none" w:sz="0" w:space="0" w:color="auto"/>
      </w:divBdr>
    </w:div>
    <w:div w:id="85272860">
      <w:bodyDiv w:val="1"/>
      <w:marLeft w:val="0"/>
      <w:marRight w:val="0"/>
      <w:marTop w:val="0"/>
      <w:marBottom w:val="0"/>
      <w:divBdr>
        <w:top w:val="none" w:sz="0" w:space="0" w:color="auto"/>
        <w:left w:val="none" w:sz="0" w:space="0" w:color="auto"/>
        <w:bottom w:val="none" w:sz="0" w:space="0" w:color="auto"/>
        <w:right w:val="none" w:sz="0" w:space="0" w:color="auto"/>
      </w:divBdr>
    </w:div>
    <w:div w:id="86659667">
      <w:bodyDiv w:val="1"/>
      <w:marLeft w:val="0"/>
      <w:marRight w:val="0"/>
      <w:marTop w:val="0"/>
      <w:marBottom w:val="0"/>
      <w:divBdr>
        <w:top w:val="none" w:sz="0" w:space="0" w:color="auto"/>
        <w:left w:val="none" w:sz="0" w:space="0" w:color="auto"/>
        <w:bottom w:val="none" w:sz="0" w:space="0" w:color="auto"/>
        <w:right w:val="none" w:sz="0" w:space="0" w:color="auto"/>
      </w:divBdr>
    </w:div>
    <w:div w:id="86771773">
      <w:bodyDiv w:val="1"/>
      <w:marLeft w:val="0"/>
      <w:marRight w:val="0"/>
      <w:marTop w:val="0"/>
      <w:marBottom w:val="0"/>
      <w:divBdr>
        <w:top w:val="none" w:sz="0" w:space="0" w:color="auto"/>
        <w:left w:val="none" w:sz="0" w:space="0" w:color="auto"/>
        <w:bottom w:val="none" w:sz="0" w:space="0" w:color="auto"/>
        <w:right w:val="none" w:sz="0" w:space="0" w:color="auto"/>
      </w:divBdr>
    </w:div>
    <w:div w:id="96293397">
      <w:bodyDiv w:val="1"/>
      <w:marLeft w:val="0"/>
      <w:marRight w:val="0"/>
      <w:marTop w:val="0"/>
      <w:marBottom w:val="0"/>
      <w:divBdr>
        <w:top w:val="none" w:sz="0" w:space="0" w:color="auto"/>
        <w:left w:val="none" w:sz="0" w:space="0" w:color="auto"/>
        <w:bottom w:val="none" w:sz="0" w:space="0" w:color="auto"/>
        <w:right w:val="none" w:sz="0" w:space="0" w:color="auto"/>
      </w:divBdr>
    </w:div>
    <w:div w:id="96367422">
      <w:bodyDiv w:val="1"/>
      <w:marLeft w:val="0"/>
      <w:marRight w:val="0"/>
      <w:marTop w:val="0"/>
      <w:marBottom w:val="0"/>
      <w:divBdr>
        <w:top w:val="none" w:sz="0" w:space="0" w:color="auto"/>
        <w:left w:val="none" w:sz="0" w:space="0" w:color="auto"/>
        <w:bottom w:val="none" w:sz="0" w:space="0" w:color="auto"/>
        <w:right w:val="none" w:sz="0" w:space="0" w:color="auto"/>
      </w:divBdr>
    </w:div>
    <w:div w:id="98566597">
      <w:bodyDiv w:val="1"/>
      <w:marLeft w:val="0"/>
      <w:marRight w:val="0"/>
      <w:marTop w:val="0"/>
      <w:marBottom w:val="0"/>
      <w:divBdr>
        <w:top w:val="none" w:sz="0" w:space="0" w:color="auto"/>
        <w:left w:val="none" w:sz="0" w:space="0" w:color="auto"/>
        <w:bottom w:val="none" w:sz="0" w:space="0" w:color="auto"/>
        <w:right w:val="none" w:sz="0" w:space="0" w:color="auto"/>
      </w:divBdr>
    </w:div>
    <w:div w:id="102307213">
      <w:bodyDiv w:val="1"/>
      <w:marLeft w:val="0"/>
      <w:marRight w:val="0"/>
      <w:marTop w:val="0"/>
      <w:marBottom w:val="0"/>
      <w:divBdr>
        <w:top w:val="none" w:sz="0" w:space="0" w:color="auto"/>
        <w:left w:val="none" w:sz="0" w:space="0" w:color="auto"/>
        <w:bottom w:val="none" w:sz="0" w:space="0" w:color="auto"/>
        <w:right w:val="none" w:sz="0" w:space="0" w:color="auto"/>
      </w:divBdr>
    </w:div>
    <w:div w:id="102464050">
      <w:bodyDiv w:val="1"/>
      <w:marLeft w:val="0"/>
      <w:marRight w:val="0"/>
      <w:marTop w:val="0"/>
      <w:marBottom w:val="0"/>
      <w:divBdr>
        <w:top w:val="none" w:sz="0" w:space="0" w:color="auto"/>
        <w:left w:val="none" w:sz="0" w:space="0" w:color="auto"/>
        <w:bottom w:val="none" w:sz="0" w:space="0" w:color="auto"/>
        <w:right w:val="none" w:sz="0" w:space="0" w:color="auto"/>
      </w:divBdr>
    </w:div>
    <w:div w:id="104620997">
      <w:bodyDiv w:val="1"/>
      <w:marLeft w:val="0"/>
      <w:marRight w:val="0"/>
      <w:marTop w:val="0"/>
      <w:marBottom w:val="0"/>
      <w:divBdr>
        <w:top w:val="none" w:sz="0" w:space="0" w:color="auto"/>
        <w:left w:val="none" w:sz="0" w:space="0" w:color="auto"/>
        <w:bottom w:val="none" w:sz="0" w:space="0" w:color="auto"/>
        <w:right w:val="none" w:sz="0" w:space="0" w:color="auto"/>
      </w:divBdr>
    </w:div>
    <w:div w:id="104888637">
      <w:bodyDiv w:val="1"/>
      <w:marLeft w:val="0"/>
      <w:marRight w:val="0"/>
      <w:marTop w:val="0"/>
      <w:marBottom w:val="0"/>
      <w:divBdr>
        <w:top w:val="none" w:sz="0" w:space="0" w:color="auto"/>
        <w:left w:val="none" w:sz="0" w:space="0" w:color="auto"/>
        <w:bottom w:val="none" w:sz="0" w:space="0" w:color="auto"/>
        <w:right w:val="none" w:sz="0" w:space="0" w:color="auto"/>
      </w:divBdr>
    </w:div>
    <w:div w:id="118035128">
      <w:bodyDiv w:val="1"/>
      <w:marLeft w:val="0"/>
      <w:marRight w:val="0"/>
      <w:marTop w:val="0"/>
      <w:marBottom w:val="0"/>
      <w:divBdr>
        <w:top w:val="none" w:sz="0" w:space="0" w:color="auto"/>
        <w:left w:val="none" w:sz="0" w:space="0" w:color="auto"/>
        <w:bottom w:val="none" w:sz="0" w:space="0" w:color="auto"/>
        <w:right w:val="none" w:sz="0" w:space="0" w:color="auto"/>
      </w:divBdr>
    </w:div>
    <w:div w:id="118229273">
      <w:bodyDiv w:val="1"/>
      <w:marLeft w:val="0"/>
      <w:marRight w:val="0"/>
      <w:marTop w:val="0"/>
      <w:marBottom w:val="0"/>
      <w:divBdr>
        <w:top w:val="none" w:sz="0" w:space="0" w:color="auto"/>
        <w:left w:val="none" w:sz="0" w:space="0" w:color="auto"/>
        <w:bottom w:val="none" w:sz="0" w:space="0" w:color="auto"/>
        <w:right w:val="none" w:sz="0" w:space="0" w:color="auto"/>
      </w:divBdr>
    </w:div>
    <w:div w:id="118960665">
      <w:bodyDiv w:val="1"/>
      <w:marLeft w:val="0"/>
      <w:marRight w:val="0"/>
      <w:marTop w:val="0"/>
      <w:marBottom w:val="0"/>
      <w:divBdr>
        <w:top w:val="none" w:sz="0" w:space="0" w:color="auto"/>
        <w:left w:val="none" w:sz="0" w:space="0" w:color="auto"/>
        <w:bottom w:val="none" w:sz="0" w:space="0" w:color="auto"/>
        <w:right w:val="none" w:sz="0" w:space="0" w:color="auto"/>
      </w:divBdr>
    </w:div>
    <w:div w:id="131676482">
      <w:bodyDiv w:val="1"/>
      <w:marLeft w:val="0"/>
      <w:marRight w:val="0"/>
      <w:marTop w:val="0"/>
      <w:marBottom w:val="0"/>
      <w:divBdr>
        <w:top w:val="none" w:sz="0" w:space="0" w:color="auto"/>
        <w:left w:val="none" w:sz="0" w:space="0" w:color="auto"/>
        <w:bottom w:val="none" w:sz="0" w:space="0" w:color="auto"/>
        <w:right w:val="none" w:sz="0" w:space="0" w:color="auto"/>
      </w:divBdr>
    </w:div>
    <w:div w:id="136842827">
      <w:bodyDiv w:val="1"/>
      <w:marLeft w:val="0"/>
      <w:marRight w:val="0"/>
      <w:marTop w:val="0"/>
      <w:marBottom w:val="0"/>
      <w:divBdr>
        <w:top w:val="none" w:sz="0" w:space="0" w:color="auto"/>
        <w:left w:val="none" w:sz="0" w:space="0" w:color="auto"/>
        <w:bottom w:val="none" w:sz="0" w:space="0" w:color="auto"/>
        <w:right w:val="none" w:sz="0" w:space="0" w:color="auto"/>
      </w:divBdr>
    </w:div>
    <w:div w:id="136920862">
      <w:bodyDiv w:val="1"/>
      <w:marLeft w:val="0"/>
      <w:marRight w:val="0"/>
      <w:marTop w:val="0"/>
      <w:marBottom w:val="0"/>
      <w:divBdr>
        <w:top w:val="none" w:sz="0" w:space="0" w:color="auto"/>
        <w:left w:val="none" w:sz="0" w:space="0" w:color="auto"/>
        <w:bottom w:val="none" w:sz="0" w:space="0" w:color="auto"/>
        <w:right w:val="none" w:sz="0" w:space="0" w:color="auto"/>
      </w:divBdr>
    </w:div>
    <w:div w:id="144705959">
      <w:bodyDiv w:val="1"/>
      <w:marLeft w:val="0"/>
      <w:marRight w:val="0"/>
      <w:marTop w:val="0"/>
      <w:marBottom w:val="0"/>
      <w:divBdr>
        <w:top w:val="none" w:sz="0" w:space="0" w:color="auto"/>
        <w:left w:val="none" w:sz="0" w:space="0" w:color="auto"/>
        <w:bottom w:val="none" w:sz="0" w:space="0" w:color="auto"/>
        <w:right w:val="none" w:sz="0" w:space="0" w:color="auto"/>
      </w:divBdr>
    </w:div>
    <w:div w:id="145246503">
      <w:bodyDiv w:val="1"/>
      <w:marLeft w:val="0"/>
      <w:marRight w:val="0"/>
      <w:marTop w:val="0"/>
      <w:marBottom w:val="0"/>
      <w:divBdr>
        <w:top w:val="none" w:sz="0" w:space="0" w:color="auto"/>
        <w:left w:val="none" w:sz="0" w:space="0" w:color="auto"/>
        <w:bottom w:val="none" w:sz="0" w:space="0" w:color="auto"/>
        <w:right w:val="none" w:sz="0" w:space="0" w:color="auto"/>
      </w:divBdr>
    </w:div>
    <w:div w:id="162935835">
      <w:bodyDiv w:val="1"/>
      <w:marLeft w:val="0"/>
      <w:marRight w:val="0"/>
      <w:marTop w:val="0"/>
      <w:marBottom w:val="0"/>
      <w:divBdr>
        <w:top w:val="none" w:sz="0" w:space="0" w:color="auto"/>
        <w:left w:val="none" w:sz="0" w:space="0" w:color="auto"/>
        <w:bottom w:val="none" w:sz="0" w:space="0" w:color="auto"/>
        <w:right w:val="none" w:sz="0" w:space="0" w:color="auto"/>
      </w:divBdr>
    </w:div>
    <w:div w:id="164512633">
      <w:bodyDiv w:val="1"/>
      <w:marLeft w:val="0"/>
      <w:marRight w:val="0"/>
      <w:marTop w:val="0"/>
      <w:marBottom w:val="0"/>
      <w:divBdr>
        <w:top w:val="none" w:sz="0" w:space="0" w:color="auto"/>
        <w:left w:val="none" w:sz="0" w:space="0" w:color="auto"/>
        <w:bottom w:val="none" w:sz="0" w:space="0" w:color="auto"/>
        <w:right w:val="none" w:sz="0" w:space="0" w:color="auto"/>
      </w:divBdr>
    </w:div>
    <w:div w:id="178081674">
      <w:bodyDiv w:val="1"/>
      <w:marLeft w:val="0"/>
      <w:marRight w:val="0"/>
      <w:marTop w:val="0"/>
      <w:marBottom w:val="0"/>
      <w:divBdr>
        <w:top w:val="none" w:sz="0" w:space="0" w:color="auto"/>
        <w:left w:val="none" w:sz="0" w:space="0" w:color="auto"/>
        <w:bottom w:val="none" w:sz="0" w:space="0" w:color="auto"/>
        <w:right w:val="none" w:sz="0" w:space="0" w:color="auto"/>
      </w:divBdr>
    </w:div>
    <w:div w:id="182324243">
      <w:bodyDiv w:val="1"/>
      <w:marLeft w:val="0"/>
      <w:marRight w:val="0"/>
      <w:marTop w:val="0"/>
      <w:marBottom w:val="0"/>
      <w:divBdr>
        <w:top w:val="none" w:sz="0" w:space="0" w:color="auto"/>
        <w:left w:val="none" w:sz="0" w:space="0" w:color="auto"/>
        <w:bottom w:val="none" w:sz="0" w:space="0" w:color="auto"/>
        <w:right w:val="none" w:sz="0" w:space="0" w:color="auto"/>
      </w:divBdr>
    </w:div>
    <w:div w:id="188223036">
      <w:bodyDiv w:val="1"/>
      <w:marLeft w:val="0"/>
      <w:marRight w:val="0"/>
      <w:marTop w:val="0"/>
      <w:marBottom w:val="0"/>
      <w:divBdr>
        <w:top w:val="none" w:sz="0" w:space="0" w:color="auto"/>
        <w:left w:val="none" w:sz="0" w:space="0" w:color="auto"/>
        <w:bottom w:val="none" w:sz="0" w:space="0" w:color="auto"/>
        <w:right w:val="none" w:sz="0" w:space="0" w:color="auto"/>
      </w:divBdr>
    </w:div>
    <w:div w:id="189421144">
      <w:bodyDiv w:val="1"/>
      <w:marLeft w:val="0"/>
      <w:marRight w:val="0"/>
      <w:marTop w:val="0"/>
      <w:marBottom w:val="0"/>
      <w:divBdr>
        <w:top w:val="none" w:sz="0" w:space="0" w:color="auto"/>
        <w:left w:val="none" w:sz="0" w:space="0" w:color="auto"/>
        <w:bottom w:val="none" w:sz="0" w:space="0" w:color="auto"/>
        <w:right w:val="none" w:sz="0" w:space="0" w:color="auto"/>
      </w:divBdr>
    </w:div>
    <w:div w:id="193200454">
      <w:bodyDiv w:val="1"/>
      <w:marLeft w:val="0"/>
      <w:marRight w:val="0"/>
      <w:marTop w:val="0"/>
      <w:marBottom w:val="0"/>
      <w:divBdr>
        <w:top w:val="none" w:sz="0" w:space="0" w:color="auto"/>
        <w:left w:val="none" w:sz="0" w:space="0" w:color="auto"/>
        <w:bottom w:val="none" w:sz="0" w:space="0" w:color="auto"/>
        <w:right w:val="none" w:sz="0" w:space="0" w:color="auto"/>
      </w:divBdr>
    </w:div>
    <w:div w:id="195393854">
      <w:bodyDiv w:val="1"/>
      <w:marLeft w:val="0"/>
      <w:marRight w:val="0"/>
      <w:marTop w:val="0"/>
      <w:marBottom w:val="0"/>
      <w:divBdr>
        <w:top w:val="none" w:sz="0" w:space="0" w:color="auto"/>
        <w:left w:val="none" w:sz="0" w:space="0" w:color="auto"/>
        <w:bottom w:val="none" w:sz="0" w:space="0" w:color="auto"/>
        <w:right w:val="none" w:sz="0" w:space="0" w:color="auto"/>
      </w:divBdr>
    </w:div>
    <w:div w:id="197552519">
      <w:bodyDiv w:val="1"/>
      <w:marLeft w:val="0"/>
      <w:marRight w:val="0"/>
      <w:marTop w:val="0"/>
      <w:marBottom w:val="0"/>
      <w:divBdr>
        <w:top w:val="none" w:sz="0" w:space="0" w:color="auto"/>
        <w:left w:val="none" w:sz="0" w:space="0" w:color="auto"/>
        <w:bottom w:val="none" w:sz="0" w:space="0" w:color="auto"/>
        <w:right w:val="none" w:sz="0" w:space="0" w:color="auto"/>
      </w:divBdr>
    </w:div>
    <w:div w:id="197940214">
      <w:bodyDiv w:val="1"/>
      <w:marLeft w:val="0"/>
      <w:marRight w:val="0"/>
      <w:marTop w:val="0"/>
      <w:marBottom w:val="0"/>
      <w:divBdr>
        <w:top w:val="none" w:sz="0" w:space="0" w:color="auto"/>
        <w:left w:val="none" w:sz="0" w:space="0" w:color="auto"/>
        <w:bottom w:val="none" w:sz="0" w:space="0" w:color="auto"/>
        <w:right w:val="none" w:sz="0" w:space="0" w:color="auto"/>
      </w:divBdr>
    </w:div>
    <w:div w:id="202598522">
      <w:bodyDiv w:val="1"/>
      <w:marLeft w:val="0"/>
      <w:marRight w:val="0"/>
      <w:marTop w:val="0"/>
      <w:marBottom w:val="0"/>
      <w:divBdr>
        <w:top w:val="none" w:sz="0" w:space="0" w:color="auto"/>
        <w:left w:val="none" w:sz="0" w:space="0" w:color="auto"/>
        <w:bottom w:val="none" w:sz="0" w:space="0" w:color="auto"/>
        <w:right w:val="none" w:sz="0" w:space="0" w:color="auto"/>
      </w:divBdr>
    </w:div>
    <w:div w:id="203299464">
      <w:bodyDiv w:val="1"/>
      <w:marLeft w:val="0"/>
      <w:marRight w:val="0"/>
      <w:marTop w:val="0"/>
      <w:marBottom w:val="0"/>
      <w:divBdr>
        <w:top w:val="none" w:sz="0" w:space="0" w:color="auto"/>
        <w:left w:val="none" w:sz="0" w:space="0" w:color="auto"/>
        <w:bottom w:val="none" w:sz="0" w:space="0" w:color="auto"/>
        <w:right w:val="none" w:sz="0" w:space="0" w:color="auto"/>
      </w:divBdr>
    </w:div>
    <w:div w:id="204103733">
      <w:bodyDiv w:val="1"/>
      <w:marLeft w:val="0"/>
      <w:marRight w:val="0"/>
      <w:marTop w:val="0"/>
      <w:marBottom w:val="0"/>
      <w:divBdr>
        <w:top w:val="none" w:sz="0" w:space="0" w:color="auto"/>
        <w:left w:val="none" w:sz="0" w:space="0" w:color="auto"/>
        <w:bottom w:val="none" w:sz="0" w:space="0" w:color="auto"/>
        <w:right w:val="none" w:sz="0" w:space="0" w:color="auto"/>
      </w:divBdr>
    </w:div>
    <w:div w:id="204411398">
      <w:bodyDiv w:val="1"/>
      <w:marLeft w:val="0"/>
      <w:marRight w:val="0"/>
      <w:marTop w:val="0"/>
      <w:marBottom w:val="0"/>
      <w:divBdr>
        <w:top w:val="none" w:sz="0" w:space="0" w:color="auto"/>
        <w:left w:val="none" w:sz="0" w:space="0" w:color="auto"/>
        <w:bottom w:val="none" w:sz="0" w:space="0" w:color="auto"/>
        <w:right w:val="none" w:sz="0" w:space="0" w:color="auto"/>
      </w:divBdr>
      <w:divsChild>
        <w:div w:id="491606787">
          <w:marLeft w:val="547"/>
          <w:marRight w:val="0"/>
          <w:marTop w:val="0"/>
          <w:marBottom w:val="0"/>
          <w:divBdr>
            <w:top w:val="none" w:sz="0" w:space="0" w:color="auto"/>
            <w:left w:val="none" w:sz="0" w:space="0" w:color="auto"/>
            <w:bottom w:val="none" w:sz="0" w:space="0" w:color="auto"/>
            <w:right w:val="none" w:sz="0" w:space="0" w:color="auto"/>
          </w:divBdr>
        </w:div>
        <w:div w:id="899174933">
          <w:marLeft w:val="547"/>
          <w:marRight w:val="0"/>
          <w:marTop w:val="0"/>
          <w:marBottom w:val="0"/>
          <w:divBdr>
            <w:top w:val="none" w:sz="0" w:space="0" w:color="auto"/>
            <w:left w:val="none" w:sz="0" w:space="0" w:color="auto"/>
            <w:bottom w:val="none" w:sz="0" w:space="0" w:color="auto"/>
            <w:right w:val="none" w:sz="0" w:space="0" w:color="auto"/>
          </w:divBdr>
        </w:div>
        <w:div w:id="1776945923">
          <w:marLeft w:val="547"/>
          <w:marRight w:val="0"/>
          <w:marTop w:val="0"/>
          <w:marBottom w:val="0"/>
          <w:divBdr>
            <w:top w:val="none" w:sz="0" w:space="0" w:color="auto"/>
            <w:left w:val="none" w:sz="0" w:space="0" w:color="auto"/>
            <w:bottom w:val="none" w:sz="0" w:space="0" w:color="auto"/>
            <w:right w:val="none" w:sz="0" w:space="0" w:color="auto"/>
          </w:divBdr>
        </w:div>
      </w:divsChild>
    </w:div>
    <w:div w:id="205417221">
      <w:bodyDiv w:val="1"/>
      <w:marLeft w:val="0"/>
      <w:marRight w:val="0"/>
      <w:marTop w:val="0"/>
      <w:marBottom w:val="0"/>
      <w:divBdr>
        <w:top w:val="none" w:sz="0" w:space="0" w:color="auto"/>
        <w:left w:val="none" w:sz="0" w:space="0" w:color="auto"/>
        <w:bottom w:val="none" w:sz="0" w:space="0" w:color="auto"/>
        <w:right w:val="none" w:sz="0" w:space="0" w:color="auto"/>
      </w:divBdr>
    </w:div>
    <w:div w:id="209263851">
      <w:bodyDiv w:val="1"/>
      <w:marLeft w:val="0"/>
      <w:marRight w:val="0"/>
      <w:marTop w:val="0"/>
      <w:marBottom w:val="0"/>
      <w:divBdr>
        <w:top w:val="none" w:sz="0" w:space="0" w:color="auto"/>
        <w:left w:val="none" w:sz="0" w:space="0" w:color="auto"/>
        <w:bottom w:val="none" w:sz="0" w:space="0" w:color="auto"/>
        <w:right w:val="none" w:sz="0" w:space="0" w:color="auto"/>
      </w:divBdr>
    </w:div>
    <w:div w:id="209342901">
      <w:bodyDiv w:val="1"/>
      <w:marLeft w:val="0"/>
      <w:marRight w:val="0"/>
      <w:marTop w:val="0"/>
      <w:marBottom w:val="0"/>
      <w:divBdr>
        <w:top w:val="none" w:sz="0" w:space="0" w:color="auto"/>
        <w:left w:val="none" w:sz="0" w:space="0" w:color="auto"/>
        <w:bottom w:val="none" w:sz="0" w:space="0" w:color="auto"/>
        <w:right w:val="none" w:sz="0" w:space="0" w:color="auto"/>
      </w:divBdr>
    </w:div>
    <w:div w:id="215894092">
      <w:bodyDiv w:val="1"/>
      <w:marLeft w:val="0"/>
      <w:marRight w:val="0"/>
      <w:marTop w:val="0"/>
      <w:marBottom w:val="0"/>
      <w:divBdr>
        <w:top w:val="none" w:sz="0" w:space="0" w:color="auto"/>
        <w:left w:val="none" w:sz="0" w:space="0" w:color="auto"/>
        <w:bottom w:val="none" w:sz="0" w:space="0" w:color="auto"/>
        <w:right w:val="none" w:sz="0" w:space="0" w:color="auto"/>
      </w:divBdr>
    </w:div>
    <w:div w:id="227692264">
      <w:bodyDiv w:val="1"/>
      <w:marLeft w:val="0"/>
      <w:marRight w:val="0"/>
      <w:marTop w:val="0"/>
      <w:marBottom w:val="0"/>
      <w:divBdr>
        <w:top w:val="none" w:sz="0" w:space="0" w:color="auto"/>
        <w:left w:val="none" w:sz="0" w:space="0" w:color="auto"/>
        <w:bottom w:val="none" w:sz="0" w:space="0" w:color="auto"/>
        <w:right w:val="none" w:sz="0" w:space="0" w:color="auto"/>
      </w:divBdr>
      <w:divsChild>
        <w:div w:id="377513818">
          <w:marLeft w:val="1267"/>
          <w:marRight w:val="0"/>
          <w:marTop w:val="100"/>
          <w:marBottom w:val="0"/>
          <w:divBdr>
            <w:top w:val="none" w:sz="0" w:space="0" w:color="auto"/>
            <w:left w:val="none" w:sz="0" w:space="0" w:color="auto"/>
            <w:bottom w:val="none" w:sz="0" w:space="0" w:color="auto"/>
            <w:right w:val="none" w:sz="0" w:space="0" w:color="auto"/>
          </w:divBdr>
        </w:div>
        <w:div w:id="681930000">
          <w:marLeft w:val="1267"/>
          <w:marRight w:val="0"/>
          <w:marTop w:val="100"/>
          <w:marBottom w:val="0"/>
          <w:divBdr>
            <w:top w:val="none" w:sz="0" w:space="0" w:color="auto"/>
            <w:left w:val="none" w:sz="0" w:space="0" w:color="auto"/>
            <w:bottom w:val="none" w:sz="0" w:space="0" w:color="auto"/>
            <w:right w:val="none" w:sz="0" w:space="0" w:color="auto"/>
          </w:divBdr>
        </w:div>
        <w:div w:id="790904132">
          <w:marLeft w:val="1267"/>
          <w:marRight w:val="0"/>
          <w:marTop w:val="100"/>
          <w:marBottom w:val="0"/>
          <w:divBdr>
            <w:top w:val="none" w:sz="0" w:space="0" w:color="auto"/>
            <w:left w:val="none" w:sz="0" w:space="0" w:color="auto"/>
            <w:bottom w:val="none" w:sz="0" w:space="0" w:color="auto"/>
            <w:right w:val="none" w:sz="0" w:space="0" w:color="auto"/>
          </w:divBdr>
        </w:div>
        <w:div w:id="894777136">
          <w:marLeft w:val="547"/>
          <w:marRight w:val="0"/>
          <w:marTop w:val="200"/>
          <w:marBottom w:val="0"/>
          <w:divBdr>
            <w:top w:val="none" w:sz="0" w:space="0" w:color="auto"/>
            <w:left w:val="none" w:sz="0" w:space="0" w:color="auto"/>
            <w:bottom w:val="none" w:sz="0" w:space="0" w:color="auto"/>
            <w:right w:val="none" w:sz="0" w:space="0" w:color="auto"/>
          </w:divBdr>
        </w:div>
        <w:div w:id="920023173">
          <w:marLeft w:val="1267"/>
          <w:marRight w:val="0"/>
          <w:marTop w:val="100"/>
          <w:marBottom w:val="0"/>
          <w:divBdr>
            <w:top w:val="none" w:sz="0" w:space="0" w:color="auto"/>
            <w:left w:val="none" w:sz="0" w:space="0" w:color="auto"/>
            <w:bottom w:val="none" w:sz="0" w:space="0" w:color="auto"/>
            <w:right w:val="none" w:sz="0" w:space="0" w:color="auto"/>
          </w:divBdr>
        </w:div>
        <w:div w:id="1227452510">
          <w:marLeft w:val="1267"/>
          <w:marRight w:val="0"/>
          <w:marTop w:val="100"/>
          <w:marBottom w:val="0"/>
          <w:divBdr>
            <w:top w:val="none" w:sz="0" w:space="0" w:color="auto"/>
            <w:left w:val="none" w:sz="0" w:space="0" w:color="auto"/>
            <w:bottom w:val="none" w:sz="0" w:space="0" w:color="auto"/>
            <w:right w:val="none" w:sz="0" w:space="0" w:color="auto"/>
          </w:divBdr>
        </w:div>
        <w:div w:id="1513956204">
          <w:marLeft w:val="547"/>
          <w:marRight w:val="0"/>
          <w:marTop w:val="200"/>
          <w:marBottom w:val="0"/>
          <w:divBdr>
            <w:top w:val="none" w:sz="0" w:space="0" w:color="auto"/>
            <w:left w:val="none" w:sz="0" w:space="0" w:color="auto"/>
            <w:bottom w:val="none" w:sz="0" w:space="0" w:color="auto"/>
            <w:right w:val="none" w:sz="0" w:space="0" w:color="auto"/>
          </w:divBdr>
        </w:div>
        <w:div w:id="1606309187">
          <w:marLeft w:val="1267"/>
          <w:marRight w:val="0"/>
          <w:marTop w:val="100"/>
          <w:marBottom w:val="0"/>
          <w:divBdr>
            <w:top w:val="none" w:sz="0" w:space="0" w:color="auto"/>
            <w:left w:val="none" w:sz="0" w:space="0" w:color="auto"/>
            <w:bottom w:val="none" w:sz="0" w:space="0" w:color="auto"/>
            <w:right w:val="none" w:sz="0" w:space="0" w:color="auto"/>
          </w:divBdr>
        </w:div>
        <w:div w:id="2021538089">
          <w:marLeft w:val="547"/>
          <w:marRight w:val="0"/>
          <w:marTop w:val="200"/>
          <w:marBottom w:val="0"/>
          <w:divBdr>
            <w:top w:val="none" w:sz="0" w:space="0" w:color="auto"/>
            <w:left w:val="none" w:sz="0" w:space="0" w:color="auto"/>
            <w:bottom w:val="none" w:sz="0" w:space="0" w:color="auto"/>
            <w:right w:val="none" w:sz="0" w:space="0" w:color="auto"/>
          </w:divBdr>
        </w:div>
        <w:div w:id="2079596000">
          <w:marLeft w:val="1267"/>
          <w:marRight w:val="0"/>
          <w:marTop w:val="100"/>
          <w:marBottom w:val="0"/>
          <w:divBdr>
            <w:top w:val="none" w:sz="0" w:space="0" w:color="auto"/>
            <w:left w:val="none" w:sz="0" w:space="0" w:color="auto"/>
            <w:bottom w:val="none" w:sz="0" w:space="0" w:color="auto"/>
            <w:right w:val="none" w:sz="0" w:space="0" w:color="auto"/>
          </w:divBdr>
        </w:div>
        <w:div w:id="2135587642">
          <w:marLeft w:val="1267"/>
          <w:marRight w:val="0"/>
          <w:marTop w:val="100"/>
          <w:marBottom w:val="0"/>
          <w:divBdr>
            <w:top w:val="none" w:sz="0" w:space="0" w:color="auto"/>
            <w:left w:val="none" w:sz="0" w:space="0" w:color="auto"/>
            <w:bottom w:val="none" w:sz="0" w:space="0" w:color="auto"/>
            <w:right w:val="none" w:sz="0" w:space="0" w:color="auto"/>
          </w:divBdr>
        </w:div>
      </w:divsChild>
    </w:div>
    <w:div w:id="228271160">
      <w:bodyDiv w:val="1"/>
      <w:marLeft w:val="0"/>
      <w:marRight w:val="0"/>
      <w:marTop w:val="0"/>
      <w:marBottom w:val="0"/>
      <w:divBdr>
        <w:top w:val="none" w:sz="0" w:space="0" w:color="auto"/>
        <w:left w:val="none" w:sz="0" w:space="0" w:color="auto"/>
        <w:bottom w:val="none" w:sz="0" w:space="0" w:color="auto"/>
        <w:right w:val="none" w:sz="0" w:space="0" w:color="auto"/>
      </w:divBdr>
      <w:divsChild>
        <w:div w:id="1049569764">
          <w:marLeft w:val="446"/>
          <w:marRight w:val="0"/>
          <w:marTop w:val="120"/>
          <w:marBottom w:val="0"/>
          <w:divBdr>
            <w:top w:val="none" w:sz="0" w:space="0" w:color="auto"/>
            <w:left w:val="none" w:sz="0" w:space="0" w:color="auto"/>
            <w:bottom w:val="none" w:sz="0" w:space="0" w:color="auto"/>
            <w:right w:val="none" w:sz="0" w:space="0" w:color="auto"/>
          </w:divBdr>
        </w:div>
        <w:div w:id="1405760506">
          <w:marLeft w:val="446"/>
          <w:marRight w:val="0"/>
          <w:marTop w:val="120"/>
          <w:marBottom w:val="0"/>
          <w:divBdr>
            <w:top w:val="none" w:sz="0" w:space="0" w:color="auto"/>
            <w:left w:val="none" w:sz="0" w:space="0" w:color="auto"/>
            <w:bottom w:val="none" w:sz="0" w:space="0" w:color="auto"/>
            <w:right w:val="none" w:sz="0" w:space="0" w:color="auto"/>
          </w:divBdr>
        </w:div>
        <w:div w:id="1593010145">
          <w:marLeft w:val="446"/>
          <w:marRight w:val="0"/>
          <w:marTop w:val="120"/>
          <w:marBottom w:val="0"/>
          <w:divBdr>
            <w:top w:val="none" w:sz="0" w:space="0" w:color="auto"/>
            <w:left w:val="none" w:sz="0" w:space="0" w:color="auto"/>
            <w:bottom w:val="none" w:sz="0" w:space="0" w:color="auto"/>
            <w:right w:val="none" w:sz="0" w:space="0" w:color="auto"/>
          </w:divBdr>
        </w:div>
        <w:div w:id="1724793768">
          <w:marLeft w:val="446"/>
          <w:marRight w:val="0"/>
          <w:marTop w:val="120"/>
          <w:marBottom w:val="0"/>
          <w:divBdr>
            <w:top w:val="none" w:sz="0" w:space="0" w:color="auto"/>
            <w:left w:val="none" w:sz="0" w:space="0" w:color="auto"/>
            <w:bottom w:val="none" w:sz="0" w:space="0" w:color="auto"/>
            <w:right w:val="none" w:sz="0" w:space="0" w:color="auto"/>
          </w:divBdr>
        </w:div>
      </w:divsChild>
    </w:div>
    <w:div w:id="233442360">
      <w:bodyDiv w:val="1"/>
      <w:marLeft w:val="0"/>
      <w:marRight w:val="0"/>
      <w:marTop w:val="0"/>
      <w:marBottom w:val="0"/>
      <w:divBdr>
        <w:top w:val="none" w:sz="0" w:space="0" w:color="auto"/>
        <w:left w:val="none" w:sz="0" w:space="0" w:color="auto"/>
        <w:bottom w:val="none" w:sz="0" w:space="0" w:color="auto"/>
        <w:right w:val="none" w:sz="0" w:space="0" w:color="auto"/>
      </w:divBdr>
    </w:div>
    <w:div w:id="237522045">
      <w:bodyDiv w:val="1"/>
      <w:marLeft w:val="0"/>
      <w:marRight w:val="0"/>
      <w:marTop w:val="0"/>
      <w:marBottom w:val="0"/>
      <w:divBdr>
        <w:top w:val="none" w:sz="0" w:space="0" w:color="auto"/>
        <w:left w:val="none" w:sz="0" w:space="0" w:color="auto"/>
        <w:bottom w:val="none" w:sz="0" w:space="0" w:color="auto"/>
        <w:right w:val="none" w:sz="0" w:space="0" w:color="auto"/>
      </w:divBdr>
    </w:div>
    <w:div w:id="244605775">
      <w:bodyDiv w:val="1"/>
      <w:marLeft w:val="0"/>
      <w:marRight w:val="0"/>
      <w:marTop w:val="0"/>
      <w:marBottom w:val="0"/>
      <w:divBdr>
        <w:top w:val="none" w:sz="0" w:space="0" w:color="auto"/>
        <w:left w:val="none" w:sz="0" w:space="0" w:color="auto"/>
        <w:bottom w:val="none" w:sz="0" w:space="0" w:color="auto"/>
        <w:right w:val="none" w:sz="0" w:space="0" w:color="auto"/>
      </w:divBdr>
    </w:div>
    <w:div w:id="246966359">
      <w:bodyDiv w:val="1"/>
      <w:marLeft w:val="0"/>
      <w:marRight w:val="0"/>
      <w:marTop w:val="0"/>
      <w:marBottom w:val="0"/>
      <w:divBdr>
        <w:top w:val="none" w:sz="0" w:space="0" w:color="auto"/>
        <w:left w:val="none" w:sz="0" w:space="0" w:color="auto"/>
        <w:bottom w:val="none" w:sz="0" w:space="0" w:color="auto"/>
        <w:right w:val="none" w:sz="0" w:space="0" w:color="auto"/>
      </w:divBdr>
    </w:div>
    <w:div w:id="247692415">
      <w:bodyDiv w:val="1"/>
      <w:marLeft w:val="0"/>
      <w:marRight w:val="0"/>
      <w:marTop w:val="0"/>
      <w:marBottom w:val="0"/>
      <w:divBdr>
        <w:top w:val="none" w:sz="0" w:space="0" w:color="auto"/>
        <w:left w:val="none" w:sz="0" w:space="0" w:color="auto"/>
        <w:bottom w:val="none" w:sz="0" w:space="0" w:color="auto"/>
        <w:right w:val="none" w:sz="0" w:space="0" w:color="auto"/>
      </w:divBdr>
    </w:div>
    <w:div w:id="249461375">
      <w:bodyDiv w:val="1"/>
      <w:marLeft w:val="0"/>
      <w:marRight w:val="0"/>
      <w:marTop w:val="0"/>
      <w:marBottom w:val="0"/>
      <w:divBdr>
        <w:top w:val="none" w:sz="0" w:space="0" w:color="auto"/>
        <w:left w:val="none" w:sz="0" w:space="0" w:color="auto"/>
        <w:bottom w:val="none" w:sz="0" w:space="0" w:color="auto"/>
        <w:right w:val="none" w:sz="0" w:space="0" w:color="auto"/>
      </w:divBdr>
    </w:div>
    <w:div w:id="249967795">
      <w:bodyDiv w:val="1"/>
      <w:marLeft w:val="0"/>
      <w:marRight w:val="0"/>
      <w:marTop w:val="0"/>
      <w:marBottom w:val="0"/>
      <w:divBdr>
        <w:top w:val="none" w:sz="0" w:space="0" w:color="auto"/>
        <w:left w:val="none" w:sz="0" w:space="0" w:color="auto"/>
        <w:bottom w:val="none" w:sz="0" w:space="0" w:color="auto"/>
        <w:right w:val="none" w:sz="0" w:space="0" w:color="auto"/>
      </w:divBdr>
    </w:div>
    <w:div w:id="252276341">
      <w:bodyDiv w:val="1"/>
      <w:marLeft w:val="0"/>
      <w:marRight w:val="0"/>
      <w:marTop w:val="0"/>
      <w:marBottom w:val="0"/>
      <w:divBdr>
        <w:top w:val="none" w:sz="0" w:space="0" w:color="auto"/>
        <w:left w:val="none" w:sz="0" w:space="0" w:color="auto"/>
        <w:bottom w:val="none" w:sz="0" w:space="0" w:color="auto"/>
        <w:right w:val="none" w:sz="0" w:space="0" w:color="auto"/>
      </w:divBdr>
    </w:div>
    <w:div w:id="259918162">
      <w:bodyDiv w:val="1"/>
      <w:marLeft w:val="0"/>
      <w:marRight w:val="0"/>
      <w:marTop w:val="0"/>
      <w:marBottom w:val="0"/>
      <w:divBdr>
        <w:top w:val="none" w:sz="0" w:space="0" w:color="auto"/>
        <w:left w:val="none" w:sz="0" w:space="0" w:color="auto"/>
        <w:bottom w:val="none" w:sz="0" w:space="0" w:color="auto"/>
        <w:right w:val="none" w:sz="0" w:space="0" w:color="auto"/>
      </w:divBdr>
    </w:div>
    <w:div w:id="264966990">
      <w:bodyDiv w:val="1"/>
      <w:marLeft w:val="0"/>
      <w:marRight w:val="0"/>
      <w:marTop w:val="0"/>
      <w:marBottom w:val="0"/>
      <w:divBdr>
        <w:top w:val="none" w:sz="0" w:space="0" w:color="auto"/>
        <w:left w:val="none" w:sz="0" w:space="0" w:color="auto"/>
        <w:bottom w:val="none" w:sz="0" w:space="0" w:color="auto"/>
        <w:right w:val="none" w:sz="0" w:space="0" w:color="auto"/>
      </w:divBdr>
    </w:div>
    <w:div w:id="267615950">
      <w:bodyDiv w:val="1"/>
      <w:marLeft w:val="0"/>
      <w:marRight w:val="0"/>
      <w:marTop w:val="0"/>
      <w:marBottom w:val="0"/>
      <w:divBdr>
        <w:top w:val="none" w:sz="0" w:space="0" w:color="auto"/>
        <w:left w:val="none" w:sz="0" w:space="0" w:color="auto"/>
        <w:bottom w:val="none" w:sz="0" w:space="0" w:color="auto"/>
        <w:right w:val="none" w:sz="0" w:space="0" w:color="auto"/>
      </w:divBdr>
    </w:div>
    <w:div w:id="269508604">
      <w:bodyDiv w:val="1"/>
      <w:marLeft w:val="0"/>
      <w:marRight w:val="0"/>
      <w:marTop w:val="0"/>
      <w:marBottom w:val="0"/>
      <w:divBdr>
        <w:top w:val="none" w:sz="0" w:space="0" w:color="auto"/>
        <w:left w:val="none" w:sz="0" w:space="0" w:color="auto"/>
        <w:bottom w:val="none" w:sz="0" w:space="0" w:color="auto"/>
        <w:right w:val="none" w:sz="0" w:space="0" w:color="auto"/>
      </w:divBdr>
    </w:div>
    <w:div w:id="270599608">
      <w:bodyDiv w:val="1"/>
      <w:marLeft w:val="0"/>
      <w:marRight w:val="0"/>
      <w:marTop w:val="0"/>
      <w:marBottom w:val="0"/>
      <w:divBdr>
        <w:top w:val="none" w:sz="0" w:space="0" w:color="auto"/>
        <w:left w:val="none" w:sz="0" w:space="0" w:color="auto"/>
        <w:bottom w:val="none" w:sz="0" w:space="0" w:color="auto"/>
        <w:right w:val="none" w:sz="0" w:space="0" w:color="auto"/>
      </w:divBdr>
    </w:div>
    <w:div w:id="272708980">
      <w:bodyDiv w:val="1"/>
      <w:marLeft w:val="0"/>
      <w:marRight w:val="0"/>
      <w:marTop w:val="0"/>
      <w:marBottom w:val="0"/>
      <w:divBdr>
        <w:top w:val="none" w:sz="0" w:space="0" w:color="auto"/>
        <w:left w:val="none" w:sz="0" w:space="0" w:color="auto"/>
        <w:bottom w:val="none" w:sz="0" w:space="0" w:color="auto"/>
        <w:right w:val="none" w:sz="0" w:space="0" w:color="auto"/>
      </w:divBdr>
    </w:div>
    <w:div w:id="278225615">
      <w:bodyDiv w:val="1"/>
      <w:marLeft w:val="0"/>
      <w:marRight w:val="0"/>
      <w:marTop w:val="0"/>
      <w:marBottom w:val="0"/>
      <w:divBdr>
        <w:top w:val="none" w:sz="0" w:space="0" w:color="auto"/>
        <w:left w:val="none" w:sz="0" w:space="0" w:color="auto"/>
        <w:bottom w:val="none" w:sz="0" w:space="0" w:color="auto"/>
        <w:right w:val="none" w:sz="0" w:space="0" w:color="auto"/>
      </w:divBdr>
    </w:div>
    <w:div w:id="279066721">
      <w:bodyDiv w:val="1"/>
      <w:marLeft w:val="0"/>
      <w:marRight w:val="0"/>
      <w:marTop w:val="0"/>
      <w:marBottom w:val="0"/>
      <w:divBdr>
        <w:top w:val="none" w:sz="0" w:space="0" w:color="auto"/>
        <w:left w:val="none" w:sz="0" w:space="0" w:color="auto"/>
        <w:bottom w:val="none" w:sz="0" w:space="0" w:color="auto"/>
        <w:right w:val="none" w:sz="0" w:space="0" w:color="auto"/>
      </w:divBdr>
    </w:div>
    <w:div w:id="288440437">
      <w:bodyDiv w:val="1"/>
      <w:marLeft w:val="0"/>
      <w:marRight w:val="0"/>
      <w:marTop w:val="0"/>
      <w:marBottom w:val="0"/>
      <w:divBdr>
        <w:top w:val="none" w:sz="0" w:space="0" w:color="auto"/>
        <w:left w:val="none" w:sz="0" w:space="0" w:color="auto"/>
        <w:bottom w:val="none" w:sz="0" w:space="0" w:color="auto"/>
        <w:right w:val="none" w:sz="0" w:space="0" w:color="auto"/>
      </w:divBdr>
    </w:div>
    <w:div w:id="295139891">
      <w:bodyDiv w:val="1"/>
      <w:marLeft w:val="0"/>
      <w:marRight w:val="0"/>
      <w:marTop w:val="0"/>
      <w:marBottom w:val="0"/>
      <w:divBdr>
        <w:top w:val="none" w:sz="0" w:space="0" w:color="auto"/>
        <w:left w:val="none" w:sz="0" w:space="0" w:color="auto"/>
        <w:bottom w:val="none" w:sz="0" w:space="0" w:color="auto"/>
        <w:right w:val="none" w:sz="0" w:space="0" w:color="auto"/>
      </w:divBdr>
    </w:div>
    <w:div w:id="299188807">
      <w:bodyDiv w:val="1"/>
      <w:marLeft w:val="0"/>
      <w:marRight w:val="0"/>
      <w:marTop w:val="0"/>
      <w:marBottom w:val="0"/>
      <w:divBdr>
        <w:top w:val="none" w:sz="0" w:space="0" w:color="auto"/>
        <w:left w:val="none" w:sz="0" w:space="0" w:color="auto"/>
        <w:bottom w:val="none" w:sz="0" w:space="0" w:color="auto"/>
        <w:right w:val="none" w:sz="0" w:space="0" w:color="auto"/>
      </w:divBdr>
    </w:div>
    <w:div w:id="304631119">
      <w:bodyDiv w:val="1"/>
      <w:marLeft w:val="0"/>
      <w:marRight w:val="0"/>
      <w:marTop w:val="0"/>
      <w:marBottom w:val="0"/>
      <w:divBdr>
        <w:top w:val="none" w:sz="0" w:space="0" w:color="auto"/>
        <w:left w:val="none" w:sz="0" w:space="0" w:color="auto"/>
        <w:bottom w:val="none" w:sz="0" w:space="0" w:color="auto"/>
        <w:right w:val="none" w:sz="0" w:space="0" w:color="auto"/>
      </w:divBdr>
    </w:div>
    <w:div w:id="311563481">
      <w:bodyDiv w:val="1"/>
      <w:marLeft w:val="0"/>
      <w:marRight w:val="0"/>
      <w:marTop w:val="0"/>
      <w:marBottom w:val="0"/>
      <w:divBdr>
        <w:top w:val="none" w:sz="0" w:space="0" w:color="auto"/>
        <w:left w:val="none" w:sz="0" w:space="0" w:color="auto"/>
        <w:bottom w:val="none" w:sz="0" w:space="0" w:color="auto"/>
        <w:right w:val="none" w:sz="0" w:space="0" w:color="auto"/>
      </w:divBdr>
    </w:div>
    <w:div w:id="319431753">
      <w:bodyDiv w:val="1"/>
      <w:marLeft w:val="0"/>
      <w:marRight w:val="0"/>
      <w:marTop w:val="0"/>
      <w:marBottom w:val="0"/>
      <w:divBdr>
        <w:top w:val="none" w:sz="0" w:space="0" w:color="auto"/>
        <w:left w:val="none" w:sz="0" w:space="0" w:color="auto"/>
        <w:bottom w:val="none" w:sz="0" w:space="0" w:color="auto"/>
        <w:right w:val="none" w:sz="0" w:space="0" w:color="auto"/>
      </w:divBdr>
    </w:div>
    <w:div w:id="319776257">
      <w:bodyDiv w:val="1"/>
      <w:marLeft w:val="0"/>
      <w:marRight w:val="0"/>
      <w:marTop w:val="0"/>
      <w:marBottom w:val="0"/>
      <w:divBdr>
        <w:top w:val="none" w:sz="0" w:space="0" w:color="auto"/>
        <w:left w:val="none" w:sz="0" w:space="0" w:color="auto"/>
        <w:bottom w:val="none" w:sz="0" w:space="0" w:color="auto"/>
        <w:right w:val="none" w:sz="0" w:space="0" w:color="auto"/>
      </w:divBdr>
    </w:div>
    <w:div w:id="328097308">
      <w:bodyDiv w:val="1"/>
      <w:marLeft w:val="0"/>
      <w:marRight w:val="0"/>
      <w:marTop w:val="0"/>
      <w:marBottom w:val="0"/>
      <w:divBdr>
        <w:top w:val="none" w:sz="0" w:space="0" w:color="auto"/>
        <w:left w:val="none" w:sz="0" w:space="0" w:color="auto"/>
        <w:bottom w:val="none" w:sz="0" w:space="0" w:color="auto"/>
        <w:right w:val="none" w:sz="0" w:space="0" w:color="auto"/>
      </w:divBdr>
    </w:div>
    <w:div w:id="333798539">
      <w:bodyDiv w:val="1"/>
      <w:marLeft w:val="0"/>
      <w:marRight w:val="0"/>
      <w:marTop w:val="0"/>
      <w:marBottom w:val="0"/>
      <w:divBdr>
        <w:top w:val="none" w:sz="0" w:space="0" w:color="auto"/>
        <w:left w:val="none" w:sz="0" w:space="0" w:color="auto"/>
        <w:bottom w:val="none" w:sz="0" w:space="0" w:color="auto"/>
        <w:right w:val="none" w:sz="0" w:space="0" w:color="auto"/>
      </w:divBdr>
    </w:div>
    <w:div w:id="339432396">
      <w:bodyDiv w:val="1"/>
      <w:marLeft w:val="0"/>
      <w:marRight w:val="0"/>
      <w:marTop w:val="0"/>
      <w:marBottom w:val="0"/>
      <w:divBdr>
        <w:top w:val="none" w:sz="0" w:space="0" w:color="auto"/>
        <w:left w:val="none" w:sz="0" w:space="0" w:color="auto"/>
        <w:bottom w:val="none" w:sz="0" w:space="0" w:color="auto"/>
        <w:right w:val="none" w:sz="0" w:space="0" w:color="auto"/>
      </w:divBdr>
    </w:div>
    <w:div w:id="342556947">
      <w:bodyDiv w:val="1"/>
      <w:marLeft w:val="0"/>
      <w:marRight w:val="0"/>
      <w:marTop w:val="0"/>
      <w:marBottom w:val="0"/>
      <w:divBdr>
        <w:top w:val="none" w:sz="0" w:space="0" w:color="auto"/>
        <w:left w:val="none" w:sz="0" w:space="0" w:color="auto"/>
        <w:bottom w:val="none" w:sz="0" w:space="0" w:color="auto"/>
        <w:right w:val="none" w:sz="0" w:space="0" w:color="auto"/>
      </w:divBdr>
    </w:div>
    <w:div w:id="344600951">
      <w:bodyDiv w:val="1"/>
      <w:marLeft w:val="0"/>
      <w:marRight w:val="0"/>
      <w:marTop w:val="0"/>
      <w:marBottom w:val="0"/>
      <w:divBdr>
        <w:top w:val="none" w:sz="0" w:space="0" w:color="auto"/>
        <w:left w:val="none" w:sz="0" w:space="0" w:color="auto"/>
        <w:bottom w:val="none" w:sz="0" w:space="0" w:color="auto"/>
        <w:right w:val="none" w:sz="0" w:space="0" w:color="auto"/>
      </w:divBdr>
    </w:div>
    <w:div w:id="344869938">
      <w:bodyDiv w:val="1"/>
      <w:marLeft w:val="0"/>
      <w:marRight w:val="0"/>
      <w:marTop w:val="0"/>
      <w:marBottom w:val="0"/>
      <w:divBdr>
        <w:top w:val="none" w:sz="0" w:space="0" w:color="auto"/>
        <w:left w:val="none" w:sz="0" w:space="0" w:color="auto"/>
        <w:bottom w:val="none" w:sz="0" w:space="0" w:color="auto"/>
        <w:right w:val="none" w:sz="0" w:space="0" w:color="auto"/>
      </w:divBdr>
    </w:div>
    <w:div w:id="349644227">
      <w:bodyDiv w:val="1"/>
      <w:marLeft w:val="0"/>
      <w:marRight w:val="0"/>
      <w:marTop w:val="0"/>
      <w:marBottom w:val="0"/>
      <w:divBdr>
        <w:top w:val="none" w:sz="0" w:space="0" w:color="auto"/>
        <w:left w:val="none" w:sz="0" w:space="0" w:color="auto"/>
        <w:bottom w:val="none" w:sz="0" w:space="0" w:color="auto"/>
        <w:right w:val="none" w:sz="0" w:space="0" w:color="auto"/>
      </w:divBdr>
    </w:div>
    <w:div w:id="354430461">
      <w:bodyDiv w:val="1"/>
      <w:marLeft w:val="0"/>
      <w:marRight w:val="0"/>
      <w:marTop w:val="0"/>
      <w:marBottom w:val="0"/>
      <w:divBdr>
        <w:top w:val="none" w:sz="0" w:space="0" w:color="auto"/>
        <w:left w:val="none" w:sz="0" w:space="0" w:color="auto"/>
        <w:bottom w:val="none" w:sz="0" w:space="0" w:color="auto"/>
        <w:right w:val="none" w:sz="0" w:space="0" w:color="auto"/>
      </w:divBdr>
    </w:div>
    <w:div w:id="357396766">
      <w:bodyDiv w:val="1"/>
      <w:marLeft w:val="0"/>
      <w:marRight w:val="0"/>
      <w:marTop w:val="0"/>
      <w:marBottom w:val="0"/>
      <w:divBdr>
        <w:top w:val="none" w:sz="0" w:space="0" w:color="auto"/>
        <w:left w:val="none" w:sz="0" w:space="0" w:color="auto"/>
        <w:bottom w:val="none" w:sz="0" w:space="0" w:color="auto"/>
        <w:right w:val="none" w:sz="0" w:space="0" w:color="auto"/>
      </w:divBdr>
    </w:div>
    <w:div w:id="360981737">
      <w:bodyDiv w:val="1"/>
      <w:marLeft w:val="0"/>
      <w:marRight w:val="0"/>
      <w:marTop w:val="0"/>
      <w:marBottom w:val="0"/>
      <w:divBdr>
        <w:top w:val="none" w:sz="0" w:space="0" w:color="auto"/>
        <w:left w:val="none" w:sz="0" w:space="0" w:color="auto"/>
        <w:bottom w:val="none" w:sz="0" w:space="0" w:color="auto"/>
        <w:right w:val="none" w:sz="0" w:space="0" w:color="auto"/>
      </w:divBdr>
    </w:div>
    <w:div w:id="364215237">
      <w:bodyDiv w:val="1"/>
      <w:marLeft w:val="0"/>
      <w:marRight w:val="0"/>
      <w:marTop w:val="0"/>
      <w:marBottom w:val="0"/>
      <w:divBdr>
        <w:top w:val="none" w:sz="0" w:space="0" w:color="auto"/>
        <w:left w:val="none" w:sz="0" w:space="0" w:color="auto"/>
        <w:bottom w:val="none" w:sz="0" w:space="0" w:color="auto"/>
        <w:right w:val="none" w:sz="0" w:space="0" w:color="auto"/>
      </w:divBdr>
    </w:div>
    <w:div w:id="365108992">
      <w:bodyDiv w:val="1"/>
      <w:marLeft w:val="0"/>
      <w:marRight w:val="0"/>
      <w:marTop w:val="0"/>
      <w:marBottom w:val="0"/>
      <w:divBdr>
        <w:top w:val="none" w:sz="0" w:space="0" w:color="auto"/>
        <w:left w:val="none" w:sz="0" w:space="0" w:color="auto"/>
        <w:bottom w:val="none" w:sz="0" w:space="0" w:color="auto"/>
        <w:right w:val="none" w:sz="0" w:space="0" w:color="auto"/>
      </w:divBdr>
    </w:div>
    <w:div w:id="365957211">
      <w:bodyDiv w:val="1"/>
      <w:marLeft w:val="0"/>
      <w:marRight w:val="0"/>
      <w:marTop w:val="0"/>
      <w:marBottom w:val="0"/>
      <w:divBdr>
        <w:top w:val="none" w:sz="0" w:space="0" w:color="auto"/>
        <w:left w:val="none" w:sz="0" w:space="0" w:color="auto"/>
        <w:bottom w:val="none" w:sz="0" w:space="0" w:color="auto"/>
        <w:right w:val="none" w:sz="0" w:space="0" w:color="auto"/>
      </w:divBdr>
    </w:div>
    <w:div w:id="367028097">
      <w:bodyDiv w:val="1"/>
      <w:marLeft w:val="0"/>
      <w:marRight w:val="0"/>
      <w:marTop w:val="0"/>
      <w:marBottom w:val="0"/>
      <w:divBdr>
        <w:top w:val="none" w:sz="0" w:space="0" w:color="auto"/>
        <w:left w:val="none" w:sz="0" w:space="0" w:color="auto"/>
        <w:bottom w:val="none" w:sz="0" w:space="0" w:color="auto"/>
        <w:right w:val="none" w:sz="0" w:space="0" w:color="auto"/>
      </w:divBdr>
    </w:div>
    <w:div w:id="369260983">
      <w:bodyDiv w:val="1"/>
      <w:marLeft w:val="0"/>
      <w:marRight w:val="0"/>
      <w:marTop w:val="0"/>
      <w:marBottom w:val="0"/>
      <w:divBdr>
        <w:top w:val="none" w:sz="0" w:space="0" w:color="auto"/>
        <w:left w:val="none" w:sz="0" w:space="0" w:color="auto"/>
        <w:bottom w:val="none" w:sz="0" w:space="0" w:color="auto"/>
        <w:right w:val="none" w:sz="0" w:space="0" w:color="auto"/>
      </w:divBdr>
    </w:div>
    <w:div w:id="370764466">
      <w:bodyDiv w:val="1"/>
      <w:marLeft w:val="0"/>
      <w:marRight w:val="0"/>
      <w:marTop w:val="0"/>
      <w:marBottom w:val="0"/>
      <w:divBdr>
        <w:top w:val="none" w:sz="0" w:space="0" w:color="auto"/>
        <w:left w:val="none" w:sz="0" w:space="0" w:color="auto"/>
        <w:bottom w:val="none" w:sz="0" w:space="0" w:color="auto"/>
        <w:right w:val="none" w:sz="0" w:space="0" w:color="auto"/>
      </w:divBdr>
    </w:div>
    <w:div w:id="371610528">
      <w:bodyDiv w:val="1"/>
      <w:marLeft w:val="0"/>
      <w:marRight w:val="0"/>
      <w:marTop w:val="0"/>
      <w:marBottom w:val="0"/>
      <w:divBdr>
        <w:top w:val="none" w:sz="0" w:space="0" w:color="auto"/>
        <w:left w:val="none" w:sz="0" w:space="0" w:color="auto"/>
        <w:bottom w:val="none" w:sz="0" w:space="0" w:color="auto"/>
        <w:right w:val="none" w:sz="0" w:space="0" w:color="auto"/>
      </w:divBdr>
    </w:div>
    <w:div w:id="376904176">
      <w:bodyDiv w:val="1"/>
      <w:marLeft w:val="0"/>
      <w:marRight w:val="0"/>
      <w:marTop w:val="0"/>
      <w:marBottom w:val="0"/>
      <w:divBdr>
        <w:top w:val="none" w:sz="0" w:space="0" w:color="auto"/>
        <w:left w:val="none" w:sz="0" w:space="0" w:color="auto"/>
        <w:bottom w:val="none" w:sz="0" w:space="0" w:color="auto"/>
        <w:right w:val="none" w:sz="0" w:space="0" w:color="auto"/>
      </w:divBdr>
      <w:divsChild>
        <w:div w:id="750390510">
          <w:marLeft w:val="446"/>
          <w:marRight w:val="0"/>
          <w:marTop w:val="120"/>
          <w:marBottom w:val="0"/>
          <w:divBdr>
            <w:top w:val="none" w:sz="0" w:space="0" w:color="auto"/>
            <w:left w:val="none" w:sz="0" w:space="0" w:color="auto"/>
            <w:bottom w:val="none" w:sz="0" w:space="0" w:color="auto"/>
            <w:right w:val="none" w:sz="0" w:space="0" w:color="auto"/>
          </w:divBdr>
        </w:div>
        <w:div w:id="889266323">
          <w:marLeft w:val="446"/>
          <w:marRight w:val="0"/>
          <w:marTop w:val="120"/>
          <w:marBottom w:val="0"/>
          <w:divBdr>
            <w:top w:val="none" w:sz="0" w:space="0" w:color="auto"/>
            <w:left w:val="none" w:sz="0" w:space="0" w:color="auto"/>
            <w:bottom w:val="none" w:sz="0" w:space="0" w:color="auto"/>
            <w:right w:val="none" w:sz="0" w:space="0" w:color="auto"/>
          </w:divBdr>
        </w:div>
      </w:divsChild>
    </w:div>
    <w:div w:id="379012842">
      <w:bodyDiv w:val="1"/>
      <w:marLeft w:val="0"/>
      <w:marRight w:val="0"/>
      <w:marTop w:val="0"/>
      <w:marBottom w:val="0"/>
      <w:divBdr>
        <w:top w:val="none" w:sz="0" w:space="0" w:color="auto"/>
        <w:left w:val="none" w:sz="0" w:space="0" w:color="auto"/>
        <w:bottom w:val="none" w:sz="0" w:space="0" w:color="auto"/>
        <w:right w:val="none" w:sz="0" w:space="0" w:color="auto"/>
      </w:divBdr>
    </w:div>
    <w:div w:id="384719132">
      <w:bodyDiv w:val="1"/>
      <w:marLeft w:val="0"/>
      <w:marRight w:val="0"/>
      <w:marTop w:val="0"/>
      <w:marBottom w:val="0"/>
      <w:divBdr>
        <w:top w:val="none" w:sz="0" w:space="0" w:color="auto"/>
        <w:left w:val="none" w:sz="0" w:space="0" w:color="auto"/>
        <w:bottom w:val="none" w:sz="0" w:space="0" w:color="auto"/>
        <w:right w:val="none" w:sz="0" w:space="0" w:color="auto"/>
      </w:divBdr>
    </w:div>
    <w:div w:id="389576905">
      <w:bodyDiv w:val="1"/>
      <w:marLeft w:val="0"/>
      <w:marRight w:val="0"/>
      <w:marTop w:val="0"/>
      <w:marBottom w:val="0"/>
      <w:divBdr>
        <w:top w:val="none" w:sz="0" w:space="0" w:color="auto"/>
        <w:left w:val="none" w:sz="0" w:space="0" w:color="auto"/>
        <w:bottom w:val="none" w:sz="0" w:space="0" w:color="auto"/>
        <w:right w:val="none" w:sz="0" w:space="0" w:color="auto"/>
      </w:divBdr>
    </w:div>
    <w:div w:id="390733941">
      <w:bodyDiv w:val="1"/>
      <w:marLeft w:val="0"/>
      <w:marRight w:val="0"/>
      <w:marTop w:val="0"/>
      <w:marBottom w:val="0"/>
      <w:divBdr>
        <w:top w:val="none" w:sz="0" w:space="0" w:color="auto"/>
        <w:left w:val="none" w:sz="0" w:space="0" w:color="auto"/>
        <w:bottom w:val="none" w:sz="0" w:space="0" w:color="auto"/>
        <w:right w:val="none" w:sz="0" w:space="0" w:color="auto"/>
      </w:divBdr>
    </w:div>
    <w:div w:id="395974324">
      <w:bodyDiv w:val="1"/>
      <w:marLeft w:val="0"/>
      <w:marRight w:val="0"/>
      <w:marTop w:val="0"/>
      <w:marBottom w:val="0"/>
      <w:divBdr>
        <w:top w:val="none" w:sz="0" w:space="0" w:color="auto"/>
        <w:left w:val="none" w:sz="0" w:space="0" w:color="auto"/>
        <w:bottom w:val="none" w:sz="0" w:space="0" w:color="auto"/>
        <w:right w:val="none" w:sz="0" w:space="0" w:color="auto"/>
      </w:divBdr>
    </w:div>
    <w:div w:id="396369262">
      <w:bodyDiv w:val="1"/>
      <w:marLeft w:val="0"/>
      <w:marRight w:val="0"/>
      <w:marTop w:val="0"/>
      <w:marBottom w:val="0"/>
      <w:divBdr>
        <w:top w:val="none" w:sz="0" w:space="0" w:color="auto"/>
        <w:left w:val="none" w:sz="0" w:space="0" w:color="auto"/>
        <w:bottom w:val="none" w:sz="0" w:space="0" w:color="auto"/>
        <w:right w:val="none" w:sz="0" w:space="0" w:color="auto"/>
      </w:divBdr>
    </w:div>
    <w:div w:id="397898453">
      <w:bodyDiv w:val="1"/>
      <w:marLeft w:val="0"/>
      <w:marRight w:val="0"/>
      <w:marTop w:val="0"/>
      <w:marBottom w:val="0"/>
      <w:divBdr>
        <w:top w:val="none" w:sz="0" w:space="0" w:color="auto"/>
        <w:left w:val="none" w:sz="0" w:space="0" w:color="auto"/>
        <w:bottom w:val="none" w:sz="0" w:space="0" w:color="auto"/>
        <w:right w:val="none" w:sz="0" w:space="0" w:color="auto"/>
      </w:divBdr>
    </w:div>
    <w:div w:id="413742245">
      <w:bodyDiv w:val="1"/>
      <w:marLeft w:val="0"/>
      <w:marRight w:val="0"/>
      <w:marTop w:val="0"/>
      <w:marBottom w:val="0"/>
      <w:divBdr>
        <w:top w:val="none" w:sz="0" w:space="0" w:color="auto"/>
        <w:left w:val="none" w:sz="0" w:space="0" w:color="auto"/>
        <w:bottom w:val="none" w:sz="0" w:space="0" w:color="auto"/>
        <w:right w:val="none" w:sz="0" w:space="0" w:color="auto"/>
      </w:divBdr>
    </w:div>
    <w:div w:id="419527174">
      <w:bodyDiv w:val="1"/>
      <w:marLeft w:val="0"/>
      <w:marRight w:val="0"/>
      <w:marTop w:val="0"/>
      <w:marBottom w:val="0"/>
      <w:divBdr>
        <w:top w:val="none" w:sz="0" w:space="0" w:color="auto"/>
        <w:left w:val="none" w:sz="0" w:space="0" w:color="auto"/>
        <w:bottom w:val="none" w:sz="0" w:space="0" w:color="auto"/>
        <w:right w:val="none" w:sz="0" w:space="0" w:color="auto"/>
      </w:divBdr>
    </w:div>
    <w:div w:id="424114458">
      <w:bodyDiv w:val="1"/>
      <w:marLeft w:val="0"/>
      <w:marRight w:val="0"/>
      <w:marTop w:val="0"/>
      <w:marBottom w:val="0"/>
      <w:divBdr>
        <w:top w:val="none" w:sz="0" w:space="0" w:color="auto"/>
        <w:left w:val="none" w:sz="0" w:space="0" w:color="auto"/>
        <w:bottom w:val="none" w:sz="0" w:space="0" w:color="auto"/>
        <w:right w:val="none" w:sz="0" w:space="0" w:color="auto"/>
      </w:divBdr>
    </w:div>
    <w:div w:id="426778449">
      <w:bodyDiv w:val="1"/>
      <w:marLeft w:val="0"/>
      <w:marRight w:val="0"/>
      <w:marTop w:val="0"/>
      <w:marBottom w:val="0"/>
      <w:divBdr>
        <w:top w:val="none" w:sz="0" w:space="0" w:color="auto"/>
        <w:left w:val="none" w:sz="0" w:space="0" w:color="auto"/>
        <w:bottom w:val="none" w:sz="0" w:space="0" w:color="auto"/>
        <w:right w:val="none" w:sz="0" w:space="0" w:color="auto"/>
      </w:divBdr>
      <w:divsChild>
        <w:div w:id="612438743">
          <w:marLeft w:val="360"/>
          <w:marRight w:val="0"/>
          <w:marTop w:val="200"/>
          <w:marBottom w:val="0"/>
          <w:divBdr>
            <w:top w:val="none" w:sz="0" w:space="0" w:color="auto"/>
            <w:left w:val="none" w:sz="0" w:space="0" w:color="auto"/>
            <w:bottom w:val="none" w:sz="0" w:space="0" w:color="auto"/>
            <w:right w:val="none" w:sz="0" w:space="0" w:color="auto"/>
          </w:divBdr>
        </w:div>
        <w:div w:id="1005479253">
          <w:marLeft w:val="360"/>
          <w:marRight w:val="0"/>
          <w:marTop w:val="200"/>
          <w:marBottom w:val="0"/>
          <w:divBdr>
            <w:top w:val="none" w:sz="0" w:space="0" w:color="auto"/>
            <w:left w:val="none" w:sz="0" w:space="0" w:color="auto"/>
            <w:bottom w:val="none" w:sz="0" w:space="0" w:color="auto"/>
            <w:right w:val="none" w:sz="0" w:space="0" w:color="auto"/>
          </w:divBdr>
        </w:div>
        <w:div w:id="1523712488">
          <w:marLeft w:val="360"/>
          <w:marRight w:val="0"/>
          <w:marTop w:val="200"/>
          <w:marBottom w:val="0"/>
          <w:divBdr>
            <w:top w:val="none" w:sz="0" w:space="0" w:color="auto"/>
            <w:left w:val="none" w:sz="0" w:space="0" w:color="auto"/>
            <w:bottom w:val="none" w:sz="0" w:space="0" w:color="auto"/>
            <w:right w:val="none" w:sz="0" w:space="0" w:color="auto"/>
          </w:divBdr>
        </w:div>
        <w:div w:id="2008165511">
          <w:marLeft w:val="360"/>
          <w:marRight w:val="0"/>
          <w:marTop w:val="200"/>
          <w:marBottom w:val="0"/>
          <w:divBdr>
            <w:top w:val="none" w:sz="0" w:space="0" w:color="auto"/>
            <w:left w:val="none" w:sz="0" w:space="0" w:color="auto"/>
            <w:bottom w:val="none" w:sz="0" w:space="0" w:color="auto"/>
            <w:right w:val="none" w:sz="0" w:space="0" w:color="auto"/>
          </w:divBdr>
        </w:div>
      </w:divsChild>
    </w:div>
    <w:div w:id="427583258">
      <w:bodyDiv w:val="1"/>
      <w:marLeft w:val="0"/>
      <w:marRight w:val="0"/>
      <w:marTop w:val="0"/>
      <w:marBottom w:val="0"/>
      <w:divBdr>
        <w:top w:val="none" w:sz="0" w:space="0" w:color="auto"/>
        <w:left w:val="none" w:sz="0" w:space="0" w:color="auto"/>
        <w:bottom w:val="none" w:sz="0" w:space="0" w:color="auto"/>
        <w:right w:val="none" w:sz="0" w:space="0" w:color="auto"/>
      </w:divBdr>
    </w:div>
    <w:div w:id="432168605">
      <w:bodyDiv w:val="1"/>
      <w:marLeft w:val="0"/>
      <w:marRight w:val="0"/>
      <w:marTop w:val="0"/>
      <w:marBottom w:val="0"/>
      <w:divBdr>
        <w:top w:val="none" w:sz="0" w:space="0" w:color="auto"/>
        <w:left w:val="none" w:sz="0" w:space="0" w:color="auto"/>
        <w:bottom w:val="none" w:sz="0" w:space="0" w:color="auto"/>
        <w:right w:val="none" w:sz="0" w:space="0" w:color="auto"/>
      </w:divBdr>
    </w:div>
    <w:div w:id="442263467">
      <w:bodyDiv w:val="1"/>
      <w:marLeft w:val="0"/>
      <w:marRight w:val="0"/>
      <w:marTop w:val="0"/>
      <w:marBottom w:val="0"/>
      <w:divBdr>
        <w:top w:val="none" w:sz="0" w:space="0" w:color="auto"/>
        <w:left w:val="none" w:sz="0" w:space="0" w:color="auto"/>
        <w:bottom w:val="none" w:sz="0" w:space="0" w:color="auto"/>
        <w:right w:val="none" w:sz="0" w:space="0" w:color="auto"/>
      </w:divBdr>
    </w:div>
    <w:div w:id="452991078">
      <w:bodyDiv w:val="1"/>
      <w:marLeft w:val="0"/>
      <w:marRight w:val="0"/>
      <w:marTop w:val="0"/>
      <w:marBottom w:val="0"/>
      <w:divBdr>
        <w:top w:val="none" w:sz="0" w:space="0" w:color="auto"/>
        <w:left w:val="none" w:sz="0" w:space="0" w:color="auto"/>
        <w:bottom w:val="none" w:sz="0" w:space="0" w:color="auto"/>
        <w:right w:val="none" w:sz="0" w:space="0" w:color="auto"/>
      </w:divBdr>
    </w:div>
    <w:div w:id="455370015">
      <w:bodyDiv w:val="1"/>
      <w:marLeft w:val="0"/>
      <w:marRight w:val="0"/>
      <w:marTop w:val="0"/>
      <w:marBottom w:val="0"/>
      <w:divBdr>
        <w:top w:val="none" w:sz="0" w:space="0" w:color="auto"/>
        <w:left w:val="none" w:sz="0" w:space="0" w:color="auto"/>
        <w:bottom w:val="none" w:sz="0" w:space="0" w:color="auto"/>
        <w:right w:val="none" w:sz="0" w:space="0" w:color="auto"/>
      </w:divBdr>
    </w:div>
    <w:div w:id="456216104">
      <w:bodyDiv w:val="1"/>
      <w:marLeft w:val="0"/>
      <w:marRight w:val="0"/>
      <w:marTop w:val="0"/>
      <w:marBottom w:val="0"/>
      <w:divBdr>
        <w:top w:val="none" w:sz="0" w:space="0" w:color="auto"/>
        <w:left w:val="none" w:sz="0" w:space="0" w:color="auto"/>
        <w:bottom w:val="none" w:sz="0" w:space="0" w:color="auto"/>
        <w:right w:val="none" w:sz="0" w:space="0" w:color="auto"/>
      </w:divBdr>
    </w:div>
    <w:div w:id="456529778">
      <w:bodyDiv w:val="1"/>
      <w:marLeft w:val="0"/>
      <w:marRight w:val="0"/>
      <w:marTop w:val="0"/>
      <w:marBottom w:val="0"/>
      <w:divBdr>
        <w:top w:val="none" w:sz="0" w:space="0" w:color="auto"/>
        <w:left w:val="none" w:sz="0" w:space="0" w:color="auto"/>
        <w:bottom w:val="none" w:sz="0" w:space="0" w:color="auto"/>
        <w:right w:val="none" w:sz="0" w:space="0" w:color="auto"/>
      </w:divBdr>
    </w:div>
    <w:div w:id="462892357">
      <w:bodyDiv w:val="1"/>
      <w:marLeft w:val="0"/>
      <w:marRight w:val="0"/>
      <w:marTop w:val="0"/>
      <w:marBottom w:val="0"/>
      <w:divBdr>
        <w:top w:val="none" w:sz="0" w:space="0" w:color="auto"/>
        <w:left w:val="none" w:sz="0" w:space="0" w:color="auto"/>
        <w:bottom w:val="none" w:sz="0" w:space="0" w:color="auto"/>
        <w:right w:val="none" w:sz="0" w:space="0" w:color="auto"/>
      </w:divBdr>
    </w:div>
    <w:div w:id="467821356">
      <w:bodyDiv w:val="1"/>
      <w:marLeft w:val="0"/>
      <w:marRight w:val="0"/>
      <w:marTop w:val="0"/>
      <w:marBottom w:val="0"/>
      <w:divBdr>
        <w:top w:val="none" w:sz="0" w:space="0" w:color="auto"/>
        <w:left w:val="none" w:sz="0" w:space="0" w:color="auto"/>
        <w:bottom w:val="none" w:sz="0" w:space="0" w:color="auto"/>
        <w:right w:val="none" w:sz="0" w:space="0" w:color="auto"/>
      </w:divBdr>
    </w:div>
    <w:div w:id="482241501">
      <w:bodyDiv w:val="1"/>
      <w:marLeft w:val="0"/>
      <w:marRight w:val="0"/>
      <w:marTop w:val="0"/>
      <w:marBottom w:val="0"/>
      <w:divBdr>
        <w:top w:val="none" w:sz="0" w:space="0" w:color="auto"/>
        <w:left w:val="none" w:sz="0" w:space="0" w:color="auto"/>
        <w:bottom w:val="none" w:sz="0" w:space="0" w:color="auto"/>
        <w:right w:val="none" w:sz="0" w:space="0" w:color="auto"/>
      </w:divBdr>
    </w:div>
    <w:div w:id="483397618">
      <w:bodyDiv w:val="1"/>
      <w:marLeft w:val="0"/>
      <w:marRight w:val="0"/>
      <w:marTop w:val="0"/>
      <w:marBottom w:val="0"/>
      <w:divBdr>
        <w:top w:val="none" w:sz="0" w:space="0" w:color="auto"/>
        <w:left w:val="none" w:sz="0" w:space="0" w:color="auto"/>
        <w:bottom w:val="none" w:sz="0" w:space="0" w:color="auto"/>
        <w:right w:val="none" w:sz="0" w:space="0" w:color="auto"/>
      </w:divBdr>
    </w:div>
    <w:div w:id="484202920">
      <w:bodyDiv w:val="1"/>
      <w:marLeft w:val="0"/>
      <w:marRight w:val="0"/>
      <w:marTop w:val="0"/>
      <w:marBottom w:val="0"/>
      <w:divBdr>
        <w:top w:val="none" w:sz="0" w:space="0" w:color="auto"/>
        <w:left w:val="none" w:sz="0" w:space="0" w:color="auto"/>
        <w:bottom w:val="none" w:sz="0" w:space="0" w:color="auto"/>
        <w:right w:val="none" w:sz="0" w:space="0" w:color="auto"/>
      </w:divBdr>
    </w:div>
    <w:div w:id="484735843">
      <w:bodyDiv w:val="1"/>
      <w:marLeft w:val="0"/>
      <w:marRight w:val="0"/>
      <w:marTop w:val="0"/>
      <w:marBottom w:val="0"/>
      <w:divBdr>
        <w:top w:val="none" w:sz="0" w:space="0" w:color="auto"/>
        <w:left w:val="none" w:sz="0" w:space="0" w:color="auto"/>
        <w:bottom w:val="none" w:sz="0" w:space="0" w:color="auto"/>
        <w:right w:val="none" w:sz="0" w:space="0" w:color="auto"/>
      </w:divBdr>
    </w:div>
    <w:div w:id="485165099">
      <w:bodyDiv w:val="1"/>
      <w:marLeft w:val="0"/>
      <w:marRight w:val="0"/>
      <w:marTop w:val="0"/>
      <w:marBottom w:val="0"/>
      <w:divBdr>
        <w:top w:val="none" w:sz="0" w:space="0" w:color="auto"/>
        <w:left w:val="none" w:sz="0" w:space="0" w:color="auto"/>
        <w:bottom w:val="none" w:sz="0" w:space="0" w:color="auto"/>
        <w:right w:val="none" w:sz="0" w:space="0" w:color="auto"/>
      </w:divBdr>
    </w:div>
    <w:div w:id="486091669">
      <w:bodyDiv w:val="1"/>
      <w:marLeft w:val="0"/>
      <w:marRight w:val="0"/>
      <w:marTop w:val="0"/>
      <w:marBottom w:val="0"/>
      <w:divBdr>
        <w:top w:val="none" w:sz="0" w:space="0" w:color="auto"/>
        <w:left w:val="none" w:sz="0" w:space="0" w:color="auto"/>
        <w:bottom w:val="none" w:sz="0" w:space="0" w:color="auto"/>
        <w:right w:val="none" w:sz="0" w:space="0" w:color="auto"/>
      </w:divBdr>
    </w:div>
    <w:div w:id="489756548">
      <w:bodyDiv w:val="1"/>
      <w:marLeft w:val="0"/>
      <w:marRight w:val="0"/>
      <w:marTop w:val="0"/>
      <w:marBottom w:val="0"/>
      <w:divBdr>
        <w:top w:val="none" w:sz="0" w:space="0" w:color="auto"/>
        <w:left w:val="none" w:sz="0" w:space="0" w:color="auto"/>
        <w:bottom w:val="none" w:sz="0" w:space="0" w:color="auto"/>
        <w:right w:val="none" w:sz="0" w:space="0" w:color="auto"/>
      </w:divBdr>
    </w:div>
    <w:div w:id="491021025">
      <w:bodyDiv w:val="1"/>
      <w:marLeft w:val="0"/>
      <w:marRight w:val="0"/>
      <w:marTop w:val="0"/>
      <w:marBottom w:val="0"/>
      <w:divBdr>
        <w:top w:val="none" w:sz="0" w:space="0" w:color="auto"/>
        <w:left w:val="none" w:sz="0" w:space="0" w:color="auto"/>
        <w:bottom w:val="none" w:sz="0" w:space="0" w:color="auto"/>
        <w:right w:val="none" w:sz="0" w:space="0" w:color="auto"/>
      </w:divBdr>
    </w:div>
    <w:div w:id="493884386">
      <w:bodyDiv w:val="1"/>
      <w:marLeft w:val="0"/>
      <w:marRight w:val="0"/>
      <w:marTop w:val="0"/>
      <w:marBottom w:val="0"/>
      <w:divBdr>
        <w:top w:val="none" w:sz="0" w:space="0" w:color="auto"/>
        <w:left w:val="none" w:sz="0" w:space="0" w:color="auto"/>
        <w:bottom w:val="none" w:sz="0" w:space="0" w:color="auto"/>
        <w:right w:val="none" w:sz="0" w:space="0" w:color="auto"/>
      </w:divBdr>
    </w:div>
    <w:div w:id="494763809">
      <w:bodyDiv w:val="1"/>
      <w:marLeft w:val="0"/>
      <w:marRight w:val="0"/>
      <w:marTop w:val="0"/>
      <w:marBottom w:val="0"/>
      <w:divBdr>
        <w:top w:val="none" w:sz="0" w:space="0" w:color="auto"/>
        <w:left w:val="none" w:sz="0" w:space="0" w:color="auto"/>
        <w:bottom w:val="none" w:sz="0" w:space="0" w:color="auto"/>
        <w:right w:val="none" w:sz="0" w:space="0" w:color="auto"/>
      </w:divBdr>
    </w:div>
    <w:div w:id="503860223">
      <w:bodyDiv w:val="1"/>
      <w:marLeft w:val="0"/>
      <w:marRight w:val="0"/>
      <w:marTop w:val="0"/>
      <w:marBottom w:val="0"/>
      <w:divBdr>
        <w:top w:val="none" w:sz="0" w:space="0" w:color="auto"/>
        <w:left w:val="none" w:sz="0" w:space="0" w:color="auto"/>
        <w:bottom w:val="none" w:sz="0" w:space="0" w:color="auto"/>
        <w:right w:val="none" w:sz="0" w:space="0" w:color="auto"/>
      </w:divBdr>
    </w:div>
    <w:div w:id="505445315">
      <w:bodyDiv w:val="1"/>
      <w:marLeft w:val="0"/>
      <w:marRight w:val="0"/>
      <w:marTop w:val="0"/>
      <w:marBottom w:val="0"/>
      <w:divBdr>
        <w:top w:val="none" w:sz="0" w:space="0" w:color="auto"/>
        <w:left w:val="none" w:sz="0" w:space="0" w:color="auto"/>
        <w:bottom w:val="none" w:sz="0" w:space="0" w:color="auto"/>
        <w:right w:val="none" w:sz="0" w:space="0" w:color="auto"/>
      </w:divBdr>
    </w:div>
    <w:div w:id="505481855">
      <w:bodyDiv w:val="1"/>
      <w:marLeft w:val="0"/>
      <w:marRight w:val="0"/>
      <w:marTop w:val="0"/>
      <w:marBottom w:val="0"/>
      <w:divBdr>
        <w:top w:val="none" w:sz="0" w:space="0" w:color="auto"/>
        <w:left w:val="none" w:sz="0" w:space="0" w:color="auto"/>
        <w:bottom w:val="none" w:sz="0" w:space="0" w:color="auto"/>
        <w:right w:val="none" w:sz="0" w:space="0" w:color="auto"/>
      </w:divBdr>
    </w:div>
    <w:div w:id="508445919">
      <w:bodyDiv w:val="1"/>
      <w:marLeft w:val="0"/>
      <w:marRight w:val="0"/>
      <w:marTop w:val="0"/>
      <w:marBottom w:val="0"/>
      <w:divBdr>
        <w:top w:val="none" w:sz="0" w:space="0" w:color="auto"/>
        <w:left w:val="none" w:sz="0" w:space="0" w:color="auto"/>
        <w:bottom w:val="none" w:sz="0" w:space="0" w:color="auto"/>
        <w:right w:val="none" w:sz="0" w:space="0" w:color="auto"/>
      </w:divBdr>
    </w:div>
    <w:div w:id="509416455">
      <w:bodyDiv w:val="1"/>
      <w:marLeft w:val="0"/>
      <w:marRight w:val="0"/>
      <w:marTop w:val="0"/>
      <w:marBottom w:val="0"/>
      <w:divBdr>
        <w:top w:val="none" w:sz="0" w:space="0" w:color="auto"/>
        <w:left w:val="none" w:sz="0" w:space="0" w:color="auto"/>
        <w:bottom w:val="none" w:sz="0" w:space="0" w:color="auto"/>
        <w:right w:val="none" w:sz="0" w:space="0" w:color="auto"/>
      </w:divBdr>
    </w:div>
    <w:div w:id="514924001">
      <w:bodyDiv w:val="1"/>
      <w:marLeft w:val="0"/>
      <w:marRight w:val="0"/>
      <w:marTop w:val="0"/>
      <w:marBottom w:val="0"/>
      <w:divBdr>
        <w:top w:val="none" w:sz="0" w:space="0" w:color="auto"/>
        <w:left w:val="none" w:sz="0" w:space="0" w:color="auto"/>
        <w:bottom w:val="none" w:sz="0" w:space="0" w:color="auto"/>
        <w:right w:val="none" w:sz="0" w:space="0" w:color="auto"/>
      </w:divBdr>
    </w:div>
    <w:div w:id="519928653">
      <w:bodyDiv w:val="1"/>
      <w:marLeft w:val="0"/>
      <w:marRight w:val="0"/>
      <w:marTop w:val="0"/>
      <w:marBottom w:val="0"/>
      <w:divBdr>
        <w:top w:val="none" w:sz="0" w:space="0" w:color="auto"/>
        <w:left w:val="none" w:sz="0" w:space="0" w:color="auto"/>
        <w:bottom w:val="none" w:sz="0" w:space="0" w:color="auto"/>
        <w:right w:val="none" w:sz="0" w:space="0" w:color="auto"/>
      </w:divBdr>
    </w:div>
    <w:div w:id="522059813">
      <w:bodyDiv w:val="1"/>
      <w:marLeft w:val="0"/>
      <w:marRight w:val="0"/>
      <w:marTop w:val="0"/>
      <w:marBottom w:val="0"/>
      <w:divBdr>
        <w:top w:val="none" w:sz="0" w:space="0" w:color="auto"/>
        <w:left w:val="none" w:sz="0" w:space="0" w:color="auto"/>
        <w:bottom w:val="none" w:sz="0" w:space="0" w:color="auto"/>
        <w:right w:val="none" w:sz="0" w:space="0" w:color="auto"/>
      </w:divBdr>
    </w:div>
    <w:div w:id="522942166">
      <w:bodyDiv w:val="1"/>
      <w:marLeft w:val="0"/>
      <w:marRight w:val="0"/>
      <w:marTop w:val="0"/>
      <w:marBottom w:val="0"/>
      <w:divBdr>
        <w:top w:val="none" w:sz="0" w:space="0" w:color="auto"/>
        <w:left w:val="none" w:sz="0" w:space="0" w:color="auto"/>
        <w:bottom w:val="none" w:sz="0" w:space="0" w:color="auto"/>
        <w:right w:val="none" w:sz="0" w:space="0" w:color="auto"/>
      </w:divBdr>
    </w:div>
    <w:div w:id="523252114">
      <w:bodyDiv w:val="1"/>
      <w:marLeft w:val="0"/>
      <w:marRight w:val="0"/>
      <w:marTop w:val="0"/>
      <w:marBottom w:val="0"/>
      <w:divBdr>
        <w:top w:val="none" w:sz="0" w:space="0" w:color="auto"/>
        <w:left w:val="none" w:sz="0" w:space="0" w:color="auto"/>
        <w:bottom w:val="none" w:sz="0" w:space="0" w:color="auto"/>
        <w:right w:val="none" w:sz="0" w:space="0" w:color="auto"/>
      </w:divBdr>
    </w:div>
    <w:div w:id="525097966">
      <w:bodyDiv w:val="1"/>
      <w:marLeft w:val="0"/>
      <w:marRight w:val="0"/>
      <w:marTop w:val="0"/>
      <w:marBottom w:val="0"/>
      <w:divBdr>
        <w:top w:val="none" w:sz="0" w:space="0" w:color="auto"/>
        <w:left w:val="none" w:sz="0" w:space="0" w:color="auto"/>
        <w:bottom w:val="none" w:sz="0" w:space="0" w:color="auto"/>
        <w:right w:val="none" w:sz="0" w:space="0" w:color="auto"/>
      </w:divBdr>
    </w:div>
    <w:div w:id="528028072">
      <w:bodyDiv w:val="1"/>
      <w:marLeft w:val="0"/>
      <w:marRight w:val="0"/>
      <w:marTop w:val="0"/>
      <w:marBottom w:val="0"/>
      <w:divBdr>
        <w:top w:val="none" w:sz="0" w:space="0" w:color="auto"/>
        <w:left w:val="none" w:sz="0" w:space="0" w:color="auto"/>
        <w:bottom w:val="none" w:sz="0" w:space="0" w:color="auto"/>
        <w:right w:val="none" w:sz="0" w:space="0" w:color="auto"/>
      </w:divBdr>
    </w:div>
    <w:div w:id="528417920">
      <w:bodyDiv w:val="1"/>
      <w:marLeft w:val="0"/>
      <w:marRight w:val="0"/>
      <w:marTop w:val="0"/>
      <w:marBottom w:val="0"/>
      <w:divBdr>
        <w:top w:val="none" w:sz="0" w:space="0" w:color="auto"/>
        <w:left w:val="none" w:sz="0" w:space="0" w:color="auto"/>
        <w:bottom w:val="none" w:sz="0" w:space="0" w:color="auto"/>
        <w:right w:val="none" w:sz="0" w:space="0" w:color="auto"/>
      </w:divBdr>
    </w:div>
    <w:div w:id="530342753">
      <w:bodyDiv w:val="1"/>
      <w:marLeft w:val="0"/>
      <w:marRight w:val="0"/>
      <w:marTop w:val="0"/>
      <w:marBottom w:val="0"/>
      <w:divBdr>
        <w:top w:val="none" w:sz="0" w:space="0" w:color="auto"/>
        <w:left w:val="none" w:sz="0" w:space="0" w:color="auto"/>
        <w:bottom w:val="none" w:sz="0" w:space="0" w:color="auto"/>
        <w:right w:val="none" w:sz="0" w:space="0" w:color="auto"/>
      </w:divBdr>
    </w:div>
    <w:div w:id="540478733">
      <w:bodyDiv w:val="1"/>
      <w:marLeft w:val="0"/>
      <w:marRight w:val="0"/>
      <w:marTop w:val="0"/>
      <w:marBottom w:val="0"/>
      <w:divBdr>
        <w:top w:val="none" w:sz="0" w:space="0" w:color="auto"/>
        <w:left w:val="none" w:sz="0" w:space="0" w:color="auto"/>
        <w:bottom w:val="none" w:sz="0" w:space="0" w:color="auto"/>
        <w:right w:val="none" w:sz="0" w:space="0" w:color="auto"/>
      </w:divBdr>
    </w:div>
    <w:div w:id="541753019">
      <w:bodyDiv w:val="1"/>
      <w:marLeft w:val="0"/>
      <w:marRight w:val="0"/>
      <w:marTop w:val="0"/>
      <w:marBottom w:val="0"/>
      <w:divBdr>
        <w:top w:val="none" w:sz="0" w:space="0" w:color="auto"/>
        <w:left w:val="none" w:sz="0" w:space="0" w:color="auto"/>
        <w:bottom w:val="none" w:sz="0" w:space="0" w:color="auto"/>
        <w:right w:val="none" w:sz="0" w:space="0" w:color="auto"/>
      </w:divBdr>
    </w:div>
    <w:div w:id="542642996">
      <w:bodyDiv w:val="1"/>
      <w:marLeft w:val="0"/>
      <w:marRight w:val="0"/>
      <w:marTop w:val="0"/>
      <w:marBottom w:val="0"/>
      <w:divBdr>
        <w:top w:val="none" w:sz="0" w:space="0" w:color="auto"/>
        <w:left w:val="none" w:sz="0" w:space="0" w:color="auto"/>
        <w:bottom w:val="none" w:sz="0" w:space="0" w:color="auto"/>
        <w:right w:val="none" w:sz="0" w:space="0" w:color="auto"/>
      </w:divBdr>
    </w:div>
    <w:div w:id="544610784">
      <w:bodyDiv w:val="1"/>
      <w:marLeft w:val="0"/>
      <w:marRight w:val="0"/>
      <w:marTop w:val="0"/>
      <w:marBottom w:val="0"/>
      <w:divBdr>
        <w:top w:val="none" w:sz="0" w:space="0" w:color="auto"/>
        <w:left w:val="none" w:sz="0" w:space="0" w:color="auto"/>
        <w:bottom w:val="none" w:sz="0" w:space="0" w:color="auto"/>
        <w:right w:val="none" w:sz="0" w:space="0" w:color="auto"/>
      </w:divBdr>
    </w:div>
    <w:div w:id="546531710">
      <w:bodyDiv w:val="1"/>
      <w:marLeft w:val="0"/>
      <w:marRight w:val="0"/>
      <w:marTop w:val="0"/>
      <w:marBottom w:val="0"/>
      <w:divBdr>
        <w:top w:val="none" w:sz="0" w:space="0" w:color="auto"/>
        <w:left w:val="none" w:sz="0" w:space="0" w:color="auto"/>
        <w:bottom w:val="none" w:sz="0" w:space="0" w:color="auto"/>
        <w:right w:val="none" w:sz="0" w:space="0" w:color="auto"/>
      </w:divBdr>
    </w:div>
    <w:div w:id="546648392">
      <w:bodyDiv w:val="1"/>
      <w:marLeft w:val="0"/>
      <w:marRight w:val="0"/>
      <w:marTop w:val="0"/>
      <w:marBottom w:val="0"/>
      <w:divBdr>
        <w:top w:val="none" w:sz="0" w:space="0" w:color="auto"/>
        <w:left w:val="none" w:sz="0" w:space="0" w:color="auto"/>
        <w:bottom w:val="none" w:sz="0" w:space="0" w:color="auto"/>
        <w:right w:val="none" w:sz="0" w:space="0" w:color="auto"/>
      </w:divBdr>
    </w:div>
    <w:div w:id="548493675">
      <w:bodyDiv w:val="1"/>
      <w:marLeft w:val="0"/>
      <w:marRight w:val="0"/>
      <w:marTop w:val="0"/>
      <w:marBottom w:val="0"/>
      <w:divBdr>
        <w:top w:val="none" w:sz="0" w:space="0" w:color="auto"/>
        <w:left w:val="none" w:sz="0" w:space="0" w:color="auto"/>
        <w:bottom w:val="none" w:sz="0" w:space="0" w:color="auto"/>
        <w:right w:val="none" w:sz="0" w:space="0" w:color="auto"/>
      </w:divBdr>
    </w:div>
    <w:div w:id="565147393">
      <w:bodyDiv w:val="1"/>
      <w:marLeft w:val="0"/>
      <w:marRight w:val="0"/>
      <w:marTop w:val="0"/>
      <w:marBottom w:val="0"/>
      <w:divBdr>
        <w:top w:val="none" w:sz="0" w:space="0" w:color="auto"/>
        <w:left w:val="none" w:sz="0" w:space="0" w:color="auto"/>
        <w:bottom w:val="none" w:sz="0" w:space="0" w:color="auto"/>
        <w:right w:val="none" w:sz="0" w:space="0" w:color="auto"/>
      </w:divBdr>
    </w:div>
    <w:div w:id="569006110">
      <w:bodyDiv w:val="1"/>
      <w:marLeft w:val="0"/>
      <w:marRight w:val="0"/>
      <w:marTop w:val="0"/>
      <w:marBottom w:val="0"/>
      <w:divBdr>
        <w:top w:val="none" w:sz="0" w:space="0" w:color="auto"/>
        <w:left w:val="none" w:sz="0" w:space="0" w:color="auto"/>
        <w:bottom w:val="none" w:sz="0" w:space="0" w:color="auto"/>
        <w:right w:val="none" w:sz="0" w:space="0" w:color="auto"/>
      </w:divBdr>
    </w:div>
    <w:div w:id="573395709">
      <w:bodyDiv w:val="1"/>
      <w:marLeft w:val="0"/>
      <w:marRight w:val="0"/>
      <w:marTop w:val="0"/>
      <w:marBottom w:val="0"/>
      <w:divBdr>
        <w:top w:val="none" w:sz="0" w:space="0" w:color="auto"/>
        <w:left w:val="none" w:sz="0" w:space="0" w:color="auto"/>
        <w:bottom w:val="none" w:sz="0" w:space="0" w:color="auto"/>
        <w:right w:val="none" w:sz="0" w:space="0" w:color="auto"/>
      </w:divBdr>
    </w:div>
    <w:div w:id="575436103">
      <w:bodyDiv w:val="1"/>
      <w:marLeft w:val="0"/>
      <w:marRight w:val="0"/>
      <w:marTop w:val="0"/>
      <w:marBottom w:val="0"/>
      <w:divBdr>
        <w:top w:val="none" w:sz="0" w:space="0" w:color="auto"/>
        <w:left w:val="none" w:sz="0" w:space="0" w:color="auto"/>
        <w:bottom w:val="none" w:sz="0" w:space="0" w:color="auto"/>
        <w:right w:val="none" w:sz="0" w:space="0" w:color="auto"/>
      </w:divBdr>
    </w:div>
    <w:div w:id="578903192">
      <w:bodyDiv w:val="1"/>
      <w:marLeft w:val="0"/>
      <w:marRight w:val="0"/>
      <w:marTop w:val="0"/>
      <w:marBottom w:val="0"/>
      <w:divBdr>
        <w:top w:val="none" w:sz="0" w:space="0" w:color="auto"/>
        <w:left w:val="none" w:sz="0" w:space="0" w:color="auto"/>
        <w:bottom w:val="none" w:sz="0" w:space="0" w:color="auto"/>
        <w:right w:val="none" w:sz="0" w:space="0" w:color="auto"/>
      </w:divBdr>
    </w:div>
    <w:div w:id="580989987">
      <w:bodyDiv w:val="1"/>
      <w:marLeft w:val="0"/>
      <w:marRight w:val="0"/>
      <w:marTop w:val="0"/>
      <w:marBottom w:val="0"/>
      <w:divBdr>
        <w:top w:val="none" w:sz="0" w:space="0" w:color="auto"/>
        <w:left w:val="none" w:sz="0" w:space="0" w:color="auto"/>
        <w:bottom w:val="none" w:sz="0" w:space="0" w:color="auto"/>
        <w:right w:val="none" w:sz="0" w:space="0" w:color="auto"/>
      </w:divBdr>
    </w:div>
    <w:div w:id="584073518">
      <w:bodyDiv w:val="1"/>
      <w:marLeft w:val="0"/>
      <w:marRight w:val="0"/>
      <w:marTop w:val="0"/>
      <w:marBottom w:val="0"/>
      <w:divBdr>
        <w:top w:val="none" w:sz="0" w:space="0" w:color="auto"/>
        <w:left w:val="none" w:sz="0" w:space="0" w:color="auto"/>
        <w:bottom w:val="none" w:sz="0" w:space="0" w:color="auto"/>
        <w:right w:val="none" w:sz="0" w:space="0" w:color="auto"/>
      </w:divBdr>
    </w:div>
    <w:div w:id="605699135">
      <w:bodyDiv w:val="1"/>
      <w:marLeft w:val="0"/>
      <w:marRight w:val="0"/>
      <w:marTop w:val="0"/>
      <w:marBottom w:val="0"/>
      <w:divBdr>
        <w:top w:val="none" w:sz="0" w:space="0" w:color="auto"/>
        <w:left w:val="none" w:sz="0" w:space="0" w:color="auto"/>
        <w:bottom w:val="none" w:sz="0" w:space="0" w:color="auto"/>
        <w:right w:val="none" w:sz="0" w:space="0" w:color="auto"/>
      </w:divBdr>
    </w:div>
    <w:div w:id="609355294">
      <w:bodyDiv w:val="1"/>
      <w:marLeft w:val="0"/>
      <w:marRight w:val="0"/>
      <w:marTop w:val="0"/>
      <w:marBottom w:val="0"/>
      <w:divBdr>
        <w:top w:val="none" w:sz="0" w:space="0" w:color="auto"/>
        <w:left w:val="none" w:sz="0" w:space="0" w:color="auto"/>
        <w:bottom w:val="none" w:sz="0" w:space="0" w:color="auto"/>
        <w:right w:val="none" w:sz="0" w:space="0" w:color="auto"/>
      </w:divBdr>
    </w:div>
    <w:div w:id="611322199">
      <w:bodyDiv w:val="1"/>
      <w:marLeft w:val="0"/>
      <w:marRight w:val="0"/>
      <w:marTop w:val="0"/>
      <w:marBottom w:val="0"/>
      <w:divBdr>
        <w:top w:val="none" w:sz="0" w:space="0" w:color="auto"/>
        <w:left w:val="none" w:sz="0" w:space="0" w:color="auto"/>
        <w:bottom w:val="none" w:sz="0" w:space="0" w:color="auto"/>
        <w:right w:val="none" w:sz="0" w:space="0" w:color="auto"/>
      </w:divBdr>
    </w:div>
    <w:div w:id="619457421">
      <w:bodyDiv w:val="1"/>
      <w:marLeft w:val="0"/>
      <w:marRight w:val="0"/>
      <w:marTop w:val="0"/>
      <w:marBottom w:val="0"/>
      <w:divBdr>
        <w:top w:val="none" w:sz="0" w:space="0" w:color="auto"/>
        <w:left w:val="none" w:sz="0" w:space="0" w:color="auto"/>
        <w:bottom w:val="none" w:sz="0" w:space="0" w:color="auto"/>
        <w:right w:val="none" w:sz="0" w:space="0" w:color="auto"/>
      </w:divBdr>
    </w:div>
    <w:div w:id="628047129">
      <w:bodyDiv w:val="1"/>
      <w:marLeft w:val="0"/>
      <w:marRight w:val="0"/>
      <w:marTop w:val="0"/>
      <w:marBottom w:val="0"/>
      <w:divBdr>
        <w:top w:val="none" w:sz="0" w:space="0" w:color="auto"/>
        <w:left w:val="none" w:sz="0" w:space="0" w:color="auto"/>
        <w:bottom w:val="none" w:sz="0" w:space="0" w:color="auto"/>
        <w:right w:val="none" w:sz="0" w:space="0" w:color="auto"/>
      </w:divBdr>
    </w:div>
    <w:div w:id="632760064">
      <w:bodyDiv w:val="1"/>
      <w:marLeft w:val="0"/>
      <w:marRight w:val="0"/>
      <w:marTop w:val="0"/>
      <w:marBottom w:val="0"/>
      <w:divBdr>
        <w:top w:val="none" w:sz="0" w:space="0" w:color="auto"/>
        <w:left w:val="none" w:sz="0" w:space="0" w:color="auto"/>
        <w:bottom w:val="none" w:sz="0" w:space="0" w:color="auto"/>
        <w:right w:val="none" w:sz="0" w:space="0" w:color="auto"/>
      </w:divBdr>
    </w:div>
    <w:div w:id="642084824">
      <w:bodyDiv w:val="1"/>
      <w:marLeft w:val="0"/>
      <w:marRight w:val="0"/>
      <w:marTop w:val="0"/>
      <w:marBottom w:val="0"/>
      <w:divBdr>
        <w:top w:val="none" w:sz="0" w:space="0" w:color="auto"/>
        <w:left w:val="none" w:sz="0" w:space="0" w:color="auto"/>
        <w:bottom w:val="none" w:sz="0" w:space="0" w:color="auto"/>
        <w:right w:val="none" w:sz="0" w:space="0" w:color="auto"/>
      </w:divBdr>
    </w:div>
    <w:div w:id="642344679">
      <w:bodyDiv w:val="1"/>
      <w:marLeft w:val="0"/>
      <w:marRight w:val="0"/>
      <w:marTop w:val="0"/>
      <w:marBottom w:val="0"/>
      <w:divBdr>
        <w:top w:val="none" w:sz="0" w:space="0" w:color="auto"/>
        <w:left w:val="none" w:sz="0" w:space="0" w:color="auto"/>
        <w:bottom w:val="none" w:sz="0" w:space="0" w:color="auto"/>
        <w:right w:val="none" w:sz="0" w:space="0" w:color="auto"/>
      </w:divBdr>
    </w:div>
    <w:div w:id="645622339">
      <w:bodyDiv w:val="1"/>
      <w:marLeft w:val="0"/>
      <w:marRight w:val="0"/>
      <w:marTop w:val="0"/>
      <w:marBottom w:val="0"/>
      <w:divBdr>
        <w:top w:val="none" w:sz="0" w:space="0" w:color="auto"/>
        <w:left w:val="none" w:sz="0" w:space="0" w:color="auto"/>
        <w:bottom w:val="none" w:sz="0" w:space="0" w:color="auto"/>
        <w:right w:val="none" w:sz="0" w:space="0" w:color="auto"/>
      </w:divBdr>
    </w:div>
    <w:div w:id="646086107">
      <w:bodyDiv w:val="1"/>
      <w:marLeft w:val="0"/>
      <w:marRight w:val="0"/>
      <w:marTop w:val="0"/>
      <w:marBottom w:val="0"/>
      <w:divBdr>
        <w:top w:val="none" w:sz="0" w:space="0" w:color="auto"/>
        <w:left w:val="none" w:sz="0" w:space="0" w:color="auto"/>
        <w:bottom w:val="none" w:sz="0" w:space="0" w:color="auto"/>
        <w:right w:val="none" w:sz="0" w:space="0" w:color="auto"/>
      </w:divBdr>
    </w:div>
    <w:div w:id="647053963">
      <w:bodyDiv w:val="1"/>
      <w:marLeft w:val="0"/>
      <w:marRight w:val="0"/>
      <w:marTop w:val="0"/>
      <w:marBottom w:val="0"/>
      <w:divBdr>
        <w:top w:val="none" w:sz="0" w:space="0" w:color="auto"/>
        <w:left w:val="none" w:sz="0" w:space="0" w:color="auto"/>
        <w:bottom w:val="none" w:sz="0" w:space="0" w:color="auto"/>
        <w:right w:val="none" w:sz="0" w:space="0" w:color="auto"/>
      </w:divBdr>
    </w:div>
    <w:div w:id="650141759">
      <w:bodyDiv w:val="1"/>
      <w:marLeft w:val="0"/>
      <w:marRight w:val="0"/>
      <w:marTop w:val="0"/>
      <w:marBottom w:val="0"/>
      <w:divBdr>
        <w:top w:val="none" w:sz="0" w:space="0" w:color="auto"/>
        <w:left w:val="none" w:sz="0" w:space="0" w:color="auto"/>
        <w:bottom w:val="none" w:sz="0" w:space="0" w:color="auto"/>
        <w:right w:val="none" w:sz="0" w:space="0" w:color="auto"/>
      </w:divBdr>
    </w:div>
    <w:div w:id="652416467">
      <w:bodyDiv w:val="1"/>
      <w:marLeft w:val="0"/>
      <w:marRight w:val="0"/>
      <w:marTop w:val="0"/>
      <w:marBottom w:val="0"/>
      <w:divBdr>
        <w:top w:val="none" w:sz="0" w:space="0" w:color="auto"/>
        <w:left w:val="none" w:sz="0" w:space="0" w:color="auto"/>
        <w:bottom w:val="none" w:sz="0" w:space="0" w:color="auto"/>
        <w:right w:val="none" w:sz="0" w:space="0" w:color="auto"/>
      </w:divBdr>
    </w:div>
    <w:div w:id="652879675">
      <w:bodyDiv w:val="1"/>
      <w:marLeft w:val="0"/>
      <w:marRight w:val="0"/>
      <w:marTop w:val="0"/>
      <w:marBottom w:val="0"/>
      <w:divBdr>
        <w:top w:val="none" w:sz="0" w:space="0" w:color="auto"/>
        <w:left w:val="none" w:sz="0" w:space="0" w:color="auto"/>
        <w:bottom w:val="none" w:sz="0" w:space="0" w:color="auto"/>
        <w:right w:val="none" w:sz="0" w:space="0" w:color="auto"/>
      </w:divBdr>
    </w:div>
    <w:div w:id="654724282">
      <w:bodyDiv w:val="1"/>
      <w:marLeft w:val="0"/>
      <w:marRight w:val="0"/>
      <w:marTop w:val="0"/>
      <w:marBottom w:val="0"/>
      <w:divBdr>
        <w:top w:val="none" w:sz="0" w:space="0" w:color="auto"/>
        <w:left w:val="none" w:sz="0" w:space="0" w:color="auto"/>
        <w:bottom w:val="none" w:sz="0" w:space="0" w:color="auto"/>
        <w:right w:val="none" w:sz="0" w:space="0" w:color="auto"/>
      </w:divBdr>
    </w:div>
    <w:div w:id="663583265">
      <w:bodyDiv w:val="1"/>
      <w:marLeft w:val="0"/>
      <w:marRight w:val="0"/>
      <w:marTop w:val="0"/>
      <w:marBottom w:val="0"/>
      <w:divBdr>
        <w:top w:val="none" w:sz="0" w:space="0" w:color="auto"/>
        <w:left w:val="none" w:sz="0" w:space="0" w:color="auto"/>
        <w:bottom w:val="none" w:sz="0" w:space="0" w:color="auto"/>
        <w:right w:val="none" w:sz="0" w:space="0" w:color="auto"/>
      </w:divBdr>
    </w:div>
    <w:div w:id="663974367">
      <w:bodyDiv w:val="1"/>
      <w:marLeft w:val="0"/>
      <w:marRight w:val="0"/>
      <w:marTop w:val="0"/>
      <w:marBottom w:val="0"/>
      <w:divBdr>
        <w:top w:val="none" w:sz="0" w:space="0" w:color="auto"/>
        <w:left w:val="none" w:sz="0" w:space="0" w:color="auto"/>
        <w:bottom w:val="none" w:sz="0" w:space="0" w:color="auto"/>
        <w:right w:val="none" w:sz="0" w:space="0" w:color="auto"/>
      </w:divBdr>
    </w:div>
    <w:div w:id="664941455">
      <w:bodyDiv w:val="1"/>
      <w:marLeft w:val="0"/>
      <w:marRight w:val="0"/>
      <w:marTop w:val="0"/>
      <w:marBottom w:val="0"/>
      <w:divBdr>
        <w:top w:val="none" w:sz="0" w:space="0" w:color="auto"/>
        <w:left w:val="none" w:sz="0" w:space="0" w:color="auto"/>
        <w:bottom w:val="none" w:sz="0" w:space="0" w:color="auto"/>
        <w:right w:val="none" w:sz="0" w:space="0" w:color="auto"/>
      </w:divBdr>
    </w:div>
    <w:div w:id="666900476">
      <w:bodyDiv w:val="1"/>
      <w:marLeft w:val="0"/>
      <w:marRight w:val="0"/>
      <w:marTop w:val="0"/>
      <w:marBottom w:val="0"/>
      <w:divBdr>
        <w:top w:val="none" w:sz="0" w:space="0" w:color="auto"/>
        <w:left w:val="none" w:sz="0" w:space="0" w:color="auto"/>
        <w:bottom w:val="none" w:sz="0" w:space="0" w:color="auto"/>
        <w:right w:val="none" w:sz="0" w:space="0" w:color="auto"/>
      </w:divBdr>
    </w:div>
    <w:div w:id="667749320">
      <w:bodyDiv w:val="1"/>
      <w:marLeft w:val="0"/>
      <w:marRight w:val="0"/>
      <w:marTop w:val="0"/>
      <w:marBottom w:val="0"/>
      <w:divBdr>
        <w:top w:val="none" w:sz="0" w:space="0" w:color="auto"/>
        <w:left w:val="none" w:sz="0" w:space="0" w:color="auto"/>
        <w:bottom w:val="none" w:sz="0" w:space="0" w:color="auto"/>
        <w:right w:val="none" w:sz="0" w:space="0" w:color="auto"/>
      </w:divBdr>
    </w:div>
    <w:div w:id="668750700">
      <w:bodyDiv w:val="1"/>
      <w:marLeft w:val="0"/>
      <w:marRight w:val="0"/>
      <w:marTop w:val="0"/>
      <w:marBottom w:val="0"/>
      <w:divBdr>
        <w:top w:val="none" w:sz="0" w:space="0" w:color="auto"/>
        <w:left w:val="none" w:sz="0" w:space="0" w:color="auto"/>
        <w:bottom w:val="none" w:sz="0" w:space="0" w:color="auto"/>
        <w:right w:val="none" w:sz="0" w:space="0" w:color="auto"/>
      </w:divBdr>
    </w:div>
    <w:div w:id="675378805">
      <w:bodyDiv w:val="1"/>
      <w:marLeft w:val="0"/>
      <w:marRight w:val="0"/>
      <w:marTop w:val="0"/>
      <w:marBottom w:val="0"/>
      <w:divBdr>
        <w:top w:val="none" w:sz="0" w:space="0" w:color="auto"/>
        <w:left w:val="none" w:sz="0" w:space="0" w:color="auto"/>
        <w:bottom w:val="none" w:sz="0" w:space="0" w:color="auto"/>
        <w:right w:val="none" w:sz="0" w:space="0" w:color="auto"/>
      </w:divBdr>
    </w:div>
    <w:div w:id="679234038">
      <w:bodyDiv w:val="1"/>
      <w:marLeft w:val="0"/>
      <w:marRight w:val="0"/>
      <w:marTop w:val="0"/>
      <w:marBottom w:val="0"/>
      <w:divBdr>
        <w:top w:val="none" w:sz="0" w:space="0" w:color="auto"/>
        <w:left w:val="none" w:sz="0" w:space="0" w:color="auto"/>
        <w:bottom w:val="none" w:sz="0" w:space="0" w:color="auto"/>
        <w:right w:val="none" w:sz="0" w:space="0" w:color="auto"/>
      </w:divBdr>
    </w:div>
    <w:div w:id="679506663">
      <w:bodyDiv w:val="1"/>
      <w:marLeft w:val="0"/>
      <w:marRight w:val="0"/>
      <w:marTop w:val="0"/>
      <w:marBottom w:val="0"/>
      <w:divBdr>
        <w:top w:val="none" w:sz="0" w:space="0" w:color="auto"/>
        <w:left w:val="none" w:sz="0" w:space="0" w:color="auto"/>
        <w:bottom w:val="none" w:sz="0" w:space="0" w:color="auto"/>
        <w:right w:val="none" w:sz="0" w:space="0" w:color="auto"/>
      </w:divBdr>
    </w:div>
    <w:div w:id="682972664">
      <w:bodyDiv w:val="1"/>
      <w:marLeft w:val="0"/>
      <w:marRight w:val="0"/>
      <w:marTop w:val="0"/>
      <w:marBottom w:val="0"/>
      <w:divBdr>
        <w:top w:val="none" w:sz="0" w:space="0" w:color="auto"/>
        <w:left w:val="none" w:sz="0" w:space="0" w:color="auto"/>
        <w:bottom w:val="none" w:sz="0" w:space="0" w:color="auto"/>
        <w:right w:val="none" w:sz="0" w:space="0" w:color="auto"/>
      </w:divBdr>
    </w:div>
    <w:div w:id="684404038">
      <w:bodyDiv w:val="1"/>
      <w:marLeft w:val="0"/>
      <w:marRight w:val="0"/>
      <w:marTop w:val="0"/>
      <w:marBottom w:val="0"/>
      <w:divBdr>
        <w:top w:val="none" w:sz="0" w:space="0" w:color="auto"/>
        <w:left w:val="none" w:sz="0" w:space="0" w:color="auto"/>
        <w:bottom w:val="none" w:sz="0" w:space="0" w:color="auto"/>
        <w:right w:val="none" w:sz="0" w:space="0" w:color="auto"/>
      </w:divBdr>
    </w:div>
    <w:div w:id="685332672">
      <w:bodyDiv w:val="1"/>
      <w:marLeft w:val="0"/>
      <w:marRight w:val="0"/>
      <w:marTop w:val="0"/>
      <w:marBottom w:val="0"/>
      <w:divBdr>
        <w:top w:val="none" w:sz="0" w:space="0" w:color="auto"/>
        <w:left w:val="none" w:sz="0" w:space="0" w:color="auto"/>
        <w:bottom w:val="none" w:sz="0" w:space="0" w:color="auto"/>
        <w:right w:val="none" w:sz="0" w:space="0" w:color="auto"/>
      </w:divBdr>
    </w:div>
    <w:div w:id="692390221">
      <w:bodyDiv w:val="1"/>
      <w:marLeft w:val="0"/>
      <w:marRight w:val="0"/>
      <w:marTop w:val="0"/>
      <w:marBottom w:val="0"/>
      <w:divBdr>
        <w:top w:val="none" w:sz="0" w:space="0" w:color="auto"/>
        <w:left w:val="none" w:sz="0" w:space="0" w:color="auto"/>
        <w:bottom w:val="none" w:sz="0" w:space="0" w:color="auto"/>
        <w:right w:val="none" w:sz="0" w:space="0" w:color="auto"/>
      </w:divBdr>
    </w:div>
    <w:div w:id="695041714">
      <w:bodyDiv w:val="1"/>
      <w:marLeft w:val="0"/>
      <w:marRight w:val="0"/>
      <w:marTop w:val="0"/>
      <w:marBottom w:val="0"/>
      <w:divBdr>
        <w:top w:val="none" w:sz="0" w:space="0" w:color="auto"/>
        <w:left w:val="none" w:sz="0" w:space="0" w:color="auto"/>
        <w:bottom w:val="none" w:sz="0" w:space="0" w:color="auto"/>
        <w:right w:val="none" w:sz="0" w:space="0" w:color="auto"/>
      </w:divBdr>
    </w:div>
    <w:div w:id="697971808">
      <w:bodyDiv w:val="1"/>
      <w:marLeft w:val="0"/>
      <w:marRight w:val="0"/>
      <w:marTop w:val="0"/>
      <w:marBottom w:val="0"/>
      <w:divBdr>
        <w:top w:val="none" w:sz="0" w:space="0" w:color="auto"/>
        <w:left w:val="none" w:sz="0" w:space="0" w:color="auto"/>
        <w:bottom w:val="none" w:sz="0" w:space="0" w:color="auto"/>
        <w:right w:val="none" w:sz="0" w:space="0" w:color="auto"/>
      </w:divBdr>
    </w:div>
    <w:div w:id="698356272">
      <w:bodyDiv w:val="1"/>
      <w:marLeft w:val="0"/>
      <w:marRight w:val="0"/>
      <w:marTop w:val="0"/>
      <w:marBottom w:val="0"/>
      <w:divBdr>
        <w:top w:val="none" w:sz="0" w:space="0" w:color="auto"/>
        <w:left w:val="none" w:sz="0" w:space="0" w:color="auto"/>
        <w:bottom w:val="none" w:sz="0" w:space="0" w:color="auto"/>
        <w:right w:val="none" w:sz="0" w:space="0" w:color="auto"/>
      </w:divBdr>
    </w:div>
    <w:div w:id="705445877">
      <w:bodyDiv w:val="1"/>
      <w:marLeft w:val="0"/>
      <w:marRight w:val="0"/>
      <w:marTop w:val="0"/>
      <w:marBottom w:val="0"/>
      <w:divBdr>
        <w:top w:val="none" w:sz="0" w:space="0" w:color="auto"/>
        <w:left w:val="none" w:sz="0" w:space="0" w:color="auto"/>
        <w:bottom w:val="none" w:sz="0" w:space="0" w:color="auto"/>
        <w:right w:val="none" w:sz="0" w:space="0" w:color="auto"/>
      </w:divBdr>
    </w:div>
    <w:div w:id="708148213">
      <w:bodyDiv w:val="1"/>
      <w:marLeft w:val="0"/>
      <w:marRight w:val="0"/>
      <w:marTop w:val="0"/>
      <w:marBottom w:val="0"/>
      <w:divBdr>
        <w:top w:val="none" w:sz="0" w:space="0" w:color="auto"/>
        <w:left w:val="none" w:sz="0" w:space="0" w:color="auto"/>
        <w:bottom w:val="none" w:sz="0" w:space="0" w:color="auto"/>
        <w:right w:val="none" w:sz="0" w:space="0" w:color="auto"/>
      </w:divBdr>
    </w:div>
    <w:div w:id="709066322">
      <w:bodyDiv w:val="1"/>
      <w:marLeft w:val="0"/>
      <w:marRight w:val="0"/>
      <w:marTop w:val="0"/>
      <w:marBottom w:val="0"/>
      <w:divBdr>
        <w:top w:val="none" w:sz="0" w:space="0" w:color="auto"/>
        <w:left w:val="none" w:sz="0" w:space="0" w:color="auto"/>
        <w:bottom w:val="none" w:sz="0" w:space="0" w:color="auto"/>
        <w:right w:val="none" w:sz="0" w:space="0" w:color="auto"/>
      </w:divBdr>
    </w:div>
    <w:div w:id="710568349">
      <w:bodyDiv w:val="1"/>
      <w:marLeft w:val="0"/>
      <w:marRight w:val="0"/>
      <w:marTop w:val="0"/>
      <w:marBottom w:val="0"/>
      <w:divBdr>
        <w:top w:val="none" w:sz="0" w:space="0" w:color="auto"/>
        <w:left w:val="none" w:sz="0" w:space="0" w:color="auto"/>
        <w:bottom w:val="none" w:sz="0" w:space="0" w:color="auto"/>
        <w:right w:val="none" w:sz="0" w:space="0" w:color="auto"/>
      </w:divBdr>
    </w:div>
    <w:div w:id="714164103">
      <w:bodyDiv w:val="1"/>
      <w:marLeft w:val="0"/>
      <w:marRight w:val="0"/>
      <w:marTop w:val="0"/>
      <w:marBottom w:val="0"/>
      <w:divBdr>
        <w:top w:val="none" w:sz="0" w:space="0" w:color="auto"/>
        <w:left w:val="none" w:sz="0" w:space="0" w:color="auto"/>
        <w:bottom w:val="none" w:sz="0" w:space="0" w:color="auto"/>
        <w:right w:val="none" w:sz="0" w:space="0" w:color="auto"/>
      </w:divBdr>
    </w:div>
    <w:div w:id="717050364">
      <w:bodyDiv w:val="1"/>
      <w:marLeft w:val="0"/>
      <w:marRight w:val="0"/>
      <w:marTop w:val="0"/>
      <w:marBottom w:val="0"/>
      <w:divBdr>
        <w:top w:val="none" w:sz="0" w:space="0" w:color="auto"/>
        <w:left w:val="none" w:sz="0" w:space="0" w:color="auto"/>
        <w:bottom w:val="none" w:sz="0" w:space="0" w:color="auto"/>
        <w:right w:val="none" w:sz="0" w:space="0" w:color="auto"/>
      </w:divBdr>
    </w:div>
    <w:div w:id="721248772">
      <w:bodyDiv w:val="1"/>
      <w:marLeft w:val="0"/>
      <w:marRight w:val="0"/>
      <w:marTop w:val="0"/>
      <w:marBottom w:val="0"/>
      <w:divBdr>
        <w:top w:val="none" w:sz="0" w:space="0" w:color="auto"/>
        <w:left w:val="none" w:sz="0" w:space="0" w:color="auto"/>
        <w:bottom w:val="none" w:sz="0" w:space="0" w:color="auto"/>
        <w:right w:val="none" w:sz="0" w:space="0" w:color="auto"/>
      </w:divBdr>
    </w:div>
    <w:div w:id="722606581">
      <w:bodyDiv w:val="1"/>
      <w:marLeft w:val="0"/>
      <w:marRight w:val="0"/>
      <w:marTop w:val="0"/>
      <w:marBottom w:val="0"/>
      <w:divBdr>
        <w:top w:val="none" w:sz="0" w:space="0" w:color="auto"/>
        <w:left w:val="none" w:sz="0" w:space="0" w:color="auto"/>
        <w:bottom w:val="none" w:sz="0" w:space="0" w:color="auto"/>
        <w:right w:val="none" w:sz="0" w:space="0" w:color="auto"/>
      </w:divBdr>
    </w:div>
    <w:div w:id="723984796">
      <w:bodyDiv w:val="1"/>
      <w:marLeft w:val="0"/>
      <w:marRight w:val="0"/>
      <w:marTop w:val="0"/>
      <w:marBottom w:val="0"/>
      <w:divBdr>
        <w:top w:val="none" w:sz="0" w:space="0" w:color="auto"/>
        <w:left w:val="none" w:sz="0" w:space="0" w:color="auto"/>
        <w:bottom w:val="none" w:sz="0" w:space="0" w:color="auto"/>
        <w:right w:val="none" w:sz="0" w:space="0" w:color="auto"/>
      </w:divBdr>
    </w:div>
    <w:div w:id="726145584">
      <w:bodyDiv w:val="1"/>
      <w:marLeft w:val="0"/>
      <w:marRight w:val="0"/>
      <w:marTop w:val="0"/>
      <w:marBottom w:val="0"/>
      <w:divBdr>
        <w:top w:val="none" w:sz="0" w:space="0" w:color="auto"/>
        <w:left w:val="none" w:sz="0" w:space="0" w:color="auto"/>
        <w:bottom w:val="none" w:sz="0" w:space="0" w:color="auto"/>
        <w:right w:val="none" w:sz="0" w:space="0" w:color="auto"/>
      </w:divBdr>
    </w:div>
    <w:div w:id="727728431">
      <w:bodyDiv w:val="1"/>
      <w:marLeft w:val="0"/>
      <w:marRight w:val="0"/>
      <w:marTop w:val="0"/>
      <w:marBottom w:val="0"/>
      <w:divBdr>
        <w:top w:val="none" w:sz="0" w:space="0" w:color="auto"/>
        <w:left w:val="none" w:sz="0" w:space="0" w:color="auto"/>
        <w:bottom w:val="none" w:sz="0" w:space="0" w:color="auto"/>
        <w:right w:val="none" w:sz="0" w:space="0" w:color="auto"/>
      </w:divBdr>
    </w:div>
    <w:div w:id="728961137">
      <w:bodyDiv w:val="1"/>
      <w:marLeft w:val="0"/>
      <w:marRight w:val="0"/>
      <w:marTop w:val="0"/>
      <w:marBottom w:val="0"/>
      <w:divBdr>
        <w:top w:val="none" w:sz="0" w:space="0" w:color="auto"/>
        <w:left w:val="none" w:sz="0" w:space="0" w:color="auto"/>
        <w:bottom w:val="none" w:sz="0" w:space="0" w:color="auto"/>
        <w:right w:val="none" w:sz="0" w:space="0" w:color="auto"/>
      </w:divBdr>
    </w:div>
    <w:div w:id="736171361">
      <w:bodyDiv w:val="1"/>
      <w:marLeft w:val="0"/>
      <w:marRight w:val="0"/>
      <w:marTop w:val="0"/>
      <w:marBottom w:val="0"/>
      <w:divBdr>
        <w:top w:val="none" w:sz="0" w:space="0" w:color="auto"/>
        <w:left w:val="none" w:sz="0" w:space="0" w:color="auto"/>
        <w:bottom w:val="none" w:sz="0" w:space="0" w:color="auto"/>
        <w:right w:val="none" w:sz="0" w:space="0" w:color="auto"/>
      </w:divBdr>
    </w:div>
    <w:div w:id="753745637">
      <w:bodyDiv w:val="1"/>
      <w:marLeft w:val="0"/>
      <w:marRight w:val="0"/>
      <w:marTop w:val="0"/>
      <w:marBottom w:val="0"/>
      <w:divBdr>
        <w:top w:val="none" w:sz="0" w:space="0" w:color="auto"/>
        <w:left w:val="none" w:sz="0" w:space="0" w:color="auto"/>
        <w:bottom w:val="none" w:sz="0" w:space="0" w:color="auto"/>
        <w:right w:val="none" w:sz="0" w:space="0" w:color="auto"/>
      </w:divBdr>
    </w:div>
    <w:div w:id="754790254">
      <w:bodyDiv w:val="1"/>
      <w:marLeft w:val="0"/>
      <w:marRight w:val="0"/>
      <w:marTop w:val="0"/>
      <w:marBottom w:val="0"/>
      <w:divBdr>
        <w:top w:val="none" w:sz="0" w:space="0" w:color="auto"/>
        <w:left w:val="none" w:sz="0" w:space="0" w:color="auto"/>
        <w:bottom w:val="none" w:sz="0" w:space="0" w:color="auto"/>
        <w:right w:val="none" w:sz="0" w:space="0" w:color="auto"/>
      </w:divBdr>
    </w:div>
    <w:div w:id="758260979">
      <w:bodyDiv w:val="1"/>
      <w:marLeft w:val="0"/>
      <w:marRight w:val="0"/>
      <w:marTop w:val="0"/>
      <w:marBottom w:val="0"/>
      <w:divBdr>
        <w:top w:val="none" w:sz="0" w:space="0" w:color="auto"/>
        <w:left w:val="none" w:sz="0" w:space="0" w:color="auto"/>
        <w:bottom w:val="none" w:sz="0" w:space="0" w:color="auto"/>
        <w:right w:val="none" w:sz="0" w:space="0" w:color="auto"/>
      </w:divBdr>
    </w:div>
    <w:div w:id="760030704">
      <w:bodyDiv w:val="1"/>
      <w:marLeft w:val="0"/>
      <w:marRight w:val="0"/>
      <w:marTop w:val="0"/>
      <w:marBottom w:val="0"/>
      <w:divBdr>
        <w:top w:val="none" w:sz="0" w:space="0" w:color="auto"/>
        <w:left w:val="none" w:sz="0" w:space="0" w:color="auto"/>
        <w:bottom w:val="none" w:sz="0" w:space="0" w:color="auto"/>
        <w:right w:val="none" w:sz="0" w:space="0" w:color="auto"/>
      </w:divBdr>
    </w:div>
    <w:div w:id="761998010">
      <w:bodyDiv w:val="1"/>
      <w:marLeft w:val="0"/>
      <w:marRight w:val="0"/>
      <w:marTop w:val="0"/>
      <w:marBottom w:val="0"/>
      <w:divBdr>
        <w:top w:val="none" w:sz="0" w:space="0" w:color="auto"/>
        <w:left w:val="none" w:sz="0" w:space="0" w:color="auto"/>
        <w:bottom w:val="none" w:sz="0" w:space="0" w:color="auto"/>
        <w:right w:val="none" w:sz="0" w:space="0" w:color="auto"/>
      </w:divBdr>
    </w:div>
    <w:div w:id="762143164">
      <w:bodyDiv w:val="1"/>
      <w:marLeft w:val="0"/>
      <w:marRight w:val="0"/>
      <w:marTop w:val="0"/>
      <w:marBottom w:val="0"/>
      <w:divBdr>
        <w:top w:val="none" w:sz="0" w:space="0" w:color="auto"/>
        <w:left w:val="none" w:sz="0" w:space="0" w:color="auto"/>
        <w:bottom w:val="none" w:sz="0" w:space="0" w:color="auto"/>
        <w:right w:val="none" w:sz="0" w:space="0" w:color="auto"/>
      </w:divBdr>
    </w:div>
    <w:div w:id="764348191">
      <w:bodyDiv w:val="1"/>
      <w:marLeft w:val="0"/>
      <w:marRight w:val="0"/>
      <w:marTop w:val="0"/>
      <w:marBottom w:val="0"/>
      <w:divBdr>
        <w:top w:val="none" w:sz="0" w:space="0" w:color="auto"/>
        <w:left w:val="none" w:sz="0" w:space="0" w:color="auto"/>
        <w:bottom w:val="none" w:sz="0" w:space="0" w:color="auto"/>
        <w:right w:val="none" w:sz="0" w:space="0" w:color="auto"/>
      </w:divBdr>
    </w:div>
    <w:div w:id="766773902">
      <w:bodyDiv w:val="1"/>
      <w:marLeft w:val="0"/>
      <w:marRight w:val="0"/>
      <w:marTop w:val="0"/>
      <w:marBottom w:val="0"/>
      <w:divBdr>
        <w:top w:val="none" w:sz="0" w:space="0" w:color="auto"/>
        <w:left w:val="none" w:sz="0" w:space="0" w:color="auto"/>
        <w:bottom w:val="none" w:sz="0" w:space="0" w:color="auto"/>
        <w:right w:val="none" w:sz="0" w:space="0" w:color="auto"/>
      </w:divBdr>
    </w:div>
    <w:div w:id="767583183">
      <w:bodyDiv w:val="1"/>
      <w:marLeft w:val="0"/>
      <w:marRight w:val="0"/>
      <w:marTop w:val="0"/>
      <w:marBottom w:val="0"/>
      <w:divBdr>
        <w:top w:val="none" w:sz="0" w:space="0" w:color="auto"/>
        <w:left w:val="none" w:sz="0" w:space="0" w:color="auto"/>
        <w:bottom w:val="none" w:sz="0" w:space="0" w:color="auto"/>
        <w:right w:val="none" w:sz="0" w:space="0" w:color="auto"/>
      </w:divBdr>
    </w:div>
    <w:div w:id="769547547">
      <w:bodyDiv w:val="1"/>
      <w:marLeft w:val="0"/>
      <w:marRight w:val="0"/>
      <w:marTop w:val="0"/>
      <w:marBottom w:val="0"/>
      <w:divBdr>
        <w:top w:val="none" w:sz="0" w:space="0" w:color="auto"/>
        <w:left w:val="none" w:sz="0" w:space="0" w:color="auto"/>
        <w:bottom w:val="none" w:sz="0" w:space="0" w:color="auto"/>
        <w:right w:val="none" w:sz="0" w:space="0" w:color="auto"/>
      </w:divBdr>
    </w:div>
    <w:div w:id="777019864">
      <w:bodyDiv w:val="1"/>
      <w:marLeft w:val="0"/>
      <w:marRight w:val="0"/>
      <w:marTop w:val="0"/>
      <w:marBottom w:val="0"/>
      <w:divBdr>
        <w:top w:val="none" w:sz="0" w:space="0" w:color="auto"/>
        <w:left w:val="none" w:sz="0" w:space="0" w:color="auto"/>
        <w:bottom w:val="none" w:sz="0" w:space="0" w:color="auto"/>
        <w:right w:val="none" w:sz="0" w:space="0" w:color="auto"/>
      </w:divBdr>
    </w:div>
    <w:div w:id="778987655">
      <w:bodyDiv w:val="1"/>
      <w:marLeft w:val="0"/>
      <w:marRight w:val="0"/>
      <w:marTop w:val="0"/>
      <w:marBottom w:val="0"/>
      <w:divBdr>
        <w:top w:val="none" w:sz="0" w:space="0" w:color="auto"/>
        <w:left w:val="none" w:sz="0" w:space="0" w:color="auto"/>
        <w:bottom w:val="none" w:sz="0" w:space="0" w:color="auto"/>
        <w:right w:val="none" w:sz="0" w:space="0" w:color="auto"/>
      </w:divBdr>
    </w:div>
    <w:div w:id="779228910">
      <w:bodyDiv w:val="1"/>
      <w:marLeft w:val="0"/>
      <w:marRight w:val="0"/>
      <w:marTop w:val="0"/>
      <w:marBottom w:val="0"/>
      <w:divBdr>
        <w:top w:val="none" w:sz="0" w:space="0" w:color="auto"/>
        <w:left w:val="none" w:sz="0" w:space="0" w:color="auto"/>
        <w:bottom w:val="none" w:sz="0" w:space="0" w:color="auto"/>
        <w:right w:val="none" w:sz="0" w:space="0" w:color="auto"/>
      </w:divBdr>
    </w:div>
    <w:div w:id="788085361">
      <w:bodyDiv w:val="1"/>
      <w:marLeft w:val="0"/>
      <w:marRight w:val="0"/>
      <w:marTop w:val="0"/>
      <w:marBottom w:val="0"/>
      <w:divBdr>
        <w:top w:val="none" w:sz="0" w:space="0" w:color="auto"/>
        <w:left w:val="none" w:sz="0" w:space="0" w:color="auto"/>
        <w:bottom w:val="none" w:sz="0" w:space="0" w:color="auto"/>
        <w:right w:val="none" w:sz="0" w:space="0" w:color="auto"/>
      </w:divBdr>
    </w:div>
    <w:div w:id="794566895">
      <w:bodyDiv w:val="1"/>
      <w:marLeft w:val="0"/>
      <w:marRight w:val="0"/>
      <w:marTop w:val="0"/>
      <w:marBottom w:val="0"/>
      <w:divBdr>
        <w:top w:val="none" w:sz="0" w:space="0" w:color="auto"/>
        <w:left w:val="none" w:sz="0" w:space="0" w:color="auto"/>
        <w:bottom w:val="none" w:sz="0" w:space="0" w:color="auto"/>
        <w:right w:val="none" w:sz="0" w:space="0" w:color="auto"/>
      </w:divBdr>
    </w:div>
    <w:div w:id="796223974">
      <w:bodyDiv w:val="1"/>
      <w:marLeft w:val="0"/>
      <w:marRight w:val="0"/>
      <w:marTop w:val="0"/>
      <w:marBottom w:val="0"/>
      <w:divBdr>
        <w:top w:val="none" w:sz="0" w:space="0" w:color="auto"/>
        <w:left w:val="none" w:sz="0" w:space="0" w:color="auto"/>
        <w:bottom w:val="none" w:sz="0" w:space="0" w:color="auto"/>
        <w:right w:val="none" w:sz="0" w:space="0" w:color="auto"/>
      </w:divBdr>
    </w:div>
    <w:div w:id="796602566">
      <w:bodyDiv w:val="1"/>
      <w:marLeft w:val="0"/>
      <w:marRight w:val="0"/>
      <w:marTop w:val="0"/>
      <w:marBottom w:val="0"/>
      <w:divBdr>
        <w:top w:val="none" w:sz="0" w:space="0" w:color="auto"/>
        <w:left w:val="none" w:sz="0" w:space="0" w:color="auto"/>
        <w:bottom w:val="none" w:sz="0" w:space="0" w:color="auto"/>
        <w:right w:val="none" w:sz="0" w:space="0" w:color="auto"/>
      </w:divBdr>
    </w:div>
    <w:div w:id="800609277">
      <w:bodyDiv w:val="1"/>
      <w:marLeft w:val="0"/>
      <w:marRight w:val="0"/>
      <w:marTop w:val="0"/>
      <w:marBottom w:val="0"/>
      <w:divBdr>
        <w:top w:val="none" w:sz="0" w:space="0" w:color="auto"/>
        <w:left w:val="none" w:sz="0" w:space="0" w:color="auto"/>
        <w:bottom w:val="none" w:sz="0" w:space="0" w:color="auto"/>
        <w:right w:val="none" w:sz="0" w:space="0" w:color="auto"/>
      </w:divBdr>
    </w:div>
    <w:div w:id="803355435">
      <w:bodyDiv w:val="1"/>
      <w:marLeft w:val="0"/>
      <w:marRight w:val="0"/>
      <w:marTop w:val="0"/>
      <w:marBottom w:val="0"/>
      <w:divBdr>
        <w:top w:val="none" w:sz="0" w:space="0" w:color="auto"/>
        <w:left w:val="none" w:sz="0" w:space="0" w:color="auto"/>
        <w:bottom w:val="none" w:sz="0" w:space="0" w:color="auto"/>
        <w:right w:val="none" w:sz="0" w:space="0" w:color="auto"/>
      </w:divBdr>
    </w:div>
    <w:div w:id="803472022">
      <w:bodyDiv w:val="1"/>
      <w:marLeft w:val="0"/>
      <w:marRight w:val="0"/>
      <w:marTop w:val="0"/>
      <w:marBottom w:val="0"/>
      <w:divBdr>
        <w:top w:val="none" w:sz="0" w:space="0" w:color="auto"/>
        <w:left w:val="none" w:sz="0" w:space="0" w:color="auto"/>
        <w:bottom w:val="none" w:sz="0" w:space="0" w:color="auto"/>
        <w:right w:val="none" w:sz="0" w:space="0" w:color="auto"/>
      </w:divBdr>
    </w:div>
    <w:div w:id="805469442">
      <w:bodyDiv w:val="1"/>
      <w:marLeft w:val="0"/>
      <w:marRight w:val="0"/>
      <w:marTop w:val="0"/>
      <w:marBottom w:val="0"/>
      <w:divBdr>
        <w:top w:val="none" w:sz="0" w:space="0" w:color="auto"/>
        <w:left w:val="none" w:sz="0" w:space="0" w:color="auto"/>
        <w:bottom w:val="none" w:sz="0" w:space="0" w:color="auto"/>
        <w:right w:val="none" w:sz="0" w:space="0" w:color="auto"/>
      </w:divBdr>
    </w:div>
    <w:div w:id="807666854">
      <w:bodyDiv w:val="1"/>
      <w:marLeft w:val="0"/>
      <w:marRight w:val="0"/>
      <w:marTop w:val="0"/>
      <w:marBottom w:val="0"/>
      <w:divBdr>
        <w:top w:val="none" w:sz="0" w:space="0" w:color="auto"/>
        <w:left w:val="none" w:sz="0" w:space="0" w:color="auto"/>
        <w:bottom w:val="none" w:sz="0" w:space="0" w:color="auto"/>
        <w:right w:val="none" w:sz="0" w:space="0" w:color="auto"/>
      </w:divBdr>
      <w:divsChild>
        <w:div w:id="1900944991">
          <w:marLeft w:val="446"/>
          <w:marRight w:val="0"/>
          <w:marTop w:val="120"/>
          <w:marBottom w:val="0"/>
          <w:divBdr>
            <w:top w:val="none" w:sz="0" w:space="0" w:color="auto"/>
            <w:left w:val="none" w:sz="0" w:space="0" w:color="auto"/>
            <w:bottom w:val="none" w:sz="0" w:space="0" w:color="auto"/>
            <w:right w:val="none" w:sz="0" w:space="0" w:color="auto"/>
          </w:divBdr>
        </w:div>
      </w:divsChild>
    </w:div>
    <w:div w:id="811948955">
      <w:bodyDiv w:val="1"/>
      <w:marLeft w:val="0"/>
      <w:marRight w:val="0"/>
      <w:marTop w:val="0"/>
      <w:marBottom w:val="0"/>
      <w:divBdr>
        <w:top w:val="none" w:sz="0" w:space="0" w:color="auto"/>
        <w:left w:val="none" w:sz="0" w:space="0" w:color="auto"/>
        <w:bottom w:val="none" w:sz="0" w:space="0" w:color="auto"/>
        <w:right w:val="none" w:sz="0" w:space="0" w:color="auto"/>
      </w:divBdr>
    </w:div>
    <w:div w:id="814223619">
      <w:bodyDiv w:val="1"/>
      <w:marLeft w:val="0"/>
      <w:marRight w:val="0"/>
      <w:marTop w:val="0"/>
      <w:marBottom w:val="0"/>
      <w:divBdr>
        <w:top w:val="none" w:sz="0" w:space="0" w:color="auto"/>
        <w:left w:val="none" w:sz="0" w:space="0" w:color="auto"/>
        <w:bottom w:val="none" w:sz="0" w:space="0" w:color="auto"/>
        <w:right w:val="none" w:sz="0" w:space="0" w:color="auto"/>
      </w:divBdr>
    </w:div>
    <w:div w:id="816873155">
      <w:bodyDiv w:val="1"/>
      <w:marLeft w:val="0"/>
      <w:marRight w:val="0"/>
      <w:marTop w:val="0"/>
      <w:marBottom w:val="0"/>
      <w:divBdr>
        <w:top w:val="none" w:sz="0" w:space="0" w:color="auto"/>
        <w:left w:val="none" w:sz="0" w:space="0" w:color="auto"/>
        <w:bottom w:val="none" w:sz="0" w:space="0" w:color="auto"/>
        <w:right w:val="none" w:sz="0" w:space="0" w:color="auto"/>
      </w:divBdr>
    </w:div>
    <w:div w:id="822090977">
      <w:bodyDiv w:val="1"/>
      <w:marLeft w:val="0"/>
      <w:marRight w:val="0"/>
      <w:marTop w:val="0"/>
      <w:marBottom w:val="0"/>
      <w:divBdr>
        <w:top w:val="none" w:sz="0" w:space="0" w:color="auto"/>
        <w:left w:val="none" w:sz="0" w:space="0" w:color="auto"/>
        <w:bottom w:val="none" w:sz="0" w:space="0" w:color="auto"/>
        <w:right w:val="none" w:sz="0" w:space="0" w:color="auto"/>
      </w:divBdr>
    </w:div>
    <w:div w:id="823275744">
      <w:bodyDiv w:val="1"/>
      <w:marLeft w:val="0"/>
      <w:marRight w:val="0"/>
      <w:marTop w:val="0"/>
      <w:marBottom w:val="0"/>
      <w:divBdr>
        <w:top w:val="none" w:sz="0" w:space="0" w:color="auto"/>
        <w:left w:val="none" w:sz="0" w:space="0" w:color="auto"/>
        <w:bottom w:val="none" w:sz="0" w:space="0" w:color="auto"/>
        <w:right w:val="none" w:sz="0" w:space="0" w:color="auto"/>
      </w:divBdr>
    </w:div>
    <w:div w:id="824710601">
      <w:bodyDiv w:val="1"/>
      <w:marLeft w:val="0"/>
      <w:marRight w:val="0"/>
      <w:marTop w:val="0"/>
      <w:marBottom w:val="0"/>
      <w:divBdr>
        <w:top w:val="none" w:sz="0" w:space="0" w:color="auto"/>
        <w:left w:val="none" w:sz="0" w:space="0" w:color="auto"/>
        <w:bottom w:val="none" w:sz="0" w:space="0" w:color="auto"/>
        <w:right w:val="none" w:sz="0" w:space="0" w:color="auto"/>
      </w:divBdr>
    </w:div>
    <w:div w:id="824861987">
      <w:bodyDiv w:val="1"/>
      <w:marLeft w:val="0"/>
      <w:marRight w:val="0"/>
      <w:marTop w:val="0"/>
      <w:marBottom w:val="0"/>
      <w:divBdr>
        <w:top w:val="none" w:sz="0" w:space="0" w:color="auto"/>
        <w:left w:val="none" w:sz="0" w:space="0" w:color="auto"/>
        <w:bottom w:val="none" w:sz="0" w:space="0" w:color="auto"/>
        <w:right w:val="none" w:sz="0" w:space="0" w:color="auto"/>
      </w:divBdr>
    </w:div>
    <w:div w:id="827139534">
      <w:bodyDiv w:val="1"/>
      <w:marLeft w:val="0"/>
      <w:marRight w:val="0"/>
      <w:marTop w:val="0"/>
      <w:marBottom w:val="0"/>
      <w:divBdr>
        <w:top w:val="none" w:sz="0" w:space="0" w:color="auto"/>
        <w:left w:val="none" w:sz="0" w:space="0" w:color="auto"/>
        <w:bottom w:val="none" w:sz="0" w:space="0" w:color="auto"/>
        <w:right w:val="none" w:sz="0" w:space="0" w:color="auto"/>
      </w:divBdr>
    </w:div>
    <w:div w:id="828711247">
      <w:bodyDiv w:val="1"/>
      <w:marLeft w:val="0"/>
      <w:marRight w:val="0"/>
      <w:marTop w:val="0"/>
      <w:marBottom w:val="0"/>
      <w:divBdr>
        <w:top w:val="none" w:sz="0" w:space="0" w:color="auto"/>
        <w:left w:val="none" w:sz="0" w:space="0" w:color="auto"/>
        <w:bottom w:val="none" w:sz="0" w:space="0" w:color="auto"/>
        <w:right w:val="none" w:sz="0" w:space="0" w:color="auto"/>
      </w:divBdr>
    </w:div>
    <w:div w:id="830482176">
      <w:bodyDiv w:val="1"/>
      <w:marLeft w:val="0"/>
      <w:marRight w:val="0"/>
      <w:marTop w:val="0"/>
      <w:marBottom w:val="0"/>
      <w:divBdr>
        <w:top w:val="none" w:sz="0" w:space="0" w:color="auto"/>
        <w:left w:val="none" w:sz="0" w:space="0" w:color="auto"/>
        <w:bottom w:val="none" w:sz="0" w:space="0" w:color="auto"/>
        <w:right w:val="none" w:sz="0" w:space="0" w:color="auto"/>
      </w:divBdr>
    </w:div>
    <w:div w:id="831021066">
      <w:bodyDiv w:val="1"/>
      <w:marLeft w:val="0"/>
      <w:marRight w:val="0"/>
      <w:marTop w:val="0"/>
      <w:marBottom w:val="0"/>
      <w:divBdr>
        <w:top w:val="none" w:sz="0" w:space="0" w:color="auto"/>
        <w:left w:val="none" w:sz="0" w:space="0" w:color="auto"/>
        <w:bottom w:val="none" w:sz="0" w:space="0" w:color="auto"/>
        <w:right w:val="none" w:sz="0" w:space="0" w:color="auto"/>
      </w:divBdr>
    </w:div>
    <w:div w:id="836043894">
      <w:bodyDiv w:val="1"/>
      <w:marLeft w:val="0"/>
      <w:marRight w:val="0"/>
      <w:marTop w:val="0"/>
      <w:marBottom w:val="0"/>
      <w:divBdr>
        <w:top w:val="none" w:sz="0" w:space="0" w:color="auto"/>
        <w:left w:val="none" w:sz="0" w:space="0" w:color="auto"/>
        <w:bottom w:val="none" w:sz="0" w:space="0" w:color="auto"/>
        <w:right w:val="none" w:sz="0" w:space="0" w:color="auto"/>
      </w:divBdr>
    </w:div>
    <w:div w:id="843013590">
      <w:bodyDiv w:val="1"/>
      <w:marLeft w:val="0"/>
      <w:marRight w:val="0"/>
      <w:marTop w:val="0"/>
      <w:marBottom w:val="0"/>
      <w:divBdr>
        <w:top w:val="none" w:sz="0" w:space="0" w:color="auto"/>
        <w:left w:val="none" w:sz="0" w:space="0" w:color="auto"/>
        <w:bottom w:val="none" w:sz="0" w:space="0" w:color="auto"/>
        <w:right w:val="none" w:sz="0" w:space="0" w:color="auto"/>
      </w:divBdr>
    </w:div>
    <w:div w:id="843979836">
      <w:bodyDiv w:val="1"/>
      <w:marLeft w:val="0"/>
      <w:marRight w:val="0"/>
      <w:marTop w:val="0"/>
      <w:marBottom w:val="0"/>
      <w:divBdr>
        <w:top w:val="none" w:sz="0" w:space="0" w:color="auto"/>
        <w:left w:val="none" w:sz="0" w:space="0" w:color="auto"/>
        <w:bottom w:val="none" w:sz="0" w:space="0" w:color="auto"/>
        <w:right w:val="none" w:sz="0" w:space="0" w:color="auto"/>
      </w:divBdr>
    </w:div>
    <w:div w:id="856499478">
      <w:bodyDiv w:val="1"/>
      <w:marLeft w:val="0"/>
      <w:marRight w:val="0"/>
      <w:marTop w:val="0"/>
      <w:marBottom w:val="0"/>
      <w:divBdr>
        <w:top w:val="none" w:sz="0" w:space="0" w:color="auto"/>
        <w:left w:val="none" w:sz="0" w:space="0" w:color="auto"/>
        <w:bottom w:val="none" w:sz="0" w:space="0" w:color="auto"/>
        <w:right w:val="none" w:sz="0" w:space="0" w:color="auto"/>
      </w:divBdr>
    </w:div>
    <w:div w:id="862549421">
      <w:bodyDiv w:val="1"/>
      <w:marLeft w:val="0"/>
      <w:marRight w:val="0"/>
      <w:marTop w:val="0"/>
      <w:marBottom w:val="0"/>
      <w:divBdr>
        <w:top w:val="none" w:sz="0" w:space="0" w:color="auto"/>
        <w:left w:val="none" w:sz="0" w:space="0" w:color="auto"/>
        <w:bottom w:val="none" w:sz="0" w:space="0" w:color="auto"/>
        <w:right w:val="none" w:sz="0" w:space="0" w:color="auto"/>
      </w:divBdr>
    </w:div>
    <w:div w:id="862942972">
      <w:bodyDiv w:val="1"/>
      <w:marLeft w:val="0"/>
      <w:marRight w:val="0"/>
      <w:marTop w:val="0"/>
      <w:marBottom w:val="0"/>
      <w:divBdr>
        <w:top w:val="none" w:sz="0" w:space="0" w:color="auto"/>
        <w:left w:val="none" w:sz="0" w:space="0" w:color="auto"/>
        <w:bottom w:val="none" w:sz="0" w:space="0" w:color="auto"/>
        <w:right w:val="none" w:sz="0" w:space="0" w:color="auto"/>
      </w:divBdr>
    </w:div>
    <w:div w:id="872812628">
      <w:bodyDiv w:val="1"/>
      <w:marLeft w:val="0"/>
      <w:marRight w:val="0"/>
      <w:marTop w:val="0"/>
      <w:marBottom w:val="0"/>
      <w:divBdr>
        <w:top w:val="none" w:sz="0" w:space="0" w:color="auto"/>
        <w:left w:val="none" w:sz="0" w:space="0" w:color="auto"/>
        <w:bottom w:val="none" w:sz="0" w:space="0" w:color="auto"/>
        <w:right w:val="none" w:sz="0" w:space="0" w:color="auto"/>
      </w:divBdr>
    </w:div>
    <w:div w:id="873884129">
      <w:bodyDiv w:val="1"/>
      <w:marLeft w:val="0"/>
      <w:marRight w:val="0"/>
      <w:marTop w:val="0"/>
      <w:marBottom w:val="0"/>
      <w:divBdr>
        <w:top w:val="none" w:sz="0" w:space="0" w:color="auto"/>
        <w:left w:val="none" w:sz="0" w:space="0" w:color="auto"/>
        <w:bottom w:val="none" w:sz="0" w:space="0" w:color="auto"/>
        <w:right w:val="none" w:sz="0" w:space="0" w:color="auto"/>
      </w:divBdr>
    </w:div>
    <w:div w:id="873885738">
      <w:bodyDiv w:val="1"/>
      <w:marLeft w:val="0"/>
      <w:marRight w:val="0"/>
      <w:marTop w:val="0"/>
      <w:marBottom w:val="0"/>
      <w:divBdr>
        <w:top w:val="none" w:sz="0" w:space="0" w:color="auto"/>
        <w:left w:val="none" w:sz="0" w:space="0" w:color="auto"/>
        <w:bottom w:val="none" w:sz="0" w:space="0" w:color="auto"/>
        <w:right w:val="none" w:sz="0" w:space="0" w:color="auto"/>
      </w:divBdr>
    </w:div>
    <w:div w:id="883253003">
      <w:bodyDiv w:val="1"/>
      <w:marLeft w:val="0"/>
      <w:marRight w:val="0"/>
      <w:marTop w:val="0"/>
      <w:marBottom w:val="0"/>
      <w:divBdr>
        <w:top w:val="none" w:sz="0" w:space="0" w:color="auto"/>
        <w:left w:val="none" w:sz="0" w:space="0" w:color="auto"/>
        <w:bottom w:val="none" w:sz="0" w:space="0" w:color="auto"/>
        <w:right w:val="none" w:sz="0" w:space="0" w:color="auto"/>
      </w:divBdr>
    </w:div>
    <w:div w:id="885794461">
      <w:bodyDiv w:val="1"/>
      <w:marLeft w:val="0"/>
      <w:marRight w:val="0"/>
      <w:marTop w:val="0"/>
      <w:marBottom w:val="0"/>
      <w:divBdr>
        <w:top w:val="none" w:sz="0" w:space="0" w:color="auto"/>
        <w:left w:val="none" w:sz="0" w:space="0" w:color="auto"/>
        <w:bottom w:val="none" w:sz="0" w:space="0" w:color="auto"/>
        <w:right w:val="none" w:sz="0" w:space="0" w:color="auto"/>
      </w:divBdr>
    </w:div>
    <w:div w:id="892236931">
      <w:bodyDiv w:val="1"/>
      <w:marLeft w:val="0"/>
      <w:marRight w:val="0"/>
      <w:marTop w:val="0"/>
      <w:marBottom w:val="0"/>
      <w:divBdr>
        <w:top w:val="none" w:sz="0" w:space="0" w:color="auto"/>
        <w:left w:val="none" w:sz="0" w:space="0" w:color="auto"/>
        <w:bottom w:val="none" w:sz="0" w:space="0" w:color="auto"/>
        <w:right w:val="none" w:sz="0" w:space="0" w:color="auto"/>
      </w:divBdr>
    </w:div>
    <w:div w:id="909999306">
      <w:bodyDiv w:val="1"/>
      <w:marLeft w:val="0"/>
      <w:marRight w:val="0"/>
      <w:marTop w:val="0"/>
      <w:marBottom w:val="0"/>
      <w:divBdr>
        <w:top w:val="none" w:sz="0" w:space="0" w:color="auto"/>
        <w:left w:val="none" w:sz="0" w:space="0" w:color="auto"/>
        <w:bottom w:val="none" w:sz="0" w:space="0" w:color="auto"/>
        <w:right w:val="none" w:sz="0" w:space="0" w:color="auto"/>
      </w:divBdr>
    </w:div>
    <w:div w:id="917983774">
      <w:bodyDiv w:val="1"/>
      <w:marLeft w:val="0"/>
      <w:marRight w:val="0"/>
      <w:marTop w:val="0"/>
      <w:marBottom w:val="0"/>
      <w:divBdr>
        <w:top w:val="none" w:sz="0" w:space="0" w:color="auto"/>
        <w:left w:val="none" w:sz="0" w:space="0" w:color="auto"/>
        <w:bottom w:val="none" w:sz="0" w:space="0" w:color="auto"/>
        <w:right w:val="none" w:sz="0" w:space="0" w:color="auto"/>
      </w:divBdr>
    </w:div>
    <w:div w:id="921793985">
      <w:bodyDiv w:val="1"/>
      <w:marLeft w:val="0"/>
      <w:marRight w:val="0"/>
      <w:marTop w:val="0"/>
      <w:marBottom w:val="0"/>
      <w:divBdr>
        <w:top w:val="none" w:sz="0" w:space="0" w:color="auto"/>
        <w:left w:val="none" w:sz="0" w:space="0" w:color="auto"/>
        <w:bottom w:val="none" w:sz="0" w:space="0" w:color="auto"/>
        <w:right w:val="none" w:sz="0" w:space="0" w:color="auto"/>
      </w:divBdr>
    </w:div>
    <w:div w:id="924190528">
      <w:bodyDiv w:val="1"/>
      <w:marLeft w:val="0"/>
      <w:marRight w:val="0"/>
      <w:marTop w:val="0"/>
      <w:marBottom w:val="0"/>
      <w:divBdr>
        <w:top w:val="none" w:sz="0" w:space="0" w:color="auto"/>
        <w:left w:val="none" w:sz="0" w:space="0" w:color="auto"/>
        <w:bottom w:val="none" w:sz="0" w:space="0" w:color="auto"/>
        <w:right w:val="none" w:sz="0" w:space="0" w:color="auto"/>
      </w:divBdr>
    </w:div>
    <w:div w:id="928661645">
      <w:bodyDiv w:val="1"/>
      <w:marLeft w:val="0"/>
      <w:marRight w:val="0"/>
      <w:marTop w:val="0"/>
      <w:marBottom w:val="0"/>
      <w:divBdr>
        <w:top w:val="none" w:sz="0" w:space="0" w:color="auto"/>
        <w:left w:val="none" w:sz="0" w:space="0" w:color="auto"/>
        <w:bottom w:val="none" w:sz="0" w:space="0" w:color="auto"/>
        <w:right w:val="none" w:sz="0" w:space="0" w:color="auto"/>
      </w:divBdr>
    </w:div>
    <w:div w:id="931355357">
      <w:bodyDiv w:val="1"/>
      <w:marLeft w:val="0"/>
      <w:marRight w:val="0"/>
      <w:marTop w:val="0"/>
      <w:marBottom w:val="0"/>
      <w:divBdr>
        <w:top w:val="none" w:sz="0" w:space="0" w:color="auto"/>
        <w:left w:val="none" w:sz="0" w:space="0" w:color="auto"/>
        <w:bottom w:val="none" w:sz="0" w:space="0" w:color="auto"/>
        <w:right w:val="none" w:sz="0" w:space="0" w:color="auto"/>
      </w:divBdr>
    </w:div>
    <w:div w:id="933591120">
      <w:bodyDiv w:val="1"/>
      <w:marLeft w:val="0"/>
      <w:marRight w:val="0"/>
      <w:marTop w:val="0"/>
      <w:marBottom w:val="0"/>
      <w:divBdr>
        <w:top w:val="none" w:sz="0" w:space="0" w:color="auto"/>
        <w:left w:val="none" w:sz="0" w:space="0" w:color="auto"/>
        <w:bottom w:val="none" w:sz="0" w:space="0" w:color="auto"/>
        <w:right w:val="none" w:sz="0" w:space="0" w:color="auto"/>
      </w:divBdr>
    </w:div>
    <w:div w:id="934098437">
      <w:bodyDiv w:val="1"/>
      <w:marLeft w:val="0"/>
      <w:marRight w:val="0"/>
      <w:marTop w:val="0"/>
      <w:marBottom w:val="0"/>
      <w:divBdr>
        <w:top w:val="none" w:sz="0" w:space="0" w:color="auto"/>
        <w:left w:val="none" w:sz="0" w:space="0" w:color="auto"/>
        <w:bottom w:val="none" w:sz="0" w:space="0" w:color="auto"/>
        <w:right w:val="none" w:sz="0" w:space="0" w:color="auto"/>
      </w:divBdr>
    </w:div>
    <w:div w:id="945767397">
      <w:bodyDiv w:val="1"/>
      <w:marLeft w:val="0"/>
      <w:marRight w:val="0"/>
      <w:marTop w:val="0"/>
      <w:marBottom w:val="0"/>
      <w:divBdr>
        <w:top w:val="none" w:sz="0" w:space="0" w:color="auto"/>
        <w:left w:val="none" w:sz="0" w:space="0" w:color="auto"/>
        <w:bottom w:val="none" w:sz="0" w:space="0" w:color="auto"/>
        <w:right w:val="none" w:sz="0" w:space="0" w:color="auto"/>
      </w:divBdr>
    </w:div>
    <w:div w:id="948514450">
      <w:bodyDiv w:val="1"/>
      <w:marLeft w:val="0"/>
      <w:marRight w:val="0"/>
      <w:marTop w:val="0"/>
      <w:marBottom w:val="0"/>
      <w:divBdr>
        <w:top w:val="none" w:sz="0" w:space="0" w:color="auto"/>
        <w:left w:val="none" w:sz="0" w:space="0" w:color="auto"/>
        <w:bottom w:val="none" w:sz="0" w:space="0" w:color="auto"/>
        <w:right w:val="none" w:sz="0" w:space="0" w:color="auto"/>
      </w:divBdr>
    </w:div>
    <w:div w:id="951059987">
      <w:bodyDiv w:val="1"/>
      <w:marLeft w:val="0"/>
      <w:marRight w:val="0"/>
      <w:marTop w:val="0"/>
      <w:marBottom w:val="0"/>
      <w:divBdr>
        <w:top w:val="none" w:sz="0" w:space="0" w:color="auto"/>
        <w:left w:val="none" w:sz="0" w:space="0" w:color="auto"/>
        <w:bottom w:val="none" w:sz="0" w:space="0" w:color="auto"/>
        <w:right w:val="none" w:sz="0" w:space="0" w:color="auto"/>
      </w:divBdr>
    </w:div>
    <w:div w:id="952519593">
      <w:bodyDiv w:val="1"/>
      <w:marLeft w:val="0"/>
      <w:marRight w:val="0"/>
      <w:marTop w:val="0"/>
      <w:marBottom w:val="0"/>
      <w:divBdr>
        <w:top w:val="none" w:sz="0" w:space="0" w:color="auto"/>
        <w:left w:val="none" w:sz="0" w:space="0" w:color="auto"/>
        <w:bottom w:val="none" w:sz="0" w:space="0" w:color="auto"/>
        <w:right w:val="none" w:sz="0" w:space="0" w:color="auto"/>
      </w:divBdr>
    </w:div>
    <w:div w:id="952590971">
      <w:bodyDiv w:val="1"/>
      <w:marLeft w:val="0"/>
      <w:marRight w:val="0"/>
      <w:marTop w:val="0"/>
      <w:marBottom w:val="0"/>
      <w:divBdr>
        <w:top w:val="none" w:sz="0" w:space="0" w:color="auto"/>
        <w:left w:val="none" w:sz="0" w:space="0" w:color="auto"/>
        <w:bottom w:val="none" w:sz="0" w:space="0" w:color="auto"/>
        <w:right w:val="none" w:sz="0" w:space="0" w:color="auto"/>
      </w:divBdr>
    </w:div>
    <w:div w:id="953709441">
      <w:bodyDiv w:val="1"/>
      <w:marLeft w:val="0"/>
      <w:marRight w:val="0"/>
      <w:marTop w:val="0"/>
      <w:marBottom w:val="0"/>
      <w:divBdr>
        <w:top w:val="none" w:sz="0" w:space="0" w:color="auto"/>
        <w:left w:val="none" w:sz="0" w:space="0" w:color="auto"/>
        <w:bottom w:val="none" w:sz="0" w:space="0" w:color="auto"/>
        <w:right w:val="none" w:sz="0" w:space="0" w:color="auto"/>
      </w:divBdr>
    </w:div>
    <w:div w:id="955480311">
      <w:bodyDiv w:val="1"/>
      <w:marLeft w:val="0"/>
      <w:marRight w:val="0"/>
      <w:marTop w:val="0"/>
      <w:marBottom w:val="0"/>
      <w:divBdr>
        <w:top w:val="none" w:sz="0" w:space="0" w:color="auto"/>
        <w:left w:val="none" w:sz="0" w:space="0" w:color="auto"/>
        <w:bottom w:val="none" w:sz="0" w:space="0" w:color="auto"/>
        <w:right w:val="none" w:sz="0" w:space="0" w:color="auto"/>
      </w:divBdr>
    </w:div>
    <w:div w:id="957295998">
      <w:bodyDiv w:val="1"/>
      <w:marLeft w:val="0"/>
      <w:marRight w:val="0"/>
      <w:marTop w:val="0"/>
      <w:marBottom w:val="0"/>
      <w:divBdr>
        <w:top w:val="none" w:sz="0" w:space="0" w:color="auto"/>
        <w:left w:val="none" w:sz="0" w:space="0" w:color="auto"/>
        <w:bottom w:val="none" w:sz="0" w:space="0" w:color="auto"/>
        <w:right w:val="none" w:sz="0" w:space="0" w:color="auto"/>
      </w:divBdr>
    </w:div>
    <w:div w:id="959066412">
      <w:bodyDiv w:val="1"/>
      <w:marLeft w:val="0"/>
      <w:marRight w:val="0"/>
      <w:marTop w:val="0"/>
      <w:marBottom w:val="0"/>
      <w:divBdr>
        <w:top w:val="none" w:sz="0" w:space="0" w:color="auto"/>
        <w:left w:val="none" w:sz="0" w:space="0" w:color="auto"/>
        <w:bottom w:val="none" w:sz="0" w:space="0" w:color="auto"/>
        <w:right w:val="none" w:sz="0" w:space="0" w:color="auto"/>
      </w:divBdr>
    </w:div>
    <w:div w:id="959149285">
      <w:bodyDiv w:val="1"/>
      <w:marLeft w:val="0"/>
      <w:marRight w:val="0"/>
      <w:marTop w:val="0"/>
      <w:marBottom w:val="0"/>
      <w:divBdr>
        <w:top w:val="none" w:sz="0" w:space="0" w:color="auto"/>
        <w:left w:val="none" w:sz="0" w:space="0" w:color="auto"/>
        <w:bottom w:val="none" w:sz="0" w:space="0" w:color="auto"/>
        <w:right w:val="none" w:sz="0" w:space="0" w:color="auto"/>
      </w:divBdr>
    </w:div>
    <w:div w:id="963928116">
      <w:bodyDiv w:val="1"/>
      <w:marLeft w:val="0"/>
      <w:marRight w:val="0"/>
      <w:marTop w:val="0"/>
      <w:marBottom w:val="0"/>
      <w:divBdr>
        <w:top w:val="none" w:sz="0" w:space="0" w:color="auto"/>
        <w:left w:val="none" w:sz="0" w:space="0" w:color="auto"/>
        <w:bottom w:val="none" w:sz="0" w:space="0" w:color="auto"/>
        <w:right w:val="none" w:sz="0" w:space="0" w:color="auto"/>
      </w:divBdr>
    </w:div>
    <w:div w:id="966936205">
      <w:bodyDiv w:val="1"/>
      <w:marLeft w:val="0"/>
      <w:marRight w:val="0"/>
      <w:marTop w:val="0"/>
      <w:marBottom w:val="0"/>
      <w:divBdr>
        <w:top w:val="none" w:sz="0" w:space="0" w:color="auto"/>
        <w:left w:val="none" w:sz="0" w:space="0" w:color="auto"/>
        <w:bottom w:val="none" w:sz="0" w:space="0" w:color="auto"/>
        <w:right w:val="none" w:sz="0" w:space="0" w:color="auto"/>
      </w:divBdr>
    </w:div>
    <w:div w:id="968820424">
      <w:bodyDiv w:val="1"/>
      <w:marLeft w:val="0"/>
      <w:marRight w:val="0"/>
      <w:marTop w:val="0"/>
      <w:marBottom w:val="0"/>
      <w:divBdr>
        <w:top w:val="none" w:sz="0" w:space="0" w:color="auto"/>
        <w:left w:val="none" w:sz="0" w:space="0" w:color="auto"/>
        <w:bottom w:val="none" w:sz="0" w:space="0" w:color="auto"/>
        <w:right w:val="none" w:sz="0" w:space="0" w:color="auto"/>
      </w:divBdr>
    </w:div>
    <w:div w:id="973026677">
      <w:bodyDiv w:val="1"/>
      <w:marLeft w:val="0"/>
      <w:marRight w:val="0"/>
      <w:marTop w:val="0"/>
      <w:marBottom w:val="0"/>
      <w:divBdr>
        <w:top w:val="none" w:sz="0" w:space="0" w:color="auto"/>
        <w:left w:val="none" w:sz="0" w:space="0" w:color="auto"/>
        <w:bottom w:val="none" w:sz="0" w:space="0" w:color="auto"/>
        <w:right w:val="none" w:sz="0" w:space="0" w:color="auto"/>
      </w:divBdr>
    </w:div>
    <w:div w:id="974214021">
      <w:bodyDiv w:val="1"/>
      <w:marLeft w:val="0"/>
      <w:marRight w:val="0"/>
      <w:marTop w:val="0"/>
      <w:marBottom w:val="0"/>
      <w:divBdr>
        <w:top w:val="none" w:sz="0" w:space="0" w:color="auto"/>
        <w:left w:val="none" w:sz="0" w:space="0" w:color="auto"/>
        <w:bottom w:val="none" w:sz="0" w:space="0" w:color="auto"/>
        <w:right w:val="none" w:sz="0" w:space="0" w:color="auto"/>
      </w:divBdr>
    </w:div>
    <w:div w:id="979264317">
      <w:bodyDiv w:val="1"/>
      <w:marLeft w:val="0"/>
      <w:marRight w:val="0"/>
      <w:marTop w:val="0"/>
      <w:marBottom w:val="0"/>
      <w:divBdr>
        <w:top w:val="none" w:sz="0" w:space="0" w:color="auto"/>
        <w:left w:val="none" w:sz="0" w:space="0" w:color="auto"/>
        <w:bottom w:val="none" w:sz="0" w:space="0" w:color="auto"/>
        <w:right w:val="none" w:sz="0" w:space="0" w:color="auto"/>
      </w:divBdr>
    </w:div>
    <w:div w:id="985862538">
      <w:bodyDiv w:val="1"/>
      <w:marLeft w:val="0"/>
      <w:marRight w:val="0"/>
      <w:marTop w:val="0"/>
      <w:marBottom w:val="0"/>
      <w:divBdr>
        <w:top w:val="none" w:sz="0" w:space="0" w:color="auto"/>
        <w:left w:val="none" w:sz="0" w:space="0" w:color="auto"/>
        <w:bottom w:val="none" w:sz="0" w:space="0" w:color="auto"/>
        <w:right w:val="none" w:sz="0" w:space="0" w:color="auto"/>
      </w:divBdr>
    </w:div>
    <w:div w:id="987126559">
      <w:bodyDiv w:val="1"/>
      <w:marLeft w:val="0"/>
      <w:marRight w:val="0"/>
      <w:marTop w:val="0"/>
      <w:marBottom w:val="0"/>
      <w:divBdr>
        <w:top w:val="none" w:sz="0" w:space="0" w:color="auto"/>
        <w:left w:val="none" w:sz="0" w:space="0" w:color="auto"/>
        <w:bottom w:val="none" w:sz="0" w:space="0" w:color="auto"/>
        <w:right w:val="none" w:sz="0" w:space="0" w:color="auto"/>
      </w:divBdr>
    </w:div>
    <w:div w:id="991180006">
      <w:bodyDiv w:val="1"/>
      <w:marLeft w:val="0"/>
      <w:marRight w:val="0"/>
      <w:marTop w:val="0"/>
      <w:marBottom w:val="0"/>
      <w:divBdr>
        <w:top w:val="none" w:sz="0" w:space="0" w:color="auto"/>
        <w:left w:val="none" w:sz="0" w:space="0" w:color="auto"/>
        <w:bottom w:val="none" w:sz="0" w:space="0" w:color="auto"/>
        <w:right w:val="none" w:sz="0" w:space="0" w:color="auto"/>
      </w:divBdr>
    </w:div>
    <w:div w:id="993337770">
      <w:bodyDiv w:val="1"/>
      <w:marLeft w:val="0"/>
      <w:marRight w:val="0"/>
      <w:marTop w:val="0"/>
      <w:marBottom w:val="0"/>
      <w:divBdr>
        <w:top w:val="none" w:sz="0" w:space="0" w:color="auto"/>
        <w:left w:val="none" w:sz="0" w:space="0" w:color="auto"/>
        <w:bottom w:val="none" w:sz="0" w:space="0" w:color="auto"/>
        <w:right w:val="none" w:sz="0" w:space="0" w:color="auto"/>
      </w:divBdr>
    </w:div>
    <w:div w:id="995451894">
      <w:bodyDiv w:val="1"/>
      <w:marLeft w:val="0"/>
      <w:marRight w:val="0"/>
      <w:marTop w:val="0"/>
      <w:marBottom w:val="0"/>
      <w:divBdr>
        <w:top w:val="none" w:sz="0" w:space="0" w:color="auto"/>
        <w:left w:val="none" w:sz="0" w:space="0" w:color="auto"/>
        <w:bottom w:val="none" w:sz="0" w:space="0" w:color="auto"/>
        <w:right w:val="none" w:sz="0" w:space="0" w:color="auto"/>
      </w:divBdr>
    </w:div>
    <w:div w:id="995765078">
      <w:bodyDiv w:val="1"/>
      <w:marLeft w:val="0"/>
      <w:marRight w:val="0"/>
      <w:marTop w:val="0"/>
      <w:marBottom w:val="0"/>
      <w:divBdr>
        <w:top w:val="none" w:sz="0" w:space="0" w:color="auto"/>
        <w:left w:val="none" w:sz="0" w:space="0" w:color="auto"/>
        <w:bottom w:val="none" w:sz="0" w:space="0" w:color="auto"/>
        <w:right w:val="none" w:sz="0" w:space="0" w:color="auto"/>
      </w:divBdr>
    </w:div>
    <w:div w:id="1000280287">
      <w:bodyDiv w:val="1"/>
      <w:marLeft w:val="0"/>
      <w:marRight w:val="0"/>
      <w:marTop w:val="0"/>
      <w:marBottom w:val="0"/>
      <w:divBdr>
        <w:top w:val="none" w:sz="0" w:space="0" w:color="auto"/>
        <w:left w:val="none" w:sz="0" w:space="0" w:color="auto"/>
        <w:bottom w:val="none" w:sz="0" w:space="0" w:color="auto"/>
        <w:right w:val="none" w:sz="0" w:space="0" w:color="auto"/>
      </w:divBdr>
    </w:div>
    <w:div w:id="1002659334">
      <w:bodyDiv w:val="1"/>
      <w:marLeft w:val="0"/>
      <w:marRight w:val="0"/>
      <w:marTop w:val="0"/>
      <w:marBottom w:val="0"/>
      <w:divBdr>
        <w:top w:val="none" w:sz="0" w:space="0" w:color="auto"/>
        <w:left w:val="none" w:sz="0" w:space="0" w:color="auto"/>
        <w:bottom w:val="none" w:sz="0" w:space="0" w:color="auto"/>
        <w:right w:val="none" w:sz="0" w:space="0" w:color="auto"/>
      </w:divBdr>
    </w:div>
    <w:div w:id="1004091825">
      <w:bodyDiv w:val="1"/>
      <w:marLeft w:val="0"/>
      <w:marRight w:val="0"/>
      <w:marTop w:val="0"/>
      <w:marBottom w:val="0"/>
      <w:divBdr>
        <w:top w:val="none" w:sz="0" w:space="0" w:color="auto"/>
        <w:left w:val="none" w:sz="0" w:space="0" w:color="auto"/>
        <w:bottom w:val="none" w:sz="0" w:space="0" w:color="auto"/>
        <w:right w:val="none" w:sz="0" w:space="0" w:color="auto"/>
      </w:divBdr>
    </w:div>
    <w:div w:id="1007057322">
      <w:bodyDiv w:val="1"/>
      <w:marLeft w:val="0"/>
      <w:marRight w:val="0"/>
      <w:marTop w:val="0"/>
      <w:marBottom w:val="0"/>
      <w:divBdr>
        <w:top w:val="none" w:sz="0" w:space="0" w:color="auto"/>
        <w:left w:val="none" w:sz="0" w:space="0" w:color="auto"/>
        <w:bottom w:val="none" w:sz="0" w:space="0" w:color="auto"/>
        <w:right w:val="none" w:sz="0" w:space="0" w:color="auto"/>
      </w:divBdr>
    </w:div>
    <w:div w:id="1012032087">
      <w:bodyDiv w:val="1"/>
      <w:marLeft w:val="0"/>
      <w:marRight w:val="0"/>
      <w:marTop w:val="0"/>
      <w:marBottom w:val="0"/>
      <w:divBdr>
        <w:top w:val="none" w:sz="0" w:space="0" w:color="auto"/>
        <w:left w:val="none" w:sz="0" w:space="0" w:color="auto"/>
        <w:bottom w:val="none" w:sz="0" w:space="0" w:color="auto"/>
        <w:right w:val="none" w:sz="0" w:space="0" w:color="auto"/>
      </w:divBdr>
    </w:div>
    <w:div w:id="1028261139">
      <w:bodyDiv w:val="1"/>
      <w:marLeft w:val="0"/>
      <w:marRight w:val="0"/>
      <w:marTop w:val="0"/>
      <w:marBottom w:val="0"/>
      <w:divBdr>
        <w:top w:val="none" w:sz="0" w:space="0" w:color="auto"/>
        <w:left w:val="none" w:sz="0" w:space="0" w:color="auto"/>
        <w:bottom w:val="none" w:sz="0" w:space="0" w:color="auto"/>
        <w:right w:val="none" w:sz="0" w:space="0" w:color="auto"/>
      </w:divBdr>
    </w:div>
    <w:div w:id="1049189047">
      <w:bodyDiv w:val="1"/>
      <w:marLeft w:val="0"/>
      <w:marRight w:val="0"/>
      <w:marTop w:val="0"/>
      <w:marBottom w:val="0"/>
      <w:divBdr>
        <w:top w:val="none" w:sz="0" w:space="0" w:color="auto"/>
        <w:left w:val="none" w:sz="0" w:space="0" w:color="auto"/>
        <w:bottom w:val="none" w:sz="0" w:space="0" w:color="auto"/>
        <w:right w:val="none" w:sz="0" w:space="0" w:color="auto"/>
      </w:divBdr>
    </w:div>
    <w:div w:id="1049767035">
      <w:bodyDiv w:val="1"/>
      <w:marLeft w:val="0"/>
      <w:marRight w:val="0"/>
      <w:marTop w:val="0"/>
      <w:marBottom w:val="0"/>
      <w:divBdr>
        <w:top w:val="none" w:sz="0" w:space="0" w:color="auto"/>
        <w:left w:val="none" w:sz="0" w:space="0" w:color="auto"/>
        <w:bottom w:val="none" w:sz="0" w:space="0" w:color="auto"/>
        <w:right w:val="none" w:sz="0" w:space="0" w:color="auto"/>
      </w:divBdr>
    </w:div>
    <w:div w:id="1049767352">
      <w:bodyDiv w:val="1"/>
      <w:marLeft w:val="0"/>
      <w:marRight w:val="0"/>
      <w:marTop w:val="0"/>
      <w:marBottom w:val="0"/>
      <w:divBdr>
        <w:top w:val="none" w:sz="0" w:space="0" w:color="auto"/>
        <w:left w:val="none" w:sz="0" w:space="0" w:color="auto"/>
        <w:bottom w:val="none" w:sz="0" w:space="0" w:color="auto"/>
        <w:right w:val="none" w:sz="0" w:space="0" w:color="auto"/>
      </w:divBdr>
    </w:div>
    <w:div w:id="1053045040">
      <w:bodyDiv w:val="1"/>
      <w:marLeft w:val="0"/>
      <w:marRight w:val="0"/>
      <w:marTop w:val="0"/>
      <w:marBottom w:val="0"/>
      <w:divBdr>
        <w:top w:val="none" w:sz="0" w:space="0" w:color="auto"/>
        <w:left w:val="none" w:sz="0" w:space="0" w:color="auto"/>
        <w:bottom w:val="none" w:sz="0" w:space="0" w:color="auto"/>
        <w:right w:val="none" w:sz="0" w:space="0" w:color="auto"/>
      </w:divBdr>
    </w:div>
    <w:div w:id="1053382777">
      <w:bodyDiv w:val="1"/>
      <w:marLeft w:val="0"/>
      <w:marRight w:val="0"/>
      <w:marTop w:val="0"/>
      <w:marBottom w:val="0"/>
      <w:divBdr>
        <w:top w:val="none" w:sz="0" w:space="0" w:color="auto"/>
        <w:left w:val="none" w:sz="0" w:space="0" w:color="auto"/>
        <w:bottom w:val="none" w:sz="0" w:space="0" w:color="auto"/>
        <w:right w:val="none" w:sz="0" w:space="0" w:color="auto"/>
      </w:divBdr>
    </w:div>
    <w:div w:id="1053501463">
      <w:bodyDiv w:val="1"/>
      <w:marLeft w:val="0"/>
      <w:marRight w:val="0"/>
      <w:marTop w:val="0"/>
      <w:marBottom w:val="0"/>
      <w:divBdr>
        <w:top w:val="none" w:sz="0" w:space="0" w:color="auto"/>
        <w:left w:val="none" w:sz="0" w:space="0" w:color="auto"/>
        <w:bottom w:val="none" w:sz="0" w:space="0" w:color="auto"/>
        <w:right w:val="none" w:sz="0" w:space="0" w:color="auto"/>
      </w:divBdr>
    </w:div>
    <w:div w:id="1054739442">
      <w:bodyDiv w:val="1"/>
      <w:marLeft w:val="0"/>
      <w:marRight w:val="0"/>
      <w:marTop w:val="0"/>
      <w:marBottom w:val="0"/>
      <w:divBdr>
        <w:top w:val="none" w:sz="0" w:space="0" w:color="auto"/>
        <w:left w:val="none" w:sz="0" w:space="0" w:color="auto"/>
        <w:bottom w:val="none" w:sz="0" w:space="0" w:color="auto"/>
        <w:right w:val="none" w:sz="0" w:space="0" w:color="auto"/>
      </w:divBdr>
    </w:div>
    <w:div w:id="1055592404">
      <w:bodyDiv w:val="1"/>
      <w:marLeft w:val="0"/>
      <w:marRight w:val="0"/>
      <w:marTop w:val="0"/>
      <w:marBottom w:val="0"/>
      <w:divBdr>
        <w:top w:val="none" w:sz="0" w:space="0" w:color="auto"/>
        <w:left w:val="none" w:sz="0" w:space="0" w:color="auto"/>
        <w:bottom w:val="none" w:sz="0" w:space="0" w:color="auto"/>
        <w:right w:val="none" w:sz="0" w:space="0" w:color="auto"/>
      </w:divBdr>
    </w:div>
    <w:div w:id="1063258050">
      <w:bodyDiv w:val="1"/>
      <w:marLeft w:val="0"/>
      <w:marRight w:val="0"/>
      <w:marTop w:val="0"/>
      <w:marBottom w:val="0"/>
      <w:divBdr>
        <w:top w:val="none" w:sz="0" w:space="0" w:color="auto"/>
        <w:left w:val="none" w:sz="0" w:space="0" w:color="auto"/>
        <w:bottom w:val="none" w:sz="0" w:space="0" w:color="auto"/>
        <w:right w:val="none" w:sz="0" w:space="0" w:color="auto"/>
      </w:divBdr>
    </w:div>
    <w:div w:id="1064642370">
      <w:bodyDiv w:val="1"/>
      <w:marLeft w:val="0"/>
      <w:marRight w:val="0"/>
      <w:marTop w:val="0"/>
      <w:marBottom w:val="0"/>
      <w:divBdr>
        <w:top w:val="none" w:sz="0" w:space="0" w:color="auto"/>
        <w:left w:val="none" w:sz="0" w:space="0" w:color="auto"/>
        <w:bottom w:val="none" w:sz="0" w:space="0" w:color="auto"/>
        <w:right w:val="none" w:sz="0" w:space="0" w:color="auto"/>
      </w:divBdr>
    </w:div>
    <w:div w:id="1068698011">
      <w:bodyDiv w:val="1"/>
      <w:marLeft w:val="0"/>
      <w:marRight w:val="0"/>
      <w:marTop w:val="0"/>
      <w:marBottom w:val="0"/>
      <w:divBdr>
        <w:top w:val="none" w:sz="0" w:space="0" w:color="auto"/>
        <w:left w:val="none" w:sz="0" w:space="0" w:color="auto"/>
        <w:bottom w:val="none" w:sz="0" w:space="0" w:color="auto"/>
        <w:right w:val="none" w:sz="0" w:space="0" w:color="auto"/>
      </w:divBdr>
    </w:div>
    <w:div w:id="1069232237">
      <w:bodyDiv w:val="1"/>
      <w:marLeft w:val="0"/>
      <w:marRight w:val="0"/>
      <w:marTop w:val="0"/>
      <w:marBottom w:val="0"/>
      <w:divBdr>
        <w:top w:val="none" w:sz="0" w:space="0" w:color="auto"/>
        <w:left w:val="none" w:sz="0" w:space="0" w:color="auto"/>
        <w:bottom w:val="none" w:sz="0" w:space="0" w:color="auto"/>
        <w:right w:val="none" w:sz="0" w:space="0" w:color="auto"/>
      </w:divBdr>
    </w:div>
    <w:div w:id="1072890720">
      <w:bodyDiv w:val="1"/>
      <w:marLeft w:val="0"/>
      <w:marRight w:val="0"/>
      <w:marTop w:val="0"/>
      <w:marBottom w:val="0"/>
      <w:divBdr>
        <w:top w:val="none" w:sz="0" w:space="0" w:color="auto"/>
        <w:left w:val="none" w:sz="0" w:space="0" w:color="auto"/>
        <w:bottom w:val="none" w:sz="0" w:space="0" w:color="auto"/>
        <w:right w:val="none" w:sz="0" w:space="0" w:color="auto"/>
      </w:divBdr>
    </w:div>
    <w:div w:id="1075131665">
      <w:bodyDiv w:val="1"/>
      <w:marLeft w:val="0"/>
      <w:marRight w:val="0"/>
      <w:marTop w:val="0"/>
      <w:marBottom w:val="0"/>
      <w:divBdr>
        <w:top w:val="none" w:sz="0" w:space="0" w:color="auto"/>
        <w:left w:val="none" w:sz="0" w:space="0" w:color="auto"/>
        <w:bottom w:val="none" w:sz="0" w:space="0" w:color="auto"/>
        <w:right w:val="none" w:sz="0" w:space="0" w:color="auto"/>
      </w:divBdr>
    </w:div>
    <w:div w:id="1075318181">
      <w:bodyDiv w:val="1"/>
      <w:marLeft w:val="0"/>
      <w:marRight w:val="0"/>
      <w:marTop w:val="0"/>
      <w:marBottom w:val="0"/>
      <w:divBdr>
        <w:top w:val="none" w:sz="0" w:space="0" w:color="auto"/>
        <w:left w:val="none" w:sz="0" w:space="0" w:color="auto"/>
        <w:bottom w:val="none" w:sz="0" w:space="0" w:color="auto"/>
        <w:right w:val="none" w:sz="0" w:space="0" w:color="auto"/>
      </w:divBdr>
    </w:div>
    <w:div w:id="1082096051">
      <w:bodyDiv w:val="1"/>
      <w:marLeft w:val="0"/>
      <w:marRight w:val="0"/>
      <w:marTop w:val="0"/>
      <w:marBottom w:val="0"/>
      <w:divBdr>
        <w:top w:val="none" w:sz="0" w:space="0" w:color="auto"/>
        <w:left w:val="none" w:sz="0" w:space="0" w:color="auto"/>
        <w:bottom w:val="none" w:sz="0" w:space="0" w:color="auto"/>
        <w:right w:val="none" w:sz="0" w:space="0" w:color="auto"/>
      </w:divBdr>
    </w:div>
    <w:div w:id="1083260875">
      <w:bodyDiv w:val="1"/>
      <w:marLeft w:val="0"/>
      <w:marRight w:val="0"/>
      <w:marTop w:val="0"/>
      <w:marBottom w:val="0"/>
      <w:divBdr>
        <w:top w:val="none" w:sz="0" w:space="0" w:color="auto"/>
        <w:left w:val="none" w:sz="0" w:space="0" w:color="auto"/>
        <w:bottom w:val="none" w:sz="0" w:space="0" w:color="auto"/>
        <w:right w:val="none" w:sz="0" w:space="0" w:color="auto"/>
      </w:divBdr>
    </w:div>
    <w:div w:id="1083448466">
      <w:bodyDiv w:val="1"/>
      <w:marLeft w:val="0"/>
      <w:marRight w:val="0"/>
      <w:marTop w:val="0"/>
      <w:marBottom w:val="0"/>
      <w:divBdr>
        <w:top w:val="none" w:sz="0" w:space="0" w:color="auto"/>
        <w:left w:val="none" w:sz="0" w:space="0" w:color="auto"/>
        <w:bottom w:val="none" w:sz="0" w:space="0" w:color="auto"/>
        <w:right w:val="none" w:sz="0" w:space="0" w:color="auto"/>
      </w:divBdr>
    </w:div>
    <w:div w:id="1085538561">
      <w:bodyDiv w:val="1"/>
      <w:marLeft w:val="0"/>
      <w:marRight w:val="0"/>
      <w:marTop w:val="0"/>
      <w:marBottom w:val="0"/>
      <w:divBdr>
        <w:top w:val="none" w:sz="0" w:space="0" w:color="auto"/>
        <w:left w:val="none" w:sz="0" w:space="0" w:color="auto"/>
        <w:bottom w:val="none" w:sz="0" w:space="0" w:color="auto"/>
        <w:right w:val="none" w:sz="0" w:space="0" w:color="auto"/>
      </w:divBdr>
    </w:div>
    <w:div w:id="1090615091">
      <w:bodyDiv w:val="1"/>
      <w:marLeft w:val="0"/>
      <w:marRight w:val="0"/>
      <w:marTop w:val="0"/>
      <w:marBottom w:val="0"/>
      <w:divBdr>
        <w:top w:val="none" w:sz="0" w:space="0" w:color="auto"/>
        <w:left w:val="none" w:sz="0" w:space="0" w:color="auto"/>
        <w:bottom w:val="none" w:sz="0" w:space="0" w:color="auto"/>
        <w:right w:val="none" w:sz="0" w:space="0" w:color="auto"/>
      </w:divBdr>
    </w:div>
    <w:div w:id="1094011624">
      <w:bodyDiv w:val="1"/>
      <w:marLeft w:val="0"/>
      <w:marRight w:val="0"/>
      <w:marTop w:val="0"/>
      <w:marBottom w:val="0"/>
      <w:divBdr>
        <w:top w:val="none" w:sz="0" w:space="0" w:color="auto"/>
        <w:left w:val="none" w:sz="0" w:space="0" w:color="auto"/>
        <w:bottom w:val="none" w:sz="0" w:space="0" w:color="auto"/>
        <w:right w:val="none" w:sz="0" w:space="0" w:color="auto"/>
      </w:divBdr>
    </w:div>
    <w:div w:id="1095440588">
      <w:bodyDiv w:val="1"/>
      <w:marLeft w:val="0"/>
      <w:marRight w:val="0"/>
      <w:marTop w:val="0"/>
      <w:marBottom w:val="0"/>
      <w:divBdr>
        <w:top w:val="none" w:sz="0" w:space="0" w:color="auto"/>
        <w:left w:val="none" w:sz="0" w:space="0" w:color="auto"/>
        <w:bottom w:val="none" w:sz="0" w:space="0" w:color="auto"/>
        <w:right w:val="none" w:sz="0" w:space="0" w:color="auto"/>
      </w:divBdr>
    </w:div>
    <w:div w:id="1098791118">
      <w:bodyDiv w:val="1"/>
      <w:marLeft w:val="0"/>
      <w:marRight w:val="0"/>
      <w:marTop w:val="0"/>
      <w:marBottom w:val="0"/>
      <w:divBdr>
        <w:top w:val="none" w:sz="0" w:space="0" w:color="auto"/>
        <w:left w:val="none" w:sz="0" w:space="0" w:color="auto"/>
        <w:bottom w:val="none" w:sz="0" w:space="0" w:color="auto"/>
        <w:right w:val="none" w:sz="0" w:space="0" w:color="auto"/>
      </w:divBdr>
    </w:div>
    <w:div w:id="1098865575">
      <w:bodyDiv w:val="1"/>
      <w:marLeft w:val="0"/>
      <w:marRight w:val="0"/>
      <w:marTop w:val="0"/>
      <w:marBottom w:val="0"/>
      <w:divBdr>
        <w:top w:val="none" w:sz="0" w:space="0" w:color="auto"/>
        <w:left w:val="none" w:sz="0" w:space="0" w:color="auto"/>
        <w:bottom w:val="none" w:sz="0" w:space="0" w:color="auto"/>
        <w:right w:val="none" w:sz="0" w:space="0" w:color="auto"/>
      </w:divBdr>
    </w:div>
    <w:div w:id="1102452705">
      <w:bodyDiv w:val="1"/>
      <w:marLeft w:val="0"/>
      <w:marRight w:val="0"/>
      <w:marTop w:val="0"/>
      <w:marBottom w:val="0"/>
      <w:divBdr>
        <w:top w:val="none" w:sz="0" w:space="0" w:color="auto"/>
        <w:left w:val="none" w:sz="0" w:space="0" w:color="auto"/>
        <w:bottom w:val="none" w:sz="0" w:space="0" w:color="auto"/>
        <w:right w:val="none" w:sz="0" w:space="0" w:color="auto"/>
      </w:divBdr>
    </w:div>
    <w:div w:id="1102532022">
      <w:bodyDiv w:val="1"/>
      <w:marLeft w:val="0"/>
      <w:marRight w:val="0"/>
      <w:marTop w:val="0"/>
      <w:marBottom w:val="0"/>
      <w:divBdr>
        <w:top w:val="none" w:sz="0" w:space="0" w:color="auto"/>
        <w:left w:val="none" w:sz="0" w:space="0" w:color="auto"/>
        <w:bottom w:val="none" w:sz="0" w:space="0" w:color="auto"/>
        <w:right w:val="none" w:sz="0" w:space="0" w:color="auto"/>
      </w:divBdr>
      <w:divsChild>
        <w:div w:id="651567959">
          <w:marLeft w:val="547"/>
          <w:marRight w:val="0"/>
          <w:marTop w:val="0"/>
          <w:marBottom w:val="0"/>
          <w:divBdr>
            <w:top w:val="none" w:sz="0" w:space="0" w:color="auto"/>
            <w:left w:val="none" w:sz="0" w:space="0" w:color="auto"/>
            <w:bottom w:val="none" w:sz="0" w:space="0" w:color="auto"/>
            <w:right w:val="none" w:sz="0" w:space="0" w:color="auto"/>
          </w:divBdr>
        </w:div>
      </w:divsChild>
    </w:div>
    <w:div w:id="1104229934">
      <w:bodyDiv w:val="1"/>
      <w:marLeft w:val="0"/>
      <w:marRight w:val="0"/>
      <w:marTop w:val="0"/>
      <w:marBottom w:val="0"/>
      <w:divBdr>
        <w:top w:val="none" w:sz="0" w:space="0" w:color="auto"/>
        <w:left w:val="none" w:sz="0" w:space="0" w:color="auto"/>
        <w:bottom w:val="none" w:sz="0" w:space="0" w:color="auto"/>
        <w:right w:val="none" w:sz="0" w:space="0" w:color="auto"/>
      </w:divBdr>
    </w:div>
    <w:div w:id="1104837846">
      <w:bodyDiv w:val="1"/>
      <w:marLeft w:val="0"/>
      <w:marRight w:val="0"/>
      <w:marTop w:val="0"/>
      <w:marBottom w:val="0"/>
      <w:divBdr>
        <w:top w:val="none" w:sz="0" w:space="0" w:color="auto"/>
        <w:left w:val="none" w:sz="0" w:space="0" w:color="auto"/>
        <w:bottom w:val="none" w:sz="0" w:space="0" w:color="auto"/>
        <w:right w:val="none" w:sz="0" w:space="0" w:color="auto"/>
      </w:divBdr>
    </w:div>
    <w:div w:id="1105731359">
      <w:bodyDiv w:val="1"/>
      <w:marLeft w:val="0"/>
      <w:marRight w:val="0"/>
      <w:marTop w:val="0"/>
      <w:marBottom w:val="0"/>
      <w:divBdr>
        <w:top w:val="none" w:sz="0" w:space="0" w:color="auto"/>
        <w:left w:val="none" w:sz="0" w:space="0" w:color="auto"/>
        <w:bottom w:val="none" w:sz="0" w:space="0" w:color="auto"/>
        <w:right w:val="none" w:sz="0" w:space="0" w:color="auto"/>
      </w:divBdr>
    </w:div>
    <w:div w:id="1114131893">
      <w:bodyDiv w:val="1"/>
      <w:marLeft w:val="0"/>
      <w:marRight w:val="0"/>
      <w:marTop w:val="0"/>
      <w:marBottom w:val="0"/>
      <w:divBdr>
        <w:top w:val="none" w:sz="0" w:space="0" w:color="auto"/>
        <w:left w:val="none" w:sz="0" w:space="0" w:color="auto"/>
        <w:bottom w:val="none" w:sz="0" w:space="0" w:color="auto"/>
        <w:right w:val="none" w:sz="0" w:space="0" w:color="auto"/>
      </w:divBdr>
    </w:div>
    <w:div w:id="1116632748">
      <w:bodyDiv w:val="1"/>
      <w:marLeft w:val="0"/>
      <w:marRight w:val="0"/>
      <w:marTop w:val="0"/>
      <w:marBottom w:val="0"/>
      <w:divBdr>
        <w:top w:val="none" w:sz="0" w:space="0" w:color="auto"/>
        <w:left w:val="none" w:sz="0" w:space="0" w:color="auto"/>
        <w:bottom w:val="none" w:sz="0" w:space="0" w:color="auto"/>
        <w:right w:val="none" w:sz="0" w:space="0" w:color="auto"/>
      </w:divBdr>
    </w:div>
    <w:div w:id="1118259568">
      <w:bodyDiv w:val="1"/>
      <w:marLeft w:val="0"/>
      <w:marRight w:val="0"/>
      <w:marTop w:val="0"/>
      <w:marBottom w:val="0"/>
      <w:divBdr>
        <w:top w:val="none" w:sz="0" w:space="0" w:color="auto"/>
        <w:left w:val="none" w:sz="0" w:space="0" w:color="auto"/>
        <w:bottom w:val="none" w:sz="0" w:space="0" w:color="auto"/>
        <w:right w:val="none" w:sz="0" w:space="0" w:color="auto"/>
      </w:divBdr>
    </w:div>
    <w:div w:id="1119835963">
      <w:bodyDiv w:val="1"/>
      <w:marLeft w:val="0"/>
      <w:marRight w:val="0"/>
      <w:marTop w:val="0"/>
      <w:marBottom w:val="0"/>
      <w:divBdr>
        <w:top w:val="none" w:sz="0" w:space="0" w:color="auto"/>
        <w:left w:val="none" w:sz="0" w:space="0" w:color="auto"/>
        <w:bottom w:val="none" w:sz="0" w:space="0" w:color="auto"/>
        <w:right w:val="none" w:sz="0" w:space="0" w:color="auto"/>
      </w:divBdr>
    </w:div>
    <w:div w:id="1124159533">
      <w:bodyDiv w:val="1"/>
      <w:marLeft w:val="0"/>
      <w:marRight w:val="0"/>
      <w:marTop w:val="0"/>
      <w:marBottom w:val="0"/>
      <w:divBdr>
        <w:top w:val="none" w:sz="0" w:space="0" w:color="auto"/>
        <w:left w:val="none" w:sz="0" w:space="0" w:color="auto"/>
        <w:bottom w:val="none" w:sz="0" w:space="0" w:color="auto"/>
        <w:right w:val="none" w:sz="0" w:space="0" w:color="auto"/>
      </w:divBdr>
    </w:div>
    <w:div w:id="1124618839">
      <w:bodyDiv w:val="1"/>
      <w:marLeft w:val="0"/>
      <w:marRight w:val="0"/>
      <w:marTop w:val="0"/>
      <w:marBottom w:val="0"/>
      <w:divBdr>
        <w:top w:val="none" w:sz="0" w:space="0" w:color="auto"/>
        <w:left w:val="none" w:sz="0" w:space="0" w:color="auto"/>
        <w:bottom w:val="none" w:sz="0" w:space="0" w:color="auto"/>
        <w:right w:val="none" w:sz="0" w:space="0" w:color="auto"/>
      </w:divBdr>
    </w:div>
    <w:div w:id="1133908437">
      <w:bodyDiv w:val="1"/>
      <w:marLeft w:val="0"/>
      <w:marRight w:val="0"/>
      <w:marTop w:val="0"/>
      <w:marBottom w:val="0"/>
      <w:divBdr>
        <w:top w:val="none" w:sz="0" w:space="0" w:color="auto"/>
        <w:left w:val="none" w:sz="0" w:space="0" w:color="auto"/>
        <w:bottom w:val="none" w:sz="0" w:space="0" w:color="auto"/>
        <w:right w:val="none" w:sz="0" w:space="0" w:color="auto"/>
      </w:divBdr>
    </w:div>
    <w:div w:id="1135441577">
      <w:bodyDiv w:val="1"/>
      <w:marLeft w:val="0"/>
      <w:marRight w:val="0"/>
      <w:marTop w:val="0"/>
      <w:marBottom w:val="0"/>
      <w:divBdr>
        <w:top w:val="none" w:sz="0" w:space="0" w:color="auto"/>
        <w:left w:val="none" w:sz="0" w:space="0" w:color="auto"/>
        <w:bottom w:val="none" w:sz="0" w:space="0" w:color="auto"/>
        <w:right w:val="none" w:sz="0" w:space="0" w:color="auto"/>
      </w:divBdr>
    </w:div>
    <w:div w:id="1148206365">
      <w:bodyDiv w:val="1"/>
      <w:marLeft w:val="0"/>
      <w:marRight w:val="0"/>
      <w:marTop w:val="0"/>
      <w:marBottom w:val="0"/>
      <w:divBdr>
        <w:top w:val="none" w:sz="0" w:space="0" w:color="auto"/>
        <w:left w:val="none" w:sz="0" w:space="0" w:color="auto"/>
        <w:bottom w:val="none" w:sz="0" w:space="0" w:color="auto"/>
        <w:right w:val="none" w:sz="0" w:space="0" w:color="auto"/>
      </w:divBdr>
    </w:div>
    <w:div w:id="1148861257">
      <w:bodyDiv w:val="1"/>
      <w:marLeft w:val="0"/>
      <w:marRight w:val="0"/>
      <w:marTop w:val="0"/>
      <w:marBottom w:val="0"/>
      <w:divBdr>
        <w:top w:val="none" w:sz="0" w:space="0" w:color="auto"/>
        <w:left w:val="none" w:sz="0" w:space="0" w:color="auto"/>
        <w:bottom w:val="none" w:sz="0" w:space="0" w:color="auto"/>
        <w:right w:val="none" w:sz="0" w:space="0" w:color="auto"/>
      </w:divBdr>
    </w:div>
    <w:div w:id="1161386644">
      <w:bodyDiv w:val="1"/>
      <w:marLeft w:val="0"/>
      <w:marRight w:val="0"/>
      <w:marTop w:val="0"/>
      <w:marBottom w:val="0"/>
      <w:divBdr>
        <w:top w:val="none" w:sz="0" w:space="0" w:color="auto"/>
        <w:left w:val="none" w:sz="0" w:space="0" w:color="auto"/>
        <w:bottom w:val="none" w:sz="0" w:space="0" w:color="auto"/>
        <w:right w:val="none" w:sz="0" w:space="0" w:color="auto"/>
      </w:divBdr>
    </w:div>
    <w:div w:id="1162743838">
      <w:bodyDiv w:val="1"/>
      <w:marLeft w:val="0"/>
      <w:marRight w:val="0"/>
      <w:marTop w:val="0"/>
      <w:marBottom w:val="0"/>
      <w:divBdr>
        <w:top w:val="none" w:sz="0" w:space="0" w:color="auto"/>
        <w:left w:val="none" w:sz="0" w:space="0" w:color="auto"/>
        <w:bottom w:val="none" w:sz="0" w:space="0" w:color="auto"/>
        <w:right w:val="none" w:sz="0" w:space="0" w:color="auto"/>
      </w:divBdr>
    </w:div>
    <w:div w:id="1166165874">
      <w:bodyDiv w:val="1"/>
      <w:marLeft w:val="0"/>
      <w:marRight w:val="0"/>
      <w:marTop w:val="0"/>
      <w:marBottom w:val="0"/>
      <w:divBdr>
        <w:top w:val="none" w:sz="0" w:space="0" w:color="auto"/>
        <w:left w:val="none" w:sz="0" w:space="0" w:color="auto"/>
        <w:bottom w:val="none" w:sz="0" w:space="0" w:color="auto"/>
        <w:right w:val="none" w:sz="0" w:space="0" w:color="auto"/>
      </w:divBdr>
    </w:div>
    <w:div w:id="1166357262">
      <w:bodyDiv w:val="1"/>
      <w:marLeft w:val="0"/>
      <w:marRight w:val="0"/>
      <w:marTop w:val="0"/>
      <w:marBottom w:val="0"/>
      <w:divBdr>
        <w:top w:val="none" w:sz="0" w:space="0" w:color="auto"/>
        <w:left w:val="none" w:sz="0" w:space="0" w:color="auto"/>
        <w:bottom w:val="none" w:sz="0" w:space="0" w:color="auto"/>
        <w:right w:val="none" w:sz="0" w:space="0" w:color="auto"/>
      </w:divBdr>
    </w:div>
    <w:div w:id="1167743238">
      <w:bodyDiv w:val="1"/>
      <w:marLeft w:val="0"/>
      <w:marRight w:val="0"/>
      <w:marTop w:val="0"/>
      <w:marBottom w:val="0"/>
      <w:divBdr>
        <w:top w:val="none" w:sz="0" w:space="0" w:color="auto"/>
        <w:left w:val="none" w:sz="0" w:space="0" w:color="auto"/>
        <w:bottom w:val="none" w:sz="0" w:space="0" w:color="auto"/>
        <w:right w:val="none" w:sz="0" w:space="0" w:color="auto"/>
      </w:divBdr>
    </w:div>
    <w:div w:id="1168979184">
      <w:bodyDiv w:val="1"/>
      <w:marLeft w:val="0"/>
      <w:marRight w:val="0"/>
      <w:marTop w:val="0"/>
      <w:marBottom w:val="0"/>
      <w:divBdr>
        <w:top w:val="none" w:sz="0" w:space="0" w:color="auto"/>
        <w:left w:val="none" w:sz="0" w:space="0" w:color="auto"/>
        <w:bottom w:val="none" w:sz="0" w:space="0" w:color="auto"/>
        <w:right w:val="none" w:sz="0" w:space="0" w:color="auto"/>
      </w:divBdr>
    </w:div>
    <w:div w:id="1171942475">
      <w:bodyDiv w:val="1"/>
      <w:marLeft w:val="0"/>
      <w:marRight w:val="0"/>
      <w:marTop w:val="0"/>
      <w:marBottom w:val="0"/>
      <w:divBdr>
        <w:top w:val="none" w:sz="0" w:space="0" w:color="auto"/>
        <w:left w:val="none" w:sz="0" w:space="0" w:color="auto"/>
        <w:bottom w:val="none" w:sz="0" w:space="0" w:color="auto"/>
        <w:right w:val="none" w:sz="0" w:space="0" w:color="auto"/>
      </w:divBdr>
    </w:div>
    <w:div w:id="1176730082">
      <w:bodyDiv w:val="1"/>
      <w:marLeft w:val="0"/>
      <w:marRight w:val="0"/>
      <w:marTop w:val="0"/>
      <w:marBottom w:val="0"/>
      <w:divBdr>
        <w:top w:val="none" w:sz="0" w:space="0" w:color="auto"/>
        <w:left w:val="none" w:sz="0" w:space="0" w:color="auto"/>
        <w:bottom w:val="none" w:sz="0" w:space="0" w:color="auto"/>
        <w:right w:val="none" w:sz="0" w:space="0" w:color="auto"/>
      </w:divBdr>
    </w:div>
    <w:div w:id="1178542547">
      <w:bodyDiv w:val="1"/>
      <w:marLeft w:val="0"/>
      <w:marRight w:val="0"/>
      <w:marTop w:val="0"/>
      <w:marBottom w:val="0"/>
      <w:divBdr>
        <w:top w:val="none" w:sz="0" w:space="0" w:color="auto"/>
        <w:left w:val="none" w:sz="0" w:space="0" w:color="auto"/>
        <w:bottom w:val="none" w:sz="0" w:space="0" w:color="auto"/>
        <w:right w:val="none" w:sz="0" w:space="0" w:color="auto"/>
      </w:divBdr>
    </w:div>
    <w:div w:id="1184129353">
      <w:bodyDiv w:val="1"/>
      <w:marLeft w:val="0"/>
      <w:marRight w:val="0"/>
      <w:marTop w:val="0"/>
      <w:marBottom w:val="0"/>
      <w:divBdr>
        <w:top w:val="none" w:sz="0" w:space="0" w:color="auto"/>
        <w:left w:val="none" w:sz="0" w:space="0" w:color="auto"/>
        <w:bottom w:val="none" w:sz="0" w:space="0" w:color="auto"/>
        <w:right w:val="none" w:sz="0" w:space="0" w:color="auto"/>
      </w:divBdr>
    </w:div>
    <w:div w:id="1188103426">
      <w:bodyDiv w:val="1"/>
      <w:marLeft w:val="0"/>
      <w:marRight w:val="0"/>
      <w:marTop w:val="0"/>
      <w:marBottom w:val="0"/>
      <w:divBdr>
        <w:top w:val="none" w:sz="0" w:space="0" w:color="auto"/>
        <w:left w:val="none" w:sz="0" w:space="0" w:color="auto"/>
        <w:bottom w:val="none" w:sz="0" w:space="0" w:color="auto"/>
        <w:right w:val="none" w:sz="0" w:space="0" w:color="auto"/>
      </w:divBdr>
    </w:div>
    <w:div w:id="1189182269">
      <w:bodyDiv w:val="1"/>
      <w:marLeft w:val="0"/>
      <w:marRight w:val="0"/>
      <w:marTop w:val="0"/>
      <w:marBottom w:val="0"/>
      <w:divBdr>
        <w:top w:val="none" w:sz="0" w:space="0" w:color="auto"/>
        <w:left w:val="none" w:sz="0" w:space="0" w:color="auto"/>
        <w:bottom w:val="none" w:sz="0" w:space="0" w:color="auto"/>
        <w:right w:val="none" w:sz="0" w:space="0" w:color="auto"/>
      </w:divBdr>
    </w:div>
    <w:div w:id="1190754772">
      <w:bodyDiv w:val="1"/>
      <w:marLeft w:val="0"/>
      <w:marRight w:val="0"/>
      <w:marTop w:val="0"/>
      <w:marBottom w:val="0"/>
      <w:divBdr>
        <w:top w:val="none" w:sz="0" w:space="0" w:color="auto"/>
        <w:left w:val="none" w:sz="0" w:space="0" w:color="auto"/>
        <w:bottom w:val="none" w:sz="0" w:space="0" w:color="auto"/>
        <w:right w:val="none" w:sz="0" w:space="0" w:color="auto"/>
      </w:divBdr>
    </w:div>
    <w:div w:id="1192187799">
      <w:bodyDiv w:val="1"/>
      <w:marLeft w:val="0"/>
      <w:marRight w:val="0"/>
      <w:marTop w:val="0"/>
      <w:marBottom w:val="0"/>
      <w:divBdr>
        <w:top w:val="none" w:sz="0" w:space="0" w:color="auto"/>
        <w:left w:val="none" w:sz="0" w:space="0" w:color="auto"/>
        <w:bottom w:val="none" w:sz="0" w:space="0" w:color="auto"/>
        <w:right w:val="none" w:sz="0" w:space="0" w:color="auto"/>
      </w:divBdr>
    </w:div>
    <w:div w:id="1194491865">
      <w:bodyDiv w:val="1"/>
      <w:marLeft w:val="0"/>
      <w:marRight w:val="0"/>
      <w:marTop w:val="0"/>
      <w:marBottom w:val="0"/>
      <w:divBdr>
        <w:top w:val="none" w:sz="0" w:space="0" w:color="auto"/>
        <w:left w:val="none" w:sz="0" w:space="0" w:color="auto"/>
        <w:bottom w:val="none" w:sz="0" w:space="0" w:color="auto"/>
        <w:right w:val="none" w:sz="0" w:space="0" w:color="auto"/>
      </w:divBdr>
    </w:div>
    <w:div w:id="1197933056">
      <w:bodyDiv w:val="1"/>
      <w:marLeft w:val="0"/>
      <w:marRight w:val="0"/>
      <w:marTop w:val="0"/>
      <w:marBottom w:val="0"/>
      <w:divBdr>
        <w:top w:val="none" w:sz="0" w:space="0" w:color="auto"/>
        <w:left w:val="none" w:sz="0" w:space="0" w:color="auto"/>
        <w:bottom w:val="none" w:sz="0" w:space="0" w:color="auto"/>
        <w:right w:val="none" w:sz="0" w:space="0" w:color="auto"/>
      </w:divBdr>
    </w:div>
    <w:div w:id="1200095566">
      <w:bodyDiv w:val="1"/>
      <w:marLeft w:val="0"/>
      <w:marRight w:val="0"/>
      <w:marTop w:val="0"/>
      <w:marBottom w:val="0"/>
      <w:divBdr>
        <w:top w:val="none" w:sz="0" w:space="0" w:color="auto"/>
        <w:left w:val="none" w:sz="0" w:space="0" w:color="auto"/>
        <w:bottom w:val="none" w:sz="0" w:space="0" w:color="auto"/>
        <w:right w:val="none" w:sz="0" w:space="0" w:color="auto"/>
      </w:divBdr>
    </w:div>
    <w:div w:id="1214804145">
      <w:bodyDiv w:val="1"/>
      <w:marLeft w:val="0"/>
      <w:marRight w:val="0"/>
      <w:marTop w:val="0"/>
      <w:marBottom w:val="0"/>
      <w:divBdr>
        <w:top w:val="none" w:sz="0" w:space="0" w:color="auto"/>
        <w:left w:val="none" w:sz="0" w:space="0" w:color="auto"/>
        <w:bottom w:val="none" w:sz="0" w:space="0" w:color="auto"/>
        <w:right w:val="none" w:sz="0" w:space="0" w:color="auto"/>
      </w:divBdr>
    </w:div>
    <w:div w:id="1217617979">
      <w:bodyDiv w:val="1"/>
      <w:marLeft w:val="0"/>
      <w:marRight w:val="0"/>
      <w:marTop w:val="0"/>
      <w:marBottom w:val="0"/>
      <w:divBdr>
        <w:top w:val="none" w:sz="0" w:space="0" w:color="auto"/>
        <w:left w:val="none" w:sz="0" w:space="0" w:color="auto"/>
        <w:bottom w:val="none" w:sz="0" w:space="0" w:color="auto"/>
        <w:right w:val="none" w:sz="0" w:space="0" w:color="auto"/>
      </w:divBdr>
    </w:div>
    <w:div w:id="1227259326">
      <w:bodyDiv w:val="1"/>
      <w:marLeft w:val="0"/>
      <w:marRight w:val="0"/>
      <w:marTop w:val="0"/>
      <w:marBottom w:val="0"/>
      <w:divBdr>
        <w:top w:val="none" w:sz="0" w:space="0" w:color="auto"/>
        <w:left w:val="none" w:sz="0" w:space="0" w:color="auto"/>
        <w:bottom w:val="none" w:sz="0" w:space="0" w:color="auto"/>
        <w:right w:val="none" w:sz="0" w:space="0" w:color="auto"/>
      </w:divBdr>
    </w:div>
    <w:div w:id="1228497216">
      <w:bodyDiv w:val="1"/>
      <w:marLeft w:val="0"/>
      <w:marRight w:val="0"/>
      <w:marTop w:val="0"/>
      <w:marBottom w:val="0"/>
      <w:divBdr>
        <w:top w:val="none" w:sz="0" w:space="0" w:color="auto"/>
        <w:left w:val="none" w:sz="0" w:space="0" w:color="auto"/>
        <w:bottom w:val="none" w:sz="0" w:space="0" w:color="auto"/>
        <w:right w:val="none" w:sz="0" w:space="0" w:color="auto"/>
      </w:divBdr>
    </w:div>
    <w:div w:id="1237284237">
      <w:bodyDiv w:val="1"/>
      <w:marLeft w:val="0"/>
      <w:marRight w:val="0"/>
      <w:marTop w:val="0"/>
      <w:marBottom w:val="0"/>
      <w:divBdr>
        <w:top w:val="none" w:sz="0" w:space="0" w:color="auto"/>
        <w:left w:val="none" w:sz="0" w:space="0" w:color="auto"/>
        <w:bottom w:val="none" w:sz="0" w:space="0" w:color="auto"/>
        <w:right w:val="none" w:sz="0" w:space="0" w:color="auto"/>
      </w:divBdr>
    </w:div>
    <w:div w:id="1240209787">
      <w:bodyDiv w:val="1"/>
      <w:marLeft w:val="0"/>
      <w:marRight w:val="0"/>
      <w:marTop w:val="0"/>
      <w:marBottom w:val="0"/>
      <w:divBdr>
        <w:top w:val="none" w:sz="0" w:space="0" w:color="auto"/>
        <w:left w:val="none" w:sz="0" w:space="0" w:color="auto"/>
        <w:bottom w:val="none" w:sz="0" w:space="0" w:color="auto"/>
        <w:right w:val="none" w:sz="0" w:space="0" w:color="auto"/>
      </w:divBdr>
    </w:div>
    <w:div w:id="1243685635">
      <w:bodyDiv w:val="1"/>
      <w:marLeft w:val="0"/>
      <w:marRight w:val="0"/>
      <w:marTop w:val="0"/>
      <w:marBottom w:val="0"/>
      <w:divBdr>
        <w:top w:val="none" w:sz="0" w:space="0" w:color="auto"/>
        <w:left w:val="none" w:sz="0" w:space="0" w:color="auto"/>
        <w:bottom w:val="none" w:sz="0" w:space="0" w:color="auto"/>
        <w:right w:val="none" w:sz="0" w:space="0" w:color="auto"/>
      </w:divBdr>
    </w:div>
    <w:div w:id="1246651240">
      <w:bodyDiv w:val="1"/>
      <w:marLeft w:val="0"/>
      <w:marRight w:val="0"/>
      <w:marTop w:val="0"/>
      <w:marBottom w:val="0"/>
      <w:divBdr>
        <w:top w:val="none" w:sz="0" w:space="0" w:color="auto"/>
        <w:left w:val="none" w:sz="0" w:space="0" w:color="auto"/>
        <w:bottom w:val="none" w:sz="0" w:space="0" w:color="auto"/>
        <w:right w:val="none" w:sz="0" w:space="0" w:color="auto"/>
      </w:divBdr>
    </w:div>
    <w:div w:id="1251157903">
      <w:bodyDiv w:val="1"/>
      <w:marLeft w:val="0"/>
      <w:marRight w:val="0"/>
      <w:marTop w:val="0"/>
      <w:marBottom w:val="0"/>
      <w:divBdr>
        <w:top w:val="none" w:sz="0" w:space="0" w:color="auto"/>
        <w:left w:val="none" w:sz="0" w:space="0" w:color="auto"/>
        <w:bottom w:val="none" w:sz="0" w:space="0" w:color="auto"/>
        <w:right w:val="none" w:sz="0" w:space="0" w:color="auto"/>
      </w:divBdr>
    </w:div>
    <w:div w:id="1251893103">
      <w:bodyDiv w:val="1"/>
      <w:marLeft w:val="0"/>
      <w:marRight w:val="0"/>
      <w:marTop w:val="0"/>
      <w:marBottom w:val="0"/>
      <w:divBdr>
        <w:top w:val="none" w:sz="0" w:space="0" w:color="auto"/>
        <w:left w:val="none" w:sz="0" w:space="0" w:color="auto"/>
        <w:bottom w:val="none" w:sz="0" w:space="0" w:color="auto"/>
        <w:right w:val="none" w:sz="0" w:space="0" w:color="auto"/>
      </w:divBdr>
    </w:div>
    <w:div w:id="1257982531">
      <w:bodyDiv w:val="1"/>
      <w:marLeft w:val="0"/>
      <w:marRight w:val="0"/>
      <w:marTop w:val="0"/>
      <w:marBottom w:val="0"/>
      <w:divBdr>
        <w:top w:val="none" w:sz="0" w:space="0" w:color="auto"/>
        <w:left w:val="none" w:sz="0" w:space="0" w:color="auto"/>
        <w:bottom w:val="none" w:sz="0" w:space="0" w:color="auto"/>
        <w:right w:val="none" w:sz="0" w:space="0" w:color="auto"/>
      </w:divBdr>
    </w:div>
    <w:div w:id="1261715623">
      <w:bodyDiv w:val="1"/>
      <w:marLeft w:val="0"/>
      <w:marRight w:val="0"/>
      <w:marTop w:val="0"/>
      <w:marBottom w:val="0"/>
      <w:divBdr>
        <w:top w:val="none" w:sz="0" w:space="0" w:color="auto"/>
        <w:left w:val="none" w:sz="0" w:space="0" w:color="auto"/>
        <w:bottom w:val="none" w:sz="0" w:space="0" w:color="auto"/>
        <w:right w:val="none" w:sz="0" w:space="0" w:color="auto"/>
      </w:divBdr>
    </w:div>
    <w:div w:id="1265453457">
      <w:bodyDiv w:val="1"/>
      <w:marLeft w:val="0"/>
      <w:marRight w:val="0"/>
      <w:marTop w:val="0"/>
      <w:marBottom w:val="0"/>
      <w:divBdr>
        <w:top w:val="none" w:sz="0" w:space="0" w:color="auto"/>
        <w:left w:val="none" w:sz="0" w:space="0" w:color="auto"/>
        <w:bottom w:val="none" w:sz="0" w:space="0" w:color="auto"/>
        <w:right w:val="none" w:sz="0" w:space="0" w:color="auto"/>
      </w:divBdr>
    </w:div>
    <w:div w:id="1268738144">
      <w:bodyDiv w:val="1"/>
      <w:marLeft w:val="0"/>
      <w:marRight w:val="0"/>
      <w:marTop w:val="0"/>
      <w:marBottom w:val="0"/>
      <w:divBdr>
        <w:top w:val="none" w:sz="0" w:space="0" w:color="auto"/>
        <w:left w:val="none" w:sz="0" w:space="0" w:color="auto"/>
        <w:bottom w:val="none" w:sz="0" w:space="0" w:color="auto"/>
        <w:right w:val="none" w:sz="0" w:space="0" w:color="auto"/>
      </w:divBdr>
    </w:div>
    <w:div w:id="1271468549">
      <w:bodyDiv w:val="1"/>
      <w:marLeft w:val="0"/>
      <w:marRight w:val="0"/>
      <w:marTop w:val="0"/>
      <w:marBottom w:val="0"/>
      <w:divBdr>
        <w:top w:val="none" w:sz="0" w:space="0" w:color="auto"/>
        <w:left w:val="none" w:sz="0" w:space="0" w:color="auto"/>
        <w:bottom w:val="none" w:sz="0" w:space="0" w:color="auto"/>
        <w:right w:val="none" w:sz="0" w:space="0" w:color="auto"/>
      </w:divBdr>
    </w:div>
    <w:div w:id="1272906036">
      <w:bodyDiv w:val="1"/>
      <w:marLeft w:val="0"/>
      <w:marRight w:val="0"/>
      <w:marTop w:val="0"/>
      <w:marBottom w:val="0"/>
      <w:divBdr>
        <w:top w:val="none" w:sz="0" w:space="0" w:color="auto"/>
        <w:left w:val="none" w:sz="0" w:space="0" w:color="auto"/>
        <w:bottom w:val="none" w:sz="0" w:space="0" w:color="auto"/>
        <w:right w:val="none" w:sz="0" w:space="0" w:color="auto"/>
      </w:divBdr>
    </w:div>
    <w:div w:id="1277908168">
      <w:bodyDiv w:val="1"/>
      <w:marLeft w:val="0"/>
      <w:marRight w:val="0"/>
      <w:marTop w:val="0"/>
      <w:marBottom w:val="0"/>
      <w:divBdr>
        <w:top w:val="none" w:sz="0" w:space="0" w:color="auto"/>
        <w:left w:val="none" w:sz="0" w:space="0" w:color="auto"/>
        <w:bottom w:val="none" w:sz="0" w:space="0" w:color="auto"/>
        <w:right w:val="none" w:sz="0" w:space="0" w:color="auto"/>
      </w:divBdr>
    </w:div>
    <w:div w:id="1278637539">
      <w:bodyDiv w:val="1"/>
      <w:marLeft w:val="0"/>
      <w:marRight w:val="0"/>
      <w:marTop w:val="0"/>
      <w:marBottom w:val="0"/>
      <w:divBdr>
        <w:top w:val="none" w:sz="0" w:space="0" w:color="auto"/>
        <w:left w:val="none" w:sz="0" w:space="0" w:color="auto"/>
        <w:bottom w:val="none" w:sz="0" w:space="0" w:color="auto"/>
        <w:right w:val="none" w:sz="0" w:space="0" w:color="auto"/>
      </w:divBdr>
    </w:div>
    <w:div w:id="1280066451">
      <w:bodyDiv w:val="1"/>
      <w:marLeft w:val="0"/>
      <w:marRight w:val="0"/>
      <w:marTop w:val="0"/>
      <w:marBottom w:val="0"/>
      <w:divBdr>
        <w:top w:val="none" w:sz="0" w:space="0" w:color="auto"/>
        <w:left w:val="none" w:sz="0" w:space="0" w:color="auto"/>
        <w:bottom w:val="none" w:sz="0" w:space="0" w:color="auto"/>
        <w:right w:val="none" w:sz="0" w:space="0" w:color="auto"/>
      </w:divBdr>
    </w:div>
    <w:div w:id="1280531249">
      <w:bodyDiv w:val="1"/>
      <w:marLeft w:val="0"/>
      <w:marRight w:val="0"/>
      <w:marTop w:val="0"/>
      <w:marBottom w:val="0"/>
      <w:divBdr>
        <w:top w:val="none" w:sz="0" w:space="0" w:color="auto"/>
        <w:left w:val="none" w:sz="0" w:space="0" w:color="auto"/>
        <w:bottom w:val="none" w:sz="0" w:space="0" w:color="auto"/>
        <w:right w:val="none" w:sz="0" w:space="0" w:color="auto"/>
      </w:divBdr>
    </w:div>
    <w:div w:id="1281184101">
      <w:bodyDiv w:val="1"/>
      <w:marLeft w:val="0"/>
      <w:marRight w:val="0"/>
      <w:marTop w:val="0"/>
      <w:marBottom w:val="0"/>
      <w:divBdr>
        <w:top w:val="none" w:sz="0" w:space="0" w:color="auto"/>
        <w:left w:val="none" w:sz="0" w:space="0" w:color="auto"/>
        <w:bottom w:val="none" w:sz="0" w:space="0" w:color="auto"/>
        <w:right w:val="none" w:sz="0" w:space="0" w:color="auto"/>
      </w:divBdr>
    </w:div>
    <w:div w:id="1281568965">
      <w:bodyDiv w:val="1"/>
      <w:marLeft w:val="0"/>
      <w:marRight w:val="0"/>
      <w:marTop w:val="0"/>
      <w:marBottom w:val="0"/>
      <w:divBdr>
        <w:top w:val="none" w:sz="0" w:space="0" w:color="auto"/>
        <w:left w:val="none" w:sz="0" w:space="0" w:color="auto"/>
        <w:bottom w:val="none" w:sz="0" w:space="0" w:color="auto"/>
        <w:right w:val="none" w:sz="0" w:space="0" w:color="auto"/>
      </w:divBdr>
      <w:divsChild>
        <w:div w:id="819620313">
          <w:marLeft w:val="360"/>
          <w:marRight w:val="0"/>
          <w:marTop w:val="200"/>
          <w:marBottom w:val="0"/>
          <w:divBdr>
            <w:top w:val="none" w:sz="0" w:space="0" w:color="auto"/>
            <w:left w:val="none" w:sz="0" w:space="0" w:color="auto"/>
            <w:bottom w:val="none" w:sz="0" w:space="0" w:color="auto"/>
            <w:right w:val="none" w:sz="0" w:space="0" w:color="auto"/>
          </w:divBdr>
        </w:div>
        <w:div w:id="1258905142">
          <w:marLeft w:val="360"/>
          <w:marRight w:val="0"/>
          <w:marTop w:val="200"/>
          <w:marBottom w:val="0"/>
          <w:divBdr>
            <w:top w:val="none" w:sz="0" w:space="0" w:color="auto"/>
            <w:left w:val="none" w:sz="0" w:space="0" w:color="auto"/>
            <w:bottom w:val="none" w:sz="0" w:space="0" w:color="auto"/>
            <w:right w:val="none" w:sz="0" w:space="0" w:color="auto"/>
          </w:divBdr>
        </w:div>
        <w:div w:id="1874339324">
          <w:marLeft w:val="360"/>
          <w:marRight w:val="0"/>
          <w:marTop w:val="200"/>
          <w:marBottom w:val="0"/>
          <w:divBdr>
            <w:top w:val="none" w:sz="0" w:space="0" w:color="auto"/>
            <w:left w:val="none" w:sz="0" w:space="0" w:color="auto"/>
            <w:bottom w:val="none" w:sz="0" w:space="0" w:color="auto"/>
            <w:right w:val="none" w:sz="0" w:space="0" w:color="auto"/>
          </w:divBdr>
        </w:div>
      </w:divsChild>
    </w:div>
    <w:div w:id="1288776961">
      <w:bodyDiv w:val="1"/>
      <w:marLeft w:val="0"/>
      <w:marRight w:val="0"/>
      <w:marTop w:val="0"/>
      <w:marBottom w:val="0"/>
      <w:divBdr>
        <w:top w:val="none" w:sz="0" w:space="0" w:color="auto"/>
        <w:left w:val="none" w:sz="0" w:space="0" w:color="auto"/>
        <w:bottom w:val="none" w:sz="0" w:space="0" w:color="auto"/>
        <w:right w:val="none" w:sz="0" w:space="0" w:color="auto"/>
      </w:divBdr>
    </w:div>
    <w:div w:id="1309364879">
      <w:bodyDiv w:val="1"/>
      <w:marLeft w:val="0"/>
      <w:marRight w:val="0"/>
      <w:marTop w:val="0"/>
      <w:marBottom w:val="0"/>
      <w:divBdr>
        <w:top w:val="none" w:sz="0" w:space="0" w:color="auto"/>
        <w:left w:val="none" w:sz="0" w:space="0" w:color="auto"/>
        <w:bottom w:val="none" w:sz="0" w:space="0" w:color="auto"/>
        <w:right w:val="none" w:sz="0" w:space="0" w:color="auto"/>
      </w:divBdr>
    </w:div>
    <w:div w:id="1317537479">
      <w:bodyDiv w:val="1"/>
      <w:marLeft w:val="0"/>
      <w:marRight w:val="0"/>
      <w:marTop w:val="0"/>
      <w:marBottom w:val="0"/>
      <w:divBdr>
        <w:top w:val="none" w:sz="0" w:space="0" w:color="auto"/>
        <w:left w:val="none" w:sz="0" w:space="0" w:color="auto"/>
        <w:bottom w:val="none" w:sz="0" w:space="0" w:color="auto"/>
        <w:right w:val="none" w:sz="0" w:space="0" w:color="auto"/>
      </w:divBdr>
    </w:div>
    <w:div w:id="1318654516">
      <w:bodyDiv w:val="1"/>
      <w:marLeft w:val="0"/>
      <w:marRight w:val="0"/>
      <w:marTop w:val="0"/>
      <w:marBottom w:val="0"/>
      <w:divBdr>
        <w:top w:val="none" w:sz="0" w:space="0" w:color="auto"/>
        <w:left w:val="none" w:sz="0" w:space="0" w:color="auto"/>
        <w:bottom w:val="none" w:sz="0" w:space="0" w:color="auto"/>
        <w:right w:val="none" w:sz="0" w:space="0" w:color="auto"/>
      </w:divBdr>
    </w:div>
    <w:div w:id="1322351525">
      <w:bodyDiv w:val="1"/>
      <w:marLeft w:val="0"/>
      <w:marRight w:val="0"/>
      <w:marTop w:val="0"/>
      <w:marBottom w:val="0"/>
      <w:divBdr>
        <w:top w:val="none" w:sz="0" w:space="0" w:color="auto"/>
        <w:left w:val="none" w:sz="0" w:space="0" w:color="auto"/>
        <w:bottom w:val="none" w:sz="0" w:space="0" w:color="auto"/>
        <w:right w:val="none" w:sz="0" w:space="0" w:color="auto"/>
      </w:divBdr>
    </w:div>
    <w:div w:id="1324238137">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8677605">
      <w:bodyDiv w:val="1"/>
      <w:marLeft w:val="0"/>
      <w:marRight w:val="0"/>
      <w:marTop w:val="0"/>
      <w:marBottom w:val="0"/>
      <w:divBdr>
        <w:top w:val="none" w:sz="0" w:space="0" w:color="auto"/>
        <w:left w:val="none" w:sz="0" w:space="0" w:color="auto"/>
        <w:bottom w:val="none" w:sz="0" w:space="0" w:color="auto"/>
        <w:right w:val="none" w:sz="0" w:space="0" w:color="auto"/>
      </w:divBdr>
    </w:div>
    <w:div w:id="1332374992">
      <w:bodyDiv w:val="1"/>
      <w:marLeft w:val="0"/>
      <w:marRight w:val="0"/>
      <w:marTop w:val="0"/>
      <w:marBottom w:val="0"/>
      <w:divBdr>
        <w:top w:val="none" w:sz="0" w:space="0" w:color="auto"/>
        <w:left w:val="none" w:sz="0" w:space="0" w:color="auto"/>
        <w:bottom w:val="none" w:sz="0" w:space="0" w:color="auto"/>
        <w:right w:val="none" w:sz="0" w:space="0" w:color="auto"/>
      </w:divBdr>
    </w:div>
    <w:div w:id="1332948083">
      <w:bodyDiv w:val="1"/>
      <w:marLeft w:val="0"/>
      <w:marRight w:val="0"/>
      <w:marTop w:val="0"/>
      <w:marBottom w:val="0"/>
      <w:divBdr>
        <w:top w:val="none" w:sz="0" w:space="0" w:color="auto"/>
        <w:left w:val="none" w:sz="0" w:space="0" w:color="auto"/>
        <w:bottom w:val="none" w:sz="0" w:space="0" w:color="auto"/>
        <w:right w:val="none" w:sz="0" w:space="0" w:color="auto"/>
      </w:divBdr>
    </w:div>
    <w:div w:id="1335065432">
      <w:bodyDiv w:val="1"/>
      <w:marLeft w:val="0"/>
      <w:marRight w:val="0"/>
      <w:marTop w:val="0"/>
      <w:marBottom w:val="0"/>
      <w:divBdr>
        <w:top w:val="none" w:sz="0" w:space="0" w:color="auto"/>
        <w:left w:val="none" w:sz="0" w:space="0" w:color="auto"/>
        <w:bottom w:val="none" w:sz="0" w:space="0" w:color="auto"/>
        <w:right w:val="none" w:sz="0" w:space="0" w:color="auto"/>
      </w:divBdr>
    </w:div>
    <w:div w:id="1340621614">
      <w:bodyDiv w:val="1"/>
      <w:marLeft w:val="0"/>
      <w:marRight w:val="0"/>
      <w:marTop w:val="0"/>
      <w:marBottom w:val="0"/>
      <w:divBdr>
        <w:top w:val="none" w:sz="0" w:space="0" w:color="auto"/>
        <w:left w:val="none" w:sz="0" w:space="0" w:color="auto"/>
        <w:bottom w:val="none" w:sz="0" w:space="0" w:color="auto"/>
        <w:right w:val="none" w:sz="0" w:space="0" w:color="auto"/>
      </w:divBdr>
    </w:div>
    <w:div w:id="1342702880">
      <w:bodyDiv w:val="1"/>
      <w:marLeft w:val="0"/>
      <w:marRight w:val="0"/>
      <w:marTop w:val="0"/>
      <w:marBottom w:val="0"/>
      <w:divBdr>
        <w:top w:val="none" w:sz="0" w:space="0" w:color="auto"/>
        <w:left w:val="none" w:sz="0" w:space="0" w:color="auto"/>
        <w:bottom w:val="none" w:sz="0" w:space="0" w:color="auto"/>
        <w:right w:val="none" w:sz="0" w:space="0" w:color="auto"/>
      </w:divBdr>
    </w:div>
    <w:div w:id="1346861873">
      <w:bodyDiv w:val="1"/>
      <w:marLeft w:val="0"/>
      <w:marRight w:val="0"/>
      <w:marTop w:val="0"/>
      <w:marBottom w:val="0"/>
      <w:divBdr>
        <w:top w:val="none" w:sz="0" w:space="0" w:color="auto"/>
        <w:left w:val="none" w:sz="0" w:space="0" w:color="auto"/>
        <w:bottom w:val="none" w:sz="0" w:space="0" w:color="auto"/>
        <w:right w:val="none" w:sz="0" w:space="0" w:color="auto"/>
      </w:divBdr>
    </w:div>
    <w:div w:id="1348023336">
      <w:bodyDiv w:val="1"/>
      <w:marLeft w:val="0"/>
      <w:marRight w:val="0"/>
      <w:marTop w:val="0"/>
      <w:marBottom w:val="0"/>
      <w:divBdr>
        <w:top w:val="none" w:sz="0" w:space="0" w:color="auto"/>
        <w:left w:val="none" w:sz="0" w:space="0" w:color="auto"/>
        <w:bottom w:val="none" w:sz="0" w:space="0" w:color="auto"/>
        <w:right w:val="none" w:sz="0" w:space="0" w:color="auto"/>
      </w:divBdr>
    </w:div>
    <w:div w:id="1348211115">
      <w:bodyDiv w:val="1"/>
      <w:marLeft w:val="0"/>
      <w:marRight w:val="0"/>
      <w:marTop w:val="0"/>
      <w:marBottom w:val="0"/>
      <w:divBdr>
        <w:top w:val="none" w:sz="0" w:space="0" w:color="auto"/>
        <w:left w:val="none" w:sz="0" w:space="0" w:color="auto"/>
        <w:bottom w:val="none" w:sz="0" w:space="0" w:color="auto"/>
        <w:right w:val="none" w:sz="0" w:space="0" w:color="auto"/>
      </w:divBdr>
    </w:div>
    <w:div w:id="1352873992">
      <w:bodyDiv w:val="1"/>
      <w:marLeft w:val="0"/>
      <w:marRight w:val="0"/>
      <w:marTop w:val="0"/>
      <w:marBottom w:val="0"/>
      <w:divBdr>
        <w:top w:val="none" w:sz="0" w:space="0" w:color="auto"/>
        <w:left w:val="none" w:sz="0" w:space="0" w:color="auto"/>
        <w:bottom w:val="none" w:sz="0" w:space="0" w:color="auto"/>
        <w:right w:val="none" w:sz="0" w:space="0" w:color="auto"/>
      </w:divBdr>
    </w:div>
    <w:div w:id="1356808289">
      <w:bodyDiv w:val="1"/>
      <w:marLeft w:val="0"/>
      <w:marRight w:val="0"/>
      <w:marTop w:val="0"/>
      <w:marBottom w:val="0"/>
      <w:divBdr>
        <w:top w:val="none" w:sz="0" w:space="0" w:color="auto"/>
        <w:left w:val="none" w:sz="0" w:space="0" w:color="auto"/>
        <w:bottom w:val="none" w:sz="0" w:space="0" w:color="auto"/>
        <w:right w:val="none" w:sz="0" w:space="0" w:color="auto"/>
      </w:divBdr>
    </w:div>
    <w:div w:id="1358509415">
      <w:bodyDiv w:val="1"/>
      <w:marLeft w:val="0"/>
      <w:marRight w:val="0"/>
      <w:marTop w:val="0"/>
      <w:marBottom w:val="0"/>
      <w:divBdr>
        <w:top w:val="none" w:sz="0" w:space="0" w:color="auto"/>
        <w:left w:val="none" w:sz="0" w:space="0" w:color="auto"/>
        <w:bottom w:val="none" w:sz="0" w:space="0" w:color="auto"/>
        <w:right w:val="none" w:sz="0" w:space="0" w:color="auto"/>
      </w:divBdr>
    </w:div>
    <w:div w:id="1360088177">
      <w:bodyDiv w:val="1"/>
      <w:marLeft w:val="0"/>
      <w:marRight w:val="0"/>
      <w:marTop w:val="0"/>
      <w:marBottom w:val="0"/>
      <w:divBdr>
        <w:top w:val="none" w:sz="0" w:space="0" w:color="auto"/>
        <w:left w:val="none" w:sz="0" w:space="0" w:color="auto"/>
        <w:bottom w:val="none" w:sz="0" w:space="0" w:color="auto"/>
        <w:right w:val="none" w:sz="0" w:space="0" w:color="auto"/>
      </w:divBdr>
    </w:div>
    <w:div w:id="1361737442">
      <w:bodyDiv w:val="1"/>
      <w:marLeft w:val="0"/>
      <w:marRight w:val="0"/>
      <w:marTop w:val="0"/>
      <w:marBottom w:val="0"/>
      <w:divBdr>
        <w:top w:val="none" w:sz="0" w:space="0" w:color="auto"/>
        <w:left w:val="none" w:sz="0" w:space="0" w:color="auto"/>
        <w:bottom w:val="none" w:sz="0" w:space="0" w:color="auto"/>
        <w:right w:val="none" w:sz="0" w:space="0" w:color="auto"/>
      </w:divBdr>
    </w:div>
    <w:div w:id="1366371427">
      <w:bodyDiv w:val="1"/>
      <w:marLeft w:val="0"/>
      <w:marRight w:val="0"/>
      <w:marTop w:val="0"/>
      <w:marBottom w:val="0"/>
      <w:divBdr>
        <w:top w:val="none" w:sz="0" w:space="0" w:color="auto"/>
        <w:left w:val="none" w:sz="0" w:space="0" w:color="auto"/>
        <w:bottom w:val="none" w:sz="0" w:space="0" w:color="auto"/>
        <w:right w:val="none" w:sz="0" w:space="0" w:color="auto"/>
      </w:divBdr>
    </w:div>
    <w:div w:id="1369649386">
      <w:bodyDiv w:val="1"/>
      <w:marLeft w:val="0"/>
      <w:marRight w:val="0"/>
      <w:marTop w:val="0"/>
      <w:marBottom w:val="0"/>
      <w:divBdr>
        <w:top w:val="none" w:sz="0" w:space="0" w:color="auto"/>
        <w:left w:val="none" w:sz="0" w:space="0" w:color="auto"/>
        <w:bottom w:val="none" w:sz="0" w:space="0" w:color="auto"/>
        <w:right w:val="none" w:sz="0" w:space="0" w:color="auto"/>
      </w:divBdr>
    </w:div>
    <w:div w:id="1374958395">
      <w:bodyDiv w:val="1"/>
      <w:marLeft w:val="0"/>
      <w:marRight w:val="0"/>
      <w:marTop w:val="0"/>
      <w:marBottom w:val="0"/>
      <w:divBdr>
        <w:top w:val="none" w:sz="0" w:space="0" w:color="auto"/>
        <w:left w:val="none" w:sz="0" w:space="0" w:color="auto"/>
        <w:bottom w:val="none" w:sz="0" w:space="0" w:color="auto"/>
        <w:right w:val="none" w:sz="0" w:space="0" w:color="auto"/>
      </w:divBdr>
    </w:div>
    <w:div w:id="1375882477">
      <w:bodyDiv w:val="1"/>
      <w:marLeft w:val="0"/>
      <w:marRight w:val="0"/>
      <w:marTop w:val="0"/>
      <w:marBottom w:val="0"/>
      <w:divBdr>
        <w:top w:val="none" w:sz="0" w:space="0" w:color="auto"/>
        <w:left w:val="none" w:sz="0" w:space="0" w:color="auto"/>
        <w:bottom w:val="none" w:sz="0" w:space="0" w:color="auto"/>
        <w:right w:val="none" w:sz="0" w:space="0" w:color="auto"/>
      </w:divBdr>
    </w:div>
    <w:div w:id="1380712935">
      <w:bodyDiv w:val="1"/>
      <w:marLeft w:val="0"/>
      <w:marRight w:val="0"/>
      <w:marTop w:val="0"/>
      <w:marBottom w:val="0"/>
      <w:divBdr>
        <w:top w:val="none" w:sz="0" w:space="0" w:color="auto"/>
        <w:left w:val="none" w:sz="0" w:space="0" w:color="auto"/>
        <w:bottom w:val="none" w:sz="0" w:space="0" w:color="auto"/>
        <w:right w:val="none" w:sz="0" w:space="0" w:color="auto"/>
      </w:divBdr>
    </w:div>
    <w:div w:id="1381631104">
      <w:bodyDiv w:val="1"/>
      <w:marLeft w:val="0"/>
      <w:marRight w:val="0"/>
      <w:marTop w:val="0"/>
      <w:marBottom w:val="0"/>
      <w:divBdr>
        <w:top w:val="none" w:sz="0" w:space="0" w:color="auto"/>
        <w:left w:val="none" w:sz="0" w:space="0" w:color="auto"/>
        <w:bottom w:val="none" w:sz="0" w:space="0" w:color="auto"/>
        <w:right w:val="none" w:sz="0" w:space="0" w:color="auto"/>
      </w:divBdr>
    </w:div>
    <w:div w:id="1386299712">
      <w:bodyDiv w:val="1"/>
      <w:marLeft w:val="0"/>
      <w:marRight w:val="0"/>
      <w:marTop w:val="0"/>
      <w:marBottom w:val="0"/>
      <w:divBdr>
        <w:top w:val="none" w:sz="0" w:space="0" w:color="auto"/>
        <w:left w:val="none" w:sz="0" w:space="0" w:color="auto"/>
        <w:bottom w:val="none" w:sz="0" w:space="0" w:color="auto"/>
        <w:right w:val="none" w:sz="0" w:space="0" w:color="auto"/>
      </w:divBdr>
    </w:div>
    <w:div w:id="1387951512">
      <w:bodyDiv w:val="1"/>
      <w:marLeft w:val="0"/>
      <w:marRight w:val="0"/>
      <w:marTop w:val="0"/>
      <w:marBottom w:val="0"/>
      <w:divBdr>
        <w:top w:val="none" w:sz="0" w:space="0" w:color="auto"/>
        <w:left w:val="none" w:sz="0" w:space="0" w:color="auto"/>
        <w:bottom w:val="none" w:sz="0" w:space="0" w:color="auto"/>
        <w:right w:val="none" w:sz="0" w:space="0" w:color="auto"/>
      </w:divBdr>
    </w:div>
    <w:div w:id="1394541620">
      <w:bodyDiv w:val="1"/>
      <w:marLeft w:val="0"/>
      <w:marRight w:val="0"/>
      <w:marTop w:val="0"/>
      <w:marBottom w:val="0"/>
      <w:divBdr>
        <w:top w:val="none" w:sz="0" w:space="0" w:color="auto"/>
        <w:left w:val="none" w:sz="0" w:space="0" w:color="auto"/>
        <w:bottom w:val="none" w:sz="0" w:space="0" w:color="auto"/>
        <w:right w:val="none" w:sz="0" w:space="0" w:color="auto"/>
      </w:divBdr>
    </w:div>
    <w:div w:id="1401488116">
      <w:bodyDiv w:val="1"/>
      <w:marLeft w:val="0"/>
      <w:marRight w:val="0"/>
      <w:marTop w:val="0"/>
      <w:marBottom w:val="0"/>
      <w:divBdr>
        <w:top w:val="none" w:sz="0" w:space="0" w:color="auto"/>
        <w:left w:val="none" w:sz="0" w:space="0" w:color="auto"/>
        <w:bottom w:val="none" w:sz="0" w:space="0" w:color="auto"/>
        <w:right w:val="none" w:sz="0" w:space="0" w:color="auto"/>
      </w:divBdr>
    </w:div>
    <w:div w:id="1405562692">
      <w:bodyDiv w:val="1"/>
      <w:marLeft w:val="0"/>
      <w:marRight w:val="0"/>
      <w:marTop w:val="0"/>
      <w:marBottom w:val="0"/>
      <w:divBdr>
        <w:top w:val="none" w:sz="0" w:space="0" w:color="auto"/>
        <w:left w:val="none" w:sz="0" w:space="0" w:color="auto"/>
        <w:bottom w:val="none" w:sz="0" w:space="0" w:color="auto"/>
        <w:right w:val="none" w:sz="0" w:space="0" w:color="auto"/>
      </w:divBdr>
    </w:div>
    <w:div w:id="1408653690">
      <w:bodyDiv w:val="1"/>
      <w:marLeft w:val="0"/>
      <w:marRight w:val="0"/>
      <w:marTop w:val="0"/>
      <w:marBottom w:val="0"/>
      <w:divBdr>
        <w:top w:val="none" w:sz="0" w:space="0" w:color="auto"/>
        <w:left w:val="none" w:sz="0" w:space="0" w:color="auto"/>
        <w:bottom w:val="none" w:sz="0" w:space="0" w:color="auto"/>
        <w:right w:val="none" w:sz="0" w:space="0" w:color="auto"/>
      </w:divBdr>
    </w:div>
    <w:div w:id="1417632497">
      <w:bodyDiv w:val="1"/>
      <w:marLeft w:val="0"/>
      <w:marRight w:val="0"/>
      <w:marTop w:val="0"/>
      <w:marBottom w:val="0"/>
      <w:divBdr>
        <w:top w:val="none" w:sz="0" w:space="0" w:color="auto"/>
        <w:left w:val="none" w:sz="0" w:space="0" w:color="auto"/>
        <w:bottom w:val="none" w:sz="0" w:space="0" w:color="auto"/>
        <w:right w:val="none" w:sz="0" w:space="0" w:color="auto"/>
      </w:divBdr>
    </w:div>
    <w:div w:id="1418282486">
      <w:bodyDiv w:val="1"/>
      <w:marLeft w:val="0"/>
      <w:marRight w:val="0"/>
      <w:marTop w:val="0"/>
      <w:marBottom w:val="0"/>
      <w:divBdr>
        <w:top w:val="none" w:sz="0" w:space="0" w:color="auto"/>
        <w:left w:val="none" w:sz="0" w:space="0" w:color="auto"/>
        <w:bottom w:val="none" w:sz="0" w:space="0" w:color="auto"/>
        <w:right w:val="none" w:sz="0" w:space="0" w:color="auto"/>
      </w:divBdr>
    </w:div>
    <w:div w:id="1419133877">
      <w:bodyDiv w:val="1"/>
      <w:marLeft w:val="0"/>
      <w:marRight w:val="0"/>
      <w:marTop w:val="0"/>
      <w:marBottom w:val="0"/>
      <w:divBdr>
        <w:top w:val="none" w:sz="0" w:space="0" w:color="auto"/>
        <w:left w:val="none" w:sz="0" w:space="0" w:color="auto"/>
        <w:bottom w:val="none" w:sz="0" w:space="0" w:color="auto"/>
        <w:right w:val="none" w:sz="0" w:space="0" w:color="auto"/>
      </w:divBdr>
    </w:div>
    <w:div w:id="1421483145">
      <w:bodyDiv w:val="1"/>
      <w:marLeft w:val="0"/>
      <w:marRight w:val="0"/>
      <w:marTop w:val="0"/>
      <w:marBottom w:val="0"/>
      <w:divBdr>
        <w:top w:val="none" w:sz="0" w:space="0" w:color="auto"/>
        <w:left w:val="none" w:sz="0" w:space="0" w:color="auto"/>
        <w:bottom w:val="none" w:sz="0" w:space="0" w:color="auto"/>
        <w:right w:val="none" w:sz="0" w:space="0" w:color="auto"/>
      </w:divBdr>
    </w:div>
    <w:div w:id="1421638571">
      <w:bodyDiv w:val="1"/>
      <w:marLeft w:val="0"/>
      <w:marRight w:val="0"/>
      <w:marTop w:val="0"/>
      <w:marBottom w:val="0"/>
      <w:divBdr>
        <w:top w:val="none" w:sz="0" w:space="0" w:color="auto"/>
        <w:left w:val="none" w:sz="0" w:space="0" w:color="auto"/>
        <w:bottom w:val="none" w:sz="0" w:space="0" w:color="auto"/>
        <w:right w:val="none" w:sz="0" w:space="0" w:color="auto"/>
      </w:divBdr>
    </w:div>
    <w:div w:id="1435440953">
      <w:bodyDiv w:val="1"/>
      <w:marLeft w:val="0"/>
      <w:marRight w:val="0"/>
      <w:marTop w:val="0"/>
      <w:marBottom w:val="0"/>
      <w:divBdr>
        <w:top w:val="none" w:sz="0" w:space="0" w:color="auto"/>
        <w:left w:val="none" w:sz="0" w:space="0" w:color="auto"/>
        <w:bottom w:val="none" w:sz="0" w:space="0" w:color="auto"/>
        <w:right w:val="none" w:sz="0" w:space="0" w:color="auto"/>
      </w:divBdr>
    </w:div>
    <w:div w:id="1436025103">
      <w:bodyDiv w:val="1"/>
      <w:marLeft w:val="0"/>
      <w:marRight w:val="0"/>
      <w:marTop w:val="0"/>
      <w:marBottom w:val="0"/>
      <w:divBdr>
        <w:top w:val="none" w:sz="0" w:space="0" w:color="auto"/>
        <w:left w:val="none" w:sz="0" w:space="0" w:color="auto"/>
        <w:bottom w:val="none" w:sz="0" w:space="0" w:color="auto"/>
        <w:right w:val="none" w:sz="0" w:space="0" w:color="auto"/>
      </w:divBdr>
    </w:div>
    <w:div w:id="1437366588">
      <w:bodyDiv w:val="1"/>
      <w:marLeft w:val="0"/>
      <w:marRight w:val="0"/>
      <w:marTop w:val="0"/>
      <w:marBottom w:val="0"/>
      <w:divBdr>
        <w:top w:val="none" w:sz="0" w:space="0" w:color="auto"/>
        <w:left w:val="none" w:sz="0" w:space="0" w:color="auto"/>
        <w:bottom w:val="none" w:sz="0" w:space="0" w:color="auto"/>
        <w:right w:val="none" w:sz="0" w:space="0" w:color="auto"/>
      </w:divBdr>
    </w:div>
    <w:div w:id="1441680767">
      <w:bodyDiv w:val="1"/>
      <w:marLeft w:val="0"/>
      <w:marRight w:val="0"/>
      <w:marTop w:val="0"/>
      <w:marBottom w:val="0"/>
      <w:divBdr>
        <w:top w:val="none" w:sz="0" w:space="0" w:color="auto"/>
        <w:left w:val="none" w:sz="0" w:space="0" w:color="auto"/>
        <w:bottom w:val="none" w:sz="0" w:space="0" w:color="auto"/>
        <w:right w:val="none" w:sz="0" w:space="0" w:color="auto"/>
      </w:divBdr>
    </w:div>
    <w:div w:id="1446655290">
      <w:bodyDiv w:val="1"/>
      <w:marLeft w:val="0"/>
      <w:marRight w:val="0"/>
      <w:marTop w:val="0"/>
      <w:marBottom w:val="0"/>
      <w:divBdr>
        <w:top w:val="none" w:sz="0" w:space="0" w:color="auto"/>
        <w:left w:val="none" w:sz="0" w:space="0" w:color="auto"/>
        <w:bottom w:val="none" w:sz="0" w:space="0" w:color="auto"/>
        <w:right w:val="none" w:sz="0" w:space="0" w:color="auto"/>
      </w:divBdr>
    </w:div>
    <w:div w:id="1457528843">
      <w:bodyDiv w:val="1"/>
      <w:marLeft w:val="0"/>
      <w:marRight w:val="0"/>
      <w:marTop w:val="0"/>
      <w:marBottom w:val="0"/>
      <w:divBdr>
        <w:top w:val="none" w:sz="0" w:space="0" w:color="auto"/>
        <w:left w:val="none" w:sz="0" w:space="0" w:color="auto"/>
        <w:bottom w:val="none" w:sz="0" w:space="0" w:color="auto"/>
        <w:right w:val="none" w:sz="0" w:space="0" w:color="auto"/>
      </w:divBdr>
    </w:div>
    <w:div w:id="1459446029">
      <w:bodyDiv w:val="1"/>
      <w:marLeft w:val="0"/>
      <w:marRight w:val="0"/>
      <w:marTop w:val="0"/>
      <w:marBottom w:val="0"/>
      <w:divBdr>
        <w:top w:val="none" w:sz="0" w:space="0" w:color="auto"/>
        <w:left w:val="none" w:sz="0" w:space="0" w:color="auto"/>
        <w:bottom w:val="none" w:sz="0" w:space="0" w:color="auto"/>
        <w:right w:val="none" w:sz="0" w:space="0" w:color="auto"/>
      </w:divBdr>
    </w:div>
    <w:div w:id="1462379099">
      <w:bodyDiv w:val="1"/>
      <w:marLeft w:val="0"/>
      <w:marRight w:val="0"/>
      <w:marTop w:val="0"/>
      <w:marBottom w:val="0"/>
      <w:divBdr>
        <w:top w:val="none" w:sz="0" w:space="0" w:color="auto"/>
        <w:left w:val="none" w:sz="0" w:space="0" w:color="auto"/>
        <w:bottom w:val="none" w:sz="0" w:space="0" w:color="auto"/>
        <w:right w:val="none" w:sz="0" w:space="0" w:color="auto"/>
      </w:divBdr>
    </w:div>
    <w:div w:id="1462990006">
      <w:bodyDiv w:val="1"/>
      <w:marLeft w:val="0"/>
      <w:marRight w:val="0"/>
      <w:marTop w:val="0"/>
      <w:marBottom w:val="0"/>
      <w:divBdr>
        <w:top w:val="none" w:sz="0" w:space="0" w:color="auto"/>
        <w:left w:val="none" w:sz="0" w:space="0" w:color="auto"/>
        <w:bottom w:val="none" w:sz="0" w:space="0" w:color="auto"/>
        <w:right w:val="none" w:sz="0" w:space="0" w:color="auto"/>
      </w:divBdr>
    </w:div>
    <w:div w:id="1465150531">
      <w:bodyDiv w:val="1"/>
      <w:marLeft w:val="0"/>
      <w:marRight w:val="0"/>
      <w:marTop w:val="0"/>
      <w:marBottom w:val="0"/>
      <w:divBdr>
        <w:top w:val="none" w:sz="0" w:space="0" w:color="auto"/>
        <w:left w:val="none" w:sz="0" w:space="0" w:color="auto"/>
        <w:bottom w:val="none" w:sz="0" w:space="0" w:color="auto"/>
        <w:right w:val="none" w:sz="0" w:space="0" w:color="auto"/>
      </w:divBdr>
    </w:div>
    <w:div w:id="1473910992">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477255398">
      <w:bodyDiv w:val="1"/>
      <w:marLeft w:val="0"/>
      <w:marRight w:val="0"/>
      <w:marTop w:val="0"/>
      <w:marBottom w:val="0"/>
      <w:divBdr>
        <w:top w:val="none" w:sz="0" w:space="0" w:color="auto"/>
        <w:left w:val="none" w:sz="0" w:space="0" w:color="auto"/>
        <w:bottom w:val="none" w:sz="0" w:space="0" w:color="auto"/>
        <w:right w:val="none" w:sz="0" w:space="0" w:color="auto"/>
      </w:divBdr>
    </w:div>
    <w:div w:id="1481844515">
      <w:bodyDiv w:val="1"/>
      <w:marLeft w:val="0"/>
      <w:marRight w:val="0"/>
      <w:marTop w:val="0"/>
      <w:marBottom w:val="0"/>
      <w:divBdr>
        <w:top w:val="none" w:sz="0" w:space="0" w:color="auto"/>
        <w:left w:val="none" w:sz="0" w:space="0" w:color="auto"/>
        <w:bottom w:val="none" w:sz="0" w:space="0" w:color="auto"/>
        <w:right w:val="none" w:sz="0" w:space="0" w:color="auto"/>
      </w:divBdr>
    </w:div>
    <w:div w:id="1487358569">
      <w:bodyDiv w:val="1"/>
      <w:marLeft w:val="0"/>
      <w:marRight w:val="0"/>
      <w:marTop w:val="0"/>
      <w:marBottom w:val="0"/>
      <w:divBdr>
        <w:top w:val="none" w:sz="0" w:space="0" w:color="auto"/>
        <w:left w:val="none" w:sz="0" w:space="0" w:color="auto"/>
        <w:bottom w:val="none" w:sz="0" w:space="0" w:color="auto"/>
        <w:right w:val="none" w:sz="0" w:space="0" w:color="auto"/>
      </w:divBdr>
    </w:div>
    <w:div w:id="1492597842">
      <w:bodyDiv w:val="1"/>
      <w:marLeft w:val="0"/>
      <w:marRight w:val="0"/>
      <w:marTop w:val="0"/>
      <w:marBottom w:val="0"/>
      <w:divBdr>
        <w:top w:val="none" w:sz="0" w:space="0" w:color="auto"/>
        <w:left w:val="none" w:sz="0" w:space="0" w:color="auto"/>
        <w:bottom w:val="none" w:sz="0" w:space="0" w:color="auto"/>
        <w:right w:val="none" w:sz="0" w:space="0" w:color="auto"/>
      </w:divBdr>
    </w:div>
    <w:div w:id="1496258752">
      <w:marLeft w:val="0"/>
      <w:marRight w:val="0"/>
      <w:marTop w:val="0"/>
      <w:marBottom w:val="0"/>
      <w:divBdr>
        <w:top w:val="none" w:sz="0" w:space="0" w:color="auto"/>
        <w:left w:val="none" w:sz="0" w:space="0" w:color="auto"/>
        <w:bottom w:val="none" w:sz="0" w:space="0" w:color="auto"/>
        <w:right w:val="none" w:sz="0" w:space="0" w:color="auto"/>
      </w:divBdr>
    </w:div>
    <w:div w:id="1508714774">
      <w:bodyDiv w:val="1"/>
      <w:marLeft w:val="0"/>
      <w:marRight w:val="0"/>
      <w:marTop w:val="0"/>
      <w:marBottom w:val="0"/>
      <w:divBdr>
        <w:top w:val="none" w:sz="0" w:space="0" w:color="auto"/>
        <w:left w:val="none" w:sz="0" w:space="0" w:color="auto"/>
        <w:bottom w:val="none" w:sz="0" w:space="0" w:color="auto"/>
        <w:right w:val="none" w:sz="0" w:space="0" w:color="auto"/>
      </w:divBdr>
    </w:div>
    <w:div w:id="1510872691">
      <w:bodyDiv w:val="1"/>
      <w:marLeft w:val="0"/>
      <w:marRight w:val="0"/>
      <w:marTop w:val="0"/>
      <w:marBottom w:val="0"/>
      <w:divBdr>
        <w:top w:val="none" w:sz="0" w:space="0" w:color="auto"/>
        <w:left w:val="none" w:sz="0" w:space="0" w:color="auto"/>
        <w:bottom w:val="none" w:sz="0" w:space="0" w:color="auto"/>
        <w:right w:val="none" w:sz="0" w:space="0" w:color="auto"/>
      </w:divBdr>
    </w:div>
    <w:div w:id="1517887070">
      <w:bodyDiv w:val="1"/>
      <w:marLeft w:val="0"/>
      <w:marRight w:val="0"/>
      <w:marTop w:val="0"/>
      <w:marBottom w:val="0"/>
      <w:divBdr>
        <w:top w:val="none" w:sz="0" w:space="0" w:color="auto"/>
        <w:left w:val="none" w:sz="0" w:space="0" w:color="auto"/>
        <w:bottom w:val="none" w:sz="0" w:space="0" w:color="auto"/>
        <w:right w:val="none" w:sz="0" w:space="0" w:color="auto"/>
      </w:divBdr>
    </w:div>
    <w:div w:id="1521502669">
      <w:bodyDiv w:val="1"/>
      <w:marLeft w:val="0"/>
      <w:marRight w:val="0"/>
      <w:marTop w:val="0"/>
      <w:marBottom w:val="0"/>
      <w:divBdr>
        <w:top w:val="none" w:sz="0" w:space="0" w:color="auto"/>
        <w:left w:val="none" w:sz="0" w:space="0" w:color="auto"/>
        <w:bottom w:val="none" w:sz="0" w:space="0" w:color="auto"/>
        <w:right w:val="none" w:sz="0" w:space="0" w:color="auto"/>
      </w:divBdr>
    </w:div>
    <w:div w:id="1521505105">
      <w:bodyDiv w:val="1"/>
      <w:marLeft w:val="0"/>
      <w:marRight w:val="0"/>
      <w:marTop w:val="0"/>
      <w:marBottom w:val="0"/>
      <w:divBdr>
        <w:top w:val="none" w:sz="0" w:space="0" w:color="auto"/>
        <w:left w:val="none" w:sz="0" w:space="0" w:color="auto"/>
        <w:bottom w:val="none" w:sz="0" w:space="0" w:color="auto"/>
        <w:right w:val="none" w:sz="0" w:space="0" w:color="auto"/>
      </w:divBdr>
    </w:div>
    <w:div w:id="1521973039">
      <w:bodyDiv w:val="1"/>
      <w:marLeft w:val="0"/>
      <w:marRight w:val="0"/>
      <w:marTop w:val="0"/>
      <w:marBottom w:val="0"/>
      <w:divBdr>
        <w:top w:val="none" w:sz="0" w:space="0" w:color="auto"/>
        <w:left w:val="none" w:sz="0" w:space="0" w:color="auto"/>
        <w:bottom w:val="none" w:sz="0" w:space="0" w:color="auto"/>
        <w:right w:val="none" w:sz="0" w:space="0" w:color="auto"/>
      </w:divBdr>
    </w:div>
    <w:div w:id="1523712029">
      <w:bodyDiv w:val="1"/>
      <w:marLeft w:val="0"/>
      <w:marRight w:val="0"/>
      <w:marTop w:val="0"/>
      <w:marBottom w:val="0"/>
      <w:divBdr>
        <w:top w:val="none" w:sz="0" w:space="0" w:color="auto"/>
        <w:left w:val="none" w:sz="0" w:space="0" w:color="auto"/>
        <w:bottom w:val="none" w:sz="0" w:space="0" w:color="auto"/>
        <w:right w:val="none" w:sz="0" w:space="0" w:color="auto"/>
      </w:divBdr>
    </w:div>
    <w:div w:id="1524854276">
      <w:bodyDiv w:val="1"/>
      <w:marLeft w:val="0"/>
      <w:marRight w:val="0"/>
      <w:marTop w:val="0"/>
      <w:marBottom w:val="0"/>
      <w:divBdr>
        <w:top w:val="none" w:sz="0" w:space="0" w:color="auto"/>
        <w:left w:val="none" w:sz="0" w:space="0" w:color="auto"/>
        <w:bottom w:val="none" w:sz="0" w:space="0" w:color="auto"/>
        <w:right w:val="none" w:sz="0" w:space="0" w:color="auto"/>
      </w:divBdr>
    </w:div>
    <w:div w:id="1525174643">
      <w:bodyDiv w:val="1"/>
      <w:marLeft w:val="0"/>
      <w:marRight w:val="0"/>
      <w:marTop w:val="0"/>
      <w:marBottom w:val="0"/>
      <w:divBdr>
        <w:top w:val="none" w:sz="0" w:space="0" w:color="auto"/>
        <w:left w:val="none" w:sz="0" w:space="0" w:color="auto"/>
        <w:bottom w:val="none" w:sz="0" w:space="0" w:color="auto"/>
        <w:right w:val="none" w:sz="0" w:space="0" w:color="auto"/>
      </w:divBdr>
    </w:div>
    <w:div w:id="1528829558">
      <w:bodyDiv w:val="1"/>
      <w:marLeft w:val="0"/>
      <w:marRight w:val="0"/>
      <w:marTop w:val="0"/>
      <w:marBottom w:val="0"/>
      <w:divBdr>
        <w:top w:val="none" w:sz="0" w:space="0" w:color="auto"/>
        <w:left w:val="none" w:sz="0" w:space="0" w:color="auto"/>
        <w:bottom w:val="none" w:sz="0" w:space="0" w:color="auto"/>
        <w:right w:val="none" w:sz="0" w:space="0" w:color="auto"/>
      </w:divBdr>
    </w:div>
    <w:div w:id="1529954862">
      <w:bodyDiv w:val="1"/>
      <w:marLeft w:val="0"/>
      <w:marRight w:val="0"/>
      <w:marTop w:val="0"/>
      <w:marBottom w:val="0"/>
      <w:divBdr>
        <w:top w:val="none" w:sz="0" w:space="0" w:color="auto"/>
        <w:left w:val="none" w:sz="0" w:space="0" w:color="auto"/>
        <w:bottom w:val="none" w:sz="0" w:space="0" w:color="auto"/>
        <w:right w:val="none" w:sz="0" w:space="0" w:color="auto"/>
      </w:divBdr>
    </w:div>
    <w:div w:id="1532451052">
      <w:bodyDiv w:val="1"/>
      <w:marLeft w:val="0"/>
      <w:marRight w:val="0"/>
      <w:marTop w:val="0"/>
      <w:marBottom w:val="0"/>
      <w:divBdr>
        <w:top w:val="none" w:sz="0" w:space="0" w:color="auto"/>
        <w:left w:val="none" w:sz="0" w:space="0" w:color="auto"/>
        <w:bottom w:val="none" w:sz="0" w:space="0" w:color="auto"/>
        <w:right w:val="none" w:sz="0" w:space="0" w:color="auto"/>
      </w:divBdr>
    </w:div>
    <w:div w:id="1533179645">
      <w:bodyDiv w:val="1"/>
      <w:marLeft w:val="0"/>
      <w:marRight w:val="0"/>
      <w:marTop w:val="0"/>
      <w:marBottom w:val="0"/>
      <w:divBdr>
        <w:top w:val="none" w:sz="0" w:space="0" w:color="auto"/>
        <w:left w:val="none" w:sz="0" w:space="0" w:color="auto"/>
        <w:bottom w:val="none" w:sz="0" w:space="0" w:color="auto"/>
        <w:right w:val="none" w:sz="0" w:space="0" w:color="auto"/>
      </w:divBdr>
    </w:div>
    <w:div w:id="1542788025">
      <w:bodyDiv w:val="1"/>
      <w:marLeft w:val="0"/>
      <w:marRight w:val="0"/>
      <w:marTop w:val="0"/>
      <w:marBottom w:val="0"/>
      <w:divBdr>
        <w:top w:val="none" w:sz="0" w:space="0" w:color="auto"/>
        <w:left w:val="none" w:sz="0" w:space="0" w:color="auto"/>
        <w:bottom w:val="none" w:sz="0" w:space="0" w:color="auto"/>
        <w:right w:val="none" w:sz="0" w:space="0" w:color="auto"/>
      </w:divBdr>
    </w:div>
    <w:div w:id="1543636910">
      <w:bodyDiv w:val="1"/>
      <w:marLeft w:val="0"/>
      <w:marRight w:val="0"/>
      <w:marTop w:val="0"/>
      <w:marBottom w:val="0"/>
      <w:divBdr>
        <w:top w:val="none" w:sz="0" w:space="0" w:color="auto"/>
        <w:left w:val="none" w:sz="0" w:space="0" w:color="auto"/>
        <w:bottom w:val="none" w:sz="0" w:space="0" w:color="auto"/>
        <w:right w:val="none" w:sz="0" w:space="0" w:color="auto"/>
      </w:divBdr>
    </w:div>
    <w:div w:id="1548567323">
      <w:bodyDiv w:val="1"/>
      <w:marLeft w:val="0"/>
      <w:marRight w:val="0"/>
      <w:marTop w:val="0"/>
      <w:marBottom w:val="0"/>
      <w:divBdr>
        <w:top w:val="none" w:sz="0" w:space="0" w:color="auto"/>
        <w:left w:val="none" w:sz="0" w:space="0" w:color="auto"/>
        <w:bottom w:val="none" w:sz="0" w:space="0" w:color="auto"/>
        <w:right w:val="none" w:sz="0" w:space="0" w:color="auto"/>
      </w:divBdr>
      <w:divsChild>
        <w:div w:id="633411984">
          <w:marLeft w:val="446"/>
          <w:marRight w:val="0"/>
          <w:marTop w:val="0"/>
          <w:marBottom w:val="0"/>
          <w:divBdr>
            <w:top w:val="none" w:sz="0" w:space="0" w:color="auto"/>
            <w:left w:val="none" w:sz="0" w:space="0" w:color="auto"/>
            <w:bottom w:val="none" w:sz="0" w:space="0" w:color="auto"/>
            <w:right w:val="none" w:sz="0" w:space="0" w:color="auto"/>
          </w:divBdr>
        </w:div>
        <w:div w:id="1089233622">
          <w:marLeft w:val="446"/>
          <w:marRight w:val="0"/>
          <w:marTop w:val="120"/>
          <w:marBottom w:val="0"/>
          <w:divBdr>
            <w:top w:val="none" w:sz="0" w:space="0" w:color="auto"/>
            <w:left w:val="none" w:sz="0" w:space="0" w:color="auto"/>
            <w:bottom w:val="none" w:sz="0" w:space="0" w:color="auto"/>
            <w:right w:val="none" w:sz="0" w:space="0" w:color="auto"/>
          </w:divBdr>
        </w:div>
      </w:divsChild>
    </w:div>
    <w:div w:id="1554384174">
      <w:bodyDiv w:val="1"/>
      <w:marLeft w:val="0"/>
      <w:marRight w:val="0"/>
      <w:marTop w:val="0"/>
      <w:marBottom w:val="0"/>
      <w:divBdr>
        <w:top w:val="none" w:sz="0" w:space="0" w:color="auto"/>
        <w:left w:val="none" w:sz="0" w:space="0" w:color="auto"/>
        <w:bottom w:val="none" w:sz="0" w:space="0" w:color="auto"/>
        <w:right w:val="none" w:sz="0" w:space="0" w:color="auto"/>
      </w:divBdr>
    </w:div>
    <w:div w:id="1560048941">
      <w:bodyDiv w:val="1"/>
      <w:marLeft w:val="0"/>
      <w:marRight w:val="0"/>
      <w:marTop w:val="0"/>
      <w:marBottom w:val="0"/>
      <w:divBdr>
        <w:top w:val="none" w:sz="0" w:space="0" w:color="auto"/>
        <w:left w:val="none" w:sz="0" w:space="0" w:color="auto"/>
        <w:bottom w:val="none" w:sz="0" w:space="0" w:color="auto"/>
        <w:right w:val="none" w:sz="0" w:space="0" w:color="auto"/>
      </w:divBdr>
    </w:div>
    <w:div w:id="1564559629">
      <w:bodyDiv w:val="1"/>
      <w:marLeft w:val="0"/>
      <w:marRight w:val="0"/>
      <w:marTop w:val="0"/>
      <w:marBottom w:val="0"/>
      <w:divBdr>
        <w:top w:val="none" w:sz="0" w:space="0" w:color="auto"/>
        <w:left w:val="none" w:sz="0" w:space="0" w:color="auto"/>
        <w:bottom w:val="none" w:sz="0" w:space="0" w:color="auto"/>
        <w:right w:val="none" w:sz="0" w:space="0" w:color="auto"/>
      </w:divBdr>
    </w:div>
    <w:div w:id="1564872349">
      <w:bodyDiv w:val="1"/>
      <w:marLeft w:val="0"/>
      <w:marRight w:val="0"/>
      <w:marTop w:val="0"/>
      <w:marBottom w:val="0"/>
      <w:divBdr>
        <w:top w:val="none" w:sz="0" w:space="0" w:color="auto"/>
        <w:left w:val="none" w:sz="0" w:space="0" w:color="auto"/>
        <w:bottom w:val="none" w:sz="0" w:space="0" w:color="auto"/>
        <w:right w:val="none" w:sz="0" w:space="0" w:color="auto"/>
      </w:divBdr>
    </w:div>
    <w:div w:id="1571230087">
      <w:bodyDiv w:val="1"/>
      <w:marLeft w:val="0"/>
      <w:marRight w:val="0"/>
      <w:marTop w:val="0"/>
      <w:marBottom w:val="0"/>
      <w:divBdr>
        <w:top w:val="none" w:sz="0" w:space="0" w:color="auto"/>
        <w:left w:val="none" w:sz="0" w:space="0" w:color="auto"/>
        <w:bottom w:val="none" w:sz="0" w:space="0" w:color="auto"/>
        <w:right w:val="none" w:sz="0" w:space="0" w:color="auto"/>
      </w:divBdr>
    </w:div>
    <w:div w:id="1572695506">
      <w:bodyDiv w:val="1"/>
      <w:marLeft w:val="0"/>
      <w:marRight w:val="0"/>
      <w:marTop w:val="0"/>
      <w:marBottom w:val="0"/>
      <w:divBdr>
        <w:top w:val="none" w:sz="0" w:space="0" w:color="auto"/>
        <w:left w:val="none" w:sz="0" w:space="0" w:color="auto"/>
        <w:bottom w:val="none" w:sz="0" w:space="0" w:color="auto"/>
        <w:right w:val="none" w:sz="0" w:space="0" w:color="auto"/>
      </w:divBdr>
      <w:divsChild>
        <w:div w:id="1210217266">
          <w:marLeft w:val="547"/>
          <w:marRight w:val="0"/>
          <w:marTop w:val="0"/>
          <w:marBottom w:val="0"/>
          <w:divBdr>
            <w:top w:val="none" w:sz="0" w:space="0" w:color="auto"/>
            <w:left w:val="none" w:sz="0" w:space="0" w:color="auto"/>
            <w:bottom w:val="none" w:sz="0" w:space="0" w:color="auto"/>
            <w:right w:val="none" w:sz="0" w:space="0" w:color="auto"/>
          </w:divBdr>
        </w:div>
      </w:divsChild>
    </w:div>
    <w:div w:id="1574967547">
      <w:bodyDiv w:val="1"/>
      <w:marLeft w:val="0"/>
      <w:marRight w:val="0"/>
      <w:marTop w:val="0"/>
      <w:marBottom w:val="0"/>
      <w:divBdr>
        <w:top w:val="none" w:sz="0" w:space="0" w:color="auto"/>
        <w:left w:val="none" w:sz="0" w:space="0" w:color="auto"/>
        <w:bottom w:val="none" w:sz="0" w:space="0" w:color="auto"/>
        <w:right w:val="none" w:sz="0" w:space="0" w:color="auto"/>
      </w:divBdr>
    </w:div>
    <w:div w:id="1575774341">
      <w:bodyDiv w:val="1"/>
      <w:marLeft w:val="0"/>
      <w:marRight w:val="0"/>
      <w:marTop w:val="0"/>
      <w:marBottom w:val="0"/>
      <w:divBdr>
        <w:top w:val="none" w:sz="0" w:space="0" w:color="auto"/>
        <w:left w:val="none" w:sz="0" w:space="0" w:color="auto"/>
        <w:bottom w:val="none" w:sz="0" w:space="0" w:color="auto"/>
        <w:right w:val="none" w:sz="0" w:space="0" w:color="auto"/>
      </w:divBdr>
    </w:div>
    <w:div w:id="1576042250">
      <w:bodyDiv w:val="1"/>
      <w:marLeft w:val="0"/>
      <w:marRight w:val="0"/>
      <w:marTop w:val="0"/>
      <w:marBottom w:val="0"/>
      <w:divBdr>
        <w:top w:val="none" w:sz="0" w:space="0" w:color="auto"/>
        <w:left w:val="none" w:sz="0" w:space="0" w:color="auto"/>
        <w:bottom w:val="none" w:sz="0" w:space="0" w:color="auto"/>
        <w:right w:val="none" w:sz="0" w:space="0" w:color="auto"/>
      </w:divBdr>
    </w:div>
    <w:div w:id="1579750093">
      <w:bodyDiv w:val="1"/>
      <w:marLeft w:val="0"/>
      <w:marRight w:val="0"/>
      <w:marTop w:val="0"/>
      <w:marBottom w:val="0"/>
      <w:divBdr>
        <w:top w:val="none" w:sz="0" w:space="0" w:color="auto"/>
        <w:left w:val="none" w:sz="0" w:space="0" w:color="auto"/>
        <w:bottom w:val="none" w:sz="0" w:space="0" w:color="auto"/>
        <w:right w:val="none" w:sz="0" w:space="0" w:color="auto"/>
      </w:divBdr>
    </w:div>
    <w:div w:id="1581791020">
      <w:bodyDiv w:val="1"/>
      <w:marLeft w:val="0"/>
      <w:marRight w:val="0"/>
      <w:marTop w:val="0"/>
      <w:marBottom w:val="0"/>
      <w:divBdr>
        <w:top w:val="none" w:sz="0" w:space="0" w:color="auto"/>
        <w:left w:val="none" w:sz="0" w:space="0" w:color="auto"/>
        <w:bottom w:val="none" w:sz="0" w:space="0" w:color="auto"/>
        <w:right w:val="none" w:sz="0" w:space="0" w:color="auto"/>
      </w:divBdr>
    </w:div>
    <w:div w:id="1584558921">
      <w:bodyDiv w:val="1"/>
      <w:marLeft w:val="0"/>
      <w:marRight w:val="0"/>
      <w:marTop w:val="0"/>
      <w:marBottom w:val="0"/>
      <w:divBdr>
        <w:top w:val="none" w:sz="0" w:space="0" w:color="auto"/>
        <w:left w:val="none" w:sz="0" w:space="0" w:color="auto"/>
        <w:bottom w:val="none" w:sz="0" w:space="0" w:color="auto"/>
        <w:right w:val="none" w:sz="0" w:space="0" w:color="auto"/>
      </w:divBdr>
    </w:div>
    <w:div w:id="1586038269">
      <w:bodyDiv w:val="1"/>
      <w:marLeft w:val="0"/>
      <w:marRight w:val="0"/>
      <w:marTop w:val="0"/>
      <w:marBottom w:val="0"/>
      <w:divBdr>
        <w:top w:val="none" w:sz="0" w:space="0" w:color="auto"/>
        <w:left w:val="none" w:sz="0" w:space="0" w:color="auto"/>
        <w:bottom w:val="none" w:sz="0" w:space="0" w:color="auto"/>
        <w:right w:val="none" w:sz="0" w:space="0" w:color="auto"/>
      </w:divBdr>
    </w:div>
    <w:div w:id="1588466041">
      <w:bodyDiv w:val="1"/>
      <w:marLeft w:val="0"/>
      <w:marRight w:val="0"/>
      <w:marTop w:val="0"/>
      <w:marBottom w:val="0"/>
      <w:divBdr>
        <w:top w:val="none" w:sz="0" w:space="0" w:color="auto"/>
        <w:left w:val="none" w:sz="0" w:space="0" w:color="auto"/>
        <w:bottom w:val="none" w:sz="0" w:space="0" w:color="auto"/>
        <w:right w:val="none" w:sz="0" w:space="0" w:color="auto"/>
      </w:divBdr>
    </w:div>
    <w:div w:id="1590195143">
      <w:bodyDiv w:val="1"/>
      <w:marLeft w:val="0"/>
      <w:marRight w:val="0"/>
      <w:marTop w:val="0"/>
      <w:marBottom w:val="0"/>
      <w:divBdr>
        <w:top w:val="none" w:sz="0" w:space="0" w:color="auto"/>
        <w:left w:val="none" w:sz="0" w:space="0" w:color="auto"/>
        <w:bottom w:val="none" w:sz="0" w:space="0" w:color="auto"/>
        <w:right w:val="none" w:sz="0" w:space="0" w:color="auto"/>
      </w:divBdr>
    </w:div>
    <w:div w:id="1596279316">
      <w:bodyDiv w:val="1"/>
      <w:marLeft w:val="0"/>
      <w:marRight w:val="0"/>
      <w:marTop w:val="0"/>
      <w:marBottom w:val="0"/>
      <w:divBdr>
        <w:top w:val="none" w:sz="0" w:space="0" w:color="auto"/>
        <w:left w:val="none" w:sz="0" w:space="0" w:color="auto"/>
        <w:bottom w:val="none" w:sz="0" w:space="0" w:color="auto"/>
        <w:right w:val="none" w:sz="0" w:space="0" w:color="auto"/>
      </w:divBdr>
    </w:div>
    <w:div w:id="1600410297">
      <w:bodyDiv w:val="1"/>
      <w:marLeft w:val="0"/>
      <w:marRight w:val="0"/>
      <w:marTop w:val="0"/>
      <w:marBottom w:val="0"/>
      <w:divBdr>
        <w:top w:val="none" w:sz="0" w:space="0" w:color="auto"/>
        <w:left w:val="none" w:sz="0" w:space="0" w:color="auto"/>
        <w:bottom w:val="none" w:sz="0" w:space="0" w:color="auto"/>
        <w:right w:val="none" w:sz="0" w:space="0" w:color="auto"/>
      </w:divBdr>
    </w:div>
    <w:div w:id="1601446870">
      <w:bodyDiv w:val="1"/>
      <w:marLeft w:val="0"/>
      <w:marRight w:val="0"/>
      <w:marTop w:val="0"/>
      <w:marBottom w:val="0"/>
      <w:divBdr>
        <w:top w:val="none" w:sz="0" w:space="0" w:color="auto"/>
        <w:left w:val="none" w:sz="0" w:space="0" w:color="auto"/>
        <w:bottom w:val="none" w:sz="0" w:space="0" w:color="auto"/>
        <w:right w:val="none" w:sz="0" w:space="0" w:color="auto"/>
      </w:divBdr>
    </w:div>
    <w:div w:id="1601837824">
      <w:bodyDiv w:val="1"/>
      <w:marLeft w:val="0"/>
      <w:marRight w:val="0"/>
      <w:marTop w:val="0"/>
      <w:marBottom w:val="0"/>
      <w:divBdr>
        <w:top w:val="none" w:sz="0" w:space="0" w:color="auto"/>
        <w:left w:val="none" w:sz="0" w:space="0" w:color="auto"/>
        <w:bottom w:val="none" w:sz="0" w:space="0" w:color="auto"/>
        <w:right w:val="none" w:sz="0" w:space="0" w:color="auto"/>
      </w:divBdr>
    </w:div>
    <w:div w:id="1604535743">
      <w:bodyDiv w:val="1"/>
      <w:marLeft w:val="0"/>
      <w:marRight w:val="0"/>
      <w:marTop w:val="0"/>
      <w:marBottom w:val="0"/>
      <w:divBdr>
        <w:top w:val="none" w:sz="0" w:space="0" w:color="auto"/>
        <w:left w:val="none" w:sz="0" w:space="0" w:color="auto"/>
        <w:bottom w:val="none" w:sz="0" w:space="0" w:color="auto"/>
        <w:right w:val="none" w:sz="0" w:space="0" w:color="auto"/>
      </w:divBdr>
    </w:div>
    <w:div w:id="1604994303">
      <w:bodyDiv w:val="1"/>
      <w:marLeft w:val="0"/>
      <w:marRight w:val="0"/>
      <w:marTop w:val="0"/>
      <w:marBottom w:val="0"/>
      <w:divBdr>
        <w:top w:val="none" w:sz="0" w:space="0" w:color="auto"/>
        <w:left w:val="none" w:sz="0" w:space="0" w:color="auto"/>
        <w:bottom w:val="none" w:sz="0" w:space="0" w:color="auto"/>
        <w:right w:val="none" w:sz="0" w:space="0" w:color="auto"/>
      </w:divBdr>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
    <w:div w:id="1617835625">
      <w:bodyDiv w:val="1"/>
      <w:marLeft w:val="0"/>
      <w:marRight w:val="0"/>
      <w:marTop w:val="0"/>
      <w:marBottom w:val="0"/>
      <w:divBdr>
        <w:top w:val="none" w:sz="0" w:space="0" w:color="auto"/>
        <w:left w:val="none" w:sz="0" w:space="0" w:color="auto"/>
        <w:bottom w:val="none" w:sz="0" w:space="0" w:color="auto"/>
        <w:right w:val="none" w:sz="0" w:space="0" w:color="auto"/>
      </w:divBdr>
    </w:div>
    <w:div w:id="1632204905">
      <w:bodyDiv w:val="1"/>
      <w:marLeft w:val="0"/>
      <w:marRight w:val="0"/>
      <w:marTop w:val="0"/>
      <w:marBottom w:val="0"/>
      <w:divBdr>
        <w:top w:val="none" w:sz="0" w:space="0" w:color="auto"/>
        <w:left w:val="none" w:sz="0" w:space="0" w:color="auto"/>
        <w:bottom w:val="none" w:sz="0" w:space="0" w:color="auto"/>
        <w:right w:val="none" w:sz="0" w:space="0" w:color="auto"/>
      </w:divBdr>
    </w:div>
    <w:div w:id="1637711494">
      <w:bodyDiv w:val="1"/>
      <w:marLeft w:val="0"/>
      <w:marRight w:val="0"/>
      <w:marTop w:val="0"/>
      <w:marBottom w:val="0"/>
      <w:divBdr>
        <w:top w:val="none" w:sz="0" w:space="0" w:color="auto"/>
        <w:left w:val="none" w:sz="0" w:space="0" w:color="auto"/>
        <w:bottom w:val="none" w:sz="0" w:space="0" w:color="auto"/>
        <w:right w:val="none" w:sz="0" w:space="0" w:color="auto"/>
      </w:divBdr>
    </w:div>
    <w:div w:id="1639258730">
      <w:bodyDiv w:val="1"/>
      <w:marLeft w:val="0"/>
      <w:marRight w:val="0"/>
      <w:marTop w:val="0"/>
      <w:marBottom w:val="0"/>
      <w:divBdr>
        <w:top w:val="none" w:sz="0" w:space="0" w:color="auto"/>
        <w:left w:val="none" w:sz="0" w:space="0" w:color="auto"/>
        <w:bottom w:val="none" w:sz="0" w:space="0" w:color="auto"/>
        <w:right w:val="none" w:sz="0" w:space="0" w:color="auto"/>
      </w:divBdr>
    </w:div>
    <w:div w:id="1640497421">
      <w:bodyDiv w:val="1"/>
      <w:marLeft w:val="0"/>
      <w:marRight w:val="0"/>
      <w:marTop w:val="0"/>
      <w:marBottom w:val="0"/>
      <w:divBdr>
        <w:top w:val="none" w:sz="0" w:space="0" w:color="auto"/>
        <w:left w:val="none" w:sz="0" w:space="0" w:color="auto"/>
        <w:bottom w:val="none" w:sz="0" w:space="0" w:color="auto"/>
        <w:right w:val="none" w:sz="0" w:space="0" w:color="auto"/>
      </w:divBdr>
    </w:div>
    <w:div w:id="1644235012">
      <w:bodyDiv w:val="1"/>
      <w:marLeft w:val="0"/>
      <w:marRight w:val="0"/>
      <w:marTop w:val="0"/>
      <w:marBottom w:val="0"/>
      <w:divBdr>
        <w:top w:val="none" w:sz="0" w:space="0" w:color="auto"/>
        <w:left w:val="none" w:sz="0" w:space="0" w:color="auto"/>
        <w:bottom w:val="none" w:sz="0" w:space="0" w:color="auto"/>
        <w:right w:val="none" w:sz="0" w:space="0" w:color="auto"/>
      </w:divBdr>
    </w:div>
    <w:div w:id="1644697901">
      <w:bodyDiv w:val="1"/>
      <w:marLeft w:val="0"/>
      <w:marRight w:val="0"/>
      <w:marTop w:val="0"/>
      <w:marBottom w:val="0"/>
      <w:divBdr>
        <w:top w:val="none" w:sz="0" w:space="0" w:color="auto"/>
        <w:left w:val="none" w:sz="0" w:space="0" w:color="auto"/>
        <w:bottom w:val="none" w:sz="0" w:space="0" w:color="auto"/>
        <w:right w:val="none" w:sz="0" w:space="0" w:color="auto"/>
      </w:divBdr>
    </w:div>
    <w:div w:id="1646161231">
      <w:bodyDiv w:val="1"/>
      <w:marLeft w:val="0"/>
      <w:marRight w:val="0"/>
      <w:marTop w:val="0"/>
      <w:marBottom w:val="0"/>
      <w:divBdr>
        <w:top w:val="none" w:sz="0" w:space="0" w:color="auto"/>
        <w:left w:val="none" w:sz="0" w:space="0" w:color="auto"/>
        <w:bottom w:val="none" w:sz="0" w:space="0" w:color="auto"/>
        <w:right w:val="none" w:sz="0" w:space="0" w:color="auto"/>
      </w:divBdr>
    </w:div>
    <w:div w:id="1650284814">
      <w:bodyDiv w:val="1"/>
      <w:marLeft w:val="0"/>
      <w:marRight w:val="0"/>
      <w:marTop w:val="0"/>
      <w:marBottom w:val="0"/>
      <w:divBdr>
        <w:top w:val="none" w:sz="0" w:space="0" w:color="auto"/>
        <w:left w:val="none" w:sz="0" w:space="0" w:color="auto"/>
        <w:bottom w:val="none" w:sz="0" w:space="0" w:color="auto"/>
        <w:right w:val="none" w:sz="0" w:space="0" w:color="auto"/>
      </w:divBdr>
    </w:div>
    <w:div w:id="1654598717">
      <w:bodyDiv w:val="1"/>
      <w:marLeft w:val="0"/>
      <w:marRight w:val="0"/>
      <w:marTop w:val="0"/>
      <w:marBottom w:val="0"/>
      <w:divBdr>
        <w:top w:val="none" w:sz="0" w:space="0" w:color="auto"/>
        <w:left w:val="none" w:sz="0" w:space="0" w:color="auto"/>
        <w:bottom w:val="none" w:sz="0" w:space="0" w:color="auto"/>
        <w:right w:val="none" w:sz="0" w:space="0" w:color="auto"/>
      </w:divBdr>
    </w:div>
    <w:div w:id="1655798369">
      <w:bodyDiv w:val="1"/>
      <w:marLeft w:val="0"/>
      <w:marRight w:val="0"/>
      <w:marTop w:val="0"/>
      <w:marBottom w:val="0"/>
      <w:divBdr>
        <w:top w:val="none" w:sz="0" w:space="0" w:color="auto"/>
        <w:left w:val="none" w:sz="0" w:space="0" w:color="auto"/>
        <w:bottom w:val="none" w:sz="0" w:space="0" w:color="auto"/>
        <w:right w:val="none" w:sz="0" w:space="0" w:color="auto"/>
      </w:divBdr>
    </w:div>
    <w:div w:id="1656446192">
      <w:bodyDiv w:val="1"/>
      <w:marLeft w:val="0"/>
      <w:marRight w:val="0"/>
      <w:marTop w:val="0"/>
      <w:marBottom w:val="0"/>
      <w:divBdr>
        <w:top w:val="none" w:sz="0" w:space="0" w:color="auto"/>
        <w:left w:val="none" w:sz="0" w:space="0" w:color="auto"/>
        <w:bottom w:val="none" w:sz="0" w:space="0" w:color="auto"/>
        <w:right w:val="none" w:sz="0" w:space="0" w:color="auto"/>
      </w:divBdr>
    </w:div>
    <w:div w:id="1662806438">
      <w:bodyDiv w:val="1"/>
      <w:marLeft w:val="0"/>
      <w:marRight w:val="0"/>
      <w:marTop w:val="0"/>
      <w:marBottom w:val="0"/>
      <w:divBdr>
        <w:top w:val="none" w:sz="0" w:space="0" w:color="auto"/>
        <w:left w:val="none" w:sz="0" w:space="0" w:color="auto"/>
        <w:bottom w:val="none" w:sz="0" w:space="0" w:color="auto"/>
        <w:right w:val="none" w:sz="0" w:space="0" w:color="auto"/>
      </w:divBdr>
    </w:div>
    <w:div w:id="1665357170">
      <w:bodyDiv w:val="1"/>
      <w:marLeft w:val="0"/>
      <w:marRight w:val="0"/>
      <w:marTop w:val="0"/>
      <w:marBottom w:val="0"/>
      <w:divBdr>
        <w:top w:val="none" w:sz="0" w:space="0" w:color="auto"/>
        <w:left w:val="none" w:sz="0" w:space="0" w:color="auto"/>
        <w:bottom w:val="none" w:sz="0" w:space="0" w:color="auto"/>
        <w:right w:val="none" w:sz="0" w:space="0" w:color="auto"/>
      </w:divBdr>
    </w:div>
    <w:div w:id="1665862653">
      <w:bodyDiv w:val="1"/>
      <w:marLeft w:val="0"/>
      <w:marRight w:val="0"/>
      <w:marTop w:val="0"/>
      <w:marBottom w:val="0"/>
      <w:divBdr>
        <w:top w:val="none" w:sz="0" w:space="0" w:color="auto"/>
        <w:left w:val="none" w:sz="0" w:space="0" w:color="auto"/>
        <w:bottom w:val="none" w:sz="0" w:space="0" w:color="auto"/>
        <w:right w:val="none" w:sz="0" w:space="0" w:color="auto"/>
      </w:divBdr>
    </w:div>
    <w:div w:id="1666743168">
      <w:bodyDiv w:val="1"/>
      <w:marLeft w:val="0"/>
      <w:marRight w:val="0"/>
      <w:marTop w:val="0"/>
      <w:marBottom w:val="0"/>
      <w:divBdr>
        <w:top w:val="none" w:sz="0" w:space="0" w:color="auto"/>
        <w:left w:val="none" w:sz="0" w:space="0" w:color="auto"/>
        <w:bottom w:val="none" w:sz="0" w:space="0" w:color="auto"/>
        <w:right w:val="none" w:sz="0" w:space="0" w:color="auto"/>
      </w:divBdr>
    </w:div>
    <w:div w:id="1668047918">
      <w:bodyDiv w:val="1"/>
      <w:marLeft w:val="0"/>
      <w:marRight w:val="0"/>
      <w:marTop w:val="0"/>
      <w:marBottom w:val="0"/>
      <w:divBdr>
        <w:top w:val="none" w:sz="0" w:space="0" w:color="auto"/>
        <w:left w:val="none" w:sz="0" w:space="0" w:color="auto"/>
        <w:bottom w:val="none" w:sz="0" w:space="0" w:color="auto"/>
        <w:right w:val="none" w:sz="0" w:space="0" w:color="auto"/>
      </w:divBdr>
    </w:div>
    <w:div w:id="1675449306">
      <w:bodyDiv w:val="1"/>
      <w:marLeft w:val="0"/>
      <w:marRight w:val="0"/>
      <w:marTop w:val="0"/>
      <w:marBottom w:val="0"/>
      <w:divBdr>
        <w:top w:val="none" w:sz="0" w:space="0" w:color="auto"/>
        <w:left w:val="none" w:sz="0" w:space="0" w:color="auto"/>
        <w:bottom w:val="none" w:sz="0" w:space="0" w:color="auto"/>
        <w:right w:val="none" w:sz="0" w:space="0" w:color="auto"/>
      </w:divBdr>
    </w:div>
    <w:div w:id="1676574433">
      <w:bodyDiv w:val="1"/>
      <w:marLeft w:val="0"/>
      <w:marRight w:val="0"/>
      <w:marTop w:val="0"/>
      <w:marBottom w:val="0"/>
      <w:divBdr>
        <w:top w:val="none" w:sz="0" w:space="0" w:color="auto"/>
        <w:left w:val="none" w:sz="0" w:space="0" w:color="auto"/>
        <w:bottom w:val="none" w:sz="0" w:space="0" w:color="auto"/>
        <w:right w:val="none" w:sz="0" w:space="0" w:color="auto"/>
      </w:divBdr>
    </w:div>
    <w:div w:id="1678343332">
      <w:bodyDiv w:val="1"/>
      <w:marLeft w:val="0"/>
      <w:marRight w:val="0"/>
      <w:marTop w:val="0"/>
      <w:marBottom w:val="0"/>
      <w:divBdr>
        <w:top w:val="none" w:sz="0" w:space="0" w:color="auto"/>
        <w:left w:val="none" w:sz="0" w:space="0" w:color="auto"/>
        <w:bottom w:val="none" w:sz="0" w:space="0" w:color="auto"/>
        <w:right w:val="none" w:sz="0" w:space="0" w:color="auto"/>
      </w:divBdr>
    </w:div>
    <w:div w:id="1686438065">
      <w:bodyDiv w:val="1"/>
      <w:marLeft w:val="0"/>
      <w:marRight w:val="0"/>
      <w:marTop w:val="0"/>
      <w:marBottom w:val="0"/>
      <w:divBdr>
        <w:top w:val="none" w:sz="0" w:space="0" w:color="auto"/>
        <w:left w:val="none" w:sz="0" w:space="0" w:color="auto"/>
        <w:bottom w:val="none" w:sz="0" w:space="0" w:color="auto"/>
        <w:right w:val="none" w:sz="0" w:space="0" w:color="auto"/>
      </w:divBdr>
    </w:div>
    <w:div w:id="1688216367">
      <w:bodyDiv w:val="1"/>
      <w:marLeft w:val="0"/>
      <w:marRight w:val="0"/>
      <w:marTop w:val="0"/>
      <w:marBottom w:val="0"/>
      <w:divBdr>
        <w:top w:val="none" w:sz="0" w:space="0" w:color="auto"/>
        <w:left w:val="none" w:sz="0" w:space="0" w:color="auto"/>
        <w:bottom w:val="none" w:sz="0" w:space="0" w:color="auto"/>
        <w:right w:val="none" w:sz="0" w:space="0" w:color="auto"/>
      </w:divBdr>
    </w:div>
    <w:div w:id="1696687171">
      <w:bodyDiv w:val="1"/>
      <w:marLeft w:val="0"/>
      <w:marRight w:val="0"/>
      <w:marTop w:val="0"/>
      <w:marBottom w:val="0"/>
      <w:divBdr>
        <w:top w:val="none" w:sz="0" w:space="0" w:color="auto"/>
        <w:left w:val="none" w:sz="0" w:space="0" w:color="auto"/>
        <w:bottom w:val="none" w:sz="0" w:space="0" w:color="auto"/>
        <w:right w:val="none" w:sz="0" w:space="0" w:color="auto"/>
      </w:divBdr>
    </w:div>
    <w:div w:id="1699505169">
      <w:bodyDiv w:val="1"/>
      <w:marLeft w:val="0"/>
      <w:marRight w:val="0"/>
      <w:marTop w:val="0"/>
      <w:marBottom w:val="0"/>
      <w:divBdr>
        <w:top w:val="none" w:sz="0" w:space="0" w:color="auto"/>
        <w:left w:val="none" w:sz="0" w:space="0" w:color="auto"/>
        <w:bottom w:val="none" w:sz="0" w:space="0" w:color="auto"/>
        <w:right w:val="none" w:sz="0" w:space="0" w:color="auto"/>
      </w:divBdr>
    </w:div>
    <w:div w:id="1699810968">
      <w:bodyDiv w:val="1"/>
      <w:marLeft w:val="0"/>
      <w:marRight w:val="0"/>
      <w:marTop w:val="0"/>
      <w:marBottom w:val="0"/>
      <w:divBdr>
        <w:top w:val="none" w:sz="0" w:space="0" w:color="auto"/>
        <w:left w:val="none" w:sz="0" w:space="0" w:color="auto"/>
        <w:bottom w:val="none" w:sz="0" w:space="0" w:color="auto"/>
        <w:right w:val="none" w:sz="0" w:space="0" w:color="auto"/>
      </w:divBdr>
    </w:div>
    <w:div w:id="1709987514">
      <w:bodyDiv w:val="1"/>
      <w:marLeft w:val="0"/>
      <w:marRight w:val="0"/>
      <w:marTop w:val="0"/>
      <w:marBottom w:val="0"/>
      <w:divBdr>
        <w:top w:val="none" w:sz="0" w:space="0" w:color="auto"/>
        <w:left w:val="none" w:sz="0" w:space="0" w:color="auto"/>
        <w:bottom w:val="none" w:sz="0" w:space="0" w:color="auto"/>
        <w:right w:val="none" w:sz="0" w:space="0" w:color="auto"/>
      </w:divBdr>
    </w:div>
    <w:div w:id="1711564880">
      <w:bodyDiv w:val="1"/>
      <w:marLeft w:val="0"/>
      <w:marRight w:val="0"/>
      <w:marTop w:val="0"/>
      <w:marBottom w:val="0"/>
      <w:divBdr>
        <w:top w:val="none" w:sz="0" w:space="0" w:color="auto"/>
        <w:left w:val="none" w:sz="0" w:space="0" w:color="auto"/>
        <w:bottom w:val="none" w:sz="0" w:space="0" w:color="auto"/>
        <w:right w:val="none" w:sz="0" w:space="0" w:color="auto"/>
      </w:divBdr>
    </w:div>
    <w:div w:id="1715881919">
      <w:bodyDiv w:val="1"/>
      <w:marLeft w:val="0"/>
      <w:marRight w:val="0"/>
      <w:marTop w:val="0"/>
      <w:marBottom w:val="0"/>
      <w:divBdr>
        <w:top w:val="none" w:sz="0" w:space="0" w:color="auto"/>
        <w:left w:val="none" w:sz="0" w:space="0" w:color="auto"/>
        <w:bottom w:val="none" w:sz="0" w:space="0" w:color="auto"/>
        <w:right w:val="none" w:sz="0" w:space="0" w:color="auto"/>
      </w:divBdr>
    </w:div>
    <w:div w:id="1718235088">
      <w:bodyDiv w:val="1"/>
      <w:marLeft w:val="0"/>
      <w:marRight w:val="0"/>
      <w:marTop w:val="0"/>
      <w:marBottom w:val="0"/>
      <w:divBdr>
        <w:top w:val="none" w:sz="0" w:space="0" w:color="auto"/>
        <w:left w:val="none" w:sz="0" w:space="0" w:color="auto"/>
        <w:bottom w:val="none" w:sz="0" w:space="0" w:color="auto"/>
        <w:right w:val="none" w:sz="0" w:space="0" w:color="auto"/>
      </w:divBdr>
    </w:div>
    <w:div w:id="1722249830">
      <w:bodyDiv w:val="1"/>
      <w:marLeft w:val="0"/>
      <w:marRight w:val="0"/>
      <w:marTop w:val="0"/>
      <w:marBottom w:val="0"/>
      <w:divBdr>
        <w:top w:val="none" w:sz="0" w:space="0" w:color="auto"/>
        <w:left w:val="none" w:sz="0" w:space="0" w:color="auto"/>
        <w:bottom w:val="none" w:sz="0" w:space="0" w:color="auto"/>
        <w:right w:val="none" w:sz="0" w:space="0" w:color="auto"/>
      </w:divBdr>
    </w:div>
    <w:div w:id="1724284222">
      <w:bodyDiv w:val="1"/>
      <w:marLeft w:val="0"/>
      <w:marRight w:val="0"/>
      <w:marTop w:val="0"/>
      <w:marBottom w:val="0"/>
      <w:divBdr>
        <w:top w:val="none" w:sz="0" w:space="0" w:color="auto"/>
        <w:left w:val="none" w:sz="0" w:space="0" w:color="auto"/>
        <w:bottom w:val="none" w:sz="0" w:space="0" w:color="auto"/>
        <w:right w:val="none" w:sz="0" w:space="0" w:color="auto"/>
      </w:divBdr>
    </w:div>
    <w:div w:id="1734542168">
      <w:bodyDiv w:val="1"/>
      <w:marLeft w:val="0"/>
      <w:marRight w:val="0"/>
      <w:marTop w:val="0"/>
      <w:marBottom w:val="0"/>
      <w:divBdr>
        <w:top w:val="none" w:sz="0" w:space="0" w:color="auto"/>
        <w:left w:val="none" w:sz="0" w:space="0" w:color="auto"/>
        <w:bottom w:val="none" w:sz="0" w:space="0" w:color="auto"/>
        <w:right w:val="none" w:sz="0" w:space="0" w:color="auto"/>
      </w:divBdr>
    </w:div>
    <w:div w:id="1741979077">
      <w:bodyDiv w:val="1"/>
      <w:marLeft w:val="0"/>
      <w:marRight w:val="0"/>
      <w:marTop w:val="0"/>
      <w:marBottom w:val="0"/>
      <w:divBdr>
        <w:top w:val="none" w:sz="0" w:space="0" w:color="auto"/>
        <w:left w:val="none" w:sz="0" w:space="0" w:color="auto"/>
        <w:bottom w:val="none" w:sz="0" w:space="0" w:color="auto"/>
        <w:right w:val="none" w:sz="0" w:space="0" w:color="auto"/>
      </w:divBdr>
    </w:div>
    <w:div w:id="1747654798">
      <w:bodyDiv w:val="1"/>
      <w:marLeft w:val="0"/>
      <w:marRight w:val="0"/>
      <w:marTop w:val="0"/>
      <w:marBottom w:val="0"/>
      <w:divBdr>
        <w:top w:val="none" w:sz="0" w:space="0" w:color="auto"/>
        <w:left w:val="none" w:sz="0" w:space="0" w:color="auto"/>
        <w:bottom w:val="none" w:sz="0" w:space="0" w:color="auto"/>
        <w:right w:val="none" w:sz="0" w:space="0" w:color="auto"/>
      </w:divBdr>
    </w:div>
    <w:div w:id="1748306176">
      <w:bodyDiv w:val="1"/>
      <w:marLeft w:val="0"/>
      <w:marRight w:val="0"/>
      <w:marTop w:val="0"/>
      <w:marBottom w:val="0"/>
      <w:divBdr>
        <w:top w:val="none" w:sz="0" w:space="0" w:color="auto"/>
        <w:left w:val="none" w:sz="0" w:space="0" w:color="auto"/>
        <w:bottom w:val="none" w:sz="0" w:space="0" w:color="auto"/>
        <w:right w:val="none" w:sz="0" w:space="0" w:color="auto"/>
      </w:divBdr>
    </w:div>
    <w:div w:id="1750036388">
      <w:bodyDiv w:val="1"/>
      <w:marLeft w:val="0"/>
      <w:marRight w:val="0"/>
      <w:marTop w:val="0"/>
      <w:marBottom w:val="0"/>
      <w:divBdr>
        <w:top w:val="none" w:sz="0" w:space="0" w:color="auto"/>
        <w:left w:val="none" w:sz="0" w:space="0" w:color="auto"/>
        <w:bottom w:val="none" w:sz="0" w:space="0" w:color="auto"/>
        <w:right w:val="none" w:sz="0" w:space="0" w:color="auto"/>
      </w:divBdr>
    </w:div>
    <w:div w:id="1752584312">
      <w:bodyDiv w:val="1"/>
      <w:marLeft w:val="0"/>
      <w:marRight w:val="0"/>
      <w:marTop w:val="0"/>
      <w:marBottom w:val="0"/>
      <w:divBdr>
        <w:top w:val="none" w:sz="0" w:space="0" w:color="auto"/>
        <w:left w:val="none" w:sz="0" w:space="0" w:color="auto"/>
        <w:bottom w:val="none" w:sz="0" w:space="0" w:color="auto"/>
        <w:right w:val="none" w:sz="0" w:space="0" w:color="auto"/>
      </w:divBdr>
    </w:div>
    <w:div w:id="1755125828">
      <w:bodyDiv w:val="1"/>
      <w:marLeft w:val="0"/>
      <w:marRight w:val="0"/>
      <w:marTop w:val="0"/>
      <w:marBottom w:val="0"/>
      <w:divBdr>
        <w:top w:val="none" w:sz="0" w:space="0" w:color="auto"/>
        <w:left w:val="none" w:sz="0" w:space="0" w:color="auto"/>
        <w:bottom w:val="none" w:sz="0" w:space="0" w:color="auto"/>
        <w:right w:val="none" w:sz="0" w:space="0" w:color="auto"/>
      </w:divBdr>
    </w:div>
    <w:div w:id="1759445748">
      <w:bodyDiv w:val="1"/>
      <w:marLeft w:val="0"/>
      <w:marRight w:val="0"/>
      <w:marTop w:val="0"/>
      <w:marBottom w:val="0"/>
      <w:divBdr>
        <w:top w:val="none" w:sz="0" w:space="0" w:color="auto"/>
        <w:left w:val="none" w:sz="0" w:space="0" w:color="auto"/>
        <w:bottom w:val="none" w:sz="0" w:space="0" w:color="auto"/>
        <w:right w:val="none" w:sz="0" w:space="0" w:color="auto"/>
      </w:divBdr>
      <w:divsChild>
        <w:div w:id="611977057">
          <w:marLeft w:val="446"/>
          <w:marRight w:val="0"/>
          <w:marTop w:val="120"/>
          <w:marBottom w:val="0"/>
          <w:divBdr>
            <w:top w:val="none" w:sz="0" w:space="0" w:color="auto"/>
            <w:left w:val="none" w:sz="0" w:space="0" w:color="auto"/>
            <w:bottom w:val="none" w:sz="0" w:space="0" w:color="auto"/>
            <w:right w:val="none" w:sz="0" w:space="0" w:color="auto"/>
          </w:divBdr>
        </w:div>
        <w:div w:id="727071878">
          <w:marLeft w:val="446"/>
          <w:marRight w:val="0"/>
          <w:marTop w:val="120"/>
          <w:marBottom w:val="0"/>
          <w:divBdr>
            <w:top w:val="none" w:sz="0" w:space="0" w:color="auto"/>
            <w:left w:val="none" w:sz="0" w:space="0" w:color="auto"/>
            <w:bottom w:val="none" w:sz="0" w:space="0" w:color="auto"/>
            <w:right w:val="none" w:sz="0" w:space="0" w:color="auto"/>
          </w:divBdr>
        </w:div>
        <w:div w:id="1363440091">
          <w:marLeft w:val="446"/>
          <w:marRight w:val="0"/>
          <w:marTop w:val="120"/>
          <w:marBottom w:val="0"/>
          <w:divBdr>
            <w:top w:val="none" w:sz="0" w:space="0" w:color="auto"/>
            <w:left w:val="none" w:sz="0" w:space="0" w:color="auto"/>
            <w:bottom w:val="none" w:sz="0" w:space="0" w:color="auto"/>
            <w:right w:val="none" w:sz="0" w:space="0" w:color="auto"/>
          </w:divBdr>
        </w:div>
        <w:div w:id="1592203769">
          <w:marLeft w:val="446"/>
          <w:marRight w:val="0"/>
          <w:marTop w:val="120"/>
          <w:marBottom w:val="0"/>
          <w:divBdr>
            <w:top w:val="none" w:sz="0" w:space="0" w:color="auto"/>
            <w:left w:val="none" w:sz="0" w:space="0" w:color="auto"/>
            <w:bottom w:val="none" w:sz="0" w:space="0" w:color="auto"/>
            <w:right w:val="none" w:sz="0" w:space="0" w:color="auto"/>
          </w:divBdr>
        </w:div>
      </w:divsChild>
    </w:div>
    <w:div w:id="1760518215">
      <w:bodyDiv w:val="1"/>
      <w:marLeft w:val="0"/>
      <w:marRight w:val="0"/>
      <w:marTop w:val="0"/>
      <w:marBottom w:val="0"/>
      <w:divBdr>
        <w:top w:val="none" w:sz="0" w:space="0" w:color="auto"/>
        <w:left w:val="none" w:sz="0" w:space="0" w:color="auto"/>
        <w:bottom w:val="none" w:sz="0" w:space="0" w:color="auto"/>
        <w:right w:val="none" w:sz="0" w:space="0" w:color="auto"/>
      </w:divBdr>
    </w:div>
    <w:div w:id="1762994470">
      <w:bodyDiv w:val="1"/>
      <w:marLeft w:val="0"/>
      <w:marRight w:val="0"/>
      <w:marTop w:val="0"/>
      <w:marBottom w:val="0"/>
      <w:divBdr>
        <w:top w:val="none" w:sz="0" w:space="0" w:color="auto"/>
        <w:left w:val="none" w:sz="0" w:space="0" w:color="auto"/>
        <w:bottom w:val="none" w:sz="0" w:space="0" w:color="auto"/>
        <w:right w:val="none" w:sz="0" w:space="0" w:color="auto"/>
      </w:divBdr>
    </w:div>
    <w:div w:id="1765148417">
      <w:bodyDiv w:val="1"/>
      <w:marLeft w:val="0"/>
      <w:marRight w:val="0"/>
      <w:marTop w:val="0"/>
      <w:marBottom w:val="0"/>
      <w:divBdr>
        <w:top w:val="none" w:sz="0" w:space="0" w:color="auto"/>
        <w:left w:val="none" w:sz="0" w:space="0" w:color="auto"/>
        <w:bottom w:val="none" w:sz="0" w:space="0" w:color="auto"/>
        <w:right w:val="none" w:sz="0" w:space="0" w:color="auto"/>
      </w:divBdr>
    </w:div>
    <w:div w:id="1765498155">
      <w:bodyDiv w:val="1"/>
      <w:marLeft w:val="0"/>
      <w:marRight w:val="0"/>
      <w:marTop w:val="0"/>
      <w:marBottom w:val="0"/>
      <w:divBdr>
        <w:top w:val="none" w:sz="0" w:space="0" w:color="auto"/>
        <w:left w:val="none" w:sz="0" w:space="0" w:color="auto"/>
        <w:bottom w:val="none" w:sz="0" w:space="0" w:color="auto"/>
        <w:right w:val="none" w:sz="0" w:space="0" w:color="auto"/>
      </w:divBdr>
    </w:div>
    <w:div w:id="1772166771">
      <w:bodyDiv w:val="1"/>
      <w:marLeft w:val="0"/>
      <w:marRight w:val="0"/>
      <w:marTop w:val="0"/>
      <w:marBottom w:val="0"/>
      <w:divBdr>
        <w:top w:val="none" w:sz="0" w:space="0" w:color="auto"/>
        <w:left w:val="none" w:sz="0" w:space="0" w:color="auto"/>
        <w:bottom w:val="none" w:sz="0" w:space="0" w:color="auto"/>
        <w:right w:val="none" w:sz="0" w:space="0" w:color="auto"/>
      </w:divBdr>
    </w:div>
    <w:div w:id="1772505535">
      <w:bodyDiv w:val="1"/>
      <w:marLeft w:val="0"/>
      <w:marRight w:val="0"/>
      <w:marTop w:val="0"/>
      <w:marBottom w:val="0"/>
      <w:divBdr>
        <w:top w:val="none" w:sz="0" w:space="0" w:color="auto"/>
        <w:left w:val="none" w:sz="0" w:space="0" w:color="auto"/>
        <w:bottom w:val="none" w:sz="0" w:space="0" w:color="auto"/>
        <w:right w:val="none" w:sz="0" w:space="0" w:color="auto"/>
      </w:divBdr>
    </w:div>
    <w:div w:id="1778789789">
      <w:bodyDiv w:val="1"/>
      <w:marLeft w:val="0"/>
      <w:marRight w:val="0"/>
      <w:marTop w:val="0"/>
      <w:marBottom w:val="0"/>
      <w:divBdr>
        <w:top w:val="none" w:sz="0" w:space="0" w:color="auto"/>
        <w:left w:val="none" w:sz="0" w:space="0" w:color="auto"/>
        <w:bottom w:val="none" w:sz="0" w:space="0" w:color="auto"/>
        <w:right w:val="none" w:sz="0" w:space="0" w:color="auto"/>
      </w:divBdr>
    </w:div>
    <w:div w:id="1793591016">
      <w:bodyDiv w:val="1"/>
      <w:marLeft w:val="0"/>
      <w:marRight w:val="0"/>
      <w:marTop w:val="0"/>
      <w:marBottom w:val="0"/>
      <w:divBdr>
        <w:top w:val="none" w:sz="0" w:space="0" w:color="auto"/>
        <w:left w:val="none" w:sz="0" w:space="0" w:color="auto"/>
        <w:bottom w:val="none" w:sz="0" w:space="0" w:color="auto"/>
        <w:right w:val="none" w:sz="0" w:space="0" w:color="auto"/>
      </w:divBdr>
    </w:div>
    <w:div w:id="1797407206">
      <w:bodyDiv w:val="1"/>
      <w:marLeft w:val="0"/>
      <w:marRight w:val="0"/>
      <w:marTop w:val="0"/>
      <w:marBottom w:val="0"/>
      <w:divBdr>
        <w:top w:val="none" w:sz="0" w:space="0" w:color="auto"/>
        <w:left w:val="none" w:sz="0" w:space="0" w:color="auto"/>
        <w:bottom w:val="none" w:sz="0" w:space="0" w:color="auto"/>
        <w:right w:val="none" w:sz="0" w:space="0" w:color="auto"/>
      </w:divBdr>
    </w:div>
    <w:div w:id="1797603555">
      <w:bodyDiv w:val="1"/>
      <w:marLeft w:val="0"/>
      <w:marRight w:val="0"/>
      <w:marTop w:val="0"/>
      <w:marBottom w:val="0"/>
      <w:divBdr>
        <w:top w:val="none" w:sz="0" w:space="0" w:color="auto"/>
        <w:left w:val="none" w:sz="0" w:space="0" w:color="auto"/>
        <w:bottom w:val="none" w:sz="0" w:space="0" w:color="auto"/>
        <w:right w:val="none" w:sz="0" w:space="0" w:color="auto"/>
      </w:divBdr>
    </w:div>
    <w:div w:id="1802796382">
      <w:bodyDiv w:val="1"/>
      <w:marLeft w:val="0"/>
      <w:marRight w:val="0"/>
      <w:marTop w:val="0"/>
      <w:marBottom w:val="0"/>
      <w:divBdr>
        <w:top w:val="none" w:sz="0" w:space="0" w:color="auto"/>
        <w:left w:val="none" w:sz="0" w:space="0" w:color="auto"/>
        <w:bottom w:val="none" w:sz="0" w:space="0" w:color="auto"/>
        <w:right w:val="none" w:sz="0" w:space="0" w:color="auto"/>
      </w:divBdr>
    </w:div>
    <w:div w:id="1809125905">
      <w:bodyDiv w:val="1"/>
      <w:marLeft w:val="0"/>
      <w:marRight w:val="0"/>
      <w:marTop w:val="0"/>
      <w:marBottom w:val="0"/>
      <w:divBdr>
        <w:top w:val="none" w:sz="0" w:space="0" w:color="auto"/>
        <w:left w:val="none" w:sz="0" w:space="0" w:color="auto"/>
        <w:bottom w:val="none" w:sz="0" w:space="0" w:color="auto"/>
        <w:right w:val="none" w:sz="0" w:space="0" w:color="auto"/>
      </w:divBdr>
    </w:div>
    <w:div w:id="1809322107">
      <w:bodyDiv w:val="1"/>
      <w:marLeft w:val="0"/>
      <w:marRight w:val="0"/>
      <w:marTop w:val="0"/>
      <w:marBottom w:val="0"/>
      <w:divBdr>
        <w:top w:val="none" w:sz="0" w:space="0" w:color="auto"/>
        <w:left w:val="none" w:sz="0" w:space="0" w:color="auto"/>
        <w:bottom w:val="none" w:sz="0" w:space="0" w:color="auto"/>
        <w:right w:val="none" w:sz="0" w:space="0" w:color="auto"/>
      </w:divBdr>
    </w:div>
    <w:div w:id="1810511068">
      <w:bodyDiv w:val="1"/>
      <w:marLeft w:val="0"/>
      <w:marRight w:val="0"/>
      <w:marTop w:val="0"/>
      <w:marBottom w:val="0"/>
      <w:divBdr>
        <w:top w:val="none" w:sz="0" w:space="0" w:color="auto"/>
        <w:left w:val="none" w:sz="0" w:space="0" w:color="auto"/>
        <w:bottom w:val="none" w:sz="0" w:space="0" w:color="auto"/>
        <w:right w:val="none" w:sz="0" w:space="0" w:color="auto"/>
      </w:divBdr>
    </w:div>
    <w:div w:id="1811052047">
      <w:bodyDiv w:val="1"/>
      <w:marLeft w:val="0"/>
      <w:marRight w:val="0"/>
      <w:marTop w:val="0"/>
      <w:marBottom w:val="0"/>
      <w:divBdr>
        <w:top w:val="none" w:sz="0" w:space="0" w:color="auto"/>
        <w:left w:val="none" w:sz="0" w:space="0" w:color="auto"/>
        <w:bottom w:val="none" w:sz="0" w:space="0" w:color="auto"/>
        <w:right w:val="none" w:sz="0" w:space="0" w:color="auto"/>
      </w:divBdr>
    </w:div>
    <w:div w:id="1813404019">
      <w:bodyDiv w:val="1"/>
      <w:marLeft w:val="0"/>
      <w:marRight w:val="0"/>
      <w:marTop w:val="0"/>
      <w:marBottom w:val="0"/>
      <w:divBdr>
        <w:top w:val="none" w:sz="0" w:space="0" w:color="auto"/>
        <w:left w:val="none" w:sz="0" w:space="0" w:color="auto"/>
        <w:bottom w:val="none" w:sz="0" w:space="0" w:color="auto"/>
        <w:right w:val="none" w:sz="0" w:space="0" w:color="auto"/>
      </w:divBdr>
    </w:div>
    <w:div w:id="1814829972">
      <w:bodyDiv w:val="1"/>
      <w:marLeft w:val="0"/>
      <w:marRight w:val="0"/>
      <w:marTop w:val="0"/>
      <w:marBottom w:val="0"/>
      <w:divBdr>
        <w:top w:val="none" w:sz="0" w:space="0" w:color="auto"/>
        <w:left w:val="none" w:sz="0" w:space="0" w:color="auto"/>
        <w:bottom w:val="none" w:sz="0" w:space="0" w:color="auto"/>
        <w:right w:val="none" w:sz="0" w:space="0" w:color="auto"/>
      </w:divBdr>
    </w:div>
    <w:div w:id="1826432419">
      <w:bodyDiv w:val="1"/>
      <w:marLeft w:val="0"/>
      <w:marRight w:val="0"/>
      <w:marTop w:val="0"/>
      <w:marBottom w:val="0"/>
      <w:divBdr>
        <w:top w:val="none" w:sz="0" w:space="0" w:color="auto"/>
        <w:left w:val="none" w:sz="0" w:space="0" w:color="auto"/>
        <w:bottom w:val="none" w:sz="0" w:space="0" w:color="auto"/>
        <w:right w:val="none" w:sz="0" w:space="0" w:color="auto"/>
      </w:divBdr>
    </w:div>
    <w:div w:id="1826585494">
      <w:bodyDiv w:val="1"/>
      <w:marLeft w:val="0"/>
      <w:marRight w:val="0"/>
      <w:marTop w:val="0"/>
      <w:marBottom w:val="0"/>
      <w:divBdr>
        <w:top w:val="none" w:sz="0" w:space="0" w:color="auto"/>
        <w:left w:val="none" w:sz="0" w:space="0" w:color="auto"/>
        <w:bottom w:val="none" w:sz="0" w:space="0" w:color="auto"/>
        <w:right w:val="none" w:sz="0" w:space="0" w:color="auto"/>
      </w:divBdr>
    </w:div>
    <w:div w:id="1834368851">
      <w:bodyDiv w:val="1"/>
      <w:marLeft w:val="0"/>
      <w:marRight w:val="0"/>
      <w:marTop w:val="0"/>
      <w:marBottom w:val="0"/>
      <w:divBdr>
        <w:top w:val="none" w:sz="0" w:space="0" w:color="auto"/>
        <w:left w:val="none" w:sz="0" w:space="0" w:color="auto"/>
        <w:bottom w:val="none" w:sz="0" w:space="0" w:color="auto"/>
        <w:right w:val="none" w:sz="0" w:space="0" w:color="auto"/>
      </w:divBdr>
    </w:div>
    <w:div w:id="1835102366">
      <w:bodyDiv w:val="1"/>
      <w:marLeft w:val="0"/>
      <w:marRight w:val="0"/>
      <w:marTop w:val="0"/>
      <w:marBottom w:val="0"/>
      <w:divBdr>
        <w:top w:val="none" w:sz="0" w:space="0" w:color="auto"/>
        <w:left w:val="none" w:sz="0" w:space="0" w:color="auto"/>
        <w:bottom w:val="none" w:sz="0" w:space="0" w:color="auto"/>
        <w:right w:val="none" w:sz="0" w:space="0" w:color="auto"/>
      </w:divBdr>
    </w:div>
    <w:div w:id="1836072763">
      <w:bodyDiv w:val="1"/>
      <w:marLeft w:val="0"/>
      <w:marRight w:val="0"/>
      <w:marTop w:val="0"/>
      <w:marBottom w:val="0"/>
      <w:divBdr>
        <w:top w:val="none" w:sz="0" w:space="0" w:color="auto"/>
        <w:left w:val="none" w:sz="0" w:space="0" w:color="auto"/>
        <w:bottom w:val="none" w:sz="0" w:space="0" w:color="auto"/>
        <w:right w:val="none" w:sz="0" w:space="0" w:color="auto"/>
      </w:divBdr>
    </w:div>
    <w:div w:id="1841963709">
      <w:bodyDiv w:val="1"/>
      <w:marLeft w:val="0"/>
      <w:marRight w:val="0"/>
      <w:marTop w:val="0"/>
      <w:marBottom w:val="0"/>
      <w:divBdr>
        <w:top w:val="none" w:sz="0" w:space="0" w:color="auto"/>
        <w:left w:val="none" w:sz="0" w:space="0" w:color="auto"/>
        <w:bottom w:val="none" w:sz="0" w:space="0" w:color="auto"/>
        <w:right w:val="none" w:sz="0" w:space="0" w:color="auto"/>
      </w:divBdr>
    </w:div>
    <w:div w:id="1843811470">
      <w:bodyDiv w:val="1"/>
      <w:marLeft w:val="0"/>
      <w:marRight w:val="0"/>
      <w:marTop w:val="0"/>
      <w:marBottom w:val="0"/>
      <w:divBdr>
        <w:top w:val="none" w:sz="0" w:space="0" w:color="auto"/>
        <w:left w:val="none" w:sz="0" w:space="0" w:color="auto"/>
        <w:bottom w:val="none" w:sz="0" w:space="0" w:color="auto"/>
        <w:right w:val="none" w:sz="0" w:space="0" w:color="auto"/>
      </w:divBdr>
    </w:div>
    <w:div w:id="1845509880">
      <w:bodyDiv w:val="1"/>
      <w:marLeft w:val="0"/>
      <w:marRight w:val="0"/>
      <w:marTop w:val="0"/>
      <w:marBottom w:val="0"/>
      <w:divBdr>
        <w:top w:val="none" w:sz="0" w:space="0" w:color="auto"/>
        <w:left w:val="none" w:sz="0" w:space="0" w:color="auto"/>
        <w:bottom w:val="none" w:sz="0" w:space="0" w:color="auto"/>
        <w:right w:val="none" w:sz="0" w:space="0" w:color="auto"/>
      </w:divBdr>
    </w:div>
    <w:div w:id="1858957145">
      <w:bodyDiv w:val="1"/>
      <w:marLeft w:val="0"/>
      <w:marRight w:val="0"/>
      <w:marTop w:val="0"/>
      <w:marBottom w:val="0"/>
      <w:divBdr>
        <w:top w:val="none" w:sz="0" w:space="0" w:color="auto"/>
        <w:left w:val="none" w:sz="0" w:space="0" w:color="auto"/>
        <w:bottom w:val="none" w:sz="0" w:space="0" w:color="auto"/>
        <w:right w:val="none" w:sz="0" w:space="0" w:color="auto"/>
      </w:divBdr>
    </w:div>
    <w:div w:id="1862083835">
      <w:bodyDiv w:val="1"/>
      <w:marLeft w:val="0"/>
      <w:marRight w:val="0"/>
      <w:marTop w:val="0"/>
      <w:marBottom w:val="0"/>
      <w:divBdr>
        <w:top w:val="none" w:sz="0" w:space="0" w:color="auto"/>
        <w:left w:val="none" w:sz="0" w:space="0" w:color="auto"/>
        <w:bottom w:val="none" w:sz="0" w:space="0" w:color="auto"/>
        <w:right w:val="none" w:sz="0" w:space="0" w:color="auto"/>
      </w:divBdr>
    </w:div>
    <w:div w:id="1863589792">
      <w:bodyDiv w:val="1"/>
      <w:marLeft w:val="0"/>
      <w:marRight w:val="0"/>
      <w:marTop w:val="0"/>
      <w:marBottom w:val="0"/>
      <w:divBdr>
        <w:top w:val="none" w:sz="0" w:space="0" w:color="auto"/>
        <w:left w:val="none" w:sz="0" w:space="0" w:color="auto"/>
        <w:bottom w:val="none" w:sz="0" w:space="0" w:color="auto"/>
        <w:right w:val="none" w:sz="0" w:space="0" w:color="auto"/>
      </w:divBdr>
    </w:div>
    <w:div w:id="1864198630">
      <w:bodyDiv w:val="1"/>
      <w:marLeft w:val="0"/>
      <w:marRight w:val="0"/>
      <w:marTop w:val="0"/>
      <w:marBottom w:val="0"/>
      <w:divBdr>
        <w:top w:val="none" w:sz="0" w:space="0" w:color="auto"/>
        <w:left w:val="none" w:sz="0" w:space="0" w:color="auto"/>
        <w:bottom w:val="none" w:sz="0" w:space="0" w:color="auto"/>
        <w:right w:val="none" w:sz="0" w:space="0" w:color="auto"/>
      </w:divBdr>
    </w:div>
    <w:div w:id="1867134521">
      <w:bodyDiv w:val="1"/>
      <w:marLeft w:val="0"/>
      <w:marRight w:val="0"/>
      <w:marTop w:val="0"/>
      <w:marBottom w:val="0"/>
      <w:divBdr>
        <w:top w:val="none" w:sz="0" w:space="0" w:color="auto"/>
        <w:left w:val="none" w:sz="0" w:space="0" w:color="auto"/>
        <w:bottom w:val="none" w:sz="0" w:space="0" w:color="auto"/>
        <w:right w:val="none" w:sz="0" w:space="0" w:color="auto"/>
      </w:divBdr>
      <w:divsChild>
        <w:div w:id="480657489">
          <w:marLeft w:val="547"/>
          <w:marRight w:val="0"/>
          <w:marTop w:val="0"/>
          <w:marBottom w:val="0"/>
          <w:divBdr>
            <w:top w:val="none" w:sz="0" w:space="0" w:color="auto"/>
            <w:left w:val="none" w:sz="0" w:space="0" w:color="auto"/>
            <w:bottom w:val="none" w:sz="0" w:space="0" w:color="auto"/>
            <w:right w:val="none" w:sz="0" w:space="0" w:color="auto"/>
          </w:divBdr>
        </w:div>
        <w:div w:id="609552179">
          <w:marLeft w:val="547"/>
          <w:marRight w:val="0"/>
          <w:marTop w:val="0"/>
          <w:marBottom w:val="0"/>
          <w:divBdr>
            <w:top w:val="none" w:sz="0" w:space="0" w:color="auto"/>
            <w:left w:val="none" w:sz="0" w:space="0" w:color="auto"/>
            <w:bottom w:val="none" w:sz="0" w:space="0" w:color="auto"/>
            <w:right w:val="none" w:sz="0" w:space="0" w:color="auto"/>
          </w:divBdr>
        </w:div>
        <w:div w:id="1101150255">
          <w:marLeft w:val="1166"/>
          <w:marRight w:val="0"/>
          <w:marTop w:val="0"/>
          <w:marBottom w:val="0"/>
          <w:divBdr>
            <w:top w:val="none" w:sz="0" w:space="0" w:color="auto"/>
            <w:left w:val="none" w:sz="0" w:space="0" w:color="auto"/>
            <w:bottom w:val="none" w:sz="0" w:space="0" w:color="auto"/>
            <w:right w:val="none" w:sz="0" w:space="0" w:color="auto"/>
          </w:divBdr>
        </w:div>
        <w:div w:id="1541169235">
          <w:marLeft w:val="1166"/>
          <w:marRight w:val="0"/>
          <w:marTop w:val="0"/>
          <w:marBottom w:val="0"/>
          <w:divBdr>
            <w:top w:val="none" w:sz="0" w:space="0" w:color="auto"/>
            <w:left w:val="none" w:sz="0" w:space="0" w:color="auto"/>
            <w:bottom w:val="none" w:sz="0" w:space="0" w:color="auto"/>
            <w:right w:val="none" w:sz="0" w:space="0" w:color="auto"/>
          </w:divBdr>
        </w:div>
      </w:divsChild>
    </w:div>
    <w:div w:id="1869292836">
      <w:bodyDiv w:val="1"/>
      <w:marLeft w:val="0"/>
      <w:marRight w:val="0"/>
      <w:marTop w:val="0"/>
      <w:marBottom w:val="0"/>
      <w:divBdr>
        <w:top w:val="none" w:sz="0" w:space="0" w:color="auto"/>
        <w:left w:val="none" w:sz="0" w:space="0" w:color="auto"/>
        <w:bottom w:val="none" w:sz="0" w:space="0" w:color="auto"/>
        <w:right w:val="none" w:sz="0" w:space="0" w:color="auto"/>
      </w:divBdr>
    </w:div>
    <w:div w:id="1871650889">
      <w:bodyDiv w:val="1"/>
      <w:marLeft w:val="0"/>
      <w:marRight w:val="0"/>
      <w:marTop w:val="0"/>
      <w:marBottom w:val="0"/>
      <w:divBdr>
        <w:top w:val="none" w:sz="0" w:space="0" w:color="auto"/>
        <w:left w:val="none" w:sz="0" w:space="0" w:color="auto"/>
        <w:bottom w:val="none" w:sz="0" w:space="0" w:color="auto"/>
        <w:right w:val="none" w:sz="0" w:space="0" w:color="auto"/>
      </w:divBdr>
    </w:div>
    <w:div w:id="1872649781">
      <w:bodyDiv w:val="1"/>
      <w:marLeft w:val="0"/>
      <w:marRight w:val="0"/>
      <w:marTop w:val="0"/>
      <w:marBottom w:val="0"/>
      <w:divBdr>
        <w:top w:val="none" w:sz="0" w:space="0" w:color="auto"/>
        <w:left w:val="none" w:sz="0" w:space="0" w:color="auto"/>
        <w:bottom w:val="none" w:sz="0" w:space="0" w:color="auto"/>
        <w:right w:val="none" w:sz="0" w:space="0" w:color="auto"/>
      </w:divBdr>
    </w:div>
    <w:div w:id="1875968487">
      <w:bodyDiv w:val="1"/>
      <w:marLeft w:val="0"/>
      <w:marRight w:val="0"/>
      <w:marTop w:val="0"/>
      <w:marBottom w:val="0"/>
      <w:divBdr>
        <w:top w:val="none" w:sz="0" w:space="0" w:color="auto"/>
        <w:left w:val="none" w:sz="0" w:space="0" w:color="auto"/>
        <w:bottom w:val="none" w:sz="0" w:space="0" w:color="auto"/>
        <w:right w:val="none" w:sz="0" w:space="0" w:color="auto"/>
      </w:divBdr>
    </w:div>
    <w:div w:id="1876233876">
      <w:bodyDiv w:val="1"/>
      <w:marLeft w:val="0"/>
      <w:marRight w:val="0"/>
      <w:marTop w:val="0"/>
      <w:marBottom w:val="0"/>
      <w:divBdr>
        <w:top w:val="none" w:sz="0" w:space="0" w:color="auto"/>
        <w:left w:val="none" w:sz="0" w:space="0" w:color="auto"/>
        <w:bottom w:val="none" w:sz="0" w:space="0" w:color="auto"/>
        <w:right w:val="none" w:sz="0" w:space="0" w:color="auto"/>
      </w:divBdr>
    </w:div>
    <w:div w:id="1885944775">
      <w:bodyDiv w:val="1"/>
      <w:marLeft w:val="0"/>
      <w:marRight w:val="0"/>
      <w:marTop w:val="0"/>
      <w:marBottom w:val="0"/>
      <w:divBdr>
        <w:top w:val="none" w:sz="0" w:space="0" w:color="auto"/>
        <w:left w:val="none" w:sz="0" w:space="0" w:color="auto"/>
        <w:bottom w:val="none" w:sz="0" w:space="0" w:color="auto"/>
        <w:right w:val="none" w:sz="0" w:space="0" w:color="auto"/>
      </w:divBdr>
    </w:div>
    <w:div w:id="1888105907">
      <w:bodyDiv w:val="1"/>
      <w:marLeft w:val="0"/>
      <w:marRight w:val="0"/>
      <w:marTop w:val="0"/>
      <w:marBottom w:val="0"/>
      <w:divBdr>
        <w:top w:val="none" w:sz="0" w:space="0" w:color="auto"/>
        <w:left w:val="none" w:sz="0" w:space="0" w:color="auto"/>
        <w:bottom w:val="none" w:sz="0" w:space="0" w:color="auto"/>
        <w:right w:val="none" w:sz="0" w:space="0" w:color="auto"/>
      </w:divBdr>
    </w:div>
    <w:div w:id="1904219155">
      <w:bodyDiv w:val="1"/>
      <w:marLeft w:val="0"/>
      <w:marRight w:val="0"/>
      <w:marTop w:val="0"/>
      <w:marBottom w:val="0"/>
      <w:divBdr>
        <w:top w:val="none" w:sz="0" w:space="0" w:color="auto"/>
        <w:left w:val="none" w:sz="0" w:space="0" w:color="auto"/>
        <w:bottom w:val="none" w:sz="0" w:space="0" w:color="auto"/>
        <w:right w:val="none" w:sz="0" w:space="0" w:color="auto"/>
      </w:divBdr>
    </w:div>
    <w:div w:id="1904414013">
      <w:bodyDiv w:val="1"/>
      <w:marLeft w:val="0"/>
      <w:marRight w:val="0"/>
      <w:marTop w:val="0"/>
      <w:marBottom w:val="0"/>
      <w:divBdr>
        <w:top w:val="none" w:sz="0" w:space="0" w:color="auto"/>
        <w:left w:val="none" w:sz="0" w:space="0" w:color="auto"/>
        <w:bottom w:val="none" w:sz="0" w:space="0" w:color="auto"/>
        <w:right w:val="none" w:sz="0" w:space="0" w:color="auto"/>
      </w:divBdr>
    </w:div>
    <w:div w:id="1925644782">
      <w:bodyDiv w:val="1"/>
      <w:marLeft w:val="0"/>
      <w:marRight w:val="0"/>
      <w:marTop w:val="0"/>
      <w:marBottom w:val="0"/>
      <w:divBdr>
        <w:top w:val="none" w:sz="0" w:space="0" w:color="auto"/>
        <w:left w:val="none" w:sz="0" w:space="0" w:color="auto"/>
        <w:bottom w:val="none" w:sz="0" w:space="0" w:color="auto"/>
        <w:right w:val="none" w:sz="0" w:space="0" w:color="auto"/>
      </w:divBdr>
    </w:div>
    <w:div w:id="1928733200">
      <w:bodyDiv w:val="1"/>
      <w:marLeft w:val="0"/>
      <w:marRight w:val="0"/>
      <w:marTop w:val="0"/>
      <w:marBottom w:val="0"/>
      <w:divBdr>
        <w:top w:val="none" w:sz="0" w:space="0" w:color="auto"/>
        <w:left w:val="none" w:sz="0" w:space="0" w:color="auto"/>
        <w:bottom w:val="none" w:sz="0" w:space="0" w:color="auto"/>
        <w:right w:val="none" w:sz="0" w:space="0" w:color="auto"/>
      </w:divBdr>
    </w:div>
    <w:div w:id="1935627805">
      <w:bodyDiv w:val="1"/>
      <w:marLeft w:val="0"/>
      <w:marRight w:val="0"/>
      <w:marTop w:val="0"/>
      <w:marBottom w:val="0"/>
      <w:divBdr>
        <w:top w:val="none" w:sz="0" w:space="0" w:color="auto"/>
        <w:left w:val="none" w:sz="0" w:space="0" w:color="auto"/>
        <w:bottom w:val="none" w:sz="0" w:space="0" w:color="auto"/>
        <w:right w:val="none" w:sz="0" w:space="0" w:color="auto"/>
      </w:divBdr>
    </w:div>
    <w:div w:id="1944798614">
      <w:bodyDiv w:val="1"/>
      <w:marLeft w:val="0"/>
      <w:marRight w:val="0"/>
      <w:marTop w:val="0"/>
      <w:marBottom w:val="0"/>
      <w:divBdr>
        <w:top w:val="none" w:sz="0" w:space="0" w:color="auto"/>
        <w:left w:val="none" w:sz="0" w:space="0" w:color="auto"/>
        <w:bottom w:val="none" w:sz="0" w:space="0" w:color="auto"/>
        <w:right w:val="none" w:sz="0" w:space="0" w:color="auto"/>
      </w:divBdr>
    </w:div>
    <w:div w:id="1952079562">
      <w:bodyDiv w:val="1"/>
      <w:marLeft w:val="0"/>
      <w:marRight w:val="0"/>
      <w:marTop w:val="0"/>
      <w:marBottom w:val="0"/>
      <w:divBdr>
        <w:top w:val="none" w:sz="0" w:space="0" w:color="auto"/>
        <w:left w:val="none" w:sz="0" w:space="0" w:color="auto"/>
        <w:bottom w:val="none" w:sz="0" w:space="0" w:color="auto"/>
        <w:right w:val="none" w:sz="0" w:space="0" w:color="auto"/>
      </w:divBdr>
    </w:div>
    <w:div w:id="1952274834">
      <w:bodyDiv w:val="1"/>
      <w:marLeft w:val="0"/>
      <w:marRight w:val="0"/>
      <w:marTop w:val="0"/>
      <w:marBottom w:val="0"/>
      <w:divBdr>
        <w:top w:val="none" w:sz="0" w:space="0" w:color="auto"/>
        <w:left w:val="none" w:sz="0" w:space="0" w:color="auto"/>
        <w:bottom w:val="none" w:sz="0" w:space="0" w:color="auto"/>
        <w:right w:val="none" w:sz="0" w:space="0" w:color="auto"/>
      </w:divBdr>
    </w:div>
    <w:div w:id="1960063858">
      <w:bodyDiv w:val="1"/>
      <w:marLeft w:val="0"/>
      <w:marRight w:val="0"/>
      <w:marTop w:val="0"/>
      <w:marBottom w:val="0"/>
      <w:divBdr>
        <w:top w:val="none" w:sz="0" w:space="0" w:color="auto"/>
        <w:left w:val="none" w:sz="0" w:space="0" w:color="auto"/>
        <w:bottom w:val="none" w:sz="0" w:space="0" w:color="auto"/>
        <w:right w:val="none" w:sz="0" w:space="0" w:color="auto"/>
      </w:divBdr>
    </w:div>
    <w:div w:id="1963993829">
      <w:bodyDiv w:val="1"/>
      <w:marLeft w:val="0"/>
      <w:marRight w:val="0"/>
      <w:marTop w:val="0"/>
      <w:marBottom w:val="0"/>
      <w:divBdr>
        <w:top w:val="none" w:sz="0" w:space="0" w:color="auto"/>
        <w:left w:val="none" w:sz="0" w:space="0" w:color="auto"/>
        <w:bottom w:val="none" w:sz="0" w:space="0" w:color="auto"/>
        <w:right w:val="none" w:sz="0" w:space="0" w:color="auto"/>
      </w:divBdr>
    </w:div>
    <w:div w:id="1964841615">
      <w:bodyDiv w:val="1"/>
      <w:marLeft w:val="0"/>
      <w:marRight w:val="0"/>
      <w:marTop w:val="0"/>
      <w:marBottom w:val="0"/>
      <w:divBdr>
        <w:top w:val="none" w:sz="0" w:space="0" w:color="auto"/>
        <w:left w:val="none" w:sz="0" w:space="0" w:color="auto"/>
        <w:bottom w:val="none" w:sz="0" w:space="0" w:color="auto"/>
        <w:right w:val="none" w:sz="0" w:space="0" w:color="auto"/>
      </w:divBdr>
    </w:div>
    <w:div w:id="1966306552">
      <w:bodyDiv w:val="1"/>
      <w:marLeft w:val="0"/>
      <w:marRight w:val="0"/>
      <w:marTop w:val="0"/>
      <w:marBottom w:val="0"/>
      <w:divBdr>
        <w:top w:val="none" w:sz="0" w:space="0" w:color="auto"/>
        <w:left w:val="none" w:sz="0" w:space="0" w:color="auto"/>
        <w:bottom w:val="none" w:sz="0" w:space="0" w:color="auto"/>
        <w:right w:val="none" w:sz="0" w:space="0" w:color="auto"/>
      </w:divBdr>
    </w:div>
    <w:div w:id="1969387323">
      <w:bodyDiv w:val="1"/>
      <w:marLeft w:val="0"/>
      <w:marRight w:val="0"/>
      <w:marTop w:val="0"/>
      <w:marBottom w:val="0"/>
      <w:divBdr>
        <w:top w:val="none" w:sz="0" w:space="0" w:color="auto"/>
        <w:left w:val="none" w:sz="0" w:space="0" w:color="auto"/>
        <w:bottom w:val="none" w:sz="0" w:space="0" w:color="auto"/>
        <w:right w:val="none" w:sz="0" w:space="0" w:color="auto"/>
      </w:divBdr>
    </w:div>
    <w:div w:id="1975912508">
      <w:bodyDiv w:val="1"/>
      <w:marLeft w:val="0"/>
      <w:marRight w:val="0"/>
      <w:marTop w:val="0"/>
      <w:marBottom w:val="0"/>
      <w:divBdr>
        <w:top w:val="none" w:sz="0" w:space="0" w:color="auto"/>
        <w:left w:val="none" w:sz="0" w:space="0" w:color="auto"/>
        <w:bottom w:val="none" w:sz="0" w:space="0" w:color="auto"/>
        <w:right w:val="none" w:sz="0" w:space="0" w:color="auto"/>
      </w:divBdr>
    </w:div>
    <w:div w:id="1982079063">
      <w:bodyDiv w:val="1"/>
      <w:marLeft w:val="0"/>
      <w:marRight w:val="0"/>
      <w:marTop w:val="0"/>
      <w:marBottom w:val="0"/>
      <w:divBdr>
        <w:top w:val="none" w:sz="0" w:space="0" w:color="auto"/>
        <w:left w:val="none" w:sz="0" w:space="0" w:color="auto"/>
        <w:bottom w:val="none" w:sz="0" w:space="0" w:color="auto"/>
        <w:right w:val="none" w:sz="0" w:space="0" w:color="auto"/>
      </w:divBdr>
    </w:div>
    <w:div w:id="1983121562">
      <w:bodyDiv w:val="1"/>
      <w:marLeft w:val="0"/>
      <w:marRight w:val="0"/>
      <w:marTop w:val="0"/>
      <w:marBottom w:val="0"/>
      <w:divBdr>
        <w:top w:val="none" w:sz="0" w:space="0" w:color="auto"/>
        <w:left w:val="none" w:sz="0" w:space="0" w:color="auto"/>
        <w:bottom w:val="none" w:sz="0" w:space="0" w:color="auto"/>
        <w:right w:val="none" w:sz="0" w:space="0" w:color="auto"/>
      </w:divBdr>
    </w:div>
    <w:div w:id="1989241306">
      <w:bodyDiv w:val="1"/>
      <w:marLeft w:val="0"/>
      <w:marRight w:val="0"/>
      <w:marTop w:val="0"/>
      <w:marBottom w:val="0"/>
      <w:divBdr>
        <w:top w:val="none" w:sz="0" w:space="0" w:color="auto"/>
        <w:left w:val="none" w:sz="0" w:space="0" w:color="auto"/>
        <w:bottom w:val="none" w:sz="0" w:space="0" w:color="auto"/>
        <w:right w:val="none" w:sz="0" w:space="0" w:color="auto"/>
      </w:divBdr>
    </w:div>
    <w:div w:id="2004048188">
      <w:bodyDiv w:val="1"/>
      <w:marLeft w:val="0"/>
      <w:marRight w:val="0"/>
      <w:marTop w:val="0"/>
      <w:marBottom w:val="0"/>
      <w:divBdr>
        <w:top w:val="none" w:sz="0" w:space="0" w:color="auto"/>
        <w:left w:val="none" w:sz="0" w:space="0" w:color="auto"/>
        <w:bottom w:val="none" w:sz="0" w:space="0" w:color="auto"/>
        <w:right w:val="none" w:sz="0" w:space="0" w:color="auto"/>
      </w:divBdr>
    </w:div>
    <w:div w:id="2005546958">
      <w:bodyDiv w:val="1"/>
      <w:marLeft w:val="0"/>
      <w:marRight w:val="0"/>
      <w:marTop w:val="0"/>
      <w:marBottom w:val="0"/>
      <w:divBdr>
        <w:top w:val="none" w:sz="0" w:space="0" w:color="auto"/>
        <w:left w:val="none" w:sz="0" w:space="0" w:color="auto"/>
        <w:bottom w:val="none" w:sz="0" w:space="0" w:color="auto"/>
        <w:right w:val="none" w:sz="0" w:space="0" w:color="auto"/>
      </w:divBdr>
    </w:div>
    <w:div w:id="2024817745">
      <w:bodyDiv w:val="1"/>
      <w:marLeft w:val="0"/>
      <w:marRight w:val="0"/>
      <w:marTop w:val="0"/>
      <w:marBottom w:val="0"/>
      <w:divBdr>
        <w:top w:val="none" w:sz="0" w:space="0" w:color="auto"/>
        <w:left w:val="none" w:sz="0" w:space="0" w:color="auto"/>
        <w:bottom w:val="none" w:sz="0" w:space="0" w:color="auto"/>
        <w:right w:val="none" w:sz="0" w:space="0" w:color="auto"/>
      </w:divBdr>
    </w:div>
    <w:div w:id="2030795146">
      <w:bodyDiv w:val="1"/>
      <w:marLeft w:val="0"/>
      <w:marRight w:val="0"/>
      <w:marTop w:val="0"/>
      <w:marBottom w:val="0"/>
      <w:divBdr>
        <w:top w:val="none" w:sz="0" w:space="0" w:color="auto"/>
        <w:left w:val="none" w:sz="0" w:space="0" w:color="auto"/>
        <w:bottom w:val="none" w:sz="0" w:space="0" w:color="auto"/>
        <w:right w:val="none" w:sz="0" w:space="0" w:color="auto"/>
      </w:divBdr>
    </w:div>
    <w:div w:id="2035229323">
      <w:bodyDiv w:val="1"/>
      <w:marLeft w:val="0"/>
      <w:marRight w:val="0"/>
      <w:marTop w:val="0"/>
      <w:marBottom w:val="0"/>
      <w:divBdr>
        <w:top w:val="none" w:sz="0" w:space="0" w:color="auto"/>
        <w:left w:val="none" w:sz="0" w:space="0" w:color="auto"/>
        <w:bottom w:val="none" w:sz="0" w:space="0" w:color="auto"/>
        <w:right w:val="none" w:sz="0" w:space="0" w:color="auto"/>
      </w:divBdr>
    </w:div>
    <w:div w:id="2058966627">
      <w:bodyDiv w:val="1"/>
      <w:marLeft w:val="0"/>
      <w:marRight w:val="0"/>
      <w:marTop w:val="0"/>
      <w:marBottom w:val="0"/>
      <w:divBdr>
        <w:top w:val="none" w:sz="0" w:space="0" w:color="auto"/>
        <w:left w:val="none" w:sz="0" w:space="0" w:color="auto"/>
        <w:bottom w:val="none" w:sz="0" w:space="0" w:color="auto"/>
        <w:right w:val="none" w:sz="0" w:space="0" w:color="auto"/>
      </w:divBdr>
    </w:div>
    <w:div w:id="2063287713">
      <w:bodyDiv w:val="1"/>
      <w:marLeft w:val="0"/>
      <w:marRight w:val="0"/>
      <w:marTop w:val="0"/>
      <w:marBottom w:val="0"/>
      <w:divBdr>
        <w:top w:val="none" w:sz="0" w:space="0" w:color="auto"/>
        <w:left w:val="none" w:sz="0" w:space="0" w:color="auto"/>
        <w:bottom w:val="none" w:sz="0" w:space="0" w:color="auto"/>
        <w:right w:val="none" w:sz="0" w:space="0" w:color="auto"/>
      </w:divBdr>
    </w:div>
    <w:div w:id="2069449265">
      <w:bodyDiv w:val="1"/>
      <w:marLeft w:val="0"/>
      <w:marRight w:val="0"/>
      <w:marTop w:val="0"/>
      <w:marBottom w:val="0"/>
      <w:divBdr>
        <w:top w:val="none" w:sz="0" w:space="0" w:color="auto"/>
        <w:left w:val="none" w:sz="0" w:space="0" w:color="auto"/>
        <w:bottom w:val="none" w:sz="0" w:space="0" w:color="auto"/>
        <w:right w:val="none" w:sz="0" w:space="0" w:color="auto"/>
      </w:divBdr>
    </w:div>
    <w:div w:id="2073234380">
      <w:bodyDiv w:val="1"/>
      <w:marLeft w:val="0"/>
      <w:marRight w:val="0"/>
      <w:marTop w:val="0"/>
      <w:marBottom w:val="0"/>
      <w:divBdr>
        <w:top w:val="none" w:sz="0" w:space="0" w:color="auto"/>
        <w:left w:val="none" w:sz="0" w:space="0" w:color="auto"/>
        <w:bottom w:val="none" w:sz="0" w:space="0" w:color="auto"/>
        <w:right w:val="none" w:sz="0" w:space="0" w:color="auto"/>
      </w:divBdr>
    </w:div>
    <w:div w:id="2078741084">
      <w:bodyDiv w:val="1"/>
      <w:marLeft w:val="0"/>
      <w:marRight w:val="0"/>
      <w:marTop w:val="0"/>
      <w:marBottom w:val="0"/>
      <w:divBdr>
        <w:top w:val="none" w:sz="0" w:space="0" w:color="auto"/>
        <w:left w:val="none" w:sz="0" w:space="0" w:color="auto"/>
        <w:bottom w:val="none" w:sz="0" w:space="0" w:color="auto"/>
        <w:right w:val="none" w:sz="0" w:space="0" w:color="auto"/>
      </w:divBdr>
    </w:div>
    <w:div w:id="2088072655">
      <w:bodyDiv w:val="1"/>
      <w:marLeft w:val="0"/>
      <w:marRight w:val="0"/>
      <w:marTop w:val="0"/>
      <w:marBottom w:val="0"/>
      <w:divBdr>
        <w:top w:val="none" w:sz="0" w:space="0" w:color="auto"/>
        <w:left w:val="none" w:sz="0" w:space="0" w:color="auto"/>
        <w:bottom w:val="none" w:sz="0" w:space="0" w:color="auto"/>
        <w:right w:val="none" w:sz="0" w:space="0" w:color="auto"/>
      </w:divBdr>
    </w:div>
    <w:div w:id="2091999288">
      <w:bodyDiv w:val="1"/>
      <w:marLeft w:val="0"/>
      <w:marRight w:val="0"/>
      <w:marTop w:val="0"/>
      <w:marBottom w:val="0"/>
      <w:divBdr>
        <w:top w:val="none" w:sz="0" w:space="0" w:color="auto"/>
        <w:left w:val="none" w:sz="0" w:space="0" w:color="auto"/>
        <w:bottom w:val="none" w:sz="0" w:space="0" w:color="auto"/>
        <w:right w:val="none" w:sz="0" w:space="0" w:color="auto"/>
      </w:divBdr>
    </w:div>
    <w:div w:id="2092920103">
      <w:bodyDiv w:val="1"/>
      <w:marLeft w:val="0"/>
      <w:marRight w:val="0"/>
      <w:marTop w:val="0"/>
      <w:marBottom w:val="0"/>
      <w:divBdr>
        <w:top w:val="none" w:sz="0" w:space="0" w:color="auto"/>
        <w:left w:val="none" w:sz="0" w:space="0" w:color="auto"/>
        <w:bottom w:val="none" w:sz="0" w:space="0" w:color="auto"/>
        <w:right w:val="none" w:sz="0" w:space="0" w:color="auto"/>
      </w:divBdr>
    </w:div>
    <w:div w:id="2100325552">
      <w:bodyDiv w:val="1"/>
      <w:marLeft w:val="0"/>
      <w:marRight w:val="0"/>
      <w:marTop w:val="0"/>
      <w:marBottom w:val="0"/>
      <w:divBdr>
        <w:top w:val="none" w:sz="0" w:space="0" w:color="auto"/>
        <w:left w:val="none" w:sz="0" w:space="0" w:color="auto"/>
        <w:bottom w:val="none" w:sz="0" w:space="0" w:color="auto"/>
        <w:right w:val="none" w:sz="0" w:space="0" w:color="auto"/>
      </w:divBdr>
    </w:div>
    <w:div w:id="2102943548">
      <w:bodyDiv w:val="1"/>
      <w:marLeft w:val="0"/>
      <w:marRight w:val="0"/>
      <w:marTop w:val="0"/>
      <w:marBottom w:val="0"/>
      <w:divBdr>
        <w:top w:val="none" w:sz="0" w:space="0" w:color="auto"/>
        <w:left w:val="none" w:sz="0" w:space="0" w:color="auto"/>
        <w:bottom w:val="none" w:sz="0" w:space="0" w:color="auto"/>
        <w:right w:val="none" w:sz="0" w:space="0" w:color="auto"/>
      </w:divBdr>
    </w:div>
    <w:div w:id="2103839608">
      <w:bodyDiv w:val="1"/>
      <w:marLeft w:val="0"/>
      <w:marRight w:val="0"/>
      <w:marTop w:val="0"/>
      <w:marBottom w:val="0"/>
      <w:divBdr>
        <w:top w:val="none" w:sz="0" w:space="0" w:color="auto"/>
        <w:left w:val="none" w:sz="0" w:space="0" w:color="auto"/>
        <w:bottom w:val="none" w:sz="0" w:space="0" w:color="auto"/>
        <w:right w:val="none" w:sz="0" w:space="0" w:color="auto"/>
      </w:divBdr>
    </w:div>
    <w:div w:id="2106799363">
      <w:bodyDiv w:val="1"/>
      <w:marLeft w:val="0"/>
      <w:marRight w:val="0"/>
      <w:marTop w:val="0"/>
      <w:marBottom w:val="0"/>
      <w:divBdr>
        <w:top w:val="none" w:sz="0" w:space="0" w:color="auto"/>
        <w:left w:val="none" w:sz="0" w:space="0" w:color="auto"/>
        <w:bottom w:val="none" w:sz="0" w:space="0" w:color="auto"/>
        <w:right w:val="none" w:sz="0" w:space="0" w:color="auto"/>
      </w:divBdr>
    </w:div>
    <w:div w:id="2109083023">
      <w:bodyDiv w:val="1"/>
      <w:marLeft w:val="0"/>
      <w:marRight w:val="0"/>
      <w:marTop w:val="0"/>
      <w:marBottom w:val="0"/>
      <w:divBdr>
        <w:top w:val="none" w:sz="0" w:space="0" w:color="auto"/>
        <w:left w:val="none" w:sz="0" w:space="0" w:color="auto"/>
        <w:bottom w:val="none" w:sz="0" w:space="0" w:color="auto"/>
        <w:right w:val="none" w:sz="0" w:space="0" w:color="auto"/>
      </w:divBdr>
    </w:div>
    <w:div w:id="2115438708">
      <w:bodyDiv w:val="1"/>
      <w:marLeft w:val="0"/>
      <w:marRight w:val="0"/>
      <w:marTop w:val="0"/>
      <w:marBottom w:val="0"/>
      <w:divBdr>
        <w:top w:val="none" w:sz="0" w:space="0" w:color="auto"/>
        <w:left w:val="none" w:sz="0" w:space="0" w:color="auto"/>
        <w:bottom w:val="none" w:sz="0" w:space="0" w:color="auto"/>
        <w:right w:val="none" w:sz="0" w:space="0" w:color="auto"/>
      </w:divBdr>
    </w:div>
    <w:div w:id="2120680773">
      <w:bodyDiv w:val="1"/>
      <w:marLeft w:val="0"/>
      <w:marRight w:val="0"/>
      <w:marTop w:val="0"/>
      <w:marBottom w:val="0"/>
      <w:divBdr>
        <w:top w:val="none" w:sz="0" w:space="0" w:color="auto"/>
        <w:left w:val="none" w:sz="0" w:space="0" w:color="auto"/>
        <w:bottom w:val="none" w:sz="0" w:space="0" w:color="auto"/>
        <w:right w:val="none" w:sz="0" w:space="0" w:color="auto"/>
      </w:divBdr>
    </w:div>
    <w:div w:id="2130659744">
      <w:bodyDiv w:val="1"/>
      <w:marLeft w:val="0"/>
      <w:marRight w:val="0"/>
      <w:marTop w:val="0"/>
      <w:marBottom w:val="0"/>
      <w:divBdr>
        <w:top w:val="none" w:sz="0" w:space="0" w:color="auto"/>
        <w:left w:val="none" w:sz="0" w:space="0" w:color="auto"/>
        <w:bottom w:val="none" w:sz="0" w:space="0" w:color="auto"/>
        <w:right w:val="none" w:sz="0" w:space="0" w:color="auto"/>
      </w:divBdr>
    </w:div>
    <w:div w:id="21408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hwc.govt.nz" TargetMode="External"/><Relationship Id="rId18" Type="http://schemas.openxmlformats.org/officeDocument/2006/relationships/image" Target="media/image3.png"/><Relationship Id="rId26" Type="http://schemas.openxmlformats.org/officeDocument/2006/relationships/oleObject" Target="embeddings/oleObject2.bin"/><Relationship Id="rId39" Type="http://schemas.openxmlformats.org/officeDocument/2006/relationships/oleObject" Target="embeddings/oleObject10.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image" Target="media/image17.png"/><Relationship Id="rId47" Type="http://schemas.openxmlformats.org/officeDocument/2006/relationships/oleObject" Target="embeddings/oleObject14.bin"/><Relationship Id="rId50" Type="http://schemas.openxmlformats.org/officeDocument/2006/relationships/image" Target="media/image19.png"/><Relationship Id="rId55"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1.png"/><Relationship Id="rId11" Type="http://schemas.openxmlformats.org/officeDocument/2006/relationships/image" Target="media/image1.png"/><Relationship Id="rId24" Type="http://schemas.openxmlformats.org/officeDocument/2006/relationships/oleObject" Target="embeddings/oleObject1.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15.png"/><Relationship Id="rId45" Type="http://schemas.openxmlformats.org/officeDocument/2006/relationships/oleObject" Target="embeddings/oleObject12.bin"/><Relationship Id="rId53" Type="http://schemas.openxmlformats.org/officeDocument/2006/relationships/comments" Target="comments.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s.govt.nz/integrated-data/"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oleObject" Target="embeddings/oleObject4.bin"/><Relationship Id="rId35" Type="http://schemas.openxmlformats.org/officeDocument/2006/relationships/image" Target="media/image12.png"/><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image" Target="media/image14.png"/><Relationship Id="rId46" Type="http://schemas.openxmlformats.org/officeDocument/2006/relationships/oleObject" Target="embeddings/oleObject13.bin"/><Relationship Id="rId59"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image" Target="media/image16.png"/><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oleObject" Target="embeddings/oleObject3.bin"/><Relationship Id="rId36" Type="http://schemas.openxmlformats.org/officeDocument/2006/relationships/image" Target="media/image13.png"/><Relationship Id="rId49" Type="http://schemas.openxmlformats.org/officeDocument/2006/relationships/oleObject" Target="embeddings/oleObject16.bin"/><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oleObject" Target="embeddings/oleObject5.bin"/><Relationship Id="rId44" Type="http://schemas.openxmlformats.org/officeDocument/2006/relationships/image" Target="media/image18.png"/><Relationship Id="rId52" Type="http://schemas.openxmlformats.org/officeDocument/2006/relationships/image" Target="media/image21.png"/></Relationships>
</file>

<file path=word/_rels/footnotes.xml.rels><?xml version="1.0" encoding="UTF-8" standalone="yes"?>
<Relationships xmlns="http://schemas.openxmlformats.org/package/2006/relationships"><Relationship Id="rId8" Type="http://schemas.openxmlformats.org/officeDocument/2006/relationships/hyperlink" Target="https://www.equallywell.co.nz/about-the-collab/" TargetMode="External"/><Relationship Id="rId3" Type="http://schemas.openxmlformats.org/officeDocument/2006/relationships/hyperlink" Target="https://www.mhwc.govt.nz/our-work/wellbeing/wellbeing-assessment-people-who-use-services/" TargetMode="External"/><Relationship Id="rId7" Type="http://schemas.openxmlformats.org/officeDocument/2006/relationships/hyperlink" Target="http://www.mhwc.govt.nz/wellbeing/improving-wellbeing-outcomes-for-t&#257;ngata-whaiora" TargetMode="External"/><Relationship Id="rId2" Type="http://schemas.openxmlformats.org/officeDocument/2006/relationships/hyperlink" Target="https://www.mhwc.govt.nz/our-work/wellbeing/" TargetMode="External"/><Relationship Id="rId1" Type="http://schemas.openxmlformats.org/officeDocument/2006/relationships/hyperlink" Target="https://www.mhwc.govt.nz/news-and-resources/te-rau-tira-wellbeing-outcomes-report/" TargetMode="External"/><Relationship Id="rId6" Type="http://schemas.openxmlformats.org/officeDocument/2006/relationships/hyperlink" Target="https://equallywell.co.nz/" TargetMode="External"/><Relationship Id="rId11" Type="http://schemas.openxmlformats.org/officeDocument/2006/relationships/hyperlink" Target="http://www.mhwc.govt.nz/wellbeing/improving-wellbeing-outcomes-for-t&#257;ngata-whaiora" TargetMode="External"/><Relationship Id="rId5" Type="http://schemas.openxmlformats.org/officeDocument/2006/relationships/hyperlink" Target="http://www.mhwc.govt.nz/wellbeing/improving-wellbeing-outcomes-for-t&#257;ngata-whaiora" TargetMode="External"/><Relationship Id="rId10" Type="http://schemas.openxmlformats.org/officeDocument/2006/relationships/hyperlink" Target="https://www.mhwc.govt.nz/our-work/mental-health-and-addiction-system/system-performance-monitoring-report-june-2025/" TargetMode="External"/><Relationship Id="rId4" Type="http://schemas.openxmlformats.org/officeDocument/2006/relationships/hyperlink" Target="http://www.mhwc.govt.nz/wellbeing/improving-wellbeing-outcomes-for-t&#257;ngata-whaiora" TargetMode="External"/><Relationship Id="rId9" Type="http://schemas.openxmlformats.org/officeDocument/2006/relationships/hyperlink" Target="https://www.mhwc.govt.nz/our-work/mental-health-and-addiction-system/the-future-of-primary-mental-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Nixon\OneDrive%20-%20Mental%20Health%20and%20Wellbeing%20Commission\Documents\MHWC%20Word%20default%20Arial%20template.dotx" TargetMode="External"/></Relationships>
</file>

<file path=word/theme/theme1.xml><?xml version="1.0" encoding="utf-8"?>
<a:theme xmlns:a="http://schemas.openxmlformats.org/drawingml/2006/main" name="Office Theme">
  <a:themeElements>
    <a:clrScheme name="MHWC Brand Colours">
      <a:dk1>
        <a:sysClr val="windowText" lastClr="000000"/>
      </a:dk1>
      <a:lt1>
        <a:sysClr val="window" lastClr="FFFFFF"/>
      </a:lt1>
      <a:dk2>
        <a:srgbClr val="005E85"/>
      </a:dk2>
      <a:lt2>
        <a:srgbClr val="EE9183"/>
      </a:lt2>
      <a:accent1>
        <a:srgbClr val="2B5262"/>
      </a:accent1>
      <a:accent2>
        <a:srgbClr val="618CAB"/>
      </a:accent2>
      <a:accent3>
        <a:srgbClr val="0DB1CA"/>
      </a:accent3>
      <a:accent4>
        <a:srgbClr val="EE9183"/>
      </a:accent4>
      <a:accent5>
        <a:srgbClr val="FBC2B1"/>
      </a:accent5>
      <a:accent6>
        <a:srgbClr val="F7DDBF"/>
      </a:accent6>
      <a:hlink>
        <a:srgbClr val="0DB1CA"/>
      </a:hlink>
      <a:folHlink>
        <a:srgbClr val="618CAB"/>
      </a:folHlink>
    </a:clrScheme>
    <a:fontScheme name="MHWC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2DE943A8FA1648BD81761043256D2D" ma:contentTypeVersion="17" ma:contentTypeDescription="Create a new document." ma:contentTypeScope="" ma:versionID="9747f73b1e567ee23956eb26600c6005">
  <xsd:schema xmlns:xsd="http://www.w3.org/2001/XMLSchema" xmlns:xs="http://www.w3.org/2001/XMLSchema" xmlns:p="http://schemas.microsoft.com/office/2006/metadata/properties" xmlns:ns2="41332b1b-253f-4cd9-9fdf-d5b224c83223" xmlns:ns3="ea5582d1-da98-458b-884f-f7df2271e49d" targetNamespace="http://schemas.microsoft.com/office/2006/metadata/properties" ma:root="true" ma:fieldsID="619655b5da05c1fe4775fb246bf4945f" ns2:_="" ns3:_="">
    <xsd:import namespace="41332b1b-253f-4cd9-9fdf-d5b224c83223"/>
    <xsd:import namespace="ea5582d1-da98-458b-884f-f7df2271e49d"/>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5582d1-da98-458b-884f-f7df2271e49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84</Value>
      <Value>543</Value>
      <Value>5</Value>
      <Value>463</Value>
      <Value>902</Value>
      <Value>544</Value>
    </TaxCatchAll>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OurWork</TermName>
          <TermId xmlns="http://schemas.microsoft.com/office/infopath/2007/PartnerControls">d3b47126-6fe7-4aeb-a593-c597478f4d0f</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Decision papers</TermName>
          <TermId xmlns="http://schemas.microsoft.com/office/infopath/2007/PartnerControls">5ae07008-bf78-4bce-bc49-85fad8d97e1b</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Plan and Management</TermName>
          <TermId xmlns="http://schemas.microsoft.com/office/infopath/2007/PartnerControls">f5cd352b-e77f-4b52-8b7a-816ce3388227</TermId>
        </TermInfo>
      </Terms>
    </j8ab8d2583f14f56b49030154de9087f>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Wellbeing</TermName>
          <TermId xmlns="http://schemas.microsoft.com/office/infopath/2007/PartnerControls">4521ee3e-f8e3-4950-952e-53083ca02330</TermId>
        </TermInfo>
      </Terms>
    </h3f2fd830a10422c837a36d1395865f4>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Determinants for lived experience</TermName>
          <TermId xmlns="http://schemas.microsoft.com/office/infopath/2007/PartnerControls">b60e0a03-d62c-4872-97bd-54f120a21b07</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FY 2025-26</TermName>
          <TermId xmlns="http://schemas.microsoft.com/office/infopath/2007/PartnerControls">99415f82-ae80-4744-a0f1-4759891fbaef</TermId>
        </TermInfo>
      </Terms>
    </g42d0c6708a34fe8a4a3363a2017255b>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GTh13</b:Tag>
    <b:SourceType>JournalArticle</b:SourceType>
    <b:Guid>{8A1AD303-7363-46FF-BF3C-10DFF51A2B15}</b:Guid>
    <b:Title>Premature death among people with mental illness</b:Title>
    <b:Year>2013</b:Year>
    <b:Author>
      <b:Author>
        <b:NameList>
          <b:Person>
            <b:Last>Thornicroft</b:Last>
            <b:First>G</b:First>
          </b:Person>
        </b:NameList>
      </b:Author>
    </b:Author>
    <b:JournalName>BMJ (Clinical research ed.)</b:JournalName>
    <b:RefOrder>8</b:RefOrder>
  </b:Source>
  <b:Source>
    <b:Tag>Wor13</b:Tag>
    <b:SourceType>Report</b:SourceType>
    <b:Guid>{29393A1D-B5E7-4725-B96D-94D82F4F5500}</b:Guid>
    <b:Title>Mental health action plan 2013-2020.</b:Title>
    <b:Year>2013</b:Year>
    <b:Author>
      <b:Author>
        <b:Corporate>World Health Organisation</b:Corporate>
      </b:Author>
    </b:Author>
    <b:Publisher>World Health Organisation</b:Publisher>
    <b:City>Geneva</b:City>
    <b:RefOrder>26</b:RefOrder>
  </b:Source>
  <b:Source>
    <b:Tag>DeH11</b:Tag>
    <b:SourceType>JournalArticle</b:SourceType>
    <b:Guid>{EEF04C35-DF2F-4EA0-A811-E77FDE02519E}</b:Guid>
    <b:Author>
      <b:Author>
        <b:NameList>
          <b:Person>
            <b:Last>De Hert</b:Last>
            <b:First>M.,</b:First>
            <b:Middle>Correll, C. U., Bobes, J., Cetkovich-Bakmas, M., Cohen, D., Asai, I., Detraux, J., Gautam, S., Möller, H. J., Ndetei, D. M., Newcomer, J. W., Uwakwe, R., &amp; Leucht, S. I. Preva</b:Middle>
          </b:Person>
        </b:NameList>
      </b:Author>
    </b:Author>
    <b:Title>Physical illness in patients with severe mental disorders. Prevalence, impact of medications and disparities in health care</b:Title>
    <b:Year>2011</b:Year>
    <b:JournalName>World psychiatry : official journal of the World Psychiatric Association (WPA)</b:JournalName>
    <b:Pages>52-77</b:Pages>
    <b:RefOrder>10</b:RefOrder>
  </b:Source>
  <b:Source>
    <b:Tag>Col12</b:Tag>
    <b:SourceType>JournalArticle</b:SourceType>
    <b:Guid>{84D38E0A-CE0B-4D7A-90F6-976A73BCF55F}</b:Guid>
    <b:Author>
      <b:Author>
        <b:NameList>
          <b:Person>
            <b:Last>Collins</b:Last>
            <b:First>E.,</b:First>
            <b:Middle>Tranter, S., &amp; Irvine, F.</b:Middle>
          </b:Person>
        </b:NameList>
      </b:Author>
    </b:Author>
    <b:Title>The physical health of the seriously mentally ill: an overview of the literature. </b:Title>
    <b:JournalName>Journal of psychiatric and mental health nursing, 19(7)</b:JournalName>
    <b:Year>2012</b:Year>
    <b:Pages>638–646</b:Pages>
    <b:RefOrder>12</b:RefOrder>
  </b:Source>
  <b:Source>
    <b:Tag>Sco11</b:Tag>
    <b:SourceType>JournalArticle</b:SourceType>
    <b:Guid>{CAC0995A-FD92-467B-AEEE-A4A21E583EE2}</b:Guid>
    <b:Author>
      <b:Author>
        <b:NameList>
          <b:Person>
            <b:Last>Scott</b:Last>
            <b:First>D.,</b:First>
            <b:Middle>&amp; Happell, B.</b:Middle>
          </b:Person>
        </b:NameList>
      </b:Author>
    </b:Author>
    <b:Title>The high prevalence of poor physical health and unhealthy lifestyle behaviours in individuals with severe mental illness., </b:Title>
    <b:JournalName> Issues in mental health nursing, 32(9)</b:JournalName>
    <b:Year>2011</b:Year>
    <b:Pages>589–597</b:Pages>
    <b:RefOrder>13</b:RefOrder>
  </b:Source>
  <b:Source>
    <b:Tag>USS23</b:Tag>
    <b:SourceType>Report</b:SourceType>
    <b:Guid>{6B9B8569-79D0-4631-93A9-2CB1423131AF}</b:Guid>
    <b:Title>Our Epidemic of Loneliness and Isolation: The U.S. Surgeon General’s Advisory on the Healing Effects of Social Connection and Community</b:Title>
    <b:Year>2023</b:Year>
    <b:Publisher> Office of the U.S. Surgeon General</b:Publisher>
    <b:Author>
      <b:Author>
        <b:Corporate>U.S. Surgeon General</b:Corporate>
      </b:Author>
    </b:Author>
    <b:RefOrder>16</b:RefOrder>
  </b:Source>
  <b:Source>
    <b:Tag>Cap24</b:Tag>
    <b:SourceType>JournalArticle</b:SourceType>
    <b:Guid>{19858406-199C-4E37-B747-9FDC882C49A7}</b:Guid>
    <b:Author>
      <b:Author>
        <b:NameList>
          <b:Person>
            <b:Last>Capogrosso</b:Last>
            <b:First>C.</b:First>
            <b:Middle>A., et al.</b:Middle>
          </b:Person>
        </b:NameList>
      </b:Author>
    </b:Author>
    <b:Title>How Social Determinants of Mental Health Influence Clinical Dimensions of Mental Disorders</b:Title>
    <b:JournalName>Sustainable Development Goals Series</b:JournalName>
    <b:Year>2024</b:Year>
    <b:RefOrder>18</b:RefOrder>
  </b:Source>
  <b:Source>
    <b:Tag>New21</b:Tag>
    <b:SourceType>Report</b:SourceType>
    <b:Guid>{5A520A38-00AA-4208-BA2C-6E85781E3AD0}</b:Guid>
    <b:Author>
      <b:Author>
        <b:Corporate>New Zealand Mental Health and Wellbeing Commission</b:Corporate>
      </b:Author>
    </b:Author>
    <b:Title>Te Rau Tira Wellbeing Outcomes Report 2021</b:Title>
    <b:Year>2021</b:Year>
    <b:URL>https://www.mhwc.govt.nz/news-and-resources/te-rau-tira-wellbeing-outcomes-report/</b:URL>
    <b:RefOrder>6</b:RefOrder>
  </b:Source>
  <b:Source>
    <b:Tag>Rus18</b:Tag>
    <b:SourceType>Report</b:SourceType>
    <b:Guid>{03BF02CE-8900-43E5-B9AE-E608F247EB30}</b:Guid>
    <b:Author>
      <b:Author>
        <b:NameList>
          <b:Person>
            <b:Last>Russell</b:Last>
            <b:First>L.</b:First>
          </b:Person>
        </b:NameList>
      </b:Author>
    </b:Author>
    <b:Title>Te Oranga Hinengaro: Report on Māori Mental Wellbeing Results from the New Zealand Mental Health Monitor &amp; Health and Lifestyles Survey.  </b:Title>
    <b:Year>2018</b:Year>
    <b:Publisher>Health Promotion Agency/Te Hiringa Hauora.</b:Publisher>
    <b:City>Wellington</b:City>
    <b:RefOrder>19</b:RefOrder>
  </b:Source>
  <b:Source>
    <b:Tag>Lun18</b:Tag>
    <b:SourceType>JournalArticle</b:SourceType>
    <b:Guid>{54DB80C0-9112-4E9F-92E4-A7F3CA8E5FF0}</b:Guid>
    <b:Author>
      <b:Author>
        <b:NameList>
          <b:Person>
            <b:Last>Lund</b:Last>
            <b:First>C.,</b:First>
            <b:Middle>et al.</b:Middle>
          </b:Person>
        </b:NameList>
      </b:Author>
    </b:Author>
    <b:Title>Social determinants of mental disorders and the Sustainable Development Goals: a systematic review of reviews.</b:Title>
    <b:JournalName>The Lancet Psychiatry</b:JournalName>
    <b:Year>2018</b:Year>
    <b:RefOrder>20</b:RefOrder>
  </b:Source>
  <b:Source>
    <b:Tag>Rib17</b:Tag>
    <b:SourceType>JournalArticle</b:SourceType>
    <b:Guid>{679EBBC3-D890-4958-9D25-4682F4611063}</b:Guid>
    <b:Author>
      <b:Author>
        <b:NameList>
          <b:Person>
            <b:Last>Ribeiro</b:Last>
            <b:First>W.</b:First>
            <b:Middle>S., et al.</b:Middle>
          </b:Person>
        </b:NameList>
      </b:Author>
    </b:Author>
    <b:Title>Income inequality and mental illness-related morbidity and resilience: a systematic review and meta-analysis.</b:Title>
    <b:JournalName>The Lancet Psychiatry</b:JournalName>
    <b:Year>2017</b:Year>
    <b:RefOrder>22</b:RefOrder>
  </b:Source>
  <b:Source>
    <b:Tag>Mur20</b:Tag>
    <b:SourceType>JournalArticle</b:SourceType>
    <b:Guid>{91A6455A-7A1F-40F6-BFB6-6CBDC2A77271}</b:Guid>
    <b:Title>Primary care provision for mental health</b:Title>
    <b:Year>2020</b:Year>
    <b:Publisher>New Zealand Medical Student Journal</b:Publisher>
    <b:Author>
      <b:Author>
        <b:NameList>
          <b:Person>
            <b:Last>Murton</b:Last>
            <b:First>Samantha</b:First>
          </b:Person>
        </b:NameList>
      </b:Author>
    </b:Author>
    <b:Volume>30</b:Volume>
    <b:Pages>19-20</b:Pages>
    <b:RefOrder>24</b:RefOrder>
  </b:Source>
  <b:Source>
    <b:Tag>TeH26</b:Tag>
    <b:SourceType>ConferenceProceedings</b:SourceType>
    <b:Guid>{4506CBC5-590C-4238-9C1F-22A142DFC887}</b:Guid>
    <b:Author>
      <b:Author>
        <b:Corporate>Te Hiringa Mahara - Mental Health and Wellbeing Commission</b:Corporate>
      </b:Author>
    </b:Author>
    <b:Title>The future of primary and community responses to mental health and substance use needs A short paper following a Think Tank discussion convened by Te Hiringa Mahara - Mental Health and Wellbeing Commission in August 2025</b:Title>
    <b:Year>2026</b:Year>
    <b:Publisher>Te Hiringa Mahara - Mental Health and Wellbeing Commission</b:Publisher>
    <b:RefOrder>25</b:RefOrder>
  </b:Source>
  <b:Source>
    <b:Tag>Gov18</b:Tag>
    <b:SourceType>Report</b:SourceType>
    <b:Guid>{4F442C3A-E78E-436B-838C-EEF995C1318F}</b:Guid>
    <b:Title>He Ara Oranga Report of the Government Inquiry into Mental Health and Addiction.</b:Title>
    <b:Year>2018</b:Year>
    <b:Author>
      <b:Author>
        <b:Corporate>Government Inquiry into Mental Health and Addiction</b:Corporate>
      </b:Author>
    </b:Author>
    <b:RefOrder>23</b:RefOrder>
  </b:Source>
  <b:Source>
    <b:Tag>Wor25</b:Tag>
    <b:SourceType>Report</b:SourceType>
    <b:Guid>{60C1E80C-7BA3-4276-B9E1-5530467C8D48}</b:Guid>
    <b:Title>World mental health today: latest data</b:Title>
    <b:Year>2025</b:Year>
    <b:Publisher>World Health Organization</b:Publisher>
    <b:City>Geneva</b:City>
    <b:Author>
      <b:Author>
        <b:Corporate>World Health Organization</b:Corporate>
      </b:Author>
    </b:Author>
    <b:RefOrder>1</b:RefOrder>
  </b:Source>
  <b:Source>
    <b:Tag>Cri22</b:Tag>
    <b:SourceType>Report</b:SourceType>
    <b:Guid>{45B720CD-0C78-465C-BA05-E38D0A3C44EB}</b:Guid>
    <b:Author>
      <b:Author>
        <b:NameList>
          <b:Person>
            <b:Last>Crichton</b:Last>
            <b:First>Sarah</b:First>
          </b:Person>
          <b:Person>
            <b:Last>Nguyen</b:Last>
            <b:First>Hien</b:First>
          </b:Person>
        </b:NameList>
      </b:Author>
    </b:Author>
    <b:Title>Wellbeing in Aotearoa New Zealand: A Population Segmentation Analysis. Background paper to Te Tai Waiora:  Wellbeing in Aotearoa New Zealand 2022</b:Title>
    <b:Year>2022</b:Year>
    <b:Publisher>New Zealand Treasury</b:Publisher>
    <b:RefOrder>5</b:RefOrder>
  </b:Source>
  <b:Source>
    <b:Tag>Bro19</b:Tag>
    <b:SourceType>Report</b:SourceType>
    <b:Guid>{106DF1DF-12D2-468C-86A6-1553EFF2EBE4}</b:Guid>
    <b:Author>
      <b:Author>
        <b:NameList>
          <b:Person>
            <b:Last>Brown</b:Last>
            <b:First>S.</b:First>
          </b:Person>
        </b:NameList>
      </b:Author>
    </b:Author>
    <b:Title>Wellbeing and mental health: An analysis based on the Treasury's Living Standards Framework</b:Title>
    <b:Year>2019</b:Year>
    <b:RefOrder>2</b:RefOrder>
  </b:Source>
  <b:Source>
    <b:Tag>McL18</b:Tag>
    <b:SourceType>Report</b:SourceType>
    <b:Guid>{C221605E-232C-43FA-90BE-095E8597E0BA}</b:Guid>
    <b:Author>
      <b:Author>
        <b:NameList>
          <b:Person>
            <b:Last>McLeod</b:Last>
            <b:First>K.</b:First>
          </b:Person>
        </b:NameList>
      </b:Author>
    </b:Author>
    <b:Title>Our people-multidimensional wellbeing in New Zealand.</b:Title>
    <b:Year>2018</b:Year>
    <b:Publisher>New Zealand Treasury</b:Publisher>
    <b:RefOrder>3</b:RefOrder>
  </b:Source>
  <b:Source>
    <b:Tag>Lui21</b:Tag>
    <b:SourceType>Report</b:SourceType>
    <b:Guid>{FD1036A3-ECC2-4DCE-91C3-C98E80BC0B1C}</b:Guid>
    <b:Author>
      <b:Author>
        <b:NameList>
          <b:Person>
            <b:Last>Beltran-Castillon</b:Last>
            <b:First>Luisa</b:First>
          </b:Person>
          <b:Person>
            <b:Last>McLeod</b:Last>
            <b:First>Keith</b:First>
          </b:Person>
          <b:Person>
            <b:Last>Smith</b:Last>
            <b:First>Conal</b:First>
          </b:Person>
        </b:NameList>
      </b:Author>
    </b:Author>
    <b:Title>What matters for wellbeing? Estimating the relative contribution of different outcome measures to overall subjective wellbeing</b:Title>
    <b:Year>2021</b:Year>
    <b:RefOrder>4</b:RefOrder>
  </b:Source>
  <b:Source>
    <b:Tag>Abr22</b:Tag>
    <b:SourceType>JournalArticle</b:SourceType>
    <b:Guid>{8BA798ED-C702-458E-9EBF-A3B1B0C70E80}</b:Guid>
    <b:Author>
      <b:Author>
        <b:NameList>
          <b:Person>
            <b:Last>Abraham</b:Last>
            <b:First>A</b:First>
          </b:Person>
          <b:Person>
            <b:Last>Walker-Harding</b:Last>
            <b:First>L</b:First>
          </b:Person>
        </b:NameList>
      </b:Author>
    </b:Author>
    <b:Title>The key social determinants of mental health: their effects among children globally and strategies to address them: a narrative review</b:Title>
    <b:Year>2022</b:Year>
    <b:JournalName>Pediatric Medicine</b:JournalName>
    <b:RefOrder>21</b:RefOrder>
  </b:Source>
  <b:Source>
    <b:Tag>Ale18</b:Tag>
    <b:SourceType>JournalArticle</b:SourceType>
    <b:Guid>{86472CA1-0815-4E92-9034-22EABC3BE21C}</b:Guid>
    <b:Author>
      <b:Author>
        <b:Corporate>Alegría, M., et al.</b:Corporate>
      </b:Author>
    </b:Author>
    <b:Title>Social Determinants of Mental Health: Where We Are and Where We Need to Go</b:Title>
    <b:JournalName>Curr Psychiatry Rep</b:JournalName>
    <b:Year>2018</b:Year>
    <b:RefOrder>17</b:RefOrder>
  </b:Source>
  <b:Source>
    <b:Tag>Rob07</b:Tag>
    <b:SourceType>JournalArticle</b:SourceType>
    <b:Guid>{18F0620C-DE55-46C1-94B1-572966129748}</b:Guid>
    <b:Author>
      <b:Author>
        <b:NameList>
          <b:Person>
            <b:Last>Robson</b:Last>
            <b:First>D</b:First>
          </b:Person>
          <b:Person>
            <b:Last>Gray</b:Last>
            <b:First>R</b:First>
          </b:Person>
        </b:NameList>
      </b:Author>
    </b:Author>
    <b:Title>Serious mental illness and physical health problems: a discussion paper.</b:Title>
    <b:JournalName>International journal of nursing studies, 44(3)</b:JournalName>
    <b:Year>2007</b:Year>
    <b:Pages>457–466.</b:Pages>
    <b:RefOrder>11</b:RefOrder>
  </b:Source>
  <b:Source>
    <b:Tag>Law101</b:Tag>
    <b:SourceType>JournalArticle</b:SourceType>
    <b:Guid>{DD9029F0-E3DF-4026-AF6A-5FAC95839522}</b:Guid>
    <b:Author>
      <b:Author>
        <b:NameList>
          <b:Person>
            <b:Last>Lawrence</b:Last>
            <b:First>D</b:First>
          </b:Person>
          <b:Person>
            <b:Last>Kisley</b:Last>
            <b:First>S</b:First>
          </b:Person>
        </b:NameList>
      </b:Author>
    </b:Author>
    <b:Title>Inequalities in healthcare provision for people with severe mental illness.</b:Title>
    <b:JournalName>Journal of psychopharmacology (Oxford, England), 24(4 Suppl)</b:JournalName>
    <b:Year>2010</b:Year>
    <b:Pages>61-68</b:Pages>
    <b:RefOrder>14</b:RefOrder>
  </b:Source>
  <b:Source>
    <b:Tag>Cun23</b:Tag>
    <b:SourceType>JournalArticle</b:SourceType>
    <b:Guid>{AD0557D1-5B4E-4388-B892-5266C1A3DDE3}</b:Guid>
    <b:Title>Do patients with mental health and substance use conditions experience discrimination and diagnostic overshadowing in primary care in Aotearoa New Zealand? Results from a national online survey</b:Title>
    <b:Year>2023</b:Year>
    <b:Author>
      <b:Author>
        <b:NameList>
          <b:Person>
            <b:Last>Cunningham</b:Last>
            <b:First>R</b:First>
          </b:Person>
          <b:Person>
            <b:Last>Imlach</b:Last>
            <b:First>F</b:First>
          </b:Person>
          <b:Person>
            <b:Last>Lockett</b:Last>
            <b:First>H</b:First>
          </b:Person>
          <b:Person>
            <b:Last>Lacey</b:Last>
            <b:First>C</b:First>
          </b:Person>
          <b:Person>
            <b:Last>Haitana</b:Last>
            <b:First>T</b:First>
          </b:Person>
          <b:Person>
            <b:Last>Every-Palmer</b:Last>
            <b:First>S</b:First>
          </b:Person>
          <b:Person>
            <b:Last>Te Rangimarie Clark</b:Last>
            <b:First>M</b:First>
          </b:Person>
          <b:Person>
            <b:Last>Peterson</b:Last>
            <b:First>D</b:First>
          </b:Person>
        </b:NameList>
      </b:Author>
    </b:Author>
    <b:Volume>Journal of Primary Health Care</b:Volume>
    <b:Issue>15(2)</b:Issue>
    <b:RefOrder>15</b:RefOrder>
  </b:Source>
  <b:Source>
    <b:Tag>Cha23</b:Tag>
    <b:SourceType>JournalArticle</b:SourceType>
    <b:Guid>{350DBD1D-94A3-4EC8-91B2-E531FA6FA6FC}</b:Guid>
    <b:Title>Life expectancy and years of potential life lost in people with mental disorders: a systematic review and meta-analysis.</b:Title>
    <b:Year>2023</b:Year>
    <b:Volume>EClinicalMedicine</b:Volume>
    <b:Author>
      <b:Author>
        <b:NameList>
          <b:Person>
            <b:Last>Chan</b:Last>
            <b:First>JKN</b:First>
          </b:Person>
          <b:Person>
            <b:Last>Correll</b:Last>
            <b:First>CU</b:First>
          </b:Person>
          <b:Person>
            <b:Last>Wong</b:Last>
            <b:First>CSM</b:First>
          </b:Person>
          <b:Person>
            <b:Last>Chu</b:Last>
            <b:First>RST</b:First>
          </b:Person>
          <b:Person>
            <b:Last>Fung</b:Last>
            <b:First>VSC</b:First>
          </b:Person>
          <b:Person>
            <b:Last>Wong</b:Last>
            <b:First>GHS</b:First>
          </b:Person>
          <b:Person>
            <b:Last>Lei</b:Last>
            <b:First>JHC</b:First>
          </b:Person>
          <b:Person>
            <b:Last>Chang</b:Last>
            <b:First>WC</b:First>
          </b:Person>
        </b:NameList>
      </b:Author>
    </b:Author>
    <b:RefOrder>7</b:RefOrder>
  </b:Source>
  <b:Source>
    <b:Tag>Law13</b:Tag>
    <b:SourceType>JournalArticle</b:SourceType>
    <b:Guid>{397EC355-17B5-43EC-A805-A1AFF7790A53}</b:Guid>
    <b:Title>The gap in life expectancy from preventable physical illness in psychiatric patients in Western Australia: retrospective analysis of population based registers</b:Title>
    <b:Year>2013</b:Year>
    <b:Publisher>BMJ</b:Publisher>
    <b:Volume>346</b:Volume>
    <b:Author>
      <b:Author>
        <b:NameList>
          <b:Person>
            <b:Last>Lawrence</b:Last>
            <b:First>David</b:First>
          </b:Person>
          <b:Person>
            <b:Last>Hancock</b:Last>
            <b:Middle>J</b:Middle>
            <b:First>Kirsten</b:First>
          </b:Person>
          <b:Person>
            <b:Last>Kisely</b:Last>
            <b:First>Stephen</b:First>
          </b:Person>
        </b:NameList>
      </b:Author>
    </b:Author>
    <b:RefOrder>9</b:RefOrder>
  </b:Source>
</b:Sources>
</file>

<file path=customXml/itemProps1.xml><?xml version="1.0" encoding="utf-8"?>
<ds:datastoreItem xmlns:ds="http://schemas.openxmlformats.org/officeDocument/2006/customXml" ds:itemID="{DF4D1E17-FF3A-4F68-A1FE-6FCCE4793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ea5582d1-da98-458b-884f-f7df2271e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A42A6-475F-4B9A-8E1E-1B4356124FB1}">
  <ds:schemaRefs>
    <ds:schemaRef ds:uri="http://schemas.microsoft.com/sharepoint/v3/contenttype/forms"/>
  </ds:schemaRefs>
</ds:datastoreItem>
</file>

<file path=customXml/itemProps3.xml><?xml version="1.0" encoding="utf-8"?>
<ds:datastoreItem xmlns:ds="http://schemas.openxmlformats.org/officeDocument/2006/customXml" ds:itemID="{0D9C2B56-AAA3-4CB7-9404-B7C3D3FF77A2}">
  <ds:schemaRefs>
    <ds:schemaRef ds:uri="http://schemas.microsoft.com/office/2006/metadata/properties"/>
    <ds:schemaRef ds:uri="http://schemas.microsoft.com/office/infopath/2007/PartnerControls"/>
    <ds:schemaRef ds:uri="41332b1b-253f-4cd9-9fdf-d5b224c83223"/>
  </ds:schemaRefs>
</ds:datastoreItem>
</file>

<file path=customXml/itemProps4.xml><?xml version="1.0" encoding="utf-8"?>
<ds:datastoreItem xmlns:ds="http://schemas.openxmlformats.org/officeDocument/2006/customXml" ds:itemID="{27A61B07-5CDD-40EF-B254-1BF22E1F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MHWC Word default Arial template.dotx</Template>
  <TotalTime>982</TotalTime>
  <Pages>24</Pages>
  <Words>7778</Words>
  <Characters>42706</Characters>
  <Application>Microsoft Office Word</Application>
  <DocSecurity>0</DocSecurity>
  <Lines>1220</Lines>
  <Paragraphs>542</Paragraphs>
  <ScaleCrop>false</ScaleCrop>
  <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Nixon</dc:creator>
  <cp:keywords/>
  <dc:description/>
  <cp:lastModifiedBy>Stephen Blyth</cp:lastModifiedBy>
  <cp:revision>503</cp:revision>
  <cp:lastPrinted>2026-05-07T23:10:00Z</cp:lastPrinted>
  <dcterms:created xsi:type="dcterms:W3CDTF">2026-04-08T23:38:00Z</dcterms:created>
  <dcterms:modified xsi:type="dcterms:W3CDTF">2026-05-13T03:01:00Z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0x010100A02DE943A8FA1648BD81761043256D2D</vt:lpwstr>
  </property>
  <property fmtid="{D5CDD505-2E9C-101B-9397-08002B2CF9AE}" pid="3" name="_dlc_DocIdItemGuid">
    <vt:lpwstr>895b7847-56d3-42c5-8a25-897dfc500559</vt:lpwstr>
  </property>
  <property fmtid="{D5CDD505-2E9C-101B-9397-08002B2CF9AE}" pid="4" name="BusinessFunction">
    <vt:lpwstr/>
  </property>
  <property fmtid="{D5CDD505-2E9C-101B-9397-08002B2CF9AE}" pid="5" name="MediaServiceImageTags">
    <vt:lpwstr/>
  </property>
  <property fmtid="{D5CDD505-2E9C-101B-9397-08002B2CF9AE}" pid="6" name="Order">
    <vt:r8>169600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aoriData">
    <vt:lpwstr>No</vt:lpwstr>
  </property>
  <property fmtid="{D5CDD505-2E9C-101B-9397-08002B2CF9AE}" pid="14" name="SharedWithUsers">
    <vt:lpwstr/>
  </property>
  <property fmtid="{D5CDD505-2E9C-101B-9397-08002B2CF9AE}" pid="15" name="FinancialYear">
    <vt:lpwstr>2021 - 2022</vt:lpwstr>
  </property>
  <property fmtid="{D5CDD505-2E9C-101B-9397-08002B2CF9AE}" pid="16" name="Team_Tag">
    <vt:lpwstr>84;#Wellbeing|4521ee3e-f8e3-4950-952e-53083ca02330</vt:lpwstr>
  </property>
  <property fmtid="{D5CDD505-2E9C-101B-9397-08002B2CF9AE}" pid="17" name="Year_Tag">
    <vt:lpwstr>463;#FY 2025-26|99415f82-ae80-4744-a0f1-4759891fbaef</vt:lpwstr>
  </property>
  <property fmtid="{D5CDD505-2E9C-101B-9397-08002B2CF9AE}" pid="18" name="Category_Tag">
    <vt:lpwstr>544;#Determinants for lived experience|b60e0a03-d62c-4872-97bd-54f120a21b07</vt:lpwstr>
  </property>
  <property fmtid="{D5CDD505-2E9C-101B-9397-08002B2CF9AE}" pid="19" name="Sub_Category_Tag">
    <vt:lpwstr>543;#Plan and Management|f5cd352b-e77f-4b52-8b7a-816ce3388227</vt:lpwstr>
  </property>
  <property fmtid="{D5CDD505-2E9C-101B-9397-08002B2CF9AE}" pid="20" name="Item_Tag">
    <vt:lpwstr>902;#Decision papers|5ae07008-bf78-4bce-bc49-85fad8d97e1b</vt:lpwstr>
  </property>
  <property fmtid="{D5CDD505-2E9C-101B-9397-08002B2CF9AE}" pid="21" name="Site_Tag">
    <vt:lpwstr>5;#OurWork|d3b47126-6fe7-4aeb-a593-c597478f4d0f</vt:lpwstr>
  </property>
  <property fmtid="{D5CDD505-2E9C-101B-9397-08002B2CF9AE}" pid="22" name="docLang">
    <vt:lpwstr>en</vt:lpwstr>
  </property>
</Properties>
</file>